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4382" w14:textId="5EA88872" w:rsidR="0059196B" w:rsidRDefault="0059196B"/>
    <w:p w14:paraId="0E2D5DF4" w14:textId="7D7A12BC" w:rsidR="0059196B" w:rsidRDefault="0059196B"/>
    <w:p w14:paraId="4F2D9FDF" w14:textId="77777777" w:rsidR="0059196B" w:rsidRDefault="0059196B"/>
    <w:tbl>
      <w:tblPr>
        <w:tblW w:w="10031" w:type="dxa"/>
        <w:tblInd w:w="-34" w:type="dxa"/>
        <w:tblLook w:val="01E0" w:firstRow="1" w:lastRow="1" w:firstColumn="1" w:lastColumn="1" w:noHBand="0" w:noVBand="0"/>
      </w:tblPr>
      <w:tblGrid>
        <w:gridCol w:w="3096"/>
        <w:gridCol w:w="3096"/>
        <w:gridCol w:w="3839"/>
      </w:tblGrid>
      <w:tr w:rsidR="00D672F9" w:rsidRPr="00D672F9" w14:paraId="171979EA" w14:textId="77777777" w:rsidTr="000A4349">
        <w:tc>
          <w:tcPr>
            <w:tcW w:w="3096" w:type="dxa"/>
          </w:tcPr>
          <w:p w14:paraId="0828AE52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>Чёваш</w:t>
            </w:r>
            <w:r w:rsidRPr="00D672F9">
              <w:rPr>
                <w:rFonts w:ascii="Helvetika Chuw 1" w:hAnsi="Helvetika Chuw 1"/>
                <w:sz w:val="22"/>
              </w:rPr>
              <w:t xml:space="preserve"> </w:t>
            </w:r>
            <w:r w:rsidRPr="00D672F9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1BB435D1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6B8144FA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 xml:space="preserve">муниципаллё округ.н </w:t>
            </w:r>
          </w:p>
          <w:p w14:paraId="5940118C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D672F9">
              <w:rPr>
                <w:rFonts w:ascii="Arial Cyr Chuv" w:hAnsi="Arial Cyr Chuv"/>
                <w:sz w:val="22"/>
              </w:rPr>
              <w:t>депутатсен</w:t>
            </w:r>
            <w:proofErr w:type="spellEnd"/>
            <w:r w:rsidRPr="00D672F9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D672F9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D672F9">
              <w:rPr>
                <w:rFonts w:ascii="Arial Cyr Chuv" w:hAnsi="Arial Cyr Chuv"/>
                <w:sz w:val="22"/>
              </w:rPr>
              <w:t>.</w:t>
            </w:r>
          </w:p>
          <w:p w14:paraId="09EE02E7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0AF1FFA2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 w:rsidRPr="00D672F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6E3C39" wp14:editId="070904F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9" w:type="dxa"/>
          </w:tcPr>
          <w:p w14:paraId="00E8A7AC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78751F56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 xml:space="preserve">Чебоксарского </w:t>
            </w:r>
          </w:p>
          <w:p w14:paraId="40402CBD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790135D5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D672F9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3E7B3127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766CA31" w14:textId="77777777" w:rsidR="00D672F9" w:rsidRPr="00D672F9" w:rsidRDefault="00D672F9" w:rsidP="00D672F9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D672F9">
        <w:rPr>
          <w:rFonts w:ascii="Arial Cyr Chuv" w:hAnsi="Arial Cyr Chuv"/>
          <w:sz w:val="24"/>
        </w:rPr>
        <w:t xml:space="preserve">           </w:t>
      </w:r>
      <w:r w:rsidRPr="00D672F9">
        <w:rPr>
          <w:rFonts w:ascii="Arial Cyr Chuv" w:hAnsi="Arial Cyr Chuv"/>
          <w:sz w:val="28"/>
          <w:szCs w:val="28"/>
        </w:rPr>
        <w:t>ЙЫШЁНУ</w:t>
      </w:r>
      <w:r w:rsidRPr="00D672F9">
        <w:rPr>
          <w:rFonts w:ascii="Arial Cyr Chuv" w:hAnsi="Arial Cyr Chuv"/>
          <w:sz w:val="28"/>
        </w:rPr>
        <w:t xml:space="preserve">                                                                    РЕШЕНИЕ</w:t>
      </w:r>
    </w:p>
    <w:p w14:paraId="4D679EE1" w14:textId="77777777" w:rsidR="00D672F9" w:rsidRPr="00D672F9" w:rsidRDefault="00D672F9" w:rsidP="00D672F9">
      <w:pPr>
        <w:tabs>
          <w:tab w:val="center" w:pos="4153"/>
          <w:tab w:val="right" w:pos="8306"/>
        </w:tabs>
        <w:rPr>
          <w:rFonts w:ascii="Calibri" w:hAnsi="Calibri"/>
          <w:sz w:val="24"/>
        </w:rPr>
      </w:pPr>
      <w:bookmarkStart w:id="0" w:name="_Hlk52807281"/>
    </w:p>
    <w:bookmarkEnd w:id="0"/>
    <w:p w14:paraId="1B46F8DB" w14:textId="21110A13" w:rsidR="00D672F9" w:rsidRPr="00D672F9" w:rsidRDefault="00A5114C" w:rsidP="00D672F9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A5114C">
        <w:rPr>
          <w:rFonts w:ascii="Times New Roman" w:hAnsi="Times New Roman"/>
          <w:sz w:val="24"/>
          <w:szCs w:val="24"/>
        </w:rPr>
        <w:t xml:space="preserve">       </w:t>
      </w:r>
      <w:r w:rsidRPr="00A5114C">
        <w:rPr>
          <w:rFonts w:ascii="Times New Roman" w:hAnsi="Times New Roman"/>
          <w:sz w:val="24"/>
          <w:szCs w:val="24"/>
          <w:u w:val="single"/>
        </w:rPr>
        <w:t>24.07.2024</w:t>
      </w:r>
      <w:r w:rsidRPr="00A5114C">
        <w:rPr>
          <w:rFonts w:ascii="Times New Roman" w:hAnsi="Times New Roman"/>
          <w:sz w:val="24"/>
          <w:szCs w:val="24"/>
        </w:rPr>
        <w:t xml:space="preserve"> № </w:t>
      </w:r>
      <w:r w:rsidRPr="00A5114C">
        <w:rPr>
          <w:rFonts w:ascii="Times New Roman" w:hAnsi="Times New Roman"/>
          <w:sz w:val="24"/>
          <w:szCs w:val="24"/>
          <w:u w:val="single"/>
        </w:rPr>
        <w:t>25-0</w:t>
      </w:r>
      <w:r w:rsidR="00811E09">
        <w:rPr>
          <w:rFonts w:ascii="Times New Roman" w:hAnsi="Times New Roman"/>
          <w:sz w:val="24"/>
          <w:szCs w:val="24"/>
          <w:u w:val="single"/>
        </w:rPr>
        <w:t>3</w:t>
      </w:r>
      <w:r w:rsidR="00D672F9" w:rsidRPr="00D672F9"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     </w:t>
      </w:r>
      <w:r w:rsidR="00D672F9" w:rsidRPr="00D672F9">
        <w:rPr>
          <w:rFonts w:ascii="Times New Roman" w:hAnsi="Times New Roman"/>
          <w:sz w:val="24"/>
        </w:rPr>
        <w:t xml:space="preserve">           </w:t>
      </w:r>
      <w:r w:rsidRPr="00A5114C">
        <w:rPr>
          <w:rFonts w:ascii="Times New Roman" w:hAnsi="Times New Roman"/>
          <w:sz w:val="24"/>
          <w:szCs w:val="24"/>
          <w:u w:val="single"/>
        </w:rPr>
        <w:t>24.07.2024</w:t>
      </w:r>
      <w:r w:rsidRPr="00A5114C">
        <w:rPr>
          <w:rFonts w:ascii="Times New Roman" w:hAnsi="Times New Roman"/>
          <w:sz w:val="24"/>
          <w:szCs w:val="24"/>
        </w:rPr>
        <w:t xml:space="preserve"> № </w:t>
      </w:r>
      <w:r w:rsidRPr="00A5114C">
        <w:rPr>
          <w:rFonts w:ascii="Times New Roman" w:hAnsi="Times New Roman"/>
          <w:sz w:val="24"/>
          <w:szCs w:val="24"/>
          <w:u w:val="single"/>
        </w:rPr>
        <w:t>25-0</w:t>
      </w:r>
      <w:r w:rsidR="00811E09">
        <w:rPr>
          <w:rFonts w:ascii="Times New Roman" w:hAnsi="Times New Roman"/>
          <w:sz w:val="24"/>
          <w:szCs w:val="24"/>
          <w:u w:val="single"/>
        </w:rPr>
        <w:t>3</w:t>
      </w:r>
      <w:r w:rsidR="00D672F9" w:rsidRPr="00D672F9">
        <w:rPr>
          <w:rFonts w:ascii="Arial Cyr Chuv" w:hAnsi="Arial Cyr Chuv"/>
          <w:sz w:val="24"/>
        </w:rPr>
        <w:t xml:space="preserve">         </w:t>
      </w:r>
    </w:p>
    <w:p w14:paraId="0CC5983E" w14:textId="74486387" w:rsidR="00D672F9" w:rsidRPr="00D672F9" w:rsidRDefault="00A5114C" w:rsidP="00D672F9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    </w:t>
      </w:r>
      <w:r w:rsidR="00741E8D">
        <w:rPr>
          <w:rFonts w:ascii="Arial Cyr Chuv" w:hAnsi="Arial Cyr Chuv"/>
          <w:sz w:val="24"/>
        </w:rPr>
        <w:t xml:space="preserve">  </w:t>
      </w:r>
      <w:r w:rsidR="00D672F9" w:rsidRPr="00D672F9">
        <w:rPr>
          <w:rFonts w:ascii="Arial Cyr Chuv" w:hAnsi="Arial Cyr Chuv"/>
          <w:sz w:val="24"/>
        </w:rPr>
        <w:t>К\</w:t>
      </w:r>
      <w:proofErr w:type="spellStart"/>
      <w:r w:rsidR="00D672F9" w:rsidRPr="00D672F9">
        <w:rPr>
          <w:rFonts w:ascii="Arial Cyr Chuv" w:hAnsi="Arial Cyr Chuv"/>
          <w:sz w:val="24"/>
        </w:rPr>
        <w:t>ке</w:t>
      </w:r>
      <w:proofErr w:type="spellEnd"/>
      <w:r w:rsidR="00D672F9" w:rsidRPr="00D672F9">
        <w:rPr>
          <w:rFonts w:ascii="Arial Cyr Chuv" w:hAnsi="Arial Cyr Chuv"/>
          <w:sz w:val="24"/>
        </w:rPr>
        <w:t xml:space="preserve">= поселок.                                                                         поселок Кугеси                       </w:t>
      </w:r>
    </w:p>
    <w:p w14:paraId="4A28DD0B" w14:textId="77777777" w:rsidR="0002304A" w:rsidRDefault="0002304A" w:rsidP="00CC0394">
      <w:pPr>
        <w:suppressAutoHyphens/>
        <w:spacing w:line="276" w:lineRule="auto"/>
        <w:jc w:val="center"/>
        <w:rPr>
          <w:rFonts w:ascii="Times New Roman" w:eastAsia="SimSun" w:hAnsi="Times New Roman"/>
          <w:b/>
          <w:szCs w:val="26"/>
          <w:lang w:eastAsia="ar-SA"/>
        </w:rPr>
      </w:pPr>
    </w:p>
    <w:p w14:paraId="33ACB912" w14:textId="563E1C83" w:rsidR="00806ADC" w:rsidRPr="00CC0394" w:rsidRDefault="00806ADC" w:rsidP="00EC3D2A">
      <w:pPr>
        <w:suppressAutoHyphens/>
        <w:ind w:right="5103"/>
        <w:jc w:val="both"/>
        <w:rPr>
          <w:rFonts w:ascii="Times New Roman" w:eastAsia="SimSun" w:hAnsi="Times New Roman" w:cs="font296"/>
          <w:b/>
          <w:szCs w:val="26"/>
          <w:lang w:eastAsia="ar-SA"/>
        </w:rPr>
      </w:pPr>
      <w:r w:rsidRPr="00CC0394">
        <w:rPr>
          <w:rFonts w:ascii="Times New Roman" w:eastAsia="SimSun" w:hAnsi="Times New Roman"/>
          <w:b/>
          <w:szCs w:val="26"/>
          <w:lang w:eastAsia="ar-SA"/>
        </w:rPr>
        <w:t>Об установлении</w:t>
      </w:r>
      <w:r w:rsidR="00624BC8" w:rsidRPr="00CC0394">
        <w:rPr>
          <w:rFonts w:ascii="Times New Roman" w:eastAsia="SimSun" w:hAnsi="Times New Roman"/>
          <w:b/>
          <w:szCs w:val="26"/>
          <w:lang w:eastAsia="ar-SA"/>
        </w:rPr>
        <w:t xml:space="preserve"> </w:t>
      </w:r>
      <w:r w:rsidRPr="00CC0394">
        <w:rPr>
          <w:rFonts w:ascii="Times New Roman" w:eastAsia="SimSun" w:hAnsi="Times New Roman"/>
          <w:b/>
          <w:szCs w:val="26"/>
          <w:lang w:eastAsia="ar-SA"/>
        </w:rPr>
        <w:t>размера платы</w:t>
      </w:r>
      <w:r w:rsidR="00624BC8" w:rsidRPr="00CC0394">
        <w:rPr>
          <w:rFonts w:ascii="Times New Roman" w:eastAsia="SimSun" w:hAnsi="Times New Roman"/>
          <w:b/>
          <w:szCs w:val="26"/>
          <w:lang w:eastAsia="ar-SA"/>
        </w:rPr>
        <w:t xml:space="preserve"> </w:t>
      </w:r>
      <w:r w:rsidRPr="00CC0394">
        <w:rPr>
          <w:rFonts w:ascii="Times New Roman" w:eastAsia="SimSun" w:hAnsi="Times New Roman"/>
          <w:b/>
          <w:szCs w:val="26"/>
          <w:lang w:eastAsia="ar-SA"/>
        </w:rPr>
        <w:t>за</w:t>
      </w:r>
      <w:r w:rsidR="00624BC8" w:rsidRPr="00CC0394">
        <w:rPr>
          <w:rFonts w:ascii="Times New Roman" w:eastAsia="SimSun" w:hAnsi="Times New Roman"/>
          <w:b/>
          <w:szCs w:val="26"/>
          <w:lang w:eastAsia="ar-SA"/>
        </w:rPr>
        <w:t xml:space="preserve"> </w:t>
      </w:r>
      <w:r w:rsidR="00A65859" w:rsidRPr="00CC0394">
        <w:rPr>
          <w:rFonts w:ascii="Times New Roman" w:eastAsia="SimSun" w:hAnsi="Times New Roman"/>
          <w:b/>
          <w:szCs w:val="26"/>
          <w:lang w:eastAsia="ar-SA"/>
        </w:rPr>
        <w:t xml:space="preserve">содержание жилого помещения на территории </w:t>
      </w:r>
      <w:r w:rsidR="005A42C0">
        <w:rPr>
          <w:rFonts w:ascii="Times New Roman" w:eastAsia="SimSun" w:hAnsi="Times New Roman"/>
          <w:b/>
          <w:szCs w:val="26"/>
          <w:lang w:eastAsia="ar-SA"/>
        </w:rPr>
        <w:t>п. Кугеси</w:t>
      </w:r>
      <w:r w:rsidR="00A65859" w:rsidRPr="00CC0394">
        <w:rPr>
          <w:rFonts w:ascii="Times New Roman" w:eastAsia="SimSun" w:hAnsi="Times New Roman"/>
          <w:b/>
          <w:szCs w:val="26"/>
          <w:lang w:eastAsia="ar-SA"/>
        </w:rPr>
        <w:t xml:space="preserve"> Чебоксарского муниципального округа</w:t>
      </w:r>
      <w:r w:rsidR="00CC0394" w:rsidRPr="00CC0394">
        <w:rPr>
          <w:rFonts w:ascii="Times New Roman" w:eastAsia="SimSun" w:hAnsi="Times New Roman"/>
          <w:b/>
          <w:szCs w:val="26"/>
          <w:lang w:eastAsia="ar-SA"/>
        </w:rPr>
        <w:t xml:space="preserve"> Чувашской Республики</w:t>
      </w:r>
      <w:r w:rsidR="006637D6">
        <w:rPr>
          <w:rFonts w:ascii="Times New Roman" w:eastAsia="SimSun" w:hAnsi="Times New Roman"/>
          <w:b/>
          <w:szCs w:val="26"/>
          <w:lang w:eastAsia="ar-SA"/>
        </w:rPr>
        <w:t xml:space="preserve"> </w:t>
      </w:r>
    </w:p>
    <w:p w14:paraId="0444B6BE" w14:textId="77777777" w:rsidR="00806ADC" w:rsidRPr="00CC0394" w:rsidRDefault="00806ADC" w:rsidP="00624BC8">
      <w:pPr>
        <w:suppressAutoHyphens/>
        <w:ind w:firstLine="420"/>
        <w:jc w:val="both"/>
        <w:rPr>
          <w:rFonts w:ascii="Times New Roman" w:hAnsi="Times New Roman"/>
          <w:szCs w:val="26"/>
          <w:lang w:eastAsia="ar-SA"/>
        </w:rPr>
      </w:pPr>
      <w:r w:rsidRPr="00CC0394">
        <w:rPr>
          <w:rFonts w:ascii="Times New Roman" w:hAnsi="Times New Roman"/>
          <w:szCs w:val="26"/>
          <w:lang w:eastAsia="ar-SA"/>
        </w:rPr>
        <w:t xml:space="preserve"> </w:t>
      </w:r>
    </w:p>
    <w:p w14:paraId="747CC466" w14:textId="4974FE9C" w:rsidR="002C74F8" w:rsidRPr="002C74F8" w:rsidRDefault="002C74F8" w:rsidP="002C74F8">
      <w:pPr>
        <w:widowControl w:val="0"/>
        <w:suppressAutoHyphens/>
        <w:ind w:firstLine="720"/>
        <w:jc w:val="both"/>
        <w:rPr>
          <w:rFonts w:ascii="Times New Roman" w:hAnsi="Times New Roman"/>
          <w:szCs w:val="26"/>
        </w:rPr>
      </w:pPr>
      <w:r w:rsidRPr="002C74F8">
        <w:rPr>
          <w:rFonts w:ascii="Times New Roman" w:hAnsi="Times New Roman"/>
          <w:szCs w:val="26"/>
        </w:rPr>
        <w:t>В соответствии со статьями 156 и 158 Жилищного кодекса Российской Федерации, Федеральным законом №</w:t>
      </w:r>
      <w:r>
        <w:rPr>
          <w:rFonts w:ascii="Times New Roman" w:hAnsi="Times New Roman"/>
          <w:szCs w:val="26"/>
        </w:rPr>
        <w:t xml:space="preserve"> </w:t>
      </w:r>
      <w:r w:rsidRPr="002C74F8">
        <w:rPr>
          <w:rFonts w:ascii="Times New Roman" w:hAnsi="Times New Roman"/>
          <w:szCs w:val="26"/>
        </w:rPr>
        <w:t>131-</w:t>
      </w:r>
      <w:r w:rsidR="00BB7986">
        <w:rPr>
          <w:rFonts w:ascii="Times New Roman" w:hAnsi="Times New Roman"/>
          <w:szCs w:val="26"/>
        </w:rPr>
        <w:t xml:space="preserve"> </w:t>
      </w:r>
      <w:r w:rsidRPr="002C74F8">
        <w:rPr>
          <w:rFonts w:ascii="Times New Roman" w:hAnsi="Times New Roman"/>
          <w:szCs w:val="26"/>
        </w:rPr>
        <w:t>ФЗ от 06.10.2003 «Об общих принципах организации местного самоуправления в Р</w:t>
      </w:r>
      <w:r w:rsidR="00482A48">
        <w:rPr>
          <w:rFonts w:ascii="Times New Roman" w:hAnsi="Times New Roman"/>
          <w:szCs w:val="26"/>
        </w:rPr>
        <w:t>оссийской Федерации</w:t>
      </w:r>
      <w:r w:rsidRPr="002C74F8">
        <w:rPr>
          <w:rFonts w:ascii="Times New Roman" w:hAnsi="Times New Roman"/>
          <w:szCs w:val="26"/>
        </w:rPr>
        <w:t xml:space="preserve">», Постановлением Правительства Российской Федерации от </w:t>
      </w:r>
      <w:r w:rsidR="00482A48">
        <w:rPr>
          <w:rFonts w:ascii="Times New Roman" w:hAnsi="Times New Roman"/>
          <w:szCs w:val="26"/>
        </w:rPr>
        <w:t>03.04.2013</w:t>
      </w:r>
      <w:r w:rsidRPr="002C74F8">
        <w:rPr>
          <w:rFonts w:ascii="Times New Roman" w:hAnsi="Times New Roman"/>
          <w:szCs w:val="26"/>
        </w:rPr>
        <w:t xml:space="preserve"> №</w:t>
      </w:r>
      <w:r w:rsidR="00482A48">
        <w:rPr>
          <w:rFonts w:ascii="Times New Roman" w:hAnsi="Times New Roman"/>
          <w:szCs w:val="26"/>
        </w:rPr>
        <w:t xml:space="preserve"> </w:t>
      </w:r>
      <w:r w:rsidRPr="002C74F8">
        <w:rPr>
          <w:rFonts w:ascii="Times New Roman" w:hAnsi="Times New Roman"/>
          <w:szCs w:val="26"/>
        </w:rPr>
        <w:t xml:space="preserve"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Pr="002C74F8">
        <w:rPr>
          <w:rFonts w:ascii="Times New Roman" w:hAnsi="Times New Roman"/>
          <w:spacing w:val="-2"/>
          <w:szCs w:val="26"/>
        </w:rPr>
        <w:t xml:space="preserve">Собрание депутатов Чебоксарского муниципального округа  </w:t>
      </w:r>
      <w:r w:rsidR="00D672F9">
        <w:rPr>
          <w:rFonts w:ascii="Times New Roman" w:hAnsi="Times New Roman"/>
          <w:spacing w:val="-2"/>
          <w:szCs w:val="26"/>
        </w:rPr>
        <w:t>р е ш и л о</w:t>
      </w:r>
      <w:r w:rsidRPr="002C74F8">
        <w:rPr>
          <w:rFonts w:ascii="Times New Roman" w:hAnsi="Times New Roman"/>
          <w:spacing w:val="-2"/>
          <w:szCs w:val="26"/>
        </w:rPr>
        <w:t>:</w:t>
      </w:r>
    </w:p>
    <w:p w14:paraId="55E417EE" w14:textId="78F5EB4A" w:rsidR="000C659E" w:rsidRPr="00053D08" w:rsidRDefault="002C74F8" w:rsidP="00053D08">
      <w:pPr>
        <w:widowControl w:val="0"/>
        <w:suppressAutoHyphens/>
        <w:ind w:firstLine="720"/>
        <w:jc w:val="both"/>
        <w:rPr>
          <w:rFonts w:ascii="Times New Roman" w:hAnsi="Times New Roman"/>
          <w:szCs w:val="26"/>
        </w:rPr>
      </w:pPr>
      <w:r w:rsidRPr="00053D08">
        <w:rPr>
          <w:rFonts w:ascii="Times New Roman" w:hAnsi="Times New Roman"/>
          <w:szCs w:val="26"/>
        </w:rPr>
        <w:t>1. Утвердить размер платы за содержание жилого помещения, включающ</w:t>
      </w:r>
      <w:r w:rsidR="00A30F76" w:rsidRPr="00053D08">
        <w:rPr>
          <w:rFonts w:ascii="Times New Roman" w:hAnsi="Times New Roman"/>
          <w:szCs w:val="26"/>
        </w:rPr>
        <w:t>ий</w:t>
      </w:r>
      <w:r w:rsidRPr="00053D08">
        <w:rPr>
          <w:rFonts w:ascii="Times New Roman" w:hAnsi="Times New Roman"/>
          <w:szCs w:val="26"/>
        </w:rPr>
        <w:t xml:space="preserve"> в себя плату за услуги, работы по управлению многоквартирным домом, содержанию и текущему ремонту общего имущества в многоквартирном доме для нанимателей, занимающих жилые помещения по договорам социального найма и договорам найма жилого помещения муниципального жилищного фонда в многоквартирных домах (без учета расходов на оплату холодной</w:t>
      </w:r>
      <w:r w:rsidR="00C74D84" w:rsidRPr="00053D08">
        <w:rPr>
          <w:rFonts w:ascii="Times New Roman" w:hAnsi="Times New Roman"/>
          <w:szCs w:val="26"/>
        </w:rPr>
        <w:t xml:space="preserve"> воды</w:t>
      </w:r>
      <w:r w:rsidRPr="00053D08">
        <w:rPr>
          <w:rFonts w:ascii="Times New Roman" w:hAnsi="Times New Roman"/>
          <w:szCs w:val="26"/>
        </w:rPr>
        <w:t>, электроэнергии, отведения сточных вод</w:t>
      </w:r>
      <w:r w:rsidR="00EB5F77" w:rsidRPr="00053D08">
        <w:rPr>
          <w:rFonts w:ascii="Times New Roman" w:hAnsi="Times New Roman"/>
          <w:szCs w:val="26"/>
        </w:rPr>
        <w:t xml:space="preserve"> потребляемых</w:t>
      </w:r>
      <w:r w:rsidRPr="00053D08">
        <w:rPr>
          <w:rFonts w:ascii="Times New Roman" w:hAnsi="Times New Roman"/>
          <w:szCs w:val="26"/>
        </w:rPr>
        <w:t xml:space="preserve"> в целях содержания общего имущества) в </w:t>
      </w:r>
      <w:r w:rsidR="00267DD6">
        <w:rPr>
          <w:rFonts w:ascii="Times New Roman" w:hAnsi="Times New Roman"/>
          <w:szCs w:val="26"/>
        </w:rPr>
        <w:t>п. Кугеси</w:t>
      </w:r>
      <w:r w:rsidR="00204082">
        <w:rPr>
          <w:rFonts w:ascii="Times New Roman" w:hAnsi="Times New Roman"/>
          <w:szCs w:val="26"/>
        </w:rPr>
        <w:t xml:space="preserve"> </w:t>
      </w:r>
      <w:r w:rsidRPr="00053D08">
        <w:rPr>
          <w:rFonts w:ascii="Times New Roman" w:hAnsi="Times New Roman"/>
          <w:szCs w:val="26"/>
        </w:rPr>
        <w:t>согласно  приложению к настоящему решению.</w:t>
      </w:r>
    </w:p>
    <w:p w14:paraId="5577DD8F" w14:textId="7C8A12C7" w:rsidR="000C659E" w:rsidRDefault="002C74F8" w:rsidP="000C659E">
      <w:pPr>
        <w:keepNext/>
        <w:widowControl w:val="0"/>
        <w:numPr>
          <w:ilvl w:val="0"/>
          <w:numId w:val="4"/>
        </w:numPr>
        <w:tabs>
          <w:tab w:val="num" w:pos="1069"/>
        </w:tabs>
        <w:suppressAutoHyphens/>
        <w:ind w:left="0" w:firstLine="720"/>
        <w:jc w:val="both"/>
        <w:rPr>
          <w:rFonts w:ascii="Times New Roman" w:hAnsi="Times New Roman"/>
          <w:bCs/>
          <w:szCs w:val="26"/>
          <w:lang w:eastAsia="ar-SA"/>
        </w:rPr>
      </w:pPr>
      <w:r w:rsidRPr="000C659E">
        <w:rPr>
          <w:rFonts w:ascii="Times New Roman" w:hAnsi="Times New Roman"/>
          <w:szCs w:val="26"/>
        </w:rPr>
        <w:t>2. Собственникам жилых помещений в многоквартирном доме, не принявшим решения об установлении размера платы за содержание  жилого помещения,  установить плату за содержание 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 на уровне размера платы для нанимателей, занимающих жилые помещения по договорам социального найма и договорам найма жилого помещения муниципального жилищного фонда.</w:t>
      </w:r>
    </w:p>
    <w:p w14:paraId="0E495437" w14:textId="73A32964" w:rsidR="002C74F8" w:rsidRPr="000C659E" w:rsidRDefault="002C74F8" w:rsidP="000C659E">
      <w:pPr>
        <w:keepNext/>
        <w:widowControl w:val="0"/>
        <w:numPr>
          <w:ilvl w:val="0"/>
          <w:numId w:val="4"/>
        </w:numPr>
        <w:tabs>
          <w:tab w:val="num" w:pos="1069"/>
        </w:tabs>
        <w:suppressAutoHyphens/>
        <w:ind w:left="0" w:firstLine="720"/>
        <w:jc w:val="both"/>
        <w:rPr>
          <w:rFonts w:ascii="Times New Roman" w:hAnsi="Times New Roman"/>
          <w:bCs/>
          <w:szCs w:val="26"/>
          <w:lang w:eastAsia="ar-SA"/>
        </w:rPr>
      </w:pPr>
      <w:r w:rsidRPr="000C659E">
        <w:rPr>
          <w:rFonts w:ascii="Times New Roman" w:hAnsi="Times New Roman"/>
          <w:bCs/>
          <w:szCs w:val="26"/>
        </w:rPr>
        <w:t>3. Настоящее решение вступает в силу со дня его официального опубликования.</w:t>
      </w:r>
    </w:p>
    <w:p w14:paraId="4E8F8DB4" w14:textId="77777777" w:rsidR="00525321" w:rsidRDefault="00525321" w:rsidP="00D25EB8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</w:p>
    <w:p w14:paraId="40B36DD4" w14:textId="77777777" w:rsidR="00525321" w:rsidRDefault="00525321" w:rsidP="00D25EB8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</w:p>
    <w:p w14:paraId="1A59A82B" w14:textId="743C19B7" w:rsidR="00372D72" w:rsidRPr="00CC0394" w:rsidRDefault="00293586" w:rsidP="00D25EB8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 w:rsidRPr="00CC0394">
        <w:rPr>
          <w:rFonts w:ascii="Times New Roman" w:eastAsia="SimSun" w:hAnsi="Times New Roman" w:cs="font292"/>
          <w:szCs w:val="26"/>
          <w:lang w:eastAsia="ar-SA"/>
        </w:rPr>
        <w:t>П</w:t>
      </w:r>
      <w:r w:rsidR="00372D72" w:rsidRPr="00CC0394">
        <w:rPr>
          <w:rFonts w:ascii="Times New Roman" w:eastAsia="SimSun" w:hAnsi="Times New Roman" w:cs="font292"/>
          <w:szCs w:val="26"/>
          <w:lang w:eastAsia="ar-SA"/>
        </w:rPr>
        <w:t>редседател</w:t>
      </w:r>
      <w:r w:rsidR="00A30F76">
        <w:rPr>
          <w:rFonts w:ascii="Times New Roman" w:eastAsia="SimSun" w:hAnsi="Times New Roman" w:cs="font292"/>
          <w:szCs w:val="26"/>
          <w:lang w:eastAsia="ar-SA"/>
        </w:rPr>
        <w:t>ь</w:t>
      </w:r>
      <w:r w:rsidR="00372D72" w:rsidRPr="00CC0394">
        <w:rPr>
          <w:rFonts w:ascii="Times New Roman" w:eastAsia="SimSun" w:hAnsi="Times New Roman" w:cs="font292"/>
          <w:szCs w:val="26"/>
          <w:lang w:eastAsia="ar-SA"/>
        </w:rPr>
        <w:t xml:space="preserve"> Собрания депутатов</w:t>
      </w:r>
    </w:p>
    <w:p w14:paraId="7C333C1F" w14:textId="77777777" w:rsidR="00340CAF" w:rsidRDefault="00372D72" w:rsidP="00612D7E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 w:rsidRPr="00CC0394">
        <w:rPr>
          <w:rFonts w:ascii="Times New Roman" w:eastAsia="SimSun" w:hAnsi="Times New Roman" w:cs="font292"/>
          <w:szCs w:val="26"/>
          <w:lang w:eastAsia="ar-SA"/>
        </w:rPr>
        <w:t xml:space="preserve">Чебоксарского </w:t>
      </w:r>
      <w:r w:rsidR="008E7F41">
        <w:rPr>
          <w:rFonts w:ascii="Times New Roman" w:eastAsia="SimSun" w:hAnsi="Times New Roman" w:cs="font292"/>
          <w:szCs w:val="26"/>
          <w:lang w:eastAsia="ar-SA"/>
        </w:rPr>
        <w:t>муниципального</w:t>
      </w:r>
    </w:p>
    <w:p w14:paraId="76BDB626" w14:textId="0AB694A7" w:rsidR="00612D7E" w:rsidRPr="00612D7E" w:rsidRDefault="00340CAF" w:rsidP="00612D7E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>
        <w:rPr>
          <w:rFonts w:ascii="Times New Roman" w:eastAsia="SimSun" w:hAnsi="Times New Roman" w:cs="font292"/>
          <w:szCs w:val="26"/>
          <w:lang w:eastAsia="ar-SA"/>
        </w:rPr>
        <w:t xml:space="preserve">Чувашской Республики                            </w:t>
      </w:r>
      <w:r w:rsidR="00D672F9">
        <w:rPr>
          <w:rFonts w:ascii="Times New Roman" w:eastAsia="SimSun" w:hAnsi="Times New Roman" w:cs="font292"/>
          <w:szCs w:val="26"/>
          <w:lang w:eastAsia="ar-SA"/>
        </w:rPr>
        <w:t xml:space="preserve">                             </w:t>
      </w:r>
      <w:r>
        <w:rPr>
          <w:rFonts w:ascii="Times New Roman" w:eastAsia="SimSun" w:hAnsi="Times New Roman" w:cs="font292"/>
          <w:szCs w:val="26"/>
          <w:lang w:eastAsia="ar-SA"/>
        </w:rPr>
        <w:t xml:space="preserve">                    С.А. Ванюшкин</w:t>
      </w:r>
      <w:r w:rsidR="00293586" w:rsidRPr="00CC0394">
        <w:rPr>
          <w:rFonts w:ascii="Times New Roman" w:eastAsia="SimSun" w:hAnsi="Times New Roman" w:cs="font292"/>
          <w:szCs w:val="26"/>
          <w:lang w:eastAsia="ar-SA"/>
        </w:rPr>
        <w:t xml:space="preserve"> </w:t>
      </w:r>
    </w:p>
    <w:p w14:paraId="5F4AF566" w14:textId="77777777" w:rsidR="002B732E" w:rsidRDefault="002B732E" w:rsidP="00340CAF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</w:p>
    <w:p w14:paraId="7F0824A3" w14:textId="3B37AC0E" w:rsidR="00D672F9" w:rsidRDefault="002B732E" w:rsidP="00340CAF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>
        <w:rPr>
          <w:rFonts w:ascii="Times New Roman" w:eastAsia="SimSun" w:hAnsi="Times New Roman" w:cs="font292"/>
          <w:szCs w:val="26"/>
          <w:lang w:eastAsia="ar-SA"/>
        </w:rPr>
        <w:t>Г</w:t>
      </w:r>
      <w:r w:rsidR="00D672F9">
        <w:rPr>
          <w:rFonts w:ascii="Times New Roman" w:eastAsia="SimSun" w:hAnsi="Times New Roman" w:cs="font292"/>
          <w:szCs w:val="26"/>
          <w:lang w:eastAsia="ar-SA"/>
        </w:rPr>
        <w:t>лав</w:t>
      </w:r>
      <w:r>
        <w:rPr>
          <w:rFonts w:ascii="Times New Roman" w:eastAsia="SimSun" w:hAnsi="Times New Roman" w:cs="font292"/>
          <w:szCs w:val="26"/>
          <w:lang w:eastAsia="ar-SA"/>
        </w:rPr>
        <w:t>а</w:t>
      </w:r>
      <w:r w:rsidR="00340CAF">
        <w:rPr>
          <w:rFonts w:ascii="Times New Roman" w:eastAsia="SimSun" w:hAnsi="Times New Roman" w:cs="font292"/>
          <w:szCs w:val="26"/>
          <w:lang w:eastAsia="ar-SA"/>
        </w:rPr>
        <w:t xml:space="preserve"> </w:t>
      </w:r>
      <w:r w:rsidR="00340CAF" w:rsidRPr="00CC0394">
        <w:rPr>
          <w:rFonts w:ascii="Times New Roman" w:eastAsia="SimSun" w:hAnsi="Times New Roman" w:cs="font292"/>
          <w:szCs w:val="26"/>
          <w:lang w:eastAsia="ar-SA"/>
        </w:rPr>
        <w:t xml:space="preserve">Чебоксарского </w:t>
      </w:r>
    </w:p>
    <w:p w14:paraId="5B36304C" w14:textId="2FDEFBB0" w:rsidR="00340CAF" w:rsidRDefault="00D672F9" w:rsidP="00340CAF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>
        <w:rPr>
          <w:rFonts w:ascii="Times New Roman" w:eastAsia="SimSun" w:hAnsi="Times New Roman" w:cs="font292"/>
          <w:szCs w:val="26"/>
          <w:lang w:eastAsia="ar-SA"/>
        </w:rPr>
        <w:t>м</w:t>
      </w:r>
      <w:r w:rsidR="00340CAF">
        <w:rPr>
          <w:rFonts w:ascii="Times New Roman" w:eastAsia="SimSun" w:hAnsi="Times New Roman" w:cs="font292"/>
          <w:szCs w:val="26"/>
          <w:lang w:eastAsia="ar-SA"/>
        </w:rPr>
        <w:t>униципального</w:t>
      </w:r>
      <w:r>
        <w:rPr>
          <w:rFonts w:ascii="Times New Roman" w:eastAsia="SimSun" w:hAnsi="Times New Roman" w:cs="font292"/>
          <w:szCs w:val="26"/>
          <w:lang w:eastAsia="ar-SA"/>
        </w:rPr>
        <w:t xml:space="preserve"> округа</w:t>
      </w:r>
    </w:p>
    <w:p w14:paraId="4B453218" w14:textId="1843AC11" w:rsidR="00612D7E" w:rsidRPr="00340CAF" w:rsidRDefault="00340CAF" w:rsidP="00340CAF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>
        <w:rPr>
          <w:rFonts w:ascii="Times New Roman" w:eastAsia="SimSun" w:hAnsi="Times New Roman" w:cs="font292"/>
          <w:szCs w:val="26"/>
          <w:lang w:eastAsia="ar-SA"/>
        </w:rPr>
        <w:lastRenderedPageBreak/>
        <w:t xml:space="preserve">Чувашской Республики                                                                      </w:t>
      </w:r>
      <w:r w:rsidR="00D672F9">
        <w:rPr>
          <w:rFonts w:ascii="Times New Roman" w:eastAsia="SimSun" w:hAnsi="Times New Roman" w:cs="font292"/>
          <w:szCs w:val="26"/>
          <w:lang w:eastAsia="ar-SA"/>
        </w:rPr>
        <w:t xml:space="preserve">    </w:t>
      </w:r>
      <w:r>
        <w:rPr>
          <w:rFonts w:ascii="Times New Roman" w:eastAsia="SimSun" w:hAnsi="Times New Roman" w:cs="font292"/>
          <w:szCs w:val="26"/>
          <w:lang w:eastAsia="ar-SA"/>
        </w:rPr>
        <w:t xml:space="preserve">    </w:t>
      </w:r>
      <w:r w:rsidR="002B732E">
        <w:rPr>
          <w:rFonts w:ascii="Times New Roman" w:eastAsia="SimSun" w:hAnsi="Times New Roman" w:cs="font292"/>
          <w:szCs w:val="26"/>
          <w:lang w:eastAsia="ar-SA"/>
        </w:rPr>
        <w:t>В.Б. Михайлов</w:t>
      </w:r>
    </w:p>
    <w:p w14:paraId="18A23586" w14:textId="77777777" w:rsidR="0002304A" w:rsidRDefault="0002304A" w:rsidP="00DB4123">
      <w:pPr>
        <w:rPr>
          <w:rFonts w:ascii="Times New Roman" w:hAnsi="Times New Roman"/>
          <w:szCs w:val="26"/>
        </w:rPr>
        <w:sectPr w:rsidR="0002304A" w:rsidSect="00D672F9">
          <w:footerReference w:type="default" r:id="rId9"/>
          <w:type w:val="evenPage"/>
          <w:pgSz w:w="11907" w:h="16840"/>
          <w:pgMar w:top="1135" w:right="708" w:bottom="426" w:left="1701" w:header="1134" w:footer="241" w:gutter="0"/>
          <w:cols w:space="720"/>
          <w:titlePg/>
        </w:sect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2410"/>
        <w:gridCol w:w="1701"/>
        <w:gridCol w:w="1842"/>
        <w:gridCol w:w="1701"/>
        <w:gridCol w:w="1701"/>
      </w:tblGrid>
      <w:tr w:rsidR="001A6283" w:rsidRPr="00BD6190" w14:paraId="340CC233" w14:textId="17640B99" w:rsidTr="00267DD6">
        <w:trPr>
          <w:trHeight w:val="225"/>
        </w:trPr>
        <w:tc>
          <w:tcPr>
            <w:tcW w:w="159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DB006" w14:textId="77777777" w:rsidR="001A6283" w:rsidRPr="00D76113" w:rsidRDefault="001A6283" w:rsidP="001A6283">
            <w:pPr>
              <w:ind w:right="38"/>
              <w:jc w:val="right"/>
              <w:rPr>
                <w:rFonts w:ascii="Times New Roman" w:hAnsi="Times New Roman"/>
                <w:szCs w:val="26"/>
              </w:rPr>
            </w:pPr>
            <w:r w:rsidRPr="00D76113">
              <w:rPr>
                <w:rFonts w:ascii="Times New Roman" w:hAnsi="Times New Roman"/>
                <w:szCs w:val="26"/>
              </w:rPr>
              <w:lastRenderedPageBreak/>
              <w:t xml:space="preserve">Приложение </w:t>
            </w:r>
          </w:p>
          <w:p w14:paraId="11169007" w14:textId="77777777" w:rsidR="001A6283" w:rsidRPr="00D76113" w:rsidRDefault="001A6283" w:rsidP="00E67184">
            <w:pPr>
              <w:jc w:val="right"/>
              <w:rPr>
                <w:rFonts w:ascii="Times New Roman" w:hAnsi="Times New Roman"/>
                <w:szCs w:val="26"/>
              </w:rPr>
            </w:pPr>
            <w:r w:rsidRPr="00D76113">
              <w:rPr>
                <w:rFonts w:ascii="Times New Roman" w:hAnsi="Times New Roman"/>
                <w:szCs w:val="26"/>
              </w:rPr>
              <w:t>к решению Собрани</w:t>
            </w:r>
            <w:r>
              <w:rPr>
                <w:rFonts w:ascii="Times New Roman" w:hAnsi="Times New Roman"/>
                <w:szCs w:val="26"/>
              </w:rPr>
              <w:t>я</w:t>
            </w:r>
            <w:r w:rsidRPr="00D76113">
              <w:rPr>
                <w:rFonts w:ascii="Times New Roman" w:hAnsi="Times New Roman"/>
                <w:szCs w:val="26"/>
              </w:rPr>
              <w:t xml:space="preserve"> депутатов Чебоксарского </w:t>
            </w:r>
          </w:p>
          <w:p w14:paraId="29A018B6" w14:textId="5014A56F" w:rsidR="001A6283" w:rsidRPr="00267DD6" w:rsidRDefault="001A6283" w:rsidP="00E67184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D76113">
              <w:rPr>
                <w:rFonts w:ascii="Times New Roman" w:hAnsi="Times New Roman"/>
                <w:szCs w:val="26"/>
              </w:rPr>
              <w:t>муниципального округа от</w:t>
            </w:r>
            <w:r w:rsidR="00A5114C">
              <w:rPr>
                <w:rFonts w:ascii="Times New Roman" w:hAnsi="Times New Roman"/>
                <w:szCs w:val="26"/>
              </w:rPr>
              <w:t xml:space="preserve"> </w:t>
            </w:r>
            <w:r w:rsidR="00A5114C" w:rsidRPr="00A5114C">
              <w:rPr>
                <w:rFonts w:ascii="Times New Roman" w:hAnsi="Times New Roman"/>
                <w:sz w:val="24"/>
                <w:szCs w:val="24"/>
                <w:u w:val="single"/>
              </w:rPr>
              <w:t>24.07.2024</w:t>
            </w:r>
            <w:r w:rsidR="00A5114C" w:rsidRPr="00A5114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5114C" w:rsidRPr="00A5114C">
              <w:rPr>
                <w:rFonts w:ascii="Times New Roman" w:hAnsi="Times New Roman"/>
                <w:sz w:val="24"/>
                <w:szCs w:val="24"/>
                <w:u w:val="single"/>
              </w:rPr>
              <w:t>25-0</w:t>
            </w:r>
            <w:r w:rsidR="00811E09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14:paraId="7DE0D27C" w14:textId="77777777" w:rsidR="001A6283" w:rsidRPr="00D76113" w:rsidRDefault="001A6283" w:rsidP="00972992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4F7CD1E" w14:textId="7373C065" w:rsidR="001A6283" w:rsidRDefault="001A6283" w:rsidP="00972992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AA8D27C" w14:textId="77777777" w:rsidR="00513F18" w:rsidRPr="00D76113" w:rsidRDefault="00513F18" w:rsidP="00972992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46A0392A" w14:textId="092C3DCD" w:rsidR="001A6283" w:rsidRPr="00267DD6" w:rsidRDefault="001A6283" w:rsidP="001A6283">
            <w:pPr>
              <w:ind w:right="-111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67DD6">
              <w:rPr>
                <w:rFonts w:ascii="Times New Roman" w:hAnsi="Times New Roman"/>
                <w:b/>
                <w:bCs/>
                <w:szCs w:val="26"/>
              </w:rPr>
              <w:t xml:space="preserve">Размер платы за содержание и текущий ремонт жилого помещения для нанимателей и собственников жилых помещений </w:t>
            </w:r>
            <w:r w:rsidR="00053D08" w:rsidRPr="00267DD6">
              <w:rPr>
                <w:rFonts w:ascii="Times New Roman" w:hAnsi="Times New Roman"/>
                <w:b/>
                <w:bCs/>
                <w:szCs w:val="26"/>
              </w:rPr>
              <w:t xml:space="preserve">                            </w:t>
            </w:r>
          </w:p>
          <w:p w14:paraId="65AC95F0" w14:textId="0752DD23" w:rsidR="00267DD6" w:rsidRDefault="00267DD6" w:rsidP="001A6283">
            <w:pPr>
              <w:ind w:right="-111"/>
              <w:jc w:val="center"/>
              <w:rPr>
                <w:rFonts w:ascii="Times New Roman" w:eastAsia="SimSun" w:hAnsi="Times New Roman"/>
                <w:b/>
                <w:szCs w:val="26"/>
                <w:lang w:eastAsia="ar-SA"/>
              </w:rPr>
            </w:pPr>
            <w:r w:rsidRPr="00267DD6">
              <w:rPr>
                <w:rFonts w:ascii="Times New Roman" w:eastAsia="SimSun" w:hAnsi="Times New Roman"/>
                <w:b/>
                <w:szCs w:val="26"/>
                <w:lang w:eastAsia="ar-SA"/>
              </w:rPr>
              <w:t>на территории п. Кугеси Чебоксарского муниципального округа Чувашской Республики</w:t>
            </w:r>
          </w:p>
          <w:p w14:paraId="10FA3CEB" w14:textId="77777777" w:rsidR="00DC7A41" w:rsidRDefault="00DC7A41" w:rsidP="001A6283">
            <w:pPr>
              <w:ind w:right="-111"/>
              <w:jc w:val="center"/>
              <w:rPr>
                <w:rFonts w:ascii="Times New Roman" w:eastAsia="SimSun" w:hAnsi="Times New Roman"/>
                <w:b/>
                <w:szCs w:val="26"/>
                <w:lang w:eastAsia="ar-SA"/>
              </w:rPr>
            </w:pPr>
          </w:p>
          <w:p w14:paraId="741D9C9C" w14:textId="3B812D1D" w:rsidR="00267DD6" w:rsidRPr="00D76113" w:rsidRDefault="00267DD6" w:rsidP="001A6283">
            <w:pPr>
              <w:ind w:right="-111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D146A" w:rsidRPr="00340CAF" w14:paraId="5CA14D86" w14:textId="4873AA91" w:rsidTr="002042F0">
        <w:trPr>
          <w:trHeight w:val="5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FC4" w14:textId="3E794DCF" w:rsidR="003D146A" w:rsidRPr="00340CAF" w:rsidRDefault="003D146A" w:rsidP="009729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C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993" w14:textId="77777777" w:rsidR="003D146A" w:rsidRPr="00340CAF" w:rsidRDefault="003D146A" w:rsidP="009729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CAF">
              <w:rPr>
                <w:rFonts w:ascii="Times New Roman" w:hAnsi="Times New Roman"/>
                <w:color w:val="000000"/>
                <w:sz w:val="24"/>
                <w:szCs w:val="24"/>
              </w:rPr>
              <w:t>Адрес жилого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F28" w14:textId="4540B285" w:rsidR="003D146A" w:rsidRPr="00340CAF" w:rsidRDefault="003D146A" w:rsidP="00972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дома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28B" w14:textId="3DF98C2D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AF">
              <w:rPr>
                <w:rFonts w:ascii="Times New Roman" w:hAnsi="Times New Roman"/>
                <w:sz w:val="24"/>
                <w:szCs w:val="24"/>
              </w:rPr>
              <w:t xml:space="preserve">Размер платы за содержание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ремонт жилого помещения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1 кв.м. общей площади в мес., руб.</w:t>
            </w:r>
            <w:r w:rsidR="002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(без</w:t>
            </w:r>
            <w:r w:rsidR="002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дополнительного предъявления НДС) без </w:t>
            </w:r>
            <w:r>
              <w:rPr>
                <w:rFonts w:ascii="Times New Roman" w:hAnsi="Times New Roman"/>
                <w:sz w:val="24"/>
                <w:szCs w:val="24"/>
              </w:rPr>
              <w:t>холодной воды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электроэнергии, горячей воды, отведения сточных вод в целях                     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общего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2F1" w14:textId="3F889742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Холодная вода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содержания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63A" w14:textId="4D54F526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Электроэнергия в целях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общего имущества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973" w14:textId="41D4698A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Горячая вода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</w:p>
          <w:p w14:paraId="58E8235B" w14:textId="5EB233CB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350F9" w14:textId="77777777" w:rsidR="003D146A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6A" w:rsidRPr="00340CAF" w14:paraId="47C22AD0" w14:textId="35262132" w:rsidTr="002042F0">
        <w:trPr>
          <w:trHeight w:val="35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E400" w14:textId="77777777" w:rsidR="003D146A" w:rsidRPr="00340CAF" w:rsidRDefault="003D146A" w:rsidP="009729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9112" w14:textId="77777777" w:rsidR="003D146A" w:rsidRPr="00340CAF" w:rsidRDefault="003D146A" w:rsidP="009729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1471" w14:textId="77777777" w:rsidR="003D146A" w:rsidRPr="00340CAF" w:rsidRDefault="003D146A" w:rsidP="00972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AE88" w14:textId="56E2B18B" w:rsidR="003D146A" w:rsidRPr="00340CAF" w:rsidRDefault="003D146A" w:rsidP="00C74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6CF9" w14:textId="77777777" w:rsidR="003D146A" w:rsidRPr="00340CAF" w:rsidRDefault="003D146A" w:rsidP="00972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76EF" w14:textId="77777777" w:rsidR="003D146A" w:rsidRPr="00340CAF" w:rsidRDefault="003D146A" w:rsidP="00972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281A" w14:textId="77777777" w:rsidR="003D146A" w:rsidRPr="00340CAF" w:rsidRDefault="003D146A" w:rsidP="00972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0D5" w14:textId="77777777" w:rsidR="003D146A" w:rsidRDefault="003D146A" w:rsidP="001A628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E8605" w14:textId="77777777" w:rsidR="003D146A" w:rsidRDefault="003D146A" w:rsidP="001A628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A3463" w14:textId="77777777" w:rsidR="003D146A" w:rsidRDefault="003D146A" w:rsidP="002755F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152EFCF2" w14:textId="2A6AC6A4" w:rsidR="003D146A" w:rsidRPr="00340CAF" w:rsidRDefault="003D146A" w:rsidP="00053D0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Отведения сточных вод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общего</w:t>
            </w:r>
          </w:p>
          <w:p w14:paraId="12D4529C" w14:textId="46AA9A3E" w:rsidR="003D146A" w:rsidRPr="00340CAF" w:rsidRDefault="003D146A" w:rsidP="0005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</w:tr>
      <w:tr w:rsidR="003D146A" w:rsidRPr="00340CAF" w14:paraId="53F7E3C9" w14:textId="7671DD2C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48A2" w14:textId="70EB9274" w:rsidR="003D146A" w:rsidRPr="00340CAF" w:rsidRDefault="003D146A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42B2" w14:textId="74D792AF" w:rsidR="003D146A" w:rsidRDefault="003D146A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8A51" w14:textId="1752D5EC" w:rsidR="003D146A" w:rsidRPr="00340CAF" w:rsidRDefault="003D146A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90AF" w14:textId="14C4EF6B" w:rsidR="003D146A" w:rsidRPr="00340CAF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545A" w14:textId="3D5131D2" w:rsidR="003D146A" w:rsidRPr="00340CAF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E52D" w14:textId="3557CEBC" w:rsidR="003D146A" w:rsidRPr="00340CAF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B926" w14:textId="779074A0" w:rsidR="003D146A" w:rsidRPr="00340CAF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ECB29" w14:textId="0412AC87" w:rsidR="003D146A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15AC2" w:rsidRPr="00340CAF" w14:paraId="2FA5830E" w14:textId="4904A635" w:rsidTr="00FC570A">
        <w:trPr>
          <w:trHeight w:val="3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E960" w14:textId="77777777" w:rsidR="00B15AC2" w:rsidRPr="00340CAF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C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F7AC" w14:textId="10F83512" w:rsidR="00B15AC2" w:rsidRPr="00516AA9" w:rsidRDefault="00B15AC2" w:rsidP="00B15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30 лет Победы, д.1а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3543" w14:textId="3D29D766" w:rsidR="00B15AC2" w:rsidRPr="00D874C0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B54A" w14:textId="00B5E209" w:rsidR="00B15AC2" w:rsidRPr="00340CAF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C2E1" w14:textId="607F919B" w:rsidR="00B15AC2" w:rsidRPr="00340CAF" w:rsidRDefault="00B15AC2" w:rsidP="00B15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1A43" w14:textId="26E743D5" w:rsidR="00B15AC2" w:rsidRPr="00340CAF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E71F" w14:textId="4F8FA26C" w:rsidR="00B15AC2" w:rsidRPr="00340CAF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0F94" w14:textId="5D1264E5" w:rsidR="00B15AC2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B15AC2" w:rsidRPr="00340CAF" w14:paraId="0D07A9CA" w14:textId="23876FD1" w:rsidTr="00FC570A">
        <w:trPr>
          <w:trHeight w:val="4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CCD4" w14:textId="5768F02F" w:rsidR="00B15AC2" w:rsidRPr="00340CAF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C797" w14:textId="079CEC28" w:rsidR="00B15AC2" w:rsidRPr="00340CAF" w:rsidRDefault="00B15AC2" w:rsidP="00B15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30 лет Победы, д.1б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DF40" w14:textId="49EE3B4E" w:rsidR="00B15AC2" w:rsidRPr="00D874C0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FD38" w14:textId="33CF4FAA" w:rsidR="00B15AC2" w:rsidRPr="00340CAF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33DA" w14:textId="32F207BD" w:rsidR="00B15AC2" w:rsidRPr="00340CAF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D1E4" w14:textId="0A1FA18C" w:rsidR="00B15AC2" w:rsidRPr="00340CAF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EB4D" w14:textId="7A854110" w:rsidR="00B15AC2" w:rsidRPr="00340CAF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09B" w14:textId="3FC89CB7" w:rsidR="00B15AC2" w:rsidRDefault="00B15AC2" w:rsidP="00B15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6C00A6" w:rsidRPr="00340CAF" w14:paraId="5F229F19" w14:textId="39C1AF51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0664" w14:textId="6FD30F97" w:rsidR="006C00A6" w:rsidRPr="00340CAF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FC27" w14:textId="70270C46" w:rsidR="006C00A6" w:rsidRPr="00340CAF" w:rsidRDefault="008C14D5" w:rsidP="006C0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30 лет Победы, д.1в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2521" w14:textId="38227C60" w:rsidR="006C00A6" w:rsidRPr="00D874C0" w:rsidRDefault="008C14D5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FE52" w14:textId="188ECCC5" w:rsidR="006C00A6" w:rsidRPr="00340CAF" w:rsidRDefault="008C14D5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6DD2" w14:textId="249AD9B4" w:rsidR="006C00A6" w:rsidRPr="00340CAF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0FEB" w14:textId="639E8769" w:rsidR="006C00A6" w:rsidRPr="00340CAF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8329" w14:textId="53BDA9C0" w:rsidR="006C00A6" w:rsidRPr="00340CAF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9B6E" w14:textId="2E260617" w:rsidR="006C00A6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6C00A6" w:rsidRPr="00340CAF" w14:paraId="0D97E8C0" w14:textId="12AA9F1C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9EB7" w14:textId="0F0A0FDD" w:rsidR="006C00A6" w:rsidRPr="00340CAF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A02F" w14:textId="1211F5AB" w:rsidR="006C00A6" w:rsidRPr="00340CAF" w:rsidRDefault="008C14D5" w:rsidP="006C0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50 лет СССР, д.41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EC69" w14:textId="1F8689B3" w:rsidR="006C00A6" w:rsidRPr="00D874C0" w:rsidRDefault="008C14D5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B1DF" w14:textId="0A149D0F" w:rsidR="006C00A6" w:rsidRPr="00340CAF" w:rsidRDefault="008C14D5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5E14" w14:textId="5E0D4545" w:rsidR="006C00A6" w:rsidRPr="00340CAF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E33C" w14:textId="3E275157" w:rsidR="006C00A6" w:rsidRPr="00340CAF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3096" w14:textId="05685851" w:rsidR="006C00A6" w:rsidRPr="00340CAF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6A7F9" w14:textId="0F10C983" w:rsidR="006C00A6" w:rsidRDefault="006C00A6" w:rsidP="006C00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8C14D5" w:rsidRPr="00340CAF" w14:paraId="5E529267" w14:textId="3286DB24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B00D" w14:textId="100F5C71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BC0A" w14:textId="11B4666B" w:rsidR="008C14D5" w:rsidRPr="00340CAF" w:rsidRDefault="008C14D5" w:rsidP="008C1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Геологическая, д.1а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92E4" w14:textId="2B80E017" w:rsidR="008C14D5" w:rsidRPr="00D874C0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4CAD" w14:textId="7D09AFA1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71F9" w14:textId="79928EC9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313A" w14:textId="067CB394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5AC1" w14:textId="7901E04C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1CC31" w14:textId="5806B1E7" w:rsidR="008C14D5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8C14D5" w:rsidRPr="00340CAF" w14:paraId="6539F531" w14:textId="46536504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5F65" w14:textId="385A15A5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6D40" w14:textId="621E0A6D" w:rsidR="008C14D5" w:rsidRPr="00340CAF" w:rsidRDefault="008C14D5" w:rsidP="008C1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Геологическая, д.3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F5A1" w14:textId="579402AD" w:rsidR="008C14D5" w:rsidRPr="006042E7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BE91" w14:textId="4EC6B807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8AA1" w14:textId="10C51550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270B" w14:textId="73CF4F96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A1B2" w14:textId="732D302A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35FB" w14:textId="279DB312" w:rsidR="008C14D5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8C14D5" w:rsidRPr="00340CAF" w14:paraId="6F27879C" w14:textId="14BE8466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72EB" w14:textId="72FD366D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43E0" w14:textId="7F04C2B6" w:rsidR="008C14D5" w:rsidRPr="00340CAF" w:rsidRDefault="008C14D5" w:rsidP="008C1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Геологическая, д.4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C7CB" w14:textId="1B3C7616" w:rsidR="008C14D5" w:rsidRPr="00D874C0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20D7" w14:textId="55A38AC1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837D" w14:textId="4A6ECE39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32C6" w14:textId="17EA2F89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79AD" w14:textId="0E2E518C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A08F4" w14:textId="21FB12DF" w:rsidR="008C14D5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8C14D5" w:rsidRPr="00340CAF" w14:paraId="4B130260" w14:textId="0C6678EC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6C55" w14:textId="771DEB7B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ED2C" w14:textId="62398B02" w:rsidR="008C14D5" w:rsidRPr="00340CAF" w:rsidRDefault="008C14D5" w:rsidP="008C1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К. Маркса, д.108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77F2" w14:textId="4ABB4AAE" w:rsidR="008C14D5" w:rsidRPr="00D874C0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ED9E" w14:textId="6E0478D2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A542" w14:textId="03C8BAC9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AD2B" w14:textId="46B2598E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1C72" w14:textId="432280B1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9A803" w14:textId="1DAFD38E" w:rsidR="008C14D5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8C14D5" w:rsidRPr="00340CAF" w14:paraId="48A91FD3" w14:textId="08EF505D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005D" w14:textId="51DFBF80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D190" w14:textId="46810AD7" w:rsidR="008C14D5" w:rsidRPr="00340CAF" w:rsidRDefault="008C14D5" w:rsidP="008C1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К. Маркса, д.110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8317" w14:textId="37CDC838" w:rsidR="008C14D5" w:rsidRPr="00D874C0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7771" w14:textId="5B79D060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D24B" w14:textId="35D83C97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291D" w14:textId="43993CF4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1B45" w14:textId="68C43D25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AA805" w14:textId="4B6AB2D8" w:rsidR="008C14D5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8C14D5" w:rsidRPr="00340CAF" w14:paraId="1CC262BC" w14:textId="483CB669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A13F" w14:textId="301E3FF8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B84B" w14:textId="447D769E" w:rsidR="008C14D5" w:rsidRPr="00340CAF" w:rsidRDefault="008C14D5" w:rsidP="008C1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К. Маркса, д.112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D6E2" w14:textId="302A8804" w:rsidR="008C14D5" w:rsidRPr="00D874C0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1BF" w14:textId="45435E17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E6BF" w14:textId="575BF2B7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F89E" w14:textId="7D7B460C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86F6" w14:textId="7D3B25F4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EB7E1" w14:textId="612BFB8C" w:rsidR="008C14D5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8C14D5" w:rsidRPr="00340CAF" w14:paraId="3B8A13AE" w14:textId="0751157F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7AF2" w14:textId="046C8362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43B2" w14:textId="06250C08" w:rsidR="008C14D5" w:rsidRPr="00340CAF" w:rsidRDefault="008C14D5" w:rsidP="009C77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К. Маркса, д.112  корпус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DCD5" w14:textId="232AF10E" w:rsidR="008C14D5" w:rsidRPr="00D874C0" w:rsidRDefault="008C14D5" w:rsidP="009C77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854C" w14:textId="54330271" w:rsidR="008C14D5" w:rsidRPr="00340CAF" w:rsidRDefault="008C14D5" w:rsidP="009C77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79B2" w14:textId="123EF168" w:rsidR="008C14D5" w:rsidRPr="00340CAF" w:rsidRDefault="008C14D5" w:rsidP="009C77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6745" w14:textId="242F2CE0" w:rsidR="008C14D5" w:rsidRPr="00340CAF" w:rsidRDefault="008C14D5" w:rsidP="009C77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B873" w14:textId="2F2B2E5C" w:rsidR="008C14D5" w:rsidRPr="00340CAF" w:rsidRDefault="008C14D5" w:rsidP="009C77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26C0C" w14:textId="3220F8FA" w:rsidR="008C14D5" w:rsidRDefault="008C14D5" w:rsidP="009C77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8C14D5" w:rsidRPr="00340CAF" w14:paraId="326A50AB" w14:textId="73E7EA10" w:rsidTr="002042F0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9021" w14:textId="55BBB8AA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0B91" w14:textId="14051E7E" w:rsidR="008C14D5" w:rsidRPr="00340CAF" w:rsidRDefault="008C14D5" w:rsidP="008C1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Кутузова, д.16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B01F" w14:textId="1227D665" w:rsidR="008C14D5" w:rsidRPr="00D874C0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710E" w14:textId="224D80D5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16A1" w14:textId="5EE400FB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F195" w14:textId="6C068CAD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BD3" w14:textId="524FAD7A" w:rsidR="008C14D5" w:rsidRPr="00340CAF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629F" w14:textId="55BEF90F" w:rsidR="008C14D5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8C14D5" w:rsidRPr="00340CAF" w14:paraId="337C97F7" w14:textId="06D33C84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F1C7" w14:textId="57D11BED" w:rsidR="008C14D5" w:rsidRPr="00340CAF" w:rsidRDefault="008C14D5" w:rsidP="008C1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02A6" w14:textId="1E59BD54" w:rsidR="008C14D5" w:rsidRPr="00340CAF" w:rsidRDefault="008C14D5" w:rsidP="008C14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Мелиораторов, д.7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6277" w14:textId="7B86A9C6" w:rsidR="008C14D5" w:rsidRPr="00D874C0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7879" w14:textId="5A520913" w:rsidR="008C14D5" w:rsidRPr="00340CAF" w:rsidRDefault="0092131F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78D2" w14:textId="1A65A931" w:rsidR="008C14D5" w:rsidRPr="00340CAF" w:rsidRDefault="008C14D5" w:rsidP="008C1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F958" w14:textId="49187020" w:rsidR="008C14D5" w:rsidRPr="00340CAF" w:rsidRDefault="008C14D5" w:rsidP="008C1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3A3A" w14:textId="499265B9" w:rsidR="008C14D5" w:rsidRPr="00340CAF" w:rsidRDefault="008C14D5" w:rsidP="008C1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543C1" w14:textId="10554BD8" w:rsidR="008C14D5" w:rsidRDefault="008C14D5" w:rsidP="008C1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92131F" w:rsidRPr="00340CAF" w14:paraId="57227F0E" w14:textId="5AC53EF8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07DF" w14:textId="22FE413E" w:rsidR="0092131F" w:rsidRDefault="0092131F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F11E" w14:textId="53175665" w:rsidR="0092131F" w:rsidRDefault="0092131F" w:rsidP="009213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Мелиораторов, д.9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F686" w14:textId="0434062C" w:rsidR="0092131F" w:rsidRPr="00D874C0" w:rsidRDefault="0092131F" w:rsidP="009213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8DC9" w14:textId="6ED815C3" w:rsidR="0092131F" w:rsidRPr="00340CAF" w:rsidRDefault="0092131F" w:rsidP="009213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3B86" w14:textId="334B4495" w:rsidR="0092131F" w:rsidRPr="00340CAF" w:rsidRDefault="0092131F" w:rsidP="00921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65E9" w14:textId="6992DAEC" w:rsidR="0092131F" w:rsidRPr="00340CAF" w:rsidRDefault="0092131F" w:rsidP="00921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7A82" w14:textId="41E584EC" w:rsidR="0092131F" w:rsidRPr="00340CAF" w:rsidRDefault="0092131F" w:rsidP="00921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D93AC" w14:textId="1D292EDF" w:rsidR="0092131F" w:rsidRDefault="0092131F" w:rsidP="009213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14AC204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6EC6" w14:textId="7BC72834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8283" w14:textId="214DFE99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BA99" w14:textId="37F6960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65B5" w14:textId="37A7843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C0C6" w14:textId="07C1B73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349C" w14:textId="2D9DD8E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25DA" w14:textId="1B97B4D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0C97" w14:textId="2600A30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058DD61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6541" w14:textId="17CECFA8" w:rsidR="003F76CA" w:rsidRPr="009C7786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4800" w14:textId="46E30545" w:rsidR="003F76CA" w:rsidRPr="009C7786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86"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</w:t>
            </w:r>
            <w:r w:rsidR="00910E15" w:rsidRPr="009C77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1C98" w14:textId="2F2567E7" w:rsidR="003F76CA" w:rsidRPr="009C7786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86"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 w:rsidRPr="009C7786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989B" w14:textId="238AA152" w:rsidR="003F76CA" w:rsidRPr="009C7786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86">
              <w:rPr>
                <w:rFonts w:ascii="Times New Roman" w:hAnsi="Times New Roman"/>
                <w:color w:val="000000"/>
                <w:sz w:val="24"/>
                <w:szCs w:val="24"/>
              </w:rPr>
              <w:t>24,82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64A6" w14:textId="017AE2A4" w:rsidR="003F76CA" w:rsidRPr="009C7786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86"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1530" w14:textId="62556FAA" w:rsidR="003F76CA" w:rsidRPr="009C7786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86"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A6F5" w14:textId="02A9AE8B" w:rsidR="003F76CA" w:rsidRPr="009C7786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86"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8DAA6" w14:textId="4299CB02" w:rsidR="003F76CA" w:rsidRPr="009C7786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86"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4F783181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EE03" w14:textId="6C2A67CC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ACBF" w14:textId="58F87B74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1C69" w14:textId="3F33DCD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E041" w14:textId="31100BA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FDF9" w14:textId="210DF4A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038F" w14:textId="2F6E9A5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7771" w14:textId="4124750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F282" w14:textId="2EAAF4A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AC0E8D6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F841" w14:textId="023FE23B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C002" w14:textId="351D3D27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0A3B" w14:textId="4334DB5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5CDD" w14:textId="220E0DB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658C" w14:textId="6F77587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8ED7" w14:textId="508AC6B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5EC" w14:textId="76F65EE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C2414" w14:textId="64A2B60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25496DA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9BC3" w14:textId="32D4558D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5A8F" w14:textId="7241A705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0E2C" w14:textId="14969AE2" w:rsidR="003F76CA" w:rsidRDefault="0017034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68E1" w14:textId="7AD62FE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50BD" w14:textId="512D1D4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23B2" w14:textId="4ACA041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56FC" w14:textId="430CB10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A3A5" w14:textId="58EFB02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7933FCB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25F4" w14:textId="1466CE6C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C5C0" w14:textId="70789123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34DC" w14:textId="7C0B8A8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BB29" w14:textId="412A252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C234" w14:textId="7E46CAB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021B" w14:textId="7CDBF84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AF01" w14:textId="1DD0399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9BA78" w14:textId="583F586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1BB794A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436A" w14:textId="5EC0049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E5DD" w14:textId="76ABC106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3D82" w14:textId="7C01008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5F32" w14:textId="5A67E11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D921" w14:textId="112F913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A44" w14:textId="68E268A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E665" w14:textId="50D5DD0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758E" w14:textId="378D5A3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6F3E8CE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E846" w14:textId="653EAAE0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777B" w14:textId="170DD46D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9069" w14:textId="0DC9EFD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F57F" w14:textId="58BC417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CB74" w14:textId="44CBCA4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CB19" w14:textId="591CB44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7380" w14:textId="3D3CEC7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9AE3" w14:textId="6549A2C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6CFDEA6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B8A8" w14:textId="7C20E83F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ED7C" w14:textId="0896828A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</w:t>
            </w:r>
            <w:r w:rsidR="00910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6977" w14:textId="342BFE0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D5A5" w14:textId="25CE089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E580" w14:textId="54F6493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08B5" w14:textId="0763A12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0435" w14:textId="142AAE7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65A37" w14:textId="4473B56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E6B2231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6B03" w14:textId="1D301ABB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0A5C" w14:textId="5893E9D1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Новой Конституции, д.</w:t>
            </w:r>
            <w:r w:rsidR="00910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5512" w14:textId="1463D52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71E0" w14:textId="36A562D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6C27" w14:textId="2603877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DC79" w14:textId="70709F8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F2A9" w14:textId="2BA583F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71C08" w14:textId="07C581B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40C5A0CE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8FFC" w14:textId="58E6C63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9CC1" w14:textId="7DF04DEA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424C" w14:textId="4591785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4190" w14:textId="6CC7831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16FD" w14:textId="53F8BF5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D47A" w14:textId="08D168C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542A" w14:textId="64ACD9D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0B53C" w14:textId="562E784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EAC30D3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C8C9" w14:textId="034D16FF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D1F0" w14:textId="7045D8B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509" w14:textId="21C2F76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F3BD" w14:textId="3253702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487E" w14:textId="225E457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D169" w14:textId="159C28B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6624" w14:textId="22D3EF8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2103" w14:textId="37997E4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1195D5D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0C75" w14:textId="75C89571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BD71" w14:textId="4FFCDBB9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8931" w14:textId="3FDAEC7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016F" w14:textId="43674B7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B0A0" w14:textId="168DB73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D7E5" w14:textId="55BAA1E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4A00" w14:textId="73E119F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9CBBA" w14:textId="1DAE01C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AC2633B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7482" w14:textId="1DC10F79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49C8" w14:textId="3E57504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8475" w14:textId="6F5A87E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274A" w14:textId="6ACE4E5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10DB" w14:textId="3787229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8CA2" w14:textId="5647830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EBFB" w14:textId="107B756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E0CF" w14:textId="6B537E3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204C7590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95FD" w14:textId="1F573355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F6A9" w14:textId="3E6F8BF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6C83" w14:textId="3154DD6B" w:rsidR="003F76CA" w:rsidRDefault="0017034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C37F" w14:textId="4D36790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93CF" w14:textId="6175000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60A3" w14:textId="608F1D6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318B" w14:textId="6D66F05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83A6" w14:textId="211F659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7D650CC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CB56" w14:textId="47A25B5A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7AA9" w14:textId="4C2DF26C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65C2" w14:textId="2888B16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9E70" w14:textId="0A2008E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1C28" w14:textId="4C88406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12E7" w14:textId="221C336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2919" w14:textId="2EED74F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5D40" w14:textId="66AC696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12F7BB0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0AC2" w14:textId="5FE7EA5E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5C90" w14:textId="438D5B33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E0F8" w14:textId="392970F5" w:rsidR="003F76CA" w:rsidRDefault="0017034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7012" w14:textId="155CB74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449F" w14:textId="7F53F65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58C3" w14:textId="531F7A9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F1E1" w14:textId="79AE07C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11B1" w14:textId="246D6E3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A0B7193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ADE3" w14:textId="104DF191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919F" w14:textId="1C89C5DE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2990" w14:textId="0729CC39" w:rsidR="003F76CA" w:rsidRDefault="0017034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3C43" w14:textId="7C3794E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BF58" w14:textId="1529A61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6039" w14:textId="79D6B5F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2899" w14:textId="3D0EF81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50C6" w14:textId="024FF82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A47512A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16B4" w14:textId="4D604D93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CC6F" w14:textId="2E89873B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д.11/1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9E62" w14:textId="4806C54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EA31" w14:textId="1D69D62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5CC7" w14:textId="50EF9E5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0541" w14:textId="1399ABC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429E" w14:textId="0960933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E5D1F" w14:textId="58FB8FB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2BCA72AE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AF78" w14:textId="6FE5567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680F" w14:textId="3A91072B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CA4" w14:textId="235C612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6D93" w14:textId="75707D5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6CC0" w14:textId="45C58CA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0579" w14:textId="46B140A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D962" w14:textId="190A0EA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D6A0E" w14:textId="31E1CBA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53405A8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3DA7" w14:textId="6373F8D6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EB3D" w14:textId="71F0F12A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д.15а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4625" w14:textId="5C3C1C1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E21D" w14:textId="2A469C8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694C" w14:textId="3E4F9AF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5EA1" w14:textId="0EF8DDE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0E0B" w14:textId="7C64ED0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4A7BE" w14:textId="46E551A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264F341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CB83" w14:textId="630BCAD3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0D05" w14:textId="24D4248C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д.15, корп.1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6E01" w14:textId="31C4D0D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F97F" w14:textId="0BC46E7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74DF" w14:textId="6679302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730A" w14:textId="523A325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3347" w14:textId="1DAB424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1351" w14:textId="4E1B4B0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4CD69B49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BC82" w14:textId="42D12191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B465" w14:textId="442CA567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907D" w14:textId="7908BE0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C062" w14:textId="76C8A1A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598C" w14:textId="081946B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49EB" w14:textId="4CB9F2A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9217" w14:textId="149DEDC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24E68" w14:textId="09B76BE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04DF2B5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1F80" w14:textId="11DF5626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657D" w14:textId="7A18F05A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4D25" w14:textId="0537DB0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4B07" w14:textId="0024E69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0311" w14:textId="5CB2F50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D81" w14:textId="586FCAC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CEE6" w14:textId="53C383C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09A6" w14:textId="0EA2F4F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8C74A49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AA64" w14:textId="3FF05A97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97B8" w14:textId="608A44A4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3C12" w14:textId="72472C8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4A4A" w14:textId="0562955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EB38" w14:textId="0FB9CF9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CA98" w14:textId="665E181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D772" w14:textId="42CF1FB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33364" w14:textId="1EFFB46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998D307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ACE1" w14:textId="040DDFD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3631" w14:textId="610F18FD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Первомайская, д.21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B26A" w14:textId="738F2DC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8AB1" w14:textId="5835877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5748" w14:textId="7926386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3AB9" w14:textId="4A4F786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B5AE" w14:textId="65C9DF8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B252" w14:textId="0C902F8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3954BEA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61D9" w14:textId="796C6744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A569" w14:textId="5055AE03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Садовая, д.2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9658" w14:textId="53D3C44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88B4" w14:textId="32F3DC4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6051" w14:textId="127C3BD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F818" w14:textId="430F785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5D28" w14:textId="4389BE3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6FFF" w14:textId="1653E8F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76AD2E6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F2B4" w14:textId="18B4CE39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9AB1" w14:textId="1D4A4D6E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2DB9" w14:textId="3BADDFC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FF9A" w14:textId="2C335DA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9848" w14:textId="2C1C945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B3D5" w14:textId="5F745E5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DCA1" w14:textId="0E54366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D5B1" w14:textId="4FB7DE7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166C83A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951A" w14:textId="2DEE368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CE3B" w14:textId="405AF563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615C" w14:textId="6569EFB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DB8B" w14:textId="47295AFD" w:rsidR="003F76CA" w:rsidRDefault="00625C52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242A" w14:textId="1290F10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095E" w14:textId="5D7C6B9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3823" w14:textId="09397BD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7127" w14:textId="7D4FDE9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14ADEC3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117D" w14:textId="19F6F869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DFFF" w14:textId="2227142B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1B0B" w14:textId="3A2AD64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53EE" w14:textId="616731FB" w:rsidR="003F76CA" w:rsidRDefault="00025DF9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B09F" w14:textId="7C1AFC4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9177" w14:textId="324D1D4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4392" w14:textId="53687BB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FA81" w14:textId="6A5EF64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18FC52F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A5A7" w14:textId="6E861E53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9DBC" w14:textId="1C479A49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д.15а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F343" w14:textId="6760E9A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41E3" w14:textId="26DB21B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4E5A" w14:textId="581B7AC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7E9C" w14:textId="314214D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DBB7" w14:textId="4F2628D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BB6C8" w14:textId="05F9847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790A779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948F" w14:textId="6720F62A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ECA" w14:textId="75B0AEB3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10E1" w14:textId="46DC487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7C19" w14:textId="4C54D6F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C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25C52" w:rsidRPr="00625C52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625C5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CEBC" w14:textId="505AAFB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BB51" w14:textId="42135F4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F508" w14:textId="7C3A632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0F3F" w14:textId="66F9E85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22EF2F4D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A0A6" w14:textId="268B4800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FC63" w14:textId="42ACAF38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3402" w14:textId="636FB7D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2CF6" w14:textId="7EA0531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92FC" w14:textId="1C542FE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C189" w14:textId="64BE448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8581" w14:textId="72589F5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6C72" w14:textId="4CE525A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47D2D17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674D" w14:textId="20FFA6ED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D602" w14:textId="6A413448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д.17а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C6D2" w14:textId="0F55EE3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33B0" w14:textId="6CDA7E2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D922" w14:textId="0DE1F36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99F0" w14:textId="30435C5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4295" w14:textId="2339FF4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54963" w14:textId="0302E47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689082A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81D5" w14:textId="25A4D83B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7DE0" w14:textId="236EDC83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EEBD" w14:textId="5ADECE8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A5DF" w14:textId="33B166A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345A" w14:textId="2103806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4073" w14:textId="1E609FD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8139" w14:textId="7BE1F2F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54E0" w14:textId="26320BF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189C4D8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1796" w14:textId="0F55EB75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B7A6" w14:textId="1B55860C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3333" w14:textId="3E974A1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E17A" w14:textId="1824F33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D6C4" w14:textId="6901419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080E" w14:textId="703F2A2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550" w14:textId="42411F9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588B0" w14:textId="5766B73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297E9D1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6471" w14:textId="3FB0A32F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11F4" w14:textId="236062A0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7B62" w14:textId="0BD86C9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2BDA" w14:textId="72600D0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2E73" w14:textId="1A8F38A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CD1E" w14:textId="037E4F8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BB7B" w14:textId="1FBE434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57BF" w14:textId="612845C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DE592FA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CFF0" w14:textId="6BD5B6DA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224C" w14:textId="6DCA30D2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9E0B" w14:textId="4469BF4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DD25" w14:textId="1E98540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A36B" w14:textId="6109993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0494" w14:textId="4848B0F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9142" w14:textId="27BA04F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D759B" w14:textId="265C6C2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3028E97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483A" w14:textId="7A28CEDF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B6E1" w14:textId="401F40F0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BF76" w14:textId="54F0F29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F705" w14:textId="78A4FA2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5CE6" w14:textId="4452DDE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B47A" w14:textId="3A1785F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8CC0" w14:textId="337A29A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9930" w14:textId="709D6B0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46258CF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33FC" w14:textId="1C83463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3192" w14:textId="501F7F8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A4E1" w14:textId="56D1803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025D" w14:textId="26EB2B7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6D39" w14:textId="0A2A8B2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E976" w14:textId="1D290D3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5830" w14:textId="4AEBE93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213F" w14:textId="575EC9B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7C3742D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DEC1" w14:textId="1B2AB906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7EFD" w14:textId="3E940AC8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6078" w14:textId="1F53263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83AF" w14:textId="42ECBA6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A1DD" w14:textId="6A6CFFB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68E9" w14:textId="729AFCF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9360" w14:textId="3EE6DE9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5B6D3" w14:textId="39F5A79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26A7CE77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ACAD" w14:textId="5C1A7B9D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49E1" w14:textId="345792D6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1F32" w14:textId="39B3407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8E91" w14:textId="12E66E4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1C81" w14:textId="202BEF5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3CF" w14:textId="5089335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08F6" w14:textId="3A82A76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19A42" w14:textId="415D19B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24AE3714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61B5" w14:textId="01194C39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1240" w14:textId="7136BD65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159E" w14:textId="0544074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0552" w14:textId="17C741C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FA1A" w14:textId="52613B5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6CB9" w14:textId="772DCFE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AE4E" w14:textId="338E525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A98D" w14:textId="75FAE4D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E56D470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BE3A" w14:textId="55FB1A20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873F" w14:textId="3AF034BB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3D00" w14:textId="0259918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FCEC" w14:textId="208EDE7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ADFF" w14:textId="352A269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D553" w14:textId="2D17F72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81C7" w14:textId="0B70794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3AB13" w14:textId="74E8FC1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59E4F90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B30B" w14:textId="5DA070E3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651F" w14:textId="29714090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д.59а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0B9D" w14:textId="47D9440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4619" w14:textId="2984E72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1289" w14:textId="291C0F1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E95B" w14:textId="347CC90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553A" w14:textId="323967F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4DA4" w14:textId="5F57293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A4041EC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2FFD" w14:textId="775065C5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CD3C" w14:textId="28B4B1A4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45D9" w14:textId="07AB874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6182" w14:textId="7D0EC42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398" w14:textId="2DD496F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0997" w14:textId="4FB165B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93A3" w14:textId="6397F65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AD60" w14:textId="57D2782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48BF003A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D2EC" w14:textId="2C24FFA9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9FEB" w14:textId="36FB2CDC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E1B3" w14:textId="55C75A5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5616" w14:textId="5C31BB3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5D77" w14:textId="4057E5A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5F0C" w14:textId="07130D9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0768" w14:textId="00FC46D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3F586" w14:textId="6936BE2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A382A3C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964C" w14:textId="5B958F1E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CAA9" w14:textId="0222B483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8232" w14:textId="3E34C59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98F9" w14:textId="3DD398F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5603" w14:textId="74290D3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647E" w14:textId="65EE089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007B" w14:textId="77CC9FD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25D4" w14:textId="001CAEC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34ED0A2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D595" w14:textId="0772443E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8812" w14:textId="6618B87B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1DAB" w14:textId="54727A1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D7CE" w14:textId="31C5DDD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B388" w14:textId="676AFB8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3D00" w14:textId="0E419E4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059D" w14:textId="0661DF4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1EFF" w14:textId="73BFD70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93C6F17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D94E" w14:textId="252B2CE0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41F3" w14:textId="0DDFFCA7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0575" w14:textId="5E97ACC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2ED8" w14:textId="347480E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1066" w14:textId="21A8E36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0388" w14:textId="6729121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3028" w14:textId="2DA7686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82766" w14:textId="0A5DEB4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4A57800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82B8" w14:textId="3D0B0AA2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C3FC" w14:textId="28B0B8B4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46D5" w14:textId="651F285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1A45" w14:textId="6239BD9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8814" w14:textId="5018AA4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5E41" w14:textId="5D4A818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A82C" w14:textId="0E57CFF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B818B" w14:textId="59D1175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97169C0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9549" w14:textId="0387FC74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B99C" w14:textId="07BE8558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4FF6" w14:textId="40F63C8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9CB5" w14:textId="26F7109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ADD7" w14:textId="4579F0D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BBBD" w14:textId="7219992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2910" w14:textId="5B159C0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2627" w14:textId="671076C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3307962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E4D0" w14:textId="193AD082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AEFF" w14:textId="4663B6F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1F4A" w14:textId="565D907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2BA1" w14:textId="4523B76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9FD9" w14:textId="42A1143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11F0" w14:textId="3892347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F050" w14:textId="5BF2831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E1BE3" w14:textId="019B80A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EDBB3B0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54A1" w14:textId="273053A7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8EE4" w14:textId="3D7733B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88AE" w14:textId="3F73690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82D6" w14:textId="618341DD" w:rsidR="003F76CA" w:rsidRDefault="00625C52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F686" w14:textId="116B279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6805" w14:textId="56DB2C9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4C86" w14:textId="3149868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A02C" w14:textId="6CBB9AD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16F3170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62DE" w14:textId="0F717F3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C946" w14:textId="25367DDC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481D" w14:textId="72955E0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5788" w14:textId="50D584F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AB77" w14:textId="742F750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AA68" w14:textId="5BAA833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17C5" w14:textId="3778827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5BF0D" w14:textId="2531CC8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22C6BEC0" w14:textId="77777777" w:rsidTr="002042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55C1" w14:textId="4252971A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8C35" w14:textId="1B96B312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89FD" w14:textId="59AFC30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57A2" w14:textId="025C39E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C432" w14:textId="027FFA7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93CB" w14:textId="02B93DA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C6A8" w14:textId="177F7BB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81B2A" w14:textId="10B963C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A026BC7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73B4" w14:textId="23FFBB7E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97D5" w14:textId="22FCBC9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9F3E" w14:textId="7EED78A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F7B3" w14:textId="10007E9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5044" w14:textId="01FACC6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0A10" w14:textId="0D80F56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B49E" w14:textId="2753EDD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00310" w14:textId="59D7B45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27ED8C0D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AEEF" w14:textId="3E3DFDA0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E6CE" w14:textId="14E6D7C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60D3" w14:textId="634593A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5F63" w14:textId="0DA8DA3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1F8C" w14:textId="432E044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1BC0" w14:textId="576825F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38B6" w14:textId="5185315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FA583" w14:textId="7DC2FB2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1262083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3B8B" w14:textId="544DA1EB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38D5" w14:textId="07DC5442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2E73" w14:textId="4BFD6DE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E159" w14:textId="7AEE1F3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D8A5" w14:textId="3C29B62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E617" w14:textId="273DA57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EA61" w14:textId="0300F7D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465E6" w14:textId="5731668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9B474E7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3A74" w14:textId="404E635B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2718" w14:textId="61A93FC5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8AFA" w14:textId="522222D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68B2" w14:textId="7CA4E86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4045" w14:textId="1D37E87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551B" w14:textId="04DE2BB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D5EF" w14:textId="5A41044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0598" w14:textId="0B4E9D2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4B5CFBB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4810" w14:textId="1A9CDE74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8639" w14:textId="706D9709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0E93" w14:textId="483CBB1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FD62" w14:textId="7D7B15E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8C98" w14:textId="61EF5D7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5D96" w14:textId="36E2AEC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3071" w14:textId="3158A3E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31693" w14:textId="3094759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4627580B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19F8" w14:textId="47E0B8CA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FB30" w14:textId="23C70000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2DD7" w14:textId="15DAD91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5CF0" w14:textId="57856DB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0FC6" w14:textId="4A6FDCD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D555" w14:textId="4077629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DAC8" w14:textId="3F0F2AA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FD97D" w14:textId="43E5228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0FE2D51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6A58" w14:textId="7E156939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B5B1" w14:textId="1467CBFA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42DBA" w14:textId="04EFDDC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1E06" w14:textId="59FFE39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A3EB" w14:textId="486ACCF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631B" w14:textId="4447035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02DC" w14:textId="7357FCF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19C18" w14:textId="119174B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F47C511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6C25" w14:textId="47BF5BCE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9A9C" w14:textId="35E9EAA5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4456" w14:textId="256F5C5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8637" w14:textId="046B720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9FD5" w14:textId="14366AA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7C88" w14:textId="06A6D6B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3230" w14:textId="49883E5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951E5" w14:textId="0ACB6B5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44CF753C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5B9D" w14:textId="7A8C0993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5906" w14:textId="0BBCEC8E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FD7D" w14:textId="005301C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9B18" w14:textId="4CAB4FF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DD23" w14:textId="38E2A2A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2D08" w14:textId="6985DE2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50EA" w14:textId="4FA7FB3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C0604" w14:textId="7A5E768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40C5E0EC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57F6" w14:textId="785DAC0F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580D" w14:textId="64AA3C32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C2D7" w14:textId="449C60B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7CF5" w14:textId="1D187C4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AE73" w14:textId="14F50BC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5DE5" w14:textId="17D2A8B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1E97" w14:textId="079E536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5F31" w14:textId="5FF1C29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FBDFDAB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9CF9" w14:textId="30556A35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AAC3" w14:textId="4D9C69A8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д.84 корпус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DE6D" w14:textId="6A66528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AF13" w14:textId="1F223F5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3D93" w14:textId="7704FAB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09CB" w14:textId="1514202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7EF8" w14:textId="4021EC1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E235" w14:textId="706B984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4E7ACFDE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710B" w14:textId="1DD09D63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B0BA" w14:textId="142E38DD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A19F" w14:textId="411E1B7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0045" w14:textId="19ECE7E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10B0" w14:textId="004C9EA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FD91" w14:textId="166EE37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750C" w14:textId="3718A5D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1313D" w14:textId="47A01DD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C6A5E93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6844" w14:textId="1D7E8451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D2C5" w14:textId="17186B38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д.86/1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8FC7" w14:textId="4B2A141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B8AF" w14:textId="574D7B6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E0ED" w14:textId="64A62F4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A549" w14:textId="5671878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BC68" w14:textId="5C68DE6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2C849" w14:textId="3E28A3C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B498E37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273D" w14:textId="2F3E6C0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1021" w14:textId="04BECFF7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619C" w14:textId="7B948B9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6A2E" w14:textId="7BA453F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1C49" w14:textId="3820EAE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F17D" w14:textId="61DF99C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2180" w14:textId="5A1BFBB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70437" w14:textId="7E94050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BEE1FB5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C4D3" w14:textId="432A22D5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9B43" w14:textId="04259FD0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д.90а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0D31" w14:textId="0B1EFD2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DEF5" w14:textId="55DAEC8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126D" w14:textId="3733555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CCFE" w14:textId="475ECD1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0D9B" w14:textId="1AEED24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CB46" w14:textId="5706EA3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8FF2326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5684" w14:textId="52F6ADD6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F838" w14:textId="118D16FA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5655" w14:textId="660C389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ельный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DA7D" w14:textId="0ABCFC0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BE8F" w14:textId="3F53AE0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42ED" w14:textId="0846F91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42CE" w14:textId="25CDA41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1C854" w14:textId="5D1CF8E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1158C19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CF33" w14:textId="7B5E270C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7CC4" w14:textId="52BD5546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4F9B" w14:textId="34A3C2B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D66F" w14:textId="2F87A99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3418" w14:textId="3B86452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5968" w14:textId="2917FE0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B8B5" w14:textId="187A0F7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2CDFE" w14:textId="1DB1154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E919210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E864" w14:textId="1720E810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0033" w14:textId="1FA6CF4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Советская, д.100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5D05" w14:textId="162B980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875F" w14:textId="63AC5FB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1968" w14:textId="2D8A7A6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9913" w14:textId="3487401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5620" w14:textId="43B2E82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0FCDE" w14:textId="41802D2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87DC434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288A" w14:textId="3D591829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3AD5" w14:textId="1B23AC67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Тепличная, д.6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CB3B" w14:textId="7AB5B40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65B5" w14:textId="385BE41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B157" w14:textId="6D5111F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0F54" w14:textId="5A2B715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D040" w14:textId="4FA9235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8ECB5" w14:textId="26BE055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36BFB3E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E0D2" w14:textId="1BEB167D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C1A4" w14:textId="2B22A9F1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Тепличная, д.8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7309" w14:textId="66ACCDD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24E5" w14:textId="70180BA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2C26" w14:textId="62E0C08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882B" w14:textId="63473C5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B5B6" w14:textId="3EE3612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1C3A8" w14:textId="3413C75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5864DEE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CCD0" w14:textId="56D64F9C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36C1" w14:textId="1882CB7E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Тепличная, д.10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793B" w14:textId="1DEAA25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B495" w14:textId="52A72CB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A467" w14:textId="75D29C0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C8F5" w14:textId="2BB8D9C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01B3" w14:textId="6D87F00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E754" w14:textId="131007A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40FB2F96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9EDE" w14:textId="3057026F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8AB6" w14:textId="3782FB74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Кугеси,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Шоршелская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1680" w14:textId="765411A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F0AF" w14:textId="71D3916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4EA7" w14:textId="690138E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37C7" w14:textId="6EF0BD1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C8B4" w14:textId="2493575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5B15" w14:textId="438AE77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F956E80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6A1A" w14:textId="02FEC650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54C4" w14:textId="07F4342D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BDA3" w14:textId="3A94297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1FA2" w14:textId="4423E92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68CA" w14:textId="42DFB7C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C641" w14:textId="1B99E91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8049" w14:textId="7A90001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2DBC" w14:textId="0160E31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D512E19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8E0" w14:textId="4BFA8894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E1F0" w14:textId="47C4EC95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A8DA" w14:textId="32A75A10" w:rsidR="003F76CA" w:rsidRDefault="002042F0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F76CA">
              <w:rPr>
                <w:rFonts w:ascii="Times New Roman" w:hAnsi="Times New Roman"/>
                <w:color w:val="000000"/>
                <w:sz w:val="24"/>
                <w:szCs w:val="24"/>
              </w:rPr>
              <w:t>ирпич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85EB" w14:textId="34894C1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503A" w14:textId="7CF5277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A253" w14:textId="63F739C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183" w14:textId="1E71366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02611" w14:textId="783FF6F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E0720B9" w14:textId="77777777" w:rsidTr="002042F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5BAD" w14:textId="24CB807B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B1F3" w14:textId="20C2A90E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704C" w14:textId="71E1909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F636" w14:textId="0617B4FC" w:rsidR="003F76CA" w:rsidRDefault="00625C52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7752" w14:textId="5002649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4873" w14:textId="06DA61B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3E71" w14:textId="02E3169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446A5" w14:textId="5CE6CE1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77709C41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9013" w14:textId="371A408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1DF0" w14:textId="3D1E8E72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75E7" w14:textId="2032EE9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E01C" w14:textId="548D76F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46B2" w14:textId="1705943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012A" w14:textId="4C12AE0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94AE" w14:textId="03AA61E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1AAC1" w14:textId="3A7A0F2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9439DC9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346" w14:textId="47DE478B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2E57" w14:textId="0EC70521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BE9C" w14:textId="1360EF6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3C04" w14:textId="1BC3C3F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3B05" w14:textId="77A4A5F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194A" w14:textId="027F90D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0A11" w14:textId="72E3F359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1460" w14:textId="2DFB917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F301D46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7EA5" w14:textId="788A995B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5E33" w14:textId="3448D03F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B7B2" w14:textId="51FDC19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1A75" w14:textId="7BCC69E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B879" w14:textId="2708AE5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B5C0" w14:textId="13152237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5EA4" w14:textId="2CCE4CF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195E5" w14:textId="016B169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070EA34C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F147" w14:textId="081BE450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0B61" w14:textId="3C66259C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д.25/1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793A" w14:textId="6D58032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A2F9" w14:textId="3F448FA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</w:t>
            </w:r>
            <w:r w:rsidR="00625C5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22DE" w14:textId="565A5F3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7485" w14:textId="64040A0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CBEF" w14:textId="0A00FC0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583D1" w14:textId="62D1FB80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330779D7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56B5" w14:textId="43888F82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32A6" w14:textId="30352B3A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DC6D" w14:textId="26298C8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1E70" w14:textId="50704A2F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642F" w14:textId="2CAA3E9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5371" w14:textId="1A30A9BC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CCF8" w14:textId="57EC5A9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04BC4" w14:textId="215BABF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124BCD08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0C90" w14:textId="2236E395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D9E4" w14:textId="75092394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B0AE" w14:textId="2D04DB3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ED88" w14:textId="01168C0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7105" w14:textId="253B0C88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94F8" w14:textId="655C7C4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EB3A" w14:textId="28184C1E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1D096" w14:textId="472CE7B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5E3EDF03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6AC6" w14:textId="70D51456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F09E" w14:textId="4F483ACC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AA34" w14:textId="3C922A6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52CD" w14:textId="1D042C0D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4801" w14:textId="20C19ED6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3DC8" w14:textId="3EF7454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FF51" w14:textId="2F2A2803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FA238" w14:textId="7F4DC5C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3F76CA" w:rsidRPr="00340CAF" w14:paraId="661F0693" w14:textId="77777777" w:rsidTr="002042F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576D" w14:textId="36602FD8" w:rsidR="003F76CA" w:rsidRDefault="003F76CA" w:rsidP="003F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B934" w14:textId="0FAECF07" w:rsidR="003F76CA" w:rsidRDefault="003F76CA" w:rsidP="003F7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Кугеси, ул. Шоссейная, д.</w:t>
            </w:r>
            <w:r w:rsidR="00910E1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DA1B" w14:textId="7F6F3444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</w:t>
            </w:r>
            <w:r w:rsidR="002042F0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0BF5" w14:textId="2C3192AA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A126" w14:textId="0917C7F2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256B" w14:textId="705E4BC1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4207" w14:textId="6C8D17D5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8DD4F" w14:textId="7BD835CB" w:rsidR="003F76CA" w:rsidRDefault="003F76CA" w:rsidP="003F7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</w:tbl>
    <w:p w14:paraId="5A6726ED" w14:textId="29CAC1C2" w:rsidR="004C2445" w:rsidRPr="00724620" w:rsidRDefault="004C2445" w:rsidP="00724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</w:p>
    <w:sectPr w:rsidR="004C2445" w:rsidRPr="00724620" w:rsidSect="00D672F9">
      <w:type w:val="evenPage"/>
      <w:pgSz w:w="16840" w:h="11907" w:orient="landscape"/>
      <w:pgMar w:top="1134" w:right="567" w:bottom="567" w:left="567" w:header="284" w:footer="95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F1E4" w14:textId="77777777" w:rsidR="00AE73A4" w:rsidRDefault="00AE73A4">
      <w:r>
        <w:separator/>
      </w:r>
    </w:p>
  </w:endnote>
  <w:endnote w:type="continuationSeparator" w:id="0">
    <w:p w14:paraId="27DAEC2D" w14:textId="77777777" w:rsidR="00AE73A4" w:rsidRDefault="00AE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E04D" w14:textId="77777777" w:rsidR="00234103" w:rsidRDefault="002341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FA61" w14:textId="77777777" w:rsidR="00AE73A4" w:rsidRDefault="00AE73A4">
      <w:r>
        <w:separator/>
      </w:r>
    </w:p>
  </w:footnote>
  <w:footnote w:type="continuationSeparator" w:id="0">
    <w:p w14:paraId="6881B287" w14:textId="77777777" w:rsidR="00AE73A4" w:rsidRDefault="00AE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19276004">
    <w:abstractNumId w:val="2"/>
  </w:num>
  <w:num w:numId="2" w16cid:durableId="440296135">
    <w:abstractNumId w:val="3"/>
  </w:num>
  <w:num w:numId="3" w16cid:durableId="1828861917">
    <w:abstractNumId w:val="4"/>
  </w:num>
  <w:num w:numId="4" w16cid:durableId="437410341">
    <w:abstractNumId w:val="1"/>
  </w:num>
  <w:num w:numId="5" w16cid:durableId="504787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117"/>
    <w:rsid w:val="000006B5"/>
    <w:rsid w:val="0002304A"/>
    <w:rsid w:val="00025DF9"/>
    <w:rsid w:val="00032630"/>
    <w:rsid w:val="00035153"/>
    <w:rsid w:val="0005038A"/>
    <w:rsid w:val="00053D08"/>
    <w:rsid w:val="000C00A6"/>
    <w:rsid w:val="000C659E"/>
    <w:rsid w:val="000D5B9F"/>
    <w:rsid w:val="000D6470"/>
    <w:rsid w:val="000D7101"/>
    <w:rsid w:val="000E4CF1"/>
    <w:rsid w:val="000F03C6"/>
    <w:rsid w:val="00102293"/>
    <w:rsid w:val="0010747C"/>
    <w:rsid w:val="00111AE1"/>
    <w:rsid w:val="00112F6B"/>
    <w:rsid w:val="001305B1"/>
    <w:rsid w:val="0015244B"/>
    <w:rsid w:val="001617B2"/>
    <w:rsid w:val="001654CB"/>
    <w:rsid w:val="0017034A"/>
    <w:rsid w:val="0017411D"/>
    <w:rsid w:val="00183C8B"/>
    <w:rsid w:val="001A6283"/>
    <w:rsid w:val="001B33F9"/>
    <w:rsid w:val="001E025C"/>
    <w:rsid w:val="001E249D"/>
    <w:rsid w:val="00204082"/>
    <w:rsid w:val="002042F0"/>
    <w:rsid w:val="00204D4E"/>
    <w:rsid w:val="00211B1E"/>
    <w:rsid w:val="00234103"/>
    <w:rsid w:val="00234558"/>
    <w:rsid w:val="00267DD6"/>
    <w:rsid w:val="002755F6"/>
    <w:rsid w:val="00293586"/>
    <w:rsid w:val="002B732E"/>
    <w:rsid w:val="002B776B"/>
    <w:rsid w:val="002C1685"/>
    <w:rsid w:val="002C74F8"/>
    <w:rsid w:val="002D2A7A"/>
    <w:rsid w:val="002E71AF"/>
    <w:rsid w:val="002F0652"/>
    <w:rsid w:val="00340CAF"/>
    <w:rsid w:val="00364B60"/>
    <w:rsid w:val="00372D72"/>
    <w:rsid w:val="003870CC"/>
    <w:rsid w:val="00387A60"/>
    <w:rsid w:val="00393AD1"/>
    <w:rsid w:val="003A12BC"/>
    <w:rsid w:val="003D146A"/>
    <w:rsid w:val="003D189E"/>
    <w:rsid w:val="003E3159"/>
    <w:rsid w:val="003E79DE"/>
    <w:rsid w:val="003F76CA"/>
    <w:rsid w:val="00412157"/>
    <w:rsid w:val="004420B5"/>
    <w:rsid w:val="004511E7"/>
    <w:rsid w:val="00460D65"/>
    <w:rsid w:val="00465D33"/>
    <w:rsid w:val="00476EDB"/>
    <w:rsid w:val="00482A48"/>
    <w:rsid w:val="00486120"/>
    <w:rsid w:val="004B0835"/>
    <w:rsid w:val="004C2445"/>
    <w:rsid w:val="00513F18"/>
    <w:rsid w:val="00516AA9"/>
    <w:rsid w:val="0052012F"/>
    <w:rsid w:val="00525321"/>
    <w:rsid w:val="00537BBB"/>
    <w:rsid w:val="00577914"/>
    <w:rsid w:val="00590CDE"/>
    <w:rsid w:val="0059196B"/>
    <w:rsid w:val="005A42C0"/>
    <w:rsid w:val="005B49B1"/>
    <w:rsid w:val="005E7637"/>
    <w:rsid w:val="006042E7"/>
    <w:rsid w:val="00612D7E"/>
    <w:rsid w:val="00615172"/>
    <w:rsid w:val="00621141"/>
    <w:rsid w:val="006212B5"/>
    <w:rsid w:val="00624BC8"/>
    <w:rsid w:val="00625C52"/>
    <w:rsid w:val="006322D2"/>
    <w:rsid w:val="006330AA"/>
    <w:rsid w:val="00637878"/>
    <w:rsid w:val="006434EE"/>
    <w:rsid w:val="00650B50"/>
    <w:rsid w:val="00653246"/>
    <w:rsid w:val="00655EF0"/>
    <w:rsid w:val="0065688E"/>
    <w:rsid w:val="006637D6"/>
    <w:rsid w:val="006777B1"/>
    <w:rsid w:val="006C00A6"/>
    <w:rsid w:val="006C484B"/>
    <w:rsid w:val="006D306C"/>
    <w:rsid w:val="006D42D6"/>
    <w:rsid w:val="006D487F"/>
    <w:rsid w:val="006D670B"/>
    <w:rsid w:val="0071158E"/>
    <w:rsid w:val="007225A3"/>
    <w:rsid w:val="00724620"/>
    <w:rsid w:val="0074144A"/>
    <w:rsid w:val="007416B0"/>
    <w:rsid w:val="00741E8D"/>
    <w:rsid w:val="00741E93"/>
    <w:rsid w:val="00752AE5"/>
    <w:rsid w:val="00774C35"/>
    <w:rsid w:val="007939A8"/>
    <w:rsid w:val="00795392"/>
    <w:rsid w:val="007A73BE"/>
    <w:rsid w:val="007B4A5D"/>
    <w:rsid w:val="007C2546"/>
    <w:rsid w:val="007D676E"/>
    <w:rsid w:val="007E5F95"/>
    <w:rsid w:val="007F0F51"/>
    <w:rsid w:val="00806ADC"/>
    <w:rsid w:val="00811E09"/>
    <w:rsid w:val="008353CE"/>
    <w:rsid w:val="008363CA"/>
    <w:rsid w:val="00836E63"/>
    <w:rsid w:val="00853576"/>
    <w:rsid w:val="00874696"/>
    <w:rsid w:val="00886D33"/>
    <w:rsid w:val="008A1C3E"/>
    <w:rsid w:val="008C10A3"/>
    <w:rsid w:val="008C14D5"/>
    <w:rsid w:val="008C5981"/>
    <w:rsid w:val="008E7F41"/>
    <w:rsid w:val="008F0057"/>
    <w:rsid w:val="008F51A2"/>
    <w:rsid w:val="00910E15"/>
    <w:rsid w:val="0091111B"/>
    <w:rsid w:val="0092131F"/>
    <w:rsid w:val="00922471"/>
    <w:rsid w:val="009379C3"/>
    <w:rsid w:val="00954E31"/>
    <w:rsid w:val="009650DB"/>
    <w:rsid w:val="009A0A71"/>
    <w:rsid w:val="009A3BF1"/>
    <w:rsid w:val="009C7786"/>
    <w:rsid w:val="009E5713"/>
    <w:rsid w:val="00A30F76"/>
    <w:rsid w:val="00A3319F"/>
    <w:rsid w:val="00A40D71"/>
    <w:rsid w:val="00A5114C"/>
    <w:rsid w:val="00A57A3A"/>
    <w:rsid w:val="00A61EC9"/>
    <w:rsid w:val="00A65859"/>
    <w:rsid w:val="00AA397C"/>
    <w:rsid w:val="00AE55D9"/>
    <w:rsid w:val="00AE73A4"/>
    <w:rsid w:val="00B15AC2"/>
    <w:rsid w:val="00B16CBA"/>
    <w:rsid w:val="00B200C6"/>
    <w:rsid w:val="00B34511"/>
    <w:rsid w:val="00B409DD"/>
    <w:rsid w:val="00B435DF"/>
    <w:rsid w:val="00B962D3"/>
    <w:rsid w:val="00BA6298"/>
    <w:rsid w:val="00BB7986"/>
    <w:rsid w:val="00BC4884"/>
    <w:rsid w:val="00BD58D6"/>
    <w:rsid w:val="00C124A4"/>
    <w:rsid w:val="00C40B68"/>
    <w:rsid w:val="00C50F4C"/>
    <w:rsid w:val="00C55F20"/>
    <w:rsid w:val="00C74D84"/>
    <w:rsid w:val="00CC0394"/>
    <w:rsid w:val="00CC5DA1"/>
    <w:rsid w:val="00CD1344"/>
    <w:rsid w:val="00CF0E85"/>
    <w:rsid w:val="00CF318C"/>
    <w:rsid w:val="00CF3C26"/>
    <w:rsid w:val="00D16A3D"/>
    <w:rsid w:val="00D25832"/>
    <w:rsid w:val="00D25EB8"/>
    <w:rsid w:val="00D27295"/>
    <w:rsid w:val="00D56309"/>
    <w:rsid w:val="00D672F9"/>
    <w:rsid w:val="00D76113"/>
    <w:rsid w:val="00D874C0"/>
    <w:rsid w:val="00D912FF"/>
    <w:rsid w:val="00DA4126"/>
    <w:rsid w:val="00DB4123"/>
    <w:rsid w:val="00DB7F72"/>
    <w:rsid w:val="00DC7A41"/>
    <w:rsid w:val="00DE5A84"/>
    <w:rsid w:val="00DF1117"/>
    <w:rsid w:val="00DF5D8F"/>
    <w:rsid w:val="00E000CD"/>
    <w:rsid w:val="00E016A8"/>
    <w:rsid w:val="00E206D8"/>
    <w:rsid w:val="00E31FC5"/>
    <w:rsid w:val="00E36B80"/>
    <w:rsid w:val="00E64FF2"/>
    <w:rsid w:val="00E67184"/>
    <w:rsid w:val="00E7316C"/>
    <w:rsid w:val="00E83CEF"/>
    <w:rsid w:val="00E90295"/>
    <w:rsid w:val="00E91D5B"/>
    <w:rsid w:val="00EB0ED1"/>
    <w:rsid w:val="00EB4673"/>
    <w:rsid w:val="00EB5F77"/>
    <w:rsid w:val="00EC3D2A"/>
    <w:rsid w:val="00ED1C37"/>
    <w:rsid w:val="00EE35D9"/>
    <w:rsid w:val="00F06A97"/>
    <w:rsid w:val="00F62BFB"/>
    <w:rsid w:val="00F76C2E"/>
    <w:rsid w:val="00F91061"/>
    <w:rsid w:val="00FA3D7C"/>
    <w:rsid w:val="00FB1F30"/>
    <w:rsid w:val="00FB2BD6"/>
    <w:rsid w:val="00FC01ED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E979E"/>
  <w15:docId w15:val="{943041E2-F98B-4B87-BB76-0E5F5AB8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E4C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E4CF1"/>
    <w:pPr>
      <w:ind w:left="720"/>
      <w:contextualSpacing/>
    </w:pPr>
  </w:style>
  <w:style w:type="paragraph" w:customStyle="1" w:styleId="ConsPlusNormal">
    <w:name w:val="ConsPlusNormal"/>
    <w:rsid w:val="00D16A3D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612D7E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3E95-BB72-4FB8-8A71-ED1416EA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804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Замуправделами Яковлева Н.А.</dc:creator>
  <cp:lastModifiedBy>Иванова О.В.</cp:lastModifiedBy>
  <cp:revision>141</cp:revision>
  <cp:lastPrinted>2024-08-01T10:50:00Z</cp:lastPrinted>
  <dcterms:created xsi:type="dcterms:W3CDTF">2022-05-13T13:42:00Z</dcterms:created>
  <dcterms:modified xsi:type="dcterms:W3CDTF">2024-11-07T10:52:00Z</dcterms:modified>
</cp:coreProperties>
</file>