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B4B358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основания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Врип главы Чебоксарского</w:t>
      </w:r>
    </w:p>
    <w:p w14:paraId="78027000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14:paraId="108FB41A" w14:textId="77777777" w:rsidR="00D55994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1E760BCE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6787805E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041682">
        <w:rPr>
          <w:rFonts w:ascii="Times New Roman" w:hAnsi="Times New Roman"/>
          <w:szCs w:val="26"/>
        </w:rPr>
        <w:t>16 ОКТ 2023</w:t>
      </w:r>
      <w:r w:rsidR="00F367C9" w:rsidRPr="00D5599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№ </w:t>
      </w:r>
      <w:r w:rsidR="00041682">
        <w:rPr>
          <w:rFonts w:ascii="Times New Roman" w:hAnsi="Times New Roman"/>
          <w:szCs w:val="26"/>
        </w:rPr>
        <w:t>1994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753B39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753B39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753B39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753B39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753B39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753B39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753B39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753B39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E5CBE" w:rsidRPr="00753B39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77777777" w:rsidR="008E5CBE" w:rsidRPr="00753B39" w:rsidRDefault="008E5CBE" w:rsidP="00F608D5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69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6C54B31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FB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9C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F1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A6F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67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040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4ECF8945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D8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E0F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E66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455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9FA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A8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0E56EA8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6C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9DB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96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6C2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321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ABC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06B8499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23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3D7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DED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95F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CE45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11B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4C55A198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2D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321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9BA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C03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EF6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E1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7E4094A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3DE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17E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7D5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4E6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253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AA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3AA6269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643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B1A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3838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2AB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D80C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A9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94A1462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F50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09C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Чувашская Республика,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D67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31D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28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7E2B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8A2F29" w14:paraId="6D7E880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6BD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14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215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AD2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72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6C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16CCE75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BC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484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B589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A7C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5FD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49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16FB508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F3D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78D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7BE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6F6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DC9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995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56F897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A09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333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3C1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011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48F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741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4C5BFA02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A6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EFD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182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AA7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74A6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60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6D953C6A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BC9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EC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D18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B705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AD5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C6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2155015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E7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914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0D7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A60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881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1B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2F6E98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16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0DE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B32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8C6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2D4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31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2DAE875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AD8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BA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B80B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9EF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AC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6D6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758F2FC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CBE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F81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>еспублика, р-н Чебоксарский,             д. Сютпылых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078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5CE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45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57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630B890C" w14:textId="77777777" w:rsidR="008E5CBE" w:rsidRDefault="008E5CBE" w:rsidP="008E5CB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sectPr w:rsidR="008E5CBE" w:rsidSect="00A42540">
      <w:footerReference w:type="default" r:id="rId8"/>
      <w:headerReference w:type="first" r:id="rId9"/>
      <w:footerReference w:type="first" r:id="rId10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5F6677AD" w:rsidR="001460B2" w:rsidRPr="005A494E" w:rsidRDefault="005A494E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5501A302" w:rsidR="00243B07" w:rsidRPr="00243B07" w:rsidRDefault="00130F8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764F5143">
                <wp:simplePos x="0" y="0"/>
                <wp:positionH relativeFrom="column">
                  <wp:posOffset>2710815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508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3B07"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="00243B07"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5AD74F05" w:rsidR="00BC4C72" w:rsidRPr="00E9143E" w:rsidRDefault="00130F87" w:rsidP="00130F87">
                <w:pPr>
                  <w:pStyle w:val="a3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16.10.2023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5BED7837" w:rsidR="00BC4C72" w:rsidRPr="00E9143E" w:rsidRDefault="00130F87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1994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5F060860" w14:textId="544ACF5A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73F28909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3A801BED" w:rsidR="00BC4C72" w:rsidRPr="00E9143E" w:rsidRDefault="00BC4C72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757678481">
    <w:abstractNumId w:val="0"/>
  </w:num>
  <w:num w:numId="2" w16cid:durableId="1802378510">
    <w:abstractNumId w:val="1"/>
  </w:num>
  <w:num w:numId="3" w16cid:durableId="5435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41682"/>
    <w:rsid w:val="000B2461"/>
    <w:rsid w:val="000C162B"/>
    <w:rsid w:val="000D575A"/>
    <w:rsid w:val="000E2583"/>
    <w:rsid w:val="00100CD5"/>
    <w:rsid w:val="00107F11"/>
    <w:rsid w:val="00130F87"/>
    <w:rsid w:val="001460B2"/>
    <w:rsid w:val="0017767D"/>
    <w:rsid w:val="00180DCE"/>
    <w:rsid w:val="001A4D80"/>
    <w:rsid w:val="00224646"/>
    <w:rsid w:val="00225BDC"/>
    <w:rsid w:val="00243B07"/>
    <w:rsid w:val="00271892"/>
    <w:rsid w:val="002863DC"/>
    <w:rsid w:val="002C14B7"/>
    <w:rsid w:val="00316322"/>
    <w:rsid w:val="003171D3"/>
    <w:rsid w:val="00322F05"/>
    <w:rsid w:val="003652FF"/>
    <w:rsid w:val="00367432"/>
    <w:rsid w:val="0038762C"/>
    <w:rsid w:val="003C7636"/>
    <w:rsid w:val="003F5BE4"/>
    <w:rsid w:val="00462425"/>
    <w:rsid w:val="00466C7A"/>
    <w:rsid w:val="00481D8E"/>
    <w:rsid w:val="004D2D4A"/>
    <w:rsid w:val="004F0B01"/>
    <w:rsid w:val="00504082"/>
    <w:rsid w:val="00527375"/>
    <w:rsid w:val="00563971"/>
    <w:rsid w:val="00591B6B"/>
    <w:rsid w:val="005A494E"/>
    <w:rsid w:val="005A69CC"/>
    <w:rsid w:val="005C4E2D"/>
    <w:rsid w:val="005F16B6"/>
    <w:rsid w:val="006161B6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A7BF3"/>
    <w:rsid w:val="009D6852"/>
    <w:rsid w:val="009E6E52"/>
    <w:rsid w:val="00A04F69"/>
    <w:rsid w:val="00A229BE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37E3B"/>
    <w:rsid w:val="00C66F47"/>
    <w:rsid w:val="00CB7E29"/>
    <w:rsid w:val="00CD67BB"/>
    <w:rsid w:val="00D0066C"/>
    <w:rsid w:val="00D129B2"/>
    <w:rsid w:val="00D55994"/>
    <w:rsid w:val="00D61F6B"/>
    <w:rsid w:val="00DE328D"/>
    <w:rsid w:val="00DE730D"/>
    <w:rsid w:val="00DE756C"/>
    <w:rsid w:val="00DF761C"/>
    <w:rsid w:val="00E10523"/>
    <w:rsid w:val="00E417C9"/>
    <w:rsid w:val="00E45FE9"/>
    <w:rsid w:val="00E510C9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D87C06"/>
  <w15:docId w15:val="{0F6A90EE-4204-4755-9598-58E2FCA6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493E-FB15-49B7-B855-01A096B9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Чеб. р-н - Дочинец П.В.</cp:lastModifiedBy>
  <cp:revision>5</cp:revision>
  <cp:lastPrinted>2023-03-29T09:03:00Z</cp:lastPrinted>
  <dcterms:created xsi:type="dcterms:W3CDTF">2023-10-17T07:12:00Z</dcterms:created>
  <dcterms:modified xsi:type="dcterms:W3CDTF">2023-10-19T10:02:00Z</dcterms:modified>
</cp:coreProperties>
</file>