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4156A4" w:rsidRPr="00E53325" w14:paraId="7F195203" w14:textId="77777777" w:rsidTr="00EC616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5D788D" w14:textId="77777777" w:rsidR="004156A4" w:rsidRPr="00E53325" w:rsidRDefault="004156A4" w:rsidP="00EC6165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E6B023" w14:textId="77777777" w:rsidR="004156A4" w:rsidRPr="00E53325" w:rsidRDefault="004156A4" w:rsidP="00EC616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94C5D7C" wp14:editId="71AB2108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12FFEC4F" w14:textId="77777777" w:rsidR="004156A4" w:rsidRPr="00E53325" w:rsidRDefault="004156A4" w:rsidP="00EC6165">
            <w:pPr>
              <w:jc w:val="center"/>
              <w:rPr>
                <w:sz w:val="28"/>
              </w:rPr>
            </w:pPr>
          </w:p>
        </w:tc>
      </w:tr>
      <w:tr w:rsidR="004156A4" w:rsidRPr="00E53325" w14:paraId="6BE1C53C" w14:textId="77777777" w:rsidTr="00EC616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6C2997" w14:textId="77777777" w:rsidR="004156A4" w:rsidRPr="00E53325" w:rsidRDefault="004156A4" w:rsidP="00EC6165">
            <w:pPr>
              <w:jc w:val="center"/>
            </w:pPr>
            <w:r w:rsidRPr="00E53325">
              <w:t>ЧĂВАШ РЕСПУБЛИКИН</w:t>
            </w:r>
          </w:p>
          <w:p w14:paraId="158439EF" w14:textId="77777777" w:rsidR="004156A4" w:rsidRDefault="004156A4" w:rsidP="00EC6165">
            <w:pPr>
              <w:jc w:val="center"/>
            </w:pPr>
            <w:r w:rsidRPr="00E53325">
              <w:t xml:space="preserve">КОМСОМОЛЬСКИ </w:t>
            </w:r>
          </w:p>
          <w:p w14:paraId="0CAF4285" w14:textId="77777777" w:rsidR="004156A4" w:rsidRPr="00E53325" w:rsidRDefault="004156A4" w:rsidP="00EC6165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14:paraId="3A97A0BD" w14:textId="77777777" w:rsidR="004156A4" w:rsidRPr="00E53325" w:rsidRDefault="004156A4" w:rsidP="00EC6165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14:paraId="65FE43E1" w14:textId="77777777" w:rsidR="004156A4" w:rsidRPr="00E53325" w:rsidRDefault="004156A4" w:rsidP="00EC6165">
            <w:r w:rsidRPr="00E53325">
              <w:t xml:space="preserve">                     </w:t>
            </w:r>
          </w:p>
          <w:p w14:paraId="667F0B0B" w14:textId="77777777" w:rsidR="004156A4" w:rsidRPr="00E53325" w:rsidRDefault="004156A4" w:rsidP="00EC6165">
            <w:r w:rsidRPr="00E53325">
              <w:t xml:space="preserve">         </w:t>
            </w:r>
            <w:r>
              <w:t xml:space="preserve">          ЙЫШẰНУ</w:t>
            </w:r>
          </w:p>
          <w:p w14:paraId="32D78BF3" w14:textId="6376D7DD" w:rsidR="004156A4" w:rsidRPr="00E53325" w:rsidRDefault="000A4E21" w:rsidP="00EC6165">
            <w:pPr>
              <w:jc w:val="center"/>
            </w:pPr>
            <w:r>
              <w:t>28.</w:t>
            </w:r>
            <w:r w:rsidR="00931394">
              <w:t>0</w:t>
            </w:r>
            <w:r w:rsidR="00E42E56">
              <w:t>6</w:t>
            </w:r>
            <w:r w:rsidR="004156A4" w:rsidRPr="002F31FE">
              <w:t>.202</w:t>
            </w:r>
            <w:r w:rsidR="004156A4">
              <w:t>3</w:t>
            </w:r>
            <w:r w:rsidR="004156A4" w:rsidRPr="002F31FE">
              <w:t xml:space="preserve"> ç</w:t>
            </w:r>
            <w:r w:rsidR="004156A4">
              <w:t xml:space="preserve">.  № </w:t>
            </w:r>
            <w:r>
              <w:t>770</w:t>
            </w:r>
          </w:p>
          <w:p w14:paraId="1220B2C9" w14:textId="77777777" w:rsidR="004156A4" w:rsidRPr="00E53325" w:rsidRDefault="004156A4" w:rsidP="00EC6165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14:paraId="0B7783C4" w14:textId="77777777" w:rsidR="004156A4" w:rsidRPr="0062263B" w:rsidRDefault="004156A4" w:rsidP="00EC6165">
            <w:pPr>
              <w:jc w:val="both"/>
              <w:rPr>
                <w:b/>
                <w:sz w:val="28"/>
              </w:rPr>
            </w:pPr>
          </w:p>
          <w:p w14:paraId="0306B945" w14:textId="77777777" w:rsidR="004156A4" w:rsidRPr="00E53325" w:rsidRDefault="004156A4" w:rsidP="00EC6165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3FE2EFC" w14:textId="77777777" w:rsidR="004156A4" w:rsidRDefault="004156A4" w:rsidP="00EC6165">
            <w:pPr>
              <w:rPr>
                <w:sz w:val="28"/>
              </w:rPr>
            </w:pPr>
          </w:p>
          <w:p w14:paraId="395D45C1" w14:textId="77777777" w:rsidR="004156A4" w:rsidRPr="0062263B" w:rsidRDefault="004156A4" w:rsidP="00EC6165">
            <w:pPr>
              <w:rPr>
                <w:sz w:val="28"/>
              </w:rPr>
            </w:pPr>
          </w:p>
          <w:p w14:paraId="4A49BD2D" w14:textId="77777777" w:rsidR="004156A4" w:rsidRPr="0062263B" w:rsidRDefault="004156A4" w:rsidP="00EC6165">
            <w:pPr>
              <w:rPr>
                <w:sz w:val="28"/>
              </w:rPr>
            </w:pPr>
          </w:p>
          <w:p w14:paraId="09EB4CCE" w14:textId="77777777" w:rsidR="004156A4" w:rsidRDefault="004156A4" w:rsidP="00EC6165">
            <w:pPr>
              <w:rPr>
                <w:sz w:val="28"/>
              </w:rPr>
            </w:pPr>
          </w:p>
          <w:p w14:paraId="22EE2C11" w14:textId="77777777" w:rsidR="004156A4" w:rsidRPr="0062263B" w:rsidRDefault="004156A4" w:rsidP="00EC6165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61D489E" w14:textId="77777777" w:rsidR="004156A4" w:rsidRPr="00E53325" w:rsidRDefault="004156A4" w:rsidP="00EC6165">
            <w:pPr>
              <w:jc w:val="center"/>
            </w:pPr>
            <w:r w:rsidRPr="00E53325">
              <w:t>АДМИНИСТРАЦИЯ</w:t>
            </w:r>
          </w:p>
          <w:p w14:paraId="4C7790F7" w14:textId="77777777" w:rsidR="004156A4" w:rsidRDefault="004156A4" w:rsidP="00EC6165">
            <w:pPr>
              <w:jc w:val="center"/>
            </w:pPr>
            <w:r w:rsidRPr="00E53325">
              <w:t xml:space="preserve">КОМСОМОЛЬСКОГО </w:t>
            </w:r>
          </w:p>
          <w:p w14:paraId="22013D15" w14:textId="77777777" w:rsidR="004156A4" w:rsidRPr="00E53325" w:rsidRDefault="004156A4" w:rsidP="00EC6165">
            <w:pPr>
              <w:jc w:val="center"/>
            </w:pPr>
            <w:r>
              <w:t>МУНИЦИПАЛЬНОГО ОКРУГА</w:t>
            </w:r>
          </w:p>
          <w:p w14:paraId="249110F1" w14:textId="77777777" w:rsidR="004156A4" w:rsidRPr="00E53325" w:rsidRDefault="004156A4" w:rsidP="00EC6165">
            <w:r w:rsidRPr="00E53325">
              <w:t xml:space="preserve">      ЧУВАШСКОЙ РЕСПУБЛИКИ          </w:t>
            </w:r>
          </w:p>
          <w:p w14:paraId="6C43BDDF" w14:textId="77777777" w:rsidR="004156A4" w:rsidRPr="00E53325" w:rsidRDefault="004156A4" w:rsidP="00EC6165">
            <w:r w:rsidRPr="00E53325">
              <w:t xml:space="preserve">              </w:t>
            </w:r>
          </w:p>
          <w:p w14:paraId="7DD8096C" w14:textId="77777777" w:rsidR="004156A4" w:rsidRPr="00E53325" w:rsidRDefault="004156A4" w:rsidP="00EC6165">
            <w:pPr>
              <w:jc w:val="center"/>
            </w:pPr>
            <w:r>
              <w:t>ПОСТАНОВЛЕНИЕ</w:t>
            </w:r>
          </w:p>
          <w:p w14:paraId="63EE6659" w14:textId="2BC961DC" w:rsidR="004156A4" w:rsidRPr="00E53325" w:rsidRDefault="000A4E21" w:rsidP="00EC6165">
            <w:pPr>
              <w:tabs>
                <w:tab w:val="left" w:pos="930"/>
                <w:tab w:val="center" w:pos="1966"/>
              </w:tabs>
              <w:jc w:val="center"/>
            </w:pPr>
            <w:r>
              <w:t>28.</w:t>
            </w:r>
            <w:r w:rsidR="004156A4">
              <w:t>0</w:t>
            </w:r>
            <w:r w:rsidR="00E42E56">
              <w:t>6</w:t>
            </w:r>
            <w:r w:rsidR="004156A4">
              <w:t xml:space="preserve">.2023 г. № </w:t>
            </w:r>
            <w:r>
              <w:t>770</w:t>
            </w:r>
          </w:p>
          <w:p w14:paraId="4BD956BF" w14:textId="77777777" w:rsidR="004156A4" w:rsidRPr="00E53325" w:rsidRDefault="004156A4" w:rsidP="00EC6165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4156A4" w:rsidRPr="00041342" w14:paraId="3E56F6F1" w14:textId="77777777" w:rsidTr="006174DA">
        <w:tc>
          <w:tcPr>
            <w:tcW w:w="4814" w:type="dxa"/>
          </w:tcPr>
          <w:p w14:paraId="08A3E5BD" w14:textId="77777777" w:rsidR="00196E6B" w:rsidRPr="00196E6B" w:rsidRDefault="00196E6B" w:rsidP="00196E6B">
            <w:pPr>
              <w:pStyle w:val="ae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E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Pr="00196E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муниципальных</w:t>
            </w:r>
            <w:r w:rsidRPr="00196E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услуг в социальной сфере в соответствии с социальным сертификатом</w:t>
            </w:r>
          </w:p>
          <w:p w14:paraId="1208950C" w14:textId="77777777" w:rsidR="004156A4" w:rsidRPr="00196E6B" w:rsidRDefault="004156A4" w:rsidP="00EC6165">
            <w:pPr>
              <w:pStyle w:val="ae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14:paraId="6E4A9585" w14:textId="77777777" w:rsidR="004156A4" w:rsidRPr="00041342" w:rsidRDefault="004156A4" w:rsidP="00EC6165">
            <w:pPr>
              <w:tabs>
                <w:tab w:val="left" w:pos="851"/>
              </w:tabs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3F7D2836" w14:textId="6E331E2F" w:rsidR="00196E6B" w:rsidRPr="00196E6B" w:rsidRDefault="00196E6B" w:rsidP="00C516E6">
      <w:pPr>
        <w:ind w:firstLine="709"/>
        <w:jc w:val="both"/>
        <w:rPr>
          <w:sz w:val="26"/>
          <w:szCs w:val="26"/>
        </w:rPr>
      </w:pPr>
      <w:r w:rsidRPr="00196E6B">
        <w:rPr>
          <w:sz w:val="26"/>
          <w:szCs w:val="26"/>
        </w:rPr>
        <w:t xml:space="preserve">В соответствии с частью 2 статьи 22 </w:t>
      </w:r>
      <w:r w:rsidRPr="00196E6B">
        <w:rPr>
          <w:sz w:val="26"/>
          <w:szCs w:val="26"/>
          <w:lang w:eastAsia="en-US"/>
        </w:rPr>
        <w:t>Федерального закона</w:t>
      </w:r>
      <w:r w:rsidRPr="00196E6B">
        <w:rPr>
          <w:sz w:val="26"/>
          <w:szCs w:val="26"/>
        </w:rPr>
        <w:t xml:space="preserve"> </w:t>
      </w:r>
      <w:r w:rsidRPr="00196E6B">
        <w:rPr>
          <w:sz w:val="26"/>
          <w:szCs w:val="26"/>
          <w:lang w:eastAsia="en-US"/>
        </w:rPr>
        <w:t xml:space="preserve">от 13 июля 2020 года № 189-ФЗ </w:t>
      </w:r>
      <w:r w:rsidRPr="00196E6B">
        <w:rPr>
          <w:sz w:val="26"/>
          <w:szCs w:val="26"/>
        </w:rPr>
        <w:t>«</w:t>
      </w:r>
      <w:r w:rsidRPr="00196E6B">
        <w:rPr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196E6B">
        <w:rPr>
          <w:sz w:val="26"/>
          <w:szCs w:val="26"/>
        </w:rPr>
        <w:t>»</w:t>
      </w:r>
      <w:r w:rsidRPr="00196E6B">
        <w:rPr>
          <w:sz w:val="26"/>
          <w:szCs w:val="26"/>
          <w:lang w:eastAsia="en-US"/>
        </w:rPr>
        <w:t xml:space="preserve">, </w:t>
      </w:r>
      <w:r w:rsidRPr="00196E6B">
        <w:rPr>
          <w:sz w:val="26"/>
          <w:szCs w:val="26"/>
          <w:lang w:eastAsia="en-US"/>
        </w:rPr>
        <w:br/>
        <w:t>частью 2 статьи 78.4 Бюджетного кодекса Российской Федерации</w:t>
      </w:r>
      <w:r>
        <w:rPr>
          <w:color w:val="000000"/>
          <w:sz w:val="26"/>
          <w:szCs w:val="26"/>
        </w:rPr>
        <w:t xml:space="preserve"> </w:t>
      </w:r>
      <w:r w:rsidRPr="00196E6B">
        <w:rPr>
          <w:color w:val="000000"/>
          <w:sz w:val="26"/>
          <w:szCs w:val="26"/>
        </w:rPr>
        <w:t>администра</w:t>
      </w:r>
      <w:r w:rsidR="00C516E6">
        <w:rPr>
          <w:color w:val="000000"/>
          <w:sz w:val="26"/>
          <w:szCs w:val="26"/>
        </w:rPr>
        <w:t xml:space="preserve">ция </w:t>
      </w:r>
      <w:r w:rsidR="00E42E56">
        <w:rPr>
          <w:color w:val="000000"/>
          <w:sz w:val="26"/>
          <w:szCs w:val="26"/>
        </w:rPr>
        <w:t xml:space="preserve">Комсомольского муниципального округа </w:t>
      </w:r>
      <w:r w:rsidRPr="00196E6B">
        <w:rPr>
          <w:color w:val="000000"/>
          <w:sz w:val="26"/>
          <w:szCs w:val="26"/>
        </w:rPr>
        <w:t xml:space="preserve">п о с </w:t>
      </w:r>
      <w:proofErr w:type="gramStart"/>
      <w:r w:rsidRPr="00196E6B">
        <w:rPr>
          <w:color w:val="000000"/>
          <w:sz w:val="26"/>
          <w:szCs w:val="26"/>
        </w:rPr>
        <w:t>т</w:t>
      </w:r>
      <w:proofErr w:type="gramEnd"/>
      <w:r w:rsidRPr="00196E6B">
        <w:rPr>
          <w:color w:val="000000"/>
          <w:sz w:val="26"/>
          <w:szCs w:val="26"/>
        </w:rPr>
        <w:t xml:space="preserve"> а н о в л я е т</w:t>
      </w:r>
      <w:r w:rsidRPr="00196E6B">
        <w:rPr>
          <w:sz w:val="26"/>
          <w:szCs w:val="26"/>
        </w:rPr>
        <w:t>:</w:t>
      </w:r>
    </w:p>
    <w:p w14:paraId="3F7C87D8" w14:textId="77777777" w:rsidR="00196E6B" w:rsidRPr="00196E6B" w:rsidRDefault="00196E6B" w:rsidP="00C516E6">
      <w:pPr>
        <w:ind w:firstLine="709"/>
        <w:jc w:val="both"/>
        <w:rPr>
          <w:sz w:val="26"/>
          <w:szCs w:val="26"/>
          <w:lang w:eastAsia="en-US"/>
        </w:rPr>
      </w:pPr>
      <w:r w:rsidRPr="00196E6B">
        <w:rPr>
          <w:sz w:val="26"/>
          <w:szCs w:val="26"/>
        </w:rPr>
        <w:t xml:space="preserve">1. </w:t>
      </w:r>
      <w:r w:rsidRPr="00196E6B">
        <w:rPr>
          <w:sz w:val="26"/>
          <w:szCs w:val="26"/>
          <w:lang w:eastAsia="en-US"/>
        </w:rPr>
        <w:t xml:space="preserve">Утвердить прилагаемый Порядок </w:t>
      </w:r>
      <w:r w:rsidRPr="00196E6B">
        <w:rPr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196E6B">
        <w:rPr>
          <w:sz w:val="26"/>
          <w:szCs w:val="26"/>
          <w:lang w:eastAsia="en-US"/>
        </w:rPr>
        <w:t>муниципальных</w:t>
      </w:r>
      <w:r w:rsidRPr="00196E6B">
        <w:rPr>
          <w:sz w:val="26"/>
          <w:szCs w:val="26"/>
        </w:rPr>
        <w:t xml:space="preserve"> услуг в социальной сфере в соответствии с социальным сертификатом.</w:t>
      </w:r>
    </w:p>
    <w:p w14:paraId="09115A5E" w14:textId="4B2444A5" w:rsidR="00C516E6" w:rsidRDefault="00196E6B" w:rsidP="00C516E6">
      <w:pPr>
        <w:ind w:firstLine="709"/>
        <w:jc w:val="both"/>
        <w:rPr>
          <w:color w:val="000000"/>
          <w:sz w:val="26"/>
          <w:szCs w:val="26"/>
        </w:rPr>
      </w:pPr>
      <w:r w:rsidRPr="00196E6B">
        <w:rPr>
          <w:color w:val="000000"/>
          <w:sz w:val="26"/>
          <w:szCs w:val="26"/>
        </w:rPr>
        <w:t>2</w:t>
      </w:r>
      <w:r w:rsidR="00C516E6">
        <w:rPr>
          <w:color w:val="000000"/>
          <w:sz w:val="26"/>
          <w:szCs w:val="26"/>
        </w:rPr>
        <w:t>. Р</w:t>
      </w:r>
      <w:r w:rsidR="00C516E6" w:rsidRPr="00041342">
        <w:rPr>
          <w:color w:val="000000"/>
          <w:sz w:val="26"/>
          <w:szCs w:val="26"/>
        </w:rPr>
        <w:t>азместить</w:t>
      </w:r>
      <w:r w:rsidR="00C516E6">
        <w:rPr>
          <w:color w:val="000000"/>
          <w:sz w:val="26"/>
          <w:szCs w:val="26"/>
        </w:rPr>
        <w:t xml:space="preserve"> </w:t>
      </w:r>
      <w:r w:rsidR="00C516E6" w:rsidRPr="00041342">
        <w:rPr>
          <w:color w:val="000000"/>
          <w:sz w:val="26"/>
          <w:szCs w:val="26"/>
        </w:rPr>
        <w:t xml:space="preserve">настоящее постановление </w:t>
      </w:r>
      <w:r w:rsidR="00C516E6" w:rsidRPr="00394805">
        <w:rPr>
          <w:color w:val="000000"/>
          <w:sz w:val="26"/>
          <w:szCs w:val="26"/>
        </w:rPr>
        <w:t xml:space="preserve">на официальном сайте </w:t>
      </w:r>
      <w:r w:rsidR="00C516E6" w:rsidRPr="00394805">
        <w:rPr>
          <w:sz w:val="26"/>
          <w:szCs w:val="26"/>
          <w:lang w:eastAsia="en-US"/>
        </w:rPr>
        <w:t xml:space="preserve">Комсомольского муниципального округа </w:t>
      </w:r>
      <w:r w:rsidR="00C516E6" w:rsidRPr="00394805">
        <w:rPr>
          <w:color w:val="000000"/>
          <w:sz w:val="26"/>
          <w:szCs w:val="26"/>
        </w:rPr>
        <w:t>в информационно-телекоммуникационной сети Интернет.</w:t>
      </w:r>
    </w:p>
    <w:p w14:paraId="589FE9E8" w14:textId="77777777" w:rsidR="00C516E6" w:rsidRDefault="00196E6B" w:rsidP="00C516E6">
      <w:pPr>
        <w:ind w:firstLine="709"/>
        <w:jc w:val="both"/>
        <w:rPr>
          <w:color w:val="000000"/>
          <w:sz w:val="26"/>
          <w:szCs w:val="26"/>
        </w:rPr>
      </w:pPr>
      <w:r w:rsidRPr="00196E6B">
        <w:rPr>
          <w:color w:val="000000"/>
          <w:sz w:val="26"/>
          <w:szCs w:val="26"/>
        </w:rPr>
        <w:t xml:space="preserve">3. </w:t>
      </w:r>
      <w:r w:rsidR="00C516E6" w:rsidRPr="00931394">
        <w:rPr>
          <w:color w:val="000000"/>
          <w:sz w:val="26"/>
          <w:szCs w:val="26"/>
        </w:rPr>
        <w:t>Контроль за выполнением настоящего постановления возложить на отдел образования администрации Комсомольского муниципального округа Чувашской Республики.</w:t>
      </w:r>
    </w:p>
    <w:p w14:paraId="09DD4260" w14:textId="77777777" w:rsidR="00C516E6" w:rsidRDefault="00C516E6" w:rsidP="00C516E6">
      <w:pPr>
        <w:ind w:firstLine="709"/>
        <w:jc w:val="both"/>
        <w:rPr>
          <w:color w:val="000000"/>
          <w:sz w:val="26"/>
          <w:szCs w:val="26"/>
        </w:rPr>
      </w:pPr>
    </w:p>
    <w:p w14:paraId="63931110" w14:textId="7A9C48C0" w:rsidR="00196E6B" w:rsidRPr="00196E6B" w:rsidRDefault="00196E6B" w:rsidP="00C516E6">
      <w:pPr>
        <w:ind w:firstLine="709"/>
        <w:jc w:val="both"/>
        <w:rPr>
          <w:color w:val="000000"/>
          <w:sz w:val="26"/>
          <w:szCs w:val="26"/>
        </w:rPr>
      </w:pPr>
    </w:p>
    <w:p w14:paraId="3B0DFCA2" w14:textId="77777777" w:rsidR="00931394" w:rsidRPr="00E22DF7" w:rsidRDefault="00931394" w:rsidP="00931394">
      <w:pPr>
        <w:jc w:val="both"/>
        <w:rPr>
          <w:sz w:val="26"/>
          <w:szCs w:val="26"/>
        </w:rPr>
      </w:pPr>
      <w:r w:rsidRPr="00E22DF7">
        <w:rPr>
          <w:sz w:val="26"/>
          <w:szCs w:val="26"/>
        </w:rPr>
        <w:t xml:space="preserve">Глава Комсомольского </w:t>
      </w:r>
    </w:p>
    <w:p w14:paraId="22A193D1" w14:textId="0EF6A46D" w:rsidR="00931394" w:rsidRDefault="00931394" w:rsidP="00931394">
      <w:pPr>
        <w:jc w:val="both"/>
        <w:rPr>
          <w:sz w:val="26"/>
          <w:szCs w:val="26"/>
        </w:rPr>
      </w:pPr>
      <w:r w:rsidRPr="00E22DF7">
        <w:rPr>
          <w:sz w:val="26"/>
          <w:szCs w:val="26"/>
        </w:rPr>
        <w:t xml:space="preserve">муниципального округа                                                      </w:t>
      </w:r>
      <w:r w:rsidR="00E22DF7">
        <w:rPr>
          <w:sz w:val="26"/>
          <w:szCs w:val="26"/>
        </w:rPr>
        <w:t xml:space="preserve">          </w:t>
      </w:r>
      <w:r w:rsidRPr="00E22DF7">
        <w:rPr>
          <w:sz w:val="26"/>
          <w:szCs w:val="26"/>
        </w:rPr>
        <w:t xml:space="preserve">                      А.Н. Осипов</w:t>
      </w:r>
    </w:p>
    <w:p w14:paraId="084C2E80" w14:textId="77777777" w:rsidR="00C516E6" w:rsidRDefault="00C516E6" w:rsidP="00931394">
      <w:pPr>
        <w:jc w:val="both"/>
        <w:rPr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  <w:gridCol w:w="4815"/>
      </w:tblGrid>
      <w:tr w:rsidR="00C516E6" w:rsidRPr="00041342" w14:paraId="101CFCBB" w14:textId="395A7E52" w:rsidTr="00C516E6">
        <w:tc>
          <w:tcPr>
            <w:tcW w:w="4814" w:type="dxa"/>
          </w:tcPr>
          <w:p w14:paraId="3299EF9D" w14:textId="77777777" w:rsidR="00C516E6" w:rsidRPr="00041342" w:rsidRDefault="00C516E6" w:rsidP="003E5D2A">
            <w:pPr>
              <w:pStyle w:val="a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14:paraId="37CE905D" w14:textId="77777777" w:rsidR="00D17DA3" w:rsidRDefault="00D17DA3" w:rsidP="00E42E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B66BE" w14:textId="77777777" w:rsidR="00C516E6" w:rsidRPr="003E5D2A" w:rsidRDefault="00C516E6" w:rsidP="00E42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14:paraId="6231691A" w14:textId="77777777" w:rsidR="00C516E6" w:rsidRPr="003E5D2A" w:rsidRDefault="00C516E6" w:rsidP="00E42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2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Комсомольского муниципального округа </w:t>
            </w:r>
          </w:p>
          <w:p w14:paraId="1C9A01BC" w14:textId="778B63DB" w:rsidR="00C516E6" w:rsidRPr="003E5D2A" w:rsidRDefault="00C516E6" w:rsidP="00E42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</w:t>
            </w:r>
            <w:r w:rsidR="000A4E21">
              <w:rPr>
                <w:rFonts w:ascii="Times New Roman" w:hAnsi="Times New Roman" w:cs="Times New Roman"/>
                <w:bCs/>
                <w:sz w:val="26"/>
                <w:szCs w:val="26"/>
              </w:rPr>
              <w:t>28.06.</w:t>
            </w:r>
            <w:r w:rsidRPr="003E5D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№ </w:t>
            </w:r>
            <w:r w:rsidR="000A4E21">
              <w:rPr>
                <w:rFonts w:ascii="Times New Roman" w:hAnsi="Times New Roman" w:cs="Times New Roman"/>
                <w:bCs/>
                <w:sz w:val="26"/>
                <w:szCs w:val="26"/>
              </w:rPr>
              <w:t>770</w:t>
            </w:r>
            <w:bookmarkStart w:id="0" w:name="_GoBack"/>
            <w:bookmarkEnd w:id="0"/>
          </w:p>
          <w:p w14:paraId="568A3B97" w14:textId="77777777" w:rsidR="00C516E6" w:rsidRPr="00041342" w:rsidRDefault="00C516E6" w:rsidP="00E42E56">
            <w:pPr>
              <w:tabs>
                <w:tab w:val="left" w:pos="851"/>
              </w:tabs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14:paraId="5FACEEA6" w14:textId="77777777" w:rsidR="00C516E6" w:rsidRPr="003E5D2A" w:rsidRDefault="00C516E6" w:rsidP="003E5D2A">
            <w:pPr>
              <w:jc w:val="right"/>
              <w:rPr>
                <w:sz w:val="26"/>
                <w:szCs w:val="26"/>
              </w:rPr>
            </w:pPr>
          </w:p>
        </w:tc>
      </w:tr>
    </w:tbl>
    <w:p w14:paraId="203ABB8B" w14:textId="77777777" w:rsidR="00196E6B" w:rsidRPr="00493600" w:rsidRDefault="00196E6B" w:rsidP="00196E6B">
      <w:pPr>
        <w:pStyle w:val="ConsPlusTitle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493600">
        <w:rPr>
          <w:rFonts w:ascii="Times New Roman" w:hAnsi="Times New Roman" w:cs="Times New Roman"/>
          <w:bCs/>
          <w:caps/>
          <w:sz w:val="26"/>
          <w:szCs w:val="26"/>
        </w:rPr>
        <w:lastRenderedPageBreak/>
        <w:t>Порядок</w:t>
      </w:r>
    </w:p>
    <w:p w14:paraId="08398031" w14:textId="77777777" w:rsidR="00196E6B" w:rsidRPr="00493600" w:rsidRDefault="00196E6B" w:rsidP="00196E6B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3600">
        <w:rPr>
          <w:rFonts w:ascii="Times New Roman" w:hAnsi="Times New Roman" w:cs="Times New Roman"/>
          <w:bCs/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493600">
        <w:rPr>
          <w:rFonts w:ascii="Times New Roman" w:hAnsi="Times New Roman" w:cs="Times New Roman"/>
          <w:bCs/>
          <w:sz w:val="26"/>
          <w:szCs w:val="26"/>
        </w:rPr>
        <w:br/>
        <w:t xml:space="preserve">с оказанием </w:t>
      </w:r>
      <w:r w:rsidRPr="00493600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493600">
        <w:rPr>
          <w:rFonts w:ascii="Times New Roman" w:hAnsi="Times New Roman" w:cs="Times New Roman"/>
          <w:bCs/>
          <w:sz w:val="26"/>
          <w:szCs w:val="26"/>
        </w:rPr>
        <w:t xml:space="preserve"> услуг в социальной сфере в соответствии </w:t>
      </w:r>
      <w:r w:rsidRPr="00493600">
        <w:rPr>
          <w:rFonts w:ascii="Times New Roman" w:hAnsi="Times New Roman" w:cs="Times New Roman"/>
          <w:bCs/>
          <w:sz w:val="26"/>
          <w:szCs w:val="26"/>
        </w:rPr>
        <w:br/>
        <w:t xml:space="preserve">с социальным сертификатом </w:t>
      </w:r>
    </w:p>
    <w:p w14:paraId="20F79039" w14:textId="77777777" w:rsidR="00196E6B" w:rsidRPr="00493600" w:rsidRDefault="00196E6B" w:rsidP="00196E6B">
      <w:pPr>
        <w:rPr>
          <w:sz w:val="26"/>
          <w:szCs w:val="26"/>
        </w:rPr>
      </w:pPr>
    </w:p>
    <w:p w14:paraId="5464ABEE" w14:textId="77777777" w:rsidR="00196E6B" w:rsidRPr="00493600" w:rsidRDefault="00196E6B" w:rsidP="00196E6B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493600">
        <w:rPr>
          <w:rFonts w:ascii="Times New Roman" w:hAnsi="Times New Roman" w:cs="Times New Roman"/>
          <w:b w:val="0"/>
          <w:sz w:val="26"/>
          <w:szCs w:val="26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493600">
        <w:rPr>
          <w:rFonts w:ascii="Times New Roman" w:hAnsi="Times New Roman" w:cs="Times New Roman"/>
          <w:b w:val="0"/>
          <w:sz w:val="26"/>
          <w:szCs w:val="26"/>
          <w:vertAlign w:val="superscript"/>
        </w:rPr>
        <w:t>4</w:t>
      </w:r>
      <w:r w:rsidRPr="00493600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35249F68" w14:textId="2BD57AA3" w:rsidR="00196E6B" w:rsidRPr="00493600" w:rsidRDefault="00196E6B" w:rsidP="00196E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93600">
        <w:rPr>
          <w:b/>
          <w:sz w:val="26"/>
          <w:szCs w:val="26"/>
        </w:rPr>
        <w:tab/>
      </w:r>
      <w:r w:rsidRPr="00493600">
        <w:rPr>
          <w:sz w:val="26"/>
          <w:szCs w:val="26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14:paraId="5904195E" w14:textId="287E4C9C" w:rsidR="00196E6B" w:rsidRPr="00493600" w:rsidRDefault="00196E6B" w:rsidP="00196E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93600">
        <w:rPr>
          <w:sz w:val="26"/>
          <w:szCs w:val="26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493600" w:rsidRPr="00493600">
        <w:rPr>
          <w:sz w:val="26"/>
          <w:szCs w:val="26"/>
        </w:rPr>
        <w:t xml:space="preserve">решением Собрания депутатов Комсомольского муниципального округа Чувашской Республики </w:t>
      </w:r>
      <w:r w:rsidRPr="00493600">
        <w:rPr>
          <w:sz w:val="26"/>
          <w:szCs w:val="26"/>
        </w:rPr>
        <w:t xml:space="preserve">и доведенных на цели, указанные в пункте 2 настоящего Порядка, </w:t>
      </w:r>
      <w:r w:rsidR="00493600" w:rsidRPr="00493600">
        <w:rPr>
          <w:sz w:val="26"/>
          <w:szCs w:val="26"/>
        </w:rPr>
        <w:t>отделу образования администрации Комсомольского муниципального округа</w:t>
      </w:r>
      <w:r w:rsidRPr="00493600">
        <w:rPr>
          <w:i/>
          <w:color w:val="000000" w:themeColor="text1"/>
          <w:sz w:val="26"/>
          <w:szCs w:val="26"/>
        </w:rPr>
        <w:t xml:space="preserve"> </w:t>
      </w:r>
      <w:r w:rsidRPr="00493600">
        <w:rPr>
          <w:sz w:val="26"/>
          <w:szCs w:val="26"/>
        </w:rPr>
        <w:t>(далее – уполномоченный орган) лимитов бюджетных обязательств.</w:t>
      </w:r>
    </w:p>
    <w:p w14:paraId="0D4E1B05" w14:textId="572FEBEF" w:rsidR="00196E6B" w:rsidRPr="00493600" w:rsidRDefault="00196E6B" w:rsidP="00196E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3600">
        <w:rPr>
          <w:sz w:val="26"/>
          <w:szCs w:val="26"/>
        </w:rPr>
        <w:t xml:space="preserve">4. Результатом предоставления субсидии является оказание </w:t>
      </w:r>
      <w:r w:rsidRPr="00493600">
        <w:rPr>
          <w:sz w:val="26"/>
          <w:szCs w:val="26"/>
        </w:rPr>
        <w:br/>
        <w:t xml:space="preserve">в соответствии с </w:t>
      </w:r>
      <w:r w:rsidRPr="00493600">
        <w:rPr>
          <w:iCs/>
          <w:sz w:val="26"/>
          <w:szCs w:val="26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493600" w:rsidRPr="00D01514">
        <w:rPr>
          <w:sz w:val="26"/>
          <w:szCs w:val="26"/>
        </w:rPr>
        <w:t>приказом отдела образования администрации Комсомольского муниципального округа</w:t>
      </w:r>
      <w:r w:rsidR="00493600">
        <w:rPr>
          <w:sz w:val="26"/>
          <w:szCs w:val="26"/>
        </w:rPr>
        <w:t xml:space="preserve"> от 14 июня 2023 года № 150/1</w:t>
      </w:r>
      <w:r w:rsidR="00493600" w:rsidRPr="00493600">
        <w:rPr>
          <w:iCs/>
          <w:sz w:val="26"/>
          <w:szCs w:val="26"/>
        </w:rPr>
        <w:t xml:space="preserve"> </w:t>
      </w:r>
      <w:r w:rsidRPr="00493600">
        <w:rPr>
          <w:iCs/>
          <w:sz w:val="26"/>
          <w:szCs w:val="26"/>
        </w:rPr>
        <w:t>(далее – Требования к условиям и порядку),</w:t>
      </w:r>
      <w:r w:rsidRPr="00493600">
        <w:rPr>
          <w:sz w:val="26"/>
          <w:szCs w:val="26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086F4990" w14:textId="77777777" w:rsidR="00196E6B" w:rsidRPr="00493600" w:rsidRDefault="00196E6B" w:rsidP="00196E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600">
        <w:rPr>
          <w:rFonts w:ascii="Times New Roman" w:hAnsi="Times New Roman" w:cs="Times New Roman"/>
          <w:sz w:val="26"/>
          <w:szCs w:val="26"/>
        </w:rPr>
        <w:t xml:space="preserve">5. Размер субсидии, предоставляемый </w:t>
      </w:r>
      <w:proofErr w:type="spellStart"/>
      <w:r w:rsidRPr="00493600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493600">
        <w:rPr>
          <w:rFonts w:ascii="Times New Roman" w:hAnsi="Times New Roman" w:cs="Times New Roman"/>
          <w:sz w:val="26"/>
          <w:szCs w:val="26"/>
        </w:rPr>
        <w:t xml:space="preserve">-му получателю субсидии </w:t>
      </w:r>
      <w:r w:rsidRPr="00493600">
        <w:rPr>
          <w:rFonts w:ascii="Times New Roman" w:hAnsi="Times New Roman" w:cs="Times New Roman"/>
          <w:i/>
          <w:sz w:val="26"/>
          <w:szCs w:val="26"/>
        </w:rPr>
        <w:t>(</w:t>
      </w:r>
      <w:r w:rsidRPr="00493600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Pr="00493600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Pr="00493600">
        <w:rPr>
          <w:rFonts w:ascii="Times New Roman" w:hAnsi="Times New Roman" w:cs="Times New Roman"/>
          <w:sz w:val="26"/>
          <w:szCs w:val="26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065DC60" w14:textId="77777777" w:rsidR="00196E6B" w:rsidRPr="00493600" w:rsidRDefault="00196E6B" w:rsidP="00196E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C41827" w14:textId="77777777" w:rsidR="00196E6B" w:rsidRPr="00493600" w:rsidRDefault="00227DC7" w:rsidP="00196E6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,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196E6B" w:rsidRPr="00493600">
        <w:rPr>
          <w:rFonts w:ascii="Times New Roman" w:hAnsi="Times New Roman" w:cs="Times New Roman"/>
          <w:sz w:val="26"/>
          <w:szCs w:val="26"/>
        </w:rPr>
        <w:t>где:</w:t>
      </w:r>
    </w:p>
    <w:p w14:paraId="53DF82BC" w14:textId="77777777" w:rsidR="00196E6B" w:rsidRPr="00493600" w:rsidRDefault="00196E6B" w:rsidP="00196E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0A735B9" w14:textId="77777777" w:rsidR="00196E6B" w:rsidRPr="00493600" w:rsidRDefault="00196E6B" w:rsidP="00196E6B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proofErr w:type="spellStart"/>
      <w:r w:rsidRPr="00493600">
        <w:rPr>
          <w:sz w:val="26"/>
          <w:szCs w:val="26"/>
          <w:lang w:val="en-US"/>
        </w:rPr>
        <w:t>Q</w:t>
      </w:r>
      <w:r w:rsidRPr="00493600">
        <w:rPr>
          <w:sz w:val="26"/>
          <w:szCs w:val="26"/>
          <w:vertAlign w:val="subscript"/>
          <w:lang w:val="en-US"/>
        </w:rPr>
        <w:t>j</w:t>
      </w:r>
      <w:proofErr w:type="spellEnd"/>
      <w:r w:rsidRPr="00493600">
        <w:rPr>
          <w:sz w:val="26"/>
          <w:szCs w:val="26"/>
        </w:rPr>
        <w:t xml:space="preserve"> – объем муниципальной услуги, оказываемой в соответствии с социальным сертификатом </w:t>
      </w:r>
      <w:r w:rsidRPr="00493600">
        <w:rPr>
          <w:i/>
          <w:iCs/>
          <w:sz w:val="26"/>
          <w:szCs w:val="26"/>
          <w:lang w:val="en-US"/>
        </w:rPr>
        <w:t>j</w:t>
      </w:r>
      <w:r w:rsidRPr="00493600">
        <w:rPr>
          <w:sz w:val="26"/>
          <w:szCs w:val="26"/>
        </w:rPr>
        <w:t>-му потребителю услуги;</w:t>
      </w:r>
    </w:p>
    <w:p w14:paraId="69C4C25C" w14:textId="77777777" w:rsidR="00196E6B" w:rsidRPr="00493600" w:rsidRDefault="00196E6B" w:rsidP="00196E6B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proofErr w:type="spellStart"/>
      <w:r w:rsidRPr="00493600">
        <w:rPr>
          <w:sz w:val="26"/>
          <w:szCs w:val="26"/>
          <w:lang w:val="en-US"/>
        </w:rPr>
        <w:t>P</w:t>
      </w:r>
      <w:r w:rsidRPr="00493600">
        <w:rPr>
          <w:sz w:val="26"/>
          <w:szCs w:val="26"/>
          <w:vertAlign w:val="subscript"/>
          <w:lang w:val="en-US"/>
        </w:rPr>
        <w:t>j</w:t>
      </w:r>
      <w:proofErr w:type="spellEnd"/>
      <w:proofErr w:type="gramStart"/>
      <w:r w:rsidRPr="00493600">
        <w:rPr>
          <w:sz w:val="26"/>
          <w:szCs w:val="26"/>
        </w:rPr>
        <w:t>  –</w:t>
      </w:r>
      <w:proofErr w:type="gramEnd"/>
      <w:r w:rsidRPr="00493600">
        <w:rPr>
          <w:sz w:val="26"/>
          <w:szCs w:val="26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493600">
        <w:rPr>
          <w:sz w:val="26"/>
          <w:szCs w:val="26"/>
        </w:rPr>
        <w:t xml:space="preserve"> в соответствии с социальным сертификатом</w:t>
      </w:r>
      <w:bookmarkEnd w:id="1"/>
      <w:r w:rsidRPr="00493600">
        <w:rPr>
          <w:sz w:val="26"/>
          <w:szCs w:val="26"/>
        </w:rPr>
        <w:t>, утвержденного Уполномоченным органом;</w:t>
      </w:r>
    </w:p>
    <w:p w14:paraId="3C61408D" w14:textId="77777777" w:rsidR="00196E6B" w:rsidRPr="00493600" w:rsidRDefault="00196E6B" w:rsidP="00196E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93600">
        <w:rPr>
          <w:color w:val="000000" w:themeColor="text1"/>
          <w:sz w:val="26"/>
          <w:szCs w:val="26"/>
          <w:lang w:val="en-US"/>
        </w:rPr>
        <w:t>n</w:t>
      </w:r>
      <w:r w:rsidRPr="00493600">
        <w:rPr>
          <w:color w:val="000000" w:themeColor="text1"/>
          <w:sz w:val="26"/>
          <w:szCs w:val="26"/>
        </w:rPr>
        <w:t xml:space="preserve"> – </w:t>
      </w:r>
      <w:proofErr w:type="gramStart"/>
      <w:r w:rsidRPr="00493600">
        <w:rPr>
          <w:color w:val="000000" w:themeColor="text1"/>
          <w:sz w:val="26"/>
          <w:szCs w:val="26"/>
        </w:rPr>
        <w:t>число</w:t>
      </w:r>
      <w:proofErr w:type="gramEnd"/>
      <w:r w:rsidRPr="00493600">
        <w:rPr>
          <w:color w:val="000000" w:themeColor="text1"/>
          <w:sz w:val="26"/>
          <w:szCs w:val="26"/>
        </w:rPr>
        <w:t xml:space="preserve"> потребителей, которым </w:t>
      </w:r>
      <w:r w:rsidRPr="00493600">
        <w:rPr>
          <w:sz w:val="26"/>
          <w:szCs w:val="26"/>
        </w:rPr>
        <w:t xml:space="preserve">муниципальная </w:t>
      </w:r>
      <w:r w:rsidRPr="00493600">
        <w:rPr>
          <w:color w:val="000000" w:themeColor="text1"/>
          <w:sz w:val="26"/>
          <w:szCs w:val="26"/>
        </w:rPr>
        <w:t xml:space="preserve">услуга в соответствии с социальным сертификатом оказывается </w:t>
      </w:r>
      <w:r w:rsidRPr="00493600">
        <w:rPr>
          <w:i/>
          <w:iCs/>
          <w:color w:val="000000" w:themeColor="text1"/>
          <w:sz w:val="26"/>
          <w:szCs w:val="26"/>
        </w:rPr>
        <w:t>i</w:t>
      </w:r>
      <w:r w:rsidRPr="00493600">
        <w:rPr>
          <w:color w:val="000000" w:themeColor="text1"/>
          <w:sz w:val="26"/>
          <w:szCs w:val="26"/>
        </w:rPr>
        <w:t>-м получателем субсидии.</w:t>
      </w:r>
    </w:p>
    <w:p w14:paraId="79F64819" w14:textId="77777777" w:rsidR="00196E6B" w:rsidRPr="00493600" w:rsidRDefault="00196E6B" w:rsidP="00196E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3600">
        <w:rPr>
          <w:sz w:val="26"/>
          <w:szCs w:val="26"/>
        </w:rPr>
        <w:t xml:space="preserve">Размер субсидий, предоставляемых в соответствии с соглашениями, </w:t>
      </w:r>
      <w:r w:rsidRPr="00493600">
        <w:rPr>
          <w:sz w:val="26"/>
          <w:szCs w:val="26"/>
        </w:rPr>
        <w:br/>
        <w:t xml:space="preserve">не может превышать объем финансового обеспечения муниципального социального заказа на соответствующий год, в целях </w:t>
      </w:r>
      <w:proofErr w:type="gramStart"/>
      <w:r w:rsidRPr="00493600">
        <w:rPr>
          <w:sz w:val="26"/>
          <w:szCs w:val="26"/>
        </w:rPr>
        <w:t>исполнения</w:t>
      </w:r>
      <w:proofErr w:type="gramEnd"/>
      <w:r w:rsidRPr="00493600">
        <w:rPr>
          <w:sz w:val="26"/>
          <w:szCs w:val="26"/>
        </w:rPr>
        <w:t xml:space="preserve"> которого осуществляется отбор исполнителей услуг путем предоставления социального сертификата.</w:t>
      </w:r>
    </w:p>
    <w:p w14:paraId="7838CFFB" w14:textId="77777777" w:rsidR="00196E6B" w:rsidRPr="00493600" w:rsidRDefault="00196E6B" w:rsidP="00196E6B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93600">
        <w:rPr>
          <w:sz w:val="26"/>
          <w:szCs w:val="26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368FB56A" w14:textId="77777777" w:rsidR="00196E6B" w:rsidRPr="00493600" w:rsidRDefault="00196E6B" w:rsidP="00196E6B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93600">
        <w:rPr>
          <w:sz w:val="26"/>
          <w:szCs w:val="26"/>
        </w:rPr>
        <w:t xml:space="preserve">Перечисление субсидии получателю субсидии в соответствии </w:t>
      </w:r>
      <w:r w:rsidRPr="00493600">
        <w:rPr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493600">
        <w:rPr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14:paraId="422F6645" w14:textId="77777777" w:rsidR="00196E6B" w:rsidRPr="00493600" w:rsidRDefault="00196E6B" w:rsidP="00196E6B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493600">
        <w:rPr>
          <w:sz w:val="26"/>
          <w:szCs w:val="26"/>
        </w:rPr>
        <w:t>П</w:t>
      </w:r>
      <w:r w:rsidRPr="00493600">
        <w:rPr>
          <w:rFonts w:eastAsia="Calibri"/>
          <w:sz w:val="26"/>
          <w:szCs w:val="26"/>
        </w:rPr>
        <w:t>еречисление субсидии в течение IV квартала осуществляется:</w:t>
      </w:r>
    </w:p>
    <w:p w14:paraId="2F7338D6" w14:textId="77777777" w:rsidR="00196E6B" w:rsidRPr="00493600" w:rsidRDefault="00196E6B" w:rsidP="00196E6B">
      <w:pPr>
        <w:pStyle w:val="af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93600">
        <w:rPr>
          <w:rFonts w:eastAsia="Calibri"/>
          <w:sz w:val="26"/>
          <w:szCs w:val="26"/>
        </w:rPr>
        <w:t xml:space="preserve">1) в октябре - ноябре - в сроки, установленные планом-графиком, </w:t>
      </w:r>
      <w:r w:rsidRPr="00493600">
        <w:rPr>
          <w:rFonts w:eastAsia="Calibri"/>
          <w:sz w:val="26"/>
          <w:szCs w:val="26"/>
        </w:rPr>
        <w:br/>
        <w:t>в размере не более 2/3 остатка годового размера субсидии;</w:t>
      </w:r>
    </w:p>
    <w:p w14:paraId="196D0ECB" w14:textId="77777777" w:rsidR="001F253F" w:rsidRDefault="00196E6B" w:rsidP="001F253F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493600">
        <w:rPr>
          <w:rFonts w:eastAsia="Calibri"/>
          <w:sz w:val="26"/>
          <w:szCs w:val="26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493600">
        <w:rPr>
          <w:rFonts w:eastAsia="Calibri"/>
          <w:sz w:val="26"/>
          <w:szCs w:val="26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493600">
        <w:rPr>
          <w:sz w:val="26"/>
          <w:szCs w:val="26"/>
        </w:rPr>
        <w:t xml:space="preserve">муниципальных </w:t>
      </w:r>
      <w:r w:rsidRPr="00493600">
        <w:rPr>
          <w:rFonts w:eastAsia="Calibri"/>
          <w:sz w:val="26"/>
          <w:szCs w:val="26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3F92B7E3" w14:textId="40AD4449" w:rsidR="00196E6B" w:rsidRPr="001F253F" w:rsidRDefault="001F253F" w:rsidP="001F253F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7. </w:t>
      </w:r>
      <w:r w:rsidR="00196E6B" w:rsidRPr="00493600">
        <w:rPr>
          <w:sz w:val="26"/>
          <w:szCs w:val="26"/>
        </w:rPr>
        <w:t>Получатель субсидии</w:t>
      </w:r>
      <w:r w:rsidR="004477A5" w:rsidRPr="00493600">
        <w:rPr>
          <w:sz w:val="26"/>
          <w:szCs w:val="26"/>
        </w:rPr>
        <w:t xml:space="preserve"> </w:t>
      </w:r>
      <w:r w:rsidR="00973996" w:rsidRPr="00512B5B">
        <w:rPr>
          <w:sz w:val="26"/>
          <w:szCs w:val="26"/>
        </w:rPr>
        <w:t>ежеквартально</w:t>
      </w:r>
      <w:r w:rsidR="00973996">
        <w:rPr>
          <w:sz w:val="26"/>
          <w:szCs w:val="26"/>
        </w:rPr>
        <w:t xml:space="preserve"> </w:t>
      </w:r>
      <w:r w:rsidR="00196E6B" w:rsidRPr="00493600">
        <w:rPr>
          <w:sz w:val="26"/>
          <w:szCs w:val="26"/>
        </w:rPr>
        <w:t xml:space="preserve"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14:paraId="7AA555B4" w14:textId="77777777" w:rsidR="00196E6B" w:rsidRPr="00493600" w:rsidRDefault="00196E6B" w:rsidP="00196E6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93600">
        <w:rPr>
          <w:sz w:val="26"/>
          <w:szCs w:val="26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493600">
        <w:rPr>
          <w:sz w:val="26"/>
          <w:szCs w:val="26"/>
        </w:rPr>
        <w:br/>
        <w:t>и наличия требуемых документов.</w:t>
      </w:r>
    </w:p>
    <w:p w14:paraId="33D5DD37" w14:textId="77777777" w:rsidR="00196E6B" w:rsidRPr="00493600" w:rsidRDefault="00196E6B" w:rsidP="00196E6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93600">
        <w:rPr>
          <w:sz w:val="26"/>
          <w:szCs w:val="26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493600">
        <w:rPr>
          <w:sz w:val="26"/>
          <w:szCs w:val="26"/>
        </w:rPr>
        <w:t>ов</w:t>
      </w:r>
      <w:proofErr w:type="spellEnd"/>
      <w:r w:rsidRPr="00493600">
        <w:rPr>
          <w:sz w:val="26"/>
          <w:szCs w:val="26"/>
        </w:rPr>
        <w:t>) выявленных нарушений.</w:t>
      </w:r>
    </w:p>
    <w:p w14:paraId="2E946684" w14:textId="77777777" w:rsidR="00196E6B" w:rsidRPr="00493600" w:rsidRDefault="00196E6B" w:rsidP="00196E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3600">
        <w:rPr>
          <w:sz w:val="26"/>
          <w:szCs w:val="26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0E2DA023" w14:textId="77777777" w:rsidR="00196E6B" w:rsidRPr="00493600" w:rsidRDefault="00196E6B" w:rsidP="00196E6B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93600">
        <w:rPr>
          <w:sz w:val="26"/>
          <w:szCs w:val="26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07650B73" w14:textId="2DC8F167" w:rsidR="00196E6B" w:rsidRPr="00493600" w:rsidRDefault="00196E6B" w:rsidP="00196E6B">
      <w:pPr>
        <w:ind w:firstLine="709"/>
        <w:jc w:val="both"/>
        <w:rPr>
          <w:rFonts w:eastAsia="Calibri"/>
          <w:sz w:val="26"/>
          <w:szCs w:val="26"/>
        </w:rPr>
      </w:pPr>
      <w:r w:rsidRPr="00493600">
        <w:rPr>
          <w:sz w:val="26"/>
          <w:szCs w:val="26"/>
        </w:rPr>
        <w:lastRenderedPageBreak/>
        <w:t xml:space="preserve">10. Органы муниципального финансового контроля </w:t>
      </w:r>
      <w:r w:rsidR="00FA2528" w:rsidRPr="00FA2528">
        <w:rPr>
          <w:sz w:val="26"/>
          <w:szCs w:val="26"/>
        </w:rPr>
        <w:t>Комсомольского муниципального округа</w:t>
      </w:r>
      <w:r w:rsidRPr="00493600">
        <w:rPr>
          <w:i/>
          <w:sz w:val="26"/>
          <w:szCs w:val="26"/>
        </w:rPr>
        <w:t xml:space="preserve"> </w:t>
      </w:r>
      <w:r w:rsidRPr="00493600">
        <w:rPr>
          <w:rFonts w:eastAsia="Calibri"/>
          <w:sz w:val="26"/>
          <w:szCs w:val="26"/>
        </w:rPr>
        <w:t xml:space="preserve">осуществляют контроль в соответствии со статьей 26 Федерального закона </w:t>
      </w:r>
      <w:r w:rsidRPr="00493600">
        <w:rPr>
          <w:sz w:val="26"/>
          <w:szCs w:val="26"/>
        </w:rPr>
        <w:t>№ 189-ФЗ</w:t>
      </w:r>
      <w:r w:rsidRPr="00493600">
        <w:rPr>
          <w:rFonts w:eastAsia="Calibri"/>
          <w:sz w:val="26"/>
          <w:szCs w:val="26"/>
        </w:rPr>
        <w:t>.</w:t>
      </w:r>
    </w:p>
    <w:p w14:paraId="4A74FF1D" w14:textId="698251C3" w:rsidR="00196E6B" w:rsidRPr="00493600" w:rsidRDefault="00196E6B" w:rsidP="00196E6B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93600">
        <w:rPr>
          <w:sz w:val="26"/>
          <w:szCs w:val="26"/>
        </w:rPr>
        <w:t xml:space="preserve">11. В случае установления факта </w:t>
      </w:r>
      <w:proofErr w:type="spellStart"/>
      <w:r w:rsidRPr="00493600">
        <w:rPr>
          <w:sz w:val="26"/>
          <w:szCs w:val="26"/>
        </w:rPr>
        <w:t>недостижения</w:t>
      </w:r>
      <w:proofErr w:type="spellEnd"/>
      <w:r w:rsidRPr="00493600">
        <w:rPr>
          <w:sz w:val="26"/>
          <w:szCs w:val="26"/>
        </w:rPr>
        <w:t xml:space="preserve"> получателем субсидии результата предоставления субсидии и (или) нарушения </w:t>
      </w:r>
      <w:r w:rsidRPr="00493600">
        <w:rPr>
          <w:iCs/>
          <w:sz w:val="26"/>
          <w:szCs w:val="26"/>
        </w:rPr>
        <w:t>Требований к условиям и порядку</w:t>
      </w:r>
      <w:r w:rsidRPr="00493600">
        <w:rPr>
          <w:sz w:val="26"/>
          <w:szCs w:val="26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140B9B">
        <w:rPr>
          <w:iCs/>
          <w:sz w:val="26"/>
          <w:szCs w:val="26"/>
        </w:rPr>
        <w:t>бюджет</w:t>
      </w:r>
      <w:r w:rsidRPr="00140B9B">
        <w:rPr>
          <w:sz w:val="26"/>
          <w:szCs w:val="26"/>
        </w:rPr>
        <w:t xml:space="preserve"> </w:t>
      </w:r>
      <w:r w:rsidR="00140B9B" w:rsidRPr="00140B9B">
        <w:rPr>
          <w:sz w:val="26"/>
          <w:szCs w:val="26"/>
        </w:rPr>
        <w:t>Комсомольского муниципального округа</w:t>
      </w:r>
      <w:r w:rsidRPr="00493600">
        <w:rPr>
          <w:sz w:val="26"/>
          <w:szCs w:val="26"/>
        </w:rPr>
        <w:t xml:space="preserve"> в течение 10 календарных д</w:t>
      </w:r>
      <w:r w:rsidR="0052360A">
        <w:rPr>
          <w:sz w:val="26"/>
          <w:szCs w:val="26"/>
        </w:rPr>
        <w:t xml:space="preserve">ней со дня завершения проверки </w:t>
      </w:r>
      <w:r w:rsidRPr="00493600">
        <w:rPr>
          <w:sz w:val="26"/>
          <w:szCs w:val="26"/>
        </w:rPr>
        <w:t xml:space="preserve">в размере </w:t>
      </w:r>
      <w:r w:rsidRPr="00493600">
        <w:rPr>
          <w:i/>
          <w:sz w:val="26"/>
          <w:szCs w:val="26"/>
        </w:rPr>
        <w:t>(</w:t>
      </w:r>
      <w:r w:rsidRPr="00493600">
        <w:rPr>
          <w:i/>
          <w:sz w:val="26"/>
          <w:szCs w:val="26"/>
          <w:lang w:val="en-US"/>
        </w:rPr>
        <w:t>R</w:t>
      </w:r>
      <w:r w:rsidRPr="00493600">
        <w:rPr>
          <w:i/>
          <w:sz w:val="26"/>
          <w:szCs w:val="26"/>
        </w:rPr>
        <w:t>)</w:t>
      </w:r>
      <w:r w:rsidR="0052360A">
        <w:rPr>
          <w:sz w:val="26"/>
          <w:szCs w:val="26"/>
        </w:rPr>
        <w:t xml:space="preserve">, рассчитанным </w:t>
      </w:r>
      <w:r w:rsidRPr="00493600">
        <w:rPr>
          <w:sz w:val="26"/>
          <w:szCs w:val="26"/>
        </w:rPr>
        <w:t>по формуле:</w:t>
      </w:r>
    </w:p>
    <w:p w14:paraId="056BC831" w14:textId="77777777" w:rsidR="00196E6B" w:rsidRPr="00493600" w:rsidRDefault="00196E6B" w:rsidP="00196E6B">
      <w:pPr>
        <w:pStyle w:val="af"/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</w:p>
    <w:p w14:paraId="12EBAC50" w14:textId="77777777" w:rsidR="00196E6B" w:rsidRPr="00493600" w:rsidRDefault="00196E6B" w:rsidP="00196E6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 xml:space="preserve"> ,</m:t>
            </m:r>
          </m:e>
        </m:nary>
      </m:oMath>
      <w:r w:rsidRPr="00493600">
        <w:rPr>
          <w:rFonts w:ascii="Times New Roman" w:hAnsi="Times New Roman" w:cs="Times New Roman"/>
          <w:sz w:val="26"/>
          <w:szCs w:val="26"/>
        </w:rPr>
        <w:t xml:space="preserve"> где:</w:t>
      </w:r>
    </w:p>
    <w:p w14:paraId="763E287D" w14:textId="77777777" w:rsidR="00196E6B" w:rsidRPr="00493600" w:rsidRDefault="00196E6B" w:rsidP="00196E6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A442CA" w14:textId="77777777" w:rsidR="00196E6B" w:rsidRPr="00493600" w:rsidRDefault="00227DC7" w:rsidP="00196E6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196E6B" w:rsidRPr="00493600">
        <w:rPr>
          <w:sz w:val="26"/>
          <w:szCs w:val="26"/>
          <w:vertAlign w:val="subscript"/>
          <w:lang w:val="en-US"/>
        </w:rPr>
        <w:t>j</w:t>
      </w:r>
      <w:r w:rsidR="00196E6B" w:rsidRPr="00493600">
        <w:rPr>
          <w:sz w:val="26"/>
          <w:szCs w:val="26"/>
        </w:rPr>
        <w:t> – </w:t>
      </w:r>
      <w:proofErr w:type="gramStart"/>
      <w:r w:rsidR="00196E6B" w:rsidRPr="00493600">
        <w:rPr>
          <w:sz w:val="26"/>
          <w:szCs w:val="26"/>
        </w:rPr>
        <w:t>объем</w:t>
      </w:r>
      <w:proofErr w:type="gramEnd"/>
      <w:r w:rsidR="00196E6B" w:rsidRPr="00493600">
        <w:rPr>
          <w:sz w:val="26"/>
          <w:szCs w:val="26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196E6B" w:rsidRPr="00493600">
        <w:rPr>
          <w:iCs/>
          <w:sz w:val="26"/>
          <w:szCs w:val="26"/>
        </w:rPr>
        <w:t xml:space="preserve">Требований к условиям и порядку </w:t>
      </w:r>
      <w:r w:rsidR="00196E6B" w:rsidRPr="00493600">
        <w:rPr>
          <w:i/>
          <w:iCs/>
          <w:sz w:val="26"/>
          <w:szCs w:val="26"/>
          <w:lang w:val="en-US"/>
        </w:rPr>
        <w:t>j</w:t>
      </w:r>
      <w:r w:rsidR="00196E6B" w:rsidRPr="00493600">
        <w:rPr>
          <w:sz w:val="26"/>
          <w:szCs w:val="26"/>
        </w:rPr>
        <w:t>-му потребителю услуги;</w:t>
      </w:r>
    </w:p>
    <w:p w14:paraId="3DA31121" w14:textId="77777777" w:rsidR="00196E6B" w:rsidRPr="00493600" w:rsidRDefault="00196E6B" w:rsidP="00196E6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spellStart"/>
      <w:r w:rsidRPr="00493600">
        <w:rPr>
          <w:sz w:val="26"/>
          <w:szCs w:val="26"/>
          <w:lang w:val="en-US"/>
        </w:rPr>
        <w:t>P</w:t>
      </w:r>
      <w:r w:rsidRPr="00493600">
        <w:rPr>
          <w:sz w:val="26"/>
          <w:szCs w:val="26"/>
          <w:vertAlign w:val="subscript"/>
          <w:lang w:val="en-US"/>
        </w:rPr>
        <w:t>j</w:t>
      </w:r>
      <w:proofErr w:type="spellEnd"/>
      <w:proofErr w:type="gramStart"/>
      <w:r w:rsidRPr="00493600">
        <w:rPr>
          <w:sz w:val="26"/>
          <w:szCs w:val="26"/>
        </w:rPr>
        <w:t>  –</w:t>
      </w:r>
      <w:proofErr w:type="gramEnd"/>
      <w:r w:rsidRPr="00493600">
        <w:rPr>
          <w:sz w:val="26"/>
          <w:szCs w:val="26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93600">
        <w:rPr>
          <w:color w:val="000000" w:themeColor="text1"/>
          <w:sz w:val="26"/>
          <w:szCs w:val="26"/>
        </w:rPr>
        <w:t xml:space="preserve">утвержденного </w:t>
      </w:r>
      <w:r w:rsidRPr="00493600">
        <w:rPr>
          <w:sz w:val="26"/>
          <w:szCs w:val="26"/>
        </w:rPr>
        <w:t xml:space="preserve">Уполномоченным органом; </w:t>
      </w:r>
    </w:p>
    <w:p w14:paraId="33D4FF59" w14:textId="6B4C91D5" w:rsidR="00196E6B" w:rsidRPr="00493600" w:rsidRDefault="00196E6B" w:rsidP="00196E6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93600">
        <w:rPr>
          <w:color w:val="000000" w:themeColor="text1"/>
          <w:sz w:val="26"/>
          <w:szCs w:val="26"/>
          <w:lang w:val="en-US"/>
        </w:rPr>
        <w:t>n</w:t>
      </w:r>
      <w:r w:rsidRPr="00493600">
        <w:rPr>
          <w:color w:val="000000" w:themeColor="text1"/>
          <w:sz w:val="26"/>
          <w:szCs w:val="26"/>
        </w:rPr>
        <w:t xml:space="preserve"> – </w:t>
      </w:r>
      <w:proofErr w:type="gramStart"/>
      <w:r w:rsidRPr="00493600">
        <w:rPr>
          <w:color w:val="000000" w:themeColor="text1"/>
          <w:sz w:val="26"/>
          <w:szCs w:val="26"/>
        </w:rPr>
        <w:t>число</w:t>
      </w:r>
      <w:proofErr w:type="gramEnd"/>
      <w:r w:rsidRPr="00493600">
        <w:rPr>
          <w:color w:val="000000" w:themeColor="text1"/>
          <w:sz w:val="26"/>
          <w:szCs w:val="26"/>
        </w:rPr>
        <w:t xml:space="preserve"> потребителей, которым </w:t>
      </w:r>
      <w:r w:rsidRPr="00493600">
        <w:rPr>
          <w:sz w:val="26"/>
          <w:szCs w:val="26"/>
        </w:rPr>
        <w:t xml:space="preserve">муниципальная </w:t>
      </w:r>
      <w:r w:rsidRPr="00493600">
        <w:rPr>
          <w:color w:val="000000" w:themeColor="text1"/>
          <w:sz w:val="26"/>
          <w:szCs w:val="26"/>
        </w:rPr>
        <w:t xml:space="preserve">услуга </w:t>
      </w:r>
      <w:r w:rsidRPr="00493600">
        <w:rPr>
          <w:sz w:val="26"/>
          <w:szCs w:val="26"/>
        </w:rPr>
        <w:t xml:space="preserve">в соответствии с социальным сертификатом </w:t>
      </w:r>
      <w:r w:rsidR="0052360A" w:rsidRPr="00512B5B">
        <w:rPr>
          <w:color w:val="000000" w:themeColor="text1"/>
          <w:sz w:val="26"/>
          <w:szCs w:val="26"/>
        </w:rPr>
        <w:t>не оказана</w:t>
      </w:r>
      <w:r w:rsidR="0052360A">
        <w:rPr>
          <w:color w:val="000000" w:themeColor="text1"/>
          <w:sz w:val="26"/>
          <w:szCs w:val="26"/>
        </w:rPr>
        <w:t xml:space="preserve"> </w:t>
      </w:r>
      <w:r w:rsidRPr="00493600">
        <w:rPr>
          <w:i/>
          <w:iCs/>
          <w:color w:val="000000" w:themeColor="text1"/>
          <w:sz w:val="26"/>
          <w:szCs w:val="26"/>
        </w:rPr>
        <w:t>i</w:t>
      </w:r>
      <w:r w:rsidRPr="00493600">
        <w:rPr>
          <w:color w:val="000000" w:themeColor="text1"/>
          <w:sz w:val="26"/>
          <w:szCs w:val="26"/>
        </w:rPr>
        <w:t>-м получателем субсидии.</w:t>
      </w:r>
    </w:p>
    <w:p w14:paraId="0D54C371" w14:textId="77777777" w:rsidR="00196E6B" w:rsidRPr="00493600" w:rsidRDefault="00196E6B" w:rsidP="00196E6B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93600">
        <w:rPr>
          <w:sz w:val="26"/>
          <w:szCs w:val="26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493600">
        <w:rPr>
          <w:iCs/>
          <w:sz w:val="26"/>
          <w:szCs w:val="26"/>
        </w:rPr>
        <w:t xml:space="preserve"> Требованиями к условиям и порядку</w:t>
      </w:r>
      <w:r w:rsidRPr="00493600">
        <w:rPr>
          <w:sz w:val="26"/>
          <w:szCs w:val="26"/>
        </w:rPr>
        <w:t>.</w:t>
      </w:r>
    </w:p>
    <w:p w14:paraId="07DA6BD2" w14:textId="669EB2F9" w:rsidR="00196E6B" w:rsidRPr="00493600" w:rsidRDefault="00196E6B" w:rsidP="00196E6B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93600">
        <w:rPr>
          <w:sz w:val="26"/>
          <w:szCs w:val="26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493600">
        <w:rPr>
          <w:sz w:val="26"/>
          <w:szCs w:val="26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493600">
        <w:rPr>
          <w:sz w:val="26"/>
          <w:szCs w:val="26"/>
        </w:rPr>
        <w:br/>
        <w:t xml:space="preserve">в </w:t>
      </w:r>
      <w:r w:rsidRPr="001F253F">
        <w:rPr>
          <w:sz w:val="26"/>
          <w:szCs w:val="26"/>
        </w:rPr>
        <w:t>бюджет</w:t>
      </w:r>
      <w:r w:rsidR="001F253F" w:rsidRPr="001F253F">
        <w:rPr>
          <w:sz w:val="26"/>
          <w:szCs w:val="26"/>
        </w:rPr>
        <w:t xml:space="preserve"> Комсомольского муниципального округа</w:t>
      </w:r>
      <w:r w:rsidRPr="001F253F">
        <w:rPr>
          <w:sz w:val="26"/>
          <w:szCs w:val="26"/>
        </w:rPr>
        <w:t>,</w:t>
      </w:r>
      <w:r w:rsidRPr="00493600">
        <w:rPr>
          <w:sz w:val="26"/>
          <w:szCs w:val="26"/>
        </w:rPr>
        <w:t xml:space="preserve"> в том числе сумму возмещенного потребителю услуг вреда, причиненного его жизни и (или) здоровью, </w:t>
      </w:r>
      <w:r w:rsidRPr="00493600">
        <w:rPr>
          <w:sz w:val="26"/>
          <w:szCs w:val="26"/>
        </w:rPr>
        <w:br/>
        <w:t>на основании решения уполномоченного органа, в сроки, определенные условиями соглашения.</w:t>
      </w:r>
    </w:p>
    <w:p w14:paraId="6166F961" w14:textId="77777777" w:rsidR="00196E6B" w:rsidRPr="00493600" w:rsidRDefault="00196E6B" w:rsidP="00196E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679F0E1" w14:textId="77777777" w:rsidR="00196E6B" w:rsidRPr="00493600" w:rsidRDefault="00196E6B" w:rsidP="00196E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7176A40" w14:textId="77777777" w:rsidR="00146198" w:rsidRPr="00493600" w:rsidRDefault="00146198" w:rsidP="00196E6B">
      <w:pPr>
        <w:jc w:val="right"/>
        <w:rPr>
          <w:sz w:val="26"/>
          <w:szCs w:val="26"/>
        </w:rPr>
      </w:pPr>
    </w:p>
    <w:sectPr w:rsidR="00146198" w:rsidRPr="00493600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72524" w14:textId="77777777" w:rsidR="00227DC7" w:rsidRDefault="00227DC7">
      <w:r>
        <w:separator/>
      </w:r>
    </w:p>
  </w:endnote>
  <w:endnote w:type="continuationSeparator" w:id="0">
    <w:p w14:paraId="30D0D4F3" w14:textId="77777777" w:rsidR="00227DC7" w:rsidRDefault="0022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6A5B2" w14:textId="77777777" w:rsidR="00227DC7" w:rsidRDefault="00227DC7">
      <w:r>
        <w:separator/>
      </w:r>
    </w:p>
  </w:footnote>
  <w:footnote w:type="continuationSeparator" w:id="0">
    <w:p w14:paraId="622C2B82" w14:textId="77777777" w:rsidR="00227DC7" w:rsidRDefault="0022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0A4E2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1342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4E21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0B9B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6E6B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253F"/>
    <w:rsid w:val="001F302D"/>
    <w:rsid w:val="00201071"/>
    <w:rsid w:val="00211E31"/>
    <w:rsid w:val="0021516C"/>
    <w:rsid w:val="00216FA6"/>
    <w:rsid w:val="002219D9"/>
    <w:rsid w:val="002238F2"/>
    <w:rsid w:val="00226AAA"/>
    <w:rsid w:val="00227DC7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4B2B"/>
    <w:rsid w:val="003E5954"/>
    <w:rsid w:val="003E5D2A"/>
    <w:rsid w:val="003E5F48"/>
    <w:rsid w:val="003E6C27"/>
    <w:rsid w:val="00400D44"/>
    <w:rsid w:val="004027ED"/>
    <w:rsid w:val="00404F21"/>
    <w:rsid w:val="00406A9A"/>
    <w:rsid w:val="00410A79"/>
    <w:rsid w:val="004156A4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477A5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600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4F3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2B5B"/>
    <w:rsid w:val="0051493E"/>
    <w:rsid w:val="00521B13"/>
    <w:rsid w:val="0052360A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174DA"/>
    <w:rsid w:val="0062204B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B6417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006C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356D7"/>
    <w:rsid w:val="00851E85"/>
    <w:rsid w:val="00854BDD"/>
    <w:rsid w:val="00860A50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1394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3996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28F5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279D3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17C5"/>
    <w:rsid w:val="00B9556A"/>
    <w:rsid w:val="00BA7367"/>
    <w:rsid w:val="00BB2784"/>
    <w:rsid w:val="00BB2CE6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16D59"/>
    <w:rsid w:val="00C22CFF"/>
    <w:rsid w:val="00C230F1"/>
    <w:rsid w:val="00C36436"/>
    <w:rsid w:val="00C40CA5"/>
    <w:rsid w:val="00C4263E"/>
    <w:rsid w:val="00C45E8A"/>
    <w:rsid w:val="00C4674E"/>
    <w:rsid w:val="00C50FAA"/>
    <w:rsid w:val="00C516E6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373D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17DA3"/>
    <w:rsid w:val="00D2492A"/>
    <w:rsid w:val="00D256C3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22DF7"/>
    <w:rsid w:val="00E32282"/>
    <w:rsid w:val="00E35747"/>
    <w:rsid w:val="00E42E56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528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3B6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table" w:styleId="af7">
    <w:name w:val="Table Grid"/>
    <w:basedOn w:val="a1"/>
    <w:uiPriority w:val="39"/>
    <w:rsid w:val="004156A4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7388-D252-4DA9-B0A5-6A1B2718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19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Соколова Ольга Рудольфовна</cp:lastModifiedBy>
  <cp:revision>14</cp:revision>
  <cp:lastPrinted>2023-06-29T05:57:00Z</cp:lastPrinted>
  <dcterms:created xsi:type="dcterms:W3CDTF">2023-06-21T07:02:00Z</dcterms:created>
  <dcterms:modified xsi:type="dcterms:W3CDTF">2023-07-04T10:03:00Z</dcterms:modified>
</cp:coreProperties>
</file>