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8"/>
      </w:tblGrid>
      <w:tr w:rsidR="00500BEE" w:rsidRPr="00DE2E22" w14:paraId="21B1144E" w14:textId="77777777" w:rsidTr="00F007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ECFCF4" w14:textId="0D542B27" w:rsidR="00500BEE" w:rsidRPr="00DE2E22" w:rsidRDefault="00500BEE" w:rsidP="005F58AA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DE2E22">
              <w:rPr>
                <w:rFonts w:ascii="Times New Roman" w:hAnsi="Times New Roman"/>
                <w:b/>
                <w:szCs w:val="26"/>
              </w:rPr>
              <w:t xml:space="preserve">Об организации ярмарок на территории Чебоксарского </w:t>
            </w:r>
            <w:r w:rsidR="005F58AA">
              <w:rPr>
                <w:rFonts w:ascii="Times New Roman" w:hAnsi="Times New Roman"/>
                <w:b/>
                <w:szCs w:val="26"/>
              </w:rPr>
              <w:t>муниципального округа на</w:t>
            </w:r>
            <w:r w:rsidRPr="00DE2E22">
              <w:rPr>
                <w:rFonts w:ascii="Times New Roman" w:hAnsi="Times New Roman"/>
                <w:b/>
                <w:szCs w:val="26"/>
              </w:rPr>
              <w:t xml:space="preserve"> 202</w:t>
            </w:r>
            <w:r w:rsidR="00F224F0">
              <w:rPr>
                <w:rFonts w:ascii="Times New Roman" w:hAnsi="Times New Roman"/>
                <w:b/>
                <w:szCs w:val="26"/>
              </w:rPr>
              <w:t>5</w:t>
            </w:r>
            <w:r w:rsidRPr="00DE2E22">
              <w:rPr>
                <w:rFonts w:ascii="Times New Roman" w:hAnsi="Times New Roman"/>
                <w:b/>
                <w:szCs w:val="26"/>
              </w:rPr>
              <w:t xml:space="preserve"> год</w:t>
            </w:r>
          </w:p>
        </w:tc>
      </w:tr>
    </w:tbl>
    <w:p w14:paraId="046D4BC6" w14:textId="77777777" w:rsidR="00AF3538" w:rsidRDefault="00AF3538" w:rsidP="00B66969">
      <w:pPr>
        <w:jc w:val="both"/>
        <w:rPr>
          <w:rFonts w:ascii="Times New Roman" w:hAnsi="Times New Roman"/>
          <w:szCs w:val="26"/>
        </w:rPr>
      </w:pPr>
    </w:p>
    <w:p w14:paraId="37E7DAFA" w14:textId="7E57ABF8" w:rsidR="00500BEE" w:rsidRPr="00500BEE" w:rsidRDefault="00B66969" w:rsidP="00B6696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F820B6">
        <w:rPr>
          <w:rFonts w:ascii="Times New Roman" w:hAnsi="Times New Roman"/>
          <w:szCs w:val="26"/>
        </w:rPr>
        <w:t xml:space="preserve">В соответствии с </w:t>
      </w:r>
      <w:r w:rsidR="00500BEE" w:rsidRPr="00500BEE">
        <w:rPr>
          <w:rFonts w:ascii="Times New Roman" w:hAnsi="Times New Roman"/>
          <w:szCs w:val="26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Федерации, Законом Чувашской Республики от 13.07.2010 № 39 </w:t>
      </w:r>
      <w:r w:rsidR="009C4771">
        <w:rPr>
          <w:rFonts w:ascii="Times New Roman" w:hAnsi="Times New Roman"/>
          <w:szCs w:val="26"/>
        </w:rPr>
        <w:t>«О государственном регулировании</w:t>
      </w:r>
      <w:r w:rsidR="00500BEE" w:rsidRPr="00500BEE">
        <w:rPr>
          <w:rFonts w:ascii="Times New Roman" w:hAnsi="Times New Roman"/>
          <w:szCs w:val="26"/>
        </w:rPr>
        <w:t xml:space="preserve"> торговой деятельности в Чувашской Республике и о внесении изменений в статью 1 Закона Чувашской Республики «О розничных рынках», постановлением Кабинета Министров Чувашской Республики от 26.08.2010 № 277 «Об утверждении Порядка организации ярмарок на территории Чувашской Республики и продажи товаров на них», </w:t>
      </w:r>
      <w:r>
        <w:rPr>
          <w:rFonts w:ascii="Times New Roman" w:hAnsi="Times New Roman"/>
          <w:szCs w:val="26"/>
        </w:rPr>
        <w:t>в</w:t>
      </w:r>
      <w:r w:rsidRPr="00500BEE">
        <w:rPr>
          <w:rFonts w:ascii="Times New Roman" w:hAnsi="Times New Roman"/>
          <w:szCs w:val="26"/>
        </w:rPr>
        <w:t xml:space="preserve"> соответствии с </w:t>
      </w:r>
      <w:r>
        <w:rPr>
          <w:rFonts w:ascii="Times New Roman" w:hAnsi="Times New Roman"/>
          <w:szCs w:val="26"/>
        </w:rPr>
        <w:t>поручением Администрации Главы Чувашской Республики от 27.09.2023 №02/17735 по исполнению пункта 2.3 перечня поручения</w:t>
      </w:r>
      <w:r w:rsidRPr="00500BEE">
        <w:rPr>
          <w:rFonts w:ascii="Times New Roman" w:hAnsi="Times New Roman"/>
          <w:szCs w:val="26"/>
        </w:rPr>
        <w:t xml:space="preserve"> </w:t>
      </w:r>
      <w:r w:rsidR="00500BEE" w:rsidRPr="00500BEE">
        <w:rPr>
          <w:rFonts w:ascii="Times New Roman" w:hAnsi="Times New Roman"/>
          <w:szCs w:val="26"/>
        </w:rPr>
        <w:t>администраци</w:t>
      </w:r>
      <w:r w:rsidR="00144F22">
        <w:rPr>
          <w:rFonts w:ascii="Times New Roman" w:hAnsi="Times New Roman"/>
          <w:szCs w:val="26"/>
        </w:rPr>
        <w:t>и</w:t>
      </w:r>
      <w:r w:rsidR="00500BEE" w:rsidRPr="00500BEE">
        <w:rPr>
          <w:rFonts w:ascii="Times New Roman" w:hAnsi="Times New Roman"/>
          <w:szCs w:val="26"/>
        </w:rPr>
        <w:t xml:space="preserve"> Чебоксарского </w:t>
      </w:r>
      <w:r w:rsidR="00144F22">
        <w:rPr>
          <w:rFonts w:ascii="Times New Roman" w:hAnsi="Times New Roman"/>
          <w:szCs w:val="26"/>
        </w:rPr>
        <w:t>муниципального округа</w:t>
      </w:r>
      <w:r w:rsidR="00500BEE" w:rsidRPr="00500BEE">
        <w:rPr>
          <w:rFonts w:ascii="Times New Roman" w:hAnsi="Times New Roman"/>
          <w:szCs w:val="26"/>
        </w:rPr>
        <w:t xml:space="preserve"> п о с т а н о в л я е т:</w:t>
      </w:r>
    </w:p>
    <w:p w14:paraId="54C87DA3" w14:textId="37BE2012" w:rsidR="00500BEE" w:rsidRPr="00500BEE" w:rsidRDefault="00500BEE" w:rsidP="00500BEE">
      <w:pPr>
        <w:ind w:firstLine="709"/>
        <w:jc w:val="both"/>
        <w:rPr>
          <w:rFonts w:ascii="Times New Roman" w:hAnsi="Times New Roman"/>
          <w:szCs w:val="26"/>
        </w:rPr>
      </w:pPr>
      <w:r w:rsidRPr="00500BEE">
        <w:rPr>
          <w:rFonts w:ascii="Times New Roman" w:hAnsi="Times New Roman"/>
          <w:szCs w:val="26"/>
        </w:rPr>
        <w:t>1.</w:t>
      </w:r>
      <w:r w:rsidRPr="00500BEE">
        <w:rPr>
          <w:rFonts w:ascii="Times New Roman" w:hAnsi="Times New Roman"/>
          <w:szCs w:val="26"/>
        </w:rPr>
        <w:tab/>
        <w:t>Утвердить прилагаемый Перечень ярмарок, планируемых к проведению в 202</w:t>
      </w:r>
      <w:r w:rsidR="00F224F0">
        <w:rPr>
          <w:rFonts w:ascii="Times New Roman" w:hAnsi="Times New Roman"/>
          <w:szCs w:val="26"/>
        </w:rPr>
        <w:t>5</w:t>
      </w:r>
      <w:r w:rsidRPr="00500BEE">
        <w:rPr>
          <w:rFonts w:ascii="Times New Roman" w:hAnsi="Times New Roman"/>
          <w:szCs w:val="26"/>
        </w:rPr>
        <w:t xml:space="preserve"> году на территории Чебоксарского </w:t>
      </w:r>
      <w:r w:rsidR="005E4417">
        <w:rPr>
          <w:rFonts w:ascii="Times New Roman" w:hAnsi="Times New Roman"/>
          <w:szCs w:val="26"/>
        </w:rPr>
        <w:t>муниципального округа</w:t>
      </w:r>
      <w:r w:rsidRPr="00500BEE">
        <w:rPr>
          <w:rFonts w:ascii="Times New Roman" w:hAnsi="Times New Roman"/>
          <w:szCs w:val="26"/>
        </w:rPr>
        <w:t>.</w:t>
      </w:r>
    </w:p>
    <w:p w14:paraId="2A88C7BC" w14:textId="77777777" w:rsidR="00500BEE" w:rsidRPr="00500BEE" w:rsidRDefault="00500BEE" w:rsidP="00500BEE">
      <w:pPr>
        <w:ind w:firstLine="709"/>
        <w:jc w:val="both"/>
        <w:rPr>
          <w:rFonts w:ascii="Times New Roman" w:hAnsi="Times New Roman"/>
          <w:szCs w:val="26"/>
        </w:rPr>
      </w:pPr>
      <w:r w:rsidRPr="00500BEE">
        <w:rPr>
          <w:rFonts w:ascii="Times New Roman" w:hAnsi="Times New Roman"/>
          <w:szCs w:val="26"/>
        </w:rPr>
        <w:t>2. Организацию торговли на ярмарках осуществлять в соответствии с Порядком организации ярмарок на территории Чувашской Республики и продажи товаров на них, утвержденным постановлением Кабинета Министров Чувашской</w:t>
      </w:r>
      <w:r w:rsidR="009C4771">
        <w:rPr>
          <w:rFonts w:ascii="Times New Roman" w:hAnsi="Times New Roman"/>
          <w:szCs w:val="26"/>
        </w:rPr>
        <w:t xml:space="preserve"> Республики от 26.08.2010 № 277</w:t>
      </w:r>
      <w:r w:rsidRPr="00500BEE">
        <w:rPr>
          <w:rFonts w:ascii="Times New Roman" w:hAnsi="Times New Roman"/>
          <w:szCs w:val="26"/>
        </w:rPr>
        <w:t xml:space="preserve"> «Об утверждении Порядка организации ярмарок на территории Чувашской Республики». </w:t>
      </w:r>
    </w:p>
    <w:p w14:paraId="5C6331E4" w14:textId="5560E17A" w:rsidR="00500BEE" w:rsidRPr="00500BEE" w:rsidRDefault="00500BEE" w:rsidP="00500BEE">
      <w:pPr>
        <w:ind w:firstLine="709"/>
        <w:jc w:val="both"/>
        <w:rPr>
          <w:rFonts w:ascii="Times New Roman" w:hAnsi="Times New Roman"/>
          <w:szCs w:val="26"/>
        </w:rPr>
      </w:pPr>
      <w:r w:rsidRPr="00500BEE">
        <w:rPr>
          <w:rFonts w:ascii="Times New Roman" w:hAnsi="Times New Roman"/>
          <w:szCs w:val="26"/>
        </w:rPr>
        <w:t xml:space="preserve">3. Опубликовать настоящее постановление на официальном сайте Чебоксарского </w:t>
      </w:r>
      <w:r w:rsidR="00144F22">
        <w:rPr>
          <w:rFonts w:ascii="Times New Roman" w:hAnsi="Times New Roman"/>
          <w:szCs w:val="26"/>
        </w:rPr>
        <w:t>муниципального округа</w:t>
      </w:r>
      <w:r w:rsidRPr="00500BEE">
        <w:rPr>
          <w:rFonts w:ascii="Times New Roman" w:hAnsi="Times New Roman"/>
          <w:szCs w:val="26"/>
        </w:rPr>
        <w:t xml:space="preserve"> в информационно-телекоммуникационной сети «Интернет». </w:t>
      </w:r>
    </w:p>
    <w:p w14:paraId="36BAD2C1" w14:textId="4C7E3D47" w:rsidR="002E5C13" w:rsidRPr="002E5C13" w:rsidRDefault="00500BEE" w:rsidP="002E5C13">
      <w:pPr>
        <w:ind w:firstLine="709"/>
        <w:jc w:val="both"/>
        <w:rPr>
          <w:rFonts w:ascii="Times New Roman" w:hAnsi="Times New Roman"/>
          <w:szCs w:val="26"/>
        </w:rPr>
      </w:pPr>
      <w:r w:rsidRPr="00500BEE">
        <w:rPr>
          <w:rFonts w:ascii="Times New Roman" w:hAnsi="Times New Roman"/>
          <w:szCs w:val="26"/>
        </w:rPr>
        <w:t xml:space="preserve">4. </w:t>
      </w:r>
      <w:r w:rsidRPr="002E5C13">
        <w:rPr>
          <w:rFonts w:ascii="Times New Roman" w:hAnsi="Times New Roman"/>
          <w:szCs w:val="26"/>
        </w:rPr>
        <w:t>Контроль за исполнением данного постановления возложить на отдел экономики</w:t>
      </w:r>
      <w:r w:rsidR="002E5C13">
        <w:rPr>
          <w:rFonts w:ascii="Times New Roman" w:hAnsi="Times New Roman"/>
          <w:szCs w:val="26"/>
        </w:rPr>
        <w:t xml:space="preserve"> и инвестиционной деятельности</w:t>
      </w:r>
      <w:r w:rsidR="002E5C13" w:rsidRPr="002E5C13">
        <w:rPr>
          <w:rFonts w:ascii="Times New Roman" w:hAnsi="Times New Roman"/>
          <w:szCs w:val="26"/>
        </w:rPr>
        <w:t xml:space="preserve"> управления экономики, сельского хозяйства, имущественных и земельных отношений администрации Чебоксарского муниципального округа.</w:t>
      </w:r>
    </w:p>
    <w:p w14:paraId="4A209BF3" w14:textId="7E600561" w:rsidR="00500BEE" w:rsidRPr="00500BEE" w:rsidRDefault="00500BEE" w:rsidP="00500BEE">
      <w:pPr>
        <w:ind w:firstLine="709"/>
        <w:jc w:val="both"/>
        <w:rPr>
          <w:rFonts w:ascii="Times New Roman" w:hAnsi="Times New Roman"/>
          <w:szCs w:val="26"/>
        </w:rPr>
      </w:pPr>
      <w:r w:rsidRPr="00500BEE">
        <w:rPr>
          <w:rFonts w:ascii="Times New Roman" w:hAnsi="Times New Roman"/>
          <w:szCs w:val="26"/>
        </w:rPr>
        <w:t xml:space="preserve">5. Настоящее постановление вступает в силу </w:t>
      </w:r>
      <w:r w:rsidR="002E5C13">
        <w:rPr>
          <w:rFonts w:ascii="Times New Roman" w:hAnsi="Times New Roman"/>
          <w:szCs w:val="26"/>
        </w:rPr>
        <w:t xml:space="preserve">после его </w:t>
      </w:r>
      <w:r w:rsidR="0054547D">
        <w:rPr>
          <w:rFonts w:ascii="Times New Roman" w:hAnsi="Times New Roman"/>
          <w:szCs w:val="26"/>
        </w:rPr>
        <w:t>официального опубликования</w:t>
      </w:r>
      <w:r w:rsidR="002E5C13">
        <w:rPr>
          <w:rFonts w:ascii="Times New Roman" w:hAnsi="Times New Roman"/>
          <w:szCs w:val="26"/>
        </w:rPr>
        <w:t xml:space="preserve">. </w:t>
      </w:r>
    </w:p>
    <w:p w14:paraId="600B84BA" w14:textId="77777777" w:rsidR="00500BEE" w:rsidRPr="00500BEE" w:rsidRDefault="00500BEE" w:rsidP="00DC57EE">
      <w:pPr>
        <w:jc w:val="both"/>
        <w:rPr>
          <w:rFonts w:ascii="Times New Roman" w:hAnsi="Times New Roman"/>
          <w:szCs w:val="26"/>
        </w:rPr>
      </w:pPr>
    </w:p>
    <w:p w14:paraId="7B7FCC81" w14:textId="77777777" w:rsidR="00BF1846" w:rsidRPr="002E5C13" w:rsidRDefault="00BF1846" w:rsidP="00FE13B1">
      <w:pPr>
        <w:jc w:val="both"/>
        <w:rPr>
          <w:rFonts w:ascii="Times New Roman" w:hAnsi="Times New Roman"/>
          <w:szCs w:val="26"/>
        </w:rPr>
      </w:pPr>
    </w:p>
    <w:p w14:paraId="0CAF0E0E" w14:textId="77777777" w:rsidR="002E5C13" w:rsidRPr="002E5C13" w:rsidRDefault="002E5C13" w:rsidP="002E5C13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6"/>
        </w:rPr>
      </w:pPr>
      <w:r w:rsidRPr="002E5C13">
        <w:rPr>
          <w:rFonts w:ascii="Times New Roman" w:hAnsi="Times New Roman"/>
          <w:szCs w:val="26"/>
        </w:rPr>
        <w:t>Глава Чебоксарского</w:t>
      </w:r>
    </w:p>
    <w:p w14:paraId="6F02865B" w14:textId="70D5702A" w:rsidR="001460B2" w:rsidRDefault="002E5C13" w:rsidP="00BF1846">
      <w:pPr>
        <w:pStyle w:val="a3"/>
        <w:tabs>
          <w:tab w:val="clear" w:pos="8306"/>
        </w:tabs>
        <w:rPr>
          <w:rFonts w:ascii="Times New Roman" w:hAnsi="Times New Roman"/>
          <w:szCs w:val="26"/>
        </w:rPr>
      </w:pPr>
      <w:r w:rsidRPr="002E5C13">
        <w:rPr>
          <w:rFonts w:ascii="Times New Roman" w:hAnsi="Times New Roman"/>
          <w:szCs w:val="26"/>
        </w:rPr>
        <w:t xml:space="preserve">муниципального округа                                                                             В.Б. Михайлов </w:t>
      </w:r>
    </w:p>
    <w:sectPr w:rsidR="001460B2" w:rsidSect="00577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134" w:right="850" w:bottom="1134" w:left="1701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6103" w14:textId="77777777" w:rsidR="002A2BEB" w:rsidRDefault="002A2BEB">
      <w:r>
        <w:separator/>
      </w:r>
    </w:p>
  </w:endnote>
  <w:endnote w:type="continuationSeparator" w:id="0">
    <w:p w14:paraId="73ED19B4" w14:textId="77777777" w:rsidR="002A2BEB" w:rsidRDefault="002A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284B" w14:textId="77777777" w:rsidR="00FF2023" w:rsidRDefault="00FF20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756CD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16D" w14:textId="77777777" w:rsidR="00FF2023" w:rsidRDefault="00FF2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94905" w14:textId="77777777" w:rsidR="002A2BEB" w:rsidRDefault="002A2BEB">
      <w:r>
        <w:separator/>
      </w:r>
    </w:p>
  </w:footnote>
  <w:footnote w:type="continuationSeparator" w:id="0">
    <w:p w14:paraId="19C23161" w14:textId="77777777" w:rsidR="002A2BEB" w:rsidRDefault="002A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956B" w14:textId="77777777" w:rsidR="00FF2023" w:rsidRDefault="00FF20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9130" w14:textId="77777777" w:rsidR="00FF2023" w:rsidRDefault="00FF20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94"/>
      <w:gridCol w:w="3285"/>
      <w:gridCol w:w="3285"/>
    </w:tblGrid>
    <w:tr w:rsidR="003652FF" w:rsidRPr="00AD02C4" w14:paraId="3B517615" w14:textId="77777777" w:rsidTr="00703E71">
      <w:tc>
        <w:tcPr>
          <w:tcW w:w="2694" w:type="dxa"/>
          <w:shd w:val="clear" w:color="auto" w:fill="auto"/>
        </w:tcPr>
        <w:p w14:paraId="1D2A497C" w14:textId="1276089D" w:rsidR="00703E71" w:rsidRPr="00F33928" w:rsidRDefault="00FA468F" w:rsidP="00703E71">
          <w:pPr>
            <w:pStyle w:val="a3"/>
            <w:jc w:val="center"/>
            <w:rPr>
              <w:rFonts w:asciiTheme="minorHAnsi" w:hAnsiTheme="minorHAns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</w:t>
          </w:r>
          <w:r w:rsidR="00703E71" w:rsidRPr="00F33928">
            <w:rPr>
              <w:rFonts w:ascii="Arial Cyr Chuv" w:hAnsi="Arial Cyr Chuv"/>
              <w:b/>
              <w:sz w:val="22"/>
              <w:szCs w:val="18"/>
            </w:rPr>
            <w:t>ЁВАШ РЕСПУБЛИКИ</w:t>
          </w:r>
        </w:p>
        <w:p w14:paraId="7A51CECB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773D28" w14:textId="77777777" w:rsidR="00703E71" w:rsidRDefault="00703E71" w:rsidP="00703E7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C71E14E" w14:textId="77777777" w:rsidR="00703E71" w:rsidRPr="00F33928" w:rsidRDefault="00703E71" w:rsidP="00703E7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7DD228A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982BA42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373063AC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87"/>
            <w:gridCol w:w="447"/>
            <w:gridCol w:w="944"/>
          </w:tblGrid>
          <w:tr w:rsidR="00703E71" w:rsidRPr="00F33928" w14:paraId="7601801C" w14:textId="77777777" w:rsidTr="00A4122A">
            <w:tc>
              <w:tcPr>
                <w:tcW w:w="1413" w:type="dxa"/>
              </w:tcPr>
              <w:p w14:paraId="566C9453" w14:textId="63D9D0C6" w:rsidR="00703E71" w:rsidRPr="00F33928" w:rsidRDefault="00703E71" w:rsidP="00703E71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E832200" w14:textId="77777777" w:rsidR="00703E71" w:rsidRPr="00F33928" w:rsidRDefault="00703E71" w:rsidP="00703E71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7BC186B" w14:textId="71083B5A" w:rsidR="00703E71" w:rsidRPr="00F33928" w:rsidRDefault="00703E71" w:rsidP="00703E71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67555C3F" w14:textId="329C97B3" w:rsidR="003652FF" w:rsidRPr="00AD02C4" w:rsidRDefault="00703E71" w:rsidP="00703E7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</w:t>
          </w:r>
        </w:p>
      </w:tc>
      <w:tc>
        <w:tcPr>
          <w:tcW w:w="3285" w:type="dxa"/>
          <w:shd w:val="clear" w:color="auto" w:fill="auto"/>
        </w:tcPr>
        <w:p w14:paraId="50C0D60C" w14:textId="77777777" w:rsidR="003652FF" w:rsidRPr="00AD02C4" w:rsidRDefault="006C3F10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646D9306" wp14:editId="3519A30C">
                <wp:simplePos x="0" y="0"/>
                <wp:positionH relativeFrom="column">
                  <wp:posOffset>590957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72E1B85F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586AF76A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AA294B9" w14:textId="77777777" w:rsidR="00703E71" w:rsidRPr="00F33928" w:rsidRDefault="00703E71" w:rsidP="00703E7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6A30304E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BA1BE4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FCCE7D2" w14:textId="77777777" w:rsidR="00703E71" w:rsidRPr="00F33928" w:rsidRDefault="00703E71" w:rsidP="00703E7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317"/>
            <w:gridCol w:w="452"/>
            <w:gridCol w:w="1091"/>
          </w:tblGrid>
          <w:tr w:rsidR="00703E71" w:rsidRPr="00F33928" w14:paraId="09993891" w14:textId="77777777" w:rsidTr="00A4122A">
            <w:tc>
              <w:tcPr>
                <w:tcW w:w="1413" w:type="dxa"/>
              </w:tcPr>
              <w:p w14:paraId="52E65601" w14:textId="6338F584" w:rsidR="00703E71" w:rsidRPr="00F33928" w:rsidRDefault="00FF2023" w:rsidP="00703E71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20.11.2024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697E41B9" w14:textId="77777777" w:rsidR="00703E71" w:rsidRPr="00F33928" w:rsidRDefault="00703E71" w:rsidP="00703E71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2BAC3C7C" w14:textId="5DFAF990" w:rsidR="00703E71" w:rsidRPr="00F33928" w:rsidRDefault="00FF2023" w:rsidP="00703E71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1756</w:t>
                </w:r>
              </w:p>
            </w:tc>
          </w:tr>
        </w:tbl>
        <w:p w14:paraId="3894B0DA" w14:textId="561BCC25" w:rsidR="003652FF" w:rsidRPr="00AD02C4" w:rsidRDefault="00703E71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3F2BEA22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12C1E06A" w14:textId="4D272E46" w:rsidR="001460B2" w:rsidRDefault="00F224F0">
    <w:pPr>
      <w:pStyle w:val="a3"/>
      <w:rPr>
        <w:rFonts w:ascii="Arial Cyr Chuv" w:hAnsi="Arial Cyr Chuv"/>
      </w:rPr>
    </w:pPr>
    <w:r>
      <w:rPr>
        <w:rFonts w:ascii="Arial Cyr Chuv" w:hAnsi="Arial Cyr Chuv"/>
      </w:rPr>
      <w:tab/>
    </w:r>
    <w:r>
      <w:rPr>
        <w:rFonts w:ascii="Arial Cyr Chuv" w:hAnsi="Arial Cyr Chuv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93132523">
    <w:abstractNumId w:val="0"/>
  </w:num>
  <w:num w:numId="2" w16cid:durableId="491531257">
    <w:abstractNumId w:val="1"/>
  </w:num>
  <w:num w:numId="3" w16cid:durableId="97598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EB"/>
    <w:rsid w:val="000B2461"/>
    <w:rsid w:val="000D575A"/>
    <w:rsid w:val="000E2583"/>
    <w:rsid w:val="00107F11"/>
    <w:rsid w:val="001164C6"/>
    <w:rsid w:val="00130EB4"/>
    <w:rsid w:val="00144F22"/>
    <w:rsid w:val="001460B2"/>
    <w:rsid w:val="0017767D"/>
    <w:rsid w:val="001A4D80"/>
    <w:rsid w:val="001D12B7"/>
    <w:rsid w:val="002464E4"/>
    <w:rsid w:val="00246D48"/>
    <w:rsid w:val="00262B21"/>
    <w:rsid w:val="002863DC"/>
    <w:rsid w:val="002A2BEB"/>
    <w:rsid w:val="002E5C13"/>
    <w:rsid w:val="00310CA2"/>
    <w:rsid w:val="003149D5"/>
    <w:rsid w:val="003652FF"/>
    <w:rsid w:val="00367432"/>
    <w:rsid w:val="003C7636"/>
    <w:rsid w:val="003F5BE4"/>
    <w:rsid w:val="00462425"/>
    <w:rsid w:val="00466C7A"/>
    <w:rsid w:val="004B6334"/>
    <w:rsid w:val="004D2D4A"/>
    <w:rsid w:val="00500BEE"/>
    <w:rsid w:val="00504082"/>
    <w:rsid w:val="00527375"/>
    <w:rsid w:val="0054547D"/>
    <w:rsid w:val="00563971"/>
    <w:rsid w:val="0057705E"/>
    <w:rsid w:val="00591B6B"/>
    <w:rsid w:val="005A69CC"/>
    <w:rsid w:val="005B4178"/>
    <w:rsid w:val="005E4417"/>
    <w:rsid w:val="005F16B6"/>
    <w:rsid w:val="005F1F81"/>
    <w:rsid w:val="005F58AA"/>
    <w:rsid w:val="006161B6"/>
    <w:rsid w:val="00686156"/>
    <w:rsid w:val="006C3F10"/>
    <w:rsid w:val="006F6F2C"/>
    <w:rsid w:val="00703E71"/>
    <w:rsid w:val="0070442D"/>
    <w:rsid w:val="007046D2"/>
    <w:rsid w:val="00752E5B"/>
    <w:rsid w:val="0076051A"/>
    <w:rsid w:val="00762A7D"/>
    <w:rsid w:val="007A20F0"/>
    <w:rsid w:val="007B0FC4"/>
    <w:rsid w:val="007F72D9"/>
    <w:rsid w:val="00865AD0"/>
    <w:rsid w:val="008E2BE5"/>
    <w:rsid w:val="008F5F8F"/>
    <w:rsid w:val="00936E6D"/>
    <w:rsid w:val="009625EA"/>
    <w:rsid w:val="009C4771"/>
    <w:rsid w:val="009D6852"/>
    <w:rsid w:val="00A229BE"/>
    <w:rsid w:val="00A258DC"/>
    <w:rsid w:val="00A508C7"/>
    <w:rsid w:val="00A527F6"/>
    <w:rsid w:val="00AD02C4"/>
    <w:rsid w:val="00AF3538"/>
    <w:rsid w:val="00B21053"/>
    <w:rsid w:val="00B66969"/>
    <w:rsid w:val="00B81FC7"/>
    <w:rsid w:val="00BC4C72"/>
    <w:rsid w:val="00BF1846"/>
    <w:rsid w:val="00C94D0C"/>
    <w:rsid w:val="00CB7E29"/>
    <w:rsid w:val="00CF0C59"/>
    <w:rsid w:val="00D61F6B"/>
    <w:rsid w:val="00D6756B"/>
    <w:rsid w:val="00DB72EF"/>
    <w:rsid w:val="00DC57EE"/>
    <w:rsid w:val="00DE328D"/>
    <w:rsid w:val="00DE756C"/>
    <w:rsid w:val="00DF761C"/>
    <w:rsid w:val="00E0289A"/>
    <w:rsid w:val="00E14646"/>
    <w:rsid w:val="00E251C5"/>
    <w:rsid w:val="00E417C9"/>
    <w:rsid w:val="00EA431B"/>
    <w:rsid w:val="00F00745"/>
    <w:rsid w:val="00F21246"/>
    <w:rsid w:val="00F224F0"/>
    <w:rsid w:val="00F524AB"/>
    <w:rsid w:val="00F616A1"/>
    <w:rsid w:val="00F820B6"/>
    <w:rsid w:val="00F8553E"/>
    <w:rsid w:val="00FA1F11"/>
    <w:rsid w:val="00FA468F"/>
    <w:rsid w:val="00FB63EE"/>
    <w:rsid w:val="00FE13B1"/>
    <w:rsid w:val="00FF2023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33A8842"/>
  <w15:chartTrackingRefBased/>
  <w15:docId w15:val="{7B280F23-5283-4958-AD42-D148FB4C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E5C13"/>
    <w:rPr>
      <w:rFonts w:ascii="Baltica" w:hAnsi="Baltica"/>
      <w:sz w:val="26"/>
    </w:rPr>
  </w:style>
  <w:style w:type="paragraph" w:styleId="aa">
    <w:name w:val="No Spacing"/>
    <w:uiPriority w:val="1"/>
    <w:qFormat/>
    <w:rsid w:val="00703E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3995</TotalTime>
  <Pages>1</Pages>
  <Words>224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- Данилова Н.М.</dc:creator>
  <cp:keywords/>
  <cp:lastModifiedBy>Данилова Нина Михайловна</cp:lastModifiedBy>
  <cp:revision>5</cp:revision>
  <cp:lastPrinted>2023-11-27T08:34:00Z</cp:lastPrinted>
  <dcterms:created xsi:type="dcterms:W3CDTF">2024-10-11T12:41:00Z</dcterms:created>
  <dcterms:modified xsi:type="dcterms:W3CDTF">2024-11-25T11:12:00Z</dcterms:modified>
</cp:coreProperties>
</file>