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AF4680" w:rsidRPr="004511E7" w14:paraId="103A5143" w14:textId="77777777" w:rsidTr="00732AF2">
        <w:tc>
          <w:tcPr>
            <w:tcW w:w="3096" w:type="dxa"/>
          </w:tcPr>
          <w:p w14:paraId="7EF5ED06" w14:textId="77777777" w:rsidR="00AF4680" w:rsidRPr="004511E7" w:rsidRDefault="00AF4680" w:rsidP="00A75DA7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Чёваш</w:t>
            </w:r>
            <w:r w:rsidRPr="004511E7">
              <w:rPr>
                <w:rFonts w:ascii="Helvetika Chuw 1" w:hAnsi="Helvetika Chuw 1"/>
                <w:sz w:val="22"/>
              </w:rPr>
              <w:t xml:space="preserve"> </w:t>
            </w:r>
            <w:r w:rsidRPr="004511E7">
              <w:rPr>
                <w:rFonts w:ascii="Arial Cyr Chuv" w:hAnsi="Arial Cyr Chuv"/>
                <w:sz w:val="22"/>
              </w:rPr>
              <w:t xml:space="preserve">Республикин </w:t>
            </w:r>
          </w:p>
          <w:p w14:paraId="3B92F365" w14:textId="77777777" w:rsidR="00AF4680" w:rsidRDefault="00AF4680" w:rsidP="00A75DA7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Шупашкар </w:t>
            </w:r>
          </w:p>
          <w:p w14:paraId="0F90390B" w14:textId="45913F11" w:rsidR="00AF4680" w:rsidRPr="004511E7" w:rsidRDefault="00AF4680" w:rsidP="00A75DA7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>
              <w:rPr>
                <w:rFonts w:ascii="Arial Cyr Chuv" w:hAnsi="Arial Cyr Chuv"/>
                <w:sz w:val="22"/>
              </w:rPr>
              <w:t>муниципал</w:t>
            </w:r>
            <w:r w:rsidR="00236604">
              <w:rPr>
                <w:rFonts w:ascii="Arial Cyr Chuv" w:hAnsi="Arial Cyr Chuv"/>
                <w:sz w:val="22"/>
              </w:rPr>
              <w:t>л</w:t>
            </w:r>
            <w:r w:rsidR="00236604" w:rsidRPr="004511E7">
              <w:rPr>
                <w:rFonts w:ascii="Arial Cyr Chuv" w:hAnsi="Arial Cyr Chuv"/>
                <w:sz w:val="22"/>
              </w:rPr>
              <w:t>ё</w:t>
            </w:r>
            <w:r>
              <w:rPr>
                <w:rFonts w:ascii="Arial Cyr Chuv" w:hAnsi="Arial Cyr Chuv"/>
                <w:sz w:val="22"/>
              </w:rPr>
              <w:t xml:space="preserve"> </w:t>
            </w:r>
            <w:proofErr w:type="gramStart"/>
            <w:r>
              <w:rPr>
                <w:rFonts w:ascii="Arial Cyr Chuv" w:hAnsi="Arial Cyr Chuv"/>
                <w:sz w:val="22"/>
              </w:rPr>
              <w:t>округ</w:t>
            </w:r>
            <w:r w:rsidRPr="004511E7">
              <w:rPr>
                <w:rFonts w:ascii="Arial Cyr Chuv" w:hAnsi="Arial Cyr Chuv"/>
                <w:sz w:val="22"/>
              </w:rPr>
              <w:t>.</w:t>
            </w:r>
            <w:r>
              <w:rPr>
                <w:rFonts w:ascii="Arial Cyr Chuv" w:hAnsi="Arial Cyr Chuv"/>
                <w:sz w:val="22"/>
              </w:rPr>
              <w:t>н</w:t>
            </w:r>
            <w:proofErr w:type="gramEnd"/>
            <w:r w:rsidRPr="004511E7">
              <w:rPr>
                <w:rFonts w:ascii="Arial Cyr Chuv" w:hAnsi="Arial Cyr Chuv"/>
                <w:sz w:val="22"/>
              </w:rPr>
              <w:t xml:space="preserve"> </w:t>
            </w:r>
          </w:p>
          <w:p w14:paraId="2AE91C2F" w14:textId="709E7FEB" w:rsidR="00AF4680" w:rsidRPr="004511E7" w:rsidRDefault="00AF4680" w:rsidP="00A75DA7">
            <w:pPr>
              <w:pStyle w:val="a3"/>
              <w:ind w:left="426"/>
              <w:jc w:val="center"/>
              <w:rPr>
                <w:rFonts w:ascii="Arial Cyr Chuv" w:hAnsi="Arial Cyr Chuv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депута</w:t>
            </w:r>
            <w:r w:rsidR="00236604">
              <w:rPr>
                <w:rFonts w:ascii="Arial Cyr Chuv" w:hAnsi="Arial Cyr Chuv"/>
                <w:sz w:val="22"/>
              </w:rPr>
              <w:t>тсен</w:t>
            </w:r>
            <w:r w:rsidRPr="004511E7">
              <w:rPr>
                <w:rFonts w:ascii="Arial Cyr Chuv" w:hAnsi="Arial Cyr Chuv"/>
                <w:sz w:val="22"/>
              </w:rPr>
              <w:t xml:space="preserve"> </w:t>
            </w:r>
            <w:proofErr w:type="spellStart"/>
            <w:r w:rsidRPr="004511E7">
              <w:rPr>
                <w:rFonts w:ascii="Arial Cyr Chuv" w:hAnsi="Arial Cyr Chuv"/>
                <w:sz w:val="22"/>
              </w:rPr>
              <w:t>Пухёв</w:t>
            </w:r>
            <w:proofErr w:type="spellEnd"/>
            <w:r w:rsidRPr="004511E7">
              <w:rPr>
                <w:rFonts w:ascii="Arial Cyr Chuv" w:hAnsi="Arial Cyr Chuv"/>
                <w:sz w:val="22"/>
              </w:rPr>
              <w:t>.</w:t>
            </w:r>
          </w:p>
          <w:p w14:paraId="4BEB11F6" w14:textId="77777777" w:rsidR="00AF4680" w:rsidRPr="004511E7" w:rsidRDefault="00AF4680" w:rsidP="00A75DA7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96" w:type="dxa"/>
          </w:tcPr>
          <w:p w14:paraId="141CF0DF" w14:textId="6F13C8FD" w:rsidR="00AF4680" w:rsidRPr="004511E7" w:rsidRDefault="00274750" w:rsidP="00A75DA7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7920EB75" wp14:editId="06C5D89E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35516112" w14:textId="77777777" w:rsidR="00AF4680" w:rsidRPr="004511E7" w:rsidRDefault="00AF4680" w:rsidP="00A75DA7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Собрание депутатов</w:t>
            </w:r>
          </w:p>
          <w:p w14:paraId="0E05C303" w14:textId="77777777" w:rsidR="00AF4680" w:rsidRPr="004511E7" w:rsidRDefault="00AF4680" w:rsidP="00A75DA7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Чебоксарского </w:t>
            </w:r>
            <w:r>
              <w:rPr>
                <w:rFonts w:ascii="Arial Cyr Chuv" w:hAnsi="Arial Cyr Chuv"/>
                <w:sz w:val="22"/>
              </w:rPr>
              <w:t>муниципального округа</w:t>
            </w:r>
          </w:p>
          <w:p w14:paraId="0E170AE8" w14:textId="77777777" w:rsidR="00AF4680" w:rsidRPr="004511E7" w:rsidRDefault="00AF4680" w:rsidP="00A75DA7">
            <w:pPr>
              <w:pStyle w:val="a3"/>
              <w:ind w:left="426"/>
              <w:jc w:val="center"/>
              <w:rPr>
                <w:rFonts w:ascii="Helvetika Chuw 1" w:hAnsi="Helvetika Chuw 1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Чувашской Республики</w:t>
            </w:r>
          </w:p>
          <w:p w14:paraId="250A1E54" w14:textId="77777777" w:rsidR="00AF4680" w:rsidRPr="004511E7" w:rsidRDefault="00AF4680" w:rsidP="00A75DA7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</w:p>
        </w:tc>
      </w:tr>
    </w:tbl>
    <w:p w14:paraId="284C3B87" w14:textId="77777777" w:rsidR="00AF4680" w:rsidRDefault="00AF4680" w:rsidP="00A75DA7">
      <w:pPr>
        <w:pStyle w:val="a3"/>
        <w:ind w:left="426"/>
        <w:rPr>
          <w:rFonts w:ascii="Arial Cyr Chuv" w:hAnsi="Arial Cyr Chuv"/>
          <w:sz w:val="24"/>
        </w:rPr>
      </w:pPr>
      <w:r>
        <w:rPr>
          <w:rFonts w:ascii="Arial Cyr Chuv" w:hAnsi="Arial Cyr Chuv"/>
          <w:sz w:val="24"/>
        </w:rPr>
        <w:t xml:space="preserve">   </w:t>
      </w:r>
    </w:p>
    <w:p w14:paraId="0F9468C3" w14:textId="3CC4DD3C" w:rsidR="00AF4680" w:rsidRPr="00E83CEF" w:rsidRDefault="00AF4680" w:rsidP="00A75DA7">
      <w:pPr>
        <w:pStyle w:val="a3"/>
        <w:ind w:left="426"/>
        <w:rPr>
          <w:rFonts w:ascii="Arial Cyr Chuv" w:hAnsi="Arial Cyr Chuv"/>
          <w:sz w:val="28"/>
        </w:rPr>
      </w:pPr>
      <w:r w:rsidRPr="00E83CEF">
        <w:rPr>
          <w:rFonts w:ascii="Arial Cyr Chuv" w:hAnsi="Arial Cyr Chuv"/>
          <w:sz w:val="24"/>
        </w:rPr>
        <w:t xml:space="preserve">  </w:t>
      </w:r>
      <w:r>
        <w:rPr>
          <w:rFonts w:ascii="Arial Cyr Chuv" w:hAnsi="Arial Cyr Chuv"/>
          <w:sz w:val="24"/>
        </w:rPr>
        <w:t xml:space="preserve">    </w:t>
      </w:r>
      <w:r w:rsidRPr="00E83CEF">
        <w:rPr>
          <w:rFonts w:ascii="Arial Cyr Chuv" w:hAnsi="Arial Cyr Chuv"/>
          <w:sz w:val="24"/>
        </w:rPr>
        <w:t xml:space="preserve">    </w:t>
      </w:r>
      <w:r w:rsidRPr="00DB7F72">
        <w:rPr>
          <w:rFonts w:ascii="Arial Cyr Chuv" w:hAnsi="Arial Cyr Chuv"/>
          <w:sz w:val="28"/>
          <w:szCs w:val="28"/>
        </w:rPr>
        <w:t>ЙЫШЁНУ</w:t>
      </w:r>
      <w:r w:rsidRPr="00E83CEF">
        <w:rPr>
          <w:rFonts w:ascii="Arial Cyr Chuv" w:hAnsi="Arial Cyr Chuv"/>
          <w:sz w:val="28"/>
        </w:rPr>
        <w:t xml:space="preserve">    </w:t>
      </w:r>
      <w:r>
        <w:rPr>
          <w:rFonts w:ascii="Arial Cyr Chuv" w:hAnsi="Arial Cyr Chuv"/>
          <w:sz w:val="28"/>
        </w:rPr>
        <w:t xml:space="preserve">  </w:t>
      </w:r>
      <w:r w:rsidRPr="00E83CEF">
        <w:rPr>
          <w:rFonts w:ascii="Arial Cyr Chuv" w:hAnsi="Arial Cyr Chuv"/>
          <w:sz w:val="28"/>
        </w:rPr>
        <w:t xml:space="preserve">                                                   </w:t>
      </w:r>
      <w:r>
        <w:rPr>
          <w:rFonts w:ascii="Arial Cyr Chuv" w:hAnsi="Arial Cyr Chuv"/>
          <w:sz w:val="28"/>
        </w:rPr>
        <w:t xml:space="preserve"> </w:t>
      </w:r>
      <w:r w:rsidRPr="00E83CEF">
        <w:rPr>
          <w:rFonts w:ascii="Arial Cyr Chuv" w:hAnsi="Arial Cyr Chuv"/>
          <w:sz w:val="28"/>
        </w:rPr>
        <w:t xml:space="preserve">   </w:t>
      </w:r>
      <w:r>
        <w:rPr>
          <w:rFonts w:ascii="Arial Cyr Chuv" w:hAnsi="Arial Cyr Chuv"/>
          <w:sz w:val="28"/>
        </w:rPr>
        <w:t>РЕШЕНИЕ</w:t>
      </w:r>
    </w:p>
    <w:p w14:paraId="4B83B597" w14:textId="77777777" w:rsidR="00AF4680" w:rsidRPr="00E83CEF" w:rsidRDefault="00AF4680" w:rsidP="00A75DA7">
      <w:pPr>
        <w:pStyle w:val="a3"/>
        <w:ind w:left="426"/>
        <w:rPr>
          <w:rFonts w:ascii="Arial Cyr Chuv" w:hAnsi="Arial Cyr Chuv"/>
          <w:sz w:val="28"/>
        </w:rPr>
      </w:pPr>
    </w:p>
    <w:p w14:paraId="16DA36E7" w14:textId="631BF11A" w:rsidR="00AF4680" w:rsidRPr="00E83CEF" w:rsidRDefault="00B04CB3" w:rsidP="00A75DA7">
      <w:pPr>
        <w:pStyle w:val="a3"/>
        <w:ind w:left="426"/>
        <w:rPr>
          <w:rFonts w:ascii="Times New Roman" w:hAnsi="Times New Roman"/>
          <w:sz w:val="24"/>
        </w:rPr>
      </w:pPr>
      <w:r>
        <w:rPr>
          <w:rFonts w:ascii="Arial Cyr Chuv" w:hAnsi="Arial Cyr Chuv"/>
          <w:sz w:val="24"/>
        </w:rPr>
        <w:t xml:space="preserve">  </w:t>
      </w:r>
      <w:r w:rsidR="00A65DA0">
        <w:rPr>
          <w:rFonts w:ascii="Arial Cyr Chuv" w:hAnsi="Arial Cyr Chuv"/>
          <w:sz w:val="24"/>
        </w:rPr>
        <w:t xml:space="preserve"> </w:t>
      </w:r>
      <w:r w:rsidR="00A77070" w:rsidRPr="00A77070">
        <w:rPr>
          <w:rFonts w:asciiTheme="minorHAnsi" w:hAnsiTheme="minorHAnsi"/>
          <w:sz w:val="24"/>
          <w:u w:val="single"/>
        </w:rPr>
        <w:t>1</w:t>
      </w:r>
      <w:r w:rsidR="00A77070" w:rsidRPr="00B90B38">
        <w:rPr>
          <w:rFonts w:asciiTheme="minorHAnsi" w:hAnsiTheme="minorHAnsi"/>
          <w:sz w:val="24"/>
          <w:u w:val="single"/>
        </w:rPr>
        <w:t>9</w:t>
      </w:r>
      <w:r w:rsidR="00C67BF0">
        <w:rPr>
          <w:rFonts w:ascii="Times New Roman" w:hAnsi="Times New Roman"/>
          <w:sz w:val="24"/>
          <w:u w:val="single"/>
        </w:rPr>
        <w:t>.0</w:t>
      </w:r>
      <w:r w:rsidR="00A77070" w:rsidRPr="00B90B38">
        <w:rPr>
          <w:rFonts w:ascii="Times New Roman" w:hAnsi="Times New Roman"/>
          <w:sz w:val="24"/>
          <w:u w:val="single"/>
        </w:rPr>
        <w:t>6</w:t>
      </w:r>
      <w:r w:rsidR="00C67BF0">
        <w:rPr>
          <w:rFonts w:ascii="Times New Roman" w:hAnsi="Times New Roman"/>
          <w:sz w:val="24"/>
          <w:u w:val="single"/>
        </w:rPr>
        <w:t>.2023№ 1</w:t>
      </w:r>
      <w:r w:rsidR="00A77070" w:rsidRPr="00B90B38">
        <w:rPr>
          <w:rFonts w:ascii="Times New Roman" w:hAnsi="Times New Roman"/>
          <w:sz w:val="24"/>
          <w:u w:val="single"/>
        </w:rPr>
        <w:t>3</w:t>
      </w:r>
      <w:r w:rsidR="006F2668">
        <w:rPr>
          <w:rFonts w:ascii="Times New Roman" w:hAnsi="Times New Roman"/>
          <w:sz w:val="24"/>
          <w:u w:val="single"/>
        </w:rPr>
        <w:t>-</w:t>
      </w:r>
      <w:r w:rsidR="001704A1">
        <w:rPr>
          <w:rFonts w:ascii="Times New Roman" w:hAnsi="Times New Roman"/>
          <w:sz w:val="24"/>
          <w:u w:val="single"/>
        </w:rPr>
        <w:t>0</w:t>
      </w:r>
      <w:r w:rsidR="006F2668">
        <w:rPr>
          <w:rFonts w:ascii="Times New Roman" w:hAnsi="Times New Roman"/>
          <w:sz w:val="24"/>
          <w:u w:val="single"/>
        </w:rPr>
        <w:t>5</w:t>
      </w:r>
      <w:r w:rsidR="00AF4680" w:rsidRPr="00A75DA7">
        <w:rPr>
          <w:rFonts w:ascii="Times New Roman" w:hAnsi="Times New Roman"/>
          <w:sz w:val="24"/>
        </w:rPr>
        <w:t xml:space="preserve">           </w:t>
      </w:r>
      <w:r w:rsidR="00C67BF0">
        <w:rPr>
          <w:rFonts w:ascii="Times New Roman" w:hAnsi="Times New Roman"/>
          <w:sz w:val="24"/>
        </w:rPr>
        <w:t xml:space="preserve">      </w:t>
      </w:r>
      <w:r w:rsidR="00AF4680" w:rsidRPr="00A75DA7">
        <w:rPr>
          <w:rFonts w:ascii="Times New Roman" w:hAnsi="Times New Roman"/>
          <w:sz w:val="24"/>
        </w:rPr>
        <w:t xml:space="preserve">                                    </w:t>
      </w:r>
      <w:r w:rsidR="00A65DA0" w:rsidRPr="00A75DA7">
        <w:rPr>
          <w:rFonts w:ascii="Times New Roman" w:hAnsi="Times New Roman"/>
          <w:sz w:val="24"/>
        </w:rPr>
        <w:t xml:space="preserve">         </w:t>
      </w:r>
      <w:r w:rsidR="004F2E34" w:rsidRPr="00A75DA7">
        <w:rPr>
          <w:rFonts w:ascii="Times New Roman" w:hAnsi="Times New Roman"/>
          <w:sz w:val="24"/>
        </w:rPr>
        <w:t xml:space="preserve">  </w:t>
      </w:r>
      <w:r w:rsidR="0089002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</w:t>
      </w:r>
      <w:r w:rsidR="006F266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="006F2668">
        <w:rPr>
          <w:rFonts w:ascii="Times New Roman" w:hAnsi="Times New Roman"/>
          <w:sz w:val="24"/>
        </w:rPr>
        <w:t xml:space="preserve">   </w:t>
      </w:r>
      <w:r w:rsidR="00AF4680" w:rsidRPr="00A75DA7">
        <w:rPr>
          <w:rFonts w:ascii="Times New Roman" w:hAnsi="Times New Roman"/>
          <w:sz w:val="24"/>
        </w:rPr>
        <w:t xml:space="preserve"> </w:t>
      </w:r>
      <w:r w:rsidR="00A77070">
        <w:rPr>
          <w:rFonts w:ascii="Times New Roman" w:hAnsi="Times New Roman"/>
          <w:sz w:val="24"/>
          <w:u w:val="single"/>
        </w:rPr>
        <w:t>1</w:t>
      </w:r>
      <w:r w:rsidR="00A77070" w:rsidRPr="00B90B38">
        <w:rPr>
          <w:rFonts w:ascii="Times New Roman" w:hAnsi="Times New Roman"/>
          <w:sz w:val="24"/>
          <w:u w:val="single"/>
        </w:rPr>
        <w:t>9</w:t>
      </w:r>
      <w:r w:rsidR="00C67BF0">
        <w:rPr>
          <w:rFonts w:ascii="Times New Roman" w:hAnsi="Times New Roman"/>
          <w:sz w:val="24"/>
          <w:u w:val="single"/>
        </w:rPr>
        <w:t>.0</w:t>
      </w:r>
      <w:r w:rsidR="00A77070" w:rsidRPr="00B90B38">
        <w:rPr>
          <w:rFonts w:ascii="Times New Roman" w:hAnsi="Times New Roman"/>
          <w:sz w:val="24"/>
          <w:u w:val="single"/>
        </w:rPr>
        <w:t>6</w:t>
      </w:r>
      <w:r w:rsidR="00C67BF0">
        <w:rPr>
          <w:rFonts w:ascii="Times New Roman" w:hAnsi="Times New Roman"/>
          <w:sz w:val="24"/>
          <w:u w:val="single"/>
        </w:rPr>
        <w:t>.2023№ 1</w:t>
      </w:r>
      <w:r w:rsidR="00A77070" w:rsidRPr="00B90B38">
        <w:rPr>
          <w:rFonts w:ascii="Times New Roman" w:hAnsi="Times New Roman"/>
          <w:sz w:val="24"/>
          <w:u w:val="single"/>
        </w:rPr>
        <w:t>3</w:t>
      </w:r>
      <w:r w:rsidR="006F2668">
        <w:rPr>
          <w:rFonts w:ascii="Times New Roman" w:hAnsi="Times New Roman"/>
          <w:sz w:val="24"/>
          <w:u w:val="single"/>
        </w:rPr>
        <w:t>-</w:t>
      </w:r>
      <w:r w:rsidR="001704A1">
        <w:rPr>
          <w:rFonts w:ascii="Times New Roman" w:hAnsi="Times New Roman"/>
          <w:sz w:val="24"/>
          <w:u w:val="single"/>
        </w:rPr>
        <w:t>0</w:t>
      </w:r>
      <w:r w:rsidR="006F2668">
        <w:rPr>
          <w:rFonts w:ascii="Times New Roman" w:hAnsi="Times New Roman"/>
          <w:sz w:val="24"/>
          <w:u w:val="single"/>
        </w:rPr>
        <w:t>5</w:t>
      </w:r>
    </w:p>
    <w:p w14:paraId="4C78F59D" w14:textId="31948DF4" w:rsidR="00AF4680" w:rsidRPr="00E83CEF" w:rsidRDefault="00AF4680" w:rsidP="00A75DA7">
      <w:pPr>
        <w:pStyle w:val="a3"/>
        <w:ind w:left="426"/>
        <w:rPr>
          <w:rFonts w:ascii="Arial Cyr Chuv" w:hAnsi="Arial Cyr Chuv"/>
          <w:sz w:val="24"/>
        </w:rPr>
      </w:pPr>
      <w:r w:rsidRPr="00E83CEF">
        <w:rPr>
          <w:rFonts w:ascii="Arial Cyr Chuv" w:hAnsi="Arial Cyr Chuv"/>
          <w:sz w:val="24"/>
        </w:rPr>
        <w:t xml:space="preserve">     К\</w:t>
      </w:r>
      <w:proofErr w:type="spellStart"/>
      <w:r w:rsidRPr="00E83CEF">
        <w:rPr>
          <w:rFonts w:ascii="Arial Cyr Chuv" w:hAnsi="Arial Cyr Chuv"/>
          <w:sz w:val="24"/>
        </w:rPr>
        <w:t>ке</w:t>
      </w:r>
      <w:proofErr w:type="spellEnd"/>
      <w:r w:rsidRPr="00E83CEF">
        <w:rPr>
          <w:rFonts w:ascii="Arial Cyr Chuv" w:hAnsi="Arial Cyr Chuv"/>
          <w:sz w:val="24"/>
        </w:rPr>
        <w:t xml:space="preserve">= поселок.                                 </w:t>
      </w:r>
      <w:r w:rsidR="006F2668">
        <w:rPr>
          <w:rFonts w:ascii="Arial Cyr Chuv" w:hAnsi="Arial Cyr Chuv"/>
          <w:sz w:val="24"/>
        </w:rPr>
        <w:t xml:space="preserve">  </w:t>
      </w:r>
      <w:r w:rsidRPr="00E83CEF">
        <w:rPr>
          <w:rFonts w:ascii="Arial Cyr Chuv" w:hAnsi="Arial Cyr Chuv"/>
          <w:sz w:val="24"/>
        </w:rPr>
        <w:t xml:space="preserve">                             </w:t>
      </w:r>
      <w:r w:rsidR="00A75DA7">
        <w:rPr>
          <w:rFonts w:ascii="Arial Cyr Chuv" w:hAnsi="Arial Cyr Chuv"/>
          <w:sz w:val="24"/>
        </w:rPr>
        <w:t xml:space="preserve"> </w:t>
      </w:r>
      <w:r w:rsidRPr="00E83CEF">
        <w:rPr>
          <w:rFonts w:ascii="Arial Cyr Chuv" w:hAnsi="Arial Cyr Chuv"/>
          <w:sz w:val="24"/>
        </w:rPr>
        <w:t xml:space="preserve"> </w:t>
      </w:r>
      <w:r w:rsidR="006F2668">
        <w:rPr>
          <w:rFonts w:ascii="Arial Cyr Chuv" w:hAnsi="Arial Cyr Chuv"/>
          <w:sz w:val="24"/>
        </w:rPr>
        <w:t xml:space="preserve"> </w:t>
      </w:r>
      <w:r w:rsidRPr="00E83CEF">
        <w:rPr>
          <w:rFonts w:ascii="Arial Cyr Chuv" w:hAnsi="Arial Cyr Chuv"/>
          <w:sz w:val="24"/>
        </w:rPr>
        <w:t xml:space="preserve">  поселок Кугеси                                                                         </w:t>
      </w:r>
    </w:p>
    <w:p w14:paraId="024BE7E9" w14:textId="7D5990B0" w:rsidR="00984F37" w:rsidRDefault="00984F37" w:rsidP="00BC68CC">
      <w:pPr>
        <w:ind w:firstLine="709"/>
        <w:jc w:val="right"/>
        <w:rPr>
          <w:rFonts w:ascii="Times New Roman" w:hAnsi="Times New Roman"/>
          <w:b/>
          <w:szCs w:val="26"/>
        </w:rPr>
      </w:pPr>
    </w:p>
    <w:p w14:paraId="7010B0BD" w14:textId="77777777" w:rsidR="006F2668" w:rsidRDefault="006F2668" w:rsidP="00BC68CC">
      <w:pPr>
        <w:ind w:firstLine="709"/>
        <w:jc w:val="right"/>
        <w:rPr>
          <w:rFonts w:ascii="Times New Roman" w:hAnsi="Times New Roman"/>
          <w:b/>
          <w:szCs w:val="26"/>
        </w:rPr>
      </w:pPr>
    </w:p>
    <w:tbl>
      <w:tblPr>
        <w:tblStyle w:val="a6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245"/>
      </w:tblGrid>
      <w:tr w:rsidR="00984F37" w14:paraId="4A8BA19D" w14:textId="77777777" w:rsidTr="00984F37">
        <w:tc>
          <w:tcPr>
            <w:tcW w:w="4531" w:type="dxa"/>
          </w:tcPr>
          <w:p w14:paraId="6A79A529" w14:textId="65C47922" w:rsidR="00984F37" w:rsidRDefault="00984F37" w:rsidP="00A77070">
            <w:pPr>
              <w:jc w:val="both"/>
              <w:outlineLvl w:val="0"/>
              <w:rPr>
                <w:rFonts w:ascii="Times New Roman" w:hAnsi="Times New Roman"/>
                <w:b/>
                <w:szCs w:val="26"/>
              </w:rPr>
            </w:pPr>
            <w:r w:rsidRPr="00984F37"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>Об утверждении ликвидационного баланса Собрания</w:t>
            </w:r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 </w:t>
            </w:r>
            <w:r w:rsidRPr="00984F37"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>депутатов Чебоксарского района Чувашской Республики и Собраний</w:t>
            </w:r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 </w:t>
            </w:r>
            <w:r w:rsidRPr="00984F37"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>депутатов сельских поселений Чебоксарского района Чувашской Республики</w:t>
            </w:r>
          </w:p>
        </w:tc>
        <w:tc>
          <w:tcPr>
            <w:tcW w:w="5245" w:type="dxa"/>
          </w:tcPr>
          <w:p w14:paraId="57C20D78" w14:textId="4B58AE3E" w:rsidR="00984F37" w:rsidRDefault="00984F37" w:rsidP="00984F37">
            <w:pPr>
              <w:tabs>
                <w:tab w:val="left" w:pos="0"/>
              </w:tabs>
              <w:ind w:right="5528"/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</w:tr>
    </w:tbl>
    <w:p w14:paraId="53CB0429" w14:textId="2F008C12" w:rsidR="00984F37" w:rsidRDefault="00984F37" w:rsidP="00984F37">
      <w:pPr>
        <w:outlineLvl w:val="0"/>
        <w:rPr>
          <w:rFonts w:ascii="Times New Roman" w:hAnsi="Times New Roman"/>
          <w:color w:val="262626"/>
          <w:kern w:val="36"/>
          <w:szCs w:val="26"/>
        </w:rPr>
      </w:pPr>
    </w:p>
    <w:p w14:paraId="430A4DDB" w14:textId="77777777" w:rsidR="006F2668" w:rsidRPr="00984F37" w:rsidRDefault="006F2668" w:rsidP="00984F37">
      <w:pPr>
        <w:outlineLvl w:val="0"/>
        <w:rPr>
          <w:rFonts w:ascii="Times New Roman" w:hAnsi="Times New Roman"/>
          <w:color w:val="262626"/>
          <w:kern w:val="36"/>
          <w:szCs w:val="26"/>
        </w:rPr>
      </w:pPr>
    </w:p>
    <w:p w14:paraId="2E6B8817" w14:textId="4586CBD6" w:rsidR="00984F37" w:rsidRPr="00984F37" w:rsidRDefault="00984F37" w:rsidP="005F13B1">
      <w:pPr>
        <w:tabs>
          <w:tab w:val="left" w:pos="709"/>
        </w:tabs>
        <w:ind w:firstLine="567"/>
        <w:jc w:val="both"/>
        <w:outlineLvl w:val="0"/>
        <w:rPr>
          <w:rFonts w:ascii="Times New Roman" w:hAnsi="Times New Roman"/>
          <w:color w:val="262626"/>
          <w:kern w:val="36"/>
          <w:szCs w:val="26"/>
        </w:rPr>
      </w:pPr>
      <w:r w:rsidRPr="00984F37">
        <w:rPr>
          <w:rFonts w:ascii="Times New Roman" w:hAnsi="Times New Roman"/>
          <w:color w:val="262626"/>
          <w:kern w:val="36"/>
          <w:szCs w:val="26"/>
        </w:rPr>
        <w:t>В соответствии с Гражданским кодексом Российской Федерации, Федеральным законом от 08.08.2001 № 129-ФЗ «О государственной регистрации юридических лиц и индивидуальных предпринимателей», Собрание депутатов Чебоксарского муниципального округа Чувашской Республики ре</w:t>
      </w:r>
      <w:r>
        <w:rPr>
          <w:rFonts w:ascii="Times New Roman" w:hAnsi="Times New Roman"/>
          <w:color w:val="262626"/>
          <w:kern w:val="36"/>
          <w:szCs w:val="26"/>
        </w:rPr>
        <w:t xml:space="preserve"> </w:t>
      </w:r>
      <w:r w:rsidRPr="00984F37">
        <w:rPr>
          <w:rFonts w:ascii="Times New Roman" w:hAnsi="Times New Roman"/>
          <w:color w:val="262626"/>
          <w:kern w:val="36"/>
          <w:szCs w:val="26"/>
        </w:rPr>
        <w:t>ш</w:t>
      </w:r>
      <w:r>
        <w:rPr>
          <w:rFonts w:ascii="Times New Roman" w:hAnsi="Times New Roman"/>
          <w:color w:val="262626"/>
          <w:kern w:val="36"/>
          <w:szCs w:val="26"/>
        </w:rPr>
        <w:t xml:space="preserve"> </w:t>
      </w:r>
      <w:r w:rsidRPr="00984F37">
        <w:rPr>
          <w:rFonts w:ascii="Times New Roman" w:hAnsi="Times New Roman"/>
          <w:color w:val="262626"/>
          <w:kern w:val="36"/>
          <w:szCs w:val="26"/>
        </w:rPr>
        <w:t>и</w:t>
      </w:r>
      <w:r>
        <w:rPr>
          <w:rFonts w:ascii="Times New Roman" w:hAnsi="Times New Roman"/>
          <w:color w:val="262626"/>
          <w:kern w:val="36"/>
          <w:szCs w:val="26"/>
        </w:rPr>
        <w:t xml:space="preserve"> </w:t>
      </w:r>
      <w:r w:rsidRPr="00984F37">
        <w:rPr>
          <w:rFonts w:ascii="Times New Roman" w:hAnsi="Times New Roman"/>
          <w:color w:val="262626"/>
          <w:kern w:val="36"/>
          <w:szCs w:val="26"/>
        </w:rPr>
        <w:t>л</w:t>
      </w:r>
      <w:r>
        <w:rPr>
          <w:rFonts w:ascii="Times New Roman" w:hAnsi="Times New Roman"/>
          <w:color w:val="262626"/>
          <w:kern w:val="36"/>
          <w:szCs w:val="26"/>
        </w:rPr>
        <w:t xml:space="preserve"> </w:t>
      </w:r>
      <w:r w:rsidRPr="00984F37">
        <w:rPr>
          <w:rFonts w:ascii="Times New Roman" w:hAnsi="Times New Roman"/>
          <w:color w:val="262626"/>
          <w:kern w:val="36"/>
          <w:szCs w:val="26"/>
        </w:rPr>
        <w:t>о:</w:t>
      </w:r>
    </w:p>
    <w:p w14:paraId="6E50A31C" w14:textId="229742E0" w:rsidR="00984F37" w:rsidRPr="00984F37" w:rsidRDefault="00984F37" w:rsidP="005F13B1">
      <w:pPr>
        <w:tabs>
          <w:tab w:val="left" w:pos="709"/>
        </w:tabs>
        <w:ind w:firstLine="567"/>
        <w:jc w:val="both"/>
        <w:outlineLvl w:val="0"/>
        <w:rPr>
          <w:rFonts w:ascii="Times New Roman" w:hAnsi="Times New Roman"/>
          <w:color w:val="262626"/>
          <w:kern w:val="36"/>
          <w:szCs w:val="26"/>
        </w:rPr>
      </w:pPr>
      <w:r w:rsidRPr="00984F37">
        <w:rPr>
          <w:rFonts w:ascii="Times New Roman" w:hAnsi="Times New Roman"/>
          <w:color w:val="262626"/>
          <w:kern w:val="36"/>
          <w:szCs w:val="26"/>
        </w:rPr>
        <w:t xml:space="preserve">1. Утвердить ликвидационный баланс Собрания депутатов Чебоксарского района Чувашской Республики (приложение № 1). </w:t>
      </w:r>
    </w:p>
    <w:p w14:paraId="268E5153" w14:textId="078A39C6" w:rsidR="00984F37" w:rsidRPr="00984F37" w:rsidRDefault="00A77070" w:rsidP="005F13B1">
      <w:pPr>
        <w:tabs>
          <w:tab w:val="left" w:pos="709"/>
        </w:tabs>
        <w:ind w:firstLine="567"/>
        <w:jc w:val="both"/>
        <w:outlineLvl w:val="0"/>
        <w:rPr>
          <w:rFonts w:ascii="Times New Roman" w:hAnsi="Times New Roman"/>
          <w:color w:val="262626"/>
          <w:kern w:val="36"/>
          <w:szCs w:val="26"/>
        </w:rPr>
      </w:pPr>
      <w:r>
        <w:rPr>
          <w:rFonts w:ascii="Times New Roman" w:hAnsi="Times New Roman"/>
          <w:color w:val="262626"/>
          <w:kern w:val="36"/>
          <w:szCs w:val="26"/>
        </w:rPr>
        <w:t>2. Утвердить</w:t>
      </w:r>
      <w:r w:rsidR="00984F37" w:rsidRPr="00984F37">
        <w:rPr>
          <w:rFonts w:ascii="Times New Roman" w:hAnsi="Times New Roman"/>
          <w:color w:val="262626"/>
          <w:kern w:val="36"/>
          <w:szCs w:val="26"/>
        </w:rPr>
        <w:t xml:space="preserve"> ликвидационный баланс Собрания депутатов </w:t>
      </w:r>
      <w:proofErr w:type="spellStart"/>
      <w:r w:rsidR="00984F37" w:rsidRPr="00984F37">
        <w:rPr>
          <w:rFonts w:ascii="Times New Roman" w:hAnsi="Times New Roman"/>
          <w:color w:val="262626"/>
          <w:kern w:val="36"/>
          <w:szCs w:val="26"/>
        </w:rPr>
        <w:t>Абашевского</w:t>
      </w:r>
      <w:proofErr w:type="spellEnd"/>
      <w:r w:rsidR="00984F37" w:rsidRPr="00984F37">
        <w:rPr>
          <w:rFonts w:ascii="Times New Roman" w:hAnsi="Times New Roman"/>
          <w:color w:val="262626"/>
          <w:kern w:val="36"/>
          <w:szCs w:val="26"/>
        </w:rPr>
        <w:t xml:space="preserve"> сельского </w:t>
      </w:r>
      <w:r w:rsidR="00DD1886">
        <w:rPr>
          <w:rFonts w:ascii="Times New Roman" w:hAnsi="Times New Roman"/>
          <w:color w:val="262626"/>
          <w:kern w:val="36"/>
          <w:szCs w:val="26"/>
        </w:rPr>
        <w:t xml:space="preserve">поселения </w:t>
      </w:r>
      <w:r w:rsidR="00984F37" w:rsidRPr="00984F37">
        <w:rPr>
          <w:rFonts w:ascii="Times New Roman" w:hAnsi="Times New Roman"/>
          <w:color w:val="262626"/>
          <w:kern w:val="36"/>
          <w:szCs w:val="26"/>
        </w:rPr>
        <w:t xml:space="preserve">Чебоксарского района Чувашской Республики (приложение № 2). </w:t>
      </w:r>
    </w:p>
    <w:p w14:paraId="3CD2A336" w14:textId="5CD70305" w:rsidR="00984F37" w:rsidRPr="00984F37" w:rsidRDefault="00984F37" w:rsidP="005F13B1">
      <w:pPr>
        <w:tabs>
          <w:tab w:val="left" w:pos="709"/>
        </w:tabs>
        <w:ind w:firstLine="567"/>
        <w:jc w:val="both"/>
        <w:outlineLvl w:val="0"/>
        <w:rPr>
          <w:rFonts w:ascii="Times New Roman" w:hAnsi="Times New Roman"/>
          <w:color w:val="262626"/>
          <w:kern w:val="36"/>
          <w:szCs w:val="26"/>
        </w:rPr>
      </w:pPr>
      <w:r w:rsidRPr="00984F37">
        <w:rPr>
          <w:rFonts w:ascii="Times New Roman" w:hAnsi="Times New Roman"/>
          <w:color w:val="262626"/>
          <w:kern w:val="36"/>
          <w:szCs w:val="26"/>
        </w:rPr>
        <w:t xml:space="preserve">3. Утвердить ликвидационный баланс Собрания депутатов </w:t>
      </w:r>
      <w:proofErr w:type="spellStart"/>
      <w:r w:rsidRPr="00984F37">
        <w:rPr>
          <w:rFonts w:ascii="Times New Roman" w:hAnsi="Times New Roman"/>
          <w:color w:val="262626"/>
          <w:kern w:val="36"/>
          <w:szCs w:val="26"/>
        </w:rPr>
        <w:t>Акулевского</w:t>
      </w:r>
      <w:proofErr w:type="spellEnd"/>
      <w:r w:rsidRPr="00984F37">
        <w:rPr>
          <w:rFonts w:ascii="Times New Roman" w:hAnsi="Times New Roman"/>
          <w:color w:val="262626"/>
          <w:kern w:val="36"/>
          <w:szCs w:val="26"/>
        </w:rPr>
        <w:t xml:space="preserve"> сельского </w:t>
      </w:r>
      <w:r w:rsidR="00DD1886">
        <w:rPr>
          <w:rFonts w:ascii="Times New Roman" w:hAnsi="Times New Roman"/>
          <w:color w:val="262626"/>
          <w:kern w:val="36"/>
          <w:szCs w:val="26"/>
        </w:rPr>
        <w:t>поселения</w:t>
      </w:r>
      <w:r w:rsidR="00DD1886" w:rsidRPr="00984F37">
        <w:rPr>
          <w:rFonts w:ascii="Times New Roman" w:hAnsi="Times New Roman"/>
          <w:color w:val="262626"/>
          <w:kern w:val="36"/>
          <w:szCs w:val="26"/>
        </w:rPr>
        <w:t xml:space="preserve"> </w:t>
      </w:r>
      <w:r w:rsidRPr="00984F37">
        <w:rPr>
          <w:rFonts w:ascii="Times New Roman" w:hAnsi="Times New Roman"/>
          <w:color w:val="262626"/>
          <w:kern w:val="36"/>
          <w:szCs w:val="26"/>
        </w:rPr>
        <w:t>Чебоксарского района Чувашской Республики (приложение № 3).</w:t>
      </w:r>
    </w:p>
    <w:p w14:paraId="77CC2216" w14:textId="3F9BC975" w:rsidR="00984F37" w:rsidRPr="00984F37" w:rsidRDefault="00984F37" w:rsidP="005F13B1">
      <w:pPr>
        <w:tabs>
          <w:tab w:val="left" w:pos="709"/>
        </w:tabs>
        <w:ind w:firstLine="567"/>
        <w:jc w:val="both"/>
        <w:outlineLvl w:val="0"/>
        <w:rPr>
          <w:rFonts w:ascii="Times New Roman" w:hAnsi="Times New Roman"/>
          <w:color w:val="262626"/>
          <w:kern w:val="36"/>
          <w:szCs w:val="26"/>
        </w:rPr>
      </w:pPr>
      <w:r w:rsidRPr="00984F37">
        <w:rPr>
          <w:rFonts w:ascii="Times New Roman" w:hAnsi="Times New Roman"/>
          <w:color w:val="262626"/>
          <w:kern w:val="36"/>
          <w:szCs w:val="26"/>
        </w:rPr>
        <w:t xml:space="preserve">4. Утвердить ликвидационный баланс Собрания депутатов </w:t>
      </w:r>
      <w:proofErr w:type="spellStart"/>
      <w:r w:rsidRPr="00984F37">
        <w:rPr>
          <w:rFonts w:ascii="Times New Roman" w:hAnsi="Times New Roman"/>
          <w:color w:val="262626"/>
          <w:kern w:val="36"/>
          <w:szCs w:val="26"/>
        </w:rPr>
        <w:t>Атлашевского</w:t>
      </w:r>
      <w:proofErr w:type="spellEnd"/>
      <w:r w:rsidRPr="00984F37">
        <w:rPr>
          <w:rFonts w:ascii="Times New Roman" w:hAnsi="Times New Roman"/>
          <w:color w:val="262626"/>
          <w:kern w:val="36"/>
          <w:szCs w:val="26"/>
        </w:rPr>
        <w:t xml:space="preserve"> сельского</w:t>
      </w:r>
      <w:r w:rsidR="00DD1886">
        <w:rPr>
          <w:rFonts w:ascii="Times New Roman" w:hAnsi="Times New Roman"/>
          <w:color w:val="262626"/>
          <w:kern w:val="36"/>
          <w:szCs w:val="26"/>
        </w:rPr>
        <w:t xml:space="preserve"> поселения</w:t>
      </w:r>
      <w:r w:rsidR="00DD1886" w:rsidRPr="00984F37">
        <w:rPr>
          <w:rFonts w:ascii="Times New Roman" w:hAnsi="Times New Roman"/>
          <w:color w:val="262626"/>
          <w:kern w:val="36"/>
          <w:szCs w:val="26"/>
        </w:rPr>
        <w:t xml:space="preserve"> </w:t>
      </w:r>
      <w:r w:rsidRPr="00984F37">
        <w:rPr>
          <w:rFonts w:ascii="Times New Roman" w:hAnsi="Times New Roman"/>
          <w:color w:val="262626"/>
          <w:kern w:val="36"/>
          <w:szCs w:val="26"/>
        </w:rPr>
        <w:t>Чебоксарского района Чувашской Республики (приложение №4).</w:t>
      </w:r>
    </w:p>
    <w:p w14:paraId="6D448D2A" w14:textId="568C63E5" w:rsidR="00984F37" w:rsidRPr="00984F37" w:rsidRDefault="00984F37" w:rsidP="005F13B1">
      <w:pPr>
        <w:tabs>
          <w:tab w:val="left" w:pos="709"/>
          <w:tab w:val="left" w:pos="851"/>
        </w:tabs>
        <w:ind w:firstLine="567"/>
        <w:jc w:val="both"/>
        <w:outlineLvl w:val="0"/>
        <w:rPr>
          <w:rFonts w:ascii="Times New Roman" w:hAnsi="Times New Roman"/>
          <w:color w:val="262626"/>
          <w:kern w:val="36"/>
          <w:szCs w:val="26"/>
        </w:rPr>
      </w:pPr>
      <w:r w:rsidRPr="00984F37">
        <w:rPr>
          <w:rFonts w:ascii="Times New Roman" w:hAnsi="Times New Roman"/>
          <w:color w:val="262626"/>
          <w:kern w:val="36"/>
          <w:szCs w:val="26"/>
        </w:rPr>
        <w:t xml:space="preserve">5. Утвердить ликвидационный баланс Собрания депутатов Большекатрасьского сельского </w:t>
      </w:r>
      <w:r w:rsidR="00DD1886">
        <w:rPr>
          <w:rFonts w:ascii="Times New Roman" w:hAnsi="Times New Roman"/>
          <w:color w:val="262626"/>
          <w:kern w:val="36"/>
          <w:szCs w:val="26"/>
        </w:rPr>
        <w:t>поселения</w:t>
      </w:r>
      <w:r w:rsidR="00DD1886" w:rsidRPr="00984F37">
        <w:rPr>
          <w:rFonts w:ascii="Times New Roman" w:hAnsi="Times New Roman"/>
          <w:color w:val="262626"/>
          <w:kern w:val="36"/>
          <w:szCs w:val="26"/>
        </w:rPr>
        <w:t xml:space="preserve"> </w:t>
      </w:r>
      <w:r w:rsidRPr="00984F37">
        <w:rPr>
          <w:rFonts w:ascii="Times New Roman" w:hAnsi="Times New Roman"/>
          <w:color w:val="262626"/>
          <w:kern w:val="36"/>
          <w:szCs w:val="26"/>
        </w:rPr>
        <w:t>Чебоксарского района Чувашской Республики (приложение № 5).</w:t>
      </w:r>
    </w:p>
    <w:p w14:paraId="79E8891A" w14:textId="62E13296" w:rsidR="00984F37" w:rsidRPr="00984F37" w:rsidRDefault="00984F37" w:rsidP="005F13B1">
      <w:pPr>
        <w:tabs>
          <w:tab w:val="left" w:pos="709"/>
        </w:tabs>
        <w:ind w:firstLine="567"/>
        <w:jc w:val="both"/>
        <w:outlineLvl w:val="0"/>
        <w:rPr>
          <w:rFonts w:ascii="Times New Roman" w:hAnsi="Times New Roman"/>
          <w:color w:val="262626"/>
          <w:kern w:val="36"/>
          <w:szCs w:val="26"/>
        </w:rPr>
      </w:pPr>
      <w:r w:rsidRPr="00984F37">
        <w:rPr>
          <w:rFonts w:ascii="Times New Roman" w:hAnsi="Times New Roman"/>
          <w:color w:val="262626"/>
          <w:kern w:val="36"/>
          <w:szCs w:val="26"/>
        </w:rPr>
        <w:t xml:space="preserve">6. Утвердить ликвидационный баланс Собрания депутатов </w:t>
      </w:r>
      <w:proofErr w:type="spellStart"/>
      <w:r w:rsidRPr="00984F37">
        <w:rPr>
          <w:rFonts w:ascii="Times New Roman" w:hAnsi="Times New Roman"/>
          <w:color w:val="262626"/>
          <w:kern w:val="36"/>
          <w:szCs w:val="26"/>
        </w:rPr>
        <w:t>Вурман-Сюк</w:t>
      </w:r>
      <w:r w:rsidR="005F13B1">
        <w:rPr>
          <w:rFonts w:ascii="Times New Roman" w:hAnsi="Times New Roman"/>
          <w:color w:val="262626"/>
          <w:kern w:val="36"/>
          <w:szCs w:val="26"/>
        </w:rPr>
        <w:t>т</w:t>
      </w:r>
      <w:r w:rsidRPr="00984F37">
        <w:rPr>
          <w:rFonts w:ascii="Times New Roman" w:hAnsi="Times New Roman"/>
          <w:color w:val="262626"/>
          <w:kern w:val="36"/>
          <w:szCs w:val="26"/>
        </w:rPr>
        <w:t>ерского</w:t>
      </w:r>
      <w:proofErr w:type="spellEnd"/>
      <w:r w:rsidRPr="00984F37">
        <w:rPr>
          <w:rFonts w:ascii="Times New Roman" w:hAnsi="Times New Roman"/>
          <w:color w:val="262626"/>
          <w:kern w:val="36"/>
          <w:szCs w:val="26"/>
        </w:rPr>
        <w:t xml:space="preserve"> сельского</w:t>
      </w:r>
      <w:r w:rsidR="00DD1886">
        <w:rPr>
          <w:rFonts w:ascii="Times New Roman" w:hAnsi="Times New Roman"/>
          <w:color w:val="262626"/>
          <w:kern w:val="36"/>
          <w:szCs w:val="26"/>
        </w:rPr>
        <w:t xml:space="preserve"> поселения</w:t>
      </w:r>
      <w:r w:rsidRPr="00984F37">
        <w:rPr>
          <w:rFonts w:ascii="Times New Roman" w:hAnsi="Times New Roman"/>
          <w:color w:val="262626"/>
          <w:kern w:val="36"/>
          <w:szCs w:val="26"/>
        </w:rPr>
        <w:t xml:space="preserve"> Чебоксарского района Чувашской Республики (приложение № 6).</w:t>
      </w:r>
    </w:p>
    <w:p w14:paraId="68E0AC98" w14:textId="745EA1FF" w:rsidR="00984F37" w:rsidRPr="00984F37" w:rsidRDefault="00984F37" w:rsidP="005F13B1">
      <w:pPr>
        <w:tabs>
          <w:tab w:val="left" w:pos="709"/>
        </w:tabs>
        <w:ind w:firstLine="567"/>
        <w:jc w:val="both"/>
        <w:outlineLvl w:val="0"/>
        <w:rPr>
          <w:rFonts w:ascii="Times New Roman" w:hAnsi="Times New Roman"/>
          <w:color w:val="262626"/>
          <w:kern w:val="36"/>
          <w:szCs w:val="26"/>
        </w:rPr>
      </w:pPr>
      <w:r w:rsidRPr="00984F37">
        <w:rPr>
          <w:rFonts w:ascii="Times New Roman" w:hAnsi="Times New Roman"/>
          <w:color w:val="262626"/>
          <w:kern w:val="36"/>
          <w:szCs w:val="26"/>
        </w:rPr>
        <w:t xml:space="preserve">7. Утвердить ликвидационный баланс Собрания депутатов </w:t>
      </w:r>
      <w:proofErr w:type="spellStart"/>
      <w:r w:rsidRPr="00984F37">
        <w:rPr>
          <w:rFonts w:ascii="Times New Roman" w:hAnsi="Times New Roman"/>
          <w:color w:val="262626"/>
          <w:kern w:val="36"/>
          <w:szCs w:val="26"/>
        </w:rPr>
        <w:t>Ишакского</w:t>
      </w:r>
      <w:proofErr w:type="spellEnd"/>
      <w:r w:rsidRPr="00984F37">
        <w:rPr>
          <w:rFonts w:ascii="Times New Roman" w:hAnsi="Times New Roman"/>
          <w:color w:val="262626"/>
          <w:kern w:val="36"/>
          <w:szCs w:val="26"/>
        </w:rPr>
        <w:t xml:space="preserve"> сельского </w:t>
      </w:r>
      <w:r w:rsidR="00DD1886">
        <w:rPr>
          <w:rFonts w:ascii="Times New Roman" w:hAnsi="Times New Roman"/>
          <w:color w:val="262626"/>
          <w:kern w:val="36"/>
          <w:szCs w:val="26"/>
        </w:rPr>
        <w:t>поселения</w:t>
      </w:r>
      <w:r w:rsidR="00DD1886" w:rsidRPr="00984F37">
        <w:rPr>
          <w:rFonts w:ascii="Times New Roman" w:hAnsi="Times New Roman"/>
          <w:color w:val="262626"/>
          <w:kern w:val="36"/>
          <w:szCs w:val="26"/>
        </w:rPr>
        <w:t xml:space="preserve"> </w:t>
      </w:r>
      <w:r w:rsidRPr="00984F37">
        <w:rPr>
          <w:rFonts w:ascii="Times New Roman" w:hAnsi="Times New Roman"/>
          <w:color w:val="262626"/>
          <w:kern w:val="36"/>
          <w:szCs w:val="26"/>
        </w:rPr>
        <w:t>Чебоксарского района Чувашской Республики (приложение № 7).</w:t>
      </w:r>
    </w:p>
    <w:p w14:paraId="0E4A30B1" w14:textId="6D7996FD" w:rsidR="00984F37" w:rsidRPr="00984F37" w:rsidRDefault="00984F37" w:rsidP="005F13B1">
      <w:pPr>
        <w:tabs>
          <w:tab w:val="left" w:pos="709"/>
        </w:tabs>
        <w:ind w:firstLine="567"/>
        <w:jc w:val="both"/>
        <w:outlineLvl w:val="0"/>
        <w:rPr>
          <w:rFonts w:ascii="Times New Roman" w:hAnsi="Times New Roman"/>
          <w:color w:val="262626"/>
          <w:kern w:val="36"/>
          <w:szCs w:val="26"/>
        </w:rPr>
      </w:pPr>
      <w:r w:rsidRPr="00984F37">
        <w:rPr>
          <w:rFonts w:ascii="Times New Roman" w:hAnsi="Times New Roman"/>
          <w:color w:val="262626"/>
          <w:kern w:val="36"/>
          <w:szCs w:val="26"/>
        </w:rPr>
        <w:t xml:space="preserve">8. Утвердить ликвидационный баланс Собрания депутатов </w:t>
      </w:r>
      <w:proofErr w:type="spellStart"/>
      <w:r w:rsidRPr="00984F37">
        <w:rPr>
          <w:rFonts w:ascii="Times New Roman" w:hAnsi="Times New Roman"/>
          <w:color w:val="262626"/>
          <w:kern w:val="36"/>
          <w:szCs w:val="26"/>
        </w:rPr>
        <w:t>Ишлейского</w:t>
      </w:r>
      <w:proofErr w:type="spellEnd"/>
      <w:r w:rsidRPr="00984F37">
        <w:rPr>
          <w:rFonts w:ascii="Times New Roman" w:hAnsi="Times New Roman"/>
          <w:color w:val="262626"/>
          <w:kern w:val="36"/>
          <w:szCs w:val="26"/>
        </w:rPr>
        <w:t xml:space="preserve"> сельского </w:t>
      </w:r>
      <w:r w:rsidR="00DD1886">
        <w:rPr>
          <w:rFonts w:ascii="Times New Roman" w:hAnsi="Times New Roman"/>
          <w:color w:val="262626"/>
          <w:kern w:val="36"/>
          <w:szCs w:val="26"/>
        </w:rPr>
        <w:t>поселения</w:t>
      </w:r>
      <w:r w:rsidR="00DD1886" w:rsidRPr="00984F37">
        <w:rPr>
          <w:rFonts w:ascii="Times New Roman" w:hAnsi="Times New Roman"/>
          <w:color w:val="262626"/>
          <w:kern w:val="36"/>
          <w:szCs w:val="26"/>
        </w:rPr>
        <w:t xml:space="preserve"> </w:t>
      </w:r>
      <w:r w:rsidRPr="00984F37">
        <w:rPr>
          <w:rFonts w:ascii="Times New Roman" w:hAnsi="Times New Roman"/>
          <w:color w:val="262626"/>
          <w:kern w:val="36"/>
          <w:szCs w:val="26"/>
        </w:rPr>
        <w:t>Чебоксарского района Чувашской Республики (приложение № 8).</w:t>
      </w:r>
    </w:p>
    <w:p w14:paraId="4F3AB83D" w14:textId="074520E7" w:rsidR="00984F37" w:rsidRPr="00984F37" w:rsidRDefault="00A77070" w:rsidP="005F13B1">
      <w:pPr>
        <w:tabs>
          <w:tab w:val="left" w:pos="709"/>
        </w:tabs>
        <w:ind w:firstLine="567"/>
        <w:jc w:val="both"/>
        <w:outlineLvl w:val="0"/>
        <w:rPr>
          <w:rFonts w:ascii="Times New Roman" w:hAnsi="Times New Roman"/>
          <w:color w:val="262626"/>
          <w:kern w:val="36"/>
          <w:szCs w:val="26"/>
        </w:rPr>
      </w:pPr>
      <w:r>
        <w:rPr>
          <w:rFonts w:ascii="Times New Roman" w:hAnsi="Times New Roman"/>
          <w:color w:val="262626"/>
          <w:kern w:val="36"/>
          <w:szCs w:val="26"/>
        </w:rPr>
        <w:t>9. Утвердить</w:t>
      </w:r>
      <w:r w:rsidR="00984F37" w:rsidRPr="00984F37">
        <w:rPr>
          <w:rFonts w:ascii="Times New Roman" w:hAnsi="Times New Roman"/>
          <w:color w:val="262626"/>
          <w:kern w:val="36"/>
          <w:szCs w:val="26"/>
        </w:rPr>
        <w:t xml:space="preserve"> ликвидационный баланс Собрания депутатов </w:t>
      </w:r>
      <w:proofErr w:type="spellStart"/>
      <w:r w:rsidR="00984F37" w:rsidRPr="00984F37">
        <w:rPr>
          <w:rFonts w:ascii="Times New Roman" w:hAnsi="Times New Roman"/>
          <w:color w:val="262626"/>
          <w:kern w:val="36"/>
          <w:szCs w:val="26"/>
        </w:rPr>
        <w:t>Кугесьского</w:t>
      </w:r>
      <w:proofErr w:type="spellEnd"/>
      <w:r w:rsidR="00984F37" w:rsidRPr="00984F37">
        <w:rPr>
          <w:rFonts w:ascii="Times New Roman" w:hAnsi="Times New Roman"/>
          <w:color w:val="262626"/>
          <w:kern w:val="36"/>
          <w:szCs w:val="26"/>
        </w:rPr>
        <w:t xml:space="preserve"> сельского </w:t>
      </w:r>
      <w:r w:rsidR="00DD1886">
        <w:rPr>
          <w:rFonts w:ascii="Times New Roman" w:hAnsi="Times New Roman"/>
          <w:color w:val="262626"/>
          <w:kern w:val="36"/>
          <w:szCs w:val="26"/>
        </w:rPr>
        <w:t>поселения</w:t>
      </w:r>
      <w:r w:rsidR="00DD1886" w:rsidRPr="00984F37">
        <w:rPr>
          <w:rFonts w:ascii="Times New Roman" w:hAnsi="Times New Roman"/>
          <w:color w:val="262626"/>
          <w:kern w:val="36"/>
          <w:szCs w:val="26"/>
        </w:rPr>
        <w:t xml:space="preserve"> </w:t>
      </w:r>
      <w:r w:rsidR="00984F37" w:rsidRPr="00984F37">
        <w:rPr>
          <w:rFonts w:ascii="Times New Roman" w:hAnsi="Times New Roman"/>
          <w:color w:val="262626"/>
          <w:kern w:val="36"/>
          <w:szCs w:val="26"/>
        </w:rPr>
        <w:t>Чебоксарского района Чувашской Республики (приложение № 9).</w:t>
      </w:r>
    </w:p>
    <w:p w14:paraId="1ABAD002" w14:textId="020BFA2A" w:rsidR="00984F37" w:rsidRPr="00984F37" w:rsidRDefault="00984F37" w:rsidP="005F13B1">
      <w:pPr>
        <w:tabs>
          <w:tab w:val="left" w:pos="709"/>
        </w:tabs>
        <w:ind w:firstLine="567"/>
        <w:jc w:val="both"/>
        <w:outlineLvl w:val="0"/>
        <w:rPr>
          <w:rFonts w:ascii="Times New Roman" w:hAnsi="Times New Roman"/>
          <w:color w:val="262626"/>
          <w:kern w:val="36"/>
          <w:szCs w:val="26"/>
        </w:rPr>
      </w:pPr>
      <w:r w:rsidRPr="00984F37">
        <w:rPr>
          <w:rFonts w:ascii="Times New Roman" w:hAnsi="Times New Roman"/>
          <w:color w:val="262626"/>
          <w:kern w:val="36"/>
          <w:szCs w:val="26"/>
        </w:rPr>
        <w:t xml:space="preserve">10. Утвердить ликвидационный баланс Собрания депутатов </w:t>
      </w:r>
      <w:proofErr w:type="spellStart"/>
      <w:r w:rsidRPr="00984F37">
        <w:rPr>
          <w:rFonts w:ascii="Times New Roman" w:hAnsi="Times New Roman"/>
          <w:color w:val="262626"/>
          <w:kern w:val="36"/>
          <w:szCs w:val="26"/>
        </w:rPr>
        <w:t>Кшаушского</w:t>
      </w:r>
      <w:proofErr w:type="spellEnd"/>
      <w:r w:rsidRPr="00984F37">
        <w:rPr>
          <w:rFonts w:ascii="Times New Roman" w:hAnsi="Times New Roman"/>
          <w:color w:val="262626"/>
          <w:kern w:val="36"/>
          <w:szCs w:val="26"/>
        </w:rPr>
        <w:t xml:space="preserve"> сельского </w:t>
      </w:r>
      <w:r w:rsidR="00DD1886">
        <w:rPr>
          <w:rFonts w:ascii="Times New Roman" w:hAnsi="Times New Roman"/>
          <w:color w:val="262626"/>
          <w:kern w:val="36"/>
          <w:szCs w:val="26"/>
        </w:rPr>
        <w:t>поселения</w:t>
      </w:r>
      <w:r w:rsidR="00DD1886" w:rsidRPr="00984F37">
        <w:rPr>
          <w:rFonts w:ascii="Times New Roman" w:hAnsi="Times New Roman"/>
          <w:color w:val="262626"/>
          <w:kern w:val="36"/>
          <w:szCs w:val="26"/>
        </w:rPr>
        <w:t xml:space="preserve"> </w:t>
      </w:r>
      <w:r w:rsidRPr="00984F37">
        <w:rPr>
          <w:rFonts w:ascii="Times New Roman" w:hAnsi="Times New Roman"/>
          <w:color w:val="262626"/>
          <w:kern w:val="36"/>
          <w:szCs w:val="26"/>
        </w:rPr>
        <w:t>Чебоксарского района Чувашской Республики (приложение № 10).</w:t>
      </w:r>
    </w:p>
    <w:p w14:paraId="0BCA9A05" w14:textId="2088D23C" w:rsidR="00984F37" w:rsidRPr="00984F37" w:rsidRDefault="00984F37" w:rsidP="005F13B1">
      <w:pPr>
        <w:tabs>
          <w:tab w:val="left" w:pos="709"/>
        </w:tabs>
        <w:ind w:firstLine="567"/>
        <w:jc w:val="both"/>
        <w:outlineLvl w:val="0"/>
        <w:rPr>
          <w:rFonts w:ascii="Times New Roman" w:hAnsi="Times New Roman"/>
          <w:color w:val="262626"/>
          <w:kern w:val="36"/>
          <w:szCs w:val="26"/>
        </w:rPr>
      </w:pPr>
      <w:r w:rsidRPr="00984F37">
        <w:rPr>
          <w:rFonts w:ascii="Times New Roman" w:hAnsi="Times New Roman"/>
          <w:color w:val="262626"/>
          <w:kern w:val="36"/>
          <w:szCs w:val="26"/>
        </w:rPr>
        <w:t xml:space="preserve">11. Утвердить ликвидационный баланс Собрания депутатов </w:t>
      </w:r>
      <w:proofErr w:type="spellStart"/>
      <w:r w:rsidRPr="00984F37">
        <w:rPr>
          <w:rFonts w:ascii="Times New Roman" w:hAnsi="Times New Roman"/>
          <w:color w:val="262626"/>
          <w:kern w:val="36"/>
          <w:szCs w:val="26"/>
        </w:rPr>
        <w:t>Лапсарского</w:t>
      </w:r>
      <w:proofErr w:type="spellEnd"/>
      <w:r w:rsidRPr="00984F37">
        <w:rPr>
          <w:rFonts w:ascii="Times New Roman" w:hAnsi="Times New Roman"/>
          <w:color w:val="262626"/>
          <w:kern w:val="36"/>
          <w:szCs w:val="26"/>
        </w:rPr>
        <w:t xml:space="preserve"> сельского </w:t>
      </w:r>
      <w:r w:rsidR="00DD1886">
        <w:rPr>
          <w:rFonts w:ascii="Times New Roman" w:hAnsi="Times New Roman"/>
          <w:color w:val="262626"/>
          <w:kern w:val="36"/>
          <w:szCs w:val="26"/>
        </w:rPr>
        <w:t>поселения</w:t>
      </w:r>
      <w:r w:rsidR="00DD1886" w:rsidRPr="00984F37">
        <w:rPr>
          <w:rFonts w:ascii="Times New Roman" w:hAnsi="Times New Roman"/>
          <w:color w:val="262626"/>
          <w:kern w:val="36"/>
          <w:szCs w:val="26"/>
        </w:rPr>
        <w:t xml:space="preserve"> </w:t>
      </w:r>
      <w:r w:rsidRPr="00984F37">
        <w:rPr>
          <w:rFonts w:ascii="Times New Roman" w:hAnsi="Times New Roman"/>
          <w:color w:val="262626"/>
          <w:kern w:val="36"/>
          <w:szCs w:val="26"/>
        </w:rPr>
        <w:t>Чебоксарского района Чувашской Республики (приложение № 11).</w:t>
      </w:r>
    </w:p>
    <w:p w14:paraId="2D2A5961" w14:textId="5568816C" w:rsidR="00984F37" w:rsidRPr="00984F37" w:rsidRDefault="00B90B38" w:rsidP="005F13B1">
      <w:pPr>
        <w:tabs>
          <w:tab w:val="left" w:pos="709"/>
        </w:tabs>
        <w:ind w:firstLine="567"/>
        <w:jc w:val="both"/>
        <w:outlineLvl w:val="0"/>
        <w:rPr>
          <w:rFonts w:ascii="Times New Roman" w:hAnsi="Times New Roman"/>
          <w:color w:val="262626"/>
          <w:kern w:val="36"/>
          <w:szCs w:val="26"/>
        </w:rPr>
      </w:pPr>
      <w:r>
        <w:rPr>
          <w:rFonts w:ascii="Times New Roman" w:hAnsi="Times New Roman"/>
          <w:color w:val="262626"/>
          <w:kern w:val="36"/>
          <w:szCs w:val="26"/>
        </w:rPr>
        <w:t xml:space="preserve">12. </w:t>
      </w:r>
      <w:r w:rsidR="00984F37" w:rsidRPr="00984F37">
        <w:rPr>
          <w:rFonts w:ascii="Times New Roman" w:hAnsi="Times New Roman"/>
          <w:color w:val="262626"/>
          <w:kern w:val="36"/>
          <w:szCs w:val="26"/>
        </w:rPr>
        <w:t xml:space="preserve">Утвердить ликвидационный баланс Собрания депутатов Синьяльского сельского </w:t>
      </w:r>
      <w:r w:rsidR="00DD1886">
        <w:rPr>
          <w:rFonts w:ascii="Times New Roman" w:hAnsi="Times New Roman"/>
          <w:color w:val="262626"/>
          <w:kern w:val="36"/>
          <w:szCs w:val="26"/>
        </w:rPr>
        <w:t>поселения</w:t>
      </w:r>
      <w:r w:rsidR="00DD1886" w:rsidRPr="00984F37">
        <w:rPr>
          <w:rFonts w:ascii="Times New Roman" w:hAnsi="Times New Roman"/>
          <w:color w:val="262626"/>
          <w:kern w:val="36"/>
          <w:szCs w:val="26"/>
        </w:rPr>
        <w:t xml:space="preserve"> </w:t>
      </w:r>
      <w:r w:rsidR="00984F37" w:rsidRPr="00984F37">
        <w:rPr>
          <w:rFonts w:ascii="Times New Roman" w:hAnsi="Times New Roman"/>
          <w:color w:val="262626"/>
          <w:kern w:val="36"/>
          <w:szCs w:val="26"/>
        </w:rPr>
        <w:t>Чебоксарского района Чувашской Республики (приложение №1</w:t>
      </w:r>
      <w:r w:rsidR="006F2668">
        <w:rPr>
          <w:rFonts w:ascii="Times New Roman" w:hAnsi="Times New Roman"/>
          <w:color w:val="262626"/>
          <w:kern w:val="36"/>
          <w:szCs w:val="26"/>
        </w:rPr>
        <w:t>2</w:t>
      </w:r>
      <w:r w:rsidR="00984F37" w:rsidRPr="00984F37">
        <w:rPr>
          <w:rFonts w:ascii="Times New Roman" w:hAnsi="Times New Roman"/>
          <w:color w:val="262626"/>
          <w:kern w:val="36"/>
          <w:szCs w:val="26"/>
        </w:rPr>
        <w:t>).</w:t>
      </w:r>
    </w:p>
    <w:p w14:paraId="4CB3B72D" w14:textId="39087AE7" w:rsidR="00984F37" w:rsidRPr="00984F37" w:rsidRDefault="00984F37" w:rsidP="005F13B1">
      <w:pPr>
        <w:tabs>
          <w:tab w:val="left" w:pos="709"/>
        </w:tabs>
        <w:ind w:firstLine="567"/>
        <w:jc w:val="both"/>
        <w:outlineLvl w:val="0"/>
        <w:rPr>
          <w:rFonts w:ascii="Times New Roman" w:hAnsi="Times New Roman"/>
          <w:color w:val="262626"/>
          <w:kern w:val="36"/>
          <w:szCs w:val="26"/>
        </w:rPr>
      </w:pPr>
      <w:r w:rsidRPr="00984F37">
        <w:rPr>
          <w:rFonts w:ascii="Times New Roman" w:hAnsi="Times New Roman"/>
          <w:color w:val="262626"/>
          <w:kern w:val="36"/>
          <w:szCs w:val="26"/>
        </w:rPr>
        <w:lastRenderedPageBreak/>
        <w:t>1</w:t>
      </w:r>
      <w:r w:rsidR="00B90B38">
        <w:rPr>
          <w:rFonts w:ascii="Times New Roman" w:hAnsi="Times New Roman"/>
          <w:color w:val="262626"/>
          <w:kern w:val="36"/>
          <w:szCs w:val="26"/>
        </w:rPr>
        <w:t>3</w:t>
      </w:r>
      <w:r w:rsidRPr="00984F37">
        <w:rPr>
          <w:rFonts w:ascii="Times New Roman" w:hAnsi="Times New Roman"/>
          <w:color w:val="262626"/>
          <w:kern w:val="36"/>
          <w:szCs w:val="26"/>
        </w:rPr>
        <w:t xml:space="preserve">. Утвердить ликвидационный баланс Собрания депутатов Синьял-Покровского сельского </w:t>
      </w:r>
      <w:r w:rsidR="00DD1886">
        <w:rPr>
          <w:rFonts w:ascii="Times New Roman" w:hAnsi="Times New Roman"/>
          <w:color w:val="262626"/>
          <w:kern w:val="36"/>
          <w:szCs w:val="26"/>
        </w:rPr>
        <w:t>поселения</w:t>
      </w:r>
      <w:r w:rsidR="00DD1886" w:rsidRPr="00984F37">
        <w:rPr>
          <w:rFonts w:ascii="Times New Roman" w:hAnsi="Times New Roman"/>
          <w:color w:val="262626"/>
          <w:kern w:val="36"/>
          <w:szCs w:val="26"/>
        </w:rPr>
        <w:t xml:space="preserve"> </w:t>
      </w:r>
      <w:r w:rsidRPr="00984F37">
        <w:rPr>
          <w:rFonts w:ascii="Times New Roman" w:hAnsi="Times New Roman"/>
          <w:color w:val="262626"/>
          <w:kern w:val="36"/>
          <w:szCs w:val="26"/>
        </w:rPr>
        <w:t>Чебоксарского района Чувашской Республики (приложение № 1</w:t>
      </w:r>
      <w:r w:rsidR="006F2668">
        <w:rPr>
          <w:rFonts w:ascii="Times New Roman" w:hAnsi="Times New Roman"/>
          <w:color w:val="262626"/>
          <w:kern w:val="36"/>
          <w:szCs w:val="26"/>
        </w:rPr>
        <w:t>3</w:t>
      </w:r>
      <w:r w:rsidRPr="00984F37">
        <w:rPr>
          <w:rFonts w:ascii="Times New Roman" w:hAnsi="Times New Roman"/>
          <w:color w:val="262626"/>
          <w:kern w:val="36"/>
          <w:szCs w:val="26"/>
        </w:rPr>
        <w:t>).</w:t>
      </w:r>
    </w:p>
    <w:p w14:paraId="25872A7E" w14:textId="6CBBA491" w:rsidR="00984F37" w:rsidRPr="00984F37" w:rsidRDefault="00984F37" w:rsidP="005F13B1">
      <w:pPr>
        <w:tabs>
          <w:tab w:val="left" w:pos="709"/>
        </w:tabs>
        <w:ind w:firstLine="567"/>
        <w:jc w:val="both"/>
        <w:outlineLvl w:val="0"/>
        <w:rPr>
          <w:rFonts w:ascii="Times New Roman" w:hAnsi="Times New Roman"/>
          <w:color w:val="262626"/>
          <w:kern w:val="36"/>
          <w:szCs w:val="26"/>
        </w:rPr>
      </w:pPr>
      <w:r w:rsidRPr="00984F37">
        <w:rPr>
          <w:rFonts w:ascii="Times New Roman" w:hAnsi="Times New Roman"/>
          <w:color w:val="262626"/>
          <w:kern w:val="36"/>
          <w:szCs w:val="26"/>
        </w:rPr>
        <w:t>1</w:t>
      </w:r>
      <w:r w:rsidR="00B90B38">
        <w:rPr>
          <w:rFonts w:ascii="Times New Roman" w:hAnsi="Times New Roman"/>
          <w:color w:val="262626"/>
          <w:kern w:val="36"/>
          <w:szCs w:val="26"/>
        </w:rPr>
        <w:t>4</w:t>
      </w:r>
      <w:r w:rsidRPr="00984F37">
        <w:rPr>
          <w:rFonts w:ascii="Times New Roman" w:hAnsi="Times New Roman"/>
          <w:color w:val="262626"/>
          <w:kern w:val="36"/>
          <w:szCs w:val="26"/>
        </w:rPr>
        <w:t xml:space="preserve">. Утвердить ликвидационный баланс Собрания депутатов </w:t>
      </w:r>
      <w:proofErr w:type="spellStart"/>
      <w:r w:rsidRPr="00984F37">
        <w:rPr>
          <w:rFonts w:ascii="Times New Roman" w:hAnsi="Times New Roman"/>
          <w:color w:val="262626"/>
          <w:kern w:val="36"/>
          <w:szCs w:val="26"/>
        </w:rPr>
        <w:t>Сирмапосинского</w:t>
      </w:r>
      <w:proofErr w:type="spellEnd"/>
      <w:r w:rsidRPr="00984F37">
        <w:rPr>
          <w:rFonts w:ascii="Times New Roman" w:hAnsi="Times New Roman"/>
          <w:color w:val="262626"/>
          <w:kern w:val="36"/>
          <w:szCs w:val="26"/>
        </w:rPr>
        <w:t xml:space="preserve"> сельского </w:t>
      </w:r>
      <w:r w:rsidR="00DD1886">
        <w:rPr>
          <w:rFonts w:ascii="Times New Roman" w:hAnsi="Times New Roman"/>
          <w:color w:val="262626"/>
          <w:kern w:val="36"/>
          <w:szCs w:val="26"/>
        </w:rPr>
        <w:t>поселения</w:t>
      </w:r>
      <w:r w:rsidR="00DD1886" w:rsidRPr="00984F37">
        <w:rPr>
          <w:rFonts w:ascii="Times New Roman" w:hAnsi="Times New Roman"/>
          <w:color w:val="262626"/>
          <w:kern w:val="36"/>
          <w:szCs w:val="26"/>
        </w:rPr>
        <w:t xml:space="preserve"> </w:t>
      </w:r>
      <w:r w:rsidRPr="00984F37">
        <w:rPr>
          <w:rFonts w:ascii="Times New Roman" w:hAnsi="Times New Roman"/>
          <w:color w:val="262626"/>
          <w:kern w:val="36"/>
          <w:szCs w:val="26"/>
        </w:rPr>
        <w:t>Чебоксарского района Чуваш</w:t>
      </w:r>
      <w:r w:rsidR="006F2668">
        <w:rPr>
          <w:rFonts w:ascii="Times New Roman" w:hAnsi="Times New Roman"/>
          <w:color w:val="262626"/>
          <w:kern w:val="36"/>
          <w:szCs w:val="26"/>
        </w:rPr>
        <w:t>ской Республики (приложение № 14</w:t>
      </w:r>
      <w:r w:rsidRPr="00984F37">
        <w:rPr>
          <w:rFonts w:ascii="Times New Roman" w:hAnsi="Times New Roman"/>
          <w:color w:val="262626"/>
          <w:kern w:val="36"/>
          <w:szCs w:val="26"/>
        </w:rPr>
        <w:t>).</w:t>
      </w:r>
    </w:p>
    <w:p w14:paraId="4D75E1E3" w14:textId="5DD36D52" w:rsidR="00984F37" w:rsidRPr="00984F37" w:rsidRDefault="00984F37" w:rsidP="005F13B1">
      <w:pPr>
        <w:tabs>
          <w:tab w:val="left" w:pos="709"/>
        </w:tabs>
        <w:ind w:firstLine="567"/>
        <w:jc w:val="both"/>
        <w:outlineLvl w:val="0"/>
        <w:rPr>
          <w:rFonts w:ascii="Times New Roman" w:hAnsi="Times New Roman"/>
          <w:color w:val="262626"/>
          <w:kern w:val="36"/>
          <w:szCs w:val="26"/>
        </w:rPr>
      </w:pPr>
      <w:r w:rsidRPr="00984F37">
        <w:rPr>
          <w:rFonts w:ascii="Times New Roman" w:hAnsi="Times New Roman"/>
          <w:color w:val="262626"/>
          <w:kern w:val="36"/>
          <w:szCs w:val="26"/>
        </w:rPr>
        <w:t>1</w:t>
      </w:r>
      <w:r w:rsidR="00B90B38">
        <w:rPr>
          <w:rFonts w:ascii="Times New Roman" w:hAnsi="Times New Roman"/>
          <w:color w:val="262626"/>
          <w:kern w:val="36"/>
          <w:szCs w:val="26"/>
        </w:rPr>
        <w:t>5</w:t>
      </w:r>
      <w:r w:rsidRPr="00984F37">
        <w:rPr>
          <w:rFonts w:ascii="Times New Roman" w:hAnsi="Times New Roman"/>
          <w:color w:val="262626"/>
          <w:kern w:val="36"/>
          <w:szCs w:val="26"/>
        </w:rPr>
        <w:t xml:space="preserve">. Утвердить ликвидационный баланс Собрания депутатов </w:t>
      </w:r>
      <w:proofErr w:type="spellStart"/>
      <w:r w:rsidRPr="00984F37">
        <w:rPr>
          <w:rFonts w:ascii="Times New Roman" w:hAnsi="Times New Roman"/>
          <w:color w:val="262626"/>
          <w:kern w:val="36"/>
          <w:szCs w:val="26"/>
        </w:rPr>
        <w:t>Чиршкасинского</w:t>
      </w:r>
      <w:proofErr w:type="spellEnd"/>
      <w:r w:rsidRPr="00984F37">
        <w:rPr>
          <w:rFonts w:ascii="Times New Roman" w:hAnsi="Times New Roman"/>
          <w:color w:val="262626"/>
          <w:kern w:val="36"/>
          <w:szCs w:val="26"/>
        </w:rPr>
        <w:t xml:space="preserve"> сельского </w:t>
      </w:r>
      <w:r w:rsidR="00DD1886">
        <w:rPr>
          <w:rFonts w:ascii="Times New Roman" w:hAnsi="Times New Roman"/>
          <w:color w:val="262626"/>
          <w:kern w:val="36"/>
          <w:szCs w:val="26"/>
        </w:rPr>
        <w:t>поселения</w:t>
      </w:r>
      <w:r w:rsidR="00DD1886" w:rsidRPr="00984F37">
        <w:rPr>
          <w:rFonts w:ascii="Times New Roman" w:hAnsi="Times New Roman"/>
          <w:color w:val="262626"/>
          <w:kern w:val="36"/>
          <w:szCs w:val="26"/>
        </w:rPr>
        <w:t xml:space="preserve"> </w:t>
      </w:r>
      <w:r w:rsidRPr="00984F37">
        <w:rPr>
          <w:rFonts w:ascii="Times New Roman" w:hAnsi="Times New Roman"/>
          <w:color w:val="262626"/>
          <w:kern w:val="36"/>
          <w:szCs w:val="26"/>
        </w:rPr>
        <w:t>Чебоксарского района Чувашской Республики (приложение № 1</w:t>
      </w:r>
      <w:r w:rsidR="006F2668">
        <w:rPr>
          <w:rFonts w:ascii="Times New Roman" w:hAnsi="Times New Roman"/>
          <w:color w:val="262626"/>
          <w:kern w:val="36"/>
          <w:szCs w:val="26"/>
        </w:rPr>
        <w:t>5</w:t>
      </w:r>
      <w:r w:rsidRPr="00984F37">
        <w:rPr>
          <w:rFonts w:ascii="Times New Roman" w:hAnsi="Times New Roman"/>
          <w:color w:val="262626"/>
          <w:kern w:val="36"/>
          <w:szCs w:val="26"/>
        </w:rPr>
        <w:t>).</w:t>
      </w:r>
    </w:p>
    <w:p w14:paraId="3E67B18F" w14:textId="50E1FD49" w:rsidR="00984F37" w:rsidRPr="00984F37" w:rsidRDefault="00984F37" w:rsidP="005F13B1">
      <w:pPr>
        <w:tabs>
          <w:tab w:val="left" w:pos="709"/>
        </w:tabs>
        <w:ind w:firstLine="567"/>
        <w:jc w:val="both"/>
        <w:outlineLvl w:val="0"/>
        <w:rPr>
          <w:rFonts w:ascii="Times New Roman" w:hAnsi="Times New Roman"/>
          <w:color w:val="262626"/>
          <w:kern w:val="36"/>
          <w:szCs w:val="26"/>
        </w:rPr>
      </w:pPr>
      <w:r w:rsidRPr="00984F37">
        <w:rPr>
          <w:rFonts w:ascii="Times New Roman" w:hAnsi="Times New Roman"/>
          <w:color w:val="262626"/>
          <w:kern w:val="36"/>
          <w:szCs w:val="26"/>
        </w:rPr>
        <w:t>1</w:t>
      </w:r>
      <w:r w:rsidR="00B90B38">
        <w:rPr>
          <w:rFonts w:ascii="Times New Roman" w:hAnsi="Times New Roman"/>
          <w:color w:val="262626"/>
          <w:kern w:val="36"/>
          <w:szCs w:val="26"/>
        </w:rPr>
        <w:t>6</w:t>
      </w:r>
      <w:r w:rsidRPr="00984F37">
        <w:rPr>
          <w:rFonts w:ascii="Times New Roman" w:hAnsi="Times New Roman"/>
          <w:color w:val="262626"/>
          <w:kern w:val="36"/>
          <w:szCs w:val="26"/>
        </w:rPr>
        <w:t xml:space="preserve">. Утвердить ликвидационный баланс Собрания депутатов </w:t>
      </w:r>
      <w:proofErr w:type="spellStart"/>
      <w:r w:rsidRPr="00984F37">
        <w:rPr>
          <w:rFonts w:ascii="Times New Roman" w:hAnsi="Times New Roman"/>
          <w:color w:val="262626"/>
          <w:kern w:val="36"/>
          <w:szCs w:val="26"/>
        </w:rPr>
        <w:t>Шинерпосинского</w:t>
      </w:r>
      <w:proofErr w:type="spellEnd"/>
      <w:r w:rsidRPr="00984F37">
        <w:rPr>
          <w:rFonts w:ascii="Times New Roman" w:hAnsi="Times New Roman"/>
          <w:color w:val="262626"/>
          <w:kern w:val="36"/>
          <w:szCs w:val="26"/>
        </w:rPr>
        <w:t xml:space="preserve"> сельского </w:t>
      </w:r>
      <w:r w:rsidR="00DD1886">
        <w:rPr>
          <w:rFonts w:ascii="Times New Roman" w:hAnsi="Times New Roman"/>
          <w:color w:val="262626"/>
          <w:kern w:val="36"/>
          <w:szCs w:val="26"/>
        </w:rPr>
        <w:t>поселения</w:t>
      </w:r>
      <w:r w:rsidR="00DD1886" w:rsidRPr="00984F37">
        <w:rPr>
          <w:rFonts w:ascii="Times New Roman" w:hAnsi="Times New Roman"/>
          <w:color w:val="262626"/>
          <w:kern w:val="36"/>
          <w:szCs w:val="26"/>
        </w:rPr>
        <w:t xml:space="preserve"> </w:t>
      </w:r>
      <w:r w:rsidRPr="00984F37">
        <w:rPr>
          <w:rFonts w:ascii="Times New Roman" w:hAnsi="Times New Roman"/>
          <w:color w:val="262626"/>
          <w:kern w:val="36"/>
          <w:szCs w:val="26"/>
        </w:rPr>
        <w:t>Чебоксарского района Чуваш</w:t>
      </w:r>
      <w:r w:rsidR="006F2668">
        <w:rPr>
          <w:rFonts w:ascii="Times New Roman" w:hAnsi="Times New Roman"/>
          <w:color w:val="262626"/>
          <w:kern w:val="36"/>
          <w:szCs w:val="26"/>
        </w:rPr>
        <w:t>ской Республики (приложение № 16</w:t>
      </w:r>
      <w:r w:rsidRPr="00984F37">
        <w:rPr>
          <w:rFonts w:ascii="Times New Roman" w:hAnsi="Times New Roman"/>
          <w:color w:val="262626"/>
          <w:kern w:val="36"/>
          <w:szCs w:val="26"/>
        </w:rPr>
        <w:t>).</w:t>
      </w:r>
    </w:p>
    <w:p w14:paraId="43371E31" w14:textId="18CDECC2" w:rsidR="00890020" w:rsidRPr="00984F37" w:rsidRDefault="00984F37" w:rsidP="005F13B1">
      <w:pPr>
        <w:tabs>
          <w:tab w:val="left" w:pos="709"/>
        </w:tabs>
        <w:ind w:firstLine="567"/>
        <w:jc w:val="both"/>
        <w:rPr>
          <w:rFonts w:ascii="Times New Roman" w:hAnsi="Times New Roman"/>
          <w:b/>
          <w:szCs w:val="26"/>
        </w:rPr>
      </w:pPr>
      <w:r w:rsidRPr="00984F37">
        <w:rPr>
          <w:rFonts w:ascii="Times New Roman" w:hAnsi="Times New Roman"/>
          <w:color w:val="262626"/>
          <w:kern w:val="36"/>
          <w:szCs w:val="26"/>
        </w:rPr>
        <w:t>1</w:t>
      </w:r>
      <w:r w:rsidR="00B90B38">
        <w:rPr>
          <w:rFonts w:ascii="Times New Roman" w:hAnsi="Times New Roman"/>
          <w:color w:val="262626"/>
          <w:kern w:val="36"/>
          <w:szCs w:val="26"/>
        </w:rPr>
        <w:t>7</w:t>
      </w:r>
      <w:r w:rsidRPr="00984F37">
        <w:rPr>
          <w:rFonts w:ascii="Times New Roman" w:hAnsi="Times New Roman"/>
          <w:color w:val="262626"/>
          <w:kern w:val="36"/>
          <w:szCs w:val="26"/>
        </w:rPr>
        <w:t xml:space="preserve">. Утвердить ликвидационный баланс Собрания депутатов </w:t>
      </w:r>
      <w:proofErr w:type="spellStart"/>
      <w:r w:rsidRPr="00984F37">
        <w:rPr>
          <w:rFonts w:ascii="Times New Roman" w:hAnsi="Times New Roman"/>
          <w:color w:val="262626"/>
          <w:kern w:val="36"/>
          <w:szCs w:val="26"/>
        </w:rPr>
        <w:t>Янышского</w:t>
      </w:r>
      <w:proofErr w:type="spellEnd"/>
      <w:r w:rsidRPr="00984F37">
        <w:rPr>
          <w:rFonts w:ascii="Times New Roman" w:hAnsi="Times New Roman"/>
          <w:color w:val="262626"/>
          <w:kern w:val="36"/>
          <w:szCs w:val="26"/>
        </w:rPr>
        <w:t xml:space="preserve"> сельского </w:t>
      </w:r>
      <w:r w:rsidR="00DC673B">
        <w:rPr>
          <w:rFonts w:ascii="Times New Roman" w:hAnsi="Times New Roman"/>
          <w:color w:val="262626"/>
          <w:kern w:val="36"/>
          <w:szCs w:val="26"/>
        </w:rPr>
        <w:t xml:space="preserve">поселения </w:t>
      </w:r>
      <w:r w:rsidRPr="00984F37">
        <w:rPr>
          <w:rFonts w:ascii="Times New Roman" w:hAnsi="Times New Roman"/>
          <w:color w:val="262626"/>
          <w:kern w:val="36"/>
          <w:szCs w:val="26"/>
        </w:rPr>
        <w:t>Чебоксарского района Чувашской Республики (приложение № 1</w:t>
      </w:r>
      <w:r w:rsidR="006F2668">
        <w:rPr>
          <w:rFonts w:ascii="Times New Roman" w:hAnsi="Times New Roman"/>
          <w:color w:val="262626"/>
          <w:kern w:val="36"/>
          <w:szCs w:val="26"/>
        </w:rPr>
        <w:t>7</w:t>
      </w:r>
      <w:r w:rsidRPr="00984F37">
        <w:rPr>
          <w:rFonts w:ascii="Times New Roman" w:hAnsi="Times New Roman"/>
          <w:color w:val="262626"/>
          <w:kern w:val="36"/>
          <w:szCs w:val="26"/>
        </w:rPr>
        <w:t>).</w:t>
      </w:r>
    </w:p>
    <w:p w14:paraId="5D7A0B64" w14:textId="088C92E7" w:rsidR="00890020" w:rsidRDefault="00890020" w:rsidP="00240534">
      <w:pPr>
        <w:ind w:firstLine="567"/>
        <w:jc w:val="both"/>
        <w:rPr>
          <w:rFonts w:ascii="Times New Roman" w:hAnsi="Times New Roman"/>
          <w:bCs/>
          <w:szCs w:val="26"/>
        </w:rPr>
      </w:pPr>
    </w:p>
    <w:p w14:paraId="13EC58B3" w14:textId="6D138804" w:rsidR="00B90B38" w:rsidRDefault="00B90B38" w:rsidP="00240534">
      <w:pPr>
        <w:ind w:firstLine="567"/>
        <w:jc w:val="both"/>
        <w:rPr>
          <w:rFonts w:ascii="Times New Roman" w:hAnsi="Times New Roman"/>
          <w:bCs/>
          <w:szCs w:val="26"/>
        </w:rPr>
      </w:pPr>
    </w:p>
    <w:p w14:paraId="2155FC1D" w14:textId="77777777" w:rsidR="00B90B38" w:rsidRPr="00984F37" w:rsidRDefault="00B90B38" w:rsidP="00240534">
      <w:pPr>
        <w:ind w:firstLine="567"/>
        <w:jc w:val="both"/>
        <w:rPr>
          <w:rFonts w:ascii="Times New Roman" w:hAnsi="Times New Roman"/>
          <w:bCs/>
          <w:szCs w:val="26"/>
        </w:rPr>
      </w:pPr>
    </w:p>
    <w:p w14:paraId="6672C211" w14:textId="77777777" w:rsidR="00BF57EE" w:rsidRPr="00984F37" w:rsidRDefault="00BF57EE" w:rsidP="00240534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14:paraId="6F465A7D" w14:textId="4AB475F4" w:rsidR="009316C3" w:rsidRPr="00984F37" w:rsidRDefault="00953DED" w:rsidP="00240534">
      <w:pPr>
        <w:jc w:val="both"/>
        <w:rPr>
          <w:rFonts w:ascii="Times New Roman" w:hAnsi="Times New Roman"/>
          <w:spacing w:val="-2"/>
          <w:szCs w:val="26"/>
        </w:rPr>
      </w:pPr>
      <w:r w:rsidRPr="00984F37">
        <w:rPr>
          <w:rFonts w:ascii="Times New Roman" w:hAnsi="Times New Roman"/>
          <w:spacing w:val="-2"/>
          <w:szCs w:val="26"/>
        </w:rPr>
        <w:t>Председатель</w:t>
      </w:r>
      <w:r w:rsidR="009316C3" w:rsidRPr="00984F37">
        <w:rPr>
          <w:rFonts w:ascii="Times New Roman" w:hAnsi="Times New Roman"/>
          <w:spacing w:val="-2"/>
          <w:szCs w:val="26"/>
        </w:rPr>
        <w:t xml:space="preserve"> </w:t>
      </w:r>
      <w:r w:rsidRPr="00984F37">
        <w:rPr>
          <w:rFonts w:ascii="Times New Roman" w:hAnsi="Times New Roman"/>
          <w:spacing w:val="-2"/>
          <w:szCs w:val="26"/>
        </w:rPr>
        <w:t xml:space="preserve">Собрания депутатов </w:t>
      </w:r>
    </w:p>
    <w:p w14:paraId="19FEF071" w14:textId="7273D548" w:rsidR="009316C3" w:rsidRPr="00984F37" w:rsidRDefault="00953DED" w:rsidP="00240534">
      <w:pPr>
        <w:jc w:val="both"/>
        <w:rPr>
          <w:rFonts w:ascii="Times New Roman" w:hAnsi="Times New Roman"/>
          <w:spacing w:val="-2"/>
          <w:szCs w:val="26"/>
        </w:rPr>
      </w:pPr>
      <w:r w:rsidRPr="00984F37">
        <w:rPr>
          <w:rFonts w:ascii="Times New Roman" w:hAnsi="Times New Roman"/>
          <w:spacing w:val="-2"/>
          <w:szCs w:val="26"/>
        </w:rPr>
        <w:t>Чебоксарского</w:t>
      </w:r>
      <w:r w:rsidR="009316C3" w:rsidRPr="00984F37">
        <w:rPr>
          <w:rFonts w:ascii="Times New Roman" w:hAnsi="Times New Roman"/>
          <w:spacing w:val="-2"/>
          <w:szCs w:val="26"/>
        </w:rPr>
        <w:t xml:space="preserve"> </w:t>
      </w:r>
      <w:r w:rsidRPr="00984F37">
        <w:rPr>
          <w:rFonts w:ascii="Times New Roman" w:hAnsi="Times New Roman"/>
          <w:spacing w:val="-2"/>
          <w:szCs w:val="26"/>
        </w:rPr>
        <w:t xml:space="preserve">муниципального </w:t>
      </w:r>
      <w:r w:rsidR="000B61A8" w:rsidRPr="00984F37">
        <w:rPr>
          <w:rFonts w:ascii="Times New Roman" w:hAnsi="Times New Roman"/>
          <w:spacing w:val="-2"/>
          <w:szCs w:val="26"/>
        </w:rPr>
        <w:t xml:space="preserve">  </w:t>
      </w:r>
    </w:p>
    <w:p w14:paraId="06B81EB7" w14:textId="108D71A3" w:rsidR="00064FA2" w:rsidRPr="00984F37" w:rsidRDefault="009316C3" w:rsidP="00240534">
      <w:pPr>
        <w:jc w:val="both"/>
        <w:rPr>
          <w:rFonts w:ascii="Times New Roman" w:hAnsi="Times New Roman"/>
          <w:spacing w:val="-2"/>
          <w:szCs w:val="26"/>
        </w:rPr>
      </w:pPr>
      <w:r w:rsidRPr="00984F37">
        <w:rPr>
          <w:rFonts w:ascii="Times New Roman" w:hAnsi="Times New Roman"/>
          <w:spacing w:val="-2"/>
          <w:szCs w:val="26"/>
        </w:rPr>
        <w:t>о</w:t>
      </w:r>
      <w:r w:rsidR="00953DED" w:rsidRPr="00984F37">
        <w:rPr>
          <w:rFonts w:ascii="Times New Roman" w:hAnsi="Times New Roman"/>
          <w:spacing w:val="-2"/>
          <w:szCs w:val="26"/>
        </w:rPr>
        <w:t>круга</w:t>
      </w:r>
      <w:r w:rsidRPr="00984F37">
        <w:rPr>
          <w:rFonts w:ascii="Times New Roman" w:hAnsi="Times New Roman"/>
          <w:spacing w:val="-2"/>
          <w:szCs w:val="26"/>
        </w:rPr>
        <w:t xml:space="preserve"> </w:t>
      </w:r>
      <w:r w:rsidR="00953DED" w:rsidRPr="00984F37">
        <w:rPr>
          <w:rFonts w:ascii="Times New Roman" w:hAnsi="Times New Roman"/>
          <w:spacing w:val="-2"/>
          <w:szCs w:val="26"/>
        </w:rPr>
        <w:t xml:space="preserve">Чувашской Республики     </w:t>
      </w:r>
      <w:r w:rsidR="00A65DA0" w:rsidRPr="00984F37">
        <w:rPr>
          <w:rFonts w:ascii="Times New Roman" w:hAnsi="Times New Roman"/>
          <w:spacing w:val="-2"/>
          <w:szCs w:val="26"/>
        </w:rPr>
        <w:t xml:space="preserve">                                                       </w:t>
      </w:r>
      <w:r w:rsidR="005208EA" w:rsidRPr="00984F37">
        <w:rPr>
          <w:rFonts w:ascii="Times New Roman" w:hAnsi="Times New Roman"/>
          <w:spacing w:val="-2"/>
          <w:szCs w:val="26"/>
        </w:rPr>
        <w:t xml:space="preserve">  </w:t>
      </w:r>
      <w:r w:rsidR="00A65DA0" w:rsidRPr="00984F37">
        <w:rPr>
          <w:rFonts w:ascii="Times New Roman" w:hAnsi="Times New Roman"/>
          <w:spacing w:val="-2"/>
          <w:szCs w:val="26"/>
        </w:rPr>
        <w:t xml:space="preserve">          </w:t>
      </w:r>
      <w:r w:rsidR="00A77070">
        <w:rPr>
          <w:rFonts w:ascii="Times New Roman" w:hAnsi="Times New Roman"/>
          <w:spacing w:val="-2"/>
          <w:szCs w:val="26"/>
        </w:rPr>
        <w:t>С.А. Ванюшкин</w:t>
      </w:r>
    </w:p>
    <w:p w14:paraId="0CAE50EB" w14:textId="2B16A069" w:rsidR="00FF30AD" w:rsidRDefault="00FF30AD" w:rsidP="00240534">
      <w:pPr>
        <w:ind w:firstLine="567"/>
        <w:jc w:val="both"/>
        <w:rPr>
          <w:rFonts w:ascii="Times New Roman" w:hAnsi="Times New Roman"/>
          <w:szCs w:val="26"/>
        </w:rPr>
      </w:pPr>
    </w:p>
    <w:p w14:paraId="1E149CA9" w14:textId="77777777" w:rsidR="006F2668" w:rsidRPr="00984F37" w:rsidRDefault="006F2668" w:rsidP="00240534">
      <w:pPr>
        <w:ind w:firstLine="567"/>
        <w:jc w:val="both"/>
        <w:rPr>
          <w:rFonts w:ascii="Times New Roman" w:hAnsi="Times New Roman"/>
          <w:szCs w:val="26"/>
        </w:rPr>
      </w:pPr>
      <w:bookmarkStart w:id="0" w:name="_GoBack"/>
      <w:bookmarkEnd w:id="0"/>
    </w:p>
    <w:p w14:paraId="6164825A" w14:textId="77777777" w:rsidR="00AE6A31" w:rsidRPr="00984F37" w:rsidRDefault="00AE6A31" w:rsidP="00240534">
      <w:pPr>
        <w:ind w:firstLine="567"/>
        <w:jc w:val="both"/>
        <w:rPr>
          <w:rFonts w:ascii="Times New Roman" w:hAnsi="Times New Roman"/>
          <w:szCs w:val="26"/>
        </w:rPr>
      </w:pPr>
    </w:p>
    <w:p w14:paraId="77364D0F" w14:textId="0021BD42" w:rsidR="00890020" w:rsidRPr="00984F37" w:rsidRDefault="00890020" w:rsidP="00240534">
      <w:pPr>
        <w:jc w:val="both"/>
        <w:rPr>
          <w:rFonts w:ascii="Times New Roman" w:hAnsi="Times New Roman"/>
          <w:spacing w:val="-2"/>
          <w:szCs w:val="26"/>
        </w:rPr>
      </w:pPr>
      <w:r w:rsidRPr="00984F37">
        <w:rPr>
          <w:rFonts w:ascii="Times New Roman" w:hAnsi="Times New Roman"/>
          <w:spacing w:val="-2"/>
          <w:szCs w:val="26"/>
        </w:rPr>
        <w:t xml:space="preserve">Глава Чебоксарского муниципального   </w:t>
      </w:r>
    </w:p>
    <w:p w14:paraId="79372026" w14:textId="45C98B22" w:rsidR="00890020" w:rsidRPr="00984F37" w:rsidRDefault="00890020" w:rsidP="00240534">
      <w:pPr>
        <w:jc w:val="both"/>
        <w:rPr>
          <w:rFonts w:ascii="Times New Roman" w:hAnsi="Times New Roman"/>
          <w:spacing w:val="-2"/>
          <w:szCs w:val="26"/>
        </w:rPr>
      </w:pPr>
      <w:r w:rsidRPr="00984F37">
        <w:rPr>
          <w:rFonts w:ascii="Times New Roman" w:hAnsi="Times New Roman"/>
          <w:spacing w:val="-2"/>
          <w:szCs w:val="26"/>
        </w:rPr>
        <w:t xml:space="preserve">округа Чувашской Республики                                                                        Н.Е. </w:t>
      </w:r>
      <w:proofErr w:type="spellStart"/>
      <w:r w:rsidRPr="00984F37">
        <w:rPr>
          <w:rFonts w:ascii="Times New Roman" w:hAnsi="Times New Roman"/>
          <w:spacing w:val="-2"/>
          <w:szCs w:val="26"/>
        </w:rPr>
        <w:t>Хорасёв</w:t>
      </w:r>
      <w:proofErr w:type="spellEnd"/>
    </w:p>
    <w:p w14:paraId="507E0A46" w14:textId="77777777" w:rsidR="0003104F" w:rsidRDefault="0003104F">
      <w:pPr>
        <w:rPr>
          <w:rFonts w:ascii="Times New Roman" w:hAnsi="Times New Roman"/>
          <w:sz w:val="24"/>
          <w:szCs w:val="24"/>
        </w:rPr>
        <w:sectPr w:rsidR="0003104F" w:rsidSect="007C2D64">
          <w:footerReference w:type="default" r:id="rId8"/>
          <w:type w:val="evenPage"/>
          <w:pgSz w:w="11907" w:h="16840"/>
          <w:pgMar w:top="1135" w:right="708" w:bottom="1276" w:left="1418" w:header="1134" w:footer="959" w:gutter="0"/>
          <w:cols w:space="720"/>
          <w:titlePg/>
        </w:sectPr>
      </w:pPr>
    </w:p>
    <w:p w14:paraId="2965A434" w14:textId="0E5D014A" w:rsidR="00984F37" w:rsidRDefault="00984F37">
      <w:pPr>
        <w:rPr>
          <w:rFonts w:ascii="Times New Roman" w:hAnsi="Times New Roman"/>
          <w:sz w:val="24"/>
          <w:szCs w:val="24"/>
        </w:rPr>
      </w:pPr>
    </w:p>
    <w:p w14:paraId="1F560610" w14:textId="01A8744F" w:rsidR="005925F6" w:rsidRPr="00D95F99" w:rsidRDefault="005925F6" w:rsidP="005925F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Приложение №1</w:t>
      </w:r>
    </w:p>
    <w:p w14:paraId="42334737" w14:textId="77777777" w:rsidR="005925F6" w:rsidRPr="00D95F99" w:rsidRDefault="005925F6" w:rsidP="005925F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к решению Собрания депутатов</w:t>
      </w:r>
    </w:p>
    <w:p w14:paraId="443FD3AF" w14:textId="77777777" w:rsidR="005925F6" w:rsidRPr="00D95F99" w:rsidRDefault="005925F6" w:rsidP="005925F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Чебоксарского муниципального округа</w:t>
      </w:r>
    </w:p>
    <w:p w14:paraId="6D59F578" w14:textId="5BF2A66F" w:rsidR="005925F6" w:rsidRPr="00D95F99" w:rsidRDefault="005925F6" w:rsidP="005925F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 xml:space="preserve">от </w:t>
      </w:r>
      <w:r w:rsidR="00A77070">
        <w:rPr>
          <w:rFonts w:ascii="Times New Roman" w:hAnsi="Times New Roman"/>
          <w:sz w:val="20"/>
          <w:u w:val="single"/>
        </w:rPr>
        <w:t>19</w:t>
      </w:r>
      <w:r w:rsidR="00D95F99" w:rsidRPr="00D95F99">
        <w:rPr>
          <w:rFonts w:ascii="Times New Roman" w:hAnsi="Times New Roman"/>
          <w:sz w:val="20"/>
          <w:u w:val="single"/>
        </w:rPr>
        <w:t>.0</w:t>
      </w:r>
      <w:r w:rsidR="00A77070">
        <w:rPr>
          <w:rFonts w:ascii="Times New Roman" w:hAnsi="Times New Roman"/>
          <w:sz w:val="20"/>
          <w:u w:val="single"/>
        </w:rPr>
        <w:t>6</w:t>
      </w:r>
      <w:r w:rsidR="00D95F99" w:rsidRPr="00D95F99">
        <w:rPr>
          <w:rFonts w:ascii="Times New Roman" w:hAnsi="Times New Roman"/>
          <w:sz w:val="20"/>
          <w:u w:val="single"/>
        </w:rPr>
        <w:t>.2023№ 1</w:t>
      </w:r>
      <w:r w:rsidR="00A77070">
        <w:rPr>
          <w:rFonts w:ascii="Times New Roman" w:hAnsi="Times New Roman"/>
          <w:sz w:val="20"/>
          <w:u w:val="single"/>
        </w:rPr>
        <w:t>3</w:t>
      </w:r>
      <w:r w:rsidR="00D95F99" w:rsidRPr="00D95F99">
        <w:rPr>
          <w:rFonts w:ascii="Times New Roman" w:hAnsi="Times New Roman"/>
          <w:sz w:val="20"/>
          <w:u w:val="single"/>
        </w:rPr>
        <w:t>-0</w:t>
      </w:r>
      <w:r w:rsidR="00503278">
        <w:rPr>
          <w:rFonts w:ascii="Times New Roman" w:hAnsi="Times New Roman"/>
          <w:sz w:val="20"/>
          <w:u w:val="single"/>
        </w:rPr>
        <w:t>5</w:t>
      </w:r>
    </w:p>
    <w:p w14:paraId="1A43088F" w14:textId="21072FE7" w:rsidR="005925F6" w:rsidRDefault="005925F6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429" w:type="dxa"/>
        <w:tblLook w:val="04A0" w:firstRow="1" w:lastRow="0" w:firstColumn="1" w:lastColumn="0" w:noHBand="0" w:noVBand="1"/>
      </w:tblPr>
      <w:tblGrid>
        <w:gridCol w:w="1060"/>
        <w:gridCol w:w="820"/>
        <w:gridCol w:w="1020"/>
        <w:gridCol w:w="2639"/>
        <w:gridCol w:w="615"/>
        <w:gridCol w:w="1379"/>
        <w:gridCol w:w="460"/>
        <w:gridCol w:w="460"/>
        <w:gridCol w:w="460"/>
        <w:gridCol w:w="1379"/>
        <w:gridCol w:w="1379"/>
        <w:gridCol w:w="1379"/>
        <w:gridCol w:w="1379"/>
      </w:tblGrid>
      <w:tr w:rsidR="0003104F" w:rsidRPr="0003104F" w14:paraId="4102BE79" w14:textId="77777777" w:rsidTr="0003104F">
        <w:trPr>
          <w:trHeight w:val="270"/>
        </w:trPr>
        <w:tc>
          <w:tcPr>
            <w:tcW w:w="130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4C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>РАЗДЕЛИТЕЛЬНЫЙ  (ЛИКВИДАЦИОННЫЙ) БАЛАНС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34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0F7BE392" w14:textId="77777777" w:rsidTr="0003104F">
        <w:trPr>
          <w:trHeight w:val="270"/>
        </w:trPr>
        <w:tc>
          <w:tcPr>
            <w:tcW w:w="130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ED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РАСПОРЯДИТЕЛЯ, РАСПОРЯДИТЕЛЯ, ПОЛУЧАТЕЛЯ БЮДЖЕТНЫХ СРЕДСТВ,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A3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1866DE21" w14:textId="77777777" w:rsidTr="0003104F">
        <w:trPr>
          <w:trHeight w:val="270"/>
        </w:trPr>
        <w:tc>
          <w:tcPr>
            <w:tcW w:w="130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0D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B4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3613A84F" w14:textId="77777777" w:rsidTr="0003104F">
        <w:trPr>
          <w:trHeight w:val="270"/>
        </w:trPr>
        <w:tc>
          <w:tcPr>
            <w:tcW w:w="130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4B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ДОХОДОВ БЮДЖЕТА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E5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КОДЫ</w:t>
            </w:r>
          </w:p>
        </w:tc>
      </w:tr>
      <w:tr w:rsidR="0003104F" w:rsidRPr="0003104F" w14:paraId="0216C22D" w14:textId="77777777" w:rsidTr="0003104F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AC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CBD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362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170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D6E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760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763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E26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A65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12A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6F6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4CC97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Форма по ОКУД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496E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0503230</w:t>
            </w:r>
          </w:p>
        </w:tc>
      </w:tr>
      <w:tr w:rsidR="0003104F" w:rsidRPr="0003104F" w14:paraId="3F4F8237" w14:textId="77777777" w:rsidTr="0003104F">
        <w:trPr>
          <w:trHeight w:val="21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EB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0F9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BFC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869D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  24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91FA9" w14:textId="5B4AF2C8" w:rsidR="0003104F" w:rsidRPr="0003104F" w:rsidRDefault="00A77070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5C15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9424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B36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063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C57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7E97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 Дата  </w:t>
            </w: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33E7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24.03.2023</w:t>
            </w:r>
          </w:p>
        </w:tc>
      </w:tr>
      <w:tr w:rsidR="0003104F" w:rsidRPr="0003104F" w14:paraId="23B1BAAD" w14:textId="77777777" w:rsidTr="0003104F">
        <w:trPr>
          <w:trHeight w:val="240"/>
        </w:trPr>
        <w:tc>
          <w:tcPr>
            <w:tcW w:w="116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59E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28FE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ОКВЭД  </w:t>
            </w: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A80F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75.11.32</w:t>
            </w:r>
          </w:p>
        </w:tc>
      </w:tr>
      <w:tr w:rsidR="0003104F" w:rsidRPr="0003104F" w14:paraId="69F65C91" w14:textId="77777777" w:rsidTr="0003104F">
        <w:trPr>
          <w:trHeight w:val="300"/>
        </w:trPr>
        <w:tc>
          <w:tcPr>
            <w:tcW w:w="116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54D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903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806B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796B93AB" w14:textId="77777777" w:rsidTr="0003104F">
        <w:trPr>
          <w:trHeight w:val="240"/>
        </w:trPr>
        <w:tc>
          <w:tcPr>
            <w:tcW w:w="116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087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доходов бюджета,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4BEA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по ОКПО  </w:t>
            </w: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440E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7571103</w:t>
            </w:r>
          </w:p>
        </w:tc>
      </w:tr>
      <w:tr w:rsidR="0003104F" w:rsidRPr="0003104F" w14:paraId="25EEF7FA" w14:textId="77777777" w:rsidTr="0003104F">
        <w:trPr>
          <w:trHeight w:val="225"/>
        </w:trPr>
        <w:tc>
          <w:tcPr>
            <w:tcW w:w="116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039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источников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135E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ИНН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6C56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2116815380</w:t>
            </w:r>
          </w:p>
        </w:tc>
      </w:tr>
      <w:tr w:rsidR="0003104F" w:rsidRPr="0003104F" w14:paraId="2BD3E9F9" w14:textId="77777777" w:rsidTr="0003104F">
        <w:trPr>
          <w:trHeight w:val="210"/>
        </w:trPr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EE4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финансирования дефицита бюджета</w:t>
            </w:r>
          </w:p>
        </w:tc>
        <w:tc>
          <w:tcPr>
            <w:tcW w:w="87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156C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Собрание депутатов Чебоксарского района Чувашской Республики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546C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Глава по БК  </w:t>
            </w: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5AE7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</w:tr>
      <w:tr w:rsidR="0003104F" w:rsidRPr="0003104F" w14:paraId="413FB0F0" w14:textId="77777777" w:rsidTr="0003104F">
        <w:trPr>
          <w:trHeight w:val="27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B2E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Вид баланса</w:t>
            </w:r>
          </w:p>
        </w:tc>
        <w:tc>
          <w:tcPr>
            <w:tcW w:w="1061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2F94C" w14:textId="0C29E81D" w:rsidR="0003104F" w:rsidRPr="0003104F" w:rsidRDefault="00A77070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ликвидационный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A7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FCB1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7288276A" w14:textId="77777777" w:rsidTr="0003104F">
        <w:trPr>
          <w:trHeight w:val="19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B0C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1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37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(разделительный, ликвидационный)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84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27CB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4FC1B722" w14:textId="77777777" w:rsidTr="0003104F">
        <w:trPr>
          <w:trHeight w:val="240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F5A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Наименование бюджета</w:t>
            </w:r>
          </w:p>
        </w:tc>
        <w:tc>
          <w:tcPr>
            <w:tcW w:w="979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91A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бюджет Чебоксарского района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A7B0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по ОКТМО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5D2B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97644442051</w:t>
            </w:r>
          </w:p>
        </w:tc>
      </w:tr>
      <w:tr w:rsidR="0003104F" w:rsidRPr="0003104F" w14:paraId="48C46B98" w14:textId="77777777" w:rsidTr="0003104F">
        <w:trPr>
          <w:trHeight w:val="225"/>
        </w:trPr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687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Периодичность:  годовая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AA9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663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E8C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2A7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904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384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B34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3AF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6BA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DAF8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0E838F96" w14:textId="77777777" w:rsidTr="0003104F">
        <w:trPr>
          <w:trHeight w:val="240"/>
        </w:trPr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88F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Единица измерения: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A1B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64A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BC0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00D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A0E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CBD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854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683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7F50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по ОКЕИ  </w:t>
            </w: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8F3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383 </w:t>
            </w:r>
          </w:p>
        </w:tc>
      </w:tr>
      <w:tr w:rsidR="0003104F" w:rsidRPr="0003104F" w14:paraId="5E7F2256" w14:textId="77777777" w:rsidTr="0003104F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25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F3E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C2E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BCD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52C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96BC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F3C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EE4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599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696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01D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6CE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B54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384B29A8" w14:textId="77777777" w:rsidTr="0003104F">
        <w:trPr>
          <w:trHeight w:val="240"/>
        </w:trPr>
        <w:tc>
          <w:tcPr>
            <w:tcW w:w="5539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535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5D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51C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549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4A7B8577" w14:textId="77777777" w:rsidTr="0003104F">
        <w:trPr>
          <w:trHeight w:val="225"/>
        </w:trPr>
        <w:tc>
          <w:tcPr>
            <w:tcW w:w="5539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9DB7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5180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CB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972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9C5B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B9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49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6DB9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594164BB" w14:textId="77777777" w:rsidTr="0003104F">
        <w:trPr>
          <w:trHeight w:val="210"/>
        </w:trPr>
        <w:tc>
          <w:tcPr>
            <w:tcW w:w="5539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BFF1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625E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8848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019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33157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C282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9F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42A1A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1B80D6BA" w14:textId="77777777" w:rsidTr="0003104F">
        <w:trPr>
          <w:trHeight w:val="255"/>
        </w:trPr>
        <w:tc>
          <w:tcPr>
            <w:tcW w:w="5539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22F9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80BD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B377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B63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462C2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874C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37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A06A1F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42520DEC" w14:textId="77777777" w:rsidTr="0003104F">
        <w:trPr>
          <w:trHeight w:val="25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A6E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D8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30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100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16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40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CE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2BB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4F1478C3" w14:textId="77777777" w:rsidTr="0003104F">
        <w:trPr>
          <w:trHeight w:val="25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ECF94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I. Нефинансовые активы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7A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3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F2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E1E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52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5C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6F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AF1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B5A37D2" w14:textId="77777777" w:rsidTr="0003104F">
        <w:trPr>
          <w:trHeight w:val="255"/>
        </w:trPr>
        <w:tc>
          <w:tcPr>
            <w:tcW w:w="553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69AA0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(балансовая стоимость, 010100000)*</w:t>
            </w:r>
          </w:p>
        </w:tc>
        <w:tc>
          <w:tcPr>
            <w:tcW w:w="6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BC80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64C7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0AF2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D166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2661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3119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7469F4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4651685C" w14:textId="77777777" w:rsidTr="0003104F">
        <w:trPr>
          <w:trHeight w:val="25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1C4DE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основных средств**, всего*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47B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9B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AA7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F7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35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C1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2DB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7B0E473" w14:textId="77777777" w:rsidTr="0003104F">
        <w:trPr>
          <w:trHeight w:val="510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1D7574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амортизация основных средств*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FA9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021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7C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047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3F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01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06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784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84C4B6D" w14:textId="77777777" w:rsidTr="0003104F">
        <w:trPr>
          <w:trHeight w:val="25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39043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(остаточная стоимость, стр.010 - стр.020)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3962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77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A73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42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0C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6F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CB8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B903A22" w14:textId="77777777" w:rsidTr="0003104F">
        <w:trPr>
          <w:trHeight w:val="25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F6725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Нематериальные активы (балансовая стоимость, 010200000)*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D09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75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52E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47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09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D9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0AC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38B17A3" w14:textId="77777777" w:rsidTr="0003104F">
        <w:trPr>
          <w:trHeight w:val="25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12EA7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lastRenderedPageBreak/>
              <w:t>Уменьшение стоимости нематериальных активов**, всего *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AA9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23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623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A1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E1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D6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D7F2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FE705B0" w14:textId="77777777" w:rsidTr="0003104F">
        <w:trPr>
          <w:trHeight w:val="510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16AEA4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амортизация нематериальных активов*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6AF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051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7D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E61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E4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03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987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C05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906F561" w14:textId="77777777" w:rsidTr="0003104F">
        <w:trPr>
          <w:trHeight w:val="52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D2175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Нематериальные активы** (остаточная стоимость, </w:t>
            </w:r>
            <w:r w:rsidRPr="0003104F">
              <w:rPr>
                <w:rFonts w:ascii="Times New Roman" w:hAnsi="Times New Roman"/>
                <w:sz w:val="20"/>
              </w:rPr>
              <w:br/>
              <w:t>стр.040 - стр.050)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5C05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A6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998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3E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45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80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0E7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99900E1" w14:textId="77777777" w:rsidTr="0003104F">
        <w:trPr>
          <w:trHeight w:val="25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0053E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Непроизведенные активы (010300000)** (остаточная стоимость)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F40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8C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724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57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D7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CCB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7118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055A7D9" w14:textId="77777777" w:rsidTr="0003104F">
        <w:trPr>
          <w:trHeight w:val="25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C3631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Материальные запасы (010500000) (остаточная стоимость), всего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E7C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A9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475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1B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61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1F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0FE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350F9EB" w14:textId="77777777" w:rsidTr="0003104F">
        <w:trPr>
          <w:trHeight w:val="52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151330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                                                                                                      </w:t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  <w:r w:rsidRPr="0003104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DEC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081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A9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495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3F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6A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0D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CD5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73ED0FD" w14:textId="77777777" w:rsidTr="0003104F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9E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AE3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346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150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725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D09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F78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678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DD1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B1E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5F7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C6F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072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387B9B52" w14:textId="77777777" w:rsidTr="0003104F">
        <w:trPr>
          <w:trHeight w:val="270"/>
        </w:trPr>
        <w:tc>
          <w:tcPr>
            <w:tcW w:w="144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E46821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с.2</w:t>
            </w:r>
          </w:p>
        </w:tc>
      </w:tr>
      <w:tr w:rsidR="0003104F" w:rsidRPr="0003104F" w14:paraId="6CA6ECAC" w14:textId="77777777" w:rsidTr="0003104F">
        <w:trPr>
          <w:trHeight w:val="240"/>
        </w:trPr>
        <w:tc>
          <w:tcPr>
            <w:tcW w:w="5539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270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7F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013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94B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2F24C545" w14:textId="77777777" w:rsidTr="0003104F">
        <w:trPr>
          <w:trHeight w:val="225"/>
        </w:trPr>
        <w:tc>
          <w:tcPr>
            <w:tcW w:w="5539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2817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E6DC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5A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4AF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04AA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DA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0B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A327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56D33CE7" w14:textId="77777777" w:rsidTr="0003104F">
        <w:trPr>
          <w:trHeight w:val="210"/>
        </w:trPr>
        <w:tc>
          <w:tcPr>
            <w:tcW w:w="5539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0C2C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E316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A0AB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A07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310D8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0FBA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79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02C88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22302C83" w14:textId="77777777" w:rsidTr="0003104F">
        <w:trPr>
          <w:trHeight w:val="255"/>
        </w:trPr>
        <w:tc>
          <w:tcPr>
            <w:tcW w:w="5539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458A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A371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F61B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392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928121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BC5A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F09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1C7E9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25E06BF7" w14:textId="77777777" w:rsidTr="0003104F">
        <w:trPr>
          <w:trHeight w:val="25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85B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19A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C3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4C3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47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277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02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6F0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0167ECA6" w14:textId="77777777" w:rsidTr="0003104F">
        <w:trPr>
          <w:trHeight w:val="570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9ABB7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Права пользования активами (011100000)** (остаточная  стоимость), всего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5E0A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312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247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61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B4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3A1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3E1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C333D4F" w14:textId="77777777" w:rsidTr="0003104F">
        <w:trPr>
          <w:trHeight w:val="570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EE5FBE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долгосрочные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BC1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FF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901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08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A8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7EE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7DB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019A844" w14:textId="77777777" w:rsidTr="0003104F">
        <w:trPr>
          <w:trHeight w:val="25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C3BA5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нефинансовые активы (010600000), всего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18A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29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FF6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74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F8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06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005C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8E0CE08" w14:textId="77777777" w:rsidTr="0003104F">
        <w:trPr>
          <w:trHeight w:val="570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58E270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3C3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2D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70E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44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29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B8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64F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756DF92" w14:textId="77777777" w:rsidTr="0003104F">
        <w:trPr>
          <w:trHeight w:val="25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4CB17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в пути (010700000)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020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130 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6B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9BB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B4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2B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77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D40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EF62873" w14:textId="77777777" w:rsidTr="0003104F">
        <w:trPr>
          <w:trHeight w:val="570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CBE31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4D2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53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A6D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F8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DE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6F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DE6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B1B359A" w14:textId="77777777" w:rsidTr="0003104F">
        <w:trPr>
          <w:trHeight w:val="570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7A9BD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B88B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06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83A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5D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A2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C8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AB2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6B3A96E" w14:textId="77777777" w:rsidTr="0003104F">
        <w:trPr>
          <w:trHeight w:val="270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E40C7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Расходы будущих периодов (040150000)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21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3B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2B0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10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2D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23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CAC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ADE81EB" w14:textId="77777777" w:rsidTr="0003104F">
        <w:trPr>
          <w:trHeight w:val="570"/>
        </w:trPr>
        <w:tc>
          <w:tcPr>
            <w:tcW w:w="553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77B315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Итого по разделу I</w:t>
            </w:r>
            <w:r w:rsidRPr="0003104F">
              <w:rPr>
                <w:rFonts w:ascii="Times New Roman" w:hAnsi="Times New Roman"/>
                <w:sz w:val="20"/>
              </w:rPr>
              <w:t xml:space="preserve"> (стр.030 + стр.060 + стр.070 + стр.080 + </w:t>
            </w:r>
            <w:r w:rsidRPr="0003104F">
              <w:rPr>
                <w:rFonts w:ascii="Times New Roman" w:hAnsi="Times New Roman"/>
                <w:sz w:val="20"/>
              </w:rPr>
              <w:br/>
              <w:t>стр.100 + стр.120 + стр.130 + стр.140 + стр.150 + стр.160)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C1E097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F6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6C4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A4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85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86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930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72F3D9D" w14:textId="77777777" w:rsidTr="0003104F">
        <w:trPr>
          <w:trHeight w:val="255"/>
        </w:trPr>
        <w:tc>
          <w:tcPr>
            <w:tcW w:w="553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2AD19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II. Финансовые активы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50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71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065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23D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4E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70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459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194B3DC" w14:textId="77777777" w:rsidTr="0003104F">
        <w:trPr>
          <w:trHeight w:val="255"/>
        </w:trPr>
        <w:tc>
          <w:tcPr>
            <w:tcW w:w="553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5B976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lastRenderedPageBreak/>
              <w:t>Денежные средства учреждения (020100000)</w:t>
            </w:r>
          </w:p>
        </w:tc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D70A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70C0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5818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7AE4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4B7A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6327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D7A22C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6007EB2A" w14:textId="77777777" w:rsidTr="0003104F">
        <w:trPr>
          <w:trHeight w:val="780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C4E607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94B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201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EB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A43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A3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17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7E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391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3C6DEC9" w14:textId="77777777" w:rsidTr="0003104F">
        <w:trPr>
          <w:trHeight w:val="25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D5A43E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 кредитной организации (020120000), всего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AAD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203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2C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9BF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1F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9A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AA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8D2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9F805FD" w14:textId="77777777" w:rsidTr="0003104F">
        <w:trPr>
          <w:trHeight w:val="540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5D97B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на депозитах (020122000), всего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31B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204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67F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F72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984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C2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FD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2EDC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5C1648E" w14:textId="77777777" w:rsidTr="0003104F">
        <w:trPr>
          <w:trHeight w:val="570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0AA4EE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долгосрочные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63F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205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70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18EE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8B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7E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32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4AE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462284A" w14:textId="77777777" w:rsidTr="0003104F">
        <w:trPr>
          <w:trHeight w:val="25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3B5CD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в иностранной валюте  (020127000)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5D2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206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8C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3EC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16A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FD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DD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7E3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ECBAB18" w14:textId="77777777" w:rsidTr="0003104F">
        <w:trPr>
          <w:trHeight w:val="25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B066F8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в кассе учреждения (020130000)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AE1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207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E3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4DF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EA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A3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FD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4E8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F9428A2" w14:textId="77777777" w:rsidTr="0003104F">
        <w:trPr>
          <w:trHeight w:val="25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6F811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Финансовые вложения 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03104F">
              <w:rPr>
                <w:rFonts w:ascii="Times New Roman" w:hAnsi="Times New Roman"/>
                <w:sz w:val="20"/>
              </w:rPr>
              <w:t>(020400000), всего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789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69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ADE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78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A4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9D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D5B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4890D66" w14:textId="77777777" w:rsidTr="0003104F">
        <w:trPr>
          <w:trHeight w:val="570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E7A746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8D9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49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7EE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E8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73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B5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471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80A42E4" w14:textId="77777777" w:rsidTr="0003104F">
        <w:trPr>
          <w:trHeight w:val="570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D3CC8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доходам (020500000, 020900000), всего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A6C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79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E35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81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20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B1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F68F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DE49D97" w14:textId="77777777" w:rsidTr="0003104F">
        <w:trPr>
          <w:trHeight w:val="510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B4EE08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долгосрочная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C94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EC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F3F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41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07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08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081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AE6F98F" w14:textId="77777777" w:rsidTr="0003104F">
        <w:trPr>
          <w:trHeight w:val="15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E6A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940C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7625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599F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C50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C8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50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FE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F7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3C2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61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FA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D7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19E71C97" w14:textId="77777777" w:rsidTr="0003104F">
        <w:trPr>
          <w:trHeight w:val="270"/>
        </w:trPr>
        <w:tc>
          <w:tcPr>
            <w:tcW w:w="144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00C089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с.3</w:t>
            </w:r>
          </w:p>
        </w:tc>
      </w:tr>
      <w:tr w:rsidR="0003104F" w:rsidRPr="0003104F" w14:paraId="16491FB3" w14:textId="77777777" w:rsidTr="0003104F">
        <w:trPr>
          <w:trHeight w:val="240"/>
        </w:trPr>
        <w:tc>
          <w:tcPr>
            <w:tcW w:w="5539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098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65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DC6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425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5CA4C905" w14:textId="77777777" w:rsidTr="0003104F">
        <w:trPr>
          <w:trHeight w:val="225"/>
        </w:trPr>
        <w:tc>
          <w:tcPr>
            <w:tcW w:w="5539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1C62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AD15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63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BDA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86DC7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5A8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28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DF6E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36E2423F" w14:textId="77777777" w:rsidTr="0003104F">
        <w:trPr>
          <w:trHeight w:val="210"/>
        </w:trPr>
        <w:tc>
          <w:tcPr>
            <w:tcW w:w="5539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0A24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D5E7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F018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A9E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C93CF9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EC20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0E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A3759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4A890DF3" w14:textId="77777777" w:rsidTr="0003104F">
        <w:trPr>
          <w:trHeight w:val="255"/>
        </w:trPr>
        <w:tc>
          <w:tcPr>
            <w:tcW w:w="5539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44D6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AD63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9D03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63A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A8D75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A7E5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F0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BE991B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71F76AA1" w14:textId="77777777" w:rsidTr="0003104F">
        <w:trPr>
          <w:trHeight w:val="25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8FA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3D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32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996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1A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F4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1B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395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1BFB7C3F" w14:textId="77777777" w:rsidTr="0003104F">
        <w:trPr>
          <w:trHeight w:val="52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C2970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7C6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4F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D3B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6A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A0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E6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664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69B720B" w14:textId="77777777" w:rsidTr="0003104F">
        <w:trPr>
          <w:trHeight w:val="52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DA38AF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D43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18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69B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97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E9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EC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18C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280D0E5" w14:textId="77777777" w:rsidTr="0003104F">
        <w:trPr>
          <w:trHeight w:val="25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73042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кредитам, займам (ссудам) (020700000), всего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27B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134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BC7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3B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03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BA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DFE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9974ACB" w14:textId="77777777" w:rsidTr="0003104F">
        <w:trPr>
          <w:trHeight w:val="540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DAB8A2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9F7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11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F1C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4C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9E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C7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35F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D72E099" w14:textId="77777777" w:rsidTr="0003104F">
        <w:trPr>
          <w:trHeight w:val="270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1D424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Прочие расчеты с дебиторами (021000000), всего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3C9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80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423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C9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A4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3F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FCF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D65BAAB" w14:textId="77777777" w:rsidTr="0003104F">
        <w:trPr>
          <w:trHeight w:val="76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1F483E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lastRenderedPageBreak/>
              <w:t>из них:                                                                                                      расчеты с финансовым органом по поступлениям в бюджет (021002000)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333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281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68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A99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6D7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3D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65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A99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2A05C3C" w14:textId="77777777" w:rsidTr="0003104F">
        <w:trPr>
          <w:trHeight w:val="25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B6F689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C93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282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42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924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E9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EC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95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428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9D5CCE3" w14:textId="77777777" w:rsidTr="0003104F">
        <w:trPr>
          <w:trHeight w:val="270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FF3B3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финансовые активы (021500000)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A4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AB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C8E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B6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A1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B0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0E5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96778E3" w14:textId="77777777" w:rsidTr="0003104F">
        <w:trPr>
          <w:trHeight w:val="555"/>
        </w:trPr>
        <w:tc>
          <w:tcPr>
            <w:tcW w:w="55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2207DE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 xml:space="preserve">Итого по разделу II                                                                                                </w:t>
            </w:r>
            <w:r w:rsidRPr="0003104F">
              <w:rPr>
                <w:rFonts w:ascii="Times New Roman" w:hAnsi="Times New Roman"/>
                <w:sz w:val="20"/>
              </w:rPr>
              <w:t>(стр. 200+стр.240+стр.250+стр.260+стр.270+стр.280+стр.290)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6949C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88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2C3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50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45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B5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D0A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6B751F9" w14:textId="77777777" w:rsidTr="0003104F">
        <w:trPr>
          <w:trHeight w:val="345"/>
        </w:trPr>
        <w:tc>
          <w:tcPr>
            <w:tcW w:w="55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956ECF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(стр.190+стр.340)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8EC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A9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026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05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EA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A0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28F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54AD5DB" w14:textId="77777777" w:rsidTr="0003104F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8C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834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A59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824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BC9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4AF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A1D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0F2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EE7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ED8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F50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711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BE9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67D1CBCA" w14:textId="77777777" w:rsidTr="0003104F">
        <w:trPr>
          <w:trHeight w:val="270"/>
        </w:trPr>
        <w:tc>
          <w:tcPr>
            <w:tcW w:w="144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FB2546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с.4</w:t>
            </w:r>
          </w:p>
        </w:tc>
      </w:tr>
      <w:tr w:rsidR="0003104F" w:rsidRPr="0003104F" w14:paraId="7851517C" w14:textId="77777777" w:rsidTr="0003104F">
        <w:trPr>
          <w:trHeight w:val="240"/>
        </w:trPr>
        <w:tc>
          <w:tcPr>
            <w:tcW w:w="5539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3EA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П А С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И В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2C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DC6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41C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21B64EDF" w14:textId="77777777" w:rsidTr="0003104F">
        <w:trPr>
          <w:trHeight w:val="225"/>
        </w:trPr>
        <w:tc>
          <w:tcPr>
            <w:tcW w:w="5539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FEE3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3A57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20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7A0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2D45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42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D7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B8CD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7B64F536" w14:textId="77777777" w:rsidTr="0003104F">
        <w:trPr>
          <w:trHeight w:val="210"/>
        </w:trPr>
        <w:tc>
          <w:tcPr>
            <w:tcW w:w="5539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C744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5117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C0E5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F39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C8B2DB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5AFF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01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77C01F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19F12797" w14:textId="77777777" w:rsidTr="0003104F">
        <w:trPr>
          <w:trHeight w:val="255"/>
        </w:trPr>
        <w:tc>
          <w:tcPr>
            <w:tcW w:w="5539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0228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AB13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DB97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1CB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205283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448D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C3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7ABEEB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1D6B5416" w14:textId="77777777" w:rsidTr="0003104F">
        <w:trPr>
          <w:trHeight w:val="25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888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A2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EA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6B8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6A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9F7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9A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6E9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414ADA1D" w14:textId="77777777" w:rsidTr="0003104F">
        <w:trPr>
          <w:trHeight w:val="240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9E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III. Обязательства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35B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3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46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755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C8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E1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96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12A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1FE8A1B" w14:textId="77777777" w:rsidTr="0003104F">
        <w:trPr>
          <w:trHeight w:val="495"/>
        </w:trPr>
        <w:tc>
          <w:tcPr>
            <w:tcW w:w="5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E516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кредиторами по долговым обязательствам (030100000), всего</w:t>
            </w:r>
          </w:p>
        </w:tc>
        <w:tc>
          <w:tcPr>
            <w:tcW w:w="6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6494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595F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7CE0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8729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192C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7C5E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CD066A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55C9AD1A" w14:textId="77777777" w:rsidTr="0003104F">
        <w:trPr>
          <w:trHeight w:val="49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4F033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долгосрочные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F85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A4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402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04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23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B7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B9B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28EB1B6" w14:textId="77777777" w:rsidTr="0003104F">
        <w:trPr>
          <w:trHeight w:val="49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29FE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Кредиторская задолженность по выплатам (030200000, 020800000, 030402000, 030403000) всего 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2D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34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631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D0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35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C7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418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05EA2AC" w14:textId="77777777" w:rsidTr="0003104F">
        <w:trPr>
          <w:trHeight w:val="49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480CF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82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97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0CA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C6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02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A5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6B9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9009C84" w14:textId="77777777" w:rsidTr="0003104F">
        <w:trPr>
          <w:trHeight w:val="25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7E1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в бюджеты (030300000)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4D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8D9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021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A1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39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F21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899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17A7110" w14:textId="77777777" w:rsidTr="0003104F">
        <w:trPr>
          <w:trHeight w:val="25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46F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Иные расчеты, всего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A2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DC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AD6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EF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25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8C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D76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677D52E" w14:textId="77777777" w:rsidTr="0003104F">
        <w:trPr>
          <w:trHeight w:val="720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043D0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43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37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93A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CE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B8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A2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44B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B9C05F8" w14:textId="77777777" w:rsidTr="0003104F">
        <w:trPr>
          <w:trHeight w:val="25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A1403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внутриведомственные расчеты (030404000)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89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B8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4C2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3D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36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E9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BE1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D7340EF" w14:textId="77777777" w:rsidTr="0003104F">
        <w:trPr>
          <w:trHeight w:val="25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DF920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прочими кредиторами (030406000)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08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B8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241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46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84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14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528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6B597DF" w14:textId="77777777" w:rsidTr="0003104F">
        <w:trPr>
          <w:trHeight w:val="25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ECA99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04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452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48A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37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30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D0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EC8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E9D53A2" w14:textId="77777777" w:rsidTr="0003104F">
        <w:trPr>
          <w:trHeight w:val="49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FE34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из бюджета с финансовым органом (030405000)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19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C8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85F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B2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8C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52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617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E29C11C" w14:textId="77777777" w:rsidTr="0003104F">
        <w:trPr>
          <w:trHeight w:val="49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E589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lastRenderedPageBreak/>
              <w:t>Кредиторская задолженность по доходам (020500000, 20900000), всего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C5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DF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201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C8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F2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E5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E30F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4DBE972" w14:textId="77777777" w:rsidTr="0003104F">
        <w:trPr>
          <w:trHeight w:val="49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2244A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28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60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4A0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2D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EF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6C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C58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2CE3A77" w14:textId="77777777" w:rsidTr="0003104F">
        <w:trPr>
          <w:trHeight w:val="25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651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Доходы будущих периодов (040140000)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F44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C3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7D9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53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8D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31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B85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3D1BD0D" w14:textId="77777777" w:rsidTr="0003104F">
        <w:trPr>
          <w:trHeight w:val="270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E96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Резервы предстоящих расходов (040160000)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71B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D7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FE7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83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AD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70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9FD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E627F50" w14:textId="77777777" w:rsidTr="0003104F">
        <w:trPr>
          <w:trHeight w:val="555"/>
        </w:trPr>
        <w:tc>
          <w:tcPr>
            <w:tcW w:w="553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04E94F6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Итого по разделу III</w:t>
            </w:r>
            <w:r w:rsidRPr="0003104F">
              <w:rPr>
                <w:rFonts w:ascii="Times New Roman" w:hAnsi="Times New Roman"/>
                <w:sz w:val="20"/>
              </w:rPr>
              <w:t xml:space="preserve"> (стр.400+стр.410+стр.420+стр.430+стр.470+ стр.510+ стр.520) 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50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7B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55AC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A0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78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2A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0CF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8C6E52E" w14:textId="77777777" w:rsidTr="0003104F">
        <w:trPr>
          <w:trHeight w:val="25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04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IV. Финансовый результат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91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570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B2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B52B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19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1C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B6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595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E8B76AA" w14:textId="77777777" w:rsidTr="0003104F">
        <w:trPr>
          <w:trHeight w:val="495"/>
        </w:trPr>
        <w:tc>
          <w:tcPr>
            <w:tcW w:w="5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1FE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Финансовый результат экономического субъекта (040100000), всего</w:t>
            </w:r>
          </w:p>
        </w:tc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AD27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9870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F2FA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4E8F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A6C3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6C9C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7B6E56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0A8E403C" w14:textId="77777777" w:rsidTr="0003104F">
        <w:trPr>
          <w:trHeight w:val="450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40DDC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доходы текущего финансового года (040110000)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69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25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B4A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10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91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E64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E15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4145E64" w14:textId="77777777" w:rsidTr="0003104F">
        <w:trPr>
          <w:trHeight w:val="25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E822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расходы текущего финансового года (040120000)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2B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34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E69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CF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D8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C5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093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A14D5C1" w14:textId="77777777" w:rsidTr="0003104F">
        <w:trPr>
          <w:trHeight w:val="495"/>
        </w:trPr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5F918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финансовый результат прошлых отчетных периодов 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(040130000)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F4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54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4E8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FC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45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D2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C70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9A946AF" w14:textId="77777777" w:rsidTr="0003104F">
        <w:trPr>
          <w:trHeight w:val="270"/>
        </w:trPr>
        <w:tc>
          <w:tcPr>
            <w:tcW w:w="55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94C92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(стр.550 + стр.570)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2F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CB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14E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EB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1F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90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3D3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7AEF6A1" w14:textId="77777777" w:rsidTr="0003104F">
        <w:trPr>
          <w:trHeight w:val="439"/>
        </w:trPr>
        <w:tc>
          <w:tcPr>
            <w:tcW w:w="14429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9592E" w14:textId="77777777" w:rsidR="0003104F" w:rsidRPr="0003104F" w:rsidRDefault="0003104F" w:rsidP="0003104F">
            <w:pPr>
              <w:rPr>
                <w:rFonts w:ascii="Times New Roman" w:hAnsi="Times New Roman"/>
                <w:sz w:val="14"/>
                <w:szCs w:val="14"/>
              </w:rPr>
            </w:pPr>
            <w:r w:rsidRPr="0003104F">
              <w:rPr>
                <w:rFonts w:ascii="Times New Roman" w:hAnsi="Times New Roman"/>
                <w:sz w:val="14"/>
                <w:szCs w:val="14"/>
              </w:rPr>
              <w:t>* Данные по этим строкам в валюту баланса не входят.</w:t>
            </w:r>
            <w:r w:rsidRPr="0003104F">
              <w:rPr>
                <w:rFonts w:ascii="Times New Roman" w:hAnsi="Times New Roman"/>
                <w:sz w:val="14"/>
                <w:szCs w:val="14"/>
              </w:rPr>
              <w:br/>
              <w:t>** Данные по этим строкам приводятся с учетом  амортизации и (или) обесценения нефинансовых активов, раскрываемого в Пояснительной записке</w:t>
            </w:r>
          </w:p>
        </w:tc>
      </w:tr>
    </w:tbl>
    <w:p w14:paraId="2BC5775A" w14:textId="7272F5A2" w:rsidR="00A745E0" w:rsidRDefault="00A745E0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F463D6A" w14:textId="77777777" w:rsidR="00A745E0" w:rsidRDefault="00A745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49BA76D" w14:textId="77777777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8115"/>
        <w:gridCol w:w="1701"/>
        <w:gridCol w:w="1843"/>
        <w:gridCol w:w="2062"/>
        <w:gridCol w:w="64"/>
      </w:tblGrid>
      <w:tr w:rsidR="00A745E0" w:rsidRPr="0053598D" w14:paraId="68C768C4" w14:textId="77777777" w:rsidTr="009B58C9">
        <w:trPr>
          <w:gridAfter w:val="1"/>
          <w:wAfter w:w="64" w:type="dxa"/>
          <w:trHeight w:val="775"/>
        </w:trPr>
        <w:tc>
          <w:tcPr>
            <w:tcW w:w="148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FB9E3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>СПРАВКА</w:t>
            </w:r>
          </w:p>
          <w:p w14:paraId="77F0B7C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о наличии имущества и обязательств на </w:t>
            </w:r>
            <w:proofErr w:type="spellStart"/>
            <w:r w:rsidRPr="0053598D">
              <w:rPr>
                <w:rFonts w:ascii="Times New Roman" w:hAnsi="Times New Roman"/>
                <w:b/>
                <w:bCs/>
                <w:sz w:val="20"/>
              </w:rPr>
              <w:t>забалансовых</w:t>
            </w:r>
            <w:proofErr w:type="spellEnd"/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 счетах</w:t>
            </w:r>
          </w:p>
        </w:tc>
      </w:tr>
      <w:tr w:rsidR="00A745E0" w:rsidRPr="00D95F99" w14:paraId="3F1259FD" w14:textId="77777777" w:rsidTr="009B58C9">
        <w:trPr>
          <w:trHeight w:val="697"/>
        </w:trPr>
        <w:tc>
          <w:tcPr>
            <w:tcW w:w="1094" w:type="dxa"/>
            <w:shd w:val="clear" w:color="auto" w:fill="auto"/>
            <w:vAlign w:val="center"/>
            <w:hideMark/>
          </w:tcPr>
          <w:p w14:paraId="450B23C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Номер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забалан-сового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576998A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показателя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126AC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стро</w:t>
            </w:r>
            <w:r w:rsidRPr="0053598D">
              <w:rPr>
                <w:rFonts w:ascii="Times New Roman" w:hAnsi="Times New Roman"/>
                <w:sz w:val="20"/>
              </w:rPr>
              <w:t>ки</w:t>
            </w:r>
          </w:p>
        </w:tc>
        <w:tc>
          <w:tcPr>
            <w:tcW w:w="1843" w:type="dxa"/>
          </w:tcPr>
          <w:p w14:paraId="229736E7" w14:textId="77777777" w:rsidR="00A745E0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E21F0E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начало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периода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172344C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конец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 xml:space="preserve">периода </w:t>
            </w:r>
          </w:p>
        </w:tc>
      </w:tr>
      <w:tr w:rsidR="00A745E0" w:rsidRPr="00D95F99" w14:paraId="3C4B52AF" w14:textId="77777777" w:rsidTr="009B58C9">
        <w:trPr>
          <w:trHeight w:val="255"/>
        </w:trPr>
        <w:tc>
          <w:tcPr>
            <w:tcW w:w="1094" w:type="dxa"/>
            <w:shd w:val="clear" w:color="auto" w:fill="auto"/>
            <w:noWrap/>
            <w:hideMark/>
          </w:tcPr>
          <w:p w14:paraId="3E1314A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115" w:type="dxa"/>
            <w:shd w:val="clear" w:color="auto" w:fill="auto"/>
            <w:noWrap/>
            <w:hideMark/>
          </w:tcPr>
          <w:p w14:paraId="7D0B368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37FBA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43" w:type="dxa"/>
          </w:tcPr>
          <w:p w14:paraId="28BD7C5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8583DE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5 </w:t>
            </w:r>
          </w:p>
        </w:tc>
      </w:tr>
      <w:tr w:rsidR="00A745E0" w:rsidRPr="00D95F99" w14:paraId="24273A4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0AFCAE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307FD1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полученное в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867C1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843" w:type="dxa"/>
          </w:tcPr>
          <w:p w14:paraId="7653FC9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F0DEC1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E6ADC7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FF2617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091351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 на хранении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AEBC0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843" w:type="dxa"/>
          </w:tcPr>
          <w:p w14:paraId="7370180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E55D8C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A9CAB8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4983FE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FD7909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Бланки строгой отчетности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D3331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843" w:type="dxa"/>
          </w:tcPr>
          <w:p w14:paraId="305B0C3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FEF4E5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51B739E" w14:textId="77777777" w:rsidTr="009B58C9">
        <w:trPr>
          <w:trHeight w:val="303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76D510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7CA647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Сомнительная задолженность,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7D0AC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843" w:type="dxa"/>
          </w:tcPr>
          <w:p w14:paraId="1A13AE0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0089A7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CC6920E" w14:textId="77777777" w:rsidTr="009B58C9">
        <w:trPr>
          <w:trHeight w:val="26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92F55C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7FBAC6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11F33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64AB575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C43B6C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941F9C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8DE06A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8B2910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72C19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843" w:type="dxa"/>
          </w:tcPr>
          <w:p w14:paraId="6E7A787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B6CD55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9090C81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317E23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64D53A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8F366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843" w:type="dxa"/>
          </w:tcPr>
          <w:p w14:paraId="54275DF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54BD3C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3AE14E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B31911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3797421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Награды, призы, кубки и ценные подарки, сувениры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CE80F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843" w:type="dxa"/>
          </w:tcPr>
          <w:p w14:paraId="4D37123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4C2E3E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4D907D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864785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168C78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Путевки неоплаченные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BBEC9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843" w:type="dxa"/>
          </w:tcPr>
          <w:p w14:paraId="03707FE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DE77DF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22E5AD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50D732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008838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AAA76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090</w:t>
            </w:r>
          </w:p>
        </w:tc>
        <w:tc>
          <w:tcPr>
            <w:tcW w:w="1843" w:type="dxa"/>
          </w:tcPr>
          <w:p w14:paraId="2AE4568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4D889E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B348581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760161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C3B5ED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Обеспечение исполнения обязательств,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B2680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843" w:type="dxa"/>
          </w:tcPr>
          <w:p w14:paraId="534E7D8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533B1B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E781F20" w14:textId="77777777" w:rsidTr="009B58C9">
        <w:trPr>
          <w:trHeight w:val="289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18F2742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85F41F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       в том числе:        задаток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73020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843" w:type="dxa"/>
          </w:tcPr>
          <w:p w14:paraId="7C221AE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36E6DD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2F9B9AA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614F08E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01596E8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залог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4B07F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1843" w:type="dxa"/>
          </w:tcPr>
          <w:p w14:paraId="247D65B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9B43F9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2C948B9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11546ED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F2C53BD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банковская гарантия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95779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1843" w:type="dxa"/>
          </w:tcPr>
          <w:p w14:paraId="0B1AA8E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8CEDB8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D4FFD1F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0EF7CA4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31712C7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поручительство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383D1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1843" w:type="dxa"/>
          </w:tcPr>
          <w:p w14:paraId="038CDC0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DE09F6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7110F46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40AE6BC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E6958C7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иное обеспечение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7FBFE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843" w:type="dxa"/>
          </w:tcPr>
          <w:p w14:paraId="01F2EE3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FA8BAB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BC1059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483D1C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012FDC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и муниципальные гарантии,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9FAB1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843" w:type="dxa"/>
          </w:tcPr>
          <w:p w14:paraId="6F746B3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04254E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2C310F1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700C84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411066B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30058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1843" w:type="dxa"/>
          </w:tcPr>
          <w:p w14:paraId="19519B1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AB6681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0283973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406DD34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0502496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9872B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4C76E49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82BB76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3871478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72309F6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E5F4BB1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муниципальные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E79E1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1843" w:type="dxa"/>
          </w:tcPr>
          <w:p w14:paraId="28A8BB9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C3049A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C510A2C" w14:textId="77777777" w:rsidTr="009B58C9">
        <w:trPr>
          <w:trHeight w:val="286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028F01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D8ED06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DD246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843" w:type="dxa"/>
          </w:tcPr>
          <w:p w14:paraId="40C982E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DB0379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DD772E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C0018E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AC8CE8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Экспериментальные устройства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4A8051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843" w:type="dxa"/>
          </w:tcPr>
          <w:p w14:paraId="3CD8C49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2FA77E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9A6A93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D5EC28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75AB0D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ожидающие исполнения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3F914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843" w:type="dxa"/>
          </w:tcPr>
          <w:p w14:paraId="4AB55B2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A7806B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16DD13E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9B6A42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lastRenderedPageBreak/>
              <w:t>15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EC4721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58C05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843" w:type="dxa"/>
          </w:tcPr>
          <w:p w14:paraId="74D8362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5A260F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8DCC459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D01339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225935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92DFE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843" w:type="dxa"/>
          </w:tcPr>
          <w:p w14:paraId="3BA5671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3705E4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C08D6C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86550E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1DDFEE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Поступления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88618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1843" w:type="dxa"/>
            <w:vAlign w:val="bottom"/>
          </w:tcPr>
          <w:p w14:paraId="67120C5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3A7094C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704C2F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A24A8D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B6E5FC6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545D320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1843" w:type="dxa"/>
            <w:vMerge w:val="restart"/>
            <w:vAlign w:val="bottom"/>
          </w:tcPr>
          <w:p w14:paraId="1656182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7FE88A0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15327D24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2CB7E75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6324F71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731E784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2F9B1B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70234C4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1FC03918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4CF781D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E3D75BD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DAC2E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172</w:t>
            </w:r>
          </w:p>
        </w:tc>
        <w:tc>
          <w:tcPr>
            <w:tcW w:w="1843" w:type="dxa"/>
            <w:vAlign w:val="bottom"/>
          </w:tcPr>
          <w:p w14:paraId="3174F43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6EC8931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A745E0" w:rsidRPr="00D95F99" w14:paraId="32C401F5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2C5B0FE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C7D137D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6179B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173</w:t>
            </w:r>
          </w:p>
        </w:tc>
        <w:tc>
          <w:tcPr>
            <w:tcW w:w="1843" w:type="dxa"/>
            <w:vAlign w:val="bottom"/>
          </w:tcPr>
          <w:p w14:paraId="2786B95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76804AD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64D95DA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48BE48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5CBD92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Выбытия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857790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843" w:type="dxa"/>
            <w:vAlign w:val="bottom"/>
          </w:tcPr>
          <w:p w14:paraId="6ECAC7A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745B124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24A37A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1EA8F2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E81DF6C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7765046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1843" w:type="dxa"/>
            <w:vMerge w:val="restart"/>
            <w:vAlign w:val="bottom"/>
          </w:tcPr>
          <w:p w14:paraId="7967EAC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22A6565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</w:tr>
      <w:tr w:rsidR="00A745E0" w:rsidRPr="00D95F99" w14:paraId="7BAA0A78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5446779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E666E84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2AAA7A3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91EAB8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58A6377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0A5F7B03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456099A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5F453E5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434E1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183</w:t>
            </w:r>
          </w:p>
        </w:tc>
        <w:tc>
          <w:tcPr>
            <w:tcW w:w="1843" w:type="dxa"/>
            <w:vAlign w:val="bottom"/>
          </w:tcPr>
          <w:p w14:paraId="1616756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76A3F0F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</w:tr>
      <w:tr w:rsidR="00A745E0" w:rsidRPr="00D95F99" w14:paraId="7CEF104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BFEE8C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D33CC3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Невыясненные поступления прошлых лет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2F2CB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843" w:type="dxa"/>
            <w:vAlign w:val="bottom"/>
          </w:tcPr>
          <w:p w14:paraId="47D3E35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26C55F8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6420DD1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A50DAF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0AEC5DB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Задолженность, не востребованная кредиторами,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D318C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843" w:type="dxa"/>
            <w:vAlign w:val="bottom"/>
          </w:tcPr>
          <w:p w14:paraId="456B77F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46E541F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180C6B5C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BCEFAA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E7281B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Основные средства в эксплуатации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E7AB1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843" w:type="dxa"/>
          </w:tcPr>
          <w:p w14:paraId="479B681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FF6544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ADBEB0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F7F5F0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46E12C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DD3E1D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220</w:t>
            </w:r>
          </w:p>
        </w:tc>
        <w:tc>
          <w:tcPr>
            <w:tcW w:w="1843" w:type="dxa"/>
          </w:tcPr>
          <w:p w14:paraId="548CDF9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B6B34F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FADA18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1D3683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651100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Периодические издания для пользования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E1539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230</w:t>
            </w:r>
          </w:p>
        </w:tc>
        <w:tc>
          <w:tcPr>
            <w:tcW w:w="1843" w:type="dxa"/>
          </w:tcPr>
          <w:p w14:paraId="755066F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88A60B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CBA642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31994D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770318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Нефинансовые активы, переданные в доверительное управление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28188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843" w:type="dxa"/>
          </w:tcPr>
          <w:p w14:paraId="1B42A84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73E511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9ADEEC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5A21DB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75AC99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 возмездное пользование (аренду)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F5D85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843" w:type="dxa"/>
          </w:tcPr>
          <w:p w14:paraId="127A4E7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91FF2A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30FD2C1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0AF166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7FB1E6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безвозмездное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CAE72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843" w:type="dxa"/>
          </w:tcPr>
          <w:p w14:paraId="1E11D6C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D683D9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FBC05A1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114E41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98040F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8493D6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843" w:type="dxa"/>
          </w:tcPr>
          <w:p w14:paraId="3CC5E4B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EE55A0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00CEB0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B30BCB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7C4A06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Представленные субсидии на приобретение жилья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4A8D2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843" w:type="dxa"/>
          </w:tcPr>
          <w:p w14:paraId="2015BCB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CF50D5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3F2C48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AA0C56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4C1EF2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Расчеты по исполнению денежных обязательств через третьих лиц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00E39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843" w:type="dxa"/>
          </w:tcPr>
          <w:p w14:paraId="30270C3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50B777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EBEEC0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36A670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3FE63C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Акции по номинальной стоимости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46E85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843" w:type="dxa"/>
          </w:tcPr>
          <w:p w14:paraId="184D299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341CF6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3457DFC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D7110C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59E368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Сметная стоимость создания (реконструкции)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9FB44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843" w:type="dxa"/>
          </w:tcPr>
          <w:p w14:paraId="66D33D8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0ECB0B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3AF59B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BFEE3E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C7A912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1E61E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843" w:type="dxa"/>
          </w:tcPr>
          <w:p w14:paraId="399E964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3F75CC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D1ECAB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910D0D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52987E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Финансовые активы в управляющих компаниях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4F65A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w="1843" w:type="dxa"/>
          </w:tcPr>
          <w:p w14:paraId="11FCD05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AD0F39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44874F1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1153B1E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52DD12E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Бюджетные инвестиции, реализуемые организациями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2B314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843" w:type="dxa"/>
          </w:tcPr>
          <w:p w14:paraId="420DAF2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20566E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F57C5E4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2ABB2C0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6994C04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A1B61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843" w:type="dxa"/>
          </w:tcPr>
          <w:p w14:paraId="78D4719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915AB4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</w:tbl>
    <w:p w14:paraId="2E978A24" w14:textId="77777777" w:rsidR="0003104F" w:rsidRDefault="000310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52929CF" w14:textId="28825945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lastRenderedPageBreak/>
        <w:t>Приложение №</w:t>
      </w:r>
      <w:r>
        <w:rPr>
          <w:rFonts w:ascii="Times New Roman" w:hAnsi="Times New Roman"/>
          <w:sz w:val="20"/>
        </w:rPr>
        <w:t>2</w:t>
      </w:r>
    </w:p>
    <w:p w14:paraId="6735AF5B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к решению Собрания депутатов</w:t>
      </w:r>
    </w:p>
    <w:p w14:paraId="11952900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Чебоксарского муниципального округа</w:t>
      </w:r>
    </w:p>
    <w:p w14:paraId="2252B0E8" w14:textId="544748F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 xml:space="preserve">от </w:t>
      </w:r>
      <w:r w:rsidR="00A77070">
        <w:rPr>
          <w:rFonts w:ascii="Times New Roman" w:hAnsi="Times New Roman"/>
          <w:sz w:val="20"/>
          <w:u w:val="single"/>
        </w:rPr>
        <w:t>19.06.2023№ 13-05</w:t>
      </w:r>
    </w:p>
    <w:p w14:paraId="59563283" w14:textId="0EBD7473" w:rsidR="0003104F" w:rsidRDefault="0003104F" w:rsidP="0003104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690" w:type="dxa"/>
        <w:tblLook w:val="04A0" w:firstRow="1" w:lastRow="0" w:firstColumn="1" w:lastColumn="0" w:noHBand="0" w:noVBand="1"/>
      </w:tblPr>
      <w:tblGrid>
        <w:gridCol w:w="1422"/>
        <w:gridCol w:w="635"/>
        <w:gridCol w:w="763"/>
        <w:gridCol w:w="2202"/>
        <w:gridCol w:w="619"/>
        <w:gridCol w:w="1686"/>
        <w:gridCol w:w="501"/>
        <w:gridCol w:w="448"/>
        <w:gridCol w:w="370"/>
        <w:gridCol w:w="1280"/>
        <w:gridCol w:w="1686"/>
        <w:gridCol w:w="1882"/>
        <w:gridCol w:w="1380"/>
      </w:tblGrid>
      <w:tr w:rsidR="0003104F" w:rsidRPr="0003104F" w14:paraId="32CD6EF7" w14:textId="77777777" w:rsidTr="0003104F">
        <w:trPr>
          <w:trHeight w:val="270"/>
        </w:trPr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9E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>РАЗДЕЛИТЕЛЬНЫЙ  (ЛИКВИДАЦИОННЫЙ) БАЛАНС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FD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7A15C157" w14:textId="77777777" w:rsidTr="0003104F">
        <w:trPr>
          <w:trHeight w:val="270"/>
        </w:trPr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C8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РАСПОРЯДИТЕЛЯ, РАСПОРЯДИТЕЛЯ, ПОЛУЧАТЕЛЯ БЮДЖЕТНЫХ СРЕДСТВ,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AD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4E1F77A9" w14:textId="77777777" w:rsidTr="0003104F">
        <w:trPr>
          <w:trHeight w:val="270"/>
        </w:trPr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2E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43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279A5535" w14:textId="77777777" w:rsidTr="0003104F">
        <w:trPr>
          <w:trHeight w:val="270"/>
        </w:trPr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6C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ДОХОДОВ БЮДЖЕТА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CF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КОДЫ</w:t>
            </w:r>
          </w:p>
        </w:tc>
      </w:tr>
      <w:tr w:rsidR="0003104F" w:rsidRPr="0003104F" w14:paraId="1508C59E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91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946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22A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CFF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D6E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264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D9B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625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E0C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908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5B6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7ADFA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Форма по ОКУД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A19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0503230</w:t>
            </w:r>
          </w:p>
        </w:tc>
      </w:tr>
      <w:tr w:rsidR="0003104F" w:rsidRPr="0003104F" w14:paraId="779E523C" w14:textId="77777777" w:rsidTr="0003104F">
        <w:trPr>
          <w:trHeight w:val="21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ECD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58B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1F1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F764" w14:textId="146B8E13" w:rsidR="0003104F" w:rsidRPr="0003104F" w:rsidRDefault="0003104F" w:rsidP="00A770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на   </w:t>
            </w:r>
            <w:r w:rsidR="00A7707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388EE" w14:textId="6E9E99CA" w:rsidR="0003104F" w:rsidRPr="0003104F" w:rsidRDefault="00A77070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июня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BE86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1C6A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332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A0A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FA5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DDB9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 Дата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6FC6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24.03.2023</w:t>
            </w:r>
          </w:p>
        </w:tc>
      </w:tr>
      <w:tr w:rsidR="0003104F" w:rsidRPr="0003104F" w14:paraId="4EC50ED9" w14:textId="77777777" w:rsidTr="0003104F">
        <w:trPr>
          <w:trHeight w:val="240"/>
        </w:trPr>
        <w:tc>
          <w:tcPr>
            <w:tcW w:w="11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BEF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A979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ОКВЭД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447D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84.11.35</w:t>
            </w:r>
          </w:p>
        </w:tc>
      </w:tr>
      <w:tr w:rsidR="0003104F" w:rsidRPr="0003104F" w14:paraId="29A539F7" w14:textId="77777777" w:rsidTr="0003104F">
        <w:trPr>
          <w:trHeight w:val="300"/>
        </w:trPr>
        <w:tc>
          <w:tcPr>
            <w:tcW w:w="11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6B7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2C0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1437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611CD83F" w14:textId="77777777" w:rsidTr="0003104F">
        <w:trPr>
          <w:trHeight w:val="240"/>
        </w:trPr>
        <w:tc>
          <w:tcPr>
            <w:tcW w:w="11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927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доходов бюджета,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DCD8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по ОКПО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A019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75711055</w:t>
            </w:r>
          </w:p>
        </w:tc>
      </w:tr>
      <w:tr w:rsidR="0003104F" w:rsidRPr="0003104F" w14:paraId="42589476" w14:textId="77777777" w:rsidTr="0003104F">
        <w:trPr>
          <w:trHeight w:val="225"/>
        </w:trPr>
        <w:tc>
          <w:tcPr>
            <w:tcW w:w="11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DE8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источников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9B42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ИНН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2385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2116815430</w:t>
            </w:r>
          </w:p>
        </w:tc>
      </w:tr>
      <w:tr w:rsidR="0003104F" w:rsidRPr="0003104F" w14:paraId="68BD3265" w14:textId="77777777" w:rsidTr="0003104F">
        <w:trPr>
          <w:trHeight w:val="210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3C7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финансирования дефицита бюджета</w:t>
            </w:r>
          </w:p>
        </w:tc>
        <w:tc>
          <w:tcPr>
            <w:tcW w:w="86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FC97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Собрание депутатов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Абашевского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Чебоксарского района Чувашской Республики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A5B7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Глава по БК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F272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0739EDE5" w14:textId="77777777" w:rsidTr="0003104F">
        <w:trPr>
          <w:trHeight w:val="27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2DE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Вид баланса</w:t>
            </w:r>
          </w:p>
        </w:tc>
        <w:tc>
          <w:tcPr>
            <w:tcW w:w="100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3B467" w14:textId="107A4322" w:rsidR="0003104F" w:rsidRPr="0003104F" w:rsidRDefault="00A77070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ликвидационный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BE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5F02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06C52BAD" w14:textId="77777777" w:rsidTr="0003104F">
        <w:trPr>
          <w:trHeight w:val="19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1DB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DA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(разделительный, ликвидационный)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81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0B82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740725A5" w14:textId="77777777" w:rsidTr="0003104F">
        <w:trPr>
          <w:trHeight w:val="240"/>
        </w:trPr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433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Наименование бюджета</w:t>
            </w:r>
          </w:p>
        </w:tc>
        <w:tc>
          <w:tcPr>
            <w:tcW w:w="93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49E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Абашевского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Чебоксарского района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0E5B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по ОКТМО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D9AC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97644404101</w:t>
            </w:r>
          </w:p>
        </w:tc>
      </w:tr>
      <w:tr w:rsidR="0003104F" w:rsidRPr="0003104F" w14:paraId="2686B49F" w14:textId="77777777" w:rsidTr="0003104F">
        <w:trPr>
          <w:trHeight w:val="225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200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Периодичность:  годовая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8F5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65F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073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387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3B7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7AE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E9F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F18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0D2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973A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042D0DDA" w14:textId="77777777" w:rsidTr="0003104F">
        <w:trPr>
          <w:trHeight w:val="240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014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Единица измерения: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6EC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E4A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976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3CF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5EF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3E9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E3C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168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FCFA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по ОКЕИ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EB9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383 </w:t>
            </w:r>
          </w:p>
        </w:tc>
      </w:tr>
      <w:tr w:rsidR="0003104F" w:rsidRPr="0003104F" w14:paraId="3C06A257" w14:textId="77777777" w:rsidTr="0003104F">
        <w:trPr>
          <w:trHeight w:val="31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29F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539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0C3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838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FC0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F5E4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8E0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BAF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7B1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038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DA5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6B8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9D5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79D41812" w14:textId="77777777" w:rsidTr="0003104F">
        <w:trPr>
          <w:trHeight w:val="240"/>
        </w:trPr>
        <w:tc>
          <w:tcPr>
            <w:tcW w:w="502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EC2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46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D11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D2DD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7CE940EC" w14:textId="77777777" w:rsidTr="0003104F">
        <w:trPr>
          <w:trHeight w:val="22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C669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9B3C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E2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486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3BA0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EF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8C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AA4A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0F21481B" w14:textId="77777777" w:rsidTr="0003104F">
        <w:trPr>
          <w:trHeight w:val="210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CA58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6305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9315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728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6EA072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0609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83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41031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0277949F" w14:textId="77777777" w:rsidTr="0003104F">
        <w:trPr>
          <w:trHeight w:val="25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7DBC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6011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5570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888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84F17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06FF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569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17A73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723D07C8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D59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BB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68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1EB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4F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8D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95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220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19D57AEF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6069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I. Нефинансовые активы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6D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50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5B7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2E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DB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32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DD5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5E114AB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D9EA6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(балансовая стоимость, 010100000)*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176F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E830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5897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6B57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BF13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1AF2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5D98C1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563B6DEB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E2BFB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основных средств**, всего*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075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D48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0561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B8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7C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CF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3AE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0C266BC" w14:textId="77777777" w:rsidTr="0003104F">
        <w:trPr>
          <w:trHeight w:val="51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F4B2FA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амортизация основных средств*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2FC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747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166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6CF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C5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59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2D5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445D339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EBF4A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(остаточная стоимость, стр.010 - стр.020)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60A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79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A63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7D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88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2E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CED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12D7520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C4E3F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lastRenderedPageBreak/>
              <w:t>Нематериальные активы (балансовая стоимость, 010200000)*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B0F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93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A6A5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BD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E0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E7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683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64E3C95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F31D2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нематериальных активов**, всего 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304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50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81A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45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A3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DF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A48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32717B8" w14:textId="77777777" w:rsidTr="0003104F">
        <w:trPr>
          <w:trHeight w:val="51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77001D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амортизация нематериальных активов*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C26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D3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38E2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06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57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CE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C71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ED1DBA5" w14:textId="77777777" w:rsidTr="0003104F">
        <w:trPr>
          <w:trHeight w:val="5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C5E1E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Нематериальные активы** (остаточная стоимость, </w:t>
            </w:r>
            <w:r w:rsidRPr="0003104F">
              <w:rPr>
                <w:rFonts w:ascii="Times New Roman" w:hAnsi="Times New Roman"/>
                <w:sz w:val="20"/>
              </w:rPr>
              <w:br/>
              <w:t>стр.040 - стр.050)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869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2D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3EA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80E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A6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B1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BBB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4855495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E4317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Непроизведенные активы (010300000)** (остаточная стоимость)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A8AF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967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391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10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41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0C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324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114E296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0A9D8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Материальные запасы (010500000) (остаточная стоимость),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98C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74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2EE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B6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7E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FF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4E6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B1E07B9" w14:textId="77777777" w:rsidTr="0003104F">
        <w:trPr>
          <w:trHeight w:val="5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456CFC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                                                                                                      </w:t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  <w:r w:rsidRPr="0003104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2C6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7C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C27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70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D1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3B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AB6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ABD44C0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23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FB3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20D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7F9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DF9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5BD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A1C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B10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246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483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E91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A8D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19C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3E2EA812" w14:textId="77777777" w:rsidTr="0003104F">
        <w:trPr>
          <w:trHeight w:val="270"/>
        </w:trPr>
        <w:tc>
          <w:tcPr>
            <w:tcW w:w="146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035DB5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с.2</w:t>
            </w:r>
          </w:p>
        </w:tc>
      </w:tr>
      <w:tr w:rsidR="0003104F" w:rsidRPr="0003104F" w14:paraId="037536D9" w14:textId="77777777" w:rsidTr="0003104F">
        <w:trPr>
          <w:trHeight w:val="240"/>
        </w:trPr>
        <w:tc>
          <w:tcPr>
            <w:tcW w:w="502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280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20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EE0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2842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78E4667D" w14:textId="77777777" w:rsidTr="0003104F">
        <w:trPr>
          <w:trHeight w:val="22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5D26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5ED1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A19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4D8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C64F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C9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1D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9E02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29482885" w14:textId="77777777" w:rsidTr="0003104F">
        <w:trPr>
          <w:trHeight w:val="210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CC26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B6A3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5EC9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209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375098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BF7E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54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33E54C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2EA6B123" w14:textId="77777777" w:rsidTr="0003104F">
        <w:trPr>
          <w:trHeight w:val="25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74D4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DA51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44C6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524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ECDF5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09B9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D6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326DA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1107A642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648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3D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26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AB7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E2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48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96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D30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2FB50C5D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81F19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Права пользования активами (011100000)** (остаточная  стоимость), всего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E0F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5B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017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98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A7F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1D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AD9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79A04E4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A82925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долгосрочные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F56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A8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DB14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FC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1E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19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CF2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9B78DED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BA807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нефинансовые активы (010600000),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EFC5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8E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8C4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FD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D77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21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7EF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29D367D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CC79A4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359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841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92F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27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C0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49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B82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255AEA5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4019D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в пути (010700000)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C7B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130 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D1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A07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B3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CD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AC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59D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94233F2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19C40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179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C9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64C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BB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83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70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B7E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163DFC8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CF85B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4A47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26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B87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43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7C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2B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AC8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28AB67C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8CEE5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Расходы будущих периодов (040150000)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8F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44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3622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D6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44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F3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0AA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2CB6CC1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87835F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lastRenderedPageBreak/>
              <w:t>Итого по разделу I</w:t>
            </w:r>
            <w:r w:rsidRPr="0003104F">
              <w:rPr>
                <w:rFonts w:ascii="Times New Roman" w:hAnsi="Times New Roman"/>
                <w:sz w:val="20"/>
              </w:rPr>
              <w:t xml:space="preserve"> (стр.030 + стр.060 + стр.070 + стр.080 + </w:t>
            </w:r>
            <w:r w:rsidRPr="0003104F">
              <w:rPr>
                <w:rFonts w:ascii="Times New Roman" w:hAnsi="Times New Roman"/>
                <w:sz w:val="20"/>
              </w:rPr>
              <w:br/>
              <w:t>стр.100 + стр.120 + стр.130 + стр.140 + стр.150 + стр.160)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C7A2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39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18A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90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B9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87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83AE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ECC51EA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17D7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II. Финансовые активы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08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47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5F2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39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81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01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15F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1366393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6F522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Денежные средства учреждения (020100000)</w:t>
            </w: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F7B5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B4BB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46B2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0399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E686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88F7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FD388D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685A8A13" w14:textId="77777777" w:rsidTr="0003104F">
        <w:trPr>
          <w:trHeight w:val="78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96B75A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4AC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91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597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F68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09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B5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783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2613A06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6FD6D6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 кредитной организации (020120000),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1CB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71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958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DD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2E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2B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2A1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25BBE4F" w14:textId="77777777" w:rsidTr="0003104F">
        <w:trPr>
          <w:trHeight w:val="54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FBB97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на депозитах (020122000), всего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605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77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47B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B6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A0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22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F8B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7E1D010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A09FFD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долгосрочные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664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40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04F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A14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9F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0D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56A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8230C6A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F7FB1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в иностранной валюте  (020127000)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940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AA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FE1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494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43B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9C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15D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4871080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A01E31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в кассе учреждения (020130000)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315E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A3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EAD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9D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3E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44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C53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774C5A3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90C71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Финансовые вложения 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03104F">
              <w:rPr>
                <w:rFonts w:ascii="Times New Roman" w:hAnsi="Times New Roman"/>
                <w:sz w:val="20"/>
              </w:rPr>
              <w:t>(020400000),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331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81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A5E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6F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05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35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F69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6947D13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CEE9CF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CA4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8D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2A3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B6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32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66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A2F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DE7ABB3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8F2A4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доходам (020500000, 020900000),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5C0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D9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3FD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9C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DFC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BB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E211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1E4D2DB" w14:textId="77777777" w:rsidTr="0003104F">
        <w:trPr>
          <w:trHeight w:val="51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B2A4AF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478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2F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2CC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12F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09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C0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E21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16718E7" w14:textId="77777777" w:rsidTr="0003104F">
        <w:trPr>
          <w:trHeight w:val="15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9D3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C369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653B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62A7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A7D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F5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F9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1F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41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AB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559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51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C5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1E7B0AB2" w14:textId="77777777" w:rsidTr="0003104F">
        <w:trPr>
          <w:trHeight w:val="270"/>
        </w:trPr>
        <w:tc>
          <w:tcPr>
            <w:tcW w:w="146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32FF5A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с.3</w:t>
            </w:r>
          </w:p>
        </w:tc>
      </w:tr>
      <w:tr w:rsidR="0003104F" w:rsidRPr="0003104F" w14:paraId="08CEFD3E" w14:textId="77777777" w:rsidTr="0003104F">
        <w:trPr>
          <w:trHeight w:val="240"/>
        </w:trPr>
        <w:tc>
          <w:tcPr>
            <w:tcW w:w="502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61C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037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194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90D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1C845D9E" w14:textId="77777777" w:rsidTr="0003104F">
        <w:trPr>
          <w:trHeight w:val="22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5D99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933D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E1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6AA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704E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07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3B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CF37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126A9B33" w14:textId="77777777" w:rsidTr="0003104F">
        <w:trPr>
          <w:trHeight w:val="210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8269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CCDB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D9A8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F44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5329A5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7B98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18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D6042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5AEF56B1" w14:textId="77777777" w:rsidTr="0003104F">
        <w:trPr>
          <w:trHeight w:val="25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0A22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8CB7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186C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BE9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A75E8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2500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5D4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F1C477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4A4D4858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D9B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21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671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E2B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9C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63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B4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6F1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241F457E" w14:textId="77777777" w:rsidTr="0003104F">
        <w:trPr>
          <w:trHeight w:val="5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DD2B2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CCF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AB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E0A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61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D2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47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3E6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E2BA1A3" w14:textId="77777777" w:rsidTr="0003104F">
        <w:trPr>
          <w:trHeight w:val="5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B9C8A4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31B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30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347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EF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D44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CB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67C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9C715D9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E4DA3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lastRenderedPageBreak/>
              <w:t>Расчеты по кредитам, займам (ссудам) (020700000), всего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4F87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41A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C7B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D9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BA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6A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10B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7BBFF58" w14:textId="77777777" w:rsidTr="0003104F">
        <w:trPr>
          <w:trHeight w:val="54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9DE5D3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687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92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D84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FF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CC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CA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C30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F6FA22C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3FBBC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Прочие расчеты с дебиторами (021000000),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439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C8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8FC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EE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39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37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C54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D058A12" w14:textId="77777777" w:rsidTr="0003104F">
        <w:trPr>
          <w:trHeight w:val="76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AD5CD6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 расчеты с финансовым органом по поступлениям в бюджет (021002000)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F31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C1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0AC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13B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6F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42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6B8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6C4F66B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8E8C96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42B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87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420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07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95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FA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874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8822C16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2E57F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финансовые активы (021500000)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6F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F3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DCE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29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8A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E9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F0C9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3A91D3B" w14:textId="77777777" w:rsidTr="0003104F">
        <w:trPr>
          <w:trHeight w:val="555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E202CF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 xml:space="preserve">Итого по разделу II                                                                                                </w:t>
            </w:r>
            <w:r w:rsidRPr="0003104F">
              <w:rPr>
                <w:rFonts w:ascii="Times New Roman" w:hAnsi="Times New Roman"/>
                <w:sz w:val="20"/>
              </w:rPr>
              <w:t>(стр. 200+стр.240+стр.250+стр.260+стр.270+стр.280+стр.290)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D92AF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1F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B98E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35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C9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60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130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F0179DC" w14:textId="77777777" w:rsidTr="0003104F">
        <w:trPr>
          <w:trHeight w:val="345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D311CF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(стр.190+стр.340)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F26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9E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CE17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C09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2E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25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816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8D03CAE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EF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D27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ED5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674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7AA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C47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FAF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F1F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132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ABA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4D1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DAE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9E7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269FCDC6" w14:textId="77777777" w:rsidTr="0003104F">
        <w:trPr>
          <w:trHeight w:val="270"/>
        </w:trPr>
        <w:tc>
          <w:tcPr>
            <w:tcW w:w="146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B49AB4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с.4</w:t>
            </w:r>
          </w:p>
        </w:tc>
      </w:tr>
      <w:tr w:rsidR="0003104F" w:rsidRPr="0003104F" w14:paraId="3AC0ABF6" w14:textId="77777777" w:rsidTr="0003104F">
        <w:trPr>
          <w:trHeight w:val="240"/>
        </w:trPr>
        <w:tc>
          <w:tcPr>
            <w:tcW w:w="502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5EB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П А С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1E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EE4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EF8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177C2D82" w14:textId="77777777" w:rsidTr="0003104F">
        <w:trPr>
          <w:trHeight w:val="22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1CC9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3917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EB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6B8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47D3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BC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EF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AAA4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66EABCD8" w14:textId="77777777" w:rsidTr="0003104F">
        <w:trPr>
          <w:trHeight w:val="210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A919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044F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396C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BDCF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D8713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CB02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ED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AC3DC6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6B2ED5C9" w14:textId="77777777" w:rsidTr="0003104F">
        <w:trPr>
          <w:trHeight w:val="25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BA67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E616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B600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065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26BC7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8A37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6A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B26DE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08933513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C79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67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6F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23D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FB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78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BE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72F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56477352" w14:textId="77777777" w:rsidTr="0003104F">
        <w:trPr>
          <w:trHeight w:val="24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C9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III. Обязательства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FB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D74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D2A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0D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4E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87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23C4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5F59559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FF0E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кредиторами по долговым обязательствам (030100000), всего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A694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6611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7E9D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32E0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8C61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41F2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D3BB0A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040E990F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F292A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долгосрочные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ADBB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E2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8E5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08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DA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E3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B5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BC44493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2914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Кредиторская задолженность по выплатам (030200000, 020800000, 030402000, 030403000) всего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B0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F3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5349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CB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62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1B9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B36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DAC2045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785BB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37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E1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0BB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F2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8D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9B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0BA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CAEC8CA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AD8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в бюджеты (030300000)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63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9E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0B0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1D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5F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B1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2C0E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2582299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BEA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Иные расчеты, всего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F6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E6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1F0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FB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75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1B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384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961DC8E" w14:textId="77777777" w:rsidTr="0003104F">
        <w:trPr>
          <w:trHeight w:val="72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41C8D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26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A3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1E5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5C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44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7D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645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EB0B170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26E6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lastRenderedPageBreak/>
              <w:t>внутриведомственные расчеты (030404000)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34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33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F2B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292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4B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FC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0FE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B81FDA1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403E8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прочими кредиторами (030406000)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BC9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AAF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302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518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A6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F3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647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BA7FE99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BDB9C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CC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73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A07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0B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0E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95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E7C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7314868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EF25F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из бюджета с финансовым органом (030405000)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08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80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BC5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03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58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20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5C2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A7FD38D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38AA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Кредиторская задолженность по доходам (020500000, 20900000), всего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36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6C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116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EF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30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03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415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7647D47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3BC49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3B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D98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569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19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CD8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A5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686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167B8D2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C5B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Доходы будущих периодов (040140000)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CBF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A6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6C3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73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B5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AA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E6D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DC7F8ED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372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Резервы предстоящих расходов (040160000)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32F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520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D6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1C3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AD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82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D34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219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F755992" w14:textId="77777777" w:rsidTr="0003104F">
        <w:trPr>
          <w:trHeight w:val="555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BA55F4E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Итого по разделу III</w:t>
            </w:r>
            <w:r w:rsidRPr="0003104F">
              <w:rPr>
                <w:rFonts w:ascii="Times New Roman" w:hAnsi="Times New Roman"/>
                <w:sz w:val="20"/>
              </w:rPr>
              <w:t xml:space="preserve"> (стр.400+стр.410+стр.420+стр.430+стр.470+ стр.510+ стр.520) 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30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6B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56C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16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76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DE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9EB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C3800C4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F3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IV. Финансовый результат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4E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E1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5B4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E7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45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69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6DA7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E7EC791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22A8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Финансовый результат экономического субъекта (040100000), всего</w:t>
            </w: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585C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936B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5297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5181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A245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0EC5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1D8353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1E16A99E" w14:textId="77777777" w:rsidTr="0003104F">
        <w:trPr>
          <w:trHeight w:val="45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AC2D1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доходы текущего финансового года (040110000)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AE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13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2BB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AF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B9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A0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A89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E273FBC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5C1D3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расходы текущего финансового года (040120000)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BB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F3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82E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8C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48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A6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96F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3DFEA92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4F798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финансовый результат прошлых отчетных периодов 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(040130000)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7C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573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45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D78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81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3F8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F1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0BB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5057D3C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6C772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(стр.550 + стр.570)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23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49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9E0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68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BA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C0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B07C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25FB5D6" w14:textId="77777777" w:rsidTr="0003104F">
        <w:trPr>
          <w:trHeight w:val="439"/>
        </w:trPr>
        <w:tc>
          <w:tcPr>
            <w:tcW w:w="14690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245E1" w14:textId="77777777" w:rsidR="0003104F" w:rsidRPr="0003104F" w:rsidRDefault="0003104F" w:rsidP="0003104F">
            <w:pPr>
              <w:rPr>
                <w:rFonts w:ascii="Times New Roman" w:hAnsi="Times New Roman"/>
                <w:sz w:val="14"/>
                <w:szCs w:val="14"/>
              </w:rPr>
            </w:pPr>
            <w:r w:rsidRPr="0003104F">
              <w:rPr>
                <w:rFonts w:ascii="Times New Roman" w:hAnsi="Times New Roman"/>
                <w:sz w:val="14"/>
                <w:szCs w:val="14"/>
              </w:rPr>
              <w:t>* Данные по этим строкам в валюту баланса не входят.</w:t>
            </w:r>
            <w:r w:rsidRPr="0003104F">
              <w:rPr>
                <w:rFonts w:ascii="Times New Roman" w:hAnsi="Times New Roman"/>
                <w:sz w:val="14"/>
                <w:szCs w:val="14"/>
              </w:rPr>
              <w:br/>
              <w:t>** Данные по этим строкам приводятся с учетом  амортизации и (или) обесценения нефинансовых активов, раскрываемого в Пояснительной записке</w:t>
            </w:r>
          </w:p>
        </w:tc>
      </w:tr>
    </w:tbl>
    <w:p w14:paraId="2AC5C565" w14:textId="205380F9" w:rsidR="00A745E0" w:rsidRDefault="00A745E0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E879DEF" w14:textId="77777777" w:rsidR="00A745E0" w:rsidRDefault="00A745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49B9943" w14:textId="77777777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8115"/>
        <w:gridCol w:w="1701"/>
        <w:gridCol w:w="1843"/>
        <w:gridCol w:w="2062"/>
        <w:gridCol w:w="64"/>
      </w:tblGrid>
      <w:tr w:rsidR="00A745E0" w:rsidRPr="0053598D" w14:paraId="053F382D" w14:textId="77777777" w:rsidTr="009B58C9">
        <w:trPr>
          <w:gridAfter w:val="1"/>
          <w:wAfter w:w="64" w:type="dxa"/>
          <w:trHeight w:val="775"/>
        </w:trPr>
        <w:tc>
          <w:tcPr>
            <w:tcW w:w="148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0CF93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>СПРАВКА</w:t>
            </w:r>
          </w:p>
          <w:p w14:paraId="3CC24E3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о наличии имущества и обязательств на </w:t>
            </w:r>
            <w:proofErr w:type="spellStart"/>
            <w:r w:rsidRPr="0053598D">
              <w:rPr>
                <w:rFonts w:ascii="Times New Roman" w:hAnsi="Times New Roman"/>
                <w:b/>
                <w:bCs/>
                <w:sz w:val="20"/>
              </w:rPr>
              <w:t>забалансовых</w:t>
            </w:r>
            <w:proofErr w:type="spellEnd"/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 счетах</w:t>
            </w:r>
          </w:p>
        </w:tc>
      </w:tr>
      <w:tr w:rsidR="00A745E0" w:rsidRPr="00D95F99" w14:paraId="763058B0" w14:textId="77777777" w:rsidTr="009B58C9">
        <w:trPr>
          <w:trHeight w:val="697"/>
        </w:trPr>
        <w:tc>
          <w:tcPr>
            <w:tcW w:w="1094" w:type="dxa"/>
            <w:shd w:val="clear" w:color="auto" w:fill="auto"/>
            <w:vAlign w:val="center"/>
            <w:hideMark/>
          </w:tcPr>
          <w:p w14:paraId="655ABF8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Номер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забалан-сового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6573A70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показателя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DC1F8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стро</w:t>
            </w:r>
            <w:r w:rsidRPr="0053598D">
              <w:rPr>
                <w:rFonts w:ascii="Times New Roman" w:hAnsi="Times New Roman"/>
                <w:sz w:val="20"/>
              </w:rPr>
              <w:t>ки</w:t>
            </w:r>
          </w:p>
        </w:tc>
        <w:tc>
          <w:tcPr>
            <w:tcW w:w="1843" w:type="dxa"/>
          </w:tcPr>
          <w:p w14:paraId="37B218F1" w14:textId="77777777" w:rsidR="00A745E0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673B76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начало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периода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604FF32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конец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 xml:space="preserve">периода </w:t>
            </w:r>
          </w:p>
        </w:tc>
      </w:tr>
      <w:tr w:rsidR="00A745E0" w:rsidRPr="00D95F99" w14:paraId="008E29D6" w14:textId="77777777" w:rsidTr="009B58C9">
        <w:trPr>
          <w:trHeight w:val="255"/>
        </w:trPr>
        <w:tc>
          <w:tcPr>
            <w:tcW w:w="1094" w:type="dxa"/>
            <w:shd w:val="clear" w:color="auto" w:fill="auto"/>
            <w:noWrap/>
            <w:hideMark/>
          </w:tcPr>
          <w:p w14:paraId="37C74E4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115" w:type="dxa"/>
            <w:shd w:val="clear" w:color="auto" w:fill="auto"/>
            <w:noWrap/>
            <w:hideMark/>
          </w:tcPr>
          <w:p w14:paraId="7411BFE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FB9B7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43" w:type="dxa"/>
          </w:tcPr>
          <w:p w14:paraId="3A87239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D6CC35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5 </w:t>
            </w:r>
          </w:p>
        </w:tc>
      </w:tr>
      <w:tr w:rsidR="00A745E0" w:rsidRPr="00D95F99" w14:paraId="3D0E4514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8E7B2C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BC1A94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полученное в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F87BDD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843" w:type="dxa"/>
          </w:tcPr>
          <w:p w14:paraId="458AD20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9A7FFD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FC93317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77CDAD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BE379D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 на хранении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C6E96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843" w:type="dxa"/>
          </w:tcPr>
          <w:p w14:paraId="09F3FCC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034AC7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2901D3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4B9B58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375AA0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Бланки строгой отчетности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4097C6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843" w:type="dxa"/>
          </w:tcPr>
          <w:p w14:paraId="7AF75B5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E78924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13B3D16" w14:textId="77777777" w:rsidTr="009B58C9">
        <w:trPr>
          <w:trHeight w:val="303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DBE5B3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ABF284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Сомнительная задолженность,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78DB9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843" w:type="dxa"/>
          </w:tcPr>
          <w:p w14:paraId="718D521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592866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90456B0" w14:textId="77777777" w:rsidTr="009B58C9">
        <w:trPr>
          <w:trHeight w:val="26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8A3781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243EBF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BF5C9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0250A14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A47A14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077128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67E92C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0D0B06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0C6BC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843" w:type="dxa"/>
          </w:tcPr>
          <w:p w14:paraId="448ED37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654060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5C2ED94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30FA24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9D1960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87627C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843" w:type="dxa"/>
          </w:tcPr>
          <w:p w14:paraId="77E19AF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50396F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7BC70D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220FF8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76F9050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Награды, призы, кубки и ценные подарки, сувениры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422BD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843" w:type="dxa"/>
          </w:tcPr>
          <w:p w14:paraId="6799AD2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D94924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1F5B844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3424AD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13DE65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Путевки неоплаченные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B9342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843" w:type="dxa"/>
          </w:tcPr>
          <w:p w14:paraId="721177C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32D0A6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AF3484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AAAB2D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19AB28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C08EA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090</w:t>
            </w:r>
          </w:p>
        </w:tc>
        <w:tc>
          <w:tcPr>
            <w:tcW w:w="1843" w:type="dxa"/>
          </w:tcPr>
          <w:p w14:paraId="642DAF2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7A5492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E289B5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228F56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85C5FC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Обеспечение исполнения обязательств,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D3B8A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843" w:type="dxa"/>
          </w:tcPr>
          <w:p w14:paraId="075EAFB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687ADE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5B41486" w14:textId="77777777" w:rsidTr="009B58C9">
        <w:trPr>
          <w:trHeight w:val="289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66DC399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99924C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       в том числе:        задаток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259DF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843" w:type="dxa"/>
          </w:tcPr>
          <w:p w14:paraId="052B0B1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F5547E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2720DE4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48844DF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6AEFAA8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залог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D2CC4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1843" w:type="dxa"/>
          </w:tcPr>
          <w:p w14:paraId="1EF3CA6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9A8F95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8B3DB95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5C8BBFC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848972B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банковская гарантия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DC4C1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1843" w:type="dxa"/>
          </w:tcPr>
          <w:p w14:paraId="055F4DB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434628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66508BF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06FBD27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5C642A7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поручительство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F7BA3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1843" w:type="dxa"/>
          </w:tcPr>
          <w:p w14:paraId="37AF96A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632D01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276C909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2D0D68C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67A12AD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иное обеспечение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2B7C5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843" w:type="dxa"/>
          </w:tcPr>
          <w:p w14:paraId="534F165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C19BD1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505AF6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20B16E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E7AF52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и муниципальные гарантии,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1B094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843" w:type="dxa"/>
          </w:tcPr>
          <w:p w14:paraId="3E406A5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83BB11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4CFCBD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625BE8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10C2EC4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6B059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1843" w:type="dxa"/>
          </w:tcPr>
          <w:p w14:paraId="43C283B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844DC9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5FBB3DF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52CC1DB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B9E0106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9A3EC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7368804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B0F534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8A7EB33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0430585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DBAC645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муниципальные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5520C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1843" w:type="dxa"/>
          </w:tcPr>
          <w:p w14:paraId="09D758B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573704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97A03C9" w14:textId="77777777" w:rsidTr="009B58C9">
        <w:trPr>
          <w:trHeight w:val="286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CF6EA5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7887A7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CE50C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843" w:type="dxa"/>
          </w:tcPr>
          <w:p w14:paraId="7AFD318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E61655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78960A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8F02AE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0AAEDE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Экспериментальные устройства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75BF2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843" w:type="dxa"/>
          </w:tcPr>
          <w:p w14:paraId="0832844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508394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1CCB97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C4EECE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AE2E66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ожидающие исполнения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AEF0B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843" w:type="dxa"/>
          </w:tcPr>
          <w:p w14:paraId="1B546AE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095E70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401A98C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5F4778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lastRenderedPageBreak/>
              <w:t>15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E9A59B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6FF1D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843" w:type="dxa"/>
          </w:tcPr>
          <w:p w14:paraId="2B9D4EF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CEC659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F382069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ED21DF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DD4C98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44F5D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843" w:type="dxa"/>
          </w:tcPr>
          <w:p w14:paraId="6B99491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295284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644FEB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740418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71E824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Поступления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79AEE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1843" w:type="dxa"/>
            <w:vAlign w:val="bottom"/>
          </w:tcPr>
          <w:p w14:paraId="6F3768B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3BBA546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95BC85F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FEC594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92A6FAF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2C0B537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1843" w:type="dxa"/>
            <w:vMerge w:val="restart"/>
            <w:vAlign w:val="bottom"/>
          </w:tcPr>
          <w:p w14:paraId="498D82E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54E391C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5453324E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1122B8E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C1B7DCE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45B6418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BFC648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1CAA823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134A74A9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16BDB38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69C1530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E5843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172</w:t>
            </w:r>
          </w:p>
        </w:tc>
        <w:tc>
          <w:tcPr>
            <w:tcW w:w="1843" w:type="dxa"/>
            <w:vAlign w:val="bottom"/>
          </w:tcPr>
          <w:p w14:paraId="7C0D16A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1D2AF01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A745E0" w:rsidRPr="00D95F99" w14:paraId="69ABC94E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2A6A2EF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6999792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5898F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173</w:t>
            </w:r>
          </w:p>
        </w:tc>
        <w:tc>
          <w:tcPr>
            <w:tcW w:w="1843" w:type="dxa"/>
            <w:vAlign w:val="bottom"/>
          </w:tcPr>
          <w:p w14:paraId="1AF0851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182F4D0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7F482B3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E56B08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EBEA97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Выбытия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7841A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843" w:type="dxa"/>
            <w:vAlign w:val="bottom"/>
          </w:tcPr>
          <w:p w14:paraId="477A799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4097168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526FD8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EAF6FB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B5EA8DB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7980DBC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1843" w:type="dxa"/>
            <w:vMerge w:val="restart"/>
            <w:vAlign w:val="bottom"/>
          </w:tcPr>
          <w:p w14:paraId="5F7C7C2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45B468D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</w:tr>
      <w:tr w:rsidR="00A745E0" w:rsidRPr="00D95F99" w14:paraId="5FED7A3E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33D94D2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271CFF3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53435DA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A6C378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049B969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55F10672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347796B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ADE6796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38D5A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183</w:t>
            </w:r>
          </w:p>
        </w:tc>
        <w:tc>
          <w:tcPr>
            <w:tcW w:w="1843" w:type="dxa"/>
            <w:vAlign w:val="bottom"/>
          </w:tcPr>
          <w:p w14:paraId="2C698B1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6809AAF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</w:tr>
      <w:tr w:rsidR="00A745E0" w:rsidRPr="00D95F99" w14:paraId="6F1DD19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A91242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D248C6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Невыясненные поступления прошлых лет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2A8FD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843" w:type="dxa"/>
            <w:vAlign w:val="bottom"/>
          </w:tcPr>
          <w:p w14:paraId="11DD688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75FFBDB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3E0B671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5FDC1F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5306877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Задолженность, не востребованная кредиторами,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884B5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843" w:type="dxa"/>
            <w:vAlign w:val="bottom"/>
          </w:tcPr>
          <w:p w14:paraId="53BFBB7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7D86F90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319F4A1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67FB5F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C74132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Основные средства в эксплуатации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0EA96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843" w:type="dxa"/>
          </w:tcPr>
          <w:p w14:paraId="2985110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0EC3AF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82A0AFF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6E9E98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6B1FC4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28D84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220</w:t>
            </w:r>
          </w:p>
        </w:tc>
        <w:tc>
          <w:tcPr>
            <w:tcW w:w="1843" w:type="dxa"/>
          </w:tcPr>
          <w:p w14:paraId="4AFE38D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5D7858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E1C89D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FF49DA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650A7F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Периодические издания для пользования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47C31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230</w:t>
            </w:r>
          </w:p>
        </w:tc>
        <w:tc>
          <w:tcPr>
            <w:tcW w:w="1843" w:type="dxa"/>
          </w:tcPr>
          <w:p w14:paraId="4F12EFB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482199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0852494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7E13B6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6B1862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Нефинансовые активы, переданные в доверительное управление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74AA4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843" w:type="dxa"/>
          </w:tcPr>
          <w:p w14:paraId="3DB49E3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527521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DB140FC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ED9350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DD34F2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 возмездное пользование (аренду)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E8FE19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843" w:type="dxa"/>
          </w:tcPr>
          <w:p w14:paraId="00CDF23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7D2D13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55CF3BF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41701A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1A7321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безвозмездное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3A898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843" w:type="dxa"/>
          </w:tcPr>
          <w:p w14:paraId="4EBBF29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B55605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651126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9FFA49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F59927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54AAC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843" w:type="dxa"/>
          </w:tcPr>
          <w:p w14:paraId="7D27B1E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6E124E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83796E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F3AB4B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A344B3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Представленные субсидии на приобретение жилья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3567C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843" w:type="dxa"/>
          </w:tcPr>
          <w:p w14:paraId="62DBE48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8DA428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8D374A7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7A3FB0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8E2D5E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Расчеты по исполнению денежных обязательств через третьих лиц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33B60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843" w:type="dxa"/>
          </w:tcPr>
          <w:p w14:paraId="47DB51E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3E30F6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4C31E2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32F236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26D0BB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Акции по номинальной стоимости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665BC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843" w:type="dxa"/>
          </w:tcPr>
          <w:p w14:paraId="0DDB5F9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3EE371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C8137DC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C699B7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A7EB68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Сметная стоимость создания (реконструкции)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2DCBC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843" w:type="dxa"/>
          </w:tcPr>
          <w:p w14:paraId="59F0B1D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1E2952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48390D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448D75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9798B5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E3F3B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843" w:type="dxa"/>
          </w:tcPr>
          <w:p w14:paraId="220A265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A6D0C7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4DC811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659362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77EE45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Финансовые активы в управляющих компаниях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0A883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w="1843" w:type="dxa"/>
          </w:tcPr>
          <w:p w14:paraId="1119739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873284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CC263E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6A50EE4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3DD2DA7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Бюджетные инвестиции, реализуемые организациями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14B11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843" w:type="dxa"/>
          </w:tcPr>
          <w:p w14:paraId="7DD9DA3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994CE7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C41F25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587F949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317478D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4C9FF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843" w:type="dxa"/>
          </w:tcPr>
          <w:p w14:paraId="02A22BC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276A26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</w:tbl>
    <w:p w14:paraId="41FB1065" w14:textId="77777777" w:rsidR="0003104F" w:rsidRDefault="000310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95967D5" w14:textId="50E93392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lastRenderedPageBreak/>
        <w:t>Приложение №</w:t>
      </w:r>
      <w:r>
        <w:rPr>
          <w:rFonts w:ascii="Times New Roman" w:hAnsi="Times New Roman"/>
          <w:sz w:val="20"/>
        </w:rPr>
        <w:t>3</w:t>
      </w:r>
    </w:p>
    <w:p w14:paraId="55F12F05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к решению Собрания депутатов</w:t>
      </w:r>
    </w:p>
    <w:p w14:paraId="20A5A816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Чебоксарского муниципального округа</w:t>
      </w:r>
    </w:p>
    <w:p w14:paraId="0E2E2298" w14:textId="6775607A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 xml:space="preserve">от </w:t>
      </w:r>
      <w:r w:rsidR="00A77070">
        <w:rPr>
          <w:rFonts w:ascii="Times New Roman" w:hAnsi="Times New Roman"/>
          <w:sz w:val="20"/>
          <w:u w:val="single"/>
        </w:rPr>
        <w:t>19.06.2023№ 13-05</w:t>
      </w:r>
    </w:p>
    <w:p w14:paraId="5EC9CB5B" w14:textId="57B0C8EF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280" w:type="dxa"/>
        <w:tblLook w:val="04A0" w:firstRow="1" w:lastRow="0" w:firstColumn="1" w:lastColumn="0" w:noHBand="0" w:noVBand="1"/>
      </w:tblPr>
      <w:tblGrid>
        <w:gridCol w:w="1097"/>
        <w:gridCol w:w="850"/>
        <w:gridCol w:w="1056"/>
        <w:gridCol w:w="2635"/>
        <w:gridCol w:w="604"/>
        <w:gridCol w:w="1427"/>
        <w:gridCol w:w="501"/>
        <w:gridCol w:w="435"/>
        <w:gridCol w:w="365"/>
        <w:gridCol w:w="1427"/>
        <w:gridCol w:w="1427"/>
        <w:gridCol w:w="1427"/>
        <w:gridCol w:w="1178"/>
      </w:tblGrid>
      <w:tr w:rsidR="0003104F" w:rsidRPr="0003104F" w14:paraId="699CCD43" w14:textId="77777777" w:rsidTr="0003104F">
        <w:trPr>
          <w:trHeight w:val="143"/>
        </w:trPr>
        <w:tc>
          <w:tcPr>
            <w:tcW w:w="142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2031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104F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"__________"____________________2022 г.                                            </w:t>
            </w:r>
          </w:p>
        </w:tc>
      </w:tr>
      <w:tr w:rsidR="0003104F" w:rsidRPr="0003104F" w14:paraId="2E7655D8" w14:textId="77777777" w:rsidTr="0003104F">
        <w:trPr>
          <w:trHeight w:val="270"/>
        </w:trPr>
        <w:tc>
          <w:tcPr>
            <w:tcW w:w="132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69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>РАЗДЕЛИТЕЛЬНЫЙ  (ЛИКВИДАЦИОННЫЙ) БАЛАНС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A9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1ED8CCF4" w14:textId="77777777" w:rsidTr="0003104F">
        <w:trPr>
          <w:trHeight w:val="270"/>
        </w:trPr>
        <w:tc>
          <w:tcPr>
            <w:tcW w:w="132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FF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РАСПОРЯДИТЕЛЯ, РАСПОРЯДИТЕЛЯ, ПОЛУЧАТЕЛЯ БЮДЖЕТНЫХ СРЕДСТВ,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6A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6B26DD97" w14:textId="77777777" w:rsidTr="0003104F">
        <w:trPr>
          <w:trHeight w:val="270"/>
        </w:trPr>
        <w:tc>
          <w:tcPr>
            <w:tcW w:w="132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6BA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DCA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54D7F81C" w14:textId="77777777" w:rsidTr="0003104F">
        <w:trPr>
          <w:trHeight w:val="270"/>
        </w:trPr>
        <w:tc>
          <w:tcPr>
            <w:tcW w:w="132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CB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ДОХОДОВ БЮДЖЕТА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682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КОДЫ</w:t>
            </w:r>
          </w:p>
        </w:tc>
      </w:tr>
      <w:tr w:rsidR="0003104F" w:rsidRPr="0003104F" w14:paraId="70C202E5" w14:textId="77777777" w:rsidTr="0003104F">
        <w:trPr>
          <w:trHeight w:val="24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36E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B82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46D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FA8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BEE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FC9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D23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CD1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A7A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53C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523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2B5AF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Форма по ОКУД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0F3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0503230</w:t>
            </w:r>
          </w:p>
        </w:tc>
      </w:tr>
      <w:tr w:rsidR="0003104F" w:rsidRPr="0003104F" w14:paraId="1FE1D664" w14:textId="77777777" w:rsidTr="0003104F">
        <w:trPr>
          <w:trHeight w:val="21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01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454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DB2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8A7C" w14:textId="0C51EF14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на   </w:t>
            </w:r>
            <w:r w:rsidR="00A7707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1766F" w14:textId="7EB7CCA0" w:rsidR="0003104F" w:rsidRPr="0003104F" w:rsidRDefault="00A77070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июня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73C9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BE2B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D07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F3C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892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A7F6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 Дата  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C8B1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24.03.2023</w:t>
            </w:r>
          </w:p>
        </w:tc>
      </w:tr>
      <w:tr w:rsidR="0003104F" w:rsidRPr="0003104F" w14:paraId="1C53565C" w14:textId="77777777" w:rsidTr="0003104F">
        <w:trPr>
          <w:trHeight w:val="240"/>
        </w:trPr>
        <w:tc>
          <w:tcPr>
            <w:tcW w:w="117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81A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073E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ОКВЭД  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B76A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84.11.35</w:t>
            </w:r>
          </w:p>
        </w:tc>
      </w:tr>
      <w:tr w:rsidR="0003104F" w:rsidRPr="0003104F" w14:paraId="2EE3B0F4" w14:textId="77777777" w:rsidTr="0003104F">
        <w:trPr>
          <w:trHeight w:val="300"/>
        </w:trPr>
        <w:tc>
          <w:tcPr>
            <w:tcW w:w="117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D22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F32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5539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7B3A4294" w14:textId="77777777" w:rsidTr="0003104F">
        <w:trPr>
          <w:trHeight w:val="240"/>
        </w:trPr>
        <w:tc>
          <w:tcPr>
            <w:tcW w:w="117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3B0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доходов бюджета,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A8AD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по ОКПО  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6FAC8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84.11.35</w:t>
            </w:r>
          </w:p>
        </w:tc>
      </w:tr>
      <w:tr w:rsidR="0003104F" w:rsidRPr="0003104F" w14:paraId="6EFF6AE6" w14:textId="77777777" w:rsidTr="0003104F">
        <w:trPr>
          <w:trHeight w:val="225"/>
        </w:trPr>
        <w:tc>
          <w:tcPr>
            <w:tcW w:w="117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271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источников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A865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ИНН 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4EFC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2116815447</w:t>
            </w:r>
          </w:p>
        </w:tc>
      </w:tr>
      <w:tr w:rsidR="0003104F" w:rsidRPr="0003104F" w14:paraId="70830EBE" w14:textId="77777777" w:rsidTr="0003104F">
        <w:trPr>
          <w:trHeight w:val="210"/>
        </w:trPr>
        <w:tc>
          <w:tcPr>
            <w:tcW w:w="3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EFF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финансирования дефицита бюджета</w:t>
            </w:r>
          </w:p>
        </w:tc>
        <w:tc>
          <w:tcPr>
            <w:tcW w:w="87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5CA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Собрание депутатов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Акулевского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Чебоксарского района Чувашской Республики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B085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Глава по БК  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EA1D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42E526B4" w14:textId="77777777" w:rsidTr="0003104F">
        <w:trPr>
          <w:trHeight w:val="27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7FD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Вид баланса</w:t>
            </w:r>
          </w:p>
        </w:tc>
        <w:tc>
          <w:tcPr>
            <w:tcW w:w="106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B3068" w14:textId="43AB62AA" w:rsidR="0003104F" w:rsidRPr="0003104F" w:rsidRDefault="00A77070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ликвидационный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C7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93D1D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43CC264C" w14:textId="77777777" w:rsidTr="0003104F">
        <w:trPr>
          <w:trHeight w:val="195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90E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82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(разделительный, ликвидационный)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87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D2DA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2DBBB700" w14:textId="77777777" w:rsidTr="0003104F">
        <w:trPr>
          <w:trHeight w:val="240"/>
        </w:trPr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FCE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Наименование бюджета</w:t>
            </w:r>
          </w:p>
        </w:tc>
        <w:tc>
          <w:tcPr>
            <w:tcW w:w="97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465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Акулевского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  Чебоксарского района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3261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по ОКТМО 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1858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97644408101</w:t>
            </w:r>
          </w:p>
        </w:tc>
      </w:tr>
      <w:tr w:rsidR="0003104F" w:rsidRPr="0003104F" w14:paraId="5C357E17" w14:textId="77777777" w:rsidTr="0003104F">
        <w:trPr>
          <w:trHeight w:val="225"/>
        </w:trPr>
        <w:tc>
          <w:tcPr>
            <w:tcW w:w="3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4E9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Периодичность:  годовая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F88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8FC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DAF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3F9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B2D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B46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6B6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066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1E3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850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4F804D80" w14:textId="77777777" w:rsidTr="0003104F">
        <w:trPr>
          <w:trHeight w:val="240"/>
        </w:trPr>
        <w:tc>
          <w:tcPr>
            <w:tcW w:w="3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23A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Единица измерения: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9BB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20A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A5D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4C7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6A7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531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7C9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8CC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01DD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по ОКЕИ  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739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383 </w:t>
            </w:r>
          </w:p>
        </w:tc>
      </w:tr>
      <w:tr w:rsidR="0003104F" w:rsidRPr="0003104F" w14:paraId="75FF9997" w14:textId="77777777" w:rsidTr="0003104F">
        <w:trPr>
          <w:trHeight w:val="315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08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8B3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9C2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DEC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601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85BF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133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ABF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851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931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4A4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0BF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F21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38789ED5" w14:textId="77777777" w:rsidTr="0003104F">
        <w:trPr>
          <w:trHeight w:val="240"/>
        </w:trPr>
        <w:tc>
          <w:tcPr>
            <w:tcW w:w="578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43C2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84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492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062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17744AC3" w14:textId="77777777" w:rsidTr="0003104F">
        <w:trPr>
          <w:trHeight w:val="22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2305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44C3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F4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921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A654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DD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CB3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CDEF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22D81BC0" w14:textId="77777777" w:rsidTr="0003104F">
        <w:trPr>
          <w:trHeight w:val="210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4C76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356F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D498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AB8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75EFE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0669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F0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4C3B3D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680CDC6D" w14:textId="77777777" w:rsidTr="0003104F">
        <w:trPr>
          <w:trHeight w:val="25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D4EE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87F3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5E4A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2D6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067BF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E8D3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6D8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306E8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55D59E46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121F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7E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C4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186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F6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588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03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2C1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599B97EE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25B7B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I. Нефинансовые активы</w:t>
            </w:r>
          </w:p>
        </w:tc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1B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7D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7A6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55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82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08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902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51F513E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205BE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(балансовая стоимость, 010100000)*</w:t>
            </w:r>
          </w:p>
        </w:tc>
        <w:tc>
          <w:tcPr>
            <w:tcW w:w="4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3847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D9C4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026F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43BF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CF8A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BDFA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54F0FD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0B3138DA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7CA2D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основных средств**, всего*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F30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B8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8B9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6B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B9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AE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B0F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FBD6275" w14:textId="77777777" w:rsidTr="0003104F">
        <w:trPr>
          <w:trHeight w:val="51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5EB1DF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lastRenderedPageBreak/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амортизация основных средств*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ABE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7D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2DF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A1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08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17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E28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76D5B10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76D1C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(остаточная стоимость, стр.010 - стр.020)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AD7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B4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0B5E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B4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60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83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6E2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AC6066C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4B373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Нематериальные активы (балансовая стоимость, 010200000)*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182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ED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A36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26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F3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21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C1A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E138970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F1542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нематериальных активов**, всего *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5F3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4F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275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29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ED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A3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D94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B5B3DDA" w14:textId="77777777" w:rsidTr="0003104F">
        <w:trPr>
          <w:trHeight w:val="51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8C9AA1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амортизация нематериальных активов*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4DF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7A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5CD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4D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7EE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DCF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95A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F474595" w14:textId="77777777" w:rsidTr="0003104F">
        <w:trPr>
          <w:trHeight w:val="52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60BF4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Нематериальные активы** (остаточная стоимость, </w:t>
            </w:r>
            <w:r w:rsidRPr="0003104F">
              <w:rPr>
                <w:rFonts w:ascii="Times New Roman" w:hAnsi="Times New Roman"/>
                <w:sz w:val="20"/>
              </w:rPr>
              <w:br/>
              <w:t>стр.040 - стр.050)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683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F9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2B8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81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CB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FAA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897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0A22518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455C6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Непроизведенные активы (010300000)** (остаточная стоимость)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72E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A4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B36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891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67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82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399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0EEA288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75E78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Материальные запасы (010500000) (остаточная стоимость), всего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00F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B7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C004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F5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523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D9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574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5B207B3" w14:textId="77777777" w:rsidTr="0003104F">
        <w:trPr>
          <w:trHeight w:val="52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DE0EE1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                                                                                                      </w:t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  <w:r w:rsidRPr="0003104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D8E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95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33C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7D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AD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7E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1F2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D5156B1" w14:textId="77777777" w:rsidTr="0003104F">
        <w:trPr>
          <w:trHeight w:val="24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04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8A6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518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E73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97C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82D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1C6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2CE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739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C55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721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C90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ED6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07155524" w14:textId="77777777" w:rsidTr="0003104F">
        <w:trPr>
          <w:trHeight w:val="270"/>
        </w:trPr>
        <w:tc>
          <w:tcPr>
            <w:tcW w:w="142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777D78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с.2</w:t>
            </w:r>
          </w:p>
        </w:tc>
      </w:tr>
      <w:tr w:rsidR="0003104F" w:rsidRPr="0003104F" w14:paraId="555B766B" w14:textId="77777777" w:rsidTr="0003104F">
        <w:trPr>
          <w:trHeight w:val="240"/>
        </w:trPr>
        <w:tc>
          <w:tcPr>
            <w:tcW w:w="578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FF2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D9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E19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9D92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377FA71C" w14:textId="77777777" w:rsidTr="0003104F">
        <w:trPr>
          <w:trHeight w:val="22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ABFE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0393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AC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BBC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4B9C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25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78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ADB8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445D1497" w14:textId="77777777" w:rsidTr="0003104F">
        <w:trPr>
          <w:trHeight w:val="210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AB45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4446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1912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ADF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27A3D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62E2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51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86CC6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4629C408" w14:textId="77777777" w:rsidTr="0003104F">
        <w:trPr>
          <w:trHeight w:val="25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BB81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28FB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04A4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D73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37A938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B380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3A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BC4ED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7B286A1E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241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2F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5C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E79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1C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4C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8C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689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269198BB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7BEFA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Права пользования активами (011100000)** (остаточная  стоимость), всего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552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FB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B65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465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DB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E5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867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DB55A42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9CFF32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долгосрочные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703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B9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C9F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70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A6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07E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3AB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CF14944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54846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нефинансовые активы (010600000), всего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8F3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64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BDA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09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D4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2E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59A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2203DE2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94AC76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927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69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3D9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E2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F6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D2B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998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8E57485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F2D5C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в пути (010700000)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002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130 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75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03A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907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3F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B88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42E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1D89667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B3EE4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808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153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0DE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A1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91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36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D60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DA7D119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0E9BF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818B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A4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B9A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26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3F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54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D21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26299EF" w14:textId="77777777" w:rsidTr="0003104F">
        <w:trPr>
          <w:trHeight w:val="2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0D940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lastRenderedPageBreak/>
              <w:t>Расходы будущих периодов (040150000)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E8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B2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01F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C1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62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D9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C45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923072B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B829DC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Итого по разделу I</w:t>
            </w:r>
            <w:r w:rsidRPr="0003104F">
              <w:rPr>
                <w:rFonts w:ascii="Times New Roman" w:hAnsi="Times New Roman"/>
                <w:sz w:val="20"/>
              </w:rPr>
              <w:t xml:space="preserve"> (стр.030 + стр.060 + стр.070 + стр.080 + </w:t>
            </w:r>
            <w:r w:rsidRPr="0003104F">
              <w:rPr>
                <w:rFonts w:ascii="Times New Roman" w:hAnsi="Times New Roman"/>
                <w:sz w:val="20"/>
              </w:rPr>
              <w:br/>
              <w:t>стр.100 + стр.120 + стр.130 + стр.140 + стр.150 + стр.160)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32AB4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AD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21EE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DE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AF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F2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14B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6961897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D6EC5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II. Финансовые активы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98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B57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F81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ED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C8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46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E1A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0BC2019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3A199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Денежные средства учреждения (020100000)</w:t>
            </w:r>
          </w:p>
        </w:tc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4B3A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D334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4552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37B6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20E2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527E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8D7FAC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49E0F58B" w14:textId="77777777" w:rsidTr="0003104F">
        <w:trPr>
          <w:trHeight w:val="78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283255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F92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13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726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92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619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99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B12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6AA6B6E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38B63A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 кредитной организации (020120000), всего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3BC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C3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2AA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73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92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322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B59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E3725B6" w14:textId="77777777" w:rsidTr="0003104F">
        <w:trPr>
          <w:trHeight w:val="54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E80AB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на депозитах (020122000), всего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EF6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204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E4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559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17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41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BD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6C6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1A64D9A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AE7767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долгосрочные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7A4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31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083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C2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44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22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298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96A3C33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FBE31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в иностранной валюте  (020127000)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4A5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E1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56B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6A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36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639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DF8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3322214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943635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в кассе учреждения (020130000)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08C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207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122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8B8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F3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D8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99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AD7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CE9B974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52459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Финансовые вложения 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03104F">
              <w:rPr>
                <w:rFonts w:ascii="Times New Roman" w:hAnsi="Times New Roman"/>
                <w:sz w:val="20"/>
              </w:rPr>
              <w:t>(020400000), всего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5648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C7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7B5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BF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0F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61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24E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39B8791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7C6033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33B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E9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A5B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15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56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DE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B98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CA93FEB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AC9CB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доходам (020500000, 020900000), всего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601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F1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FE1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84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E6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16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F01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3D01710" w14:textId="77777777" w:rsidTr="0003104F">
        <w:trPr>
          <w:trHeight w:val="51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060A8B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долгосрочная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F26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4C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2F6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6C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6C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B2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DEB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703BFB3" w14:textId="77777777" w:rsidTr="0003104F">
        <w:trPr>
          <w:trHeight w:val="15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18E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51F4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E42B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1F80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784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6E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39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F8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641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05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3B8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04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E8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1FF46D46" w14:textId="77777777" w:rsidTr="0003104F">
        <w:trPr>
          <w:trHeight w:val="270"/>
        </w:trPr>
        <w:tc>
          <w:tcPr>
            <w:tcW w:w="142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DDFB0A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с.3</w:t>
            </w:r>
          </w:p>
        </w:tc>
      </w:tr>
      <w:tr w:rsidR="0003104F" w:rsidRPr="0003104F" w14:paraId="35C11DEB" w14:textId="77777777" w:rsidTr="0003104F">
        <w:trPr>
          <w:trHeight w:val="240"/>
        </w:trPr>
        <w:tc>
          <w:tcPr>
            <w:tcW w:w="578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0EA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E2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7B4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4C5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54507221" w14:textId="77777777" w:rsidTr="0003104F">
        <w:trPr>
          <w:trHeight w:val="22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5942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105C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FE2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00E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6EC9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15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94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7317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1621A16B" w14:textId="77777777" w:rsidTr="0003104F">
        <w:trPr>
          <w:trHeight w:val="210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7417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663A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9716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F78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8F1F2F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2FCC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E1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991B6E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35334A4B" w14:textId="77777777" w:rsidTr="0003104F">
        <w:trPr>
          <w:trHeight w:val="25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A4AE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77EB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6132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A31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E94CBB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7909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75F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D83D29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34F6E1FC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5EB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E9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BC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684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C4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F0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73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DCA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61E97E25" w14:textId="77777777" w:rsidTr="0003104F">
        <w:trPr>
          <w:trHeight w:val="52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485D9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BF4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64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1B0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85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E3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69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C732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63F9BB0" w14:textId="77777777" w:rsidTr="0003104F">
        <w:trPr>
          <w:trHeight w:val="52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994475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40F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AB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C983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28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21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46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FBF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4A077D4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4456B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lastRenderedPageBreak/>
              <w:t>Расчеты по кредитам, займам (ссудам) (020700000), всего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FE2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8D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318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0F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23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8C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3FF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59ADCEE" w14:textId="77777777" w:rsidTr="0003104F">
        <w:trPr>
          <w:trHeight w:val="54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220803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A28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F55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1FB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92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02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CA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12E2F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B37B211" w14:textId="77777777" w:rsidTr="0003104F">
        <w:trPr>
          <w:trHeight w:val="2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1A41D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Прочие расчеты с дебиторами (021000000), всего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CDBD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1E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257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5F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6E4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30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C5A7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0F59E3B" w14:textId="77777777" w:rsidTr="0003104F">
        <w:trPr>
          <w:trHeight w:val="76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B723CC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 расчеты с финансовым органом по поступлениям в бюджет (021002000)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519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27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8CB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679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8F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44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4CD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68BAA37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C41DB7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4DE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282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13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551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D2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62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BB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8C7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7659370" w14:textId="77777777" w:rsidTr="0003104F">
        <w:trPr>
          <w:trHeight w:val="2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0DB28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финансовые активы (021500000)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E2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DE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062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CB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E1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9C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4E5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7678C63" w14:textId="77777777" w:rsidTr="0003104F">
        <w:trPr>
          <w:trHeight w:val="555"/>
        </w:trPr>
        <w:tc>
          <w:tcPr>
            <w:tcW w:w="57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D5D719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 xml:space="preserve">Итого по разделу II                                                                                                </w:t>
            </w:r>
            <w:r w:rsidRPr="0003104F">
              <w:rPr>
                <w:rFonts w:ascii="Times New Roman" w:hAnsi="Times New Roman"/>
                <w:sz w:val="20"/>
              </w:rPr>
              <w:t>(стр. 200+стр.240+стр.250+стр.260+стр.270+стр.280+стр.290)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CA9C8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52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30A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37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06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7E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A05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73BD7B5" w14:textId="77777777" w:rsidTr="0003104F">
        <w:trPr>
          <w:trHeight w:val="345"/>
        </w:trPr>
        <w:tc>
          <w:tcPr>
            <w:tcW w:w="57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8197A4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(стр.190+стр.340)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35B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C2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166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40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B5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7B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051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CC8D286" w14:textId="77777777" w:rsidTr="0003104F">
        <w:trPr>
          <w:trHeight w:val="24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015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1E2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A25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DE7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10F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7AC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A36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2CA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45F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5CB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AAA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92A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E86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4E5C9A76" w14:textId="77777777" w:rsidTr="0003104F">
        <w:trPr>
          <w:trHeight w:val="270"/>
        </w:trPr>
        <w:tc>
          <w:tcPr>
            <w:tcW w:w="142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411202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с.4</w:t>
            </w:r>
          </w:p>
        </w:tc>
      </w:tr>
      <w:tr w:rsidR="0003104F" w:rsidRPr="0003104F" w14:paraId="608CCDD7" w14:textId="77777777" w:rsidTr="0003104F">
        <w:trPr>
          <w:trHeight w:val="240"/>
        </w:trPr>
        <w:tc>
          <w:tcPr>
            <w:tcW w:w="578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E82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П А С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И В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35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08A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29E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6489E019" w14:textId="77777777" w:rsidTr="0003104F">
        <w:trPr>
          <w:trHeight w:val="22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1A8D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723F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59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03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2DC8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96D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773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AC99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6BB97BE5" w14:textId="77777777" w:rsidTr="0003104F">
        <w:trPr>
          <w:trHeight w:val="210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7110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5DDC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96AF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959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5B603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5DF5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C9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EAEE0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7077FA0B" w14:textId="77777777" w:rsidTr="0003104F">
        <w:trPr>
          <w:trHeight w:val="25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2F0B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A2F8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EB9C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97E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29107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88DC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C7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3BB41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72F1882D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05A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42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FF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985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81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D0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DA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A04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6949BDDB" w14:textId="77777777" w:rsidTr="0003104F">
        <w:trPr>
          <w:trHeight w:val="24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157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III. Обязательства</w:t>
            </w:r>
          </w:p>
        </w:tc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5E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7B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C200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02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72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7B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197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F90666A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57CB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кредиторами по долговым обязательствам (030100000), всего</w:t>
            </w:r>
          </w:p>
        </w:tc>
        <w:tc>
          <w:tcPr>
            <w:tcW w:w="4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E192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7A82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A1EA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7DCA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85AD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1CD1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EF59CE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41901559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5C1F4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долгосрочные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E987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CE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D60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EA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00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B8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C1C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E54B02C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FDEC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Кредиторская задолженность по выплатам (030200000, 020800000, 030402000, 030403000) всего 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7F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8C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BB6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E4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7BB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D1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DDA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23DEEE8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75F94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71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B9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6AD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F0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2D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62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B5B7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8475BCD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3164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в бюджеты (030300000)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17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3B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6EE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9A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ED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F3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CFB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AAA0365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98D8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Иные расчеты, всего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6D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11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12C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2E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85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9CB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BF3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C4EB4FF" w14:textId="77777777" w:rsidTr="0003104F">
        <w:trPr>
          <w:trHeight w:val="72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10303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46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85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4FD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9F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B4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0F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7AE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DE40738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2723B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внутриведомственные расчеты (030404000)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01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A9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56B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3F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8AC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03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F1D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000DA31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5ADFC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lastRenderedPageBreak/>
              <w:t>расчеты с прочими кредиторами (030406000)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70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0F7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E27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14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DA7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65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4FC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A0BAEBE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F3BB4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4C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8C5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903B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F4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E8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A0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C6A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390BA62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B6C03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из бюджета с финансовым органом (030405000)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A9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EB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8D1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5A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10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21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2A5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8A7CBDA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2A8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Кредиторская задолженность по доходам (020500000, 20900000), всего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55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A9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305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46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E0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65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012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BB09738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45E69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B1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36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2DF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9A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8C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33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665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E02AD55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08D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Доходы будущих периодов (040140000)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E4D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D9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925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409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19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C64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9A5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1844B0C" w14:textId="77777777" w:rsidTr="0003104F">
        <w:trPr>
          <w:trHeight w:val="2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6C0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Резервы предстоящих расходов (040160000)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DD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D7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3D0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52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B3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A9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306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2FE3A45" w14:textId="77777777" w:rsidTr="0003104F">
        <w:trPr>
          <w:trHeight w:val="555"/>
        </w:trPr>
        <w:tc>
          <w:tcPr>
            <w:tcW w:w="578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B3FFE39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Итого по разделу III</w:t>
            </w:r>
            <w:r w:rsidRPr="0003104F">
              <w:rPr>
                <w:rFonts w:ascii="Times New Roman" w:hAnsi="Times New Roman"/>
                <w:sz w:val="20"/>
              </w:rPr>
              <w:t xml:space="preserve"> (стр.400+стр.410+стр.420+стр.430+стр.470+ стр.510+ стр.520) 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BC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50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631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EF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E3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8D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C6A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9813C1E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49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IV. Финансовый результат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04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570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6A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E9C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AC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51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1F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367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CC886C0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C22D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Финансовый результат экономического субъекта (040100000), всего</w:t>
            </w:r>
          </w:p>
        </w:tc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25B9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F970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0C63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14FC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E3B7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C2A9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92A749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3C4F7E37" w14:textId="77777777" w:rsidTr="0003104F">
        <w:trPr>
          <w:trHeight w:val="45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633D1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доходы текущего финансового года (040110000)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98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A9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3F1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01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C6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F6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C30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A6F622A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D31B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расходы текущего финансового года (040120000)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85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9A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FD3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97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28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FB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475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19A49BB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5D653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финансовый результат прошлых отчетных периодов 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(040130000)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17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12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1C7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86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47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85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A12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0923802" w14:textId="77777777" w:rsidTr="0003104F">
        <w:trPr>
          <w:trHeight w:val="270"/>
        </w:trPr>
        <w:tc>
          <w:tcPr>
            <w:tcW w:w="57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B8523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(стр.550 + стр.570)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99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8B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FFA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81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30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90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22A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6EEAABA" w14:textId="77777777" w:rsidTr="0003104F">
        <w:trPr>
          <w:trHeight w:val="439"/>
        </w:trPr>
        <w:tc>
          <w:tcPr>
            <w:tcW w:w="14280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BA827" w14:textId="77777777" w:rsidR="0003104F" w:rsidRPr="0003104F" w:rsidRDefault="0003104F" w:rsidP="0003104F">
            <w:pPr>
              <w:rPr>
                <w:rFonts w:ascii="Times New Roman" w:hAnsi="Times New Roman"/>
                <w:sz w:val="14"/>
                <w:szCs w:val="14"/>
              </w:rPr>
            </w:pPr>
            <w:r w:rsidRPr="0003104F">
              <w:rPr>
                <w:rFonts w:ascii="Times New Roman" w:hAnsi="Times New Roman"/>
                <w:sz w:val="14"/>
                <w:szCs w:val="14"/>
              </w:rPr>
              <w:t>* Данные по этим строкам в валюту баланса не входят.</w:t>
            </w:r>
            <w:r w:rsidRPr="0003104F">
              <w:rPr>
                <w:rFonts w:ascii="Times New Roman" w:hAnsi="Times New Roman"/>
                <w:sz w:val="14"/>
                <w:szCs w:val="14"/>
              </w:rPr>
              <w:br/>
              <w:t>** Данные по этим строкам приводятся с учетом  амортизации и (или) обесценения нефинансовых активов, раскрываемого в Пояснительной записке</w:t>
            </w:r>
          </w:p>
        </w:tc>
      </w:tr>
    </w:tbl>
    <w:p w14:paraId="34195549" w14:textId="58533DA0" w:rsidR="00A745E0" w:rsidRDefault="00A745E0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C701ADD" w14:textId="77777777" w:rsidR="00A745E0" w:rsidRDefault="00A745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E651E97" w14:textId="77777777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8115"/>
        <w:gridCol w:w="1701"/>
        <w:gridCol w:w="1843"/>
        <w:gridCol w:w="2062"/>
        <w:gridCol w:w="64"/>
      </w:tblGrid>
      <w:tr w:rsidR="00A745E0" w:rsidRPr="0053598D" w14:paraId="4655B9BC" w14:textId="77777777" w:rsidTr="009B58C9">
        <w:trPr>
          <w:gridAfter w:val="1"/>
          <w:wAfter w:w="64" w:type="dxa"/>
          <w:trHeight w:val="775"/>
        </w:trPr>
        <w:tc>
          <w:tcPr>
            <w:tcW w:w="148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4EF56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>СПРАВКА</w:t>
            </w:r>
          </w:p>
          <w:p w14:paraId="752923F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о наличии имущества и обязательств на </w:t>
            </w:r>
            <w:proofErr w:type="spellStart"/>
            <w:r w:rsidRPr="0053598D">
              <w:rPr>
                <w:rFonts w:ascii="Times New Roman" w:hAnsi="Times New Roman"/>
                <w:b/>
                <w:bCs/>
                <w:sz w:val="20"/>
              </w:rPr>
              <w:t>забалансовых</w:t>
            </w:r>
            <w:proofErr w:type="spellEnd"/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 счетах</w:t>
            </w:r>
          </w:p>
        </w:tc>
      </w:tr>
      <w:tr w:rsidR="00A745E0" w:rsidRPr="00D95F99" w14:paraId="1C423566" w14:textId="77777777" w:rsidTr="009B58C9">
        <w:trPr>
          <w:trHeight w:val="697"/>
        </w:trPr>
        <w:tc>
          <w:tcPr>
            <w:tcW w:w="1094" w:type="dxa"/>
            <w:shd w:val="clear" w:color="auto" w:fill="auto"/>
            <w:vAlign w:val="center"/>
            <w:hideMark/>
          </w:tcPr>
          <w:p w14:paraId="61C336A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Номер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забалан-сового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1914072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показателя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6300E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стро</w:t>
            </w:r>
            <w:r w:rsidRPr="0053598D">
              <w:rPr>
                <w:rFonts w:ascii="Times New Roman" w:hAnsi="Times New Roman"/>
                <w:sz w:val="20"/>
              </w:rPr>
              <w:t>ки</w:t>
            </w:r>
          </w:p>
        </w:tc>
        <w:tc>
          <w:tcPr>
            <w:tcW w:w="1843" w:type="dxa"/>
          </w:tcPr>
          <w:p w14:paraId="6126EF1E" w14:textId="77777777" w:rsidR="00A745E0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DB0312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начало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периода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5B59BA0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конец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 xml:space="preserve">периода </w:t>
            </w:r>
          </w:p>
        </w:tc>
      </w:tr>
      <w:tr w:rsidR="00A745E0" w:rsidRPr="00D95F99" w14:paraId="40935FBB" w14:textId="77777777" w:rsidTr="009B58C9">
        <w:trPr>
          <w:trHeight w:val="255"/>
        </w:trPr>
        <w:tc>
          <w:tcPr>
            <w:tcW w:w="1094" w:type="dxa"/>
            <w:shd w:val="clear" w:color="auto" w:fill="auto"/>
            <w:noWrap/>
            <w:hideMark/>
          </w:tcPr>
          <w:p w14:paraId="33074CE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115" w:type="dxa"/>
            <w:shd w:val="clear" w:color="auto" w:fill="auto"/>
            <w:noWrap/>
            <w:hideMark/>
          </w:tcPr>
          <w:p w14:paraId="3A1DA19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CC103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43" w:type="dxa"/>
          </w:tcPr>
          <w:p w14:paraId="3897E8D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6CBB96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5 </w:t>
            </w:r>
          </w:p>
        </w:tc>
      </w:tr>
      <w:tr w:rsidR="00A745E0" w:rsidRPr="00D95F99" w14:paraId="3CCF7687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0CC6A3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D12AAC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полученное в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2F3B9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843" w:type="dxa"/>
          </w:tcPr>
          <w:p w14:paraId="2F0DBD7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D2B2FA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C9DBE8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E02EB9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115C65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 на хранении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65FB0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843" w:type="dxa"/>
          </w:tcPr>
          <w:p w14:paraId="225B063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90A564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FCC50B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AA268B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397955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Бланки строгой отчетности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47E25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843" w:type="dxa"/>
          </w:tcPr>
          <w:p w14:paraId="15C24FD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A7D9BB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23989DA" w14:textId="77777777" w:rsidTr="009B58C9">
        <w:trPr>
          <w:trHeight w:val="303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C41590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200D4C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Сомнительная задолженность,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F0C17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843" w:type="dxa"/>
          </w:tcPr>
          <w:p w14:paraId="433B025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9D4C29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DB45FB2" w14:textId="77777777" w:rsidTr="009B58C9">
        <w:trPr>
          <w:trHeight w:val="26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46A1AC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5913E8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1968E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79DB7E2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48281A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FE7AB77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BC817E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64952B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F6AB2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843" w:type="dxa"/>
          </w:tcPr>
          <w:p w14:paraId="03115A0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BB87ED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94E3F64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5A9FA8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4FBED8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D3EC3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843" w:type="dxa"/>
          </w:tcPr>
          <w:p w14:paraId="201AFA1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5F8151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256855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9E2BAF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7A2B753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Награды, призы, кубки и ценные подарки, сувениры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3B9C0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843" w:type="dxa"/>
          </w:tcPr>
          <w:p w14:paraId="39DCF66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CE4D89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61BEA4F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C45CB3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C9300A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Путевки неоплаченные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8D260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843" w:type="dxa"/>
          </w:tcPr>
          <w:p w14:paraId="47F934E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E6EA77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4105D5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7F89D4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7B5CE8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C1244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090</w:t>
            </w:r>
          </w:p>
        </w:tc>
        <w:tc>
          <w:tcPr>
            <w:tcW w:w="1843" w:type="dxa"/>
          </w:tcPr>
          <w:p w14:paraId="20998EB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E04AA9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AAB093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2D96BD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A0B929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Обеспечение исполнения обязательств,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028EA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843" w:type="dxa"/>
          </w:tcPr>
          <w:p w14:paraId="22269B0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E16C5B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72AC658" w14:textId="77777777" w:rsidTr="009B58C9">
        <w:trPr>
          <w:trHeight w:val="289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5E8C7A3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E3A3D0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       в том числе:        задаток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44A26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843" w:type="dxa"/>
          </w:tcPr>
          <w:p w14:paraId="0316B68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965884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4ADB0C3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6F07FCA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0756978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залог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5BD45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1843" w:type="dxa"/>
          </w:tcPr>
          <w:p w14:paraId="04EF07B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107009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A2D63C6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76630CD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0F18D4B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банковская гарантия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C65EC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1843" w:type="dxa"/>
          </w:tcPr>
          <w:p w14:paraId="1E2E945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BFCBEB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33B0C9A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2A596EF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4037B09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поручительство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93D8A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1843" w:type="dxa"/>
          </w:tcPr>
          <w:p w14:paraId="46EBEE2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41BA2A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8E02257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5B5F2B1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D03EAB6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иное обеспечение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50498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843" w:type="dxa"/>
          </w:tcPr>
          <w:p w14:paraId="0521417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7D95D6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362021F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9921DB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58C26C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и муниципальные гарантии,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B8FDA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843" w:type="dxa"/>
          </w:tcPr>
          <w:p w14:paraId="2FE6F90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AED79A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B7EEDA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1F8270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7FEAB4A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FDE4A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1843" w:type="dxa"/>
          </w:tcPr>
          <w:p w14:paraId="6A39283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DC9A2F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48494A6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3F6ED69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A2A1813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EA487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45EC27C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FBF9A0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E3F3E30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2D476E2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85ADEA9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муниципальные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1CCE3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1843" w:type="dxa"/>
          </w:tcPr>
          <w:p w14:paraId="091FDF2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6BFFC5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0AA9520" w14:textId="77777777" w:rsidTr="009B58C9">
        <w:trPr>
          <w:trHeight w:val="286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B4188F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C3010D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021EC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843" w:type="dxa"/>
          </w:tcPr>
          <w:p w14:paraId="2B62C37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6F218B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140F59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B27970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8DA06C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Экспериментальные устройства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42669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843" w:type="dxa"/>
          </w:tcPr>
          <w:p w14:paraId="5166A37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999182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04B624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41ACF7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395DCC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ожидающие исполнения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42876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843" w:type="dxa"/>
          </w:tcPr>
          <w:p w14:paraId="6E50F8C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364778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F3E0ACE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705C92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lastRenderedPageBreak/>
              <w:t>15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403DAE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F2A18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843" w:type="dxa"/>
          </w:tcPr>
          <w:p w14:paraId="612C3D7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93EF4B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3CA54E1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A317F3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7EB317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4D6323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843" w:type="dxa"/>
          </w:tcPr>
          <w:p w14:paraId="285175D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821CD3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487513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427016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76E633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Поступления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E17D7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1843" w:type="dxa"/>
            <w:vAlign w:val="bottom"/>
          </w:tcPr>
          <w:p w14:paraId="559800F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43692A4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F07AF1F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6427A2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F54EA3A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77AABEE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1843" w:type="dxa"/>
            <w:vMerge w:val="restart"/>
            <w:vAlign w:val="bottom"/>
          </w:tcPr>
          <w:p w14:paraId="6C69E23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3517D9B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4C2CF6BC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14D6253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65E4049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18D52F2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57E9DB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2576732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79D64CE5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74027A6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E1E1DFB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470DCF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172</w:t>
            </w:r>
          </w:p>
        </w:tc>
        <w:tc>
          <w:tcPr>
            <w:tcW w:w="1843" w:type="dxa"/>
            <w:vAlign w:val="bottom"/>
          </w:tcPr>
          <w:p w14:paraId="78D9745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49526AC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A745E0" w:rsidRPr="00D95F99" w14:paraId="3953D945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2D50E4C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3657C3D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5BF0C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173</w:t>
            </w:r>
          </w:p>
        </w:tc>
        <w:tc>
          <w:tcPr>
            <w:tcW w:w="1843" w:type="dxa"/>
            <w:vAlign w:val="bottom"/>
          </w:tcPr>
          <w:p w14:paraId="5D2FBF4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0BC901B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15A70A9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0C2F55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24B238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Выбытия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9F0E3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843" w:type="dxa"/>
            <w:vAlign w:val="bottom"/>
          </w:tcPr>
          <w:p w14:paraId="7BF05C5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4F128C8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AF252F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44EF98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4C6CD37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79BB7A6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1843" w:type="dxa"/>
            <w:vMerge w:val="restart"/>
            <w:vAlign w:val="bottom"/>
          </w:tcPr>
          <w:p w14:paraId="285420A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3E749E8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</w:tr>
      <w:tr w:rsidR="00A745E0" w:rsidRPr="00D95F99" w14:paraId="02010E4B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5D64E6B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2F36A9A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4F4D35F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01B278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0CC87A1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1C2C3073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7D8DF45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9E47891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F228E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183</w:t>
            </w:r>
          </w:p>
        </w:tc>
        <w:tc>
          <w:tcPr>
            <w:tcW w:w="1843" w:type="dxa"/>
            <w:vAlign w:val="bottom"/>
          </w:tcPr>
          <w:p w14:paraId="51189BD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381F19C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</w:tr>
      <w:tr w:rsidR="00A745E0" w:rsidRPr="00D95F99" w14:paraId="4088843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64B60C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4CB8FB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Невыясненные поступления прошлых лет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5499B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843" w:type="dxa"/>
            <w:vAlign w:val="bottom"/>
          </w:tcPr>
          <w:p w14:paraId="089A240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1C63ED0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255B9AE4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04478E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6DDE669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Задолженность, не востребованная кредиторами,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11BB2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843" w:type="dxa"/>
            <w:vAlign w:val="bottom"/>
          </w:tcPr>
          <w:p w14:paraId="2B46291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3DA2B08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6F5ED78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651E0D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E2C556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Основные средства в эксплуатации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D619F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843" w:type="dxa"/>
          </w:tcPr>
          <w:p w14:paraId="51AE79E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D88ACE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182FA7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47FA20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F769DF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96B68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220</w:t>
            </w:r>
          </w:p>
        </w:tc>
        <w:tc>
          <w:tcPr>
            <w:tcW w:w="1843" w:type="dxa"/>
          </w:tcPr>
          <w:p w14:paraId="74E5B39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B283B9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31E9D3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8D0065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F911B2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Периодические издания для пользования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CB097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230</w:t>
            </w:r>
          </w:p>
        </w:tc>
        <w:tc>
          <w:tcPr>
            <w:tcW w:w="1843" w:type="dxa"/>
          </w:tcPr>
          <w:p w14:paraId="543829A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9A391D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638886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88295C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4B9001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Нефинансовые активы, переданные в доверительное управление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450B1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843" w:type="dxa"/>
          </w:tcPr>
          <w:p w14:paraId="4BC6FC3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BC6D72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1BB1FF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1D48DD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253199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 возмездное пользование (аренду)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09D2E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843" w:type="dxa"/>
          </w:tcPr>
          <w:p w14:paraId="28ECDD5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1F3D18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E68A50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2C5DF0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C0923E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безвозмездное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B1FB2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843" w:type="dxa"/>
          </w:tcPr>
          <w:p w14:paraId="37FDCD0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EAF840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0B38DD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F900F5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4A9DBA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5CFF2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843" w:type="dxa"/>
          </w:tcPr>
          <w:p w14:paraId="11B507F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900045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7790264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355643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DF1AC0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Представленные субсидии на приобретение жилья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60740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843" w:type="dxa"/>
          </w:tcPr>
          <w:p w14:paraId="3E5056A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B195FB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DAF773F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85D57D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FFEF48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Расчеты по исполнению денежных обязательств через третьих лиц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F86FD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843" w:type="dxa"/>
          </w:tcPr>
          <w:p w14:paraId="7FE80BF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41FA95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DD10C2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F7E782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1D4B9A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Акции по номинальной стоимости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E2FFB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843" w:type="dxa"/>
          </w:tcPr>
          <w:p w14:paraId="2778738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2F50BC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A4DE70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7CB5B7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F80489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Сметная стоимость создания (реконструкции)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6D551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843" w:type="dxa"/>
          </w:tcPr>
          <w:p w14:paraId="08655E5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3E02DE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EE6F91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9A42DB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A7B88B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38EB9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843" w:type="dxa"/>
          </w:tcPr>
          <w:p w14:paraId="62B3A7A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1344FD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94656F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DEDC97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657587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Финансовые активы в управляющих компаниях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E98C7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w="1843" w:type="dxa"/>
          </w:tcPr>
          <w:p w14:paraId="2DBEBD1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96A2CD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1E10BB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2A834A6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09CA10E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Бюджетные инвестиции, реализуемые организациями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F6822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843" w:type="dxa"/>
          </w:tcPr>
          <w:p w14:paraId="36ECA42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F635C8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649960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018A7A0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3878AB5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5152E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843" w:type="dxa"/>
          </w:tcPr>
          <w:p w14:paraId="32E5BB9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25948C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</w:tbl>
    <w:p w14:paraId="7F25590D" w14:textId="77777777" w:rsidR="0003104F" w:rsidRDefault="000310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AF1E974" w14:textId="5D70032D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lastRenderedPageBreak/>
        <w:t>Приложение №</w:t>
      </w:r>
      <w:r>
        <w:rPr>
          <w:rFonts w:ascii="Times New Roman" w:hAnsi="Times New Roman"/>
          <w:sz w:val="20"/>
        </w:rPr>
        <w:t>4</w:t>
      </w:r>
    </w:p>
    <w:p w14:paraId="4D95BE83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к решению Собрания депутатов</w:t>
      </w:r>
    </w:p>
    <w:p w14:paraId="04BA8A59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Чебоксарского муниципального округа</w:t>
      </w:r>
    </w:p>
    <w:p w14:paraId="035A3B3F" w14:textId="19343C86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 xml:space="preserve">от </w:t>
      </w:r>
      <w:r w:rsidR="00A77070">
        <w:rPr>
          <w:rFonts w:ascii="Times New Roman" w:hAnsi="Times New Roman"/>
          <w:sz w:val="20"/>
          <w:u w:val="single"/>
        </w:rPr>
        <w:t>19.06.2023№ 13-05</w:t>
      </w:r>
    </w:p>
    <w:p w14:paraId="77F9B0BF" w14:textId="56D64FF1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690" w:type="dxa"/>
        <w:tblLook w:val="04A0" w:firstRow="1" w:lastRow="0" w:firstColumn="1" w:lastColumn="0" w:noHBand="0" w:noVBand="1"/>
      </w:tblPr>
      <w:tblGrid>
        <w:gridCol w:w="1422"/>
        <w:gridCol w:w="635"/>
        <w:gridCol w:w="763"/>
        <w:gridCol w:w="2202"/>
        <w:gridCol w:w="619"/>
        <w:gridCol w:w="1686"/>
        <w:gridCol w:w="501"/>
        <w:gridCol w:w="448"/>
        <w:gridCol w:w="370"/>
        <w:gridCol w:w="1280"/>
        <w:gridCol w:w="1686"/>
        <w:gridCol w:w="1882"/>
        <w:gridCol w:w="1380"/>
      </w:tblGrid>
      <w:tr w:rsidR="0003104F" w:rsidRPr="0003104F" w14:paraId="7A752D1D" w14:textId="77777777" w:rsidTr="0003104F">
        <w:trPr>
          <w:trHeight w:val="270"/>
        </w:trPr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874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>РАЗДЕЛИТЕЛЬНЫЙ  (ЛИКВИДАЦИОННЫЙ) БАЛАНС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3A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59A884E0" w14:textId="77777777" w:rsidTr="0003104F">
        <w:trPr>
          <w:trHeight w:val="270"/>
        </w:trPr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A4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РАСПОРЯДИТЕЛЯ, РАСПОРЯДИТЕЛЯ, ПОЛУЧАТЕЛЯ БЮДЖЕТНЫХ СРЕДСТВ,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28E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624DFDDA" w14:textId="77777777" w:rsidTr="0003104F">
        <w:trPr>
          <w:trHeight w:val="270"/>
        </w:trPr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5B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39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37FCA4E2" w14:textId="77777777" w:rsidTr="0003104F">
        <w:trPr>
          <w:trHeight w:val="270"/>
        </w:trPr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74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ДОХОДОВ БЮДЖЕТА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95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КОДЫ</w:t>
            </w:r>
          </w:p>
        </w:tc>
      </w:tr>
      <w:tr w:rsidR="0003104F" w:rsidRPr="0003104F" w14:paraId="53CB816B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3C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28F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7AC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053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89F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75C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9A0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A0E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1F4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8F2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ADE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C663B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Форма по ОКУД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AC8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0503230</w:t>
            </w:r>
          </w:p>
        </w:tc>
      </w:tr>
      <w:tr w:rsidR="0003104F" w:rsidRPr="0003104F" w14:paraId="79968435" w14:textId="77777777" w:rsidTr="0003104F">
        <w:trPr>
          <w:trHeight w:val="21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C4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122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277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27BE" w14:textId="41F91A33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на   </w:t>
            </w:r>
            <w:r w:rsidR="00A7707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B6A16" w14:textId="55EBE494" w:rsidR="0003104F" w:rsidRPr="0003104F" w:rsidRDefault="00A77070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июня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7B19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C554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A37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C1A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111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7424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 Дата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B876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24.03.2023</w:t>
            </w:r>
          </w:p>
        </w:tc>
      </w:tr>
      <w:tr w:rsidR="0003104F" w:rsidRPr="0003104F" w14:paraId="3CE2CCD5" w14:textId="77777777" w:rsidTr="0003104F">
        <w:trPr>
          <w:trHeight w:val="240"/>
        </w:trPr>
        <w:tc>
          <w:tcPr>
            <w:tcW w:w="11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E6F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08AB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ОКВЭД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83C6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84.11.35</w:t>
            </w:r>
          </w:p>
        </w:tc>
      </w:tr>
      <w:tr w:rsidR="0003104F" w:rsidRPr="0003104F" w14:paraId="34025D9F" w14:textId="77777777" w:rsidTr="0003104F">
        <w:trPr>
          <w:trHeight w:val="300"/>
        </w:trPr>
        <w:tc>
          <w:tcPr>
            <w:tcW w:w="11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D9C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5FD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0C6A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052B0F9E" w14:textId="77777777" w:rsidTr="0003104F">
        <w:trPr>
          <w:trHeight w:val="240"/>
        </w:trPr>
        <w:tc>
          <w:tcPr>
            <w:tcW w:w="11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6BE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доходов бюджета,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B61C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по ОКПО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0376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75711285</w:t>
            </w:r>
          </w:p>
        </w:tc>
      </w:tr>
      <w:tr w:rsidR="0003104F" w:rsidRPr="0003104F" w14:paraId="77B7D608" w14:textId="77777777" w:rsidTr="0003104F">
        <w:trPr>
          <w:trHeight w:val="225"/>
        </w:trPr>
        <w:tc>
          <w:tcPr>
            <w:tcW w:w="11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CAA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источников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79F4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ИНН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4673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2116815503</w:t>
            </w:r>
          </w:p>
        </w:tc>
      </w:tr>
      <w:tr w:rsidR="0003104F" w:rsidRPr="0003104F" w14:paraId="46DA5AE8" w14:textId="77777777" w:rsidTr="0003104F">
        <w:trPr>
          <w:trHeight w:val="210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EE2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финансирования дефицита бюджета</w:t>
            </w:r>
          </w:p>
        </w:tc>
        <w:tc>
          <w:tcPr>
            <w:tcW w:w="86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075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Собрание депутатов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Атлашевского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Чебоксарского района Чувашской Республики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661F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Глава по БК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5996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3FD0091E" w14:textId="77777777" w:rsidTr="0003104F">
        <w:trPr>
          <w:trHeight w:val="27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5E5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Вид баланса</w:t>
            </w:r>
          </w:p>
        </w:tc>
        <w:tc>
          <w:tcPr>
            <w:tcW w:w="100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6AE5D" w14:textId="6ED5FD8E" w:rsidR="0003104F" w:rsidRPr="0003104F" w:rsidRDefault="00A77070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ликвидационный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EF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D8AB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63F49E23" w14:textId="77777777" w:rsidTr="0003104F">
        <w:trPr>
          <w:trHeight w:val="19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8DE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A8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(разделительный, ликвидационный)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A85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EDD8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13DB09A7" w14:textId="77777777" w:rsidTr="0003104F">
        <w:trPr>
          <w:trHeight w:val="240"/>
        </w:trPr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A3B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Наименование бюджета</w:t>
            </w:r>
          </w:p>
        </w:tc>
        <w:tc>
          <w:tcPr>
            <w:tcW w:w="93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C9F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Атлашевского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Чебоксарского района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EA22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по ОКТМО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308F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97644448101</w:t>
            </w:r>
          </w:p>
        </w:tc>
      </w:tr>
      <w:tr w:rsidR="0003104F" w:rsidRPr="0003104F" w14:paraId="3B602FC3" w14:textId="77777777" w:rsidTr="0003104F">
        <w:trPr>
          <w:trHeight w:val="225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080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Периодичность:  годовая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10B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6AE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677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9BD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704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14F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BC1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E50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9D0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3F58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69FAA220" w14:textId="77777777" w:rsidTr="0003104F">
        <w:trPr>
          <w:trHeight w:val="240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2A3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Единица измерения: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ADF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D3E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E45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AF0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4A7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073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454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0B9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30B7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по ОКЕИ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CB1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383 </w:t>
            </w:r>
          </w:p>
        </w:tc>
      </w:tr>
      <w:tr w:rsidR="0003104F" w:rsidRPr="0003104F" w14:paraId="039B4055" w14:textId="77777777" w:rsidTr="0003104F">
        <w:trPr>
          <w:trHeight w:val="31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86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DD9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C7E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742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2BE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42E7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394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5AA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3D7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C9A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150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122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1CC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2573CDCC" w14:textId="77777777" w:rsidTr="0003104F">
        <w:trPr>
          <w:trHeight w:val="240"/>
        </w:trPr>
        <w:tc>
          <w:tcPr>
            <w:tcW w:w="502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FA8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53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649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FDE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33F14EB4" w14:textId="77777777" w:rsidTr="0003104F">
        <w:trPr>
          <w:trHeight w:val="22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AC4B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A078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D9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BD5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AD3D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BB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E5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65DD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0A006ABE" w14:textId="77777777" w:rsidTr="0003104F">
        <w:trPr>
          <w:trHeight w:val="210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5191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189E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48CB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6C6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4CE00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B51E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9B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BCEDCF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144B83BA" w14:textId="77777777" w:rsidTr="0003104F">
        <w:trPr>
          <w:trHeight w:val="25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BC18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C555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21F9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337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A8F4E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8E3B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B9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4C906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6F66CF06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929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8F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8A1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965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EF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C8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F5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072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26B8FADA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2109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I. Нефинансовые активы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D27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D2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A224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87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64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C7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C6C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11C104C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7C41D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(балансовая стоимость, 010100000)*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64A8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678E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84D6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DE69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52DD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B6C6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32AEEE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2B91D391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AA218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основных средств**, всего*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523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DD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E4D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057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E7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F1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2CC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6D237CB" w14:textId="77777777" w:rsidTr="0003104F">
        <w:trPr>
          <w:trHeight w:val="51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6E3D3E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амортизация основных средств*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025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3F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AB9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5A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01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5B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154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571466A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B3231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(остаточная стоимость, стр.010 - стр.020)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4FF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07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13E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EB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EE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7A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2A00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E97489A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A73A9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lastRenderedPageBreak/>
              <w:t>Нематериальные активы (балансовая стоимость, 010200000)*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02D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44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193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3F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3C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5C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1B2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B08E096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C90D2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нематериальных активов**, всего 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B00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7B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2A9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37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AD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27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D4F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54A1F62" w14:textId="77777777" w:rsidTr="0003104F">
        <w:trPr>
          <w:trHeight w:val="51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9CB14D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амортизация нематериальных активов*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A87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24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B79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A8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4E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19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02FE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4E6B53C" w14:textId="77777777" w:rsidTr="0003104F">
        <w:trPr>
          <w:trHeight w:val="5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A2DF7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Нематериальные активы** (остаточная стоимость, </w:t>
            </w:r>
            <w:r w:rsidRPr="0003104F">
              <w:rPr>
                <w:rFonts w:ascii="Times New Roman" w:hAnsi="Times New Roman"/>
                <w:sz w:val="20"/>
              </w:rPr>
              <w:br/>
              <w:t>стр.040 - стр.050)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3FB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6E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47F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AD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6F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B9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43B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922E4C9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C36CE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Непроизведенные активы (010300000)** (остаточная стоимость)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4C2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2BB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098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31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568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06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944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4636A91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AFCF0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Материальные запасы (010500000) (остаточная стоимость),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641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D0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131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78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A0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D7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D30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3ECA5B8" w14:textId="77777777" w:rsidTr="0003104F">
        <w:trPr>
          <w:trHeight w:val="5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FC2008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                                                                                                      </w:t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  <w:r w:rsidRPr="0003104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5A7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F6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569D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047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70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F4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2D1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B4C552F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6B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1BC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7B9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FE5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345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995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3B8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883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FF5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D0D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F4A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03D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052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15DB22C2" w14:textId="77777777" w:rsidTr="0003104F">
        <w:trPr>
          <w:trHeight w:val="270"/>
        </w:trPr>
        <w:tc>
          <w:tcPr>
            <w:tcW w:w="146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6CAAA3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с.2</w:t>
            </w:r>
          </w:p>
        </w:tc>
      </w:tr>
      <w:tr w:rsidR="0003104F" w:rsidRPr="0003104F" w14:paraId="2A5423D2" w14:textId="77777777" w:rsidTr="0003104F">
        <w:trPr>
          <w:trHeight w:val="240"/>
        </w:trPr>
        <w:tc>
          <w:tcPr>
            <w:tcW w:w="502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123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DF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0CE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BE4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3C6B206B" w14:textId="77777777" w:rsidTr="0003104F">
        <w:trPr>
          <w:trHeight w:val="22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F096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9882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BC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431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D73B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10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3F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80F6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29C4447D" w14:textId="77777777" w:rsidTr="0003104F">
        <w:trPr>
          <w:trHeight w:val="210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7735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10C4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1C04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99F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E07328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A5BE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A3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D7CDA0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0FBDE5D5" w14:textId="77777777" w:rsidTr="0003104F">
        <w:trPr>
          <w:trHeight w:val="25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4270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9490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3481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17D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AC645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1550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28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6C1DB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33B19246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6CD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59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D9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AB4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D9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F1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75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6CF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34F73CEC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45481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Права пользования активами (011100000)** (остаточная  стоимость), всего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B91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E1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BC5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E6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55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60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98B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DD8EACF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E8F830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долгосрочные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603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02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E86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7E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7E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99F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F93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D4D8CEF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B4CA9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нефинансовые активы (010600000),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BB5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88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573F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AB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3B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D3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089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C5DF9B3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246852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2CD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44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BCA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ED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9F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10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DF1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50B9C3A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4117C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в пути (010700000)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904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130 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32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409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B4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0F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62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A25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463ECAC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75411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F48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CF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95B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B3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C1A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09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C61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42A2D07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7B3F4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3660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D3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6528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A8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FA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20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390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676ACD5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0E5A3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Расходы будущих периодов (040150000)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75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BF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731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A9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2B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90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670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1B9DAE2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D12978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lastRenderedPageBreak/>
              <w:t>Итого по разделу I</w:t>
            </w:r>
            <w:r w:rsidRPr="0003104F">
              <w:rPr>
                <w:rFonts w:ascii="Times New Roman" w:hAnsi="Times New Roman"/>
                <w:sz w:val="20"/>
              </w:rPr>
              <w:t xml:space="preserve"> (стр.030 + стр.060 + стр.070 + стр.080 + </w:t>
            </w:r>
            <w:r w:rsidRPr="0003104F">
              <w:rPr>
                <w:rFonts w:ascii="Times New Roman" w:hAnsi="Times New Roman"/>
                <w:sz w:val="20"/>
              </w:rPr>
              <w:br/>
              <w:t>стр.100 + стр.120 + стр.130 + стр.140 + стр.150 + стр.160)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0309C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FA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FF1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65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9CA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B5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E82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2064A1D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0EBCD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II. Финансовые активы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22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3C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CF3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CB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5D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1A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055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2A0D610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56308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Денежные средства учреждения (020100000)</w:t>
            </w: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147F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3D31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5B77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C9DE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2BE5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D39D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010E15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3D0D3F2A" w14:textId="77777777" w:rsidTr="0003104F">
        <w:trPr>
          <w:trHeight w:val="78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410465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275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3A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5DA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2C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5C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5B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F278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FDA40A8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3CFA29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 кредитной организации (020120000),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5D0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6D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AA6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5F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9D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D6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EC22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EBFFBFD" w14:textId="77777777" w:rsidTr="0003104F">
        <w:trPr>
          <w:trHeight w:val="54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EF50C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на депозитах (020122000), всего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A199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6E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E30B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F0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D5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38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4F8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E18B4FF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32C650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долгосрочные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EEE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9C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F10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45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05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78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3CA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B997F85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E483D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в иностранной валюте  (020127000)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2837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DE4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D0B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B2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C9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08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E89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A87E565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BDE205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в кассе учреждения (020130000)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47EF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40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3DA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BF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26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EC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D67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C5DBF3D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7834F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Финансовые вложения 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03104F">
              <w:rPr>
                <w:rFonts w:ascii="Times New Roman" w:hAnsi="Times New Roman"/>
                <w:sz w:val="20"/>
              </w:rPr>
              <w:t>(020400000),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41F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A7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643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C6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75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DB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C2B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21C9816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7E7D07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F1E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68F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A4C8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03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CA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F5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0EB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F398BF5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036E8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доходам (020500000, 020900000),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489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777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229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98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09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CAB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E6B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83B3D83" w14:textId="77777777" w:rsidTr="0003104F">
        <w:trPr>
          <w:trHeight w:val="51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BB0799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F71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F5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2D4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9B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80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83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FD49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1DD6F1F" w14:textId="77777777" w:rsidTr="0003104F">
        <w:trPr>
          <w:trHeight w:val="15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374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693C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F34A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4712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56E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D5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75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3C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EB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8D0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90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7B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5F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1BEFA2CD" w14:textId="77777777" w:rsidTr="0003104F">
        <w:trPr>
          <w:trHeight w:val="270"/>
        </w:trPr>
        <w:tc>
          <w:tcPr>
            <w:tcW w:w="146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FCD121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с.3</w:t>
            </w:r>
          </w:p>
        </w:tc>
      </w:tr>
      <w:tr w:rsidR="0003104F" w:rsidRPr="0003104F" w14:paraId="14ACEAC8" w14:textId="77777777" w:rsidTr="0003104F">
        <w:trPr>
          <w:trHeight w:val="240"/>
        </w:trPr>
        <w:tc>
          <w:tcPr>
            <w:tcW w:w="502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554B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937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95C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0294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6C5EF999" w14:textId="77777777" w:rsidTr="0003104F">
        <w:trPr>
          <w:trHeight w:val="22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7A78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32B6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F9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8A0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4F1D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22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9B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5A82F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500162A5" w14:textId="77777777" w:rsidTr="0003104F">
        <w:trPr>
          <w:trHeight w:val="210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A417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D646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1301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E9B1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C0150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2667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7E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680386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39D31924" w14:textId="77777777" w:rsidTr="0003104F">
        <w:trPr>
          <w:trHeight w:val="25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244D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87B8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68D3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4DEF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03A44A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7B66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10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3511D0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562110A3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8492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42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5F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019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0D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37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C2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FD5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2DE52E6A" w14:textId="77777777" w:rsidTr="0003104F">
        <w:trPr>
          <w:trHeight w:val="5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882BC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581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90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567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8C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ADB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9D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B7E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1A45F26" w14:textId="77777777" w:rsidTr="0003104F">
        <w:trPr>
          <w:trHeight w:val="5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3261B6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B6E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36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C72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B4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282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E0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510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2435F7C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E31A7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lastRenderedPageBreak/>
              <w:t>Расчеты по кредитам, займам (ссудам) (020700000), всего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BD8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04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B36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81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B2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1B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8DD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B5CF51B" w14:textId="77777777" w:rsidTr="0003104F">
        <w:trPr>
          <w:trHeight w:val="54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B2FD92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6CEF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96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4EC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2F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FD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DE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CF7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321EF3D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33EC5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Прочие расчеты с дебиторами (021000000),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EB6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A2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C3C4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564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419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7A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C68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0DC47D0" w14:textId="77777777" w:rsidTr="0003104F">
        <w:trPr>
          <w:trHeight w:val="76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E3D844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 расчеты с финансовым органом по поступлениям в бюджет (021002000)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C922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C5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2B4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8A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CB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40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FD7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CFA0E59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BBDBCB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BBD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182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D64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C3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42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29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6BB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3A8FC8F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05111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финансовые активы (021500000)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B3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46F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5EA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7F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92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979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7D5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2DD4AD7" w14:textId="77777777" w:rsidTr="0003104F">
        <w:trPr>
          <w:trHeight w:val="555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EDCE77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 xml:space="preserve">Итого по разделу II                                                                                                </w:t>
            </w:r>
            <w:r w:rsidRPr="0003104F">
              <w:rPr>
                <w:rFonts w:ascii="Times New Roman" w:hAnsi="Times New Roman"/>
                <w:sz w:val="20"/>
              </w:rPr>
              <w:t>(стр. 200+стр.240+стр.250+стр.260+стр.270+стр.280+стр.290)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216A7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9A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ED0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2B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20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63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B30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465A0D8" w14:textId="77777777" w:rsidTr="0003104F">
        <w:trPr>
          <w:trHeight w:val="345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8D0F5F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(стр.190+стр.340)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36D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03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A23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0E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03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36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58B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A3D6C91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5C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790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C9A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88B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243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9FD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A0C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4D8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20A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C23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C6F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6B3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8E2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1CC40A7A" w14:textId="77777777" w:rsidTr="0003104F">
        <w:trPr>
          <w:trHeight w:val="270"/>
        </w:trPr>
        <w:tc>
          <w:tcPr>
            <w:tcW w:w="146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7ABD7C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с.4</w:t>
            </w:r>
          </w:p>
        </w:tc>
      </w:tr>
      <w:tr w:rsidR="0003104F" w:rsidRPr="0003104F" w14:paraId="4039FDE8" w14:textId="77777777" w:rsidTr="0003104F">
        <w:trPr>
          <w:trHeight w:val="240"/>
        </w:trPr>
        <w:tc>
          <w:tcPr>
            <w:tcW w:w="502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2A8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П А С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DA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7F6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18C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384B128B" w14:textId="77777777" w:rsidTr="0003104F">
        <w:trPr>
          <w:trHeight w:val="22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E71C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F46C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A4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DCD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9E53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54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7E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A050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62EF7067" w14:textId="77777777" w:rsidTr="0003104F">
        <w:trPr>
          <w:trHeight w:val="210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32A5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B291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40BA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FFD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E1E76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6184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43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CBA11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0165F0FB" w14:textId="77777777" w:rsidTr="0003104F">
        <w:trPr>
          <w:trHeight w:val="25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80E1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146B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1F94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5C24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BA3C2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2EE1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22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69C2E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726BDE0A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A8C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10E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E8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972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DE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C1C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22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88F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205A3ABA" w14:textId="77777777" w:rsidTr="0003104F">
        <w:trPr>
          <w:trHeight w:val="24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1F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III. Обязательства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1F9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8D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CA1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42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81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0F8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7CE8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9A74335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BC1D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кредиторами по долговым обязательствам (030100000), всего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75D5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5D54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522B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0EF3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4ED2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C21B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6D6CDF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08B9DD9F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A2BFB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долгосрочные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633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A3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400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D8F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A4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F1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254A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0A0D99B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C1D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Кредиторская задолженность по выплатам (030200000, 020800000, 030402000, 030403000) всего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9E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AA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ECDD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54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5B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D0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564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6101236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DF2F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D9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A6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BCE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0C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F2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D8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930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F08A852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7810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в бюджеты (030300000)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BF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78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43B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4D7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CD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6C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B8C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C8A1C08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330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Иные расчеты, всего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24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5E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CB5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9E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03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59F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620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34C52FC" w14:textId="77777777" w:rsidTr="0003104F">
        <w:trPr>
          <w:trHeight w:val="72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21BAC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7B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A0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100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10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5A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86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FAF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FD99135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897B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lastRenderedPageBreak/>
              <w:t>внутриведомственные расчеты (030404000)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F7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04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83B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9E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0D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2F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FF0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6F5023F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45613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прочими кредиторами (030406000)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FD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C55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8180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10E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DB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30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FCE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30525D7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3F5BD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3F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DA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1FA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BE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A7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7F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ADE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6AD4D95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95469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из бюджета с финансовым органом (030405000)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3F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3F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3C4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208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C8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98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C5C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72ADB20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6510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Кредиторская задолженность по доходам (020500000, 20900000), всего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613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4A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460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471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17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44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81C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A02857F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5F66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A0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9C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8BE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13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AC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F0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441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C41C9F3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270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Доходы будущих периодов (040140000)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F67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60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49A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29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80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A17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15E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F2C5B51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561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Резервы предстоящих расходов (040160000)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C1F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520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AA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B4C4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9D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E4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66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F4A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C6FC97C" w14:textId="77777777" w:rsidTr="0003104F">
        <w:trPr>
          <w:trHeight w:val="555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3B80693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Итого по разделу III</w:t>
            </w:r>
            <w:r w:rsidRPr="0003104F">
              <w:rPr>
                <w:rFonts w:ascii="Times New Roman" w:hAnsi="Times New Roman"/>
                <w:sz w:val="20"/>
              </w:rPr>
              <w:t xml:space="preserve"> (стр.400+стр.410+стр.420+стр.430+стр.470+ стр.510+ стр.520) 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E8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F2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EC9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BE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71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56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A3F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042B4F4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84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IV. Финансовый результат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A0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1E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D88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7B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E9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B1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2DE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A9C7FD7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49C2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Финансовый результат экономического субъекта (040100000), всего</w:t>
            </w: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66D4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A83E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3D3B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F062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BCFD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09A5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04D901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572EC5D4" w14:textId="77777777" w:rsidTr="0003104F">
        <w:trPr>
          <w:trHeight w:val="45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146A0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доходы текущего финансового года (040110000)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5B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46F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6AE1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C18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36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3B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85D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DAFFC8D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44D6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расходы текущего финансового года (040120000)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92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A0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1FBA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0C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44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CF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5D1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37DA8DE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85FBA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финансовый результат прошлых отчетных периодов 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(040130000)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26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573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3F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BE4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56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68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91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A7E1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BC2F51C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41EB2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(стр.550 + стр.570)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73F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D5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F58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36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BF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E7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22F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0782120" w14:textId="77777777" w:rsidTr="0003104F">
        <w:trPr>
          <w:trHeight w:val="439"/>
        </w:trPr>
        <w:tc>
          <w:tcPr>
            <w:tcW w:w="14690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21DA6" w14:textId="77777777" w:rsidR="0003104F" w:rsidRPr="0003104F" w:rsidRDefault="0003104F" w:rsidP="0003104F">
            <w:pPr>
              <w:rPr>
                <w:rFonts w:ascii="Times New Roman" w:hAnsi="Times New Roman"/>
                <w:sz w:val="14"/>
                <w:szCs w:val="14"/>
              </w:rPr>
            </w:pPr>
            <w:r w:rsidRPr="0003104F">
              <w:rPr>
                <w:rFonts w:ascii="Times New Roman" w:hAnsi="Times New Roman"/>
                <w:sz w:val="14"/>
                <w:szCs w:val="14"/>
              </w:rPr>
              <w:t>* Данные по этим строкам в валюту баланса не входят.</w:t>
            </w:r>
            <w:r w:rsidRPr="0003104F">
              <w:rPr>
                <w:rFonts w:ascii="Times New Roman" w:hAnsi="Times New Roman"/>
                <w:sz w:val="14"/>
                <w:szCs w:val="14"/>
              </w:rPr>
              <w:br/>
              <w:t>** Данные по этим строкам приводятся с учетом  амортизации и (или) обесценения нефинансовых активов, раскрываемого в Пояснительной записке</w:t>
            </w:r>
          </w:p>
        </w:tc>
      </w:tr>
    </w:tbl>
    <w:p w14:paraId="76C5B314" w14:textId="49842554" w:rsidR="00A745E0" w:rsidRDefault="00A745E0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D98E194" w14:textId="77777777" w:rsidR="00A745E0" w:rsidRDefault="00A745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68C902F" w14:textId="77777777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8115"/>
        <w:gridCol w:w="1701"/>
        <w:gridCol w:w="1843"/>
        <w:gridCol w:w="2062"/>
        <w:gridCol w:w="64"/>
      </w:tblGrid>
      <w:tr w:rsidR="00A745E0" w:rsidRPr="0053598D" w14:paraId="6217F237" w14:textId="77777777" w:rsidTr="009B58C9">
        <w:trPr>
          <w:gridAfter w:val="1"/>
          <w:wAfter w:w="64" w:type="dxa"/>
          <w:trHeight w:val="775"/>
        </w:trPr>
        <w:tc>
          <w:tcPr>
            <w:tcW w:w="148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62BCA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>СПРАВКА</w:t>
            </w:r>
          </w:p>
          <w:p w14:paraId="10ECA8E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о наличии имущества и обязательств на </w:t>
            </w:r>
            <w:proofErr w:type="spellStart"/>
            <w:r w:rsidRPr="0053598D">
              <w:rPr>
                <w:rFonts w:ascii="Times New Roman" w:hAnsi="Times New Roman"/>
                <w:b/>
                <w:bCs/>
                <w:sz w:val="20"/>
              </w:rPr>
              <w:t>забалансовых</w:t>
            </w:r>
            <w:proofErr w:type="spellEnd"/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 счетах</w:t>
            </w:r>
          </w:p>
        </w:tc>
      </w:tr>
      <w:tr w:rsidR="00A745E0" w:rsidRPr="00D95F99" w14:paraId="66415E5B" w14:textId="77777777" w:rsidTr="009B58C9">
        <w:trPr>
          <w:trHeight w:val="697"/>
        </w:trPr>
        <w:tc>
          <w:tcPr>
            <w:tcW w:w="1094" w:type="dxa"/>
            <w:shd w:val="clear" w:color="auto" w:fill="auto"/>
            <w:vAlign w:val="center"/>
            <w:hideMark/>
          </w:tcPr>
          <w:p w14:paraId="4BB41B7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Номер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забалан-сового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578DBAB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показателя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417B5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стро</w:t>
            </w:r>
            <w:r w:rsidRPr="0053598D">
              <w:rPr>
                <w:rFonts w:ascii="Times New Roman" w:hAnsi="Times New Roman"/>
                <w:sz w:val="20"/>
              </w:rPr>
              <w:t>ки</w:t>
            </w:r>
          </w:p>
        </w:tc>
        <w:tc>
          <w:tcPr>
            <w:tcW w:w="1843" w:type="dxa"/>
          </w:tcPr>
          <w:p w14:paraId="32267A0D" w14:textId="77777777" w:rsidR="00A745E0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25017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начало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периода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6BB6FE2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конец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 xml:space="preserve">периода </w:t>
            </w:r>
          </w:p>
        </w:tc>
      </w:tr>
      <w:tr w:rsidR="00A745E0" w:rsidRPr="00D95F99" w14:paraId="6BD67655" w14:textId="77777777" w:rsidTr="009B58C9">
        <w:trPr>
          <w:trHeight w:val="255"/>
        </w:trPr>
        <w:tc>
          <w:tcPr>
            <w:tcW w:w="1094" w:type="dxa"/>
            <w:shd w:val="clear" w:color="auto" w:fill="auto"/>
            <w:noWrap/>
            <w:hideMark/>
          </w:tcPr>
          <w:p w14:paraId="74CDC5D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115" w:type="dxa"/>
            <w:shd w:val="clear" w:color="auto" w:fill="auto"/>
            <w:noWrap/>
            <w:hideMark/>
          </w:tcPr>
          <w:p w14:paraId="152AA6F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054028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43" w:type="dxa"/>
          </w:tcPr>
          <w:p w14:paraId="51F1189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948E06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5 </w:t>
            </w:r>
          </w:p>
        </w:tc>
      </w:tr>
      <w:tr w:rsidR="00A745E0" w:rsidRPr="00D95F99" w14:paraId="43FB6DCF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D8698B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F9C4A8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полученное в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E374B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843" w:type="dxa"/>
          </w:tcPr>
          <w:p w14:paraId="66020E6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7EFC23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E41EE2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FB07B5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078639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 на хранении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9261E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843" w:type="dxa"/>
          </w:tcPr>
          <w:p w14:paraId="4BC32CB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997591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CB3AEA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259E80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E26D4D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Бланки строгой отчетности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C031D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843" w:type="dxa"/>
          </w:tcPr>
          <w:p w14:paraId="0244068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6BC311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9E270BC" w14:textId="77777777" w:rsidTr="009B58C9">
        <w:trPr>
          <w:trHeight w:val="303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43FF3B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4762AF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Сомнительная задолженность,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5B445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843" w:type="dxa"/>
          </w:tcPr>
          <w:p w14:paraId="6C5A565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0AFF8A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193B502" w14:textId="77777777" w:rsidTr="009B58C9">
        <w:trPr>
          <w:trHeight w:val="26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F0BCF3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31A231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BFF6B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6B69163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985EAF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506760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A93FF2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AB0EE9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BEB65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843" w:type="dxa"/>
          </w:tcPr>
          <w:p w14:paraId="7F66992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E0F1E3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EF659E1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3EB9D4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0FE5EE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8A914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843" w:type="dxa"/>
          </w:tcPr>
          <w:p w14:paraId="33F49C8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A2595F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80B6B1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BE2D4F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78110BD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Награды, призы, кубки и ценные подарки, сувениры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FFA6D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843" w:type="dxa"/>
          </w:tcPr>
          <w:p w14:paraId="2AB09CC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47BAF9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7B62F7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9188FF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E5820E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Путевки неоплаченные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F2B81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843" w:type="dxa"/>
          </w:tcPr>
          <w:p w14:paraId="3B8C844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8BC37D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8A3738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3476FD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69BAC1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25750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090</w:t>
            </w:r>
          </w:p>
        </w:tc>
        <w:tc>
          <w:tcPr>
            <w:tcW w:w="1843" w:type="dxa"/>
          </w:tcPr>
          <w:p w14:paraId="5107476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F4A837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AD2334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19309F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0F0E92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Обеспечение исполнения обязательств,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2D09A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843" w:type="dxa"/>
          </w:tcPr>
          <w:p w14:paraId="1BD94A5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A069D6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E953C33" w14:textId="77777777" w:rsidTr="009B58C9">
        <w:trPr>
          <w:trHeight w:val="289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1D070B5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24A872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       в том числе:        задаток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30DE9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843" w:type="dxa"/>
          </w:tcPr>
          <w:p w14:paraId="1DD8B38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D6D20E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3624C47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3E33666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4EBD987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залог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04E9A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1843" w:type="dxa"/>
          </w:tcPr>
          <w:p w14:paraId="1284B52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826CBB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E1ABF44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7D1511F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C5FFAB7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банковская гарантия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22163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1843" w:type="dxa"/>
          </w:tcPr>
          <w:p w14:paraId="2BBB571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D089A7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907AD9D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43286D1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0EDFFF3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поручительство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80B2A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1843" w:type="dxa"/>
          </w:tcPr>
          <w:p w14:paraId="7553161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F83A96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F97BB14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469C32E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159C412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иное обеспечение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C3E5E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843" w:type="dxa"/>
          </w:tcPr>
          <w:p w14:paraId="45583A1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4BA714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9FF063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AF0E0C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5EB3AE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и муниципальные гарантии,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40AF1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843" w:type="dxa"/>
          </w:tcPr>
          <w:p w14:paraId="288A4ED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CFF522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428B18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79E75B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5162852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15B8E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1843" w:type="dxa"/>
          </w:tcPr>
          <w:p w14:paraId="5262DA4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55C620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44DC75C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182E865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BE4A7B3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024DA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596AC2E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FC42F0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5FAD54F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46E5F2C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E9ECA40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муниципальные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C1E7E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1843" w:type="dxa"/>
          </w:tcPr>
          <w:p w14:paraId="25EB072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47E226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CAE5113" w14:textId="77777777" w:rsidTr="009B58C9">
        <w:trPr>
          <w:trHeight w:val="286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2D6164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A20C4A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25436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843" w:type="dxa"/>
          </w:tcPr>
          <w:p w14:paraId="0E97FFF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842907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60C595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668FFF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530C48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Экспериментальные устройства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F05D6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843" w:type="dxa"/>
          </w:tcPr>
          <w:p w14:paraId="223C746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44AD64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29B880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2CBFA6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6522A2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ожидающие исполнения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288AE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843" w:type="dxa"/>
          </w:tcPr>
          <w:p w14:paraId="0365FDF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ACBAC3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1B7AC50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3BDABA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lastRenderedPageBreak/>
              <w:t>15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E6E703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D4E72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843" w:type="dxa"/>
          </w:tcPr>
          <w:p w14:paraId="4BB544F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424C57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061B96B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E5A433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7D2749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D0BC1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843" w:type="dxa"/>
          </w:tcPr>
          <w:p w14:paraId="65CCD7B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E7D1A2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7A2236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012F09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1A4F64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Поступления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899DD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1843" w:type="dxa"/>
            <w:vAlign w:val="bottom"/>
          </w:tcPr>
          <w:p w14:paraId="7A79584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1C3DBDA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0605F8C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235484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122195F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1433FBB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1843" w:type="dxa"/>
            <w:vMerge w:val="restart"/>
            <w:vAlign w:val="bottom"/>
          </w:tcPr>
          <w:p w14:paraId="294BBF9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5A03019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7755FF80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4C3E58A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EDC9E05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40A6EFF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F51DCB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628DDCA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507CA916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3937CAB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C69643E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375F1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172</w:t>
            </w:r>
          </w:p>
        </w:tc>
        <w:tc>
          <w:tcPr>
            <w:tcW w:w="1843" w:type="dxa"/>
            <w:vAlign w:val="bottom"/>
          </w:tcPr>
          <w:p w14:paraId="0148A50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5AF051B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A745E0" w:rsidRPr="00D95F99" w14:paraId="4A30228F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596F85B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66A67D9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1EAE8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173</w:t>
            </w:r>
          </w:p>
        </w:tc>
        <w:tc>
          <w:tcPr>
            <w:tcW w:w="1843" w:type="dxa"/>
            <w:vAlign w:val="bottom"/>
          </w:tcPr>
          <w:p w14:paraId="431B0BF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7FA7247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07464F61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3AA9CB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34A1CD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Выбытия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4195E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843" w:type="dxa"/>
            <w:vAlign w:val="bottom"/>
          </w:tcPr>
          <w:p w14:paraId="1820E6C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4141758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6A2FA0C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F5FEA7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DB2DA35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2169EA3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1843" w:type="dxa"/>
            <w:vMerge w:val="restart"/>
            <w:vAlign w:val="bottom"/>
          </w:tcPr>
          <w:p w14:paraId="774AF3F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117EC04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</w:tr>
      <w:tr w:rsidR="00A745E0" w:rsidRPr="00D95F99" w14:paraId="2930F1F3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755F762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A4571B0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052768F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3F1D6F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7FD1A84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52A344A1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55BEC86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31BCC93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83E81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183</w:t>
            </w:r>
          </w:p>
        </w:tc>
        <w:tc>
          <w:tcPr>
            <w:tcW w:w="1843" w:type="dxa"/>
            <w:vAlign w:val="bottom"/>
          </w:tcPr>
          <w:p w14:paraId="5B6C69A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691E836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</w:tr>
      <w:tr w:rsidR="00A745E0" w:rsidRPr="00D95F99" w14:paraId="66F88DE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C8CC24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F053BC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Невыясненные поступления прошлых лет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D377B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843" w:type="dxa"/>
            <w:vAlign w:val="bottom"/>
          </w:tcPr>
          <w:p w14:paraId="19A5992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00F2356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052C6B0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867F78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77901F4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Задолженность, не востребованная кредиторами,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F0DD9A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843" w:type="dxa"/>
            <w:vAlign w:val="bottom"/>
          </w:tcPr>
          <w:p w14:paraId="0165139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1DACB1C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4043D4B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4117FD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E62D42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Основные средства в эксплуатации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70D6D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843" w:type="dxa"/>
          </w:tcPr>
          <w:p w14:paraId="73EE8DB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1BF3AE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531B6CC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54327D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C5B92D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1DC72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220</w:t>
            </w:r>
          </w:p>
        </w:tc>
        <w:tc>
          <w:tcPr>
            <w:tcW w:w="1843" w:type="dxa"/>
          </w:tcPr>
          <w:p w14:paraId="716E1D1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85E500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6DC449C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F3E932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EA0910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Периодические издания для пользования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E9243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230</w:t>
            </w:r>
          </w:p>
        </w:tc>
        <w:tc>
          <w:tcPr>
            <w:tcW w:w="1843" w:type="dxa"/>
          </w:tcPr>
          <w:p w14:paraId="7B1F4E4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B0B2D7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30A594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B4103C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83B449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Нефинансовые активы, переданные в доверительное управление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4C3E19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843" w:type="dxa"/>
          </w:tcPr>
          <w:p w14:paraId="49B37F8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62F638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C9B30D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F10092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53D046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 возмездное пользование (аренду)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DDA87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843" w:type="dxa"/>
          </w:tcPr>
          <w:p w14:paraId="6294FC6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8A2E79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99920F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8AEAA8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FD032C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безвозмездное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3948F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843" w:type="dxa"/>
          </w:tcPr>
          <w:p w14:paraId="3DB241C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A91E20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C0CBAE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292E92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907E20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75E98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843" w:type="dxa"/>
          </w:tcPr>
          <w:p w14:paraId="7C8BA29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3EAA6C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ADFE37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F6AA92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9E8EFD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Представленные субсидии на приобретение жилья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46433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843" w:type="dxa"/>
          </w:tcPr>
          <w:p w14:paraId="7A8D06E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F4E535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7445D1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A26CC5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D79D33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Расчеты по исполнению денежных обязательств через третьих лиц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A9966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843" w:type="dxa"/>
          </w:tcPr>
          <w:p w14:paraId="25FB3BE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235713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438611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4B2F6B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0B0BF4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Акции по номинальной стоимости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A5C72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843" w:type="dxa"/>
          </w:tcPr>
          <w:p w14:paraId="4DD4FE6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F308A5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551AF87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1F13A1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E4D9D6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Сметная стоимость создания (реконструкции)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29C629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843" w:type="dxa"/>
          </w:tcPr>
          <w:p w14:paraId="647F3A7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FF2812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8E2EF2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9C7995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952B3D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CAF88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843" w:type="dxa"/>
          </w:tcPr>
          <w:p w14:paraId="29AD4BC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83FF69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BC2B60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4FD299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F318D2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Финансовые активы в управляющих компаниях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01D2D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w="1843" w:type="dxa"/>
          </w:tcPr>
          <w:p w14:paraId="40022D4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E8F552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8298BA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07CCE90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5B139E6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Бюджетные инвестиции, реализуемые организациями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AFF95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843" w:type="dxa"/>
          </w:tcPr>
          <w:p w14:paraId="6BFD02A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45B932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8C3598C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5CDF2D8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78E2862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419EE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843" w:type="dxa"/>
          </w:tcPr>
          <w:p w14:paraId="6178B20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E53327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</w:tbl>
    <w:p w14:paraId="5B7E5AA7" w14:textId="77777777" w:rsidR="0003104F" w:rsidRDefault="000310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79F9B3B" w14:textId="27A92211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lastRenderedPageBreak/>
        <w:t>Приложение №</w:t>
      </w:r>
      <w:r>
        <w:rPr>
          <w:rFonts w:ascii="Times New Roman" w:hAnsi="Times New Roman"/>
          <w:sz w:val="20"/>
        </w:rPr>
        <w:t>5</w:t>
      </w:r>
    </w:p>
    <w:p w14:paraId="0112FAE2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к решению Собрания депутатов</w:t>
      </w:r>
    </w:p>
    <w:p w14:paraId="502F586A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Чебоксарского муниципального округа</w:t>
      </w:r>
    </w:p>
    <w:p w14:paraId="435FA9B5" w14:textId="73EBDDD4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 xml:space="preserve">от </w:t>
      </w:r>
      <w:r w:rsidR="00A77070">
        <w:rPr>
          <w:rFonts w:ascii="Times New Roman" w:hAnsi="Times New Roman"/>
          <w:sz w:val="20"/>
          <w:u w:val="single"/>
        </w:rPr>
        <w:t>19.06.2023№ 13-05</w:t>
      </w:r>
    </w:p>
    <w:p w14:paraId="1E8ED708" w14:textId="196891C3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900" w:type="dxa"/>
        <w:tblLook w:val="04A0" w:firstRow="1" w:lastRow="0" w:firstColumn="1" w:lastColumn="0" w:noHBand="0" w:noVBand="1"/>
      </w:tblPr>
      <w:tblGrid>
        <w:gridCol w:w="1422"/>
        <w:gridCol w:w="635"/>
        <w:gridCol w:w="763"/>
        <w:gridCol w:w="2361"/>
        <w:gridCol w:w="619"/>
        <w:gridCol w:w="1686"/>
        <w:gridCol w:w="501"/>
        <w:gridCol w:w="448"/>
        <w:gridCol w:w="370"/>
        <w:gridCol w:w="1331"/>
        <w:gridCol w:w="1686"/>
        <w:gridCol w:w="1882"/>
        <w:gridCol w:w="1380"/>
      </w:tblGrid>
      <w:tr w:rsidR="0003104F" w:rsidRPr="0003104F" w14:paraId="1CD25501" w14:textId="77777777" w:rsidTr="0003104F">
        <w:trPr>
          <w:trHeight w:val="270"/>
        </w:trPr>
        <w:tc>
          <w:tcPr>
            <w:tcW w:w="13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21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>РАЗДЕЛИТЕЛЬНЫЙ  (ЛИКВИДАЦИОННЫЙ) БАЛАНС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6D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450F51E5" w14:textId="77777777" w:rsidTr="0003104F">
        <w:trPr>
          <w:trHeight w:val="270"/>
        </w:trPr>
        <w:tc>
          <w:tcPr>
            <w:tcW w:w="13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CD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РАСПОРЯДИТЕЛЯ, РАСПОРЯДИТЕЛЯ, ПОЛУЧАТЕЛЯ БЮДЖЕТНЫХ СРЕДСТВ,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DC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27D5DA21" w14:textId="77777777" w:rsidTr="0003104F">
        <w:trPr>
          <w:trHeight w:val="270"/>
        </w:trPr>
        <w:tc>
          <w:tcPr>
            <w:tcW w:w="13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9B7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76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29060400" w14:textId="77777777" w:rsidTr="0003104F">
        <w:trPr>
          <w:trHeight w:val="270"/>
        </w:trPr>
        <w:tc>
          <w:tcPr>
            <w:tcW w:w="13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DD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ДОХОДОВ БЮДЖЕТА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38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КОДЫ</w:t>
            </w:r>
          </w:p>
        </w:tc>
      </w:tr>
      <w:tr w:rsidR="0003104F" w:rsidRPr="0003104F" w14:paraId="51F4EE7E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38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07E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AF0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CEC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A92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9A8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F03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0B0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DDD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856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9E4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526E4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Форма по ОКУД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1B5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0503230</w:t>
            </w:r>
          </w:p>
        </w:tc>
      </w:tr>
      <w:tr w:rsidR="0003104F" w:rsidRPr="0003104F" w14:paraId="439B6EBF" w14:textId="77777777" w:rsidTr="0003104F">
        <w:trPr>
          <w:trHeight w:val="21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26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99C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4D1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4C3D" w14:textId="17FC6CD5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на   </w:t>
            </w:r>
            <w:r w:rsidR="00A7707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E94C2" w14:textId="64CA8B76" w:rsidR="0003104F" w:rsidRPr="0003104F" w:rsidRDefault="00A77070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июня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8CB9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C828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666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9D2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37F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B5C3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 Дата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4ACF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24.03.2023</w:t>
            </w:r>
          </w:p>
        </w:tc>
      </w:tr>
      <w:tr w:rsidR="0003104F" w:rsidRPr="0003104F" w14:paraId="41369676" w14:textId="77777777" w:rsidTr="0003104F">
        <w:trPr>
          <w:trHeight w:val="240"/>
        </w:trPr>
        <w:tc>
          <w:tcPr>
            <w:tcW w:w="116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5D0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552C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ОКВЭД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D2FF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84.11.35</w:t>
            </w:r>
          </w:p>
        </w:tc>
      </w:tr>
      <w:tr w:rsidR="0003104F" w:rsidRPr="0003104F" w14:paraId="6F6F0ED9" w14:textId="77777777" w:rsidTr="0003104F">
        <w:trPr>
          <w:trHeight w:val="300"/>
        </w:trPr>
        <w:tc>
          <w:tcPr>
            <w:tcW w:w="116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046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036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09F6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781FA4A2" w14:textId="77777777" w:rsidTr="0003104F">
        <w:trPr>
          <w:trHeight w:val="240"/>
        </w:trPr>
        <w:tc>
          <w:tcPr>
            <w:tcW w:w="116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870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доходов бюджета,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FC79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по ОКПО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2B7B2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75711249</w:t>
            </w:r>
          </w:p>
        </w:tc>
      </w:tr>
      <w:tr w:rsidR="0003104F" w:rsidRPr="0003104F" w14:paraId="738B318B" w14:textId="77777777" w:rsidTr="0003104F">
        <w:trPr>
          <w:trHeight w:val="225"/>
        </w:trPr>
        <w:tc>
          <w:tcPr>
            <w:tcW w:w="116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E08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источников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5052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ИНН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312F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2116815479</w:t>
            </w:r>
          </w:p>
        </w:tc>
      </w:tr>
      <w:tr w:rsidR="0003104F" w:rsidRPr="0003104F" w14:paraId="47FFEFE7" w14:textId="77777777" w:rsidTr="0003104F">
        <w:trPr>
          <w:trHeight w:val="210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9AF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финансирования дефицита бюджета</w:t>
            </w:r>
          </w:p>
        </w:tc>
        <w:tc>
          <w:tcPr>
            <w:tcW w:w="88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D6D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Собрание депутатов Большекатрасьского сельского поселения Чебоксарского района Чувашской Республики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4F20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Глава по БК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5773B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69F5D6FE" w14:textId="77777777" w:rsidTr="0003104F">
        <w:trPr>
          <w:trHeight w:val="27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4D6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Вид баланса</w:t>
            </w:r>
          </w:p>
        </w:tc>
        <w:tc>
          <w:tcPr>
            <w:tcW w:w="102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C619F" w14:textId="4E778F46" w:rsidR="0003104F" w:rsidRPr="0003104F" w:rsidRDefault="00A77070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ликвидационный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F3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1A387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1322D9EA" w14:textId="77777777" w:rsidTr="0003104F">
        <w:trPr>
          <w:trHeight w:val="19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C85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3A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(разделительный, ликвидационный)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D1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5E36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6137D76A" w14:textId="77777777" w:rsidTr="0003104F">
        <w:trPr>
          <w:trHeight w:val="240"/>
        </w:trPr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AF8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Наименование бюджета</w:t>
            </w:r>
          </w:p>
        </w:tc>
        <w:tc>
          <w:tcPr>
            <w:tcW w:w="95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015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бюджет Большекатрасьского сельского поселения Чебоксарского района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3717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по ОКТМО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736A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97644416101</w:t>
            </w:r>
          </w:p>
        </w:tc>
      </w:tr>
      <w:tr w:rsidR="0003104F" w:rsidRPr="0003104F" w14:paraId="2FC47ABC" w14:textId="77777777" w:rsidTr="0003104F">
        <w:trPr>
          <w:trHeight w:val="225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F34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Периодичность:  годовая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812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872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3EF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E0E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B15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879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60A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CF3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99A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E23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2F41DE56" w14:textId="77777777" w:rsidTr="0003104F">
        <w:trPr>
          <w:trHeight w:val="240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571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Единица измерения: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CA3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CCE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E97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911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98B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918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C06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092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60FF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по ОКЕИ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31C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383 </w:t>
            </w:r>
          </w:p>
        </w:tc>
      </w:tr>
      <w:tr w:rsidR="0003104F" w:rsidRPr="0003104F" w14:paraId="197CE3B8" w14:textId="77777777" w:rsidTr="0003104F">
        <w:trPr>
          <w:trHeight w:val="31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68B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9B9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577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0EA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ECC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7FBB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4D2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E1C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7ED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A99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06B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1DF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1AA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6E8E5009" w14:textId="77777777" w:rsidTr="0003104F">
        <w:trPr>
          <w:trHeight w:val="240"/>
        </w:trPr>
        <w:tc>
          <w:tcPr>
            <w:tcW w:w="518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8DC4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EF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D91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461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62D6B1ED" w14:textId="77777777" w:rsidTr="0003104F">
        <w:trPr>
          <w:trHeight w:val="225"/>
        </w:trPr>
        <w:tc>
          <w:tcPr>
            <w:tcW w:w="51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1624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4251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DC3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E29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26A6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36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D9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6E12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7B4C355A" w14:textId="77777777" w:rsidTr="0003104F">
        <w:trPr>
          <w:trHeight w:val="210"/>
        </w:trPr>
        <w:tc>
          <w:tcPr>
            <w:tcW w:w="51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4C4C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E3E3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6A79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828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61CAAF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69FE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AE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9624DB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49D66168" w14:textId="77777777" w:rsidTr="0003104F">
        <w:trPr>
          <w:trHeight w:val="255"/>
        </w:trPr>
        <w:tc>
          <w:tcPr>
            <w:tcW w:w="51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7AFA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ACAD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5BD1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484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35A599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ADA1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19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BF240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3F8BE82A" w14:textId="77777777" w:rsidTr="0003104F">
        <w:trPr>
          <w:trHeight w:val="25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3C1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3D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76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7EB1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16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30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BEB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830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2B9240CB" w14:textId="77777777" w:rsidTr="0003104F">
        <w:trPr>
          <w:trHeight w:val="25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565C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I. Нефинансовые активы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66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99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447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8E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D3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F4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11E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A435969" w14:textId="77777777" w:rsidTr="0003104F">
        <w:trPr>
          <w:trHeight w:val="255"/>
        </w:trPr>
        <w:tc>
          <w:tcPr>
            <w:tcW w:w="518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CC67D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(балансовая стоимость, 010100000)*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8878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36F5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3A37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2E8E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E4D4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832D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F83B1A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44955E77" w14:textId="77777777" w:rsidTr="0003104F">
        <w:trPr>
          <w:trHeight w:val="25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CA1A3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основных средств**, всего*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B85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8F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B7C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DD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0E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DF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C85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16EABD5" w14:textId="77777777" w:rsidTr="0003104F">
        <w:trPr>
          <w:trHeight w:val="510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55CB08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амортизация основных средств*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AB6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B4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479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4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69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E2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6B2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8685F81" w14:textId="77777777" w:rsidTr="0003104F">
        <w:trPr>
          <w:trHeight w:val="25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C306C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(остаточная стоимость, стр.010 - стр.020)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72E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C48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EBE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47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92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00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BAD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7E94C1A" w14:textId="77777777" w:rsidTr="0003104F">
        <w:trPr>
          <w:trHeight w:val="25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24A84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lastRenderedPageBreak/>
              <w:t>Нематериальные активы (балансовая стоимость, 010200000)*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7E8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D8F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5DA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CE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BA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0F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230D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F2C7292" w14:textId="77777777" w:rsidTr="0003104F">
        <w:trPr>
          <w:trHeight w:val="25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1955A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нематериальных активов**, всего 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83AE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18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C8C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1B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79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F6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8882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C54B0FA" w14:textId="77777777" w:rsidTr="0003104F">
        <w:trPr>
          <w:trHeight w:val="510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34378A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амортизация нематериальных активов*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374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15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FBA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9A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AF4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94F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A44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A8A76CC" w14:textId="77777777" w:rsidTr="0003104F">
        <w:trPr>
          <w:trHeight w:val="52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1664D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Нематериальные активы** (остаточная стоимость, </w:t>
            </w:r>
            <w:r w:rsidRPr="0003104F">
              <w:rPr>
                <w:rFonts w:ascii="Times New Roman" w:hAnsi="Times New Roman"/>
                <w:sz w:val="20"/>
              </w:rPr>
              <w:br/>
              <w:t>стр.040 - стр.050)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7C6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9F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3AC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CF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AB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59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613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F133372" w14:textId="77777777" w:rsidTr="0003104F">
        <w:trPr>
          <w:trHeight w:val="25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FC34A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Непроизведенные активы (010300000)** (остаточная стоимость)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D65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8A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08B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86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A58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85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624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EBEF2CD" w14:textId="77777777" w:rsidTr="0003104F">
        <w:trPr>
          <w:trHeight w:val="25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A98D3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Материальные запасы (010500000) (остаточная стоимость),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B75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9A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38D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03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B1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95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3D8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7E6A442" w14:textId="77777777" w:rsidTr="0003104F">
        <w:trPr>
          <w:trHeight w:val="52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756D07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                                                                                                      </w:t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  <w:r w:rsidRPr="0003104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475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D5F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73F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5C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7A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EC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8AD8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514FEA2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4DF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F73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FE8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227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094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AF0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2E2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9E3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4EF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23F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9AD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C5C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57E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070CA101" w14:textId="77777777" w:rsidTr="0003104F">
        <w:trPr>
          <w:trHeight w:val="270"/>
        </w:trPr>
        <w:tc>
          <w:tcPr>
            <w:tcW w:w="149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795707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с.2</w:t>
            </w:r>
          </w:p>
        </w:tc>
      </w:tr>
      <w:tr w:rsidR="0003104F" w:rsidRPr="0003104F" w14:paraId="3E21FF40" w14:textId="77777777" w:rsidTr="0003104F">
        <w:trPr>
          <w:trHeight w:val="240"/>
        </w:trPr>
        <w:tc>
          <w:tcPr>
            <w:tcW w:w="518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967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0A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288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B63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7462DCB9" w14:textId="77777777" w:rsidTr="0003104F">
        <w:trPr>
          <w:trHeight w:val="225"/>
        </w:trPr>
        <w:tc>
          <w:tcPr>
            <w:tcW w:w="51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A0BF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B15F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A1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4C2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691A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38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9D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19F8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5FD04859" w14:textId="77777777" w:rsidTr="0003104F">
        <w:trPr>
          <w:trHeight w:val="210"/>
        </w:trPr>
        <w:tc>
          <w:tcPr>
            <w:tcW w:w="51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A88A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8B08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9FB2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59A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EBF1E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CCAD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12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41651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5F1F1721" w14:textId="77777777" w:rsidTr="0003104F">
        <w:trPr>
          <w:trHeight w:val="255"/>
        </w:trPr>
        <w:tc>
          <w:tcPr>
            <w:tcW w:w="51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4571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F237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078F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CF1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7E377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23D2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C24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41BF1F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4CA5D91D" w14:textId="77777777" w:rsidTr="0003104F">
        <w:trPr>
          <w:trHeight w:val="25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72A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9D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E3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B88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BB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B4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7B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6AC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25E03D53" w14:textId="77777777" w:rsidTr="0003104F">
        <w:trPr>
          <w:trHeight w:val="570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87031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Права пользования активами (011100000)** (остаточная  стоимость), всего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EE6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A3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584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00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633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F7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CE7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CE86C48" w14:textId="77777777" w:rsidTr="0003104F">
        <w:trPr>
          <w:trHeight w:val="570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9D6774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долгосрочные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69FD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A9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8AB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B3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1C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5B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9CF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CC125F7" w14:textId="77777777" w:rsidTr="0003104F">
        <w:trPr>
          <w:trHeight w:val="25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8EE98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нефинансовые активы (010600000),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11B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F6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C71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3F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77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F1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887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068FE75" w14:textId="77777777" w:rsidTr="0003104F">
        <w:trPr>
          <w:trHeight w:val="570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DA5829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4F8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F98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0EE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E1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5E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48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76D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BF1B011" w14:textId="77777777" w:rsidTr="0003104F">
        <w:trPr>
          <w:trHeight w:val="25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F6C66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в пути (010700000)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5B5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130 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90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4E6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81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1B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60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952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DB65D29" w14:textId="77777777" w:rsidTr="0003104F">
        <w:trPr>
          <w:trHeight w:val="570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FC553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D0A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7D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297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E2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A6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6C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209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2383CA1" w14:textId="77777777" w:rsidTr="0003104F">
        <w:trPr>
          <w:trHeight w:val="570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20EB6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F38B7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EF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B8C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DE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A5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D2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209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C849BDB" w14:textId="77777777" w:rsidTr="0003104F">
        <w:trPr>
          <w:trHeight w:val="270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7ACFD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Расходы будущих периодов (040150000)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65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D0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C9BF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55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6E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28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F6D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709842D" w14:textId="77777777" w:rsidTr="0003104F">
        <w:trPr>
          <w:trHeight w:val="570"/>
        </w:trPr>
        <w:tc>
          <w:tcPr>
            <w:tcW w:w="518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5BEB7D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lastRenderedPageBreak/>
              <w:t>Итого по разделу I</w:t>
            </w:r>
            <w:r w:rsidRPr="0003104F">
              <w:rPr>
                <w:rFonts w:ascii="Times New Roman" w:hAnsi="Times New Roman"/>
                <w:sz w:val="20"/>
              </w:rPr>
              <w:t xml:space="preserve"> (стр.030 + стр.060 + стр.070 + стр.080 + </w:t>
            </w:r>
            <w:r w:rsidRPr="0003104F">
              <w:rPr>
                <w:rFonts w:ascii="Times New Roman" w:hAnsi="Times New Roman"/>
                <w:sz w:val="20"/>
              </w:rPr>
              <w:br/>
              <w:t>стр.100 + стр.120 + стр.130 + стр.140 + стр.150 + стр.160)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F65E6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24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8773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5B9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8A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67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DE16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9EC4E29" w14:textId="77777777" w:rsidTr="0003104F">
        <w:trPr>
          <w:trHeight w:val="255"/>
        </w:trPr>
        <w:tc>
          <w:tcPr>
            <w:tcW w:w="518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2078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II. Финансовые активы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60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EC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054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ED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00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5B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089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D97ADEC" w14:textId="77777777" w:rsidTr="0003104F">
        <w:trPr>
          <w:trHeight w:val="255"/>
        </w:trPr>
        <w:tc>
          <w:tcPr>
            <w:tcW w:w="518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7F2C4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Денежные средства учреждения (020100000)</w:t>
            </w: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247C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9838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795C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9D4E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A55A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49B2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FC0AC1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3FB0AEB3" w14:textId="77777777" w:rsidTr="0003104F">
        <w:trPr>
          <w:trHeight w:val="780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F82B53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2DA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C2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D3E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52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8E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0D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30C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77CA452" w14:textId="77777777" w:rsidTr="0003104F">
        <w:trPr>
          <w:trHeight w:val="25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2ADA2C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 кредитной организации (020120000),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0BF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98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C82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15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13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00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7D6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DCB94B7" w14:textId="77777777" w:rsidTr="0003104F">
        <w:trPr>
          <w:trHeight w:val="540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B8C3F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на депозитах (020122000), всего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3CE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4F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247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FE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96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DC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ED0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3E47050" w14:textId="77777777" w:rsidTr="0003104F">
        <w:trPr>
          <w:trHeight w:val="570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14F4AA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долгосрочные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B02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A6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5F4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98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32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BD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9FD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1A28F08" w14:textId="77777777" w:rsidTr="0003104F">
        <w:trPr>
          <w:trHeight w:val="25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B5898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в иностранной валюте  (020127000)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9B9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7D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14D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D4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A2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E9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6FF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C66FA67" w14:textId="77777777" w:rsidTr="0003104F">
        <w:trPr>
          <w:trHeight w:val="25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55FED9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в кассе учреждения (020130000)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E95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66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1AF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DA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D9F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47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076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9607319" w14:textId="77777777" w:rsidTr="0003104F">
        <w:trPr>
          <w:trHeight w:val="25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A1357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Финансовые вложения 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03104F">
              <w:rPr>
                <w:rFonts w:ascii="Times New Roman" w:hAnsi="Times New Roman"/>
                <w:sz w:val="20"/>
              </w:rPr>
              <w:t>(020400000),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D97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53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064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E0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F9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4A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13F31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F3570F0" w14:textId="77777777" w:rsidTr="0003104F">
        <w:trPr>
          <w:trHeight w:val="570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2C4818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69B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8F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3DA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EA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60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C5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8C9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93C4780" w14:textId="77777777" w:rsidTr="0003104F">
        <w:trPr>
          <w:trHeight w:val="570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3A5C1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доходам (020500000, 020900000),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B9A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1A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DC4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B5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B3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45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DE8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AD67246" w14:textId="77777777" w:rsidTr="0003104F">
        <w:trPr>
          <w:trHeight w:val="510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8FB6B8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173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B4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DA6E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5A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14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F0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12B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65D1BFD" w14:textId="77777777" w:rsidTr="0003104F">
        <w:trPr>
          <w:trHeight w:val="15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AD0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B2AD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7464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1142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D7C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EA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18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D31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3E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CE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60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63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FBC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59028590" w14:textId="77777777" w:rsidTr="0003104F">
        <w:trPr>
          <w:trHeight w:val="270"/>
        </w:trPr>
        <w:tc>
          <w:tcPr>
            <w:tcW w:w="149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07A2EE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с.3</w:t>
            </w:r>
          </w:p>
        </w:tc>
      </w:tr>
      <w:tr w:rsidR="0003104F" w:rsidRPr="0003104F" w14:paraId="5F1598A2" w14:textId="77777777" w:rsidTr="0003104F">
        <w:trPr>
          <w:trHeight w:val="240"/>
        </w:trPr>
        <w:tc>
          <w:tcPr>
            <w:tcW w:w="518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ABDF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0E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6CF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96C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1C3FDE64" w14:textId="77777777" w:rsidTr="0003104F">
        <w:trPr>
          <w:trHeight w:val="225"/>
        </w:trPr>
        <w:tc>
          <w:tcPr>
            <w:tcW w:w="51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D61A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9407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7F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2D7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70C2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D3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E4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60F9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412876E5" w14:textId="77777777" w:rsidTr="0003104F">
        <w:trPr>
          <w:trHeight w:val="210"/>
        </w:trPr>
        <w:tc>
          <w:tcPr>
            <w:tcW w:w="51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3544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6141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DBBC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A94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026A8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C729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C6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BB746E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63F0D945" w14:textId="77777777" w:rsidTr="0003104F">
        <w:trPr>
          <w:trHeight w:val="255"/>
        </w:trPr>
        <w:tc>
          <w:tcPr>
            <w:tcW w:w="51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5FAA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D626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5212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581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A25F6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2036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4C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756B1D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1A2A27F3" w14:textId="77777777" w:rsidTr="0003104F">
        <w:trPr>
          <w:trHeight w:val="25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C22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D5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3C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955F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52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BA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00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093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47C52A0C" w14:textId="77777777" w:rsidTr="0003104F">
        <w:trPr>
          <w:trHeight w:val="52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4B5BE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2C4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0D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FA3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B9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F3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1A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DA08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95D0306" w14:textId="77777777" w:rsidTr="0003104F">
        <w:trPr>
          <w:trHeight w:val="52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EAEC9E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456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EB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DF8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72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1B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45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02A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392EBC4" w14:textId="77777777" w:rsidTr="0003104F">
        <w:trPr>
          <w:trHeight w:val="25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49C6F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кредитам, займам (ссудам) (020700000), всего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388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8C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E4B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B3C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0C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30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1B5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EB8563F" w14:textId="77777777" w:rsidTr="0003104F">
        <w:trPr>
          <w:trHeight w:val="540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6B753D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lastRenderedPageBreak/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D7B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EA4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7D5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E0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3D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BD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AA71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79B0AE9" w14:textId="77777777" w:rsidTr="0003104F">
        <w:trPr>
          <w:trHeight w:val="270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D1A0A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Прочие расчеты с дебиторами (021000000),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C0F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2C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C27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23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80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F3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A45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CFE4092" w14:textId="77777777" w:rsidTr="0003104F">
        <w:trPr>
          <w:trHeight w:val="76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FE5327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 расчеты с финансовым органом по поступлениям в бюджет (021002000)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8D6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D8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147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D0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77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22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293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2233022" w14:textId="77777777" w:rsidTr="0003104F">
        <w:trPr>
          <w:trHeight w:val="25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FFEC92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354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A3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01E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A3F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3B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39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ABB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06AB7FC" w14:textId="77777777" w:rsidTr="0003104F">
        <w:trPr>
          <w:trHeight w:val="270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FA758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финансовые активы (021500000)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62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8A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342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1C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B0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67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477F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41D2015" w14:textId="77777777" w:rsidTr="0003104F">
        <w:trPr>
          <w:trHeight w:val="555"/>
        </w:trPr>
        <w:tc>
          <w:tcPr>
            <w:tcW w:w="51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213169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 xml:space="preserve">Итого по разделу II                                                                                                </w:t>
            </w:r>
            <w:r w:rsidRPr="0003104F">
              <w:rPr>
                <w:rFonts w:ascii="Times New Roman" w:hAnsi="Times New Roman"/>
                <w:sz w:val="20"/>
              </w:rPr>
              <w:t>(стр. 200+стр.240+стр.250+стр.260+стр.270+стр.280+стр.290)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97174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D0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01B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59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5E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D0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617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06989F7" w14:textId="77777777" w:rsidTr="0003104F">
        <w:trPr>
          <w:trHeight w:val="345"/>
        </w:trPr>
        <w:tc>
          <w:tcPr>
            <w:tcW w:w="51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64B19A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(стр.190+стр.340)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E30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73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5EA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5E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F6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C0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8C1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922E216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BD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BE8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A67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50D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1CA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FBC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7FA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B6E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A81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8BA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ADE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AEB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91F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107523AD" w14:textId="77777777" w:rsidTr="0003104F">
        <w:trPr>
          <w:trHeight w:val="270"/>
        </w:trPr>
        <w:tc>
          <w:tcPr>
            <w:tcW w:w="149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483DBD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с.4</w:t>
            </w:r>
          </w:p>
        </w:tc>
      </w:tr>
      <w:tr w:rsidR="0003104F" w:rsidRPr="0003104F" w14:paraId="50224FB9" w14:textId="77777777" w:rsidTr="0003104F">
        <w:trPr>
          <w:trHeight w:val="240"/>
        </w:trPr>
        <w:tc>
          <w:tcPr>
            <w:tcW w:w="518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657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П А С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1D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7904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627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117AE37E" w14:textId="77777777" w:rsidTr="0003104F">
        <w:trPr>
          <w:trHeight w:val="225"/>
        </w:trPr>
        <w:tc>
          <w:tcPr>
            <w:tcW w:w="51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93B1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D5EE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044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33C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2A7E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75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08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F001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70D7E7AA" w14:textId="77777777" w:rsidTr="0003104F">
        <w:trPr>
          <w:trHeight w:val="210"/>
        </w:trPr>
        <w:tc>
          <w:tcPr>
            <w:tcW w:w="51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60B2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5A6D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F36C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4C5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63B302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3349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58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4A4F7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72EA49A8" w14:textId="77777777" w:rsidTr="0003104F">
        <w:trPr>
          <w:trHeight w:val="255"/>
        </w:trPr>
        <w:tc>
          <w:tcPr>
            <w:tcW w:w="51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F57A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15A2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BAF5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30A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E8B462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E46B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B5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22F7D6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1B02E922" w14:textId="77777777" w:rsidTr="0003104F">
        <w:trPr>
          <w:trHeight w:val="25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894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E4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43F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95B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19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36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26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62E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1162C2C4" w14:textId="77777777" w:rsidTr="0003104F">
        <w:trPr>
          <w:trHeight w:val="240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85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III. Обязательства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238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299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446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8C2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2F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76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095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46E5786" w14:textId="77777777" w:rsidTr="0003104F">
        <w:trPr>
          <w:trHeight w:val="495"/>
        </w:trPr>
        <w:tc>
          <w:tcPr>
            <w:tcW w:w="5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68D8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кредиторами по долговым обязательствам (030100000), всего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F5F7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E044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75D3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06BC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4DA1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E670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3A2B7B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674E7D4E" w14:textId="77777777" w:rsidTr="0003104F">
        <w:trPr>
          <w:trHeight w:val="49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06F12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долгосрочные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1D2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B3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43B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1E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8F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F9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A5E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0E73185" w14:textId="77777777" w:rsidTr="0003104F">
        <w:trPr>
          <w:trHeight w:val="49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9FDF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Кредиторская задолженность по выплатам (030200000, 020800000, 030402000, 030403000) всего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C4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44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E40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F6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2E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BE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E1F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40D9D0C" w14:textId="77777777" w:rsidTr="0003104F">
        <w:trPr>
          <w:trHeight w:val="49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38E43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7D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23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192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C6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5F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0A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09C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07251F2" w14:textId="77777777" w:rsidTr="0003104F">
        <w:trPr>
          <w:trHeight w:val="25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ED75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в бюджеты (030300000)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C3F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58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DD6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DA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5C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CA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DC7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AECF608" w14:textId="77777777" w:rsidTr="0003104F">
        <w:trPr>
          <w:trHeight w:val="25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E8D6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Иные расчеты, всего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7B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75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EB07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AF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2B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14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9D2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5182773" w14:textId="77777777" w:rsidTr="0003104F">
        <w:trPr>
          <w:trHeight w:val="720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7449C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D4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D57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912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16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04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96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20E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8F8D002" w14:textId="77777777" w:rsidTr="0003104F">
        <w:trPr>
          <w:trHeight w:val="25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E4DF5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внутриведомственные расчеты (030404000)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68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8F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9B2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61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54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33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8E29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A9FF3A3" w14:textId="77777777" w:rsidTr="0003104F">
        <w:trPr>
          <w:trHeight w:val="25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B5D2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lastRenderedPageBreak/>
              <w:t>расчеты с прочими кредиторами (030406000)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EB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CE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9F2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48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D8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2A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925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C018EFA" w14:textId="77777777" w:rsidTr="0003104F">
        <w:trPr>
          <w:trHeight w:val="25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294B9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55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3C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6D3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C9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02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15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F44D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984AB85" w14:textId="77777777" w:rsidTr="0003104F">
        <w:trPr>
          <w:trHeight w:val="49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EB9B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из бюджета с финансовым органом (030405000)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6A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B95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B72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24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DB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68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9D5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E9D1CFF" w14:textId="77777777" w:rsidTr="0003104F">
        <w:trPr>
          <w:trHeight w:val="49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C45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Кредиторская задолженность по доходам (020500000, 20900000), всего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175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3C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751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EB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CD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D3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036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9F17AA3" w14:textId="77777777" w:rsidTr="0003104F">
        <w:trPr>
          <w:trHeight w:val="49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38E1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EC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3F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2B0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629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FE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08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A1C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2AD144A" w14:textId="77777777" w:rsidTr="0003104F">
        <w:trPr>
          <w:trHeight w:val="25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95D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Доходы будущих периодов (040140000)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E5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45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DB0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B8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91D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7DD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4521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4AF9EBA" w14:textId="77777777" w:rsidTr="0003104F">
        <w:trPr>
          <w:trHeight w:val="270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4AF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Резервы предстоящих расходов (040160000)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287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520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60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2D7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A5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3F7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6C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935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28C10D5" w14:textId="77777777" w:rsidTr="0003104F">
        <w:trPr>
          <w:trHeight w:val="555"/>
        </w:trPr>
        <w:tc>
          <w:tcPr>
            <w:tcW w:w="518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0692434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Итого по разделу III</w:t>
            </w:r>
            <w:r w:rsidRPr="0003104F">
              <w:rPr>
                <w:rFonts w:ascii="Times New Roman" w:hAnsi="Times New Roman"/>
                <w:sz w:val="20"/>
              </w:rPr>
              <w:t xml:space="preserve"> (стр.400+стр.410+стр.420+стр.430+стр.470+ стр.510+ стр.520) 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C88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347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9AD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DD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7F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22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8E8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8531320" w14:textId="77777777" w:rsidTr="0003104F">
        <w:trPr>
          <w:trHeight w:val="25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7B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IV. Финансовый результат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E3E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9C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3A7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98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21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3B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262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CBA2EF0" w14:textId="77777777" w:rsidTr="0003104F">
        <w:trPr>
          <w:trHeight w:val="495"/>
        </w:trPr>
        <w:tc>
          <w:tcPr>
            <w:tcW w:w="5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1679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Финансовый результат экономического субъекта (040100000), всего</w:t>
            </w: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0428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52F1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CCE2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DF34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BCD4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F03C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A5F7FE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7DBF0590" w14:textId="77777777" w:rsidTr="0003104F">
        <w:trPr>
          <w:trHeight w:val="450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7703F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доходы текущего финансового года (040110000)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10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FD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619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9C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A7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98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27B3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ACAE79D" w14:textId="77777777" w:rsidTr="0003104F">
        <w:trPr>
          <w:trHeight w:val="25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551D0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расходы текущего финансового года (040120000)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4C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EC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CF1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09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23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C9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A96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4D8DCAA" w14:textId="77777777" w:rsidTr="0003104F">
        <w:trPr>
          <w:trHeight w:val="495"/>
        </w:trPr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43519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финансовый результат прошлых отчетных периодов 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(040130000)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C9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573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C0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A79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80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A9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92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805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E8B8833" w14:textId="77777777" w:rsidTr="0003104F">
        <w:trPr>
          <w:trHeight w:val="270"/>
        </w:trPr>
        <w:tc>
          <w:tcPr>
            <w:tcW w:w="51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650AE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(стр.550 + стр.570)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04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C0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E6F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79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32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01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A75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3DD2E53" w14:textId="77777777" w:rsidTr="0003104F">
        <w:trPr>
          <w:trHeight w:val="439"/>
        </w:trPr>
        <w:tc>
          <w:tcPr>
            <w:tcW w:w="14900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4EAB7" w14:textId="77777777" w:rsidR="0003104F" w:rsidRPr="0003104F" w:rsidRDefault="0003104F" w:rsidP="0003104F">
            <w:pPr>
              <w:rPr>
                <w:rFonts w:ascii="Times New Roman" w:hAnsi="Times New Roman"/>
                <w:sz w:val="14"/>
                <w:szCs w:val="14"/>
              </w:rPr>
            </w:pPr>
            <w:r w:rsidRPr="0003104F">
              <w:rPr>
                <w:rFonts w:ascii="Times New Roman" w:hAnsi="Times New Roman"/>
                <w:sz w:val="14"/>
                <w:szCs w:val="14"/>
              </w:rPr>
              <w:t>* Данные по этим строкам в валюту баланса не входят.</w:t>
            </w:r>
            <w:r w:rsidRPr="0003104F">
              <w:rPr>
                <w:rFonts w:ascii="Times New Roman" w:hAnsi="Times New Roman"/>
                <w:sz w:val="14"/>
                <w:szCs w:val="14"/>
              </w:rPr>
              <w:br/>
              <w:t>** Данные по этим строкам приводятся с учетом  амортизации и (или) обесценения нефинансовых активов, раскрываемого в Пояснительной записке</w:t>
            </w:r>
          </w:p>
        </w:tc>
      </w:tr>
    </w:tbl>
    <w:p w14:paraId="5BAC9831" w14:textId="76218ADA" w:rsidR="00A745E0" w:rsidRDefault="00A745E0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FD8D6FC" w14:textId="77777777" w:rsidR="00A745E0" w:rsidRDefault="00A745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5F5EA11" w14:textId="77777777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8115"/>
        <w:gridCol w:w="1701"/>
        <w:gridCol w:w="1843"/>
        <w:gridCol w:w="2062"/>
        <w:gridCol w:w="64"/>
      </w:tblGrid>
      <w:tr w:rsidR="00A745E0" w:rsidRPr="0053598D" w14:paraId="581B0C3F" w14:textId="77777777" w:rsidTr="009B58C9">
        <w:trPr>
          <w:gridAfter w:val="1"/>
          <w:wAfter w:w="64" w:type="dxa"/>
          <w:trHeight w:val="775"/>
        </w:trPr>
        <w:tc>
          <w:tcPr>
            <w:tcW w:w="148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47674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>СПРАВКА</w:t>
            </w:r>
          </w:p>
          <w:p w14:paraId="66514D9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о наличии имущества и обязательств на </w:t>
            </w:r>
            <w:proofErr w:type="spellStart"/>
            <w:r w:rsidRPr="0053598D">
              <w:rPr>
                <w:rFonts w:ascii="Times New Roman" w:hAnsi="Times New Roman"/>
                <w:b/>
                <w:bCs/>
                <w:sz w:val="20"/>
              </w:rPr>
              <w:t>забалансовых</w:t>
            </w:r>
            <w:proofErr w:type="spellEnd"/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 счетах</w:t>
            </w:r>
          </w:p>
        </w:tc>
      </w:tr>
      <w:tr w:rsidR="00A745E0" w:rsidRPr="00D95F99" w14:paraId="117AE086" w14:textId="77777777" w:rsidTr="009B58C9">
        <w:trPr>
          <w:trHeight w:val="697"/>
        </w:trPr>
        <w:tc>
          <w:tcPr>
            <w:tcW w:w="1094" w:type="dxa"/>
            <w:shd w:val="clear" w:color="auto" w:fill="auto"/>
            <w:vAlign w:val="center"/>
            <w:hideMark/>
          </w:tcPr>
          <w:p w14:paraId="20B1BE0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Номер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забалан-сового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5DD3F70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показателя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B86AE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стро</w:t>
            </w:r>
            <w:r w:rsidRPr="0053598D">
              <w:rPr>
                <w:rFonts w:ascii="Times New Roman" w:hAnsi="Times New Roman"/>
                <w:sz w:val="20"/>
              </w:rPr>
              <w:t>ки</w:t>
            </w:r>
          </w:p>
        </w:tc>
        <w:tc>
          <w:tcPr>
            <w:tcW w:w="1843" w:type="dxa"/>
          </w:tcPr>
          <w:p w14:paraId="68EA3C4B" w14:textId="77777777" w:rsidR="00A745E0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7D17E64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начало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периода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18EB2F1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конец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 xml:space="preserve">периода </w:t>
            </w:r>
          </w:p>
        </w:tc>
      </w:tr>
      <w:tr w:rsidR="00A745E0" w:rsidRPr="00D95F99" w14:paraId="71007EB8" w14:textId="77777777" w:rsidTr="009B58C9">
        <w:trPr>
          <w:trHeight w:val="255"/>
        </w:trPr>
        <w:tc>
          <w:tcPr>
            <w:tcW w:w="1094" w:type="dxa"/>
            <w:shd w:val="clear" w:color="auto" w:fill="auto"/>
            <w:noWrap/>
            <w:hideMark/>
          </w:tcPr>
          <w:p w14:paraId="3204339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115" w:type="dxa"/>
            <w:shd w:val="clear" w:color="auto" w:fill="auto"/>
            <w:noWrap/>
            <w:hideMark/>
          </w:tcPr>
          <w:p w14:paraId="663D246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AAE58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43" w:type="dxa"/>
          </w:tcPr>
          <w:p w14:paraId="0135336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101E6C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5 </w:t>
            </w:r>
          </w:p>
        </w:tc>
      </w:tr>
      <w:tr w:rsidR="00A745E0" w:rsidRPr="00D95F99" w14:paraId="7F544C8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B0A576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6C7B5F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полученное в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9C199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843" w:type="dxa"/>
          </w:tcPr>
          <w:p w14:paraId="2D8DDE4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694A39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585B21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00939E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D00133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 на хранении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6EED25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843" w:type="dxa"/>
          </w:tcPr>
          <w:p w14:paraId="730842D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EFA5B1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23E938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50EC8D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33AE24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Бланки строгой отчетности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087ED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843" w:type="dxa"/>
          </w:tcPr>
          <w:p w14:paraId="01F7A46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46BAFA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F12DC7F" w14:textId="77777777" w:rsidTr="009B58C9">
        <w:trPr>
          <w:trHeight w:val="303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5AD93A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F074F8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Сомнительная задолженность,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83E72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843" w:type="dxa"/>
          </w:tcPr>
          <w:p w14:paraId="7D47CAE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641381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9C734E8" w14:textId="77777777" w:rsidTr="009B58C9">
        <w:trPr>
          <w:trHeight w:val="26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1A1C8C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6A16A6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7C4DB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00BDF37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233015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9FCAE7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A45868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845D95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AF5D0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843" w:type="dxa"/>
          </w:tcPr>
          <w:p w14:paraId="0490DCD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475E5C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647C7E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DBD639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5A294C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31CEE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843" w:type="dxa"/>
          </w:tcPr>
          <w:p w14:paraId="26DAB05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EAB8CD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9E0D01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ACD166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78E04DD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Награды, призы, кубки и ценные подарки, сувениры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164F2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843" w:type="dxa"/>
          </w:tcPr>
          <w:p w14:paraId="02E83BC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2491CC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D299F5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09BC0C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23F2B2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Путевки неоплаченные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67F62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843" w:type="dxa"/>
          </w:tcPr>
          <w:p w14:paraId="6B5AEE5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A77489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B9CFD4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0D3243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F227C1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8FFA4A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090</w:t>
            </w:r>
          </w:p>
        </w:tc>
        <w:tc>
          <w:tcPr>
            <w:tcW w:w="1843" w:type="dxa"/>
          </w:tcPr>
          <w:p w14:paraId="225B440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24C7E7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82C7DD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0ADDA1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894BF3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Обеспечение исполнения обязательств,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79259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843" w:type="dxa"/>
          </w:tcPr>
          <w:p w14:paraId="5BA3A0B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F59EED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7699A1A" w14:textId="77777777" w:rsidTr="009B58C9">
        <w:trPr>
          <w:trHeight w:val="289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4DE4120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1951CA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       в том числе:        задаток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78A7F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843" w:type="dxa"/>
          </w:tcPr>
          <w:p w14:paraId="7FD0167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CFA3FA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D4706FA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0949B19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B2E8EAC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залог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244BC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1843" w:type="dxa"/>
          </w:tcPr>
          <w:p w14:paraId="2F7AFAE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BF8A7B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5DA25E4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18E3631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65D1AA8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банковская гарантия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D48CC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1843" w:type="dxa"/>
          </w:tcPr>
          <w:p w14:paraId="212A724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46F1DE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33E5E51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7CEC7E0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7ACE450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поручительство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BF830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1843" w:type="dxa"/>
          </w:tcPr>
          <w:p w14:paraId="7412F66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683396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9AAC2B5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4AB515D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0143087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иное обеспечение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9666D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843" w:type="dxa"/>
          </w:tcPr>
          <w:p w14:paraId="41F3F7A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76FDE2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96E1C64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6FC5E3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AB824B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и муниципальные гарантии,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66A46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843" w:type="dxa"/>
          </w:tcPr>
          <w:p w14:paraId="3DBCF3C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4E111A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45788E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043E61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7DE0DCA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C3E2A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1843" w:type="dxa"/>
          </w:tcPr>
          <w:p w14:paraId="61DA626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1FDE56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0AEA675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3D2BB48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0B951C5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82CB4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64BD656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0E79E3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7009540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2734D2F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08DF5E5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муниципальные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1F137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1843" w:type="dxa"/>
          </w:tcPr>
          <w:p w14:paraId="303A2B0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2905B0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D3598A7" w14:textId="77777777" w:rsidTr="009B58C9">
        <w:trPr>
          <w:trHeight w:val="286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C6A883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DF7DF1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36A25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843" w:type="dxa"/>
          </w:tcPr>
          <w:p w14:paraId="3FFFB34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F8DC7C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65747C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C2DE81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82E187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Экспериментальные устройства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6C8F9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843" w:type="dxa"/>
          </w:tcPr>
          <w:p w14:paraId="1ECCE32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533267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BB5314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D6A292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CB9F1B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ожидающие исполнения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7BFCC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843" w:type="dxa"/>
          </w:tcPr>
          <w:p w14:paraId="739D810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C6C243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9AA2E28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12F998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lastRenderedPageBreak/>
              <w:t>15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A20AC4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7CEA8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843" w:type="dxa"/>
          </w:tcPr>
          <w:p w14:paraId="4D3EA16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6C39EA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FBC1E8E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0B9851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833343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672E0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843" w:type="dxa"/>
          </w:tcPr>
          <w:p w14:paraId="245D625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D91718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3B320B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EED0C5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70069B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Поступления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E5273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1843" w:type="dxa"/>
            <w:vAlign w:val="bottom"/>
          </w:tcPr>
          <w:p w14:paraId="031F361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5F6BC00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A5EE05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9FBF31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1A97991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3DA9A31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1843" w:type="dxa"/>
            <w:vMerge w:val="restart"/>
            <w:vAlign w:val="bottom"/>
          </w:tcPr>
          <w:p w14:paraId="2FE1928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7BBF063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6F6C3AE4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54D0905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03F332C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739B14B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F75D83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06F4910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26FD6DEC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261C210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02B1E06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2B8CE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172</w:t>
            </w:r>
          </w:p>
        </w:tc>
        <w:tc>
          <w:tcPr>
            <w:tcW w:w="1843" w:type="dxa"/>
            <w:vAlign w:val="bottom"/>
          </w:tcPr>
          <w:p w14:paraId="6EC9EAC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5342066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A745E0" w:rsidRPr="00D95F99" w14:paraId="67814A50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636EC6E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BD199C2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047B6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173</w:t>
            </w:r>
          </w:p>
        </w:tc>
        <w:tc>
          <w:tcPr>
            <w:tcW w:w="1843" w:type="dxa"/>
            <w:vAlign w:val="bottom"/>
          </w:tcPr>
          <w:p w14:paraId="7DFEBC5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308B351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6DA9F7F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60CC26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28B572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Выбытия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9BCD5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843" w:type="dxa"/>
            <w:vAlign w:val="bottom"/>
          </w:tcPr>
          <w:p w14:paraId="222219D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11470C2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205590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C9B1A6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5516A97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2F72F60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1843" w:type="dxa"/>
            <w:vMerge w:val="restart"/>
            <w:vAlign w:val="bottom"/>
          </w:tcPr>
          <w:p w14:paraId="685535D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27FF8E5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</w:tr>
      <w:tr w:rsidR="00A745E0" w:rsidRPr="00D95F99" w14:paraId="2E55A18F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72355A2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3D15B20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11A187F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CE997B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286E664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2DAB688B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2623AB8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17896A3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37CC5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183</w:t>
            </w:r>
          </w:p>
        </w:tc>
        <w:tc>
          <w:tcPr>
            <w:tcW w:w="1843" w:type="dxa"/>
            <w:vAlign w:val="bottom"/>
          </w:tcPr>
          <w:p w14:paraId="59A64F3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5C39BA4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</w:tr>
      <w:tr w:rsidR="00A745E0" w:rsidRPr="00D95F99" w14:paraId="5B492A6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3D66BE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3F704E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Невыясненные поступления прошлых лет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683759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843" w:type="dxa"/>
            <w:vAlign w:val="bottom"/>
          </w:tcPr>
          <w:p w14:paraId="5C432F3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1878545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0114D44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0ECC19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35CB36E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Задолженность, не востребованная кредиторами,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05806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843" w:type="dxa"/>
            <w:vAlign w:val="bottom"/>
          </w:tcPr>
          <w:p w14:paraId="7E1CA6E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2C3B7C1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29CC2717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72071A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2B5B11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Основные средства в эксплуатации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56DFD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843" w:type="dxa"/>
          </w:tcPr>
          <w:p w14:paraId="62D6D4A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6AA2EA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5627F0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8046B3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C919F8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A1DE9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220</w:t>
            </w:r>
          </w:p>
        </w:tc>
        <w:tc>
          <w:tcPr>
            <w:tcW w:w="1843" w:type="dxa"/>
          </w:tcPr>
          <w:p w14:paraId="51E67F3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2AB016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01A6DD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EAFED8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E37766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Периодические издания для пользования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C565A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230</w:t>
            </w:r>
          </w:p>
        </w:tc>
        <w:tc>
          <w:tcPr>
            <w:tcW w:w="1843" w:type="dxa"/>
          </w:tcPr>
          <w:p w14:paraId="0FD92EE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9E9241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F49A93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0F4584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8EC463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Нефинансовые активы, переданные в доверительное управление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4F317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843" w:type="dxa"/>
          </w:tcPr>
          <w:p w14:paraId="782A12A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11B4C4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3ECB45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7EE6F8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138DE9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 возмездное пользование (аренду)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BF97C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843" w:type="dxa"/>
          </w:tcPr>
          <w:p w14:paraId="6A2DFAA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0F6B79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79A9B7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ACECA0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A28D61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безвозмездное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A99E9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843" w:type="dxa"/>
          </w:tcPr>
          <w:p w14:paraId="75362B8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A317D2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3FEC48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14B898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9E7398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697198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843" w:type="dxa"/>
          </w:tcPr>
          <w:p w14:paraId="4DBB4B4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5449B1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ECD759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FC7577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D72A4C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Представленные субсидии на приобретение жилья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28439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843" w:type="dxa"/>
          </w:tcPr>
          <w:p w14:paraId="1DB5641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2CD088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04E932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B250B6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734522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Расчеты по исполнению денежных обязательств через третьих лиц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4172A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843" w:type="dxa"/>
          </w:tcPr>
          <w:p w14:paraId="32D900A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9FB148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64B7EC7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16FDD1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B809AD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Акции по номинальной стоимости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FC1C0E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843" w:type="dxa"/>
          </w:tcPr>
          <w:p w14:paraId="7712A66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187802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E58692F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94B7DB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023DFF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Сметная стоимость создания (реконструкции)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5460B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843" w:type="dxa"/>
          </w:tcPr>
          <w:p w14:paraId="4F0E759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8C0FA8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02C06B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0C7FD0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342BDE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7CF26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843" w:type="dxa"/>
          </w:tcPr>
          <w:p w14:paraId="4E6C5A4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DD0D94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0585DAC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40B058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5E004D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Финансовые активы в управляющих компаниях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260B5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w="1843" w:type="dxa"/>
          </w:tcPr>
          <w:p w14:paraId="748EBA2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288ACC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1C9723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090E8F7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0EA2850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Бюджетные инвестиции, реализуемые организациями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D5106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843" w:type="dxa"/>
          </w:tcPr>
          <w:p w14:paraId="07E2996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B24E74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94DA29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582FCFF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3D4A403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8EB07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843" w:type="dxa"/>
          </w:tcPr>
          <w:p w14:paraId="51146BF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77EDF6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</w:tbl>
    <w:p w14:paraId="47516A9A" w14:textId="77777777" w:rsidR="0003104F" w:rsidRDefault="000310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7FE69D5" w14:textId="14E0B6F8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lastRenderedPageBreak/>
        <w:t>Приложение №</w:t>
      </w:r>
      <w:r>
        <w:rPr>
          <w:rFonts w:ascii="Times New Roman" w:hAnsi="Times New Roman"/>
          <w:sz w:val="20"/>
        </w:rPr>
        <w:t>6</w:t>
      </w:r>
    </w:p>
    <w:p w14:paraId="062EEB7F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к решению Собрания депутатов</w:t>
      </w:r>
    </w:p>
    <w:p w14:paraId="510D15D1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Чебоксарского муниципального округа</w:t>
      </w:r>
    </w:p>
    <w:p w14:paraId="7E0AD2FB" w14:textId="2583939D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 xml:space="preserve">от </w:t>
      </w:r>
      <w:r w:rsidR="00A77070">
        <w:rPr>
          <w:rFonts w:ascii="Times New Roman" w:hAnsi="Times New Roman"/>
          <w:sz w:val="20"/>
          <w:u w:val="single"/>
        </w:rPr>
        <w:t>19.06.2023№ 13-05</w:t>
      </w:r>
    </w:p>
    <w:p w14:paraId="62B35732" w14:textId="19737063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979" w:type="dxa"/>
        <w:tblLook w:val="04A0" w:firstRow="1" w:lastRow="0" w:firstColumn="1" w:lastColumn="0" w:noHBand="0" w:noVBand="1"/>
      </w:tblPr>
      <w:tblGrid>
        <w:gridCol w:w="1422"/>
        <w:gridCol w:w="635"/>
        <w:gridCol w:w="763"/>
        <w:gridCol w:w="2421"/>
        <w:gridCol w:w="619"/>
        <w:gridCol w:w="1686"/>
        <w:gridCol w:w="501"/>
        <w:gridCol w:w="448"/>
        <w:gridCol w:w="370"/>
        <w:gridCol w:w="1350"/>
        <w:gridCol w:w="1686"/>
        <w:gridCol w:w="1882"/>
        <w:gridCol w:w="1380"/>
      </w:tblGrid>
      <w:tr w:rsidR="0003104F" w:rsidRPr="0003104F" w14:paraId="1789DAC7" w14:textId="77777777" w:rsidTr="0003104F">
        <w:trPr>
          <w:trHeight w:val="270"/>
        </w:trPr>
        <w:tc>
          <w:tcPr>
            <w:tcW w:w="135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46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>РАЗДЕЛИТЕЛЬНЫЙ  (ЛИКВИДАЦИОННЫЙ) БАЛАНС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E9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24EE1699" w14:textId="77777777" w:rsidTr="0003104F">
        <w:trPr>
          <w:trHeight w:val="270"/>
        </w:trPr>
        <w:tc>
          <w:tcPr>
            <w:tcW w:w="135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D1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РАСПОРЯДИТЕЛЯ, РАСПОРЯДИТЕЛЯ, ПОЛУЧАТЕЛЯ БЮДЖЕТНЫХ СРЕДСТВ,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66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557718C2" w14:textId="77777777" w:rsidTr="0003104F">
        <w:trPr>
          <w:trHeight w:val="270"/>
        </w:trPr>
        <w:tc>
          <w:tcPr>
            <w:tcW w:w="135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9EF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F43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218AF6FD" w14:textId="77777777" w:rsidTr="0003104F">
        <w:trPr>
          <w:trHeight w:val="270"/>
        </w:trPr>
        <w:tc>
          <w:tcPr>
            <w:tcW w:w="135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BE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ДОХОДОВ БЮДЖЕТА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5B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КОДЫ</w:t>
            </w:r>
          </w:p>
        </w:tc>
      </w:tr>
      <w:tr w:rsidR="0003104F" w:rsidRPr="0003104F" w14:paraId="52E4CF96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008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2DB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8F2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FA7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B5B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264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F72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0F8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58D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45C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597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97F08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Форма по ОКУД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B03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0503230</w:t>
            </w:r>
          </w:p>
        </w:tc>
      </w:tr>
      <w:tr w:rsidR="0003104F" w:rsidRPr="0003104F" w14:paraId="78A62C99" w14:textId="77777777" w:rsidTr="0003104F">
        <w:trPr>
          <w:trHeight w:val="21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7C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6BE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D32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CB78" w14:textId="5DF1FEAB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на   </w:t>
            </w:r>
            <w:r w:rsidR="00A7707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A87B1" w14:textId="5EA535F5" w:rsidR="0003104F" w:rsidRPr="0003104F" w:rsidRDefault="00A77070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июня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8DFB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7B99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974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219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75A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1CD4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 Дата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3C69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24.03.2023</w:t>
            </w:r>
          </w:p>
        </w:tc>
      </w:tr>
      <w:tr w:rsidR="0003104F" w:rsidRPr="0003104F" w14:paraId="6FACB015" w14:textId="77777777" w:rsidTr="0003104F">
        <w:trPr>
          <w:trHeight w:val="240"/>
        </w:trPr>
        <w:tc>
          <w:tcPr>
            <w:tcW w:w="117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EE0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6E53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ОКВЭД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B147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84.11.35</w:t>
            </w:r>
          </w:p>
        </w:tc>
      </w:tr>
      <w:tr w:rsidR="0003104F" w:rsidRPr="0003104F" w14:paraId="2E3E95AD" w14:textId="77777777" w:rsidTr="0003104F">
        <w:trPr>
          <w:trHeight w:val="300"/>
        </w:trPr>
        <w:tc>
          <w:tcPr>
            <w:tcW w:w="117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FED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F14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4A1C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3C39EB46" w14:textId="77777777" w:rsidTr="0003104F">
        <w:trPr>
          <w:trHeight w:val="240"/>
        </w:trPr>
        <w:tc>
          <w:tcPr>
            <w:tcW w:w="117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CD8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доходов бюджета,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E9BE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по ОКПО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90A3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75711291</w:t>
            </w:r>
          </w:p>
        </w:tc>
      </w:tr>
      <w:tr w:rsidR="0003104F" w:rsidRPr="0003104F" w14:paraId="6F23C0AD" w14:textId="77777777" w:rsidTr="0003104F">
        <w:trPr>
          <w:trHeight w:val="225"/>
        </w:trPr>
        <w:tc>
          <w:tcPr>
            <w:tcW w:w="117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A99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источников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7C98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ИНН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EB28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2116815510</w:t>
            </w:r>
          </w:p>
        </w:tc>
      </w:tr>
      <w:tr w:rsidR="0003104F" w:rsidRPr="0003104F" w14:paraId="716C8A63" w14:textId="77777777" w:rsidTr="0003104F">
        <w:trPr>
          <w:trHeight w:val="210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B2A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финансирования дефицита бюджета</w:t>
            </w:r>
          </w:p>
        </w:tc>
        <w:tc>
          <w:tcPr>
            <w:tcW w:w="889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A33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Собрание депутатов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Вурман-Сюктерского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Чебоксарского района Чувашской Республики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CAA0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Глава по БК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117D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13C9F985" w14:textId="77777777" w:rsidTr="0003104F">
        <w:trPr>
          <w:trHeight w:val="27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FEC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Вид баланса</w:t>
            </w:r>
          </w:p>
        </w:tc>
        <w:tc>
          <w:tcPr>
            <w:tcW w:w="102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B4FFD" w14:textId="7D35907B" w:rsidR="0003104F" w:rsidRPr="0003104F" w:rsidRDefault="00A77070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ликвидационный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6B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2880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1D426C0B" w14:textId="77777777" w:rsidTr="0003104F">
        <w:trPr>
          <w:trHeight w:val="19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2FE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9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30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(разделительный, ликвидационный)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E2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8397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65E9910F" w14:textId="77777777" w:rsidTr="0003104F">
        <w:trPr>
          <w:trHeight w:val="240"/>
        </w:trPr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B09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Наименование бюджета</w:t>
            </w:r>
          </w:p>
        </w:tc>
        <w:tc>
          <w:tcPr>
            <w:tcW w:w="96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EA5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бюдже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тВурман-Сюктерского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 Чебоксарского района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FA4C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по ОКТМО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E185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97244820001</w:t>
            </w:r>
          </w:p>
        </w:tc>
      </w:tr>
      <w:tr w:rsidR="0003104F" w:rsidRPr="0003104F" w14:paraId="4A24F45C" w14:textId="77777777" w:rsidTr="0003104F">
        <w:trPr>
          <w:trHeight w:val="225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CE2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Периодичность:  годовая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A8F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4D7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D05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4CD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50B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55B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346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29B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F4B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A5E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5113C13E" w14:textId="77777777" w:rsidTr="0003104F">
        <w:trPr>
          <w:trHeight w:val="240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453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Единица измерения: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0A8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CC6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829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7A2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E77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89C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F87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073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869A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по ОКЕИ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59A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383 </w:t>
            </w:r>
          </w:p>
        </w:tc>
      </w:tr>
      <w:tr w:rsidR="0003104F" w:rsidRPr="0003104F" w14:paraId="2B00FE8F" w14:textId="77777777" w:rsidTr="0003104F">
        <w:trPr>
          <w:trHeight w:val="31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4C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4BD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184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076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EF6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870E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0F9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BF1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A7C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4FA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11F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B38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2AF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6FAE30CF" w14:textId="77777777" w:rsidTr="0003104F">
        <w:trPr>
          <w:trHeight w:val="240"/>
        </w:trPr>
        <w:tc>
          <w:tcPr>
            <w:tcW w:w="524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274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1B2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244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97D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708876A5" w14:textId="77777777" w:rsidTr="0003104F">
        <w:trPr>
          <w:trHeight w:val="225"/>
        </w:trPr>
        <w:tc>
          <w:tcPr>
            <w:tcW w:w="524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3690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1779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45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920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4169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B8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45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1EF4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1508CBC9" w14:textId="77777777" w:rsidTr="0003104F">
        <w:trPr>
          <w:trHeight w:val="210"/>
        </w:trPr>
        <w:tc>
          <w:tcPr>
            <w:tcW w:w="524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C7DE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7827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46D1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8DF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38944F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7598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40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F8F3C4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22B9BE70" w14:textId="77777777" w:rsidTr="0003104F">
        <w:trPr>
          <w:trHeight w:val="255"/>
        </w:trPr>
        <w:tc>
          <w:tcPr>
            <w:tcW w:w="524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E9CE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5732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F6BF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DE9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13107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BA55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852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C06FA3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5F8CBB99" w14:textId="77777777" w:rsidTr="0003104F">
        <w:trPr>
          <w:trHeight w:val="25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B99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AE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77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896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31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4E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5F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71C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37244CA2" w14:textId="77777777" w:rsidTr="0003104F">
        <w:trPr>
          <w:trHeight w:val="25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05CD5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I. Нефинансовые активы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B7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163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A09C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1F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20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48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02A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A35AC2D" w14:textId="77777777" w:rsidTr="0003104F">
        <w:trPr>
          <w:trHeight w:val="255"/>
        </w:trPr>
        <w:tc>
          <w:tcPr>
            <w:tcW w:w="52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9CB0A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(балансовая стоимость, 010100000)*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0D8C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9C87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BC26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E1FC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68CE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96CB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FAD662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72F0FA25" w14:textId="77777777" w:rsidTr="0003104F">
        <w:trPr>
          <w:trHeight w:val="25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1B46C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основных средств**, всего*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68F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CA9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14D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024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4E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06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85B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9C153A3" w14:textId="77777777" w:rsidTr="0003104F">
        <w:trPr>
          <w:trHeight w:val="510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B94D8A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амортизация основных средств*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05E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DD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C07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6C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28B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0A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0AA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CF6D9B5" w14:textId="77777777" w:rsidTr="0003104F">
        <w:trPr>
          <w:trHeight w:val="25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B278F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(остаточная стоимость, стр.010 - стр.020)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88D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AF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40F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9E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484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BE2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A25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50DED9D" w14:textId="77777777" w:rsidTr="0003104F">
        <w:trPr>
          <w:trHeight w:val="25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0AFEE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lastRenderedPageBreak/>
              <w:t>Нематериальные активы (балансовая стоимость, 010200000)*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27B7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C5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817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C1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6A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D8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2B7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FE02ED2" w14:textId="77777777" w:rsidTr="0003104F">
        <w:trPr>
          <w:trHeight w:val="25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61A38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нематериальных активов**, всего 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B903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78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037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FF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70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87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B9E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5B352A8" w14:textId="77777777" w:rsidTr="0003104F">
        <w:trPr>
          <w:trHeight w:val="510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70D52E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амортизация нематериальных активов*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F03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06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A22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25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FF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3A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4B3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FCEFA13" w14:textId="77777777" w:rsidTr="0003104F">
        <w:trPr>
          <w:trHeight w:val="52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76C18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Нематериальные активы** (остаточная стоимость, </w:t>
            </w:r>
            <w:r w:rsidRPr="0003104F">
              <w:rPr>
                <w:rFonts w:ascii="Times New Roman" w:hAnsi="Times New Roman"/>
                <w:sz w:val="20"/>
              </w:rPr>
              <w:br/>
              <w:t>стр.040 - стр.050)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A87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63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E4E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17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8F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FA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375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3E211EB" w14:textId="77777777" w:rsidTr="0003104F">
        <w:trPr>
          <w:trHeight w:val="25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5C979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Непроизведенные активы (010300000)** (остаточная стоимость)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19E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28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280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DAE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64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9FF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6EE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44BB450" w14:textId="77777777" w:rsidTr="0003104F">
        <w:trPr>
          <w:trHeight w:val="25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D639D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Материальные запасы (010500000) (остаточная стоимость),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6B6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459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E76E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07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0C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52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F2E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5000755" w14:textId="77777777" w:rsidTr="0003104F">
        <w:trPr>
          <w:trHeight w:val="52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5148D7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                                                                                                      </w:t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  <w:r w:rsidRPr="0003104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434F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13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469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BF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74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12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1C6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DA508A8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26F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987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D2B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926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C1C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97C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5E0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021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0EF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F4C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1DB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972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958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60E243C1" w14:textId="77777777" w:rsidTr="0003104F">
        <w:trPr>
          <w:trHeight w:val="270"/>
        </w:trPr>
        <w:tc>
          <w:tcPr>
            <w:tcW w:w="1497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49E4FB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с.2</w:t>
            </w:r>
          </w:p>
        </w:tc>
      </w:tr>
      <w:tr w:rsidR="0003104F" w:rsidRPr="0003104F" w14:paraId="534877A2" w14:textId="77777777" w:rsidTr="0003104F">
        <w:trPr>
          <w:trHeight w:val="240"/>
        </w:trPr>
        <w:tc>
          <w:tcPr>
            <w:tcW w:w="524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23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C3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CFF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15D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79A65671" w14:textId="77777777" w:rsidTr="0003104F">
        <w:trPr>
          <w:trHeight w:val="225"/>
        </w:trPr>
        <w:tc>
          <w:tcPr>
            <w:tcW w:w="524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26CD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6A95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F0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20C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C608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AD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AF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9301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333778B6" w14:textId="77777777" w:rsidTr="0003104F">
        <w:trPr>
          <w:trHeight w:val="210"/>
        </w:trPr>
        <w:tc>
          <w:tcPr>
            <w:tcW w:w="524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F1AF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A87E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D048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3BE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A12DBD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7F89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38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270249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1CC42268" w14:textId="77777777" w:rsidTr="0003104F">
        <w:trPr>
          <w:trHeight w:val="255"/>
        </w:trPr>
        <w:tc>
          <w:tcPr>
            <w:tcW w:w="524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EB42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16A4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6C4E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C20E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C792C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72AC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B5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7327A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4F948B22" w14:textId="77777777" w:rsidTr="0003104F">
        <w:trPr>
          <w:trHeight w:val="25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8BE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BE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5E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AC4F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E2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11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21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2F3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102D1D9C" w14:textId="77777777" w:rsidTr="0003104F">
        <w:trPr>
          <w:trHeight w:val="570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AA672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Права пользования активами (011100000)** (остаточная  стоимость), всего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407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2BF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0BE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93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FF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0B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239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1958A56" w14:textId="77777777" w:rsidTr="0003104F">
        <w:trPr>
          <w:trHeight w:val="570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D5ACF6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долгосрочные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928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BC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814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75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0E7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97E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FE9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967D694" w14:textId="77777777" w:rsidTr="0003104F">
        <w:trPr>
          <w:trHeight w:val="25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E8BF8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нефинансовые активы (010600000),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8D0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11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125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5F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72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89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873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BD33C5A" w14:textId="77777777" w:rsidTr="0003104F">
        <w:trPr>
          <w:trHeight w:val="570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9FBA5E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D70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16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731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AD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EF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FD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7C8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AAC47A0" w14:textId="77777777" w:rsidTr="0003104F">
        <w:trPr>
          <w:trHeight w:val="25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BF137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в пути (010700000)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AED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130 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AB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3F7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86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01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98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457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8D3834E" w14:textId="77777777" w:rsidTr="0003104F">
        <w:trPr>
          <w:trHeight w:val="570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44ACC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423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B3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A5D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53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45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3E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A29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C8B8A5D" w14:textId="77777777" w:rsidTr="0003104F">
        <w:trPr>
          <w:trHeight w:val="570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60F8D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3812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49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47C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E2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1BF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028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3608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9233C44" w14:textId="77777777" w:rsidTr="0003104F">
        <w:trPr>
          <w:trHeight w:val="270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47F1C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Расходы будущих периодов (040150000)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E0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98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B86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E8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70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E7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5FC7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667A426" w14:textId="77777777" w:rsidTr="0003104F">
        <w:trPr>
          <w:trHeight w:val="570"/>
        </w:trPr>
        <w:tc>
          <w:tcPr>
            <w:tcW w:w="524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CBF125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lastRenderedPageBreak/>
              <w:t>Итого по разделу I</w:t>
            </w:r>
            <w:r w:rsidRPr="0003104F">
              <w:rPr>
                <w:rFonts w:ascii="Times New Roman" w:hAnsi="Times New Roman"/>
                <w:sz w:val="20"/>
              </w:rPr>
              <w:t xml:space="preserve"> (стр.030 + стр.060 + стр.070 + стр.080 + </w:t>
            </w:r>
            <w:r w:rsidRPr="0003104F">
              <w:rPr>
                <w:rFonts w:ascii="Times New Roman" w:hAnsi="Times New Roman"/>
                <w:sz w:val="20"/>
              </w:rPr>
              <w:br/>
              <w:t>стр.100 + стр.120 + стр.130 + стр.140 + стр.150 + стр.160)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5EED6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76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93C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0B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6F7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62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A77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CCED463" w14:textId="77777777" w:rsidTr="0003104F">
        <w:trPr>
          <w:trHeight w:val="255"/>
        </w:trPr>
        <w:tc>
          <w:tcPr>
            <w:tcW w:w="524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110B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II. Финансовые активы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11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4A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93A7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DB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13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45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448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C774C37" w14:textId="77777777" w:rsidTr="0003104F">
        <w:trPr>
          <w:trHeight w:val="255"/>
        </w:trPr>
        <w:tc>
          <w:tcPr>
            <w:tcW w:w="52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B6B29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Денежные средства учреждения (020100000)</w:t>
            </w: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EB99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2315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CAB6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785F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B843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BF4E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76EB08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49B84B9E" w14:textId="77777777" w:rsidTr="0003104F">
        <w:trPr>
          <w:trHeight w:val="780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B3A8A8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A04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25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720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41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B5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60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C16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D001EE3" w14:textId="77777777" w:rsidTr="0003104F">
        <w:trPr>
          <w:trHeight w:val="25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39CF87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 кредитной организации (020120000),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B53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86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B9B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03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AF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07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214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1FC17D8" w14:textId="77777777" w:rsidTr="0003104F">
        <w:trPr>
          <w:trHeight w:val="540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ADCE6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на депозитах (020122000), всего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4C4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DB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420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E7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C4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0E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4B97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C192DD8" w14:textId="77777777" w:rsidTr="0003104F">
        <w:trPr>
          <w:trHeight w:val="570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2B9ED9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долгосрочные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9BB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3C1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213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EA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98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32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6AA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F104857" w14:textId="77777777" w:rsidTr="0003104F">
        <w:trPr>
          <w:trHeight w:val="25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00955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в иностранной валюте  (020127000)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E8E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4CF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BB5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27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9C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F1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1F3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BCE1931" w14:textId="77777777" w:rsidTr="0003104F">
        <w:trPr>
          <w:trHeight w:val="25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B411A9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в кассе учреждения (020130000)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67B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C8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359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F8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A5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99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BDC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C20A4C6" w14:textId="77777777" w:rsidTr="0003104F">
        <w:trPr>
          <w:trHeight w:val="25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A92AC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Финансовые вложения 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03104F">
              <w:rPr>
                <w:rFonts w:ascii="Times New Roman" w:hAnsi="Times New Roman"/>
                <w:sz w:val="20"/>
              </w:rPr>
              <w:t>(020400000),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A83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384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331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01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91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F4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84D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7991CA0" w14:textId="77777777" w:rsidTr="0003104F">
        <w:trPr>
          <w:trHeight w:val="570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5E11FB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479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34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40F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34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C6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88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203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D01A045" w14:textId="77777777" w:rsidTr="0003104F">
        <w:trPr>
          <w:trHeight w:val="570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EC0CB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доходам (020500000, 020900000),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022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32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475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AD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BE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51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23A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E0580D5" w14:textId="77777777" w:rsidTr="0003104F">
        <w:trPr>
          <w:trHeight w:val="510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6E2AFF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427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0E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B89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03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FD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80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F07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511A369" w14:textId="77777777" w:rsidTr="0003104F">
        <w:trPr>
          <w:trHeight w:val="15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C44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707C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2C28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C747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4D3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98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C9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15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09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001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10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EB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20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0E3F041B" w14:textId="77777777" w:rsidTr="0003104F">
        <w:trPr>
          <w:trHeight w:val="270"/>
        </w:trPr>
        <w:tc>
          <w:tcPr>
            <w:tcW w:w="1497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B6C20B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с.3</w:t>
            </w:r>
          </w:p>
        </w:tc>
      </w:tr>
      <w:tr w:rsidR="0003104F" w:rsidRPr="0003104F" w14:paraId="3150364E" w14:textId="77777777" w:rsidTr="0003104F">
        <w:trPr>
          <w:trHeight w:val="240"/>
        </w:trPr>
        <w:tc>
          <w:tcPr>
            <w:tcW w:w="524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D26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5E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038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6A1F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7EBF7809" w14:textId="77777777" w:rsidTr="0003104F">
        <w:trPr>
          <w:trHeight w:val="225"/>
        </w:trPr>
        <w:tc>
          <w:tcPr>
            <w:tcW w:w="524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0234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7406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6E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AAF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6EF1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86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71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CB21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7D7F02BD" w14:textId="77777777" w:rsidTr="0003104F">
        <w:trPr>
          <w:trHeight w:val="210"/>
        </w:trPr>
        <w:tc>
          <w:tcPr>
            <w:tcW w:w="524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CF7B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7160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58E8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A4F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D1554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0A8D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85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F1ED93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769BC3E0" w14:textId="77777777" w:rsidTr="0003104F">
        <w:trPr>
          <w:trHeight w:val="255"/>
        </w:trPr>
        <w:tc>
          <w:tcPr>
            <w:tcW w:w="524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919F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6557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9F20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5CB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E20941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E94F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BA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6D7246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1BD5711E" w14:textId="77777777" w:rsidTr="0003104F">
        <w:trPr>
          <w:trHeight w:val="25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667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C99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2E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E4D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21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EB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08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24D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3C330E00" w14:textId="77777777" w:rsidTr="0003104F">
        <w:trPr>
          <w:trHeight w:val="52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615FD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5BF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49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A20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F2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4B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3B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C7C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1F612E9" w14:textId="77777777" w:rsidTr="0003104F">
        <w:trPr>
          <w:trHeight w:val="52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ACF430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095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955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D0E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69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0B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AD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060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C81F584" w14:textId="77777777" w:rsidTr="0003104F">
        <w:trPr>
          <w:trHeight w:val="25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406C3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кредитам, займам (ссудам) (020700000), всего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4E9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EE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C04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43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4F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D9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A5C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6557A2F" w14:textId="77777777" w:rsidTr="0003104F">
        <w:trPr>
          <w:trHeight w:val="540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B4A2DF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lastRenderedPageBreak/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8F7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A7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051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7A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D5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FE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C5C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FE1183C" w14:textId="77777777" w:rsidTr="0003104F">
        <w:trPr>
          <w:trHeight w:val="270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3D353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Прочие расчеты с дебиторами (021000000),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E63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E9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8E9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F0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A0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418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F5B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5BE563D" w14:textId="77777777" w:rsidTr="0003104F">
        <w:trPr>
          <w:trHeight w:val="76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6BB5FF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 расчеты с финансовым органом по поступлениям в бюджет (021002000)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1EF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52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113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9E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5A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BC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3BE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7D9B962" w14:textId="77777777" w:rsidTr="0003104F">
        <w:trPr>
          <w:trHeight w:val="25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FF4B36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523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A0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D00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12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8F0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43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238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C6CAB4B" w14:textId="77777777" w:rsidTr="0003104F">
        <w:trPr>
          <w:trHeight w:val="270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A9C53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финансовые активы (021500000)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7B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BAC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D6E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F7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C5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FF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476C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1F00F38" w14:textId="77777777" w:rsidTr="0003104F">
        <w:trPr>
          <w:trHeight w:val="555"/>
        </w:trPr>
        <w:tc>
          <w:tcPr>
            <w:tcW w:w="52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F44CA4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 xml:space="preserve">Итого по разделу II                                                                                                </w:t>
            </w:r>
            <w:r w:rsidRPr="0003104F">
              <w:rPr>
                <w:rFonts w:ascii="Times New Roman" w:hAnsi="Times New Roman"/>
                <w:sz w:val="20"/>
              </w:rPr>
              <w:t>(стр. 200+стр.240+стр.250+стр.260+стр.270+стр.280+стр.290)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A2CF4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C3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FC7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4A7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ADF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BF4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5967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7586A5D" w14:textId="77777777" w:rsidTr="0003104F">
        <w:trPr>
          <w:trHeight w:val="345"/>
        </w:trPr>
        <w:tc>
          <w:tcPr>
            <w:tcW w:w="52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84B8D4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(стр.190+стр.340)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35C8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8E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65E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AEB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29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15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F1D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B2CC5AA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39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0AB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E28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53A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A02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EA3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04C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C96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060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086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D9F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B95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111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5A498D40" w14:textId="77777777" w:rsidTr="0003104F">
        <w:trPr>
          <w:trHeight w:val="270"/>
        </w:trPr>
        <w:tc>
          <w:tcPr>
            <w:tcW w:w="1497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A7FAB4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с.4</w:t>
            </w:r>
          </w:p>
        </w:tc>
      </w:tr>
      <w:tr w:rsidR="0003104F" w:rsidRPr="0003104F" w14:paraId="52279EA4" w14:textId="77777777" w:rsidTr="0003104F">
        <w:trPr>
          <w:trHeight w:val="240"/>
        </w:trPr>
        <w:tc>
          <w:tcPr>
            <w:tcW w:w="524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CC37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П А С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7A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04C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1BA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715E6546" w14:textId="77777777" w:rsidTr="0003104F">
        <w:trPr>
          <w:trHeight w:val="225"/>
        </w:trPr>
        <w:tc>
          <w:tcPr>
            <w:tcW w:w="524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DC98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9129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F1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599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8EE9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C3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89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6B60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6984A571" w14:textId="77777777" w:rsidTr="0003104F">
        <w:trPr>
          <w:trHeight w:val="210"/>
        </w:trPr>
        <w:tc>
          <w:tcPr>
            <w:tcW w:w="524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0130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7FE3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F6C2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5D4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FA071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F969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E0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05D9E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21636DD0" w14:textId="77777777" w:rsidTr="0003104F">
        <w:trPr>
          <w:trHeight w:val="255"/>
        </w:trPr>
        <w:tc>
          <w:tcPr>
            <w:tcW w:w="524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BC0E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5655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DB69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370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00E28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F0E4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FE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C547E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703346FD" w14:textId="77777777" w:rsidTr="0003104F">
        <w:trPr>
          <w:trHeight w:val="25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88D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83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23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03E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2D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A3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DE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FD7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54FFFF01" w14:textId="77777777" w:rsidTr="0003104F">
        <w:trPr>
          <w:trHeight w:val="240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43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III. Обязательства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85B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AE8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B0E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20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5F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A3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DF48F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D6C881E" w14:textId="77777777" w:rsidTr="0003104F">
        <w:trPr>
          <w:trHeight w:val="495"/>
        </w:trPr>
        <w:tc>
          <w:tcPr>
            <w:tcW w:w="5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6B52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кредиторами по долговым обязательствам (030100000), всего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1B48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75A9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BFC0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0347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A962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FEC0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BFDA9E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5003CE43" w14:textId="77777777" w:rsidTr="0003104F">
        <w:trPr>
          <w:trHeight w:val="49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EC887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долгосрочные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FD6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6E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23C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32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5E3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7A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9E8F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5375CC0" w14:textId="77777777" w:rsidTr="0003104F">
        <w:trPr>
          <w:trHeight w:val="49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CBA6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Кредиторская задолженность по выплатам (030200000, 020800000, 030402000, 030403000) всего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E7F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EE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FBF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56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E24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D7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EAB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BD2A611" w14:textId="77777777" w:rsidTr="0003104F">
        <w:trPr>
          <w:trHeight w:val="49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F290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5CB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F9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5C9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88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49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26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71D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137F26D" w14:textId="77777777" w:rsidTr="0003104F">
        <w:trPr>
          <w:trHeight w:val="25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99E5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в бюджеты (030300000)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14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4D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935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0A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BE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17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E11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2E6F5A9" w14:textId="77777777" w:rsidTr="0003104F">
        <w:trPr>
          <w:trHeight w:val="25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325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Иные расчеты, всего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04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69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7A7F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C1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5E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FA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0D6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0E66690" w14:textId="77777777" w:rsidTr="0003104F">
        <w:trPr>
          <w:trHeight w:val="720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B5400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44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7E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C52D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83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42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46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CFD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4BB4B8B" w14:textId="77777777" w:rsidTr="0003104F">
        <w:trPr>
          <w:trHeight w:val="25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94049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внутриведомственные расчеты (030404000)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FD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5F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B0A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19D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02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67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F19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89F2F66" w14:textId="77777777" w:rsidTr="0003104F">
        <w:trPr>
          <w:trHeight w:val="25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DCBD8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lastRenderedPageBreak/>
              <w:t>расчеты с прочими кредиторами (030406000)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E7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7E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003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9E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E2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FA7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F8F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D7C8119" w14:textId="77777777" w:rsidTr="0003104F">
        <w:trPr>
          <w:trHeight w:val="25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A41E2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4F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1D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C51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0C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D7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74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457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2B4A871" w14:textId="77777777" w:rsidTr="0003104F">
        <w:trPr>
          <w:trHeight w:val="49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1698F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из бюджета с финансовым органом (030405000)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65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1F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937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B8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30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DC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489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FED00F1" w14:textId="77777777" w:rsidTr="0003104F">
        <w:trPr>
          <w:trHeight w:val="49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EEB4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Кредиторская задолженность по доходам (020500000, 20900000), всего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5F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5D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A21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07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7E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91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C81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A636E27" w14:textId="77777777" w:rsidTr="0003104F">
        <w:trPr>
          <w:trHeight w:val="49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A040E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53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85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222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B0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97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4B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27C9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3F3412E" w14:textId="77777777" w:rsidTr="0003104F">
        <w:trPr>
          <w:trHeight w:val="25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7CD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Доходы будущих периодов (040140000)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370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AF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25E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85B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CC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39F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FA6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F436A4E" w14:textId="77777777" w:rsidTr="0003104F">
        <w:trPr>
          <w:trHeight w:val="270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5B7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Резервы предстоящих расходов (040160000)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A22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520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1D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7DD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F0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FF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C8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086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AF80890" w14:textId="77777777" w:rsidTr="0003104F">
        <w:trPr>
          <w:trHeight w:val="555"/>
        </w:trPr>
        <w:tc>
          <w:tcPr>
            <w:tcW w:w="524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851F40C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Итого по разделу III</w:t>
            </w:r>
            <w:r w:rsidRPr="0003104F">
              <w:rPr>
                <w:rFonts w:ascii="Times New Roman" w:hAnsi="Times New Roman"/>
                <w:sz w:val="20"/>
              </w:rPr>
              <w:t xml:space="preserve"> (стр.400+стр.410+стр.420+стр.430+стр.470+ стр.510+ стр.520) 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55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24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4BF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75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DE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EA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E2F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ED346BB" w14:textId="77777777" w:rsidTr="0003104F">
        <w:trPr>
          <w:trHeight w:val="25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53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IV. Финансовый результат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A3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26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CC7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43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5F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E8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D90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60F9C07" w14:textId="77777777" w:rsidTr="0003104F">
        <w:trPr>
          <w:trHeight w:val="495"/>
        </w:trPr>
        <w:tc>
          <w:tcPr>
            <w:tcW w:w="5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D545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Финансовый результат экономического субъекта (040100000), всего</w:t>
            </w: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A6B3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031B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0025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57FD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55D1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08E2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3AB19F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3774EF84" w14:textId="77777777" w:rsidTr="0003104F">
        <w:trPr>
          <w:trHeight w:val="450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9215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доходы текущего финансового года (040110000)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0B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2E4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666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C1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CFF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43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F91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EAC0610" w14:textId="77777777" w:rsidTr="0003104F">
        <w:trPr>
          <w:trHeight w:val="25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56090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расходы текущего финансового года (040120000)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44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70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B84E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0F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02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C64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2B0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C36A36D" w14:textId="77777777" w:rsidTr="0003104F">
        <w:trPr>
          <w:trHeight w:val="495"/>
        </w:trPr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18A33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финансовый результат прошлых отчетных периодов 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(040130000)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A0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573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885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735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8C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AF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68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910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47E48B8" w14:textId="77777777" w:rsidTr="0003104F">
        <w:trPr>
          <w:trHeight w:val="270"/>
        </w:trPr>
        <w:tc>
          <w:tcPr>
            <w:tcW w:w="52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863E4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(стр.550 + стр.570)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EC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9A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C14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45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A0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5F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6FFE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44F2230" w14:textId="77777777" w:rsidTr="0003104F">
        <w:trPr>
          <w:trHeight w:val="439"/>
        </w:trPr>
        <w:tc>
          <w:tcPr>
            <w:tcW w:w="14979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89C40" w14:textId="77777777" w:rsidR="0003104F" w:rsidRPr="0003104F" w:rsidRDefault="0003104F" w:rsidP="0003104F">
            <w:pPr>
              <w:rPr>
                <w:rFonts w:ascii="Times New Roman" w:hAnsi="Times New Roman"/>
                <w:sz w:val="14"/>
                <w:szCs w:val="14"/>
              </w:rPr>
            </w:pPr>
            <w:r w:rsidRPr="0003104F">
              <w:rPr>
                <w:rFonts w:ascii="Times New Roman" w:hAnsi="Times New Roman"/>
                <w:sz w:val="14"/>
                <w:szCs w:val="14"/>
              </w:rPr>
              <w:t>* Данные по этим строкам в валюту баланса не входят.</w:t>
            </w:r>
            <w:r w:rsidRPr="0003104F">
              <w:rPr>
                <w:rFonts w:ascii="Times New Roman" w:hAnsi="Times New Roman"/>
                <w:sz w:val="14"/>
                <w:szCs w:val="14"/>
              </w:rPr>
              <w:br/>
              <w:t>** Данные по этим строкам приводятся с учетом  амортизации и (или) обесценения нефинансовых активов, раскрываемого в Пояснительной записке</w:t>
            </w:r>
          </w:p>
        </w:tc>
      </w:tr>
    </w:tbl>
    <w:p w14:paraId="7CAB42A7" w14:textId="5D64524E" w:rsidR="00A745E0" w:rsidRDefault="00A745E0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CB6724B" w14:textId="77777777" w:rsidR="00A745E0" w:rsidRDefault="00A745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703F1E9" w14:textId="77777777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8115"/>
        <w:gridCol w:w="1701"/>
        <w:gridCol w:w="1843"/>
        <w:gridCol w:w="2062"/>
        <w:gridCol w:w="64"/>
      </w:tblGrid>
      <w:tr w:rsidR="00A745E0" w:rsidRPr="0053598D" w14:paraId="2A94A11B" w14:textId="77777777" w:rsidTr="009B58C9">
        <w:trPr>
          <w:gridAfter w:val="1"/>
          <w:wAfter w:w="64" w:type="dxa"/>
          <w:trHeight w:val="775"/>
        </w:trPr>
        <w:tc>
          <w:tcPr>
            <w:tcW w:w="148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FC52C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>СПРАВКА</w:t>
            </w:r>
          </w:p>
          <w:p w14:paraId="13010E7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о наличии имущества и обязательств на </w:t>
            </w:r>
            <w:proofErr w:type="spellStart"/>
            <w:r w:rsidRPr="0053598D">
              <w:rPr>
                <w:rFonts w:ascii="Times New Roman" w:hAnsi="Times New Roman"/>
                <w:b/>
                <w:bCs/>
                <w:sz w:val="20"/>
              </w:rPr>
              <w:t>забалансовых</w:t>
            </w:r>
            <w:proofErr w:type="spellEnd"/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 счетах</w:t>
            </w:r>
          </w:p>
        </w:tc>
      </w:tr>
      <w:tr w:rsidR="00A745E0" w:rsidRPr="00D95F99" w14:paraId="5CD714AF" w14:textId="77777777" w:rsidTr="009B58C9">
        <w:trPr>
          <w:trHeight w:val="697"/>
        </w:trPr>
        <w:tc>
          <w:tcPr>
            <w:tcW w:w="1094" w:type="dxa"/>
            <w:shd w:val="clear" w:color="auto" w:fill="auto"/>
            <w:vAlign w:val="center"/>
            <w:hideMark/>
          </w:tcPr>
          <w:p w14:paraId="22F5534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Номер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забалан-сового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3889067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показателя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CAC39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стро</w:t>
            </w:r>
            <w:r w:rsidRPr="0053598D">
              <w:rPr>
                <w:rFonts w:ascii="Times New Roman" w:hAnsi="Times New Roman"/>
                <w:sz w:val="20"/>
              </w:rPr>
              <w:t>ки</w:t>
            </w:r>
          </w:p>
        </w:tc>
        <w:tc>
          <w:tcPr>
            <w:tcW w:w="1843" w:type="dxa"/>
          </w:tcPr>
          <w:p w14:paraId="2CBF9F47" w14:textId="77777777" w:rsidR="00A745E0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E4E2BA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начало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периода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27ED7CB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конец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 xml:space="preserve">периода </w:t>
            </w:r>
          </w:p>
        </w:tc>
      </w:tr>
      <w:tr w:rsidR="00A745E0" w:rsidRPr="00D95F99" w14:paraId="2480C2EB" w14:textId="77777777" w:rsidTr="009B58C9">
        <w:trPr>
          <w:trHeight w:val="255"/>
        </w:trPr>
        <w:tc>
          <w:tcPr>
            <w:tcW w:w="1094" w:type="dxa"/>
            <w:shd w:val="clear" w:color="auto" w:fill="auto"/>
            <w:noWrap/>
            <w:hideMark/>
          </w:tcPr>
          <w:p w14:paraId="424155F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115" w:type="dxa"/>
            <w:shd w:val="clear" w:color="auto" w:fill="auto"/>
            <w:noWrap/>
            <w:hideMark/>
          </w:tcPr>
          <w:p w14:paraId="5F8CB1A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387952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43" w:type="dxa"/>
          </w:tcPr>
          <w:p w14:paraId="7372CCD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628563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5 </w:t>
            </w:r>
          </w:p>
        </w:tc>
      </w:tr>
      <w:tr w:rsidR="00A745E0" w:rsidRPr="00D95F99" w14:paraId="79813AD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AC26EA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01C399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полученное в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D9200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843" w:type="dxa"/>
          </w:tcPr>
          <w:p w14:paraId="15ADA64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1D0921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CCE425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DBB5D0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7ED2A1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 на хранении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75808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843" w:type="dxa"/>
          </w:tcPr>
          <w:p w14:paraId="66D0039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526CE8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DCE4C4F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FD33AD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58588B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Бланки строгой отчетности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DAFEA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843" w:type="dxa"/>
          </w:tcPr>
          <w:p w14:paraId="6267C6D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243603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1F3BA33" w14:textId="77777777" w:rsidTr="009B58C9">
        <w:trPr>
          <w:trHeight w:val="303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E524CF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6605B0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Сомнительная задолженность,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91029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843" w:type="dxa"/>
          </w:tcPr>
          <w:p w14:paraId="1B1C6B8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C555D9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96AE932" w14:textId="77777777" w:rsidTr="009B58C9">
        <w:trPr>
          <w:trHeight w:val="26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E3B22A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DAD184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88BA0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5C546EE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E2FC37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E60A3B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581271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6C6586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3B461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843" w:type="dxa"/>
          </w:tcPr>
          <w:p w14:paraId="46FC707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D73611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464C4C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C75A70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8969C6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FBE15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843" w:type="dxa"/>
          </w:tcPr>
          <w:p w14:paraId="6E013F2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0E0352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3D59671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8DEFB4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7D5B017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Награды, призы, кубки и ценные подарки, сувениры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53822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843" w:type="dxa"/>
          </w:tcPr>
          <w:p w14:paraId="49B3EE7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6CF900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EA93DD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3F9397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B1EE1A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Путевки неоплаченные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C37F7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843" w:type="dxa"/>
          </w:tcPr>
          <w:p w14:paraId="18FDA9C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66653C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1F2228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DB5D8D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44D70E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F00C0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090</w:t>
            </w:r>
          </w:p>
        </w:tc>
        <w:tc>
          <w:tcPr>
            <w:tcW w:w="1843" w:type="dxa"/>
          </w:tcPr>
          <w:p w14:paraId="290958E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6A48E4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CD6220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122DFB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1EC7CE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Обеспечение исполнения обязательств,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81014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843" w:type="dxa"/>
          </w:tcPr>
          <w:p w14:paraId="781A428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277110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F12BAB8" w14:textId="77777777" w:rsidTr="009B58C9">
        <w:trPr>
          <w:trHeight w:val="289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4DE4152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20C2BE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       в том числе:        задаток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FCC8E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843" w:type="dxa"/>
          </w:tcPr>
          <w:p w14:paraId="67B4488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A4EE0C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EF8BF73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5C91D8B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232F2D0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залог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9A00B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1843" w:type="dxa"/>
          </w:tcPr>
          <w:p w14:paraId="4A1A163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5D31C7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8B19288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57D5890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5F69AE6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банковская гарантия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A13CB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1843" w:type="dxa"/>
          </w:tcPr>
          <w:p w14:paraId="54A376D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E1437E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38D1EAF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1F4F175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83E42D6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поручительство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96DF5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1843" w:type="dxa"/>
          </w:tcPr>
          <w:p w14:paraId="0203C18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5247AE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7A2D740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17DEF3B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F38B302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иное обеспечение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D38336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843" w:type="dxa"/>
          </w:tcPr>
          <w:p w14:paraId="10191B4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E37A43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58DF9A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D2877D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48B02F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и муниципальные гарантии,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FCD77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843" w:type="dxa"/>
          </w:tcPr>
          <w:p w14:paraId="75E2594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788C8D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B5ED42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2AE9CA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FBCCCF3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0F39A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1843" w:type="dxa"/>
          </w:tcPr>
          <w:p w14:paraId="382492E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E24F88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CB6E01C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1FFE44F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8A8C5A4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B325D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5CBF1C9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AB8C05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877CBB5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5EC04F3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2ACB26D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муниципальные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45BC3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1843" w:type="dxa"/>
          </w:tcPr>
          <w:p w14:paraId="3C5261C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F7EA47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8EB5652" w14:textId="77777777" w:rsidTr="009B58C9">
        <w:trPr>
          <w:trHeight w:val="286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6CEC93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60A944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E667D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843" w:type="dxa"/>
          </w:tcPr>
          <w:p w14:paraId="28298D7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D253EE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3D8F6F7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75B744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A88EEF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Экспериментальные устройства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44102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843" w:type="dxa"/>
          </w:tcPr>
          <w:p w14:paraId="482BCE1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38EAEE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124F71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5871EC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BB5535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ожидающие исполнения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4C467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843" w:type="dxa"/>
          </w:tcPr>
          <w:p w14:paraId="2739279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6B0A13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CE32B9F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2283E3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lastRenderedPageBreak/>
              <w:t>15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CE6BBE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C3B8E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843" w:type="dxa"/>
          </w:tcPr>
          <w:p w14:paraId="3198646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E50CD5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DFCBAEF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20D4D7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363001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065AA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843" w:type="dxa"/>
          </w:tcPr>
          <w:p w14:paraId="76CF8CC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358BAA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2DC2CB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39C33B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A7A06D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Поступления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64777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1843" w:type="dxa"/>
            <w:vAlign w:val="bottom"/>
          </w:tcPr>
          <w:p w14:paraId="1746D2A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130C887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B1D3F8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3AC99D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F967E68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4B7C498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1843" w:type="dxa"/>
            <w:vMerge w:val="restart"/>
            <w:vAlign w:val="bottom"/>
          </w:tcPr>
          <w:p w14:paraId="7A1E841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7FBEF07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58D58A7A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0C1B26F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8B1998F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205CCAA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2D7625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3BE4EFE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353B324D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132E3E5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01974A7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9D129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172</w:t>
            </w:r>
          </w:p>
        </w:tc>
        <w:tc>
          <w:tcPr>
            <w:tcW w:w="1843" w:type="dxa"/>
            <w:vAlign w:val="bottom"/>
          </w:tcPr>
          <w:p w14:paraId="73DF28A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5327B44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A745E0" w:rsidRPr="00D95F99" w14:paraId="4D7D47A3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3B05842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DAB66EA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98194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173</w:t>
            </w:r>
          </w:p>
        </w:tc>
        <w:tc>
          <w:tcPr>
            <w:tcW w:w="1843" w:type="dxa"/>
            <w:vAlign w:val="bottom"/>
          </w:tcPr>
          <w:p w14:paraId="4D0F168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56DF3EE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46EE686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A320DA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D41DC6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Выбытия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B0A85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843" w:type="dxa"/>
            <w:vAlign w:val="bottom"/>
          </w:tcPr>
          <w:p w14:paraId="7E3609E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7A270B6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823CBB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3292C5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D96BA0F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3A6C8A9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1843" w:type="dxa"/>
            <w:vMerge w:val="restart"/>
            <w:vAlign w:val="bottom"/>
          </w:tcPr>
          <w:p w14:paraId="710EBFF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5DE653A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</w:tr>
      <w:tr w:rsidR="00A745E0" w:rsidRPr="00D95F99" w14:paraId="714C68AE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404AFF1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8295733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0502EF5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CA4655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29D1D10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7BD21F9B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1B58E07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BA6DAAA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1F8B8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183</w:t>
            </w:r>
          </w:p>
        </w:tc>
        <w:tc>
          <w:tcPr>
            <w:tcW w:w="1843" w:type="dxa"/>
            <w:vAlign w:val="bottom"/>
          </w:tcPr>
          <w:p w14:paraId="5438260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0918145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</w:tr>
      <w:tr w:rsidR="00A745E0" w:rsidRPr="00D95F99" w14:paraId="733E30A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71365C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E33A56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Невыясненные поступления прошлых лет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5D702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843" w:type="dxa"/>
            <w:vAlign w:val="bottom"/>
          </w:tcPr>
          <w:p w14:paraId="51A38AA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0A0B6C1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30B5A31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3DE4EE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728545F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Задолженность, не востребованная кредиторами,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DAC77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843" w:type="dxa"/>
            <w:vAlign w:val="bottom"/>
          </w:tcPr>
          <w:p w14:paraId="4D23D27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724DE0C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346E3E8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33F619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18F66F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Основные средства в эксплуатации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6F249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843" w:type="dxa"/>
          </w:tcPr>
          <w:p w14:paraId="33DCB57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52A579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8FB0B07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46092C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7EB09A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DDF1B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220</w:t>
            </w:r>
          </w:p>
        </w:tc>
        <w:tc>
          <w:tcPr>
            <w:tcW w:w="1843" w:type="dxa"/>
          </w:tcPr>
          <w:p w14:paraId="038F774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1DF277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CA8E8A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1E2E7D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8E58E0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Периодические издания для пользования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85A73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230</w:t>
            </w:r>
          </w:p>
        </w:tc>
        <w:tc>
          <w:tcPr>
            <w:tcW w:w="1843" w:type="dxa"/>
          </w:tcPr>
          <w:p w14:paraId="276C9D3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CD7C4E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0A9EA5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6F1D3E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65B86E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Нефинансовые активы, переданные в доверительное управление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53566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843" w:type="dxa"/>
          </w:tcPr>
          <w:p w14:paraId="1825E13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03DDF3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E934F74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1905DC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A69DED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 возмездное пользование (аренду)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962E8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843" w:type="dxa"/>
          </w:tcPr>
          <w:p w14:paraId="4E83BDC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F14086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12CF5F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45BEE8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5DAA5A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безвозмездное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11039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843" w:type="dxa"/>
          </w:tcPr>
          <w:p w14:paraId="47C41D4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9A45A6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A7E872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4E3CDD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25C2F7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9575A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843" w:type="dxa"/>
          </w:tcPr>
          <w:p w14:paraId="51CF021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D914E8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AA49DC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312E10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64F431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Представленные субсидии на приобретение жилья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CDFE7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843" w:type="dxa"/>
          </w:tcPr>
          <w:p w14:paraId="5EA7C04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489844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21DDC1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845395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2B600A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Расчеты по исполнению денежных обязательств через третьих лиц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448B3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843" w:type="dxa"/>
          </w:tcPr>
          <w:p w14:paraId="6F9CC64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C700FD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2DDB47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E92395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AAEEBF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Акции по номинальной стоимости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A02F0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843" w:type="dxa"/>
          </w:tcPr>
          <w:p w14:paraId="53395C4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A964B9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7601011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E62362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8C4D4C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Сметная стоимость создания (реконструкции)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23C93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843" w:type="dxa"/>
          </w:tcPr>
          <w:p w14:paraId="61EBCEB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E65830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EC5D0E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B5506F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7F8DA5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DD26A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843" w:type="dxa"/>
          </w:tcPr>
          <w:p w14:paraId="3F21AA5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990B03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916EA31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5ECF9D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F39ED4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Финансовые активы в управляющих компаниях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5152E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w="1843" w:type="dxa"/>
          </w:tcPr>
          <w:p w14:paraId="06E7318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E63E36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BDC7B3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4F23074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0DDB38D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Бюджетные инвестиции, реализуемые организациями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1F4D5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843" w:type="dxa"/>
          </w:tcPr>
          <w:p w14:paraId="01E7E5C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866692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B76668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64700ED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39F59BA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6232B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843" w:type="dxa"/>
          </w:tcPr>
          <w:p w14:paraId="383F409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D9C97B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</w:tbl>
    <w:p w14:paraId="3604D4C5" w14:textId="77777777" w:rsidR="0003104F" w:rsidRDefault="000310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04CE225" w14:textId="7A2DE6F0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lastRenderedPageBreak/>
        <w:t>Приложение №</w:t>
      </w:r>
      <w:r>
        <w:rPr>
          <w:rFonts w:ascii="Times New Roman" w:hAnsi="Times New Roman"/>
          <w:sz w:val="20"/>
        </w:rPr>
        <w:t>7</w:t>
      </w:r>
    </w:p>
    <w:p w14:paraId="208C5BC4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к решению Собрания депутатов</w:t>
      </w:r>
    </w:p>
    <w:p w14:paraId="43A93C21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Чебоксарского муниципального округа</w:t>
      </w:r>
    </w:p>
    <w:p w14:paraId="4E74A29E" w14:textId="1D6488A2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 xml:space="preserve">от </w:t>
      </w:r>
      <w:r w:rsidR="00A77070">
        <w:rPr>
          <w:rFonts w:ascii="Times New Roman" w:hAnsi="Times New Roman"/>
          <w:sz w:val="20"/>
          <w:u w:val="single"/>
        </w:rPr>
        <w:t>19.06.2023№ 13-05</w:t>
      </w:r>
    </w:p>
    <w:p w14:paraId="324C5F5F" w14:textId="7263644D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690" w:type="dxa"/>
        <w:tblLook w:val="04A0" w:firstRow="1" w:lastRow="0" w:firstColumn="1" w:lastColumn="0" w:noHBand="0" w:noVBand="1"/>
      </w:tblPr>
      <w:tblGrid>
        <w:gridCol w:w="1422"/>
        <w:gridCol w:w="635"/>
        <w:gridCol w:w="763"/>
        <w:gridCol w:w="2202"/>
        <w:gridCol w:w="619"/>
        <w:gridCol w:w="1686"/>
        <w:gridCol w:w="501"/>
        <w:gridCol w:w="448"/>
        <w:gridCol w:w="370"/>
        <w:gridCol w:w="1280"/>
        <w:gridCol w:w="1686"/>
        <w:gridCol w:w="1882"/>
        <w:gridCol w:w="1380"/>
      </w:tblGrid>
      <w:tr w:rsidR="0003104F" w:rsidRPr="0003104F" w14:paraId="704A509E" w14:textId="77777777" w:rsidTr="0003104F">
        <w:trPr>
          <w:trHeight w:val="270"/>
        </w:trPr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93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>РАЗДЕЛИТЕЛЬНЫЙ  (ЛИКВИДАЦИОННЫЙ) БАЛАНС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FBE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50982901" w14:textId="77777777" w:rsidTr="0003104F">
        <w:trPr>
          <w:trHeight w:val="270"/>
        </w:trPr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AC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РАСПОРЯДИТЕЛЯ, РАСПОРЯДИТЕЛЯ, ПОЛУЧАТЕЛЯ БЮДЖЕТНЫХ СРЕДСТВ,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6B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2FFAB6FE" w14:textId="77777777" w:rsidTr="0003104F">
        <w:trPr>
          <w:trHeight w:val="270"/>
        </w:trPr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FC5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05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7FCA686F" w14:textId="77777777" w:rsidTr="0003104F">
        <w:trPr>
          <w:trHeight w:val="270"/>
        </w:trPr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04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ДОХОДОВ БЮДЖЕТА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B91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КОДЫ</w:t>
            </w:r>
          </w:p>
        </w:tc>
      </w:tr>
      <w:tr w:rsidR="0003104F" w:rsidRPr="0003104F" w14:paraId="383B41C8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71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02E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C9A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04C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4E0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9AB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709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588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376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9C3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11D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B7A55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Форма по ОКУД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0EE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0503230</w:t>
            </w:r>
          </w:p>
        </w:tc>
      </w:tr>
      <w:tr w:rsidR="0003104F" w:rsidRPr="0003104F" w14:paraId="6B59E2EE" w14:textId="77777777" w:rsidTr="0003104F">
        <w:trPr>
          <w:trHeight w:val="21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72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880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288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3896" w14:textId="206DBB14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на   </w:t>
            </w:r>
            <w:r w:rsidR="00A7707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18F09" w14:textId="2DF27446" w:rsidR="0003104F" w:rsidRPr="0003104F" w:rsidRDefault="00A77070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июня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1D1E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EE15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81F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41D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BB4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7028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 Дата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06E7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24.03.2023</w:t>
            </w:r>
          </w:p>
        </w:tc>
      </w:tr>
      <w:tr w:rsidR="0003104F" w:rsidRPr="0003104F" w14:paraId="7164D529" w14:textId="77777777" w:rsidTr="0003104F">
        <w:trPr>
          <w:trHeight w:val="240"/>
        </w:trPr>
        <w:tc>
          <w:tcPr>
            <w:tcW w:w="11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A44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B75F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ОКВЭД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1A78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84.11.35</w:t>
            </w:r>
          </w:p>
        </w:tc>
      </w:tr>
      <w:tr w:rsidR="0003104F" w:rsidRPr="0003104F" w14:paraId="1104A4C9" w14:textId="77777777" w:rsidTr="0003104F">
        <w:trPr>
          <w:trHeight w:val="300"/>
        </w:trPr>
        <w:tc>
          <w:tcPr>
            <w:tcW w:w="11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6E0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886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2445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511B7065" w14:textId="77777777" w:rsidTr="0003104F">
        <w:trPr>
          <w:trHeight w:val="240"/>
        </w:trPr>
        <w:tc>
          <w:tcPr>
            <w:tcW w:w="11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6B1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доходов бюджета,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3FEB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по ОКПО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B04F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75710995</w:t>
            </w:r>
          </w:p>
        </w:tc>
      </w:tr>
      <w:tr w:rsidR="0003104F" w:rsidRPr="0003104F" w14:paraId="35F71569" w14:textId="77777777" w:rsidTr="0003104F">
        <w:trPr>
          <w:trHeight w:val="225"/>
        </w:trPr>
        <w:tc>
          <w:tcPr>
            <w:tcW w:w="11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B0A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источников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C7F8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ИНН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02BA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2116815373</w:t>
            </w:r>
          </w:p>
        </w:tc>
      </w:tr>
      <w:tr w:rsidR="0003104F" w:rsidRPr="0003104F" w14:paraId="4BDA64D6" w14:textId="77777777" w:rsidTr="0003104F">
        <w:trPr>
          <w:trHeight w:val="210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270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финансирования дефицита бюджета</w:t>
            </w:r>
          </w:p>
        </w:tc>
        <w:tc>
          <w:tcPr>
            <w:tcW w:w="86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EEE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Собрание депутатов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Ишакского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Чебоксарского района Чувашской Республики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AA06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Глава по БК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9735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499C5B33" w14:textId="77777777" w:rsidTr="0003104F">
        <w:trPr>
          <w:trHeight w:val="27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416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Вид баланса</w:t>
            </w:r>
          </w:p>
        </w:tc>
        <w:tc>
          <w:tcPr>
            <w:tcW w:w="100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805B3" w14:textId="6B57301B" w:rsidR="0003104F" w:rsidRPr="0003104F" w:rsidRDefault="00A77070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ликвидационный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67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8666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412F03D7" w14:textId="77777777" w:rsidTr="0003104F">
        <w:trPr>
          <w:trHeight w:val="19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83B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51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(разделительный, ликвидационный)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95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6044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4672223F" w14:textId="77777777" w:rsidTr="0003104F">
        <w:trPr>
          <w:trHeight w:val="240"/>
        </w:trPr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261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Наименование бюджета</w:t>
            </w:r>
          </w:p>
        </w:tc>
        <w:tc>
          <w:tcPr>
            <w:tcW w:w="93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962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Ишакского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 Чебоксарского района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A50A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по ОКТМО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C309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97644428101</w:t>
            </w:r>
          </w:p>
        </w:tc>
      </w:tr>
      <w:tr w:rsidR="0003104F" w:rsidRPr="0003104F" w14:paraId="28BC515F" w14:textId="77777777" w:rsidTr="0003104F">
        <w:trPr>
          <w:trHeight w:val="225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A69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Периодичность:  годовая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220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8C2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984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A8C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95D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024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F9B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BE6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0B4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584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4B32A506" w14:textId="77777777" w:rsidTr="0003104F">
        <w:trPr>
          <w:trHeight w:val="240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64A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Единица измерения: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5A6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895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A93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D3E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7FB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3CB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DE5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914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587E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по ОКЕИ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08B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383 </w:t>
            </w:r>
          </w:p>
        </w:tc>
      </w:tr>
      <w:tr w:rsidR="0003104F" w:rsidRPr="0003104F" w14:paraId="7E3FF4B5" w14:textId="77777777" w:rsidTr="0003104F">
        <w:trPr>
          <w:trHeight w:val="31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C6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78F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2F1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738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CFC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A4D8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0E8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218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A21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1DB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4C7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B68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838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129DA7C2" w14:textId="77777777" w:rsidTr="0003104F">
        <w:trPr>
          <w:trHeight w:val="240"/>
        </w:trPr>
        <w:tc>
          <w:tcPr>
            <w:tcW w:w="502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BD1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48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3F5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EE4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7C045952" w14:textId="77777777" w:rsidTr="0003104F">
        <w:trPr>
          <w:trHeight w:val="22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971E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470A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C1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723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56A1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1C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12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4D85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133A5AF2" w14:textId="77777777" w:rsidTr="0003104F">
        <w:trPr>
          <w:trHeight w:val="210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39DD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C29E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FB3F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713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774AF8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EC28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AC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C1788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1CA4638F" w14:textId="77777777" w:rsidTr="0003104F">
        <w:trPr>
          <w:trHeight w:val="25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F9F5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1045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FF30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BAF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4419E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2311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3E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ABA6AE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0DA447AF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C22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ED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0A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429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AD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E6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4F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C01F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780290EF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5ECE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I. Нефинансовые активы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76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17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A77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A5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E1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6D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DC0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C3A7D61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7F1BA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(балансовая стоимость, 010100000)*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3E49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5BE1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B340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7D40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EB29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629B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9BB29A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4CE67C23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E8E08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основных средств**, всего*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AA9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78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93F3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23A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B57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F4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7D0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FB6DE65" w14:textId="77777777" w:rsidTr="0003104F">
        <w:trPr>
          <w:trHeight w:val="51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3521B5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амортизация основных средств*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AF2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5E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BFA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50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E5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27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23E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712FB2C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7E912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(остаточная стоимость, стр.010 - стр.020)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32B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9B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5B8F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5D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4B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F2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34A3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2C620ED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3A7CA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lastRenderedPageBreak/>
              <w:t>Нематериальные активы (балансовая стоимость, 010200000)*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C2E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D0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7C5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92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E0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79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37C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0CE95FA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EA070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нематериальных активов**, всего 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B82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2B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499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FB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EB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A7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7CD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3248FCD" w14:textId="77777777" w:rsidTr="0003104F">
        <w:trPr>
          <w:trHeight w:val="51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5C5843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амортизация нематериальных активов*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2BD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56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455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CD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FC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8E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481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0DBF8C3" w14:textId="77777777" w:rsidTr="0003104F">
        <w:trPr>
          <w:trHeight w:val="5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AD875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Нематериальные активы** (остаточная стоимость, </w:t>
            </w:r>
            <w:r w:rsidRPr="0003104F">
              <w:rPr>
                <w:rFonts w:ascii="Times New Roman" w:hAnsi="Times New Roman"/>
                <w:sz w:val="20"/>
              </w:rPr>
              <w:br/>
              <w:t>стр.040 - стр.050)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DBC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73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3CB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0B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2E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10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3DD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D7B01D7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E30C4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Непроизведенные активы (010300000)** (остаточная стоимость)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A1B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A1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10A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87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2FE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F3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C4B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CB4A538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02483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Материальные запасы (010500000) (остаточная стоимость),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8EE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79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E7D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4E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44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6E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7BC0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8A34EDB" w14:textId="77777777" w:rsidTr="0003104F">
        <w:trPr>
          <w:trHeight w:val="5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331EEC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                                                                                                      </w:t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  <w:r w:rsidRPr="0003104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62B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89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6E3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2DF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70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F2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8F8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D641DCE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F39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8F8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D81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4D5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90F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7B8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3EF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524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CDA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5C2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638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8C6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70F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79EBBE1B" w14:textId="77777777" w:rsidTr="0003104F">
        <w:trPr>
          <w:trHeight w:val="270"/>
        </w:trPr>
        <w:tc>
          <w:tcPr>
            <w:tcW w:w="146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D852C3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с.2</w:t>
            </w:r>
          </w:p>
        </w:tc>
      </w:tr>
      <w:tr w:rsidR="0003104F" w:rsidRPr="0003104F" w14:paraId="42AEC869" w14:textId="77777777" w:rsidTr="0003104F">
        <w:trPr>
          <w:trHeight w:val="240"/>
        </w:trPr>
        <w:tc>
          <w:tcPr>
            <w:tcW w:w="502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905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843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0680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310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0A2ADA44" w14:textId="77777777" w:rsidTr="0003104F">
        <w:trPr>
          <w:trHeight w:val="22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B38B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C874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4F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863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3769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1B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2AE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3A28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14E0CE7A" w14:textId="77777777" w:rsidTr="0003104F">
        <w:trPr>
          <w:trHeight w:val="210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426D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1D7A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BC0B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D27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DD1B02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04AD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35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6B6261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5A828EED" w14:textId="77777777" w:rsidTr="0003104F">
        <w:trPr>
          <w:trHeight w:val="25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DCAA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53D1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4966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BF1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25BE3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E2AC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F6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78F2B7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621DC0F1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204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F3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9C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E2B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BD5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94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74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B23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55795DCE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7FBDF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Права пользования активами (011100000)** (остаточная  стоимость), всего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83D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C4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982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574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68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0C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41B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47D11E9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10857F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долгосрочные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E34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2F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9E6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AF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62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8A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EA6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5BBDE20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251A6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нефинансовые активы (010600000),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26D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6B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F2B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6A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6F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2BD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D7D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630905F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45178B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4DF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02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C90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C9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180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EB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9FB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D725880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1F505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в пути (010700000)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942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130 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BF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A7E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A4D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62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A08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A48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01B3B1A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BA088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52D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22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65B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49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A65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91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9AE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02BDBCA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B736F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C4E9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C48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982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ED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25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3F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AB2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DDD3FE4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9BAD9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Расходы будущих периодов (040150000)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93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1D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CA9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BF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04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5A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BA7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2BD341A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E8DAB4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lastRenderedPageBreak/>
              <w:t>Итого по разделу I</w:t>
            </w:r>
            <w:r w:rsidRPr="0003104F">
              <w:rPr>
                <w:rFonts w:ascii="Times New Roman" w:hAnsi="Times New Roman"/>
                <w:sz w:val="20"/>
              </w:rPr>
              <w:t xml:space="preserve"> (стр.030 + стр.060 + стр.070 + стр.080 + </w:t>
            </w:r>
            <w:r w:rsidRPr="0003104F">
              <w:rPr>
                <w:rFonts w:ascii="Times New Roman" w:hAnsi="Times New Roman"/>
                <w:sz w:val="20"/>
              </w:rPr>
              <w:br/>
              <w:t>стр.100 + стр.120 + стр.130 + стр.140 + стр.150 + стр.160)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F1B132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22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906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1D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1B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94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75A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007472A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8479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II. Финансовые активы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60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E8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A13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2B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84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0C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ED1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9FFD3E0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41CB3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Денежные средства учреждения (020100000)</w:t>
            </w: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E806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010E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678C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4C0A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0071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C9BD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683D14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71AF5D0D" w14:textId="77777777" w:rsidTr="0003104F">
        <w:trPr>
          <w:trHeight w:val="78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701EBA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7A4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88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5E0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CD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BB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5A4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93B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E0A291A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91B614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 кредитной организации (020120000),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30E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AF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6E9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31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C0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80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CCD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617ACED" w14:textId="77777777" w:rsidTr="0003104F">
        <w:trPr>
          <w:trHeight w:val="54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D7B57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на депозитах (020122000), всего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8989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28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E17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DE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92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F1E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7C1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FBC2971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520000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долгосрочные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6DC2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FA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9244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2B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BC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9F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902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3417895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8EA0C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в иностранной валюте  (020127000)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ACC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06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1ED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C8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A4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E8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697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3D7CDA7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BBBCFB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в кассе учреждения (020130000)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D9C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71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441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C1E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FE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CA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5E3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BD96A14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F965B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Финансовые вложения 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03104F">
              <w:rPr>
                <w:rFonts w:ascii="Times New Roman" w:hAnsi="Times New Roman"/>
                <w:sz w:val="20"/>
              </w:rPr>
              <w:t>(020400000),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02C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F9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36F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71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92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44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83D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34CB42E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C7363D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8AC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82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BB7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76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2B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40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42B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1697B25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A938E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доходам (020500000, 020900000),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7E6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E9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BD6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43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16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52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9E1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420026F" w14:textId="77777777" w:rsidTr="0003104F">
        <w:trPr>
          <w:trHeight w:val="51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A619E7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C76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A7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7603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EE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35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CE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C98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C0AF542" w14:textId="77777777" w:rsidTr="0003104F">
        <w:trPr>
          <w:trHeight w:val="15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A33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DDF3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86F7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8C3B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A9C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51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AD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4A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A5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5B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E6D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69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7B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1B343004" w14:textId="77777777" w:rsidTr="0003104F">
        <w:trPr>
          <w:trHeight w:val="270"/>
        </w:trPr>
        <w:tc>
          <w:tcPr>
            <w:tcW w:w="146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6FCDBA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с.3</w:t>
            </w:r>
          </w:p>
        </w:tc>
      </w:tr>
      <w:tr w:rsidR="0003104F" w:rsidRPr="0003104F" w14:paraId="41495F35" w14:textId="77777777" w:rsidTr="0003104F">
        <w:trPr>
          <w:trHeight w:val="240"/>
        </w:trPr>
        <w:tc>
          <w:tcPr>
            <w:tcW w:w="502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2BB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69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5392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EC9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54A7FCBD" w14:textId="77777777" w:rsidTr="0003104F">
        <w:trPr>
          <w:trHeight w:val="22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63F8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1197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56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2BA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D282B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2D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8A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BCF2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7FD15E82" w14:textId="77777777" w:rsidTr="0003104F">
        <w:trPr>
          <w:trHeight w:val="210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7C23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3875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CAF2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890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1ACD2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DBD5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A0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D479FF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2CAEE221" w14:textId="77777777" w:rsidTr="0003104F">
        <w:trPr>
          <w:trHeight w:val="25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3AAD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EFA6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9805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D36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94AC3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EF56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025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37939E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35817660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5E0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F0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A1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3FB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8D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6D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AF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A5F9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6B1F47CB" w14:textId="77777777" w:rsidTr="0003104F">
        <w:trPr>
          <w:trHeight w:val="5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A710F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300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DB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3FE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61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1A9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C0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E07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DE760B5" w14:textId="77777777" w:rsidTr="0003104F">
        <w:trPr>
          <w:trHeight w:val="5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12324E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0A2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53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A23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17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EB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8F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C8B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C66450E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75D1A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lastRenderedPageBreak/>
              <w:t>Расчеты по кредитам, займам (ссудам) (020700000), всего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8BB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C4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806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EED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12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0B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BF5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BC5230E" w14:textId="77777777" w:rsidTr="0003104F">
        <w:trPr>
          <w:trHeight w:val="54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741935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7C8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13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270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CAF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DC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264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E79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3858906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DECE6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Прочие расчеты с дебиторами (021000000),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19B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21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81B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D0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63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5C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FF3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A8501D4" w14:textId="77777777" w:rsidTr="0003104F">
        <w:trPr>
          <w:trHeight w:val="76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E65990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 расчеты с финансовым органом по поступлениям в бюджет (021002000)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6AD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C6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307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F8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30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BC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1DA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E87E4E3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A3FC61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5F1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E0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B70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ED2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A6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3B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C35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9E23224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64D13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финансовые активы (021500000)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56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F7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BEA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1F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8F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A9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91B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09076AA" w14:textId="77777777" w:rsidTr="0003104F">
        <w:trPr>
          <w:trHeight w:val="555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AA4208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 xml:space="preserve">Итого по разделу II                                                                                                </w:t>
            </w:r>
            <w:r w:rsidRPr="0003104F">
              <w:rPr>
                <w:rFonts w:ascii="Times New Roman" w:hAnsi="Times New Roman"/>
                <w:sz w:val="20"/>
              </w:rPr>
              <w:t>(стр. 200+стр.240+стр.250+стр.260+стр.270+стр.280+стр.290)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FB3FF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FB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D35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2F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51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30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813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1999510" w14:textId="77777777" w:rsidTr="0003104F">
        <w:trPr>
          <w:trHeight w:val="345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2500E6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(стр.190+стр.340)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020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96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E17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85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5A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4B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E65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8C67644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37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BF7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46A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F38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463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DE0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9C8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879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811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512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4FE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46D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15A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44092A58" w14:textId="77777777" w:rsidTr="0003104F">
        <w:trPr>
          <w:trHeight w:val="270"/>
        </w:trPr>
        <w:tc>
          <w:tcPr>
            <w:tcW w:w="146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B3FD4B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с.4</w:t>
            </w:r>
          </w:p>
        </w:tc>
      </w:tr>
      <w:tr w:rsidR="0003104F" w:rsidRPr="0003104F" w14:paraId="22A16FFA" w14:textId="77777777" w:rsidTr="0003104F">
        <w:trPr>
          <w:trHeight w:val="240"/>
        </w:trPr>
        <w:tc>
          <w:tcPr>
            <w:tcW w:w="502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A54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П А С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065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488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D06F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1D88E664" w14:textId="77777777" w:rsidTr="0003104F">
        <w:trPr>
          <w:trHeight w:val="22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1846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1B1F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55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DD1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7519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785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BD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6764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7CBEDE3E" w14:textId="77777777" w:rsidTr="0003104F">
        <w:trPr>
          <w:trHeight w:val="210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B3F2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2972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E9BA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604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61AA6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292E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44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59D14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33BBB443" w14:textId="77777777" w:rsidTr="0003104F">
        <w:trPr>
          <w:trHeight w:val="25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0F2F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61D7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4298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90F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B939D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C17C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71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18568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44DD1295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F2B8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CF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2C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7E7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5F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B9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B9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342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0E93D0D4" w14:textId="77777777" w:rsidTr="0003104F">
        <w:trPr>
          <w:trHeight w:val="24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C5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III. Обязательства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BF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F4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028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F7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03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32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652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E6CEF27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11A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кредиторами по долговым обязательствам (030100000), всего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44BA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7B47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30EC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B929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33C3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ACF6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2B32A5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65E07D25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F7BF1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долгосрочные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29F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68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87C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E7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F0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D2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8F8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DB85C06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DD12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Кредиторская задолженность по выплатам (030200000, 020800000, 030402000, 030403000) всего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AC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63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66A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A7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BC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33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ADFC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32AB154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27E7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80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49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F42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13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24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3A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8D5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037FB41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1CF0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в бюджеты (030300000)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7F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06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5B5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E1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64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49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3BA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6159C7E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EAC2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Иные расчеты, всего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2F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D2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BC4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B4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22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33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634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2F0F71B" w14:textId="77777777" w:rsidTr="0003104F">
        <w:trPr>
          <w:trHeight w:val="72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13EAB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DA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C2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4B2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BDA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8D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AA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0E5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F1F9331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4829B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lastRenderedPageBreak/>
              <w:t>внутриведомственные расчеты (030404000)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25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5F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E6D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E5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A91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048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8C6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07CC38B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EAE25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прочими кредиторами (030406000)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98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304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041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5B7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B6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9C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02B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96E1476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67932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5A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B9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045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7A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36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34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9A3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141848F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3F205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из бюджета с финансовым органом (030405000)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8D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E5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0A8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17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F5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33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B0E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A096C1A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725D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Кредиторская задолженность по доходам (020500000, 20900000), всего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4B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6E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D6B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E5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139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D1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754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9ABEC48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51DC0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35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E3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8B3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22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4F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388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913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1D8156D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674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Доходы будущих периодов (040140000)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A5E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4E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9B74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E1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51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D1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8942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C8D155E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C31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Резервы предстоящих расходов (040160000)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B81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520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44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B09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CA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67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9B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DFA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E04FEE6" w14:textId="77777777" w:rsidTr="0003104F">
        <w:trPr>
          <w:trHeight w:val="555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B7994F6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Итого по разделу III</w:t>
            </w:r>
            <w:r w:rsidRPr="0003104F">
              <w:rPr>
                <w:rFonts w:ascii="Times New Roman" w:hAnsi="Times New Roman"/>
                <w:sz w:val="20"/>
              </w:rPr>
              <w:t xml:space="preserve"> (стр.400+стр.410+стр.420+стр.430+стр.470+ стр.510+ стр.520) 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64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18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6534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0E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D5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89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5F2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247616C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8D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IV. Финансовый результат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C0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24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6CD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B8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B4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96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D92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A93A99A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1280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Финансовый результат экономического субъекта (040100000), всего</w:t>
            </w: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96C6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1BAB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4B08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382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74B5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1298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4332EB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39556BDD" w14:textId="77777777" w:rsidTr="0003104F">
        <w:trPr>
          <w:trHeight w:val="45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E363D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доходы текущего финансового года (040110000)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8B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595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984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3C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A1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73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4A3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6EB2532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7C7B1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расходы текущего финансового года (040120000)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92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DF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CE5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81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C6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6A8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A8C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1E5A882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ED55D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финансовый результат прошлых отчетных периодов 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(040130000)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47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573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5B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2A2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5F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BA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F3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A1C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6826768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E5D10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(стр.550 + стр.570)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26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2C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314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D4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A4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ED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36B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7F67C39" w14:textId="77777777" w:rsidTr="0003104F">
        <w:trPr>
          <w:trHeight w:val="439"/>
        </w:trPr>
        <w:tc>
          <w:tcPr>
            <w:tcW w:w="14690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5D7D9" w14:textId="77777777" w:rsidR="0003104F" w:rsidRPr="0003104F" w:rsidRDefault="0003104F" w:rsidP="0003104F">
            <w:pPr>
              <w:rPr>
                <w:rFonts w:ascii="Times New Roman" w:hAnsi="Times New Roman"/>
                <w:sz w:val="14"/>
                <w:szCs w:val="14"/>
              </w:rPr>
            </w:pPr>
            <w:r w:rsidRPr="0003104F">
              <w:rPr>
                <w:rFonts w:ascii="Times New Roman" w:hAnsi="Times New Roman"/>
                <w:sz w:val="14"/>
                <w:szCs w:val="14"/>
              </w:rPr>
              <w:t>* Данные по этим строкам в валюту баланса не входят.</w:t>
            </w:r>
            <w:r w:rsidRPr="0003104F">
              <w:rPr>
                <w:rFonts w:ascii="Times New Roman" w:hAnsi="Times New Roman"/>
                <w:sz w:val="14"/>
                <w:szCs w:val="14"/>
              </w:rPr>
              <w:br/>
              <w:t>** Данные по этим строкам приводятся с учетом  амортизации и (или) обесценения нефинансовых активов, раскрываемого в Пояснительной записке</w:t>
            </w:r>
          </w:p>
        </w:tc>
      </w:tr>
    </w:tbl>
    <w:p w14:paraId="6A0BDCE6" w14:textId="126CF9FF" w:rsidR="00A745E0" w:rsidRDefault="00A745E0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9BF54C5" w14:textId="77777777" w:rsidR="00A745E0" w:rsidRDefault="00A745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6472541" w14:textId="77777777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8115"/>
        <w:gridCol w:w="1701"/>
        <w:gridCol w:w="1843"/>
        <w:gridCol w:w="2062"/>
        <w:gridCol w:w="64"/>
      </w:tblGrid>
      <w:tr w:rsidR="00A745E0" w:rsidRPr="0053598D" w14:paraId="71D4B6C9" w14:textId="77777777" w:rsidTr="009B58C9">
        <w:trPr>
          <w:gridAfter w:val="1"/>
          <w:wAfter w:w="64" w:type="dxa"/>
          <w:trHeight w:val="775"/>
        </w:trPr>
        <w:tc>
          <w:tcPr>
            <w:tcW w:w="148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34216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>СПРАВКА</w:t>
            </w:r>
          </w:p>
          <w:p w14:paraId="12F23B2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о наличии имущества и обязательств на </w:t>
            </w:r>
            <w:proofErr w:type="spellStart"/>
            <w:r w:rsidRPr="0053598D">
              <w:rPr>
                <w:rFonts w:ascii="Times New Roman" w:hAnsi="Times New Roman"/>
                <w:b/>
                <w:bCs/>
                <w:sz w:val="20"/>
              </w:rPr>
              <w:t>забалансовых</w:t>
            </w:r>
            <w:proofErr w:type="spellEnd"/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 счетах</w:t>
            </w:r>
          </w:p>
        </w:tc>
      </w:tr>
      <w:tr w:rsidR="00A745E0" w:rsidRPr="00D95F99" w14:paraId="61540CC2" w14:textId="77777777" w:rsidTr="009B58C9">
        <w:trPr>
          <w:trHeight w:val="697"/>
        </w:trPr>
        <w:tc>
          <w:tcPr>
            <w:tcW w:w="1094" w:type="dxa"/>
            <w:shd w:val="clear" w:color="auto" w:fill="auto"/>
            <w:vAlign w:val="center"/>
            <w:hideMark/>
          </w:tcPr>
          <w:p w14:paraId="087538E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Номер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забалан-сового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1413CCF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показателя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AA95D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стро</w:t>
            </w:r>
            <w:r w:rsidRPr="0053598D">
              <w:rPr>
                <w:rFonts w:ascii="Times New Roman" w:hAnsi="Times New Roman"/>
                <w:sz w:val="20"/>
              </w:rPr>
              <w:t>ки</w:t>
            </w:r>
          </w:p>
        </w:tc>
        <w:tc>
          <w:tcPr>
            <w:tcW w:w="1843" w:type="dxa"/>
          </w:tcPr>
          <w:p w14:paraId="694333D7" w14:textId="77777777" w:rsidR="00A745E0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228BE0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начало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периода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000F2D9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конец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 xml:space="preserve">периода </w:t>
            </w:r>
          </w:p>
        </w:tc>
      </w:tr>
      <w:tr w:rsidR="00A745E0" w:rsidRPr="00D95F99" w14:paraId="26BA97B4" w14:textId="77777777" w:rsidTr="009B58C9">
        <w:trPr>
          <w:trHeight w:val="255"/>
        </w:trPr>
        <w:tc>
          <w:tcPr>
            <w:tcW w:w="1094" w:type="dxa"/>
            <w:shd w:val="clear" w:color="auto" w:fill="auto"/>
            <w:noWrap/>
            <w:hideMark/>
          </w:tcPr>
          <w:p w14:paraId="707A5CB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115" w:type="dxa"/>
            <w:shd w:val="clear" w:color="auto" w:fill="auto"/>
            <w:noWrap/>
            <w:hideMark/>
          </w:tcPr>
          <w:p w14:paraId="2143078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85CC3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43" w:type="dxa"/>
          </w:tcPr>
          <w:p w14:paraId="5EF76C6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507C91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5 </w:t>
            </w:r>
          </w:p>
        </w:tc>
      </w:tr>
      <w:tr w:rsidR="00A745E0" w:rsidRPr="00D95F99" w14:paraId="483DE77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F5AA32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331723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полученное в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F8B06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843" w:type="dxa"/>
          </w:tcPr>
          <w:p w14:paraId="01935CB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D59C74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B3039BF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9E5F0A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54DF0D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 на хранении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1C339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843" w:type="dxa"/>
          </w:tcPr>
          <w:p w14:paraId="16F4853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DA6985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8AB648F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42427E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A1CC39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Бланки строгой отчетности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88EB9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843" w:type="dxa"/>
          </w:tcPr>
          <w:p w14:paraId="2BC321B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7F0B70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DAD06E6" w14:textId="77777777" w:rsidTr="009B58C9">
        <w:trPr>
          <w:trHeight w:val="303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23D9F1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10CE05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Сомнительная задолженность,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0833A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843" w:type="dxa"/>
          </w:tcPr>
          <w:p w14:paraId="43B2DF7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033C8D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33127CE" w14:textId="77777777" w:rsidTr="009B58C9">
        <w:trPr>
          <w:trHeight w:val="26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1EE65C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1C3039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6DAD9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57A87B3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58C51F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F2455A1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FD0D0C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8E6D61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B0CC4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843" w:type="dxa"/>
          </w:tcPr>
          <w:p w14:paraId="7B98E2F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347A8D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5E29C3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FF5FD6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B07DC5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9CFA1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843" w:type="dxa"/>
          </w:tcPr>
          <w:p w14:paraId="4C32B08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FA9F32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5CAC9D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18F39B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0EA66F5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Награды, призы, кубки и ценные подарки, сувениры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209024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843" w:type="dxa"/>
          </w:tcPr>
          <w:p w14:paraId="4EA8B90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9CE2E1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D774AD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FAE6B1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14F225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Путевки неоплаченные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E5BE1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843" w:type="dxa"/>
          </w:tcPr>
          <w:p w14:paraId="4FBA920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3812BB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9311E8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47F3D3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05C9E1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2A48F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090</w:t>
            </w:r>
          </w:p>
        </w:tc>
        <w:tc>
          <w:tcPr>
            <w:tcW w:w="1843" w:type="dxa"/>
          </w:tcPr>
          <w:p w14:paraId="4D3D75A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9D69C2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A0773C4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C6D91E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2847D0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Обеспечение исполнения обязательств,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BE460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843" w:type="dxa"/>
          </w:tcPr>
          <w:p w14:paraId="41920A8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AAAEB0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DFF0E7F" w14:textId="77777777" w:rsidTr="009B58C9">
        <w:trPr>
          <w:trHeight w:val="289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7AF0E23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6236B2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       в том числе:        задаток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D2140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843" w:type="dxa"/>
          </w:tcPr>
          <w:p w14:paraId="7157231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6EAEFD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EDF1A07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6CDC1BB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32025CE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залог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57201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1843" w:type="dxa"/>
          </w:tcPr>
          <w:p w14:paraId="1076B41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4E70CB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A4DC9B4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6FF640B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51D2224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банковская гарантия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B3968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1843" w:type="dxa"/>
          </w:tcPr>
          <w:p w14:paraId="59A2452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144DFE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77AF836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653FC7B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ADEBD8E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поручительство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1AE24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1843" w:type="dxa"/>
          </w:tcPr>
          <w:p w14:paraId="5866A02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41A7EA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CEDD2C8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0390F42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AF443E7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иное обеспечение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DDE1C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843" w:type="dxa"/>
          </w:tcPr>
          <w:p w14:paraId="562BD96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B3F0D4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CCAAA6F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ABC291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F80F02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и муниципальные гарантии,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8A0D2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843" w:type="dxa"/>
          </w:tcPr>
          <w:p w14:paraId="3B27EDE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5DEBB7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7C4F17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5F934E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46E32F8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A6136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1843" w:type="dxa"/>
          </w:tcPr>
          <w:p w14:paraId="1843694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D2AA33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982104D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7971275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4FF3A22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E65D1D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332FF46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1BF0DD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9E65988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7DB819B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AC0313E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муниципальные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2DD96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1843" w:type="dxa"/>
          </w:tcPr>
          <w:p w14:paraId="2BF977D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C775AE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4DBCEF4" w14:textId="77777777" w:rsidTr="009B58C9">
        <w:trPr>
          <w:trHeight w:val="286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505908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187120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CBF8E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843" w:type="dxa"/>
          </w:tcPr>
          <w:p w14:paraId="2D1885A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0CBC89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3436E7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F9F4F0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DA7274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Экспериментальные устройства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9A3B3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843" w:type="dxa"/>
          </w:tcPr>
          <w:p w14:paraId="67DF5D5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F0CA5D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438F57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CF1B62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FE5D7B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ожидающие исполнения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91C13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843" w:type="dxa"/>
          </w:tcPr>
          <w:p w14:paraId="15AEB2E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A12F47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FA81B75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82E6CB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lastRenderedPageBreak/>
              <w:t>15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80E6EA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B77D9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843" w:type="dxa"/>
          </w:tcPr>
          <w:p w14:paraId="4659046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00AF6B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23029D8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F3221D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148C96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63A39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843" w:type="dxa"/>
          </w:tcPr>
          <w:p w14:paraId="7988185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51ADA2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8BDBF4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CC1F9F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89E6E6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Поступления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FEA68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1843" w:type="dxa"/>
            <w:vAlign w:val="bottom"/>
          </w:tcPr>
          <w:p w14:paraId="2446A67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456BEF0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EBC0B7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260CC1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681222E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33092A8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1843" w:type="dxa"/>
            <w:vMerge w:val="restart"/>
            <w:vAlign w:val="bottom"/>
          </w:tcPr>
          <w:p w14:paraId="01B1A2D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16C1AAA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050B8BD6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2F1042A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DD8B3AB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1D715BC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0DB6F3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1D45424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025230FE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27004A8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1375F27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4A33A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172</w:t>
            </w:r>
          </w:p>
        </w:tc>
        <w:tc>
          <w:tcPr>
            <w:tcW w:w="1843" w:type="dxa"/>
            <w:vAlign w:val="bottom"/>
          </w:tcPr>
          <w:p w14:paraId="3DACA1B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22C5336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A745E0" w:rsidRPr="00D95F99" w14:paraId="4F793458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262E3EB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727CB8B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B869A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173</w:t>
            </w:r>
          </w:p>
        </w:tc>
        <w:tc>
          <w:tcPr>
            <w:tcW w:w="1843" w:type="dxa"/>
            <w:vAlign w:val="bottom"/>
          </w:tcPr>
          <w:p w14:paraId="39BA744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410A9EC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72C95E77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7D9F2D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F45873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Выбытия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60CE2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843" w:type="dxa"/>
            <w:vAlign w:val="bottom"/>
          </w:tcPr>
          <w:p w14:paraId="01D1762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5BAF652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72A6D7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239FA6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54764E1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4EF5FF6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1843" w:type="dxa"/>
            <w:vMerge w:val="restart"/>
            <w:vAlign w:val="bottom"/>
          </w:tcPr>
          <w:p w14:paraId="4E54E3D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29B4C65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</w:tr>
      <w:tr w:rsidR="00A745E0" w:rsidRPr="00D95F99" w14:paraId="1011DDF6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51B586D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C0259BE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4139A8F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C14B90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220AB6C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2E135E97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187CE3A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A369434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E03F2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183</w:t>
            </w:r>
          </w:p>
        </w:tc>
        <w:tc>
          <w:tcPr>
            <w:tcW w:w="1843" w:type="dxa"/>
            <w:vAlign w:val="bottom"/>
          </w:tcPr>
          <w:p w14:paraId="37E3476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2536457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</w:tr>
      <w:tr w:rsidR="00A745E0" w:rsidRPr="00D95F99" w14:paraId="58B4E10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8208C7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3B9814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Невыясненные поступления прошлых лет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A0742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843" w:type="dxa"/>
            <w:vAlign w:val="bottom"/>
          </w:tcPr>
          <w:p w14:paraId="3C94D85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353BF86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3428DF6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E2AAFE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36ABE8C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Задолженность, не востребованная кредиторами,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0DA6F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843" w:type="dxa"/>
            <w:vAlign w:val="bottom"/>
          </w:tcPr>
          <w:p w14:paraId="32CAD33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2A164A3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6C80079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F0FC66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B3ABED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Основные средства в эксплуатации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B8607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843" w:type="dxa"/>
          </w:tcPr>
          <w:p w14:paraId="5759F36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0DB6A0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DE09947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6B0967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F88D58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75744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220</w:t>
            </w:r>
          </w:p>
        </w:tc>
        <w:tc>
          <w:tcPr>
            <w:tcW w:w="1843" w:type="dxa"/>
          </w:tcPr>
          <w:p w14:paraId="57FA19B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0B9403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32872F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C650DD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BD0AAC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Периодические издания для пользования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354F1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230</w:t>
            </w:r>
          </w:p>
        </w:tc>
        <w:tc>
          <w:tcPr>
            <w:tcW w:w="1843" w:type="dxa"/>
          </w:tcPr>
          <w:p w14:paraId="1B271BC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661DB5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0D4805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1CF702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E0F779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Нефинансовые активы, переданные в доверительное управление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6CB93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843" w:type="dxa"/>
          </w:tcPr>
          <w:p w14:paraId="100B7F6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42454C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541713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34CC96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3D80E1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 возмездное пользование (аренду)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A0C09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843" w:type="dxa"/>
          </w:tcPr>
          <w:p w14:paraId="3C08A0C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20D59F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93169D4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AA0F09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B3AD81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безвозмездное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81320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843" w:type="dxa"/>
          </w:tcPr>
          <w:p w14:paraId="5669863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94FE5D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8BFE99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7B5EC7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93D743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A0138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843" w:type="dxa"/>
          </w:tcPr>
          <w:p w14:paraId="49193E8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881059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4C0EC7C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57206A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274F2C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Представленные субсидии на приобретение жилья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91ACA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843" w:type="dxa"/>
          </w:tcPr>
          <w:p w14:paraId="6E997B1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113842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3F5602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83D2C9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DE5352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Расчеты по исполнению денежных обязательств через третьих лиц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35539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843" w:type="dxa"/>
          </w:tcPr>
          <w:p w14:paraId="71D49EB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4D9008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9BA3DC4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776ABB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EA61C0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Акции по номинальной стоимости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8E8AF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843" w:type="dxa"/>
          </w:tcPr>
          <w:p w14:paraId="38751B3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FA0DFE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E01AA1C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8E05F7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2BC561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Сметная стоимость создания (реконструкции)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3E963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843" w:type="dxa"/>
          </w:tcPr>
          <w:p w14:paraId="421616E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47A2C4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7672D0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0E7D9D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99D465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9FDEF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843" w:type="dxa"/>
          </w:tcPr>
          <w:p w14:paraId="4D3919B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29BA07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93B52E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C362EF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5B3BA8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Финансовые активы в управляющих компаниях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06B05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w="1843" w:type="dxa"/>
          </w:tcPr>
          <w:p w14:paraId="4AA8E74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CBC920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652548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73E8A73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3F63921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Бюджетные инвестиции, реализуемые организациями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E9581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843" w:type="dxa"/>
          </w:tcPr>
          <w:p w14:paraId="37E590B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CECDFC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573DD4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3F807FC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3FB1CD0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127A8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843" w:type="dxa"/>
          </w:tcPr>
          <w:p w14:paraId="16F44F3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5908CB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</w:tbl>
    <w:p w14:paraId="685E72AA" w14:textId="77777777" w:rsidR="0003104F" w:rsidRDefault="000310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B8F5F10" w14:textId="29FA0F6D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lastRenderedPageBreak/>
        <w:t>Приложение №</w:t>
      </w:r>
      <w:r>
        <w:rPr>
          <w:rFonts w:ascii="Times New Roman" w:hAnsi="Times New Roman"/>
          <w:sz w:val="20"/>
        </w:rPr>
        <w:t>8</w:t>
      </w:r>
    </w:p>
    <w:p w14:paraId="763ED694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к решению Собрания депутатов</w:t>
      </w:r>
    </w:p>
    <w:p w14:paraId="63BAF003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Чебоксарского муниципального округа</w:t>
      </w:r>
    </w:p>
    <w:p w14:paraId="159693DC" w14:textId="3CB8371F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 xml:space="preserve">от </w:t>
      </w:r>
      <w:r w:rsidR="00A77070">
        <w:rPr>
          <w:rFonts w:ascii="Times New Roman" w:hAnsi="Times New Roman"/>
          <w:sz w:val="20"/>
          <w:u w:val="single"/>
        </w:rPr>
        <w:t>19.06.2023№ 13-05</w:t>
      </w:r>
    </w:p>
    <w:p w14:paraId="66DC2134" w14:textId="0A61CC10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690" w:type="dxa"/>
        <w:tblLook w:val="04A0" w:firstRow="1" w:lastRow="0" w:firstColumn="1" w:lastColumn="0" w:noHBand="0" w:noVBand="1"/>
      </w:tblPr>
      <w:tblGrid>
        <w:gridCol w:w="1422"/>
        <w:gridCol w:w="635"/>
        <w:gridCol w:w="763"/>
        <w:gridCol w:w="2202"/>
        <w:gridCol w:w="619"/>
        <w:gridCol w:w="1686"/>
        <w:gridCol w:w="501"/>
        <w:gridCol w:w="448"/>
        <w:gridCol w:w="370"/>
        <w:gridCol w:w="1280"/>
        <w:gridCol w:w="1686"/>
        <w:gridCol w:w="1882"/>
        <w:gridCol w:w="1380"/>
      </w:tblGrid>
      <w:tr w:rsidR="0003104F" w:rsidRPr="0003104F" w14:paraId="003B9E00" w14:textId="77777777" w:rsidTr="0003104F">
        <w:trPr>
          <w:trHeight w:val="270"/>
        </w:trPr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D0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>РАЗДЕЛИТЕЛЬНЫЙ  (ЛИКВИДАЦИОННЫЙ) БАЛАНС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04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5683B17F" w14:textId="77777777" w:rsidTr="0003104F">
        <w:trPr>
          <w:trHeight w:val="270"/>
        </w:trPr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23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РАСПОРЯДИТЕЛЯ, РАСПОРЯДИТЕЛЯ, ПОЛУЧАТЕЛЯ БЮДЖЕТНЫХ СРЕДСТВ,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7D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5BA31AB4" w14:textId="77777777" w:rsidTr="0003104F">
        <w:trPr>
          <w:trHeight w:val="270"/>
        </w:trPr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41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9F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4E1749CF" w14:textId="77777777" w:rsidTr="0003104F">
        <w:trPr>
          <w:trHeight w:val="270"/>
        </w:trPr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478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ДОХОДОВ БЮДЖЕТА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D6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КОДЫ</w:t>
            </w:r>
          </w:p>
        </w:tc>
      </w:tr>
      <w:tr w:rsidR="0003104F" w:rsidRPr="0003104F" w14:paraId="77DE35BC" w14:textId="77777777" w:rsidTr="0003104F">
        <w:trPr>
          <w:trHeight w:val="278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64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A54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7AE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BF9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B48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F48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EC2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D56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E20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178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933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39FA4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Форма по ОКУД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017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0503230</w:t>
            </w:r>
          </w:p>
        </w:tc>
      </w:tr>
      <w:tr w:rsidR="0003104F" w:rsidRPr="0003104F" w14:paraId="25EE3EF6" w14:textId="77777777" w:rsidTr="0003104F">
        <w:trPr>
          <w:trHeight w:val="21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68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220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C5A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7B34" w14:textId="0F8666FD" w:rsidR="0003104F" w:rsidRPr="0003104F" w:rsidRDefault="0003104F" w:rsidP="00A770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на   </w:t>
            </w:r>
            <w:r w:rsidR="00A7707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F4F50" w14:textId="08BC2BE6" w:rsidR="0003104F" w:rsidRPr="0003104F" w:rsidRDefault="00A77070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июня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663D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8F22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7A4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449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61A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DC66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 Дата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BE64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24.03.2023</w:t>
            </w:r>
          </w:p>
        </w:tc>
      </w:tr>
      <w:tr w:rsidR="0003104F" w:rsidRPr="0003104F" w14:paraId="0FFA43B9" w14:textId="77777777" w:rsidTr="0003104F">
        <w:trPr>
          <w:trHeight w:val="240"/>
        </w:trPr>
        <w:tc>
          <w:tcPr>
            <w:tcW w:w="11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1EE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A02C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ОКВЭД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2A0A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84.11.35</w:t>
            </w:r>
          </w:p>
        </w:tc>
      </w:tr>
      <w:tr w:rsidR="0003104F" w:rsidRPr="0003104F" w14:paraId="7C75A8D1" w14:textId="77777777" w:rsidTr="0003104F">
        <w:trPr>
          <w:trHeight w:val="300"/>
        </w:trPr>
        <w:tc>
          <w:tcPr>
            <w:tcW w:w="11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B8E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F4D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FD40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21AC60E1" w14:textId="77777777" w:rsidTr="0003104F">
        <w:trPr>
          <w:trHeight w:val="240"/>
        </w:trPr>
        <w:tc>
          <w:tcPr>
            <w:tcW w:w="11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546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доходов бюджета,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FF8F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по ОКПО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A1DF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75711010</w:t>
            </w:r>
          </w:p>
        </w:tc>
      </w:tr>
      <w:tr w:rsidR="0003104F" w:rsidRPr="0003104F" w14:paraId="4EDBB9B8" w14:textId="77777777" w:rsidTr="0003104F">
        <w:trPr>
          <w:trHeight w:val="225"/>
        </w:trPr>
        <w:tc>
          <w:tcPr>
            <w:tcW w:w="11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4A8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источников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6FD1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ИНН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B7D1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2116815398</w:t>
            </w:r>
          </w:p>
        </w:tc>
      </w:tr>
      <w:tr w:rsidR="0003104F" w:rsidRPr="0003104F" w14:paraId="29CD25FD" w14:textId="77777777" w:rsidTr="0003104F">
        <w:trPr>
          <w:trHeight w:val="210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AF2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финансирования дефицита бюджета</w:t>
            </w:r>
          </w:p>
        </w:tc>
        <w:tc>
          <w:tcPr>
            <w:tcW w:w="86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CF0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Собрание депутатов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Ишлейского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Чебоксарского района Чувашской Республики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2699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Глава по БК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96808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150ECC12" w14:textId="77777777" w:rsidTr="0003104F">
        <w:trPr>
          <w:trHeight w:val="27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334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Вид баланса</w:t>
            </w:r>
          </w:p>
        </w:tc>
        <w:tc>
          <w:tcPr>
            <w:tcW w:w="100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5FE02" w14:textId="6DE8710A" w:rsidR="0003104F" w:rsidRPr="0003104F" w:rsidRDefault="00A77070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ликвидационный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71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0FF4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0BBF86D0" w14:textId="77777777" w:rsidTr="0003104F">
        <w:trPr>
          <w:trHeight w:val="19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909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2B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(разделительный, ликвидационный)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3E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5DD1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3C939E42" w14:textId="77777777" w:rsidTr="0003104F">
        <w:trPr>
          <w:trHeight w:val="240"/>
        </w:trPr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89A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Наименование бюджета</w:t>
            </w:r>
          </w:p>
        </w:tc>
        <w:tc>
          <w:tcPr>
            <w:tcW w:w="93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530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Ишлейского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Чебоксарского района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0EA6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по ОКТМО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2B3A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97644432101</w:t>
            </w:r>
          </w:p>
        </w:tc>
      </w:tr>
      <w:tr w:rsidR="0003104F" w:rsidRPr="0003104F" w14:paraId="0C43A9D7" w14:textId="77777777" w:rsidTr="0003104F">
        <w:trPr>
          <w:trHeight w:val="225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1C7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Периодичность:  годовая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274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6FB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82D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312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FCA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C88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6A2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8A8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0D0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09C2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622E1F1D" w14:textId="77777777" w:rsidTr="0003104F">
        <w:trPr>
          <w:trHeight w:val="240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418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Единица измерения: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6FC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AED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3DC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F22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72C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17C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FF1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BCC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99E0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по ОКЕИ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7E4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383 </w:t>
            </w:r>
          </w:p>
        </w:tc>
      </w:tr>
      <w:tr w:rsidR="0003104F" w:rsidRPr="0003104F" w14:paraId="2441998C" w14:textId="77777777" w:rsidTr="0003104F">
        <w:trPr>
          <w:trHeight w:val="31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85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3A4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DC2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A14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44E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0442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DF4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D4E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728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B94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B10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3F3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33D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44165C4C" w14:textId="77777777" w:rsidTr="0003104F">
        <w:trPr>
          <w:trHeight w:val="240"/>
        </w:trPr>
        <w:tc>
          <w:tcPr>
            <w:tcW w:w="502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C4C8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9C0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AC9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245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708CADD2" w14:textId="77777777" w:rsidTr="0003104F">
        <w:trPr>
          <w:trHeight w:val="22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F991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1CEA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53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A16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0384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4E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62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BA4F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2574BC44" w14:textId="77777777" w:rsidTr="0003104F">
        <w:trPr>
          <w:trHeight w:val="210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53A4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9089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C349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98E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6AD0C6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0C10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F09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4F18B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0A07C77B" w14:textId="77777777" w:rsidTr="0003104F">
        <w:trPr>
          <w:trHeight w:val="25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739C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015D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248F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736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20D57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ACB9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30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91BC95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3BCABE4F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C67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38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FC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CC7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DF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F7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A0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D3D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62416C64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F3C0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I. Нефинансовые активы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6D2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1D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0E6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D7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FE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3A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DCB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69F611E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E8132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(балансовая стоимость, 010100000)*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32B9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CF03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8581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7D8E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8BD0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8AEB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FC2FE3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1350BECE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5D8D5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основных средств**, всего*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453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53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0B9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5F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1B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26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721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5D3B8AA" w14:textId="77777777" w:rsidTr="0003104F">
        <w:trPr>
          <w:trHeight w:val="51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B49E9C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амортизация основных средств*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57B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F2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D06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62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15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45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6F0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CF717D8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600BD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lastRenderedPageBreak/>
              <w:t>Основные средства (остаточная стоимость, стр.010 - стр.020)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295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5B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3C7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A1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27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F2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522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AF224BB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5AA73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Нематериальные активы (балансовая стоимость, 010200000)*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EAD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6F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693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73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B5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46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EE5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6C201E0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78151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нематериальных активов**, всего 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EEB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32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118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5C8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58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BB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3BD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6807544" w14:textId="77777777" w:rsidTr="0003104F">
        <w:trPr>
          <w:trHeight w:val="51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CEAC1E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амортизация нематериальных активов*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DC8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3E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DA0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69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B2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E2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BBD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1CD9E05" w14:textId="77777777" w:rsidTr="0003104F">
        <w:trPr>
          <w:trHeight w:val="5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1F7E8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Нематериальные активы** (остаточная стоимость, </w:t>
            </w:r>
            <w:r w:rsidRPr="0003104F">
              <w:rPr>
                <w:rFonts w:ascii="Times New Roman" w:hAnsi="Times New Roman"/>
                <w:sz w:val="20"/>
              </w:rPr>
              <w:br/>
              <w:t>стр.040 - стр.050)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4FB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C3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20A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C5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BE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FD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EFC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0E63D22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3404D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Непроизведенные активы (010300000)** (остаточная стоимость)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9F8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DA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617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AB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0C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4A4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299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05BF659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C4068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Материальные запасы (010500000) (остаточная стоимость),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A9C2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E9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253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DA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9B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04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09E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E3A534A" w14:textId="77777777" w:rsidTr="0003104F">
        <w:trPr>
          <w:trHeight w:val="5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069A3D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                                                                                                      </w:t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  <w:r w:rsidRPr="0003104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7CA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41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2D3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87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D7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CD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7FC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ED6A7F0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F9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DA6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D28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07E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8BE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AB5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CA7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61B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A60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508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7AD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893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D26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232E0F85" w14:textId="77777777" w:rsidTr="0003104F">
        <w:trPr>
          <w:trHeight w:val="270"/>
        </w:trPr>
        <w:tc>
          <w:tcPr>
            <w:tcW w:w="146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F578F4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с.2</w:t>
            </w:r>
          </w:p>
        </w:tc>
      </w:tr>
      <w:tr w:rsidR="0003104F" w:rsidRPr="0003104F" w14:paraId="58E20E98" w14:textId="77777777" w:rsidTr="0003104F">
        <w:trPr>
          <w:trHeight w:val="240"/>
        </w:trPr>
        <w:tc>
          <w:tcPr>
            <w:tcW w:w="502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623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47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2E3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634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2BB44EAF" w14:textId="77777777" w:rsidTr="0003104F">
        <w:trPr>
          <w:trHeight w:val="22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6D12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1DF1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4C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24D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5863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05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FD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2669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78FEB953" w14:textId="77777777" w:rsidTr="0003104F">
        <w:trPr>
          <w:trHeight w:val="210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B582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2B6E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0703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F0C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FD858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8076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A3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4DACD3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448357D2" w14:textId="77777777" w:rsidTr="0003104F">
        <w:trPr>
          <w:trHeight w:val="25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88DE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8AE5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5D84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752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CC38E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FBF4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B3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27EC61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2BEDF383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CF4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EF5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B3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9CA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3E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F42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27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1A6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52376236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A3A7A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Права пользования активами (011100000)** (остаточная  стоимость), всего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495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C0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41F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F5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6F3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84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565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97A39CC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BF9CEA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долгосрочные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39B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CD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25C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41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F8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13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AD85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11CB6CD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08502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нефинансовые активы (010600000),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7CA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49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081F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4C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68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D4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E2C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E19E365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9DCCA2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04D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46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7E3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2B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E1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14B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8AB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80EF83A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356A2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в пути (010700000)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6AA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130 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F6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F93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2F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1E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FD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230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280B2D9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55A6A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74F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295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21C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1E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F4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C8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C37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DF5CD66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5A283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C5A9B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7B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9AC7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85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33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0E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E50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97B6812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D584B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lastRenderedPageBreak/>
              <w:t>Расходы будущих периодов (040150000)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39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34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940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2C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02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394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C2B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06084BE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544984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Итого по разделу I</w:t>
            </w:r>
            <w:r w:rsidRPr="0003104F">
              <w:rPr>
                <w:rFonts w:ascii="Times New Roman" w:hAnsi="Times New Roman"/>
                <w:sz w:val="20"/>
              </w:rPr>
              <w:t xml:space="preserve"> (стр.030 + стр.060 + стр.070 + стр.080 + </w:t>
            </w:r>
            <w:r w:rsidRPr="0003104F">
              <w:rPr>
                <w:rFonts w:ascii="Times New Roman" w:hAnsi="Times New Roman"/>
                <w:sz w:val="20"/>
              </w:rPr>
              <w:br/>
              <w:t>стр.100 + стр.120 + стр.130 + стр.140 + стр.150 + стр.160)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29511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6F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83C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3C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69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3F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8416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D88A1FC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D14F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II. Финансовые активы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8F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B9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826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EE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72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57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D1E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896A69B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BB38E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Денежные средства учреждения (020100000)</w:t>
            </w: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2052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C74E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E4DB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8200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0749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5C7D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6AFFD5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36138AC3" w14:textId="77777777" w:rsidTr="0003104F">
        <w:trPr>
          <w:trHeight w:val="78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82648C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819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E73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2DC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85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81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D3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269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E87F7F7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BF209A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 кредитной организации (020120000),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26B8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84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73C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DBD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772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63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DEA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2C11F7D" w14:textId="77777777" w:rsidTr="0003104F">
        <w:trPr>
          <w:trHeight w:val="54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40AE6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на депозитах (020122000), всего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E65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7F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771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6C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79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FB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350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815784E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E1D22F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долгосрочные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916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E2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85D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65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B4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36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A35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63BF6BE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B51B8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в иностранной валюте  (020127000)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D15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CB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C0C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DA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B2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F8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B02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22E8209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75BD28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в кассе учреждения (020130000)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64A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69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0B9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96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DA4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F74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C69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650D981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3F86F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Финансовые вложения 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03104F">
              <w:rPr>
                <w:rFonts w:ascii="Times New Roman" w:hAnsi="Times New Roman"/>
                <w:sz w:val="20"/>
              </w:rPr>
              <w:t>(020400000),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950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98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453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A4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86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C5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E51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996A9B3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B4FA6A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772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0E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014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6E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2A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91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644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AA5CF2D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F8F89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доходам (020500000, 020900000),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68E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15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470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B39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74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32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F83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07B2877" w14:textId="77777777" w:rsidTr="0003104F">
        <w:trPr>
          <w:trHeight w:val="51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09B1DD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92D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B6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9CF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26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B9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FF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DB8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E3AEE67" w14:textId="77777777" w:rsidTr="0003104F">
        <w:trPr>
          <w:trHeight w:val="15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C38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5F38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B3C2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FAF6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2F2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8C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B7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64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50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5B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19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E0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F7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5F1E5D5D" w14:textId="77777777" w:rsidTr="0003104F">
        <w:trPr>
          <w:trHeight w:val="270"/>
        </w:trPr>
        <w:tc>
          <w:tcPr>
            <w:tcW w:w="146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D8F43B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с.3</w:t>
            </w:r>
          </w:p>
        </w:tc>
      </w:tr>
      <w:tr w:rsidR="0003104F" w:rsidRPr="0003104F" w14:paraId="79C888B4" w14:textId="77777777" w:rsidTr="0003104F">
        <w:trPr>
          <w:trHeight w:val="240"/>
        </w:trPr>
        <w:tc>
          <w:tcPr>
            <w:tcW w:w="502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0A2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DB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76B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1F2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20778626" w14:textId="77777777" w:rsidTr="0003104F">
        <w:trPr>
          <w:trHeight w:val="22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14CC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AB9E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47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235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8B93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1E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A8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2A0E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56EB7283" w14:textId="77777777" w:rsidTr="0003104F">
        <w:trPr>
          <w:trHeight w:val="210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2158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0BEF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A412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142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01418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C85D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EE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1C53E1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05DF6617" w14:textId="77777777" w:rsidTr="0003104F">
        <w:trPr>
          <w:trHeight w:val="25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4DEF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B49C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953A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AB54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DEA85C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AA9F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22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9F923C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5BCF574B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C22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02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78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166B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F02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6C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43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C12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2896226D" w14:textId="77777777" w:rsidTr="0003104F">
        <w:trPr>
          <w:trHeight w:val="5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54CF0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655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47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8D44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49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DD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E7E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0B9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89530AC" w14:textId="77777777" w:rsidTr="0003104F">
        <w:trPr>
          <w:trHeight w:val="5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B3804C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DAF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AF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032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F0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8F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E1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B9A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992E8B6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793E2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lastRenderedPageBreak/>
              <w:t>Расчеты по кредитам, займам (ссудам) (020700000), всего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342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AA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A8B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35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DB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7E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B8F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675D5B2" w14:textId="77777777" w:rsidTr="0003104F">
        <w:trPr>
          <w:trHeight w:val="54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F66F4D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8A7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96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A5F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32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BBA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CE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B81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40931C4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93D5E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Прочие расчеты с дебиторами (021000000),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18F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59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2E9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42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6C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B0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3CB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A2B474F" w14:textId="77777777" w:rsidTr="0003104F">
        <w:trPr>
          <w:trHeight w:val="76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C71373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 расчеты с финансовым органом по поступлениям в бюджет (021002000)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22E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750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8E5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AB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B9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C2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D3D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DED3658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5B7611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D583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3C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596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46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77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D75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4E6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049F4A3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4A8B4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финансовые активы (021500000)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532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89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5DD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10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C0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A09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476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0EFC0C9" w14:textId="77777777" w:rsidTr="0003104F">
        <w:trPr>
          <w:trHeight w:val="555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3ADB9E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 xml:space="preserve">Итого по разделу II                                                                                                </w:t>
            </w:r>
            <w:r w:rsidRPr="0003104F">
              <w:rPr>
                <w:rFonts w:ascii="Times New Roman" w:hAnsi="Times New Roman"/>
                <w:sz w:val="20"/>
              </w:rPr>
              <w:t>(стр. 200+стр.240+стр.250+стр.260+стр.270+стр.280+стр.290)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D0824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3B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839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68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6C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0D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278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79FBB6E" w14:textId="77777777" w:rsidTr="0003104F">
        <w:trPr>
          <w:trHeight w:val="345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C3A0BB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(стр.190+стр.340)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A22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65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6B2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71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17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37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B6C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6412884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47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18D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E05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941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32E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BDB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B70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75C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54F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C47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1F0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4D8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0E0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584EB16B" w14:textId="77777777" w:rsidTr="0003104F">
        <w:trPr>
          <w:trHeight w:val="270"/>
        </w:trPr>
        <w:tc>
          <w:tcPr>
            <w:tcW w:w="146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BC2119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с.4</w:t>
            </w:r>
          </w:p>
        </w:tc>
      </w:tr>
      <w:tr w:rsidR="0003104F" w:rsidRPr="0003104F" w14:paraId="7E79A9E3" w14:textId="77777777" w:rsidTr="0003104F">
        <w:trPr>
          <w:trHeight w:val="240"/>
        </w:trPr>
        <w:tc>
          <w:tcPr>
            <w:tcW w:w="502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941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П А С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0C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E57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C09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11F40906" w14:textId="77777777" w:rsidTr="0003104F">
        <w:trPr>
          <w:trHeight w:val="22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76AC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8B50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B7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66A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3A9F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D6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7B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388F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042D17E6" w14:textId="77777777" w:rsidTr="0003104F">
        <w:trPr>
          <w:trHeight w:val="210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AE8B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DD35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2D42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0D0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3FD492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CE5E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2B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45FA44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472A4470" w14:textId="77777777" w:rsidTr="0003104F">
        <w:trPr>
          <w:trHeight w:val="25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A949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2597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FEFF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4E1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3AC28D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69E5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1CD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A01190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15B6070E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052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92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2A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3387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78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0B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A27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DC1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373BB929" w14:textId="77777777" w:rsidTr="0003104F">
        <w:trPr>
          <w:trHeight w:val="24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69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III. Обязательства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C2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FD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987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38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A6F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A78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075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1EF8A39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B204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кредиторами по долговым обязательствам (030100000), всего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1269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26BE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2A98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F733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4F66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CAD7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ED6CFD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37AB3E1E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68BDE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долгосрочные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0915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EB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97A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36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E2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36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760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F85FA8B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ADCC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Кредиторская задолженность по выплатам (030200000, 020800000, 030402000, 030403000) всего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0D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37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E18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52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2A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D4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935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026EA9D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98AAD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E3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E34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5294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C7D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FD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05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575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1CF5521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3484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в бюджеты (030300000)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8A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C6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4B9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54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C4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0F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70B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C2B6B9D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1B3B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Иные расчеты, всего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86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D1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9CE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ED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51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E5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771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7FD97C5" w14:textId="77777777" w:rsidTr="0003104F">
        <w:trPr>
          <w:trHeight w:val="72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C2D83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05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BC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B99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E1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DF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36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30F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1A4BB01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421E7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lastRenderedPageBreak/>
              <w:t>внутриведомственные расчеты (030404000)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83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EE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40D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05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AA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F1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048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13617CD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6D73A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прочими кредиторами (030406000)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98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63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846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2D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5F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C3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B88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9C16D1B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0909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77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DC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1B3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D3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F2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48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51E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AE48680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35EF3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из бюджета с финансовым органом (030405000)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8E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93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CBE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0B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DF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9C7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E53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9852503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8B8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Кредиторская задолженность по доходам (020500000, 20900000), всего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A3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C2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DBF7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16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05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80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8B2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CDD3142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9A1AE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75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72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AA4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5F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5A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D1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F8E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4B3EDD9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A6F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Доходы будущих периодов (040140000)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E14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5E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F05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0D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39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A0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B0A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F648EEF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877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Резервы предстоящих расходов (040160000)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257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520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C5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00C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B8F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34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D8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B99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D0C238F" w14:textId="77777777" w:rsidTr="0003104F">
        <w:trPr>
          <w:trHeight w:val="555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FCC6BF8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Итого по разделу III</w:t>
            </w:r>
            <w:r w:rsidRPr="0003104F">
              <w:rPr>
                <w:rFonts w:ascii="Times New Roman" w:hAnsi="Times New Roman"/>
                <w:sz w:val="20"/>
              </w:rPr>
              <w:t xml:space="preserve"> (стр.400+стр.410+стр.420+стр.430+стр.470+ стр.510+ стр.520) 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00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C9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3AD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7CD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E1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6C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561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5BB30DC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15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IV. Финансовый результат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D6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28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885F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C3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01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FD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9E2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688F6FD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4B0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Финансовый результат экономического субъекта (040100000), всего</w:t>
            </w: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2177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B706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4B58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5C5A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C72E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1F77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BBE81D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6DEE6C2F" w14:textId="77777777" w:rsidTr="0003104F">
        <w:trPr>
          <w:trHeight w:val="45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843D8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доходы текущего финансового года (040110000)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79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00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670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E5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1E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DA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18A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3A5B049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93BBC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расходы текущего финансового года (040120000)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94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1B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122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3B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FD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30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EEC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1F7AF49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8DBD9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финансовый результат прошлых отчетных периодов 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(040130000)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13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573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B0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4CA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85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BF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EA2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51B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89B8F2A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C3F04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(стр.550 + стр.570)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387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40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40C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D2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1A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E7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6A8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2B81A15" w14:textId="77777777" w:rsidTr="0003104F">
        <w:trPr>
          <w:trHeight w:val="439"/>
        </w:trPr>
        <w:tc>
          <w:tcPr>
            <w:tcW w:w="14690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00E0E" w14:textId="77777777" w:rsidR="0003104F" w:rsidRPr="0003104F" w:rsidRDefault="0003104F" w:rsidP="0003104F">
            <w:pPr>
              <w:rPr>
                <w:rFonts w:ascii="Times New Roman" w:hAnsi="Times New Roman"/>
                <w:sz w:val="14"/>
                <w:szCs w:val="14"/>
              </w:rPr>
            </w:pPr>
            <w:r w:rsidRPr="0003104F">
              <w:rPr>
                <w:rFonts w:ascii="Times New Roman" w:hAnsi="Times New Roman"/>
                <w:sz w:val="14"/>
                <w:szCs w:val="14"/>
              </w:rPr>
              <w:t>* Данные по этим строкам в валюту баланса не входят.</w:t>
            </w:r>
            <w:r w:rsidRPr="0003104F">
              <w:rPr>
                <w:rFonts w:ascii="Times New Roman" w:hAnsi="Times New Roman"/>
                <w:sz w:val="14"/>
                <w:szCs w:val="14"/>
              </w:rPr>
              <w:br/>
              <w:t>** Данные по этим строкам приводятся с учетом  амортизации и (или) обесценения нефинансовых активов, раскрываемого в Пояснительной записке</w:t>
            </w:r>
          </w:p>
        </w:tc>
      </w:tr>
    </w:tbl>
    <w:p w14:paraId="64DE2F4B" w14:textId="32FC8330" w:rsidR="00A745E0" w:rsidRDefault="00A745E0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C418774" w14:textId="77777777" w:rsidR="00A745E0" w:rsidRDefault="00A745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BFC8EBB" w14:textId="77777777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8115"/>
        <w:gridCol w:w="1701"/>
        <w:gridCol w:w="1843"/>
        <w:gridCol w:w="2062"/>
        <w:gridCol w:w="64"/>
      </w:tblGrid>
      <w:tr w:rsidR="00A745E0" w:rsidRPr="0053598D" w14:paraId="1B416670" w14:textId="77777777" w:rsidTr="009B58C9">
        <w:trPr>
          <w:gridAfter w:val="1"/>
          <w:wAfter w:w="64" w:type="dxa"/>
          <w:trHeight w:val="775"/>
        </w:trPr>
        <w:tc>
          <w:tcPr>
            <w:tcW w:w="148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5D850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>СПРАВКА</w:t>
            </w:r>
          </w:p>
          <w:p w14:paraId="6EC51EF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о наличии имущества и обязательств на </w:t>
            </w:r>
            <w:proofErr w:type="spellStart"/>
            <w:r w:rsidRPr="0053598D">
              <w:rPr>
                <w:rFonts w:ascii="Times New Roman" w:hAnsi="Times New Roman"/>
                <w:b/>
                <w:bCs/>
                <w:sz w:val="20"/>
              </w:rPr>
              <w:t>забалансовых</w:t>
            </w:r>
            <w:proofErr w:type="spellEnd"/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 счетах</w:t>
            </w:r>
          </w:p>
        </w:tc>
      </w:tr>
      <w:tr w:rsidR="00A745E0" w:rsidRPr="00D95F99" w14:paraId="1792A6F8" w14:textId="77777777" w:rsidTr="009B58C9">
        <w:trPr>
          <w:trHeight w:val="697"/>
        </w:trPr>
        <w:tc>
          <w:tcPr>
            <w:tcW w:w="1094" w:type="dxa"/>
            <w:shd w:val="clear" w:color="auto" w:fill="auto"/>
            <w:vAlign w:val="center"/>
            <w:hideMark/>
          </w:tcPr>
          <w:p w14:paraId="37038A7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Номер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забалан-сового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1DE3BE6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показателя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0CB16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стро</w:t>
            </w:r>
            <w:r w:rsidRPr="0053598D">
              <w:rPr>
                <w:rFonts w:ascii="Times New Roman" w:hAnsi="Times New Roman"/>
                <w:sz w:val="20"/>
              </w:rPr>
              <w:t>ки</w:t>
            </w:r>
          </w:p>
        </w:tc>
        <w:tc>
          <w:tcPr>
            <w:tcW w:w="1843" w:type="dxa"/>
          </w:tcPr>
          <w:p w14:paraId="12FEFF3C" w14:textId="77777777" w:rsidR="00A745E0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925E7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начало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периода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193EC18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конец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 xml:space="preserve">периода </w:t>
            </w:r>
          </w:p>
        </w:tc>
      </w:tr>
      <w:tr w:rsidR="00A745E0" w:rsidRPr="00D95F99" w14:paraId="3729393B" w14:textId="77777777" w:rsidTr="009B58C9">
        <w:trPr>
          <w:trHeight w:val="255"/>
        </w:trPr>
        <w:tc>
          <w:tcPr>
            <w:tcW w:w="1094" w:type="dxa"/>
            <w:shd w:val="clear" w:color="auto" w:fill="auto"/>
            <w:noWrap/>
            <w:hideMark/>
          </w:tcPr>
          <w:p w14:paraId="701C2C8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115" w:type="dxa"/>
            <w:shd w:val="clear" w:color="auto" w:fill="auto"/>
            <w:noWrap/>
            <w:hideMark/>
          </w:tcPr>
          <w:p w14:paraId="03E5B00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9EED2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43" w:type="dxa"/>
          </w:tcPr>
          <w:p w14:paraId="74FD17F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C8CF89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5 </w:t>
            </w:r>
          </w:p>
        </w:tc>
      </w:tr>
      <w:tr w:rsidR="00A745E0" w:rsidRPr="00D95F99" w14:paraId="325196F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38562C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F2A432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полученное в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36016F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843" w:type="dxa"/>
          </w:tcPr>
          <w:p w14:paraId="585E319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0A12D3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9F9DB6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F1A3E3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CD21A8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 на хранении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4F7BD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843" w:type="dxa"/>
          </w:tcPr>
          <w:p w14:paraId="6B4EAAB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3F71BF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D2A2621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163E3F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02DBF9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Бланки строгой отчетности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1AFE0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843" w:type="dxa"/>
          </w:tcPr>
          <w:p w14:paraId="749074E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4E2001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3ACAA89" w14:textId="77777777" w:rsidTr="009B58C9">
        <w:trPr>
          <w:trHeight w:val="303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505AD8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5DF29A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Сомнительная задолженность,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4EA19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843" w:type="dxa"/>
          </w:tcPr>
          <w:p w14:paraId="4C99421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E8872E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A2F825B" w14:textId="77777777" w:rsidTr="009B58C9">
        <w:trPr>
          <w:trHeight w:val="26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217207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C452EC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204EF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2381A52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FA8CF8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05BF59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BA8BBF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340DE6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A2160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843" w:type="dxa"/>
          </w:tcPr>
          <w:p w14:paraId="1733CBE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9215F9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3C88E2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2E8CF3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862170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1AE55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843" w:type="dxa"/>
          </w:tcPr>
          <w:p w14:paraId="20DC835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6A6459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EFD394C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002D91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384E4C1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Награды, призы, кубки и ценные подарки, сувениры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CA3CB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843" w:type="dxa"/>
          </w:tcPr>
          <w:p w14:paraId="1F8805F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0595AC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8FBC73F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38BF5C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B5F71C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Путевки неоплаченные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9C035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843" w:type="dxa"/>
          </w:tcPr>
          <w:p w14:paraId="573998D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7A967B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AF6F69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E177C7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60F1DD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F808C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090</w:t>
            </w:r>
          </w:p>
        </w:tc>
        <w:tc>
          <w:tcPr>
            <w:tcW w:w="1843" w:type="dxa"/>
          </w:tcPr>
          <w:p w14:paraId="5274E3E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957DE4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8FCDD9C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F5F3D4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3BD88D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Обеспечение исполнения обязательств,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3813C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843" w:type="dxa"/>
          </w:tcPr>
          <w:p w14:paraId="375B611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7A8276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5315BDC" w14:textId="77777777" w:rsidTr="009B58C9">
        <w:trPr>
          <w:trHeight w:val="289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37CE63D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3D820F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       в том числе:        задаток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758DF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843" w:type="dxa"/>
          </w:tcPr>
          <w:p w14:paraId="59D49F6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CF3849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CD94115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419DCEB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E0FA9AD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залог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ED4D5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1843" w:type="dxa"/>
          </w:tcPr>
          <w:p w14:paraId="3FBC768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C1C82F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1EECB12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25A2861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6FDFFEF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банковская гарантия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5051C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1843" w:type="dxa"/>
          </w:tcPr>
          <w:p w14:paraId="595E5D5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42EC95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C781ED4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20F161C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741133D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поручительство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8C065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1843" w:type="dxa"/>
          </w:tcPr>
          <w:p w14:paraId="04DC292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D226B3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C77953C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2743A2E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8CD435E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иное обеспечение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9E69F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843" w:type="dxa"/>
          </w:tcPr>
          <w:p w14:paraId="49548D3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BB93D7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025181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2A4EF9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C87868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и муниципальные гарантии,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410F1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843" w:type="dxa"/>
          </w:tcPr>
          <w:p w14:paraId="38EC864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4E7153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9E8A971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A1A575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F967448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F7E4C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1843" w:type="dxa"/>
          </w:tcPr>
          <w:p w14:paraId="261021A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3E7AD1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AF5AC35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6DB93C9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655BC39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22DB6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1E47F2A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934002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7B17EB6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6DDC4C4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7668C78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муниципальные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27A13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1843" w:type="dxa"/>
          </w:tcPr>
          <w:p w14:paraId="2F61DCE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86577C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589B309" w14:textId="77777777" w:rsidTr="009B58C9">
        <w:trPr>
          <w:trHeight w:val="286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F56EF6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52AE96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A48197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843" w:type="dxa"/>
          </w:tcPr>
          <w:p w14:paraId="5B059AE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1159F3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C963C24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EA620A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63ECD4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Экспериментальные устройства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56025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843" w:type="dxa"/>
          </w:tcPr>
          <w:p w14:paraId="68A3E25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22F532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1DA6B9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A8DE87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11B668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ожидающие исполнения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3958A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843" w:type="dxa"/>
          </w:tcPr>
          <w:p w14:paraId="5A0BECE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68CC7D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B680A72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35EC22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lastRenderedPageBreak/>
              <w:t>15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54ADF0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5BFF3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843" w:type="dxa"/>
          </w:tcPr>
          <w:p w14:paraId="785AC6B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D86E76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DD13CB5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165A1C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2FD7FB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18FFD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843" w:type="dxa"/>
          </w:tcPr>
          <w:p w14:paraId="041AF68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971623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830D45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F12C11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D86B1A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Поступления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5A17C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1843" w:type="dxa"/>
            <w:vAlign w:val="bottom"/>
          </w:tcPr>
          <w:p w14:paraId="424F0B6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6D754DA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610A11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44ECAF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DCD833B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403040E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1843" w:type="dxa"/>
            <w:vMerge w:val="restart"/>
            <w:vAlign w:val="bottom"/>
          </w:tcPr>
          <w:p w14:paraId="1637C3C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745E708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5B0BD7F8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270107D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D9668B8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3E3C3BB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7CC232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5D6DDED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54EF40E3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70691F7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BE8A798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722ED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172</w:t>
            </w:r>
          </w:p>
        </w:tc>
        <w:tc>
          <w:tcPr>
            <w:tcW w:w="1843" w:type="dxa"/>
            <w:vAlign w:val="bottom"/>
          </w:tcPr>
          <w:p w14:paraId="727B9F8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0BA5064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A745E0" w:rsidRPr="00D95F99" w14:paraId="6282EEF2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799935E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5B5DF46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4339C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173</w:t>
            </w:r>
          </w:p>
        </w:tc>
        <w:tc>
          <w:tcPr>
            <w:tcW w:w="1843" w:type="dxa"/>
            <w:vAlign w:val="bottom"/>
          </w:tcPr>
          <w:p w14:paraId="070B52D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5876D98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6CB0BA0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415A5E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D89C57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Выбытия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6A25F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843" w:type="dxa"/>
            <w:vAlign w:val="bottom"/>
          </w:tcPr>
          <w:p w14:paraId="483EB77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29102D9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99AA764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2DDEB7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69F52B5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4934A3C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1843" w:type="dxa"/>
            <w:vMerge w:val="restart"/>
            <w:vAlign w:val="bottom"/>
          </w:tcPr>
          <w:p w14:paraId="037AC6D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182B8BB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</w:tr>
      <w:tr w:rsidR="00A745E0" w:rsidRPr="00D95F99" w14:paraId="2AA59FD9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1D1499F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A63957D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196AA07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A9A0C8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72E086F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3DBC2690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2EF208A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642805B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42D17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183</w:t>
            </w:r>
          </w:p>
        </w:tc>
        <w:tc>
          <w:tcPr>
            <w:tcW w:w="1843" w:type="dxa"/>
            <w:vAlign w:val="bottom"/>
          </w:tcPr>
          <w:p w14:paraId="6E69A03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653502E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</w:tr>
      <w:tr w:rsidR="00A745E0" w:rsidRPr="00D95F99" w14:paraId="65C42D9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6203E5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E03D21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Невыясненные поступления прошлых лет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39F916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843" w:type="dxa"/>
            <w:vAlign w:val="bottom"/>
          </w:tcPr>
          <w:p w14:paraId="1B99D61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77B7EB2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78EB3CA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21633E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18D1FF4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Задолженность, не востребованная кредиторами,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3B493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843" w:type="dxa"/>
            <w:vAlign w:val="bottom"/>
          </w:tcPr>
          <w:p w14:paraId="3C75B26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0A4AF6D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6D1B850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3831AF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7ADCA5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Основные средства в эксплуатации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388BB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843" w:type="dxa"/>
          </w:tcPr>
          <w:p w14:paraId="61553EC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E563AD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D35FAA4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3CAFEE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DA11DD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03612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220</w:t>
            </w:r>
          </w:p>
        </w:tc>
        <w:tc>
          <w:tcPr>
            <w:tcW w:w="1843" w:type="dxa"/>
          </w:tcPr>
          <w:p w14:paraId="31B2118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756EFB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E41524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ADD5F4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99C669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Периодические издания для пользования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18226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230</w:t>
            </w:r>
          </w:p>
        </w:tc>
        <w:tc>
          <w:tcPr>
            <w:tcW w:w="1843" w:type="dxa"/>
          </w:tcPr>
          <w:p w14:paraId="78ED36D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F5EADE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F725E8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AFF2B5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A2E7A8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Нефинансовые активы, переданные в доверительное управление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1E6EC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843" w:type="dxa"/>
          </w:tcPr>
          <w:p w14:paraId="4E8D49F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D5BA26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105D3D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1A1265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E49253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 возмездное пользование (аренду)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254C4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843" w:type="dxa"/>
          </w:tcPr>
          <w:p w14:paraId="2CEC1A7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8BFCC1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E1855F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79DBE0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98EAB1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безвозмездное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4667D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843" w:type="dxa"/>
          </w:tcPr>
          <w:p w14:paraId="0509D4A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530040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E094B4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6A6231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E9D251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A3AC6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843" w:type="dxa"/>
          </w:tcPr>
          <w:p w14:paraId="6B18EFB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6B0F73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F6B371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59AC40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D5E3DF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Представленные субсидии на приобретение жилья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37B2FC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843" w:type="dxa"/>
          </w:tcPr>
          <w:p w14:paraId="67E3B37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5699AF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6C742F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F2E72F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3FDF56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Расчеты по исполнению денежных обязательств через третьих лиц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BC51A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843" w:type="dxa"/>
          </w:tcPr>
          <w:p w14:paraId="33962AD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2F687D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87BD9F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560C61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C9D0BD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Акции по номинальной стоимости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DC37F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843" w:type="dxa"/>
          </w:tcPr>
          <w:p w14:paraId="1E5C823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DFC05E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2DE4E6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265D18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723874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Сметная стоимость создания (реконструкции)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0A605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843" w:type="dxa"/>
          </w:tcPr>
          <w:p w14:paraId="1E1F2C3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CEF495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1ED4CC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572822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4F92AE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EFB3F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843" w:type="dxa"/>
          </w:tcPr>
          <w:p w14:paraId="57D8C31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1C1C69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D72668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7A73CA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5CF45F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Финансовые активы в управляющих компаниях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BBC00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w="1843" w:type="dxa"/>
          </w:tcPr>
          <w:p w14:paraId="0CC3190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3A3C96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21F7EB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18D461C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26B6BD4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Бюджетные инвестиции, реализуемые организациями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87D49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843" w:type="dxa"/>
          </w:tcPr>
          <w:p w14:paraId="34F3542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5EF8DC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98B186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0D4DD1F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7D7D624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3105D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843" w:type="dxa"/>
          </w:tcPr>
          <w:p w14:paraId="49B91C8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D88860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</w:tbl>
    <w:p w14:paraId="5E2B9AAF" w14:textId="77777777" w:rsidR="0003104F" w:rsidRDefault="000310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CB3208F" w14:textId="0AFB2CCE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lastRenderedPageBreak/>
        <w:t>Приложение №</w:t>
      </w:r>
      <w:r>
        <w:rPr>
          <w:rFonts w:ascii="Times New Roman" w:hAnsi="Times New Roman"/>
          <w:sz w:val="20"/>
        </w:rPr>
        <w:t>9</w:t>
      </w:r>
    </w:p>
    <w:p w14:paraId="0EF4EC4A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к решению Собрания депутатов</w:t>
      </w:r>
    </w:p>
    <w:p w14:paraId="65197A4B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Чебоксарского муниципального округа</w:t>
      </w:r>
    </w:p>
    <w:p w14:paraId="1D757DEB" w14:textId="40C31AC3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 xml:space="preserve">от </w:t>
      </w:r>
      <w:r w:rsidR="00A77070">
        <w:rPr>
          <w:rFonts w:ascii="Times New Roman" w:hAnsi="Times New Roman"/>
          <w:sz w:val="20"/>
          <w:u w:val="single"/>
        </w:rPr>
        <w:t>19.06.2023№ 13-05</w:t>
      </w:r>
    </w:p>
    <w:p w14:paraId="05BA40EC" w14:textId="49DA1DFD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690" w:type="dxa"/>
        <w:tblLook w:val="04A0" w:firstRow="1" w:lastRow="0" w:firstColumn="1" w:lastColumn="0" w:noHBand="0" w:noVBand="1"/>
      </w:tblPr>
      <w:tblGrid>
        <w:gridCol w:w="1422"/>
        <w:gridCol w:w="635"/>
        <w:gridCol w:w="763"/>
        <w:gridCol w:w="2202"/>
        <w:gridCol w:w="619"/>
        <w:gridCol w:w="1686"/>
        <w:gridCol w:w="501"/>
        <w:gridCol w:w="448"/>
        <w:gridCol w:w="370"/>
        <w:gridCol w:w="1280"/>
        <w:gridCol w:w="1686"/>
        <w:gridCol w:w="1882"/>
        <w:gridCol w:w="1380"/>
      </w:tblGrid>
      <w:tr w:rsidR="0003104F" w:rsidRPr="0003104F" w14:paraId="324DFC5D" w14:textId="77777777" w:rsidTr="0003104F">
        <w:trPr>
          <w:trHeight w:val="270"/>
        </w:trPr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1E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>РАЗДЕЛИТЕЛЬНЫЙ  (ЛИКВИДАЦИОННЫЙ) БАЛАНС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9B8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6AA04BA4" w14:textId="77777777" w:rsidTr="0003104F">
        <w:trPr>
          <w:trHeight w:val="270"/>
        </w:trPr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3F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РАСПОРЯДИТЕЛЯ, РАСПОРЯДИТЕЛЯ, ПОЛУЧАТЕЛЯ БЮДЖЕТНЫХ СРЕДСТВ,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92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5A9EAFD9" w14:textId="77777777" w:rsidTr="0003104F">
        <w:trPr>
          <w:trHeight w:val="270"/>
        </w:trPr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CC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4B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39C76CF2" w14:textId="77777777" w:rsidTr="0003104F">
        <w:trPr>
          <w:trHeight w:val="270"/>
        </w:trPr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00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ДОХОДОВ БЮДЖЕТА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EB2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КОДЫ</w:t>
            </w:r>
          </w:p>
        </w:tc>
      </w:tr>
      <w:tr w:rsidR="0003104F" w:rsidRPr="0003104F" w14:paraId="53D08270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4C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E94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896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412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B9E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B90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112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3BC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C14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341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01A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BB04D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Форма по ОКУД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72F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0503230</w:t>
            </w:r>
          </w:p>
        </w:tc>
      </w:tr>
      <w:tr w:rsidR="0003104F" w:rsidRPr="0003104F" w14:paraId="6CE5CD23" w14:textId="77777777" w:rsidTr="0003104F">
        <w:trPr>
          <w:trHeight w:val="21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F5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AD2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C30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A212" w14:textId="0341EAE9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на   </w:t>
            </w:r>
            <w:r w:rsidR="00A7707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F6973" w14:textId="5A4B6CD7" w:rsidR="0003104F" w:rsidRPr="0003104F" w:rsidRDefault="00A77070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июня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439D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7818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DBC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690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AFF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9E0D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 Дата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E343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24.03.2023</w:t>
            </w:r>
          </w:p>
        </w:tc>
      </w:tr>
      <w:tr w:rsidR="0003104F" w:rsidRPr="0003104F" w14:paraId="7082AE26" w14:textId="77777777" w:rsidTr="0003104F">
        <w:trPr>
          <w:trHeight w:val="240"/>
        </w:trPr>
        <w:tc>
          <w:tcPr>
            <w:tcW w:w="11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A98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9CF3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ОКВЭД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8E84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84.11.35</w:t>
            </w:r>
          </w:p>
        </w:tc>
      </w:tr>
      <w:tr w:rsidR="0003104F" w:rsidRPr="0003104F" w14:paraId="4EE23DED" w14:textId="77777777" w:rsidTr="0003104F">
        <w:trPr>
          <w:trHeight w:val="300"/>
        </w:trPr>
        <w:tc>
          <w:tcPr>
            <w:tcW w:w="11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CBE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8DF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96B9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51B4052E" w14:textId="77777777" w:rsidTr="0003104F">
        <w:trPr>
          <w:trHeight w:val="240"/>
        </w:trPr>
        <w:tc>
          <w:tcPr>
            <w:tcW w:w="11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897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доходов бюджета,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3277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по ОКПО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5BF9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75711026</w:t>
            </w:r>
          </w:p>
        </w:tc>
      </w:tr>
      <w:tr w:rsidR="0003104F" w:rsidRPr="0003104F" w14:paraId="16BA5D7C" w14:textId="77777777" w:rsidTr="0003104F">
        <w:trPr>
          <w:trHeight w:val="225"/>
        </w:trPr>
        <w:tc>
          <w:tcPr>
            <w:tcW w:w="11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A32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источников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0403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ИНН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2BAF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2116815408</w:t>
            </w:r>
          </w:p>
        </w:tc>
      </w:tr>
      <w:tr w:rsidR="0003104F" w:rsidRPr="0003104F" w14:paraId="70DB2F26" w14:textId="77777777" w:rsidTr="0003104F">
        <w:trPr>
          <w:trHeight w:val="210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1EC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финансирования дефицита бюджета</w:t>
            </w:r>
          </w:p>
        </w:tc>
        <w:tc>
          <w:tcPr>
            <w:tcW w:w="86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6DC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Собрание депутатов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Кугесьского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Чебоксарского района Чувашской Республики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73BB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Глава по БК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8B74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0CDBA3C5" w14:textId="77777777" w:rsidTr="0003104F">
        <w:trPr>
          <w:trHeight w:val="27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AC4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Вид баланса</w:t>
            </w:r>
          </w:p>
        </w:tc>
        <w:tc>
          <w:tcPr>
            <w:tcW w:w="100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A1A27" w14:textId="491C8363" w:rsidR="0003104F" w:rsidRPr="0003104F" w:rsidRDefault="00A77070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ликвидационный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15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3AB9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38110791" w14:textId="77777777" w:rsidTr="0003104F">
        <w:trPr>
          <w:trHeight w:val="19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681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75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(разделительный, ликвидационный)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CC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DCE5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6547CED2" w14:textId="77777777" w:rsidTr="0003104F">
        <w:trPr>
          <w:trHeight w:val="240"/>
        </w:trPr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0F1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Наименование бюджета</w:t>
            </w:r>
          </w:p>
        </w:tc>
        <w:tc>
          <w:tcPr>
            <w:tcW w:w="93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C58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Кугесьского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Чебоксарского района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2975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по ОКТМО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C6B2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97644442051</w:t>
            </w:r>
          </w:p>
        </w:tc>
      </w:tr>
      <w:tr w:rsidR="0003104F" w:rsidRPr="0003104F" w14:paraId="2FBB3330" w14:textId="77777777" w:rsidTr="0003104F">
        <w:trPr>
          <w:trHeight w:val="225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40B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Периодичность:  годовая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213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17E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8EC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49A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10D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F62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35E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46D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80B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31D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409F42B6" w14:textId="77777777" w:rsidTr="0003104F">
        <w:trPr>
          <w:trHeight w:val="240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723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Единица измерения: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36D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C86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783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39B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A8C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BF1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FB2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799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0DF2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по ОКЕИ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9C0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383 </w:t>
            </w:r>
          </w:p>
        </w:tc>
      </w:tr>
      <w:tr w:rsidR="0003104F" w:rsidRPr="0003104F" w14:paraId="6BC24CAE" w14:textId="77777777" w:rsidTr="0003104F">
        <w:trPr>
          <w:trHeight w:val="31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26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C83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791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271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99E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5950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F4E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324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EC3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134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A36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402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CA7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5209492A" w14:textId="77777777" w:rsidTr="0003104F">
        <w:trPr>
          <w:trHeight w:val="240"/>
        </w:trPr>
        <w:tc>
          <w:tcPr>
            <w:tcW w:w="502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4A4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1A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A5D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CE4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6DCD6FBF" w14:textId="77777777" w:rsidTr="0003104F">
        <w:trPr>
          <w:trHeight w:val="22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8B56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4763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7D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B61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1A73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47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5C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9DE7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5143CF67" w14:textId="77777777" w:rsidTr="0003104F">
        <w:trPr>
          <w:trHeight w:val="210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4F06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8006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5416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B8E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E3FC19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1D97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01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FBDD93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394E04DB" w14:textId="77777777" w:rsidTr="0003104F">
        <w:trPr>
          <w:trHeight w:val="25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87EE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85D1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950D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02F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EEDC07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E9BD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10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4F612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11D0030D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D258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13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6CF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A44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C3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85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DE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6A62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40C53F83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11D31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I. Нефинансовые активы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79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892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000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A5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F7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5A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2D8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48E729E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2258B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(балансовая стоимость, 010100000)*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2FD7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2778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1345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1B87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E4BF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4956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644481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4C58A807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D0168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основных средств**, всего*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E02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DC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608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12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15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37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3EE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10CBD47" w14:textId="77777777" w:rsidTr="0003104F">
        <w:trPr>
          <w:trHeight w:val="51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330204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амортизация основных средств*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115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71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897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AC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82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BF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A7A2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3A1A0C6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C60C7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(остаточная стоимость, стр.010 - стр.020)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9B3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2B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F02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B4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69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0F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2FF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939CED0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A1B05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lastRenderedPageBreak/>
              <w:t>Нематериальные активы (балансовая стоимость, 010200000)*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696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78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E8D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86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F2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1E4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CCF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B2FEC5D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BFDCE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нематериальных активов**, всего 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A4D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21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040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B2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F1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084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1E2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CD7EB83" w14:textId="77777777" w:rsidTr="0003104F">
        <w:trPr>
          <w:trHeight w:val="51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8B6ED9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амортизация нематериальных активов*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844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D8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C9A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06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B69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E5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12A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148348E" w14:textId="77777777" w:rsidTr="0003104F">
        <w:trPr>
          <w:trHeight w:val="5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72C34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Нематериальные активы** (остаточная стоимость, </w:t>
            </w:r>
            <w:r w:rsidRPr="0003104F">
              <w:rPr>
                <w:rFonts w:ascii="Times New Roman" w:hAnsi="Times New Roman"/>
                <w:sz w:val="20"/>
              </w:rPr>
              <w:br/>
              <w:t>стр.040 - стр.050)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A47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73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EA1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EF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32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8D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524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00809FC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150C1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Непроизведенные активы (010300000)** (остаточная стоимость)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DCC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18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260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77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499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ED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960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46D109D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73C93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Материальные запасы (010500000) (остаточная стоимость),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AED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685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DBB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4A8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6E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600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B56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9DEA702" w14:textId="77777777" w:rsidTr="0003104F">
        <w:trPr>
          <w:trHeight w:val="5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234746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                                                                                                      </w:t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  <w:r w:rsidRPr="0003104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24C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FA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0BC7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4A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29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13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D8A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85DF533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B12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D15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0A1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F3A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766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29A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B69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B18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E54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C9E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C58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38A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C36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1CB527F6" w14:textId="77777777" w:rsidTr="0003104F">
        <w:trPr>
          <w:trHeight w:val="270"/>
        </w:trPr>
        <w:tc>
          <w:tcPr>
            <w:tcW w:w="146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94A61A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с.2</w:t>
            </w:r>
          </w:p>
        </w:tc>
      </w:tr>
      <w:tr w:rsidR="0003104F" w:rsidRPr="0003104F" w14:paraId="08BB936F" w14:textId="77777777" w:rsidTr="0003104F">
        <w:trPr>
          <w:trHeight w:val="240"/>
        </w:trPr>
        <w:tc>
          <w:tcPr>
            <w:tcW w:w="502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ACD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01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878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A15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7EB9C1A9" w14:textId="77777777" w:rsidTr="0003104F">
        <w:trPr>
          <w:trHeight w:val="22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3BEA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6B2E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7A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AE8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3CF5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B3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36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2620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7EEA27D7" w14:textId="77777777" w:rsidTr="0003104F">
        <w:trPr>
          <w:trHeight w:val="210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7779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2C33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861D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E19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0307E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3DCF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25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BD72C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47078B30" w14:textId="77777777" w:rsidTr="0003104F">
        <w:trPr>
          <w:trHeight w:val="25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76F9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115C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D3B0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D42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D361D0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47C3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5E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CB2162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105C6DA4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387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BB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E3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510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00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7C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74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403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3983DD2D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E6F5E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Права пользования активами (011100000)** (остаточная  стоимость), всего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5A4F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95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007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63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64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C6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6F57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71AD3A9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C8E65C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долгосрочные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A17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56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8BF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83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B6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D0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212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118B672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36E5E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нефинансовые активы (010600000),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F34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1A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C30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42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2E7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A68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184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FBA8466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1C162B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B58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2A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36D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CE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60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4D5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3F7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0F0791B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761EE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в пути (010700000)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CB3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130 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D9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31B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27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4A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64F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DB3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747C265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62F04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99E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519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5BB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BB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D0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2F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78D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A280E2B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F97D1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4205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6C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A5E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D4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90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29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E4F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9E4CB46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B43EE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Расходы будущих периодов (040150000)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99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80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CE5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84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5B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7C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7A8D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6D9C4D0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56F260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lastRenderedPageBreak/>
              <w:t>Итого по разделу I</w:t>
            </w:r>
            <w:r w:rsidRPr="0003104F">
              <w:rPr>
                <w:rFonts w:ascii="Times New Roman" w:hAnsi="Times New Roman"/>
                <w:sz w:val="20"/>
              </w:rPr>
              <w:t xml:space="preserve"> (стр.030 + стр.060 + стр.070 + стр.080 + </w:t>
            </w:r>
            <w:r w:rsidRPr="0003104F">
              <w:rPr>
                <w:rFonts w:ascii="Times New Roman" w:hAnsi="Times New Roman"/>
                <w:sz w:val="20"/>
              </w:rPr>
              <w:br/>
              <w:t>стр.100 + стр.120 + стр.130 + стр.140 + стр.150 + стр.160)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79D44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D8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E61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B0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5E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92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600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35A9E2A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6041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II. Финансовые активы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47F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BF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9F8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50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3A2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242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84C7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E3A77B2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7293C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Денежные средства учреждения (020100000)</w:t>
            </w: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C80C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433D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4D29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083E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1684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AFF9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ADCA88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57D674E4" w14:textId="77777777" w:rsidTr="0003104F">
        <w:trPr>
          <w:trHeight w:val="78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0EBF1C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647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7B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CC4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44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78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B8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73E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CC90FDE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4F4357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 кредитной организации (020120000),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74B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FB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F27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CE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3A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27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7C1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171DBAA" w14:textId="77777777" w:rsidTr="0003104F">
        <w:trPr>
          <w:trHeight w:val="54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727B4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на депозитах (020122000), всего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160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A1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DFF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5B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15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9F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17E2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CC47102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04CA64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долгосрочные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563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D1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1DF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6A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67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2E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3E7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920015F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3040E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в иностранной валюте  (020127000)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6BC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B7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A49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7E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73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50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D04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CBABE2D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E14CEA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в кассе учреждения (020130000)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077B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5E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414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1C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C4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73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05C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B3ECFE9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1E85F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Финансовые вложения 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03104F">
              <w:rPr>
                <w:rFonts w:ascii="Times New Roman" w:hAnsi="Times New Roman"/>
                <w:sz w:val="20"/>
              </w:rPr>
              <w:t>(020400000),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6F2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95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2A1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07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3C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09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7CC9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25952F8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BB148F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06F8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E6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A7F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AA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8A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2F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7D4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CEA6DDD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D0B4B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доходам (020500000, 020900000),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067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4B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B64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14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0B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60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B2F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566EB5C" w14:textId="77777777" w:rsidTr="0003104F">
        <w:trPr>
          <w:trHeight w:val="51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85A9A0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940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20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157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63E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F4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2C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D57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F846E7A" w14:textId="77777777" w:rsidTr="0003104F">
        <w:trPr>
          <w:trHeight w:val="15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00C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1E4D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3CDF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049E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007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03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85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E0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1B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72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0F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6F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C8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3AC40CE3" w14:textId="77777777" w:rsidTr="0003104F">
        <w:trPr>
          <w:trHeight w:val="270"/>
        </w:trPr>
        <w:tc>
          <w:tcPr>
            <w:tcW w:w="146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8F1923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с.3</w:t>
            </w:r>
          </w:p>
        </w:tc>
      </w:tr>
      <w:tr w:rsidR="0003104F" w:rsidRPr="0003104F" w14:paraId="0CC87643" w14:textId="77777777" w:rsidTr="0003104F">
        <w:trPr>
          <w:trHeight w:val="240"/>
        </w:trPr>
        <w:tc>
          <w:tcPr>
            <w:tcW w:w="502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F2A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CF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A76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2D4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4ECE499E" w14:textId="77777777" w:rsidTr="0003104F">
        <w:trPr>
          <w:trHeight w:val="22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D97C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4399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DA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6AF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EBF9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BD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E0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A7C2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58839C54" w14:textId="77777777" w:rsidTr="0003104F">
        <w:trPr>
          <w:trHeight w:val="210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B1AF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7985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CAE3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4D8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0B934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D71E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12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1DB637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1175A50F" w14:textId="77777777" w:rsidTr="0003104F">
        <w:trPr>
          <w:trHeight w:val="25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1230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98C3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547E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3BFD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04201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F923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C7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ED237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26B90A0D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9DF5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74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3F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7BAD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6C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F1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7A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61E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46051C69" w14:textId="77777777" w:rsidTr="0003104F">
        <w:trPr>
          <w:trHeight w:val="5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C34B3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899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6F8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B04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6C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B47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8B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FDB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4B045DB" w14:textId="77777777" w:rsidTr="0003104F">
        <w:trPr>
          <w:trHeight w:val="5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1FD098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239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90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DFD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1E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71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81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4E3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674CB20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74B05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lastRenderedPageBreak/>
              <w:t>Расчеты по кредитам, займам (ссудам) (020700000), всего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D9B8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2E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828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B5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33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75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B5B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FF2626F" w14:textId="77777777" w:rsidTr="0003104F">
        <w:trPr>
          <w:trHeight w:val="54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A14A18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428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AF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7E2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12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5C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51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05F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C43E802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B6E36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Прочие расчеты с дебиторами (021000000),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012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ED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F61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C0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62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29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57BE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3262690" w14:textId="77777777" w:rsidTr="0003104F">
        <w:trPr>
          <w:trHeight w:val="76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2855C3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 расчеты с финансовым органом по поступлениям в бюджет (021002000)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F0D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7F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2D9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DC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9B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08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1AB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F1FF2DC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A21EEE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968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41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9B1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01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67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17F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633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A3104B3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B4B26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финансовые активы (021500000)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A9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3B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B151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E4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31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64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9A2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77C6005" w14:textId="77777777" w:rsidTr="0003104F">
        <w:trPr>
          <w:trHeight w:val="555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8E365F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 xml:space="preserve">Итого по разделу II                                                                                                </w:t>
            </w:r>
            <w:r w:rsidRPr="0003104F">
              <w:rPr>
                <w:rFonts w:ascii="Times New Roman" w:hAnsi="Times New Roman"/>
                <w:sz w:val="20"/>
              </w:rPr>
              <w:t>(стр. 200+стр.240+стр.250+стр.260+стр.270+стр.280+стр.290)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BC8B1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F7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93A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E8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6C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0A4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03E8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554475F" w14:textId="77777777" w:rsidTr="0003104F">
        <w:trPr>
          <w:trHeight w:val="345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7C6DAB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(стр.190+стр.340)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808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EB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CBB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9D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24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50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4EC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7BB5F09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F9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C1D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B58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635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F68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E27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F2F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871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332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493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B77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21D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947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70E15ACD" w14:textId="77777777" w:rsidTr="0003104F">
        <w:trPr>
          <w:trHeight w:val="270"/>
        </w:trPr>
        <w:tc>
          <w:tcPr>
            <w:tcW w:w="146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39A7A5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с.4</w:t>
            </w:r>
          </w:p>
        </w:tc>
      </w:tr>
      <w:tr w:rsidR="0003104F" w:rsidRPr="0003104F" w14:paraId="0153B340" w14:textId="77777777" w:rsidTr="0003104F">
        <w:trPr>
          <w:trHeight w:val="240"/>
        </w:trPr>
        <w:tc>
          <w:tcPr>
            <w:tcW w:w="502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55F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П А С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33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4E15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5AB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1E95AA6C" w14:textId="77777777" w:rsidTr="0003104F">
        <w:trPr>
          <w:trHeight w:val="22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0436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716F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14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F72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8E33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65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2A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5F50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38575527" w14:textId="77777777" w:rsidTr="0003104F">
        <w:trPr>
          <w:trHeight w:val="210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7B3B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591E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BF80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80B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37C170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BBEE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9F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77ED8F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19804698" w14:textId="77777777" w:rsidTr="0003104F">
        <w:trPr>
          <w:trHeight w:val="25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A7A9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D6F8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D9B1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388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E9DF0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E525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51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15A5A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00ACF7BF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0E9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24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0B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2E9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D5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7F9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23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DFA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6D8A17C0" w14:textId="77777777" w:rsidTr="0003104F">
        <w:trPr>
          <w:trHeight w:val="24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05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III. Обязательства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36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F7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D61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3C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12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91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952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560BDA9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E111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кредиторами по долговым обязательствам (030100000), всего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19DC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FBF8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27F4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957E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D161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5A23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ECDB9E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337C6E3C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8EB37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долгосрочные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469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BF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A6D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39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5FB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225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306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C0877FF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DD4F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Кредиторская задолженность по выплатам (030200000, 020800000, 030402000, 030403000) всего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6B3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E2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94BA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37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A5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1C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D78B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A06DAC7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035BF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BE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ED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12A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0A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A2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DA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F20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5AB50DE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3FD6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в бюджеты (030300000)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3A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8B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FC6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27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6E5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C3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2E1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FD7DB9D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A506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Иные расчеты, всего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68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B6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597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11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7F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FF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1D1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771ED49" w14:textId="77777777" w:rsidTr="0003104F">
        <w:trPr>
          <w:trHeight w:val="72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0C011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48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5D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9099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87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C9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929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905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BDC0E73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DDBD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lastRenderedPageBreak/>
              <w:t>внутриведомственные расчеты (030404000)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7B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F64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20D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D8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67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B0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C8EB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FB4F2C4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310F1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прочими кредиторами (030406000)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CC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30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AFD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FD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53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73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C0A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28CC256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21793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62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E6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073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E9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37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B4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633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467E800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83163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из бюджета с финансовым органом (030405000)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7C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DD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5E7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C9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828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6D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4D6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5E5F9A6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FDC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Кредиторская задолженность по доходам (020500000, 20900000), всего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64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E4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C2B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C7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77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FC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F44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0A1C596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70C15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2C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4D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287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6E8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727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98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D9CB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6EAC1CD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F2A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Доходы будущих периодов (040140000)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B68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FE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3E2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5B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9F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69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84C1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2D3701D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B3F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Резервы предстоящих расходов (040160000)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999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520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E7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F94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A7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A0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00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1F7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764C687" w14:textId="77777777" w:rsidTr="0003104F">
        <w:trPr>
          <w:trHeight w:val="555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480B484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Итого по разделу III</w:t>
            </w:r>
            <w:r w:rsidRPr="0003104F">
              <w:rPr>
                <w:rFonts w:ascii="Times New Roman" w:hAnsi="Times New Roman"/>
                <w:sz w:val="20"/>
              </w:rPr>
              <w:t xml:space="preserve"> (стр.400+стр.410+стр.420+стр.430+стр.470+ стр.510+ стр.520) 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1D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05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CEB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E1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15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C5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4FA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8AB96F0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21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IV. Финансовый результат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F4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41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14D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84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BF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BB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E6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1DA8666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A56F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Финансовый результат экономического субъекта (040100000), всего</w:t>
            </w: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7438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59CC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C743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3D18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9F69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5004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CE96BD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035121E5" w14:textId="77777777" w:rsidTr="0003104F">
        <w:trPr>
          <w:trHeight w:val="45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2BD90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доходы текущего финансового года (040110000)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14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E9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463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06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8F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D3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9E3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931BC24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DEE7C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расходы текущего финансового года (040120000)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EF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4E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420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16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5A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40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F65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DAD90C9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B92DC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финансовый результат прошлых отчетных периодов 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(040130000)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DD5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573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F6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8BF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72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D8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19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EB1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E61D786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85BD1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(стр.550 + стр.570)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30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D3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1CB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E6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EB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6D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99F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706BB5C" w14:textId="77777777" w:rsidTr="0003104F">
        <w:trPr>
          <w:trHeight w:val="439"/>
        </w:trPr>
        <w:tc>
          <w:tcPr>
            <w:tcW w:w="14690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5FC8E" w14:textId="77777777" w:rsidR="0003104F" w:rsidRPr="0003104F" w:rsidRDefault="0003104F" w:rsidP="0003104F">
            <w:pPr>
              <w:rPr>
                <w:rFonts w:ascii="Times New Roman" w:hAnsi="Times New Roman"/>
                <w:sz w:val="14"/>
                <w:szCs w:val="14"/>
              </w:rPr>
            </w:pPr>
            <w:r w:rsidRPr="0003104F">
              <w:rPr>
                <w:rFonts w:ascii="Times New Roman" w:hAnsi="Times New Roman"/>
                <w:sz w:val="14"/>
                <w:szCs w:val="14"/>
              </w:rPr>
              <w:t>* Данные по этим строкам в валюту баланса не входят.</w:t>
            </w:r>
            <w:r w:rsidRPr="0003104F">
              <w:rPr>
                <w:rFonts w:ascii="Times New Roman" w:hAnsi="Times New Roman"/>
                <w:sz w:val="14"/>
                <w:szCs w:val="14"/>
              </w:rPr>
              <w:br/>
              <w:t>** Данные по этим строкам приводятся с учетом  амортизации и (или) обесценения нефинансовых активов, раскрываемого в Пояснительной записке</w:t>
            </w:r>
          </w:p>
        </w:tc>
      </w:tr>
    </w:tbl>
    <w:p w14:paraId="4FBD5AC3" w14:textId="2209B666" w:rsidR="00A745E0" w:rsidRDefault="00A745E0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9A72D8F" w14:textId="77777777" w:rsidR="00A745E0" w:rsidRDefault="00A745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9AC4CC3" w14:textId="77777777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8115"/>
        <w:gridCol w:w="1701"/>
        <w:gridCol w:w="1843"/>
        <w:gridCol w:w="2062"/>
        <w:gridCol w:w="64"/>
      </w:tblGrid>
      <w:tr w:rsidR="00A745E0" w:rsidRPr="0053598D" w14:paraId="4601837E" w14:textId="77777777" w:rsidTr="009B58C9">
        <w:trPr>
          <w:gridAfter w:val="1"/>
          <w:wAfter w:w="64" w:type="dxa"/>
          <w:trHeight w:val="775"/>
        </w:trPr>
        <w:tc>
          <w:tcPr>
            <w:tcW w:w="148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EC71C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>СПРАВКА</w:t>
            </w:r>
          </w:p>
          <w:p w14:paraId="53D5A40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о наличии имущества и обязательств на </w:t>
            </w:r>
            <w:proofErr w:type="spellStart"/>
            <w:r w:rsidRPr="0053598D">
              <w:rPr>
                <w:rFonts w:ascii="Times New Roman" w:hAnsi="Times New Roman"/>
                <w:b/>
                <w:bCs/>
                <w:sz w:val="20"/>
              </w:rPr>
              <w:t>забалансовых</w:t>
            </w:r>
            <w:proofErr w:type="spellEnd"/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 счетах</w:t>
            </w:r>
          </w:p>
        </w:tc>
      </w:tr>
      <w:tr w:rsidR="00A745E0" w:rsidRPr="00D95F99" w14:paraId="23721006" w14:textId="77777777" w:rsidTr="009B58C9">
        <w:trPr>
          <w:trHeight w:val="697"/>
        </w:trPr>
        <w:tc>
          <w:tcPr>
            <w:tcW w:w="1094" w:type="dxa"/>
            <w:shd w:val="clear" w:color="auto" w:fill="auto"/>
            <w:vAlign w:val="center"/>
            <w:hideMark/>
          </w:tcPr>
          <w:p w14:paraId="431E5D6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Номер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забалан-сового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7EF2101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показателя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5FE36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стро</w:t>
            </w:r>
            <w:r w:rsidRPr="0053598D">
              <w:rPr>
                <w:rFonts w:ascii="Times New Roman" w:hAnsi="Times New Roman"/>
                <w:sz w:val="20"/>
              </w:rPr>
              <w:t>ки</w:t>
            </w:r>
          </w:p>
        </w:tc>
        <w:tc>
          <w:tcPr>
            <w:tcW w:w="1843" w:type="dxa"/>
          </w:tcPr>
          <w:p w14:paraId="24A39DF1" w14:textId="77777777" w:rsidR="00A745E0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3EEF0E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начало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периода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709BC8C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конец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 xml:space="preserve">периода </w:t>
            </w:r>
          </w:p>
        </w:tc>
      </w:tr>
      <w:tr w:rsidR="00A745E0" w:rsidRPr="00D95F99" w14:paraId="4A6A62BD" w14:textId="77777777" w:rsidTr="009B58C9">
        <w:trPr>
          <w:trHeight w:val="255"/>
        </w:trPr>
        <w:tc>
          <w:tcPr>
            <w:tcW w:w="1094" w:type="dxa"/>
            <w:shd w:val="clear" w:color="auto" w:fill="auto"/>
            <w:noWrap/>
            <w:hideMark/>
          </w:tcPr>
          <w:p w14:paraId="69DD83B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115" w:type="dxa"/>
            <w:shd w:val="clear" w:color="auto" w:fill="auto"/>
            <w:noWrap/>
            <w:hideMark/>
          </w:tcPr>
          <w:p w14:paraId="721376B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BD7BB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43" w:type="dxa"/>
          </w:tcPr>
          <w:p w14:paraId="5340928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F41CD3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5 </w:t>
            </w:r>
          </w:p>
        </w:tc>
      </w:tr>
      <w:tr w:rsidR="00A745E0" w:rsidRPr="00D95F99" w14:paraId="72BECE2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E5AC97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BF0E90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полученное в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27732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843" w:type="dxa"/>
          </w:tcPr>
          <w:p w14:paraId="087963F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3FC57B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570FCC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CF81FA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5E380B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 на хранении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CDE30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843" w:type="dxa"/>
          </w:tcPr>
          <w:p w14:paraId="7C8AF81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A5BF91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17F539C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A9ECC3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90C427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Бланки строгой отчетности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5F118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843" w:type="dxa"/>
          </w:tcPr>
          <w:p w14:paraId="382FF4E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2D4319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4DF0144" w14:textId="77777777" w:rsidTr="009B58C9">
        <w:trPr>
          <w:trHeight w:val="303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CB754C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03C064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Сомнительная задолженность,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C8825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843" w:type="dxa"/>
          </w:tcPr>
          <w:p w14:paraId="6C3C38B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D579AE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E75102C" w14:textId="77777777" w:rsidTr="009B58C9">
        <w:trPr>
          <w:trHeight w:val="26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A4043A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E702F1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CC567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3A1DA81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EC5345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D562894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BFA2E6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7D38ED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1AE0D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843" w:type="dxa"/>
          </w:tcPr>
          <w:p w14:paraId="5431383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F460C6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45E0DA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D5F7DE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36E9D8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9D1E6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843" w:type="dxa"/>
          </w:tcPr>
          <w:p w14:paraId="77A331C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AB95E2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7922F2F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73EB9C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6C6ACA2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Награды, призы, кубки и ценные подарки, сувениры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DA54D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843" w:type="dxa"/>
          </w:tcPr>
          <w:p w14:paraId="6DF4D28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43D87D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EE8B13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E28E84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262D8B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Путевки неоплаченные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20827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843" w:type="dxa"/>
          </w:tcPr>
          <w:p w14:paraId="5B3968C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476069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EAB96C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FE27DD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F018CA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7E82D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090</w:t>
            </w:r>
          </w:p>
        </w:tc>
        <w:tc>
          <w:tcPr>
            <w:tcW w:w="1843" w:type="dxa"/>
          </w:tcPr>
          <w:p w14:paraId="756E62B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6CE2D4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2191A77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7C4C4B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2BB413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Обеспечение исполнения обязательств,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C2100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843" w:type="dxa"/>
          </w:tcPr>
          <w:p w14:paraId="43ECF09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3D5F4B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F875804" w14:textId="77777777" w:rsidTr="009B58C9">
        <w:trPr>
          <w:trHeight w:val="289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4819444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C5D848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       в том числе:        задаток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AB1167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843" w:type="dxa"/>
          </w:tcPr>
          <w:p w14:paraId="76B89A2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2FE441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D246227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5648384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BA365FE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залог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8C7A3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1843" w:type="dxa"/>
          </w:tcPr>
          <w:p w14:paraId="463991F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9A229A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3F2A521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07D6496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2CA1EED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банковская гарантия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113A4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1843" w:type="dxa"/>
          </w:tcPr>
          <w:p w14:paraId="32F5508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81FB86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7710E8B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4EB5CF0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FD46343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поручительство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F0D6C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1843" w:type="dxa"/>
          </w:tcPr>
          <w:p w14:paraId="0F6BAD0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0D9327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490F996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674796C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070378B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иное обеспечение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0FB4E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843" w:type="dxa"/>
          </w:tcPr>
          <w:p w14:paraId="719AC5F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9AAB28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8CED52F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8C3969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2758B1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и муниципальные гарантии,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6659A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843" w:type="dxa"/>
          </w:tcPr>
          <w:p w14:paraId="6B8978F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3F3534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7B6CEE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1D558B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0B9735E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8BC5E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1843" w:type="dxa"/>
          </w:tcPr>
          <w:p w14:paraId="1E33DFD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71F52C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777D8D1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5B2BE8A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E8A2B9C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B7D5B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088DAED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E79F34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66CE599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7BC5AFD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9F7330D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муниципальные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6E6E3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1843" w:type="dxa"/>
          </w:tcPr>
          <w:p w14:paraId="6687DEF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580BA0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573099F" w14:textId="77777777" w:rsidTr="009B58C9">
        <w:trPr>
          <w:trHeight w:val="286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AB0F6A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1F21C0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29684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843" w:type="dxa"/>
          </w:tcPr>
          <w:p w14:paraId="4F92F0D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32E620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BDA7D0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944EE4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475171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Экспериментальные устройства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04BC2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843" w:type="dxa"/>
          </w:tcPr>
          <w:p w14:paraId="1FB21CD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F09890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CCE7C8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7FA505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8E86C9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ожидающие исполнения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9A16D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843" w:type="dxa"/>
          </w:tcPr>
          <w:p w14:paraId="6D6C502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F4D1FE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1160EE5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88BE7C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lastRenderedPageBreak/>
              <w:t>15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A47F26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2AE78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843" w:type="dxa"/>
          </w:tcPr>
          <w:p w14:paraId="1A001F6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1C1563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4F30743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6462B8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D00A6B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07CD8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843" w:type="dxa"/>
          </w:tcPr>
          <w:p w14:paraId="1F64D69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A882B5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DF5AA5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A6A75C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134FE0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Поступления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01345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1843" w:type="dxa"/>
            <w:vAlign w:val="bottom"/>
          </w:tcPr>
          <w:p w14:paraId="1E42E95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07FE9DB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E5062E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495515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F5DEF69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61B67E9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1843" w:type="dxa"/>
            <w:vMerge w:val="restart"/>
            <w:vAlign w:val="bottom"/>
          </w:tcPr>
          <w:p w14:paraId="312237F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08CA273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6C37E11E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7CEFB2B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2A77B5C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3E34357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3F4D7A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1302C47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760550FC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36C43E9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1A15EDA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C095A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172</w:t>
            </w:r>
          </w:p>
        </w:tc>
        <w:tc>
          <w:tcPr>
            <w:tcW w:w="1843" w:type="dxa"/>
            <w:vAlign w:val="bottom"/>
          </w:tcPr>
          <w:p w14:paraId="653B0EC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25B3991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A745E0" w:rsidRPr="00D95F99" w14:paraId="62713B51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4500CBE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A9A6C27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33DFD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173</w:t>
            </w:r>
          </w:p>
        </w:tc>
        <w:tc>
          <w:tcPr>
            <w:tcW w:w="1843" w:type="dxa"/>
            <w:vAlign w:val="bottom"/>
          </w:tcPr>
          <w:p w14:paraId="5E1F4CD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71D3B91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368108B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CFD6BA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1183F6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Выбытия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45732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843" w:type="dxa"/>
            <w:vAlign w:val="bottom"/>
          </w:tcPr>
          <w:p w14:paraId="055EF74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2742534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F0224A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F37D9A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CA5A399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29820CC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1843" w:type="dxa"/>
            <w:vMerge w:val="restart"/>
            <w:vAlign w:val="bottom"/>
          </w:tcPr>
          <w:p w14:paraId="7D322E2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0921568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</w:tr>
      <w:tr w:rsidR="00A745E0" w:rsidRPr="00D95F99" w14:paraId="63F7C0FF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70460FA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AD3A82D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34E7A1D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538604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4ED1DC2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55479E92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32B3E80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AD84162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51305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183</w:t>
            </w:r>
          </w:p>
        </w:tc>
        <w:tc>
          <w:tcPr>
            <w:tcW w:w="1843" w:type="dxa"/>
            <w:vAlign w:val="bottom"/>
          </w:tcPr>
          <w:p w14:paraId="66B7FDA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3B8AC22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</w:tr>
      <w:tr w:rsidR="00A745E0" w:rsidRPr="00D95F99" w14:paraId="6781A09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79B34A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840074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Невыясненные поступления прошлых лет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63ADA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843" w:type="dxa"/>
            <w:vAlign w:val="bottom"/>
          </w:tcPr>
          <w:p w14:paraId="2A0A5D8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6AB2C6C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213912A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2FB36F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2A79A29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Задолженность, не востребованная кредиторами,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5E448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843" w:type="dxa"/>
            <w:vAlign w:val="bottom"/>
          </w:tcPr>
          <w:p w14:paraId="1678D80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350523B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3EB560E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58C85D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AF6D99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Основные средства в эксплуатации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06BCA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843" w:type="dxa"/>
          </w:tcPr>
          <w:p w14:paraId="1C7FB54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A5AF6A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E0E49D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F53378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68676C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86D13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220</w:t>
            </w:r>
          </w:p>
        </w:tc>
        <w:tc>
          <w:tcPr>
            <w:tcW w:w="1843" w:type="dxa"/>
          </w:tcPr>
          <w:p w14:paraId="6214CB3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2C4416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38E1BD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53377C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286C96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Периодические издания для пользования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E8A85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230</w:t>
            </w:r>
          </w:p>
        </w:tc>
        <w:tc>
          <w:tcPr>
            <w:tcW w:w="1843" w:type="dxa"/>
          </w:tcPr>
          <w:p w14:paraId="738FEA0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312CEA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A481F8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DCF75E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AEAF47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Нефинансовые активы, переданные в доверительное управление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B223A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843" w:type="dxa"/>
          </w:tcPr>
          <w:p w14:paraId="770F432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F909F9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AB1002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BEE618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3211A1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 возмездное пользование (аренду)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F2C33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843" w:type="dxa"/>
          </w:tcPr>
          <w:p w14:paraId="7737ED2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79282C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6BF66F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360113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782440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безвозмездное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78857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843" w:type="dxa"/>
          </w:tcPr>
          <w:p w14:paraId="19A5775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BE0B65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BDD285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7DD0ED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68ECEC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9F9A7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843" w:type="dxa"/>
          </w:tcPr>
          <w:p w14:paraId="78F659F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DE7420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6BB764C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E60651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3142AD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Представленные субсидии на приобретение жилья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BCF03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843" w:type="dxa"/>
          </w:tcPr>
          <w:p w14:paraId="36596ED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FFCF7C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AD5298C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0B620F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61C92E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Расчеты по исполнению денежных обязательств через третьих лиц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3B9D1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843" w:type="dxa"/>
          </w:tcPr>
          <w:p w14:paraId="3705CBD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46A3DE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C212574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EA7B1E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260E72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Акции по номинальной стоимости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907CC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843" w:type="dxa"/>
          </w:tcPr>
          <w:p w14:paraId="04101F0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982707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C25400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EA68AD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62825D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Сметная стоимость создания (реконструкции)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D400EC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843" w:type="dxa"/>
          </w:tcPr>
          <w:p w14:paraId="3D84D80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C60E45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F73EBF4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C16965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991CE0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9B027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843" w:type="dxa"/>
          </w:tcPr>
          <w:p w14:paraId="6ABA9A7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3C3F3F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8F1F5A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D2FCE9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E14BC9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Финансовые активы в управляющих компаниях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92AE2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w="1843" w:type="dxa"/>
          </w:tcPr>
          <w:p w14:paraId="5230508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28E522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8F6EF8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056A324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5617BE7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Бюджетные инвестиции, реализуемые организациями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F37C1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843" w:type="dxa"/>
          </w:tcPr>
          <w:p w14:paraId="02EBEDB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00B9F9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D75196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444EEB7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22AB6E7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B9EDA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843" w:type="dxa"/>
          </w:tcPr>
          <w:p w14:paraId="68DFD7E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E6A420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</w:tbl>
    <w:p w14:paraId="698B3A51" w14:textId="77777777" w:rsidR="0003104F" w:rsidRDefault="000310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F6C5EB6" w14:textId="60F2998D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lastRenderedPageBreak/>
        <w:t>Приложение №1</w:t>
      </w:r>
      <w:r>
        <w:rPr>
          <w:rFonts w:ascii="Times New Roman" w:hAnsi="Times New Roman"/>
          <w:sz w:val="20"/>
        </w:rPr>
        <w:t>0</w:t>
      </w:r>
    </w:p>
    <w:p w14:paraId="3B7A4AC1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к решению Собрания депутатов</w:t>
      </w:r>
    </w:p>
    <w:p w14:paraId="5D929166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Чебоксарского муниципального округа</w:t>
      </w:r>
    </w:p>
    <w:p w14:paraId="5AE0D43D" w14:textId="01DBCB9F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 xml:space="preserve">от </w:t>
      </w:r>
      <w:r w:rsidR="00A77070">
        <w:rPr>
          <w:rFonts w:ascii="Times New Roman" w:hAnsi="Times New Roman"/>
          <w:sz w:val="20"/>
          <w:u w:val="single"/>
        </w:rPr>
        <w:t>19.06.2023№ 13-05</w:t>
      </w:r>
    </w:p>
    <w:p w14:paraId="5C98201E" w14:textId="1D492B84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280" w:type="dxa"/>
        <w:tblLook w:val="04A0" w:firstRow="1" w:lastRow="0" w:firstColumn="1" w:lastColumn="0" w:noHBand="0" w:noVBand="1"/>
      </w:tblPr>
      <w:tblGrid>
        <w:gridCol w:w="1097"/>
        <w:gridCol w:w="850"/>
        <w:gridCol w:w="1056"/>
        <w:gridCol w:w="2635"/>
        <w:gridCol w:w="604"/>
        <w:gridCol w:w="1427"/>
        <w:gridCol w:w="501"/>
        <w:gridCol w:w="435"/>
        <w:gridCol w:w="365"/>
        <w:gridCol w:w="1427"/>
        <w:gridCol w:w="1427"/>
        <w:gridCol w:w="1427"/>
        <w:gridCol w:w="1178"/>
      </w:tblGrid>
      <w:tr w:rsidR="0003104F" w:rsidRPr="0003104F" w14:paraId="46959EC7" w14:textId="77777777" w:rsidTr="0003104F">
        <w:trPr>
          <w:trHeight w:val="143"/>
        </w:trPr>
        <w:tc>
          <w:tcPr>
            <w:tcW w:w="142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6F5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104F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"__________"____________________2022 г.                                            </w:t>
            </w:r>
          </w:p>
        </w:tc>
      </w:tr>
      <w:tr w:rsidR="0003104F" w:rsidRPr="0003104F" w14:paraId="630E831E" w14:textId="77777777" w:rsidTr="0003104F">
        <w:trPr>
          <w:trHeight w:val="270"/>
        </w:trPr>
        <w:tc>
          <w:tcPr>
            <w:tcW w:w="132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00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>РАЗДЕЛИТЕЛЬНЫЙ  (ЛИКВИДАЦИОННЫЙ) БАЛАНС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B2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2498217C" w14:textId="77777777" w:rsidTr="0003104F">
        <w:trPr>
          <w:trHeight w:val="270"/>
        </w:trPr>
        <w:tc>
          <w:tcPr>
            <w:tcW w:w="132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06E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РАСПОРЯДИТЕЛЯ, РАСПОРЯДИТЕЛЯ, ПОЛУЧАТЕЛЯ БЮДЖЕТНЫХ СРЕДСТВ,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2F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60557511" w14:textId="77777777" w:rsidTr="0003104F">
        <w:trPr>
          <w:trHeight w:val="270"/>
        </w:trPr>
        <w:tc>
          <w:tcPr>
            <w:tcW w:w="132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60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08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188761D2" w14:textId="77777777" w:rsidTr="0003104F">
        <w:trPr>
          <w:trHeight w:val="270"/>
        </w:trPr>
        <w:tc>
          <w:tcPr>
            <w:tcW w:w="132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F1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ДОХОДОВ БЮДЖЕТА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E4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КОДЫ</w:t>
            </w:r>
          </w:p>
        </w:tc>
      </w:tr>
      <w:tr w:rsidR="0003104F" w:rsidRPr="0003104F" w14:paraId="3F930AF2" w14:textId="77777777" w:rsidTr="0003104F">
        <w:trPr>
          <w:trHeight w:val="24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6A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754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17B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2D1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410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33D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87B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2B5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2A0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39B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0B6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82891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Форма по ОКУД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8F4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0503230</w:t>
            </w:r>
          </w:p>
        </w:tc>
      </w:tr>
      <w:tr w:rsidR="0003104F" w:rsidRPr="0003104F" w14:paraId="1EFE4AD3" w14:textId="77777777" w:rsidTr="0003104F">
        <w:trPr>
          <w:trHeight w:val="21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BA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39A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B2D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816D" w14:textId="58A595D8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на   </w:t>
            </w:r>
            <w:r w:rsidR="00A7707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B0996" w14:textId="568DC61B" w:rsidR="0003104F" w:rsidRPr="0003104F" w:rsidRDefault="00A77070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июня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BB46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C48F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121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8E1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CA5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992E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 Дата  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1816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24.03.2023</w:t>
            </w:r>
          </w:p>
        </w:tc>
      </w:tr>
      <w:tr w:rsidR="0003104F" w:rsidRPr="0003104F" w14:paraId="6E5CF4DA" w14:textId="77777777" w:rsidTr="0003104F">
        <w:trPr>
          <w:trHeight w:val="240"/>
        </w:trPr>
        <w:tc>
          <w:tcPr>
            <w:tcW w:w="117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449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0B35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ОКВЭД  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CD7B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84.11.35</w:t>
            </w:r>
          </w:p>
        </w:tc>
      </w:tr>
      <w:tr w:rsidR="0003104F" w:rsidRPr="0003104F" w14:paraId="518987F5" w14:textId="77777777" w:rsidTr="0003104F">
        <w:trPr>
          <w:trHeight w:val="300"/>
        </w:trPr>
        <w:tc>
          <w:tcPr>
            <w:tcW w:w="117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39D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F30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0F16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31C1A3FB" w14:textId="77777777" w:rsidTr="0003104F">
        <w:trPr>
          <w:trHeight w:val="240"/>
        </w:trPr>
        <w:tc>
          <w:tcPr>
            <w:tcW w:w="117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9AC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доходов бюджета,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40F4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по ОКПО  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496F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75711316</w:t>
            </w:r>
          </w:p>
        </w:tc>
      </w:tr>
      <w:tr w:rsidR="0003104F" w:rsidRPr="0003104F" w14:paraId="0A3E2934" w14:textId="77777777" w:rsidTr="0003104F">
        <w:trPr>
          <w:trHeight w:val="225"/>
        </w:trPr>
        <w:tc>
          <w:tcPr>
            <w:tcW w:w="117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AAE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источников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3349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ИНН 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03E2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2116815535</w:t>
            </w:r>
          </w:p>
        </w:tc>
      </w:tr>
      <w:tr w:rsidR="0003104F" w:rsidRPr="0003104F" w14:paraId="3E6192B0" w14:textId="77777777" w:rsidTr="0003104F">
        <w:trPr>
          <w:trHeight w:val="210"/>
        </w:trPr>
        <w:tc>
          <w:tcPr>
            <w:tcW w:w="3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761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финансирования дефицита бюджета</w:t>
            </w:r>
          </w:p>
        </w:tc>
        <w:tc>
          <w:tcPr>
            <w:tcW w:w="87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27E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Собрание депутатов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Кшаушского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Чебоксарского района Чувашской Республики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6059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Глава по БК  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BEF2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45C1586D" w14:textId="77777777" w:rsidTr="0003104F">
        <w:trPr>
          <w:trHeight w:val="27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51A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Вид баланса</w:t>
            </w:r>
          </w:p>
        </w:tc>
        <w:tc>
          <w:tcPr>
            <w:tcW w:w="106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9C30A" w14:textId="41EC3765" w:rsidR="0003104F" w:rsidRPr="0003104F" w:rsidRDefault="00A77070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ликвидационный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34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5FC0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27D538AB" w14:textId="77777777" w:rsidTr="0003104F">
        <w:trPr>
          <w:trHeight w:val="195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31E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33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(разделительный, ликвидационный)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1C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B5D4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1F430E23" w14:textId="77777777" w:rsidTr="0003104F">
        <w:trPr>
          <w:trHeight w:val="240"/>
        </w:trPr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C6D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Наименование бюджета</w:t>
            </w:r>
          </w:p>
        </w:tc>
        <w:tc>
          <w:tcPr>
            <w:tcW w:w="97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877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Кшаушского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Чебоксарского района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EAB4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по ОКТМО 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2ADD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97644440101</w:t>
            </w:r>
          </w:p>
        </w:tc>
      </w:tr>
      <w:tr w:rsidR="0003104F" w:rsidRPr="0003104F" w14:paraId="0BAB1721" w14:textId="77777777" w:rsidTr="0003104F">
        <w:trPr>
          <w:trHeight w:val="225"/>
        </w:trPr>
        <w:tc>
          <w:tcPr>
            <w:tcW w:w="3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0BB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Периодичность:  годовая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2B6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993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661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400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CEF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EC4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B7C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73B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F71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A40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635A8984" w14:textId="77777777" w:rsidTr="0003104F">
        <w:trPr>
          <w:trHeight w:val="240"/>
        </w:trPr>
        <w:tc>
          <w:tcPr>
            <w:tcW w:w="3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06D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Единица измерения: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FBE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EE0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D72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133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FE3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910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5AA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C41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1B31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по ОКЕИ  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3FE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383 </w:t>
            </w:r>
          </w:p>
        </w:tc>
      </w:tr>
      <w:tr w:rsidR="0003104F" w:rsidRPr="0003104F" w14:paraId="3653D23F" w14:textId="77777777" w:rsidTr="0003104F">
        <w:trPr>
          <w:trHeight w:val="315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7B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081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0D6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5CE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932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18C6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EC3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A91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C0F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FB7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79A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578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ED8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2C11A487" w14:textId="77777777" w:rsidTr="0003104F">
        <w:trPr>
          <w:trHeight w:val="240"/>
        </w:trPr>
        <w:tc>
          <w:tcPr>
            <w:tcW w:w="578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586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8D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D89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ECE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5B031CBD" w14:textId="77777777" w:rsidTr="0003104F">
        <w:trPr>
          <w:trHeight w:val="22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1904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9E23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54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555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AE2C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8CE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F3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7B37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3580FF42" w14:textId="77777777" w:rsidTr="0003104F">
        <w:trPr>
          <w:trHeight w:val="210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2747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A27E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AD29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DD1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8A3DBD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55F9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A6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F77E45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7DD9D6DA" w14:textId="77777777" w:rsidTr="0003104F">
        <w:trPr>
          <w:trHeight w:val="25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D4C7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A26C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E5BB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130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AF9BF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EFBF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22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81E27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403883C9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471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D2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9E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F54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09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16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098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A13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1D227FB9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249D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I. Нефинансовые активы</w:t>
            </w:r>
          </w:p>
        </w:tc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24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B0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6D1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6E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D6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F1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7DC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781BA5F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8AA63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(балансовая стоимость, 010100000)*</w:t>
            </w:r>
          </w:p>
        </w:tc>
        <w:tc>
          <w:tcPr>
            <w:tcW w:w="4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8375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F115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A0F0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03FA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628D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A2ED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29349C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5737337D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D7A40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основных средств**, всего*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B9D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2F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DA9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2A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7F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E3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035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4E80CEB" w14:textId="77777777" w:rsidTr="0003104F">
        <w:trPr>
          <w:trHeight w:val="51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BF2ADC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lastRenderedPageBreak/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амортизация основных средств*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C32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1C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CDC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3A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A3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1E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58DA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C8F2334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4477A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(остаточная стоимость, стр.010 - стр.020)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E10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68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3ED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C27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BA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6D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D31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5D54DA2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46699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Нематериальные активы (балансовая стоимость, 010200000)*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DAE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277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E13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12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8E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CA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85F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29DCFB2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0FEAE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нематериальных активов**, всего *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4BD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4A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F85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68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0E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4A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E1F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19CD151" w14:textId="77777777" w:rsidTr="0003104F">
        <w:trPr>
          <w:trHeight w:val="51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359FCD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амортизация нематериальных активов*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067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A6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CA5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14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F6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C7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8BF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02ED708" w14:textId="77777777" w:rsidTr="0003104F">
        <w:trPr>
          <w:trHeight w:val="52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16E8F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Нематериальные активы** (остаточная стоимость, </w:t>
            </w:r>
            <w:r w:rsidRPr="0003104F">
              <w:rPr>
                <w:rFonts w:ascii="Times New Roman" w:hAnsi="Times New Roman"/>
                <w:sz w:val="20"/>
              </w:rPr>
              <w:br/>
              <w:t>стр.040 - стр.050)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526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A8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F9B7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9E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54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26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EB9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EE0DB5A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FC328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Непроизведенные активы (010300000)** (остаточная стоимость)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B898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34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7C1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0F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7E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73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966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2EB3BEA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4C0F3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Материальные запасы (010500000) (остаточная стоимость), всего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FC2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C5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B59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E3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38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5B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F9A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1200CAF" w14:textId="77777777" w:rsidTr="0003104F">
        <w:trPr>
          <w:trHeight w:val="52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667259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                                                                                                      </w:t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  <w:r w:rsidRPr="0003104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DAC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5B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F00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B4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B7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4C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94D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990F9B0" w14:textId="77777777" w:rsidTr="0003104F">
        <w:trPr>
          <w:trHeight w:val="24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6A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AF1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0DC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1C4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98B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00D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402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D2C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846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F26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65E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8B5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884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15A3E960" w14:textId="77777777" w:rsidTr="0003104F">
        <w:trPr>
          <w:trHeight w:val="270"/>
        </w:trPr>
        <w:tc>
          <w:tcPr>
            <w:tcW w:w="142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C780C6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с.2</w:t>
            </w:r>
          </w:p>
        </w:tc>
      </w:tr>
      <w:tr w:rsidR="0003104F" w:rsidRPr="0003104F" w14:paraId="1BF2EAD9" w14:textId="77777777" w:rsidTr="0003104F">
        <w:trPr>
          <w:trHeight w:val="240"/>
        </w:trPr>
        <w:tc>
          <w:tcPr>
            <w:tcW w:w="578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CB94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C0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783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06E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5769485E" w14:textId="77777777" w:rsidTr="0003104F">
        <w:trPr>
          <w:trHeight w:val="22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844F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98C0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F3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647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F1CC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8B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1B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A105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115C8C61" w14:textId="77777777" w:rsidTr="0003104F">
        <w:trPr>
          <w:trHeight w:val="210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A1A6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3127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7682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421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C006ED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8F3A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A3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6D5B8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12D88690" w14:textId="77777777" w:rsidTr="0003104F">
        <w:trPr>
          <w:trHeight w:val="25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2C4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9346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C050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974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4DD702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444C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AA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6F9A91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7C3F0F94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F06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3B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7E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965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02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DE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CB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BA1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2677E94E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4599D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Права пользования активами (011100000)** (остаточная  стоимость), всего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C08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BB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15D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54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1A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92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64C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66B7C56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3E1D1E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долгосрочные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FE2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208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ECE9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2D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B1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4E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A04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A6AB327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8DE74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нефинансовые активы (010600000), всего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E68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A1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BD2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F58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DC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398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C5F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947B70F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67DF85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6D1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C5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2DA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E3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C1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35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43B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2C48CAB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468FB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в пути (010700000)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454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130 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61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6D4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D3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84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43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D49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3490810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5536C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3C5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AD8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23D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797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A7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13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D34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28CA87F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C7262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0F85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B4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A35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0B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14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94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974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8C4F0B5" w14:textId="77777777" w:rsidTr="0003104F">
        <w:trPr>
          <w:trHeight w:val="2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28DFB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lastRenderedPageBreak/>
              <w:t>Расходы будущих периодов (040150000)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1F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29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F11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12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AB8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E3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8A7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D876ADE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531AE7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Итого по разделу I</w:t>
            </w:r>
            <w:r w:rsidRPr="0003104F">
              <w:rPr>
                <w:rFonts w:ascii="Times New Roman" w:hAnsi="Times New Roman"/>
                <w:sz w:val="20"/>
              </w:rPr>
              <w:t xml:space="preserve"> (стр.030 + стр.060 + стр.070 + стр.080 + </w:t>
            </w:r>
            <w:r w:rsidRPr="0003104F">
              <w:rPr>
                <w:rFonts w:ascii="Times New Roman" w:hAnsi="Times New Roman"/>
                <w:sz w:val="20"/>
              </w:rPr>
              <w:br/>
              <w:t>стр.100 + стр.120 + стр.130 + стр.140 + стр.150 + стр.160)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D3C17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5A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C23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3B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E7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87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D5E4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2310A7D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1B97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II. Финансовые активы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3C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DC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BAE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08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03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32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08F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2C30F38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6C429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Денежные средства учреждения (020100000)</w:t>
            </w:r>
          </w:p>
        </w:tc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2706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EA39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79E7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732A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F922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5C4D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41C750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1B03DFB0" w14:textId="77777777" w:rsidTr="0003104F">
        <w:trPr>
          <w:trHeight w:val="78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2BCA96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79D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96B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F9E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11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FA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64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1847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A0760D9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A93295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 кредитной организации (020120000), всего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68D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2B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B361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E0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1D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1C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40E5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EF6D18F" w14:textId="77777777" w:rsidTr="0003104F">
        <w:trPr>
          <w:trHeight w:val="54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1B299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на депозитах (020122000), всего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862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204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82B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EAB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B0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29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D30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4D9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5C93068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D249FE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долгосрочные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D76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30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39C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2C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72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93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344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AAF6125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52C2C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в иностранной валюте  (020127000)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6FA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43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833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F3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20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13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E66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FA8DE40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2EBA7C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в кассе учреждения (020130000)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4EC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207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79D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CAC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20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2B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58F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863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998378B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631AF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Финансовые вложения 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03104F">
              <w:rPr>
                <w:rFonts w:ascii="Times New Roman" w:hAnsi="Times New Roman"/>
                <w:sz w:val="20"/>
              </w:rPr>
              <w:t>(020400000), всего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F18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2B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1B1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07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3D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B9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593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F992829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97D0E6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5EC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DD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721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88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26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FF7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9B2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B0572CA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A6629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доходам (020500000, 020900000), всего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22A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C3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5C7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3E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11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15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A61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8788E6C" w14:textId="77777777" w:rsidTr="0003104F">
        <w:trPr>
          <w:trHeight w:val="51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11991C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долгосрочная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B86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F0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D46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EF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1A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30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0E1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58644B8" w14:textId="77777777" w:rsidTr="0003104F">
        <w:trPr>
          <w:trHeight w:val="15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C6E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720B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F821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EBC9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DFF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20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5D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C18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67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87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63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8D9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92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7E74891A" w14:textId="77777777" w:rsidTr="0003104F">
        <w:trPr>
          <w:trHeight w:val="270"/>
        </w:trPr>
        <w:tc>
          <w:tcPr>
            <w:tcW w:w="142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073477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с.3</w:t>
            </w:r>
          </w:p>
        </w:tc>
      </w:tr>
      <w:tr w:rsidR="0003104F" w:rsidRPr="0003104F" w14:paraId="79B0E250" w14:textId="77777777" w:rsidTr="0003104F">
        <w:trPr>
          <w:trHeight w:val="240"/>
        </w:trPr>
        <w:tc>
          <w:tcPr>
            <w:tcW w:w="578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C9C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4C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D5F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324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35984000" w14:textId="77777777" w:rsidTr="0003104F">
        <w:trPr>
          <w:trHeight w:val="22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707D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4381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AF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7B0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B9AB7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4F7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9A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D6FC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044E9DF4" w14:textId="77777777" w:rsidTr="0003104F">
        <w:trPr>
          <w:trHeight w:val="210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C198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C9F4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7EA1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D73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2478AC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2B98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1D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7F723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285632FA" w14:textId="77777777" w:rsidTr="0003104F">
        <w:trPr>
          <w:trHeight w:val="25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E3C8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6062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6D59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CF0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DEE69A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79F7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0E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607AD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0B1A3149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E5E5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E7F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45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63C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70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D4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98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50F5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31D80E9D" w14:textId="77777777" w:rsidTr="0003104F">
        <w:trPr>
          <w:trHeight w:val="52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E1653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56C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974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B78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12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CC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68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016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3DF18E6" w14:textId="77777777" w:rsidTr="0003104F">
        <w:trPr>
          <w:trHeight w:val="52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B5626B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D845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56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606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CF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29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79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779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4243B74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CB010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lastRenderedPageBreak/>
              <w:t>Расчеты по кредитам, займам (ссудам) (020700000), всего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247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2A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73BD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63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8D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F1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276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3C94685" w14:textId="77777777" w:rsidTr="0003104F">
        <w:trPr>
          <w:trHeight w:val="54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09D7A3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263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81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3CD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5A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02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EA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3AE1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490E47B" w14:textId="77777777" w:rsidTr="0003104F">
        <w:trPr>
          <w:trHeight w:val="2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A34AA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Прочие расчеты с дебиторами (021000000), всего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516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BC9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A8B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59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85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A0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EFD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034F9C5" w14:textId="77777777" w:rsidTr="0003104F">
        <w:trPr>
          <w:trHeight w:val="76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9A249E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 расчеты с финансовым органом по поступлениям в бюджет (021002000)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B84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8C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C50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3D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68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12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FA9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405F6E7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5ED59A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569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282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B8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B64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D9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C8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F79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B06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F7D42F7" w14:textId="77777777" w:rsidTr="0003104F">
        <w:trPr>
          <w:trHeight w:val="2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DDECE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финансовые активы (021500000)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7D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6C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4C7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D5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13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77E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54D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6D31119" w14:textId="77777777" w:rsidTr="0003104F">
        <w:trPr>
          <w:trHeight w:val="555"/>
        </w:trPr>
        <w:tc>
          <w:tcPr>
            <w:tcW w:w="57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7EB34E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 xml:space="preserve">Итого по разделу II                                                                                                </w:t>
            </w:r>
            <w:r w:rsidRPr="0003104F">
              <w:rPr>
                <w:rFonts w:ascii="Times New Roman" w:hAnsi="Times New Roman"/>
                <w:sz w:val="20"/>
              </w:rPr>
              <w:t>(стр. 200+стр.240+стр.250+стр.260+стр.270+стр.280+стр.290)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EB18C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65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FDF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DC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40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6A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AFB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D5B80CE" w14:textId="77777777" w:rsidTr="0003104F">
        <w:trPr>
          <w:trHeight w:val="345"/>
        </w:trPr>
        <w:tc>
          <w:tcPr>
            <w:tcW w:w="57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43B0DD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(стр.190+стр.340)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504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F3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070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71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0F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F0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B42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E55006D" w14:textId="77777777" w:rsidTr="0003104F">
        <w:trPr>
          <w:trHeight w:val="24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29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F02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DF5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76D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9BE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B9B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828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77D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A54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930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E99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A68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B27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30A4716E" w14:textId="77777777" w:rsidTr="0003104F">
        <w:trPr>
          <w:trHeight w:val="270"/>
        </w:trPr>
        <w:tc>
          <w:tcPr>
            <w:tcW w:w="142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FE5234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с.4</w:t>
            </w:r>
          </w:p>
        </w:tc>
      </w:tr>
      <w:tr w:rsidR="0003104F" w:rsidRPr="0003104F" w14:paraId="136334C3" w14:textId="77777777" w:rsidTr="0003104F">
        <w:trPr>
          <w:trHeight w:val="240"/>
        </w:trPr>
        <w:tc>
          <w:tcPr>
            <w:tcW w:w="578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048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П А С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И В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70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1C4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E3BA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61C97456" w14:textId="77777777" w:rsidTr="0003104F">
        <w:trPr>
          <w:trHeight w:val="22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BCE1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D48F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80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92F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739A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DE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FB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DBD6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317E9AA9" w14:textId="77777777" w:rsidTr="0003104F">
        <w:trPr>
          <w:trHeight w:val="210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0FBC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7064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8087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891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8E7033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2CC2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4A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B4497C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39E0B3E2" w14:textId="77777777" w:rsidTr="0003104F">
        <w:trPr>
          <w:trHeight w:val="25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00D2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651A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6AF5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136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1432C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BF31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EF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8D476D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5809DD09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1B6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43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3D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987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40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EA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EC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634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566166F6" w14:textId="77777777" w:rsidTr="0003104F">
        <w:trPr>
          <w:trHeight w:val="24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9A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III. Обязательства</w:t>
            </w:r>
          </w:p>
        </w:tc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BB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89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829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40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38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E4E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9DD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165FDB2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7D8F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кредиторами по долговым обязательствам (030100000), всего</w:t>
            </w:r>
          </w:p>
        </w:tc>
        <w:tc>
          <w:tcPr>
            <w:tcW w:w="4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C31C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EB7C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CF2E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F8F2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412C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131F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4558F4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1F0F7880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24EFD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долгосрочные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CF1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D1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939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1F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7E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D8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F63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4B99BE4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8FB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Кредиторская задолженность по выплатам (030200000, 020800000, 030402000, 030403000) всего 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D7F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D8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1C8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72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44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BE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638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C015EE6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E5F81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C4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D7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CF5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56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49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BC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B89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6870DE8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2542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в бюджеты (030300000)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2C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73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439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03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D3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F88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4A9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B4DA326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D7B5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Иные расчеты, всего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73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60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54C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DF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62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43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E624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F93235C" w14:textId="77777777" w:rsidTr="0003104F">
        <w:trPr>
          <w:trHeight w:val="72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C2B8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E5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9B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541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71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76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44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50D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F572D34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066A1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внутриведомственные расчеты (030404000)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D8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22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C08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C4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D8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22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2CB63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771718A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DF9D5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lastRenderedPageBreak/>
              <w:t>расчеты с прочими кредиторами (030406000)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47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51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DFD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F2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97F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B77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392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9303D9A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DB858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A9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95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28C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33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17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2D7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D10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42EF9FE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7EAA6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из бюджета с финансовым органом (030405000)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DA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34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92E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43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B9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76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137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392F945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938A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Кредиторская задолженность по доходам (020500000, 20900000), всего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0F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71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5072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0C1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3B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D2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848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7C8836B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18E3B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2F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62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7B9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40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56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6A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257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236A5BC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881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Доходы будущих периодов (040140000)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FF4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C5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85CF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BD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4F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2B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DC4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FA9522B" w14:textId="77777777" w:rsidTr="0003104F">
        <w:trPr>
          <w:trHeight w:val="2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E76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Резервы предстоящих расходов (040160000)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A268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91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49C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5B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DB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B4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98DF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0678277" w14:textId="77777777" w:rsidTr="0003104F">
        <w:trPr>
          <w:trHeight w:val="555"/>
        </w:trPr>
        <w:tc>
          <w:tcPr>
            <w:tcW w:w="578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DC21011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Итого по разделу III</w:t>
            </w:r>
            <w:r w:rsidRPr="0003104F">
              <w:rPr>
                <w:rFonts w:ascii="Times New Roman" w:hAnsi="Times New Roman"/>
                <w:sz w:val="20"/>
              </w:rPr>
              <w:t xml:space="preserve"> (стр.400+стр.410+стр.420+стр.430+стр.470+ стр.510+ стр.520) 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A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BC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748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BB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AA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D5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9218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6F0A858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14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IV. Финансовый результат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BE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570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80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29D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404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D6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FC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996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7FF0126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6F70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Финансовый результат экономического субъекта (040100000), всего</w:t>
            </w:r>
          </w:p>
        </w:tc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0D20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6B06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B744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7CB0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507E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D683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423AF0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6FEB16F8" w14:textId="77777777" w:rsidTr="0003104F">
        <w:trPr>
          <w:trHeight w:val="45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0BEF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доходы текущего финансового года (040110000)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B6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D9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03E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DF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9A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59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1C54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34F95FD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D192A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расходы текущего финансового года (040120000)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17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9E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D86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28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1F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5B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A3D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C55026B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9AF8D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финансовый результат прошлых отчетных периодов 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(040130000)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87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50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0BB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12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D1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B4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404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E9064EF" w14:textId="77777777" w:rsidTr="0003104F">
        <w:trPr>
          <w:trHeight w:val="270"/>
        </w:trPr>
        <w:tc>
          <w:tcPr>
            <w:tcW w:w="57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A888E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(стр.550 + стр.570)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92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ED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C22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77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AE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D6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9B7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A343214" w14:textId="77777777" w:rsidTr="0003104F">
        <w:trPr>
          <w:trHeight w:val="439"/>
        </w:trPr>
        <w:tc>
          <w:tcPr>
            <w:tcW w:w="14280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CFE4A" w14:textId="77777777" w:rsidR="0003104F" w:rsidRPr="0003104F" w:rsidRDefault="0003104F" w:rsidP="0003104F">
            <w:pPr>
              <w:rPr>
                <w:rFonts w:ascii="Times New Roman" w:hAnsi="Times New Roman"/>
                <w:sz w:val="14"/>
                <w:szCs w:val="14"/>
              </w:rPr>
            </w:pPr>
            <w:r w:rsidRPr="0003104F">
              <w:rPr>
                <w:rFonts w:ascii="Times New Roman" w:hAnsi="Times New Roman"/>
                <w:sz w:val="14"/>
                <w:szCs w:val="14"/>
              </w:rPr>
              <w:t>* Данные по этим строкам в валюту баланса не входят.</w:t>
            </w:r>
            <w:r w:rsidRPr="0003104F">
              <w:rPr>
                <w:rFonts w:ascii="Times New Roman" w:hAnsi="Times New Roman"/>
                <w:sz w:val="14"/>
                <w:szCs w:val="14"/>
              </w:rPr>
              <w:br/>
              <w:t>** Данные по этим строкам приводятся с учетом  амортизации и (или) обесценения нефинансовых активов, раскрываемого в Пояснительной записке</w:t>
            </w:r>
          </w:p>
        </w:tc>
      </w:tr>
    </w:tbl>
    <w:p w14:paraId="1B17249F" w14:textId="76FA93C2" w:rsidR="00A745E0" w:rsidRDefault="00A745E0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6035F75" w14:textId="77777777" w:rsidR="00A745E0" w:rsidRDefault="00A745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5F3D9E3" w14:textId="77777777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8115"/>
        <w:gridCol w:w="1701"/>
        <w:gridCol w:w="1843"/>
        <w:gridCol w:w="2062"/>
        <w:gridCol w:w="64"/>
      </w:tblGrid>
      <w:tr w:rsidR="00A745E0" w:rsidRPr="0053598D" w14:paraId="7DE892FB" w14:textId="77777777" w:rsidTr="009B58C9">
        <w:trPr>
          <w:gridAfter w:val="1"/>
          <w:wAfter w:w="64" w:type="dxa"/>
          <w:trHeight w:val="775"/>
        </w:trPr>
        <w:tc>
          <w:tcPr>
            <w:tcW w:w="148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C6785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>СПРАВКА</w:t>
            </w:r>
          </w:p>
          <w:p w14:paraId="01037D3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о наличии имущества и обязательств на </w:t>
            </w:r>
            <w:proofErr w:type="spellStart"/>
            <w:r w:rsidRPr="0053598D">
              <w:rPr>
                <w:rFonts w:ascii="Times New Roman" w:hAnsi="Times New Roman"/>
                <w:b/>
                <w:bCs/>
                <w:sz w:val="20"/>
              </w:rPr>
              <w:t>забалансовых</w:t>
            </w:r>
            <w:proofErr w:type="spellEnd"/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 счетах</w:t>
            </w:r>
          </w:p>
        </w:tc>
      </w:tr>
      <w:tr w:rsidR="00A745E0" w:rsidRPr="00D95F99" w14:paraId="5F3E452B" w14:textId="77777777" w:rsidTr="009B58C9">
        <w:trPr>
          <w:trHeight w:val="697"/>
        </w:trPr>
        <w:tc>
          <w:tcPr>
            <w:tcW w:w="1094" w:type="dxa"/>
            <w:shd w:val="clear" w:color="auto" w:fill="auto"/>
            <w:vAlign w:val="center"/>
            <w:hideMark/>
          </w:tcPr>
          <w:p w14:paraId="5E5B90C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Номер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забалан-сового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79CD454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показателя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E8B19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стро</w:t>
            </w:r>
            <w:r w:rsidRPr="0053598D">
              <w:rPr>
                <w:rFonts w:ascii="Times New Roman" w:hAnsi="Times New Roman"/>
                <w:sz w:val="20"/>
              </w:rPr>
              <w:t>ки</w:t>
            </w:r>
          </w:p>
        </w:tc>
        <w:tc>
          <w:tcPr>
            <w:tcW w:w="1843" w:type="dxa"/>
          </w:tcPr>
          <w:p w14:paraId="43F15880" w14:textId="77777777" w:rsidR="00A745E0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CDD094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начало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периода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66B8EBE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конец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 xml:space="preserve">периода </w:t>
            </w:r>
          </w:p>
        </w:tc>
      </w:tr>
      <w:tr w:rsidR="00A745E0" w:rsidRPr="00D95F99" w14:paraId="0E57D57D" w14:textId="77777777" w:rsidTr="009B58C9">
        <w:trPr>
          <w:trHeight w:val="255"/>
        </w:trPr>
        <w:tc>
          <w:tcPr>
            <w:tcW w:w="1094" w:type="dxa"/>
            <w:shd w:val="clear" w:color="auto" w:fill="auto"/>
            <w:noWrap/>
            <w:hideMark/>
          </w:tcPr>
          <w:p w14:paraId="72F07D6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115" w:type="dxa"/>
            <w:shd w:val="clear" w:color="auto" w:fill="auto"/>
            <w:noWrap/>
            <w:hideMark/>
          </w:tcPr>
          <w:p w14:paraId="0F08B3A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E0439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43" w:type="dxa"/>
          </w:tcPr>
          <w:p w14:paraId="458CD2D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682432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5 </w:t>
            </w:r>
          </w:p>
        </w:tc>
      </w:tr>
      <w:tr w:rsidR="00A745E0" w:rsidRPr="00D95F99" w14:paraId="1FE2EEF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AA5E27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8EDE91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полученное в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12F1F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843" w:type="dxa"/>
          </w:tcPr>
          <w:p w14:paraId="53DA555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A07FF8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E6F3E8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FF5EBD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8668CB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 на хранении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307BD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843" w:type="dxa"/>
          </w:tcPr>
          <w:p w14:paraId="0C0B54E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9C4D01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05B72C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CBF4BF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1D1105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Бланки строгой отчетности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6C2DB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843" w:type="dxa"/>
          </w:tcPr>
          <w:p w14:paraId="0D21F4F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ABE449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13CF3CE" w14:textId="77777777" w:rsidTr="009B58C9">
        <w:trPr>
          <w:trHeight w:val="303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F4E650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D8599C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Сомнительная задолженность,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68323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843" w:type="dxa"/>
          </w:tcPr>
          <w:p w14:paraId="2D5A5AA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E55161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368FADA" w14:textId="77777777" w:rsidTr="009B58C9">
        <w:trPr>
          <w:trHeight w:val="26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A61E71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8EB8BF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64589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27A69F7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E40B4E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E115E0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D6C5D7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14AFAD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851A8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843" w:type="dxa"/>
          </w:tcPr>
          <w:p w14:paraId="3157E83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47455E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7F8ADC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B51393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60BCFF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E34FA6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843" w:type="dxa"/>
          </w:tcPr>
          <w:p w14:paraId="617862C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271EF5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B0C373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A2FBA2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04065F7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Награды, призы, кубки и ценные подарки, сувениры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389092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843" w:type="dxa"/>
          </w:tcPr>
          <w:p w14:paraId="3B3134D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9C44EB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9525BE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EB015E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445D4C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Путевки неоплаченные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FFB7A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843" w:type="dxa"/>
          </w:tcPr>
          <w:p w14:paraId="4E3606D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9B2542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6E9ECD1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79C14D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9D956B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E0DB6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090</w:t>
            </w:r>
          </w:p>
        </w:tc>
        <w:tc>
          <w:tcPr>
            <w:tcW w:w="1843" w:type="dxa"/>
          </w:tcPr>
          <w:p w14:paraId="5A4D392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F97A03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A0980F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72EE66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D4A5E3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Обеспечение исполнения обязательств,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0CC7B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843" w:type="dxa"/>
          </w:tcPr>
          <w:p w14:paraId="7A573EC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0103D3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50FBFEC" w14:textId="77777777" w:rsidTr="009B58C9">
        <w:trPr>
          <w:trHeight w:val="289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29A51B4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E139BD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       в том числе:        задаток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4D9DA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843" w:type="dxa"/>
          </w:tcPr>
          <w:p w14:paraId="69A7069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7B565D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55DDBEB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18426EA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79C56DC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залог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BD0D5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1843" w:type="dxa"/>
          </w:tcPr>
          <w:p w14:paraId="16B681A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298A77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1F23FAD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5CCAB61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7B86386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банковская гарантия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CEFD5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1843" w:type="dxa"/>
          </w:tcPr>
          <w:p w14:paraId="4ADA07D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96C7C8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EEA5DCD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0581BAA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CE13961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поручительство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63335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1843" w:type="dxa"/>
          </w:tcPr>
          <w:p w14:paraId="43B5D9D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273C8C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82FB37D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201D3D5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CC71178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иное обеспечение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F5DA6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843" w:type="dxa"/>
          </w:tcPr>
          <w:p w14:paraId="41C9330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EB8876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F37E71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905B54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B0829B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и муниципальные гарантии,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335A29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843" w:type="dxa"/>
          </w:tcPr>
          <w:p w14:paraId="7BABEC9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D9F9C3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6C780B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EA8DDF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F57C4DE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28295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1843" w:type="dxa"/>
          </w:tcPr>
          <w:p w14:paraId="60C73E1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6A5840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B8A52DC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4EA2142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AECA318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3991A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7295ADE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33C4E0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FA4D66D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3499A68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59746F8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муниципальные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8A401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1843" w:type="dxa"/>
          </w:tcPr>
          <w:p w14:paraId="2DCA258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F0D633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A7AB52B" w14:textId="77777777" w:rsidTr="009B58C9">
        <w:trPr>
          <w:trHeight w:val="286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1C3076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20126A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33F1B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843" w:type="dxa"/>
          </w:tcPr>
          <w:p w14:paraId="20CBC8C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4E32E7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22C560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0850AF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B025F1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Экспериментальные устройства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082DB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843" w:type="dxa"/>
          </w:tcPr>
          <w:p w14:paraId="45CE65E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A29018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6F48DDC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9EC6CE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E19F1F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ожидающие исполнения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65799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843" w:type="dxa"/>
          </w:tcPr>
          <w:p w14:paraId="33F640F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926220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AB71187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EF2FB8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lastRenderedPageBreak/>
              <w:t>15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AA926C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40FF2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843" w:type="dxa"/>
          </w:tcPr>
          <w:p w14:paraId="568A303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E69C4F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B9F6F20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C2825E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B441D0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19D81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843" w:type="dxa"/>
          </w:tcPr>
          <w:p w14:paraId="3D84396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49A399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664239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E771DB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ABB5EA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Поступления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2A10F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1843" w:type="dxa"/>
            <w:vAlign w:val="bottom"/>
          </w:tcPr>
          <w:p w14:paraId="75D9C2B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3E0F275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89FAD4F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AB7526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5E0B90B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2927B85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1843" w:type="dxa"/>
            <w:vMerge w:val="restart"/>
            <w:vAlign w:val="bottom"/>
          </w:tcPr>
          <w:p w14:paraId="73D8615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4F1AF7C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1A25B9C5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00C895C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A25CFBA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079ED86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3E0D7D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13C57BA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0E59030F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345476F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7647E48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4D4B8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172</w:t>
            </w:r>
          </w:p>
        </w:tc>
        <w:tc>
          <w:tcPr>
            <w:tcW w:w="1843" w:type="dxa"/>
            <w:vAlign w:val="bottom"/>
          </w:tcPr>
          <w:p w14:paraId="115641F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352CAF9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A745E0" w:rsidRPr="00D95F99" w14:paraId="1DA04892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07D709B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F9BFB28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FF134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173</w:t>
            </w:r>
          </w:p>
        </w:tc>
        <w:tc>
          <w:tcPr>
            <w:tcW w:w="1843" w:type="dxa"/>
            <w:vAlign w:val="bottom"/>
          </w:tcPr>
          <w:p w14:paraId="3D93A49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641F3E2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2FEE0294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90CB9D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8416A4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Выбытия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97207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843" w:type="dxa"/>
            <w:vAlign w:val="bottom"/>
          </w:tcPr>
          <w:p w14:paraId="30C4C2E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0775092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F6D98E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8E5AB9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DF40F00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16F062B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1843" w:type="dxa"/>
            <w:vMerge w:val="restart"/>
            <w:vAlign w:val="bottom"/>
          </w:tcPr>
          <w:p w14:paraId="1F08001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10F844A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</w:tr>
      <w:tr w:rsidR="00A745E0" w:rsidRPr="00D95F99" w14:paraId="382F760E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4A8F832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EA82418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137DA94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6D2D1E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70CB094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1859CF1F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0FD0D6C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9CC1BAE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4ED36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183</w:t>
            </w:r>
          </w:p>
        </w:tc>
        <w:tc>
          <w:tcPr>
            <w:tcW w:w="1843" w:type="dxa"/>
            <w:vAlign w:val="bottom"/>
          </w:tcPr>
          <w:p w14:paraId="1911E80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5EFFD9F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</w:tr>
      <w:tr w:rsidR="00A745E0" w:rsidRPr="00D95F99" w14:paraId="3968135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86B8B7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0D123D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Невыясненные поступления прошлых лет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5925B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843" w:type="dxa"/>
            <w:vAlign w:val="bottom"/>
          </w:tcPr>
          <w:p w14:paraId="41085D7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78F7118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3CAFE71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8BB3D3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722902F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Задолженность, не востребованная кредиторами,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635AE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843" w:type="dxa"/>
            <w:vAlign w:val="bottom"/>
          </w:tcPr>
          <w:p w14:paraId="40A2368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2A132CF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586BF3A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341AA3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92BA45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Основные средства в эксплуатации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4BBB4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843" w:type="dxa"/>
          </w:tcPr>
          <w:p w14:paraId="365D46D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372DBE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CDBB99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070393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C4FFF7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088E8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220</w:t>
            </w:r>
          </w:p>
        </w:tc>
        <w:tc>
          <w:tcPr>
            <w:tcW w:w="1843" w:type="dxa"/>
          </w:tcPr>
          <w:p w14:paraId="275105D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A5A14C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710AB2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46B782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9EE112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Периодические издания для пользования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1568A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230</w:t>
            </w:r>
          </w:p>
        </w:tc>
        <w:tc>
          <w:tcPr>
            <w:tcW w:w="1843" w:type="dxa"/>
          </w:tcPr>
          <w:p w14:paraId="195C93D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F9FF89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B1581C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5819E2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89DFCF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Нефинансовые активы, переданные в доверительное управление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FF4B2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843" w:type="dxa"/>
          </w:tcPr>
          <w:p w14:paraId="5FF3F27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CA96F0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473BE5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31FF95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CAD873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 возмездное пользование (аренду)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288E6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843" w:type="dxa"/>
          </w:tcPr>
          <w:p w14:paraId="36EB5B3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E17DC8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4E2233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75A22B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7F1A95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безвозмездное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FAE5B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843" w:type="dxa"/>
          </w:tcPr>
          <w:p w14:paraId="104B9FC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03D90A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7A4D0D1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26DCDB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97901E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4AC56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843" w:type="dxa"/>
          </w:tcPr>
          <w:p w14:paraId="0983A2A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A04079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44DC20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8EBB4C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5825BF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Представленные субсидии на приобретение жилья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0F011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843" w:type="dxa"/>
          </w:tcPr>
          <w:p w14:paraId="5BAA0B4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57F6B8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DE5623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618B2F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C97CC8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Расчеты по исполнению денежных обязательств через третьих лиц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8E6CD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843" w:type="dxa"/>
          </w:tcPr>
          <w:p w14:paraId="10F1B85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438B0D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2A75F5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3F62C6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612436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Акции по номинальной стоимости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AFE9E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843" w:type="dxa"/>
          </w:tcPr>
          <w:p w14:paraId="68AC506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59650D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B11679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A02027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A24A7D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Сметная стоимость создания (реконструкции)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4756B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843" w:type="dxa"/>
          </w:tcPr>
          <w:p w14:paraId="7AD791F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B085E2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39E38A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5BF1E9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00626F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11483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843" w:type="dxa"/>
          </w:tcPr>
          <w:p w14:paraId="7D0C3D3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994917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CFE4C9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7F0737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E8ADF1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Финансовые активы в управляющих компаниях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9E6CE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w="1843" w:type="dxa"/>
          </w:tcPr>
          <w:p w14:paraId="08C475B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3E4D64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542739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32CD508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0997988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Бюджетные инвестиции, реализуемые организациями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C21C3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843" w:type="dxa"/>
          </w:tcPr>
          <w:p w14:paraId="0CC1999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A2EECE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5BEC731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1158570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050F307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C2E9F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843" w:type="dxa"/>
          </w:tcPr>
          <w:p w14:paraId="7A95C2E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E62F78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</w:tbl>
    <w:p w14:paraId="67A541DA" w14:textId="77777777" w:rsidR="0003104F" w:rsidRDefault="000310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E3B0E5C" w14:textId="55F99156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lastRenderedPageBreak/>
        <w:t>Приложение №1</w:t>
      </w:r>
      <w:r>
        <w:rPr>
          <w:rFonts w:ascii="Times New Roman" w:hAnsi="Times New Roman"/>
          <w:sz w:val="20"/>
        </w:rPr>
        <w:t>1</w:t>
      </w:r>
    </w:p>
    <w:p w14:paraId="3AA2D655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к решению Собрания депутатов</w:t>
      </w:r>
    </w:p>
    <w:p w14:paraId="14055EE9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Чебоксарского муниципального округа</w:t>
      </w:r>
    </w:p>
    <w:p w14:paraId="2D16D6EE" w14:textId="14071621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 xml:space="preserve">от </w:t>
      </w:r>
      <w:r w:rsidR="00A77070">
        <w:rPr>
          <w:rFonts w:ascii="Times New Roman" w:hAnsi="Times New Roman"/>
          <w:sz w:val="20"/>
          <w:u w:val="single"/>
        </w:rPr>
        <w:t>19.06.2023№ 13-05</w:t>
      </w:r>
    </w:p>
    <w:p w14:paraId="213373E9" w14:textId="49DC4613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280" w:type="dxa"/>
        <w:tblLook w:val="04A0" w:firstRow="1" w:lastRow="0" w:firstColumn="1" w:lastColumn="0" w:noHBand="0" w:noVBand="1"/>
      </w:tblPr>
      <w:tblGrid>
        <w:gridCol w:w="1097"/>
        <w:gridCol w:w="850"/>
        <w:gridCol w:w="1056"/>
        <w:gridCol w:w="2635"/>
        <w:gridCol w:w="604"/>
        <w:gridCol w:w="1427"/>
        <w:gridCol w:w="501"/>
        <w:gridCol w:w="435"/>
        <w:gridCol w:w="365"/>
        <w:gridCol w:w="1427"/>
        <w:gridCol w:w="1427"/>
        <w:gridCol w:w="1427"/>
        <w:gridCol w:w="1178"/>
      </w:tblGrid>
      <w:tr w:rsidR="0003104F" w:rsidRPr="0003104F" w14:paraId="76FBC284" w14:textId="77777777" w:rsidTr="0003104F">
        <w:trPr>
          <w:trHeight w:val="143"/>
        </w:trPr>
        <w:tc>
          <w:tcPr>
            <w:tcW w:w="142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501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104F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"__________"____________________2022 г.                                            </w:t>
            </w:r>
          </w:p>
        </w:tc>
      </w:tr>
      <w:tr w:rsidR="0003104F" w:rsidRPr="0003104F" w14:paraId="218A5D8D" w14:textId="77777777" w:rsidTr="0003104F">
        <w:trPr>
          <w:trHeight w:val="270"/>
        </w:trPr>
        <w:tc>
          <w:tcPr>
            <w:tcW w:w="132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44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>РАЗДЕЛИТЕЛЬНЫЙ  (ЛИКВИДАЦИОННЫЙ) БАЛАНС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A6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49151CB2" w14:textId="77777777" w:rsidTr="0003104F">
        <w:trPr>
          <w:trHeight w:val="270"/>
        </w:trPr>
        <w:tc>
          <w:tcPr>
            <w:tcW w:w="132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9B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РАСПОРЯДИТЕЛЯ, РАСПОРЯДИТЕЛЯ, ПОЛУЧАТЕЛЯ БЮДЖЕТНЫХ СРЕДСТВ,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71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5FA29086" w14:textId="77777777" w:rsidTr="0003104F">
        <w:trPr>
          <w:trHeight w:val="270"/>
        </w:trPr>
        <w:tc>
          <w:tcPr>
            <w:tcW w:w="132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C20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D5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14E80C37" w14:textId="77777777" w:rsidTr="0003104F">
        <w:trPr>
          <w:trHeight w:val="270"/>
        </w:trPr>
        <w:tc>
          <w:tcPr>
            <w:tcW w:w="132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5A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ДОХОДОВ БЮДЖЕТА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16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КОДЫ</w:t>
            </w:r>
          </w:p>
        </w:tc>
      </w:tr>
      <w:tr w:rsidR="0003104F" w:rsidRPr="0003104F" w14:paraId="37D4DC91" w14:textId="77777777" w:rsidTr="0003104F">
        <w:trPr>
          <w:trHeight w:val="278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66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47D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501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1AC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72D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242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DC2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C00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89B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E0C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1DB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00DDB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Форма по ОКУД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05C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0503230</w:t>
            </w:r>
          </w:p>
        </w:tc>
      </w:tr>
      <w:tr w:rsidR="0003104F" w:rsidRPr="0003104F" w14:paraId="608186B9" w14:textId="77777777" w:rsidTr="0003104F">
        <w:trPr>
          <w:trHeight w:val="21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6C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3BC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B58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E864" w14:textId="365A2C0B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на   </w:t>
            </w:r>
            <w:r w:rsidR="00A7707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F10D4" w14:textId="4EDEE0CB" w:rsidR="0003104F" w:rsidRPr="0003104F" w:rsidRDefault="00A77070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июня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8050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85B1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A65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7D1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F17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5A6B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 Дата  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E7BD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24.03.2023</w:t>
            </w:r>
          </w:p>
        </w:tc>
      </w:tr>
      <w:tr w:rsidR="0003104F" w:rsidRPr="0003104F" w14:paraId="47F6848F" w14:textId="77777777" w:rsidTr="0003104F">
        <w:trPr>
          <w:trHeight w:val="240"/>
        </w:trPr>
        <w:tc>
          <w:tcPr>
            <w:tcW w:w="117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5A1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4FD6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ОКВЭД  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9A2C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84.11.35</w:t>
            </w:r>
          </w:p>
        </w:tc>
      </w:tr>
      <w:tr w:rsidR="0003104F" w:rsidRPr="0003104F" w14:paraId="1136741E" w14:textId="77777777" w:rsidTr="0003104F">
        <w:trPr>
          <w:trHeight w:val="300"/>
        </w:trPr>
        <w:tc>
          <w:tcPr>
            <w:tcW w:w="117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3AE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079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8A9C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079A0FA5" w14:textId="77777777" w:rsidTr="0003104F">
        <w:trPr>
          <w:trHeight w:val="240"/>
        </w:trPr>
        <w:tc>
          <w:tcPr>
            <w:tcW w:w="117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4C2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доходов бюджета,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8423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по ОКПО  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DFD4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75711262</w:t>
            </w:r>
          </w:p>
        </w:tc>
      </w:tr>
      <w:tr w:rsidR="0003104F" w:rsidRPr="0003104F" w14:paraId="3A7C8BA1" w14:textId="77777777" w:rsidTr="0003104F">
        <w:trPr>
          <w:trHeight w:val="225"/>
        </w:trPr>
        <w:tc>
          <w:tcPr>
            <w:tcW w:w="117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DCA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источников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8102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ИНН 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E115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2116815567</w:t>
            </w:r>
          </w:p>
        </w:tc>
      </w:tr>
      <w:tr w:rsidR="0003104F" w:rsidRPr="0003104F" w14:paraId="2E7C90CF" w14:textId="77777777" w:rsidTr="0003104F">
        <w:trPr>
          <w:trHeight w:val="210"/>
        </w:trPr>
        <w:tc>
          <w:tcPr>
            <w:tcW w:w="3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627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финансирования дефицита бюджета</w:t>
            </w:r>
          </w:p>
        </w:tc>
        <w:tc>
          <w:tcPr>
            <w:tcW w:w="87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FA4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Собрание депутатов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Лапсарского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Чебоксарского района Чувашской Республики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AB2C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Глава по БК  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2AC6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533E827D" w14:textId="77777777" w:rsidTr="0003104F">
        <w:trPr>
          <w:trHeight w:val="27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212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Вид баланса</w:t>
            </w:r>
          </w:p>
        </w:tc>
        <w:tc>
          <w:tcPr>
            <w:tcW w:w="106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19C3A" w14:textId="4C3BC8C6" w:rsidR="0003104F" w:rsidRPr="0003104F" w:rsidRDefault="00A77070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ликвидационный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58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4E12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44E62588" w14:textId="77777777" w:rsidTr="0003104F">
        <w:trPr>
          <w:trHeight w:val="195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CFC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BB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(разделительный, ликвидационный)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6B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1794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649018C7" w14:textId="77777777" w:rsidTr="0003104F">
        <w:trPr>
          <w:trHeight w:val="240"/>
        </w:trPr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A79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Наименование бюджета</w:t>
            </w:r>
          </w:p>
        </w:tc>
        <w:tc>
          <w:tcPr>
            <w:tcW w:w="97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C92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Лапсарского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Чебоксарского района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7456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по ОКТМО 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AAD8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97644444101</w:t>
            </w:r>
          </w:p>
        </w:tc>
      </w:tr>
      <w:tr w:rsidR="0003104F" w:rsidRPr="0003104F" w14:paraId="132A312A" w14:textId="77777777" w:rsidTr="0003104F">
        <w:trPr>
          <w:trHeight w:val="225"/>
        </w:trPr>
        <w:tc>
          <w:tcPr>
            <w:tcW w:w="3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6EB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Периодичность:  годовая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FBC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3D0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49E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EF4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076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C6D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56E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48A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617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33B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71EDE65E" w14:textId="77777777" w:rsidTr="0003104F">
        <w:trPr>
          <w:trHeight w:val="240"/>
        </w:trPr>
        <w:tc>
          <w:tcPr>
            <w:tcW w:w="3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D6D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Единица измерения: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29D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874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744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C9C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503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C47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E07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5FB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A5E9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по ОКЕИ  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8A3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383 </w:t>
            </w:r>
          </w:p>
        </w:tc>
      </w:tr>
      <w:tr w:rsidR="0003104F" w:rsidRPr="0003104F" w14:paraId="424EE4D3" w14:textId="77777777" w:rsidTr="0003104F">
        <w:trPr>
          <w:trHeight w:val="315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8F2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66F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FA7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17F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9CC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53DC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D4C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11C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518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E91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747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FA4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879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0685328A" w14:textId="77777777" w:rsidTr="0003104F">
        <w:trPr>
          <w:trHeight w:val="240"/>
        </w:trPr>
        <w:tc>
          <w:tcPr>
            <w:tcW w:w="578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D44F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DC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F44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CD5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36A5D0AB" w14:textId="77777777" w:rsidTr="0003104F">
        <w:trPr>
          <w:trHeight w:val="22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094E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D214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A0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CAE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4A5E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2C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5D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9EF1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58B08D5D" w14:textId="77777777" w:rsidTr="0003104F">
        <w:trPr>
          <w:trHeight w:val="210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3022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7017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0F86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608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A79EC2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5A78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B1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6B127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7988C580" w14:textId="77777777" w:rsidTr="0003104F">
        <w:trPr>
          <w:trHeight w:val="25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C07B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0FD0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6DD1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B968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80A086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1A8D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34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8CC1D3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59EE2BFB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DC4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25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4E1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D10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648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0F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B7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5BE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45F4DF5F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1A16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I. Нефинансовые активы</w:t>
            </w:r>
          </w:p>
        </w:tc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94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FE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52B8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51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3F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46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139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2EC71C6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2A198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(балансовая стоимость, 010100000)*</w:t>
            </w:r>
          </w:p>
        </w:tc>
        <w:tc>
          <w:tcPr>
            <w:tcW w:w="4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1231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CBA5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4AAC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7E5E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C0B2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4225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E5661A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7A3FC25B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D57E5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основных средств**, всего*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BA48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4E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07A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C7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0F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EE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4C1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F1E3F50" w14:textId="77777777" w:rsidTr="0003104F">
        <w:trPr>
          <w:trHeight w:val="51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10171D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lastRenderedPageBreak/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амортизация основных средств*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3AF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F2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ABF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E5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F9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C1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92A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49F8BCE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6FA1C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(остаточная стоимость, стр.010 - стр.020)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E0E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DD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073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207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8B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2E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4135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3810D88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C3116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Нематериальные активы (балансовая стоимость, 010200000)*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EDB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9E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F62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78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FE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79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57F5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7EC113E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F1153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нематериальных активов**, всего *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7AD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B5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07B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89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0D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03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5EE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B412F63" w14:textId="77777777" w:rsidTr="0003104F">
        <w:trPr>
          <w:trHeight w:val="51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5E6166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амортизация нематериальных активов*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B52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9C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785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2F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41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FF2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BBA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DDF89C7" w14:textId="77777777" w:rsidTr="0003104F">
        <w:trPr>
          <w:trHeight w:val="52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C3BAA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Нематериальные активы** (остаточная стоимость, </w:t>
            </w:r>
            <w:r w:rsidRPr="0003104F">
              <w:rPr>
                <w:rFonts w:ascii="Times New Roman" w:hAnsi="Times New Roman"/>
                <w:sz w:val="20"/>
              </w:rPr>
              <w:br/>
              <w:t>стр.040 - стр.050)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BD8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80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CD3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87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18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9D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2F9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C028484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B56D8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Непроизведенные активы (010300000)** (остаточная стоимость)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7FD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9F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1F7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F7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1D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AD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B86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223CEE5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A26B8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Материальные запасы (010500000) (остаточная стоимость), всего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427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BD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10E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CA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4EB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42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CE3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F22EF37" w14:textId="77777777" w:rsidTr="0003104F">
        <w:trPr>
          <w:trHeight w:val="52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C52513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                                                                                                      </w:t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  <w:r w:rsidRPr="0003104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C03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39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F32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06B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7F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AC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EA3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A3C6415" w14:textId="77777777" w:rsidTr="0003104F">
        <w:trPr>
          <w:trHeight w:val="24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C64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8B1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1B1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FEC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F61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071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4B6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9C3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750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4F1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962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0E6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0E9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3B49114B" w14:textId="77777777" w:rsidTr="0003104F">
        <w:trPr>
          <w:trHeight w:val="270"/>
        </w:trPr>
        <w:tc>
          <w:tcPr>
            <w:tcW w:w="142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D85531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с.2</w:t>
            </w:r>
          </w:p>
        </w:tc>
      </w:tr>
      <w:tr w:rsidR="0003104F" w:rsidRPr="0003104F" w14:paraId="10405C69" w14:textId="77777777" w:rsidTr="0003104F">
        <w:trPr>
          <w:trHeight w:val="240"/>
        </w:trPr>
        <w:tc>
          <w:tcPr>
            <w:tcW w:w="578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9319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D1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915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03D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0D3876AC" w14:textId="77777777" w:rsidTr="0003104F">
        <w:trPr>
          <w:trHeight w:val="22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5E7C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8DF7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62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67E8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C1DE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62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43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3CAFF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4C24F2F3" w14:textId="77777777" w:rsidTr="0003104F">
        <w:trPr>
          <w:trHeight w:val="210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D5E5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89F0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A63B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0C4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E49AE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742C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4C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B01B90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1DB9927D" w14:textId="77777777" w:rsidTr="0003104F">
        <w:trPr>
          <w:trHeight w:val="25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93C3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76E4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DABE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778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2C2107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D3B1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56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9023C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26D9ECDE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58F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C7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25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6AC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8B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9B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2E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58C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53645016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60D1F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Права пользования активами (011100000)** (остаточная  стоимость), всего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30D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3A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E70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11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3B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5C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3AB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8BD0D10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612D84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долгосрочные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BF7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F4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F33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81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EC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05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130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EB1C73F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AAC40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нефинансовые активы (010600000), всего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00B2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B3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7A0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EB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53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142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5EC2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F0B0863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359A5E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00A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13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BE4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8A9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1E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24E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41D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C7F7BC7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4D8C3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в пути (010700000)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7FF8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130 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B6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F93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B9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24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2D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E1A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3E1AED7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BC610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40E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E1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053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D9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F1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DA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982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A3AB93D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FD1DD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6E69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3D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2A1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9B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66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D81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1237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68B732D" w14:textId="77777777" w:rsidTr="0003104F">
        <w:trPr>
          <w:trHeight w:val="2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E142A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lastRenderedPageBreak/>
              <w:t>Расходы будущих периодов (040150000)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1D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0B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8B4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C5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CB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E3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289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9445E53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CE2B0A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Итого по разделу I</w:t>
            </w:r>
            <w:r w:rsidRPr="0003104F">
              <w:rPr>
                <w:rFonts w:ascii="Times New Roman" w:hAnsi="Times New Roman"/>
                <w:sz w:val="20"/>
              </w:rPr>
              <w:t xml:space="preserve"> (стр.030 + стр.060 + стр.070 + стр.080 + </w:t>
            </w:r>
            <w:r w:rsidRPr="0003104F">
              <w:rPr>
                <w:rFonts w:ascii="Times New Roman" w:hAnsi="Times New Roman"/>
                <w:sz w:val="20"/>
              </w:rPr>
              <w:br/>
              <w:t>стр.100 + стр.120 + стр.130 + стр.140 + стр.150 + стр.160)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655E0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D5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88A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CC1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6D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E8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FA9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8803551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E364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II. Финансовые активы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E9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107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9AB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DA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22F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3F8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786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D3C622F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8A1BC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Денежные средства учреждения (020100000)</w:t>
            </w:r>
          </w:p>
        </w:tc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943D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D5E8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175A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B827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950F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515D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1538C5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62B84DCB" w14:textId="77777777" w:rsidTr="0003104F">
        <w:trPr>
          <w:trHeight w:val="78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8FB132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D7D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2D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171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91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0C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14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632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4A86E45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8D3D4F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 кредитной организации (020120000), всего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5F4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668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551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73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9C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42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C1E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CD17852" w14:textId="77777777" w:rsidTr="0003104F">
        <w:trPr>
          <w:trHeight w:val="54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9B3FB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на депозитах (020122000), всего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7D94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204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0A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DA4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CB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44A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75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126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8F2FC28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01ADFD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долгосрочные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CB8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73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DA8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27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13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42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55B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1596BD1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C05CB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в иностранной валюте  (020127000)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22F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4D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E74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A9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07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41F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81D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864500F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89FE08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в кассе учреждения (020130000)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328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207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635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74EF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EF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6E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BB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CB68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E1AC555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602D8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Финансовые вложения 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03104F">
              <w:rPr>
                <w:rFonts w:ascii="Times New Roman" w:hAnsi="Times New Roman"/>
                <w:sz w:val="20"/>
              </w:rPr>
              <w:t>(020400000), всего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0A6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2D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E957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28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7C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A4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DCA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CA1FDE0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113581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E77B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B0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C67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8F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F1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85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441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50DB4B2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95512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доходам (020500000, 020900000), всего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6CF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C9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FFC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E0B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DF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67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CCC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64A9ECC" w14:textId="77777777" w:rsidTr="0003104F">
        <w:trPr>
          <w:trHeight w:val="51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D9EFFA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долгосрочная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7FF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1B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976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12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DE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8A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688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4896A71" w14:textId="77777777" w:rsidTr="0003104F">
        <w:trPr>
          <w:trHeight w:val="15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ABC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94E3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9AB2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7F2F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30D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81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CC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D9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507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17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EE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89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660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7650471B" w14:textId="77777777" w:rsidTr="0003104F">
        <w:trPr>
          <w:trHeight w:val="270"/>
        </w:trPr>
        <w:tc>
          <w:tcPr>
            <w:tcW w:w="142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C5335D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с.3</w:t>
            </w:r>
          </w:p>
        </w:tc>
      </w:tr>
      <w:tr w:rsidR="0003104F" w:rsidRPr="0003104F" w14:paraId="67F67466" w14:textId="77777777" w:rsidTr="0003104F">
        <w:trPr>
          <w:trHeight w:val="240"/>
        </w:trPr>
        <w:tc>
          <w:tcPr>
            <w:tcW w:w="578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4CC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72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2E4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21E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1AA027AE" w14:textId="77777777" w:rsidTr="0003104F">
        <w:trPr>
          <w:trHeight w:val="22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C59C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CF04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84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138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B127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3F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DA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9D67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1EC962E4" w14:textId="77777777" w:rsidTr="0003104F">
        <w:trPr>
          <w:trHeight w:val="210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EF63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736D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0118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C40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58AC96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D0D3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FB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5CAF9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57C8DD21" w14:textId="77777777" w:rsidTr="0003104F">
        <w:trPr>
          <w:trHeight w:val="25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3844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7055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3C69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7A5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B7836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96E4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40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385317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7E7F1F65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82E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2D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5D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44A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60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E0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86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660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686DDD18" w14:textId="77777777" w:rsidTr="0003104F">
        <w:trPr>
          <w:trHeight w:val="52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E455B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8EF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26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2BF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83E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93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54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027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33A07AE" w14:textId="77777777" w:rsidTr="0003104F">
        <w:trPr>
          <w:trHeight w:val="52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C7D9D4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C7A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7E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72F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D8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32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C7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096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8FE22B8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4581A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lastRenderedPageBreak/>
              <w:t>Расчеты по кредитам, займам (ссудам) (020700000), всего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B4B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5A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1D5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3B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19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65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57F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5F5E894" w14:textId="77777777" w:rsidTr="0003104F">
        <w:trPr>
          <w:trHeight w:val="54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86E7E0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A60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BC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072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FD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B3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49F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9E6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65E9D8E" w14:textId="77777777" w:rsidTr="0003104F">
        <w:trPr>
          <w:trHeight w:val="2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E862A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Прочие расчеты с дебиторами (021000000), всего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CDE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8C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075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58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DD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659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D1C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7B5F7AB" w14:textId="77777777" w:rsidTr="0003104F">
        <w:trPr>
          <w:trHeight w:val="76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CF1C1D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 расчеты с финансовым органом по поступлениям в бюджет (021002000)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661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54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561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1D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5C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5F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447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C4E17C5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EB14F7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02A4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282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20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08D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B4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5B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69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444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4C6ED3E" w14:textId="77777777" w:rsidTr="0003104F">
        <w:trPr>
          <w:trHeight w:val="2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F29E7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финансовые активы (021500000)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C9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67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344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88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6B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C2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89B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A613E48" w14:textId="77777777" w:rsidTr="0003104F">
        <w:trPr>
          <w:trHeight w:val="555"/>
        </w:trPr>
        <w:tc>
          <w:tcPr>
            <w:tcW w:w="57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882C22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 xml:space="preserve">Итого по разделу II                                                                                                </w:t>
            </w:r>
            <w:r w:rsidRPr="0003104F">
              <w:rPr>
                <w:rFonts w:ascii="Times New Roman" w:hAnsi="Times New Roman"/>
                <w:sz w:val="20"/>
              </w:rPr>
              <w:t>(стр. 200+стр.240+стр.250+стр.260+стр.270+стр.280+стр.290)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911C8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41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E07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53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F3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F2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78C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94894DF" w14:textId="77777777" w:rsidTr="0003104F">
        <w:trPr>
          <w:trHeight w:val="345"/>
        </w:trPr>
        <w:tc>
          <w:tcPr>
            <w:tcW w:w="57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9F37A3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(стр.190+стр.340)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615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11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64A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4E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AB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EE4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940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FBF3C44" w14:textId="77777777" w:rsidTr="0003104F">
        <w:trPr>
          <w:trHeight w:val="24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06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E87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DD1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F24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903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575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516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1AC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661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79F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CB0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A9C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FB8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23C0E6F2" w14:textId="77777777" w:rsidTr="0003104F">
        <w:trPr>
          <w:trHeight w:val="270"/>
        </w:trPr>
        <w:tc>
          <w:tcPr>
            <w:tcW w:w="142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77FA0E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с.4</w:t>
            </w:r>
          </w:p>
        </w:tc>
      </w:tr>
      <w:tr w:rsidR="0003104F" w:rsidRPr="0003104F" w14:paraId="72E0F7F0" w14:textId="77777777" w:rsidTr="0003104F">
        <w:trPr>
          <w:trHeight w:val="240"/>
        </w:trPr>
        <w:tc>
          <w:tcPr>
            <w:tcW w:w="578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88F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П А С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И В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EE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778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E60B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3710B499" w14:textId="77777777" w:rsidTr="0003104F">
        <w:trPr>
          <w:trHeight w:val="22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4998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2230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FD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D3E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B530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7D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2D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3C79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113A3B5E" w14:textId="77777777" w:rsidTr="0003104F">
        <w:trPr>
          <w:trHeight w:val="210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D346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0906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0038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50D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3522A2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7D4D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F8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B6A89E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057EC609" w14:textId="77777777" w:rsidTr="0003104F">
        <w:trPr>
          <w:trHeight w:val="25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438B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003A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98C6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BBE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6A518D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78A5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CE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654FD1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55CA715E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FF6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C9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ED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4CE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F2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65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5B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E15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29192349" w14:textId="77777777" w:rsidTr="0003104F">
        <w:trPr>
          <w:trHeight w:val="24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FD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III. Обязательства</w:t>
            </w:r>
          </w:p>
        </w:tc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07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CC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E74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52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7D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CD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D5B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CB7B08D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B6CE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кредиторами по долговым обязательствам (030100000), всего</w:t>
            </w:r>
          </w:p>
        </w:tc>
        <w:tc>
          <w:tcPr>
            <w:tcW w:w="4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DBB6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B1DF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91B0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F431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CEDB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8800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1F5C5F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2006ABAA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CF0AF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долгосрочные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A43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6A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ECE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ED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33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84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37E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5D5DBDC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460D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Кредиторская задолженность по выплатам (030200000, 020800000, 030402000, 030403000) всего 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E7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73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FC0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0A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57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0E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9C4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FF10D87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077D7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42C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C3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75F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30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14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5D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517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B5058AC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0F7C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в бюджеты (030300000)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00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05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FC62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50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C6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DB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215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AEEFE60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691A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Иные расчеты, всего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A5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9C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02B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2F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AB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8A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C0B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FFE3A92" w14:textId="77777777" w:rsidTr="0003104F">
        <w:trPr>
          <w:trHeight w:val="72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1A0FC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C3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45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DBD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98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9D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9DD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9B3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D09F7DF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9E634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внутриведомственные расчеты (030404000)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39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559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2E8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54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7D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48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6E2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2A04BD2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6F25E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lastRenderedPageBreak/>
              <w:t>расчеты с прочими кредиторами (030406000)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B72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ECB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826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572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48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58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2B1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35C4E98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9ACB5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41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F4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B8D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F9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91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80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277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AA9294D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FEEBE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из бюджета с финансовым органом (030405000)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BA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B0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700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A8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AF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07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118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DDB7161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2363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Кредиторская задолженность по доходам (020500000, 20900000), всего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45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B3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D75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CD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4C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FE4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8D1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76806E0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4C57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5E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02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69B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90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BD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47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9CF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E1E709D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963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Доходы будущих периодов (040140000)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BA9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E8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D69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B2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5D2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37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0A2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C701628" w14:textId="77777777" w:rsidTr="0003104F">
        <w:trPr>
          <w:trHeight w:val="2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0AB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Резервы предстоящих расходов (040160000)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F7DA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41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9DF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39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A6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01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6B5F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4DA38B9" w14:textId="77777777" w:rsidTr="0003104F">
        <w:trPr>
          <w:trHeight w:val="555"/>
        </w:trPr>
        <w:tc>
          <w:tcPr>
            <w:tcW w:w="578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30ECA4F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Итого по разделу III</w:t>
            </w:r>
            <w:r w:rsidRPr="0003104F">
              <w:rPr>
                <w:rFonts w:ascii="Times New Roman" w:hAnsi="Times New Roman"/>
                <w:sz w:val="20"/>
              </w:rPr>
              <w:t xml:space="preserve"> (стр.400+стр.410+стр.420+стр.430+стр.470+ стр.510+ стр.520) 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01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68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032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18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1B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4E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353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2F37510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D0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IV. Финансовый результат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6A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570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88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64B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37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99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D9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36A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0DE9C6E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9F7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Финансовый результат экономического субъекта (040100000), всего</w:t>
            </w:r>
          </w:p>
        </w:tc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831A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4F46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2255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F140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F5A4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84A6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AAB837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6D725106" w14:textId="77777777" w:rsidTr="0003104F">
        <w:trPr>
          <w:trHeight w:val="45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41701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доходы текущего финансового года (040110000)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628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5EE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D15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57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22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31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99F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7A8164A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B4884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расходы текущего финансового года (040120000)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DB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24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3D2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73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E8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7C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1D0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E2C59E8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C1610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финансовый результат прошлых отчетных периодов 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(040130000)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1CF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B9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4E7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0F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BB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A3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2C2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B64CD4D" w14:textId="77777777" w:rsidTr="0003104F">
        <w:trPr>
          <w:trHeight w:val="270"/>
        </w:trPr>
        <w:tc>
          <w:tcPr>
            <w:tcW w:w="57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1FD63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(стр.550 + стр.570)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8C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FE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B1E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85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9A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CB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33A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DDF7B48" w14:textId="77777777" w:rsidTr="0003104F">
        <w:trPr>
          <w:trHeight w:val="439"/>
        </w:trPr>
        <w:tc>
          <w:tcPr>
            <w:tcW w:w="14280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4BFD0" w14:textId="77777777" w:rsidR="0003104F" w:rsidRPr="0003104F" w:rsidRDefault="0003104F" w:rsidP="0003104F">
            <w:pPr>
              <w:rPr>
                <w:rFonts w:ascii="Times New Roman" w:hAnsi="Times New Roman"/>
                <w:sz w:val="14"/>
                <w:szCs w:val="14"/>
              </w:rPr>
            </w:pPr>
            <w:r w:rsidRPr="0003104F">
              <w:rPr>
                <w:rFonts w:ascii="Times New Roman" w:hAnsi="Times New Roman"/>
                <w:sz w:val="14"/>
                <w:szCs w:val="14"/>
              </w:rPr>
              <w:t>* Данные по этим строкам в валюту баланса не входят.</w:t>
            </w:r>
            <w:r w:rsidRPr="0003104F">
              <w:rPr>
                <w:rFonts w:ascii="Times New Roman" w:hAnsi="Times New Roman"/>
                <w:sz w:val="14"/>
                <w:szCs w:val="14"/>
              </w:rPr>
              <w:br/>
              <w:t>** Данные по этим строкам приводятся с учетом  амортизации и (или) обесценения нефинансовых активов, раскрываемого в Пояснительной записке</w:t>
            </w:r>
          </w:p>
        </w:tc>
      </w:tr>
    </w:tbl>
    <w:p w14:paraId="227926BD" w14:textId="09A94EED" w:rsidR="00A745E0" w:rsidRDefault="00A745E0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F4584CF" w14:textId="77777777" w:rsidR="00A745E0" w:rsidRDefault="00A745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9F4A6A2" w14:textId="77777777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8115"/>
        <w:gridCol w:w="1701"/>
        <w:gridCol w:w="1843"/>
        <w:gridCol w:w="2062"/>
        <w:gridCol w:w="64"/>
      </w:tblGrid>
      <w:tr w:rsidR="00A745E0" w:rsidRPr="0053598D" w14:paraId="19E21EF8" w14:textId="77777777" w:rsidTr="009B58C9">
        <w:trPr>
          <w:gridAfter w:val="1"/>
          <w:wAfter w:w="64" w:type="dxa"/>
          <w:trHeight w:val="775"/>
        </w:trPr>
        <w:tc>
          <w:tcPr>
            <w:tcW w:w="148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08D86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>СПРАВКА</w:t>
            </w:r>
          </w:p>
          <w:p w14:paraId="3A63989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о наличии имущества и обязательств на </w:t>
            </w:r>
            <w:proofErr w:type="spellStart"/>
            <w:r w:rsidRPr="0053598D">
              <w:rPr>
                <w:rFonts w:ascii="Times New Roman" w:hAnsi="Times New Roman"/>
                <w:b/>
                <w:bCs/>
                <w:sz w:val="20"/>
              </w:rPr>
              <w:t>забалансовых</w:t>
            </w:r>
            <w:proofErr w:type="spellEnd"/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 счетах</w:t>
            </w:r>
          </w:p>
        </w:tc>
      </w:tr>
      <w:tr w:rsidR="00A745E0" w:rsidRPr="00D95F99" w14:paraId="2A13D5E5" w14:textId="77777777" w:rsidTr="009B58C9">
        <w:trPr>
          <w:trHeight w:val="697"/>
        </w:trPr>
        <w:tc>
          <w:tcPr>
            <w:tcW w:w="1094" w:type="dxa"/>
            <w:shd w:val="clear" w:color="auto" w:fill="auto"/>
            <w:vAlign w:val="center"/>
            <w:hideMark/>
          </w:tcPr>
          <w:p w14:paraId="12CACD7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Номер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забалан-сового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0938F8A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показателя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A77E1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стро</w:t>
            </w:r>
            <w:r w:rsidRPr="0053598D">
              <w:rPr>
                <w:rFonts w:ascii="Times New Roman" w:hAnsi="Times New Roman"/>
                <w:sz w:val="20"/>
              </w:rPr>
              <w:t>ки</w:t>
            </w:r>
          </w:p>
        </w:tc>
        <w:tc>
          <w:tcPr>
            <w:tcW w:w="1843" w:type="dxa"/>
          </w:tcPr>
          <w:p w14:paraId="599C7837" w14:textId="77777777" w:rsidR="00A745E0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62BCC39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начало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периода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7EA8BAD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конец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 xml:space="preserve">периода </w:t>
            </w:r>
          </w:p>
        </w:tc>
      </w:tr>
      <w:tr w:rsidR="00A745E0" w:rsidRPr="00D95F99" w14:paraId="3143C507" w14:textId="77777777" w:rsidTr="009B58C9">
        <w:trPr>
          <w:trHeight w:val="255"/>
        </w:trPr>
        <w:tc>
          <w:tcPr>
            <w:tcW w:w="1094" w:type="dxa"/>
            <w:shd w:val="clear" w:color="auto" w:fill="auto"/>
            <w:noWrap/>
            <w:hideMark/>
          </w:tcPr>
          <w:p w14:paraId="5601704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115" w:type="dxa"/>
            <w:shd w:val="clear" w:color="auto" w:fill="auto"/>
            <w:noWrap/>
            <w:hideMark/>
          </w:tcPr>
          <w:p w14:paraId="103E506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1A05B9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43" w:type="dxa"/>
          </w:tcPr>
          <w:p w14:paraId="3FE74CB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77792B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5 </w:t>
            </w:r>
          </w:p>
        </w:tc>
      </w:tr>
      <w:tr w:rsidR="00A745E0" w:rsidRPr="00D95F99" w14:paraId="47AC211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FEA7BE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19F348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полученное в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3AE744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843" w:type="dxa"/>
          </w:tcPr>
          <w:p w14:paraId="16AEECA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FBAADD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C1CB371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17F5A1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DAFBDD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 на хранении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1264E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843" w:type="dxa"/>
          </w:tcPr>
          <w:p w14:paraId="0EB6BC2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35C044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2E020B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41CD0D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0858DD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Бланки строгой отчетности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9E7B7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843" w:type="dxa"/>
          </w:tcPr>
          <w:p w14:paraId="20F37DB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829B3B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4EC995A" w14:textId="77777777" w:rsidTr="009B58C9">
        <w:trPr>
          <w:trHeight w:val="303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B54C16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D8CAF5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Сомнительная задолженность,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2E658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843" w:type="dxa"/>
          </w:tcPr>
          <w:p w14:paraId="03FADC1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9DA409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20F9EA3" w14:textId="77777777" w:rsidTr="009B58C9">
        <w:trPr>
          <w:trHeight w:val="26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3C3E9E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DF07B4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B686D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0E5FF8D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2D9369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CE5561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C45A90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7718AB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E46CC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843" w:type="dxa"/>
          </w:tcPr>
          <w:p w14:paraId="6B2DA1E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0A9CB3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2A8196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524A62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A06A19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72415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843" w:type="dxa"/>
          </w:tcPr>
          <w:p w14:paraId="2941DA3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E5D0C2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0466E3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5E320B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256BE5D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Награды, призы, кубки и ценные подарки, сувениры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5CB08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843" w:type="dxa"/>
          </w:tcPr>
          <w:p w14:paraId="79ED4C4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F94888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5B3BC0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8FE551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01461B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Путевки неоплаченные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F6D44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843" w:type="dxa"/>
          </w:tcPr>
          <w:p w14:paraId="003A4CE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7A4509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00F87DF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B41D36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757F55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46C5CE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090</w:t>
            </w:r>
          </w:p>
        </w:tc>
        <w:tc>
          <w:tcPr>
            <w:tcW w:w="1843" w:type="dxa"/>
          </w:tcPr>
          <w:p w14:paraId="2C35EB2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B8A349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213C42C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EDC771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AD26C2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Обеспечение исполнения обязательств,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8CCF9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843" w:type="dxa"/>
          </w:tcPr>
          <w:p w14:paraId="4605AF0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3175B3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88EB71D" w14:textId="77777777" w:rsidTr="009B58C9">
        <w:trPr>
          <w:trHeight w:val="289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1B59886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4D1B42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       в том числе:        задаток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F8F78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843" w:type="dxa"/>
          </w:tcPr>
          <w:p w14:paraId="693C310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531F4F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EF32E29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0613AD2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BE66DEF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залог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144F9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1843" w:type="dxa"/>
          </w:tcPr>
          <w:p w14:paraId="303DADD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943F3F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1852E25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623EB62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ADEFF84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банковская гарантия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FD1C6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1843" w:type="dxa"/>
          </w:tcPr>
          <w:p w14:paraId="4437972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3AD7C4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0E29C7A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7D481B6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2512A92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поручительство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DAF43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1843" w:type="dxa"/>
          </w:tcPr>
          <w:p w14:paraId="00D6A46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56E3B3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95BAA3B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0099BE0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51CC860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иное обеспечение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3FC19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843" w:type="dxa"/>
          </w:tcPr>
          <w:p w14:paraId="14F1FA5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21C790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4C8AF7F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C9E651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399CE8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и муниципальные гарантии,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958F8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843" w:type="dxa"/>
          </w:tcPr>
          <w:p w14:paraId="3AAEF5A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512941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C1F55C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2014CE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6EF91AF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B4ABB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1843" w:type="dxa"/>
          </w:tcPr>
          <w:p w14:paraId="712D17D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9F9B84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BC9855F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492AB94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71236DB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CF182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03DF14B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029B9C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A41F613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7D0E8B8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20C1B0E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муниципальные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76AD8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1843" w:type="dxa"/>
          </w:tcPr>
          <w:p w14:paraId="04EC95F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34146B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4FA3AAB" w14:textId="77777777" w:rsidTr="009B58C9">
        <w:trPr>
          <w:trHeight w:val="286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F8A27D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22689D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83D6A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843" w:type="dxa"/>
          </w:tcPr>
          <w:p w14:paraId="2BCF7A3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18FCEB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5B06ACF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EA9731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5B0D8F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Экспериментальные устройства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80BB5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843" w:type="dxa"/>
          </w:tcPr>
          <w:p w14:paraId="419F241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1383E0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E99E47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BFE5FF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8B5501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ожидающие исполнения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CF554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843" w:type="dxa"/>
          </w:tcPr>
          <w:p w14:paraId="53068E0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D83A69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2E13B5A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0DE704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lastRenderedPageBreak/>
              <w:t>15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0859BA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B1ED8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843" w:type="dxa"/>
          </w:tcPr>
          <w:p w14:paraId="04F217E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68CCEA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6F30408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5AEE59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1AB332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D6B38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843" w:type="dxa"/>
          </w:tcPr>
          <w:p w14:paraId="6AB19FF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B5214C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201F4F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3EE918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251D41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Поступления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424D5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1843" w:type="dxa"/>
            <w:vAlign w:val="bottom"/>
          </w:tcPr>
          <w:p w14:paraId="729E24B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37F4B64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837935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01ECD5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8B966BE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1BA7477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1843" w:type="dxa"/>
            <w:vMerge w:val="restart"/>
            <w:vAlign w:val="bottom"/>
          </w:tcPr>
          <w:p w14:paraId="7B6D5BC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2D678A7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1BF64279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071BDBC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2CB2840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56D3F99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D1BD82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503F002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0EC7141C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5160CF0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9F447A5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6D4C9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172</w:t>
            </w:r>
          </w:p>
        </w:tc>
        <w:tc>
          <w:tcPr>
            <w:tcW w:w="1843" w:type="dxa"/>
            <w:vAlign w:val="bottom"/>
          </w:tcPr>
          <w:p w14:paraId="2B1F6FC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700F1C8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A745E0" w:rsidRPr="00D95F99" w14:paraId="53E3E16F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065B235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16821D6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E70F6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173</w:t>
            </w:r>
          </w:p>
        </w:tc>
        <w:tc>
          <w:tcPr>
            <w:tcW w:w="1843" w:type="dxa"/>
            <w:vAlign w:val="bottom"/>
          </w:tcPr>
          <w:p w14:paraId="35466AE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697F4E1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353A017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84C3CA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FC0EBD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Выбытия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24E1B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843" w:type="dxa"/>
            <w:vAlign w:val="bottom"/>
          </w:tcPr>
          <w:p w14:paraId="1CF3E2F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53566A5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F0C4254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D58049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4B5933E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44DE585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1843" w:type="dxa"/>
            <w:vMerge w:val="restart"/>
            <w:vAlign w:val="bottom"/>
          </w:tcPr>
          <w:p w14:paraId="20EFB88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2786F25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</w:tr>
      <w:tr w:rsidR="00A745E0" w:rsidRPr="00D95F99" w14:paraId="52D55812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1459965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BE94AF7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4FEDCAE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08D222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716535F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270BD78D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5DA07BA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0B5DDE9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0F1EB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183</w:t>
            </w:r>
          </w:p>
        </w:tc>
        <w:tc>
          <w:tcPr>
            <w:tcW w:w="1843" w:type="dxa"/>
            <w:vAlign w:val="bottom"/>
          </w:tcPr>
          <w:p w14:paraId="3B1A420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7964B1F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</w:tr>
      <w:tr w:rsidR="00A745E0" w:rsidRPr="00D95F99" w14:paraId="670A684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C59041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DFE548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Невыясненные поступления прошлых лет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FD69A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843" w:type="dxa"/>
            <w:vAlign w:val="bottom"/>
          </w:tcPr>
          <w:p w14:paraId="04CBF94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2025D93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7B04F784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54F0AB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145BCF2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Задолженность, не востребованная кредиторами,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27B50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843" w:type="dxa"/>
            <w:vAlign w:val="bottom"/>
          </w:tcPr>
          <w:p w14:paraId="0B57E86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467B15E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5EBD75C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8987BA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CCCF43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Основные средства в эксплуатации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C1921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843" w:type="dxa"/>
          </w:tcPr>
          <w:p w14:paraId="460E20F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714A9A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985D591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55B8A9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3E17B8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4CE9B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220</w:t>
            </w:r>
          </w:p>
        </w:tc>
        <w:tc>
          <w:tcPr>
            <w:tcW w:w="1843" w:type="dxa"/>
          </w:tcPr>
          <w:p w14:paraId="6DAF257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33D161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BDCE9B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E5EC15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42CF4A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Периодические издания для пользования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B1E1C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230</w:t>
            </w:r>
          </w:p>
        </w:tc>
        <w:tc>
          <w:tcPr>
            <w:tcW w:w="1843" w:type="dxa"/>
          </w:tcPr>
          <w:p w14:paraId="422ED9C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A66266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B315F9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4FF855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9AC709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Нефинансовые активы, переданные в доверительное управление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67497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843" w:type="dxa"/>
          </w:tcPr>
          <w:p w14:paraId="207A051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422194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38FE08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02BE0D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E5C930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 возмездное пользование (аренду)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81835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843" w:type="dxa"/>
          </w:tcPr>
          <w:p w14:paraId="13981D2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DA37A1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A5ECDB7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1A4A36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41CBD5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безвозмездное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99A60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843" w:type="dxa"/>
          </w:tcPr>
          <w:p w14:paraId="5A831D2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3024D5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ABB63A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206B2B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603943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58D0A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843" w:type="dxa"/>
          </w:tcPr>
          <w:p w14:paraId="6448662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88328A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3C18B34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1EA3D4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23EB20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Представленные субсидии на приобретение жилья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4178F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843" w:type="dxa"/>
          </w:tcPr>
          <w:p w14:paraId="7CCA3FD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600477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A56EA8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305F29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637E37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Расчеты по исполнению денежных обязательств через третьих лиц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1D516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843" w:type="dxa"/>
          </w:tcPr>
          <w:p w14:paraId="64C9813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16FD54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40ACE4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36F102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6CCB33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Акции по номинальной стоимости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0329A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843" w:type="dxa"/>
          </w:tcPr>
          <w:p w14:paraId="5261D71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E865F8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FED078F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D9746C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F838F8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Сметная стоимость создания (реконструкции)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26B15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843" w:type="dxa"/>
          </w:tcPr>
          <w:p w14:paraId="586F565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24F1BD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99FFE24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347F91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B2B3F1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214D6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843" w:type="dxa"/>
          </w:tcPr>
          <w:p w14:paraId="59A3F4C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1F39B7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0355E4F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9E5AA1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ABAD3E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Финансовые активы в управляющих компаниях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600A7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w="1843" w:type="dxa"/>
          </w:tcPr>
          <w:p w14:paraId="0B7DCD3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435D4E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755474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2A6FE62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21DC22E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Бюджетные инвестиции, реализуемые организациями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33EA7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843" w:type="dxa"/>
          </w:tcPr>
          <w:p w14:paraId="03B7667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DE2F81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</w:tbl>
    <w:p w14:paraId="259525BE" w14:textId="77777777" w:rsidR="00B90B38" w:rsidRDefault="00B90B38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</w:p>
    <w:p w14:paraId="54044FC0" w14:textId="77777777" w:rsidR="00B90B38" w:rsidRDefault="00B90B38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</w:p>
    <w:p w14:paraId="3F406921" w14:textId="77777777" w:rsidR="00B90B38" w:rsidRDefault="00B90B38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</w:p>
    <w:p w14:paraId="2224CEF7" w14:textId="77777777" w:rsidR="00B90B38" w:rsidRDefault="00B90B38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</w:p>
    <w:p w14:paraId="0F4082C4" w14:textId="77777777" w:rsidR="00B90B38" w:rsidRDefault="00B90B38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</w:p>
    <w:p w14:paraId="7BCBE338" w14:textId="52A6DF42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lastRenderedPageBreak/>
        <w:t>Приложение №1</w:t>
      </w:r>
      <w:r w:rsidR="00B90B38">
        <w:rPr>
          <w:rFonts w:ascii="Times New Roman" w:hAnsi="Times New Roman"/>
          <w:sz w:val="20"/>
        </w:rPr>
        <w:t>2</w:t>
      </w:r>
    </w:p>
    <w:p w14:paraId="57D8C60A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к решению Собрания депутатов</w:t>
      </w:r>
    </w:p>
    <w:p w14:paraId="323260A6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Чебоксарского муниципального округа</w:t>
      </w:r>
    </w:p>
    <w:p w14:paraId="51B2932D" w14:textId="633989C1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 xml:space="preserve">от </w:t>
      </w:r>
      <w:r w:rsidR="00A77070">
        <w:rPr>
          <w:rFonts w:ascii="Times New Roman" w:hAnsi="Times New Roman"/>
          <w:sz w:val="20"/>
          <w:u w:val="single"/>
        </w:rPr>
        <w:t>19.06.2023№ 13-05</w:t>
      </w:r>
    </w:p>
    <w:p w14:paraId="1288CA7E" w14:textId="49F9D35C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938" w:type="dxa"/>
        <w:tblLook w:val="04A0" w:firstRow="1" w:lastRow="0" w:firstColumn="1" w:lastColumn="0" w:noHBand="0" w:noVBand="1"/>
      </w:tblPr>
      <w:tblGrid>
        <w:gridCol w:w="1422"/>
        <w:gridCol w:w="635"/>
        <w:gridCol w:w="763"/>
        <w:gridCol w:w="2390"/>
        <w:gridCol w:w="619"/>
        <w:gridCol w:w="1686"/>
        <w:gridCol w:w="501"/>
        <w:gridCol w:w="448"/>
        <w:gridCol w:w="370"/>
        <w:gridCol w:w="1340"/>
        <w:gridCol w:w="1686"/>
        <w:gridCol w:w="1882"/>
        <w:gridCol w:w="1380"/>
      </w:tblGrid>
      <w:tr w:rsidR="0003104F" w:rsidRPr="0003104F" w14:paraId="1228BA3C" w14:textId="77777777" w:rsidTr="0003104F">
        <w:trPr>
          <w:trHeight w:val="270"/>
        </w:trPr>
        <w:tc>
          <w:tcPr>
            <w:tcW w:w="135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BA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>РАЗДЕЛИТЕЛЬНЫЙ  (ЛИКВИДАЦИОННЫЙ) БАЛАНС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B6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759D2534" w14:textId="77777777" w:rsidTr="0003104F">
        <w:trPr>
          <w:trHeight w:val="270"/>
        </w:trPr>
        <w:tc>
          <w:tcPr>
            <w:tcW w:w="135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57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РАСПОРЯДИТЕЛЯ, РАСПОРЯДИТЕЛЯ, ПОЛУЧАТЕЛЯ БЮДЖЕТНЫХ СРЕДСТВ,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A3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45925853" w14:textId="77777777" w:rsidTr="0003104F">
        <w:trPr>
          <w:trHeight w:val="270"/>
        </w:trPr>
        <w:tc>
          <w:tcPr>
            <w:tcW w:w="135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22E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61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177011D0" w14:textId="77777777" w:rsidTr="0003104F">
        <w:trPr>
          <w:trHeight w:val="270"/>
        </w:trPr>
        <w:tc>
          <w:tcPr>
            <w:tcW w:w="135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4D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ДОХОДОВ БЮДЖЕТА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6A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КОДЫ</w:t>
            </w:r>
          </w:p>
        </w:tc>
      </w:tr>
      <w:tr w:rsidR="0003104F" w:rsidRPr="0003104F" w14:paraId="21202D40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16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FC1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662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F2C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0D0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14B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9F1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336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4A7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92D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2E1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3AB62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Форма по ОКУД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2A5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0503230</w:t>
            </w:r>
          </w:p>
        </w:tc>
      </w:tr>
      <w:tr w:rsidR="0003104F" w:rsidRPr="0003104F" w14:paraId="078C6BD8" w14:textId="77777777" w:rsidTr="0003104F">
        <w:trPr>
          <w:trHeight w:val="21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C0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D6B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D80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BBE5" w14:textId="1007AC9C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на   </w:t>
            </w:r>
            <w:r w:rsidR="00A7707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005E0" w14:textId="76E5AD56" w:rsidR="0003104F" w:rsidRPr="0003104F" w:rsidRDefault="00A77070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июня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395D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BA09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B73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78F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A09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297B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 Дата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213C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24.03.2023</w:t>
            </w:r>
          </w:p>
        </w:tc>
      </w:tr>
      <w:tr w:rsidR="0003104F" w:rsidRPr="0003104F" w14:paraId="5C489A3E" w14:textId="77777777" w:rsidTr="0003104F">
        <w:trPr>
          <w:trHeight w:val="240"/>
        </w:trPr>
        <w:tc>
          <w:tcPr>
            <w:tcW w:w="116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EEB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0978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ОКВЭД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AFC2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84.11.35</w:t>
            </w:r>
          </w:p>
        </w:tc>
      </w:tr>
      <w:tr w:rsidR="0003104F" w:rsidRPr="0003104F" w14:paraId="58ED5B90" w14:textId="77777777" w:rsidTr="0003104F">
        <w:trPr>
          <w:trHeight w:val="300"/>
        </w:trPr>
        <w:tc>
          <w:tcPr>
            <w:tcW w:w="116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253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E5D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3AB3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5F3274CF" w14:textId="77777777" w:rsidTr="0003104F">
        <w:trPr>
          <w:trHeight w:val="240"/>
        </w:trPr>
        <w:tc>
          <w:tcPr>
            <w:tcW w:w="116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8EB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доходов бюджета,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B495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по ОКПО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065E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75711303</w:t>
            </w:r>
          </w:p>
        </w:tc>
      </w:tr>
      <w:tr w:rsidR="0003104F" w:rsidRPr="0003104F" w14:paraId="7E3C2B03" w14:textId="77777777" w:rsidTr="0003104F">
        <w:trPr>
          <w:trHeight w:val="225"/>
        </w:trPr>
        <w:tc>
          <w:tcPr>
            <w:tcW w:w="116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090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источников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5DF6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ИНН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468F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2116815528</w:t>
            </w:r>
          </w:p>
        </w:tc>
      </w:tr>
      <w:tr w:rsidR="0003104F" w:rsidRPr="0003104F" w14:paraId="475B1BCA" w14:textId="77777777" w:rsidTr="0003104F">
        <w:trPr>
          <w:trHeight w:val="210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1D6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финансирования дефицита бюджета</w:t>
            </w:r>
          </w:p>
        </w:tc>
        <w:tc>
          <w:tcPr>
            <w:tcW w:w="88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31C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Собрание депутатов Синьял-Покровского сельского поселения Чебоксарского района Чувашской Республики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F8E1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Глава по БК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F898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5D9595BD" w14:textId="77777777" w:rsidTr="0003104F">
        <w:trPr>
          <w:trHeight w:val="27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ECE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Вид баланса</w:t>
            </w:r>
          </w:p>
        </w:tc>
        <w:tc>
          <w:tcPr>
            <w:tcW w:w="1025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D14B5" w14:textId="384AB514" w:rsidR="0003104F" w:rsidRPr="0003104F" w:rsidRDefault="00A77070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ликвидационный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3A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4C71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5240A3C4" w14:textId="77777777" w:rsidTr="0003104F">
        <w:trPr>
          <w:trHeight w:val="19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673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EC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(разделительный, ликвидационный)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C6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034A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024F6987" w14:textId="77777777" w:rsidTr="0003104F">
        <w:trPr>
          <w:trHeight w:val="240"/>
        </w:trPr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706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Наименование бюджета</w:t>
            </w:r>
          </w:p>
        </w:tc>
        <w:tc>
          <w:tcPr>
            <w:tcW w:w="961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087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бюджет Синьял-Покровского Чебоксарского района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B5F7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по ОКТМО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994D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97644456101</w:t>
            </w:r>
          </w:p>
        </w:tc>
      </w:tr>
      <w:tr w:rsidR="0003104F" w:rsidRPr="0003104F" w14:paraId="0A4A8043" w14:textId="77777777" w:rsidTr="0003104F">
        <w:trPr>
          <w:trHeight w:val="225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11B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Периодичность:  годовая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AA1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3AE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78A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8CD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9BA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42D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EF7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43A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93C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538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53F9F6B4" w14:textId="77777777" w:rsidTr="0003104F">
        <w:trPr>
          <w:trHeight w:val="240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42E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Единица измерения: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C3C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838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067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126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712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EC2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AD6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E71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35D1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по ОКЕИ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767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383 </w:t>
            </w:r>
          </w:p>
        </w:tc>
      </w:tr>
      <w:tr w:rsidR="0003104F" w:rsidRPr="0003104F" w14:paraId="3DC3683D" w14:textId="77777777" w:rsidTr="0003104F">
        <w:trPr>
          <w:trHeight w:val="31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371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AC0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06A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B99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DBA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53F5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530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1C5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66B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FD5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559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103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35C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2861DCC4" w14:textId="77777777" w:rsidTr="0003104F">
        <w:trPr>
          <w:trHeight w:val="240"/>
        </w:trPr>
        <w:tc>
          <w:tcPr>
            <w:tcW w:w="521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2CE8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70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B2A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6D0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3E015B9A" w14:textId="77777777" w:rsidTr="0003104F">
        <w:trPr>
          <w:trHeight w:val="225"/>
        </w:trPr>
        <w:tc>
          <w:tcPr>
            <w:tcW w:w="521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F0E5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5EFD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6C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79F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6A10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23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27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1EF09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58D3DD45" w14:textId="77777777" w:rsidTr="0003104F">
        <w:trPr>
          <w:trHeight w:val="210"/>
        </w:trPr>
        <w:tc>
          <w:tcPr>
            <w:tcW w:w="521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3EEF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4A2D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936F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EF9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ABE8D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0072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19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B1C4B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47FFE387" w14:textId="77777777" w:rsidTr="0003104F">
        <w:trPr>
          <w:trHeight w:val="255"/>
        </w:trPr>
        <w:tc>
          <w:tcPr>
            <w:tcW w:w="521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C7C8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2266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9063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FD4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45D9F0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A568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C0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8135F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47888B57" w14:textId="77777777" w:rsidTr="0003104F">
        <w:trPr>
          <w:trHeight w:val="25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87E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65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04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3132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87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2A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75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7D5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4E380B74" w14:textId="77777777" w:rsidTr="0003104F">
        <w:trPr>
          <w:trHeight w:val="25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5671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I. Нефинансовые активы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A6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37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4C1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B9A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11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35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56C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7FA6000" w14:textId="77777777" w:rsidTr="0003104F">
        <w:trPr>
          <w:trHeight w:val="255"/>
        </w:trPr>
        <w:tc>
          <w:tcPr>
            <w:tcW w:w="52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1C406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(балансовая стоимость, 010100000)*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E778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CF31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6092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AE52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4FE6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07FF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C4A430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357ACFEE" w14:textId="77777777" w:rsidTr="0003104F">
        <w:trPr>
          <w:trHeight w:val="25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41AE8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основных средств**, всего*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1324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BC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A66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E9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7E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32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DA9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A254887" w14:textId="77777777" w:rsidTr="0003104F">
        <w:trPr>
          <w:trHeight w:val="510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87BB7F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амортизация основных средств*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0CF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7B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083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0C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D6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87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0CD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AEE533D" w14:textId="77777777" w:rsidTr="0003104F">
        <w:trPr>
          <w:trHeight w:val="25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5C47E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(остаточная стоимость, стр.010 - стр.020)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F08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023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309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9C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B5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B0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809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CE11458" w14:textId="77777777" w:rsidTr="0003104F">
        <w:trPr>
          <w:trHeight w:val="25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FC57A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lastRenderedPageBreak/>
              <w:t>Нематериальные активы (балансовая стоимость, 010200000)*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B76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C3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7DA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C8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48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9E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65D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1D34636" w14:textId="77777777" w:rsidTr="0003104F">
        <w:trPr>
          <w:trHeight w:val="25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D6271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нематериальных активов**, всего 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5B2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9D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57F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2B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E3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C1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F372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FAF91CF" w14:textId="77777777" w:rsidTr="0003104F">
        <w:trPr>
          <w:trHeight w:val="510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3928D6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амортизация нематериальных активов*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05B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6D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095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00A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E7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805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8EC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EF3EAB5" w14:textId="77777777" w:rsidTr="0003104F">
        <w:trPr>
          <w:trHeight w:val="52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7981A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Нематериальные активы** (остаточная стоимость, </w:t>
            </w:r>
            <w:r w:rsidRPr="0003104F">
              <w:rPr>
                <w:rFonts w:ascii="Times New Roman" w:hAnsi="Times New Roman"/>
                <w:sz w:val="20"/>
              </w:rPr>
              <w:br/>
              <w:t>стр.040 - стр.050)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E9F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63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33B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B8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9E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7F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FBB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6F5853D" w14:textId="77777777" w:rsidTr="0003104F">
        <w:trPr>
          <w:trHeight w:val="25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7FEFA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Непроизведенные активы (010300000)** (остаточная стоимость)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ABC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8A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E15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1A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F2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C1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752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1AC6B05" w14:textId="77777777" w:rsidTr="0003104F">
        <w:trPr>
          <w:trHeight w:val="25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054E2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Материальные запасы (010500000) (остаточная стоимость),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4E6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071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854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8C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17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E7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08A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6241254" w14:textId="77777777" w:rsidTr="0003104F">
        <w:trPr>
          <w:trHeight w:val="52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92615A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                                                                                                      </w:t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  <w:r w:rsidRPr="0003104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D9E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AC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F67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C4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A0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4A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128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0BBA6E5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D9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DEF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5EE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FAA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96A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5D2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8F2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E48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7BA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F45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42B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08A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C1A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7B9F6856" w14:textId="77777777" w:rsidTr="0003104F">
        <w:trPr>
          <w:trHeight w:val="270"/>
        </w:trPr>
        <w:tc>
          <w:tcPr>
            <w:tcW w:w="149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FE4B67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с.2</w:t>
            </w:r>
          </w:p>
        </w:tc>
      </w:tr>
      <w:tr w:rsidR="0003104F" w:rsidRPr="0003104F" w14:paraId="5CCE3BF6" w14:textId="77777777" w:rsidTr="0003104F">
        <w:trPr>
          <w:trHeight w:val="240"/>
        </w:trPr>
        <w:tc>
          <w:tcPr>
            <w:tcW w:w="521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294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0D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6FE8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EB7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4154F471" w14:textId="77777777" w:rsidTr="0003104F">
        <w:trPr>
          <w:trHeight w:val="225"/>
        </w:trPr>
        <w:tc>
          <w:tcPr>
            <w:tcW w:w="521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F34E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CF79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C0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48A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B38B1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1A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A0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5595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3DB47784" w14:textId="77777777" w:rsidTr="0003104F">
        <w:trPr>
          <w:trHeight w:val="210"/>
        </w:trPr>
        <w:tc>
          <w:tcPr>
            <w:tcW w:w="521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25BA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3163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93D0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76D7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5051D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081A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57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C8A6D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7634331D" w14:textId="77777777" w:rsidTr="0003104F">
        <w:trPr>
          <w:trHeight w:val="255"/>
        </w:trPr>
        <w:tc>
          <w:tcPr>
            <w:tcW w:w="521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9E9C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9730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F565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056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18C84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7A7C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62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989CAC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09CE2652" w14:textId="77777777" w:rsidTr="0003104F">
        <w:trPr>
          <w:trHeight w:val="25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9DA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B1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31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FDC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63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DD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A8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845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7711959C" w14:textId="77777777" w:rsidTr="0003104F">
        <w:trPr>
          <w:trHeight w:val="570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A0D16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Права пользования активами (011100000)** (остаточная  стоимость), всего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E76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44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C04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997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81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AE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039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5634478" w14:textId="77777777" w:rsidTr="0003104F">
        <w:trPr>
          <w:trHeight w:val="570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A573DC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долгосрочные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AB8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8C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40F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6E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6B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EB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DCE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16B1C1D" w14:textId="77777777" w:rsidTr="0003104F">
        <w:trPr>
          <w:trHeight w:val="25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46724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нефинансовые активы (010600000),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B00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97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CD4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36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F2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74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3CF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FB65653" w14:textId="77777777" w:rsidTr="0003104F">
        <w:trPr>
          <w:trHeight w:val="570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2237B6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01D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16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26A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E0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F8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CF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F68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D795518" w14:textId="77777777" w:rsidTr="0003104F">
        <w:trPr>
          <w:trHeight w:val="25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1A93E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в пути (010700000)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8F8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130 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9DE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023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4A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F1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08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11E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8C7BBAD" w14:textId="77777777" w:rsidTr="0003104F">
        <w:trPr>
          <w:trHeight w:val="570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C26B2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5DD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06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445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10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A7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D1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3EF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C8BB5D8" w14:textId="77777777" w:rsidTr="0003104F">
        <w:trPr>
          <w:trHeight w:val="570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77A34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BED2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62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036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7E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1DF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20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339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AA2FB31" w14:textId="77777777" w:rsidTr="0003104F">
        <w:trPr>
          <w:trHeight w:val="270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CC0EA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Расходы будущих периодов (040150000)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588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81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11C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25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174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1D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313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D800E3B" w14:textId="77777777" w:rsidTr="0003104F">
        <w:trPr>
          <w:trHeight w:val="570"/>
        </w:trPr>
        <w:tc>
          <w:tcPr>
            <w:tcW w:w="521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8B6C40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lastRenderedPageBreak/>
              <w:t>Итого по разделу I</w:t>
            </w:r>
            <w:r w:rsidRPr="0003104F">
              <w:rPr>
                <w:rFonts w:ascii="Times New Roman" w:hAnsi="Times New Roman"/>
                <w:sz w:val="20"/>
              </w:rPr>
              <w:t xml:space="preserve"> (стр.030 + стр.060 + стр.070 + стр.080 + </w:t>
            </w:r>
            <w:r w:rsidRPr="0003104F">
              <w:rPr>
                <w:rFonts w:ascii="Times New Roman" w:hAnsi="Times New Roman"/>
                <w:sz w:val="20"/>
              </w:rPr>
              <w:br/>
              <w:t>стр.100 + стр.120 + стр.130 + стр.140 + стр.150 + стр.160)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4C4D1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9E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6CE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96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5F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10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F69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62055BE" w14:textId="77777777" w:rsidTr="0003104F">
        <w:trPr>
          <w:trHeight w:val="255"/>
        </w:trPr>
        <w:tc>
          <w:tcPr>
            <w:tcW w:w="521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AEB2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II. Финансовые активы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7E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B3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8B7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484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30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93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8A1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381C615" w14:textId="77777777" w:rsidTr="0003104F">
        <w:trPr>
          <w:trHeight w:val="255"/>
        </w:trPr>
        <w:tc>
          <w:tcPr>
            <w:tcW w:w="52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864D4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Денежные средства учреждения (020100000)</w:t>
            </w: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EF8C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9CFC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56F4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A044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2794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2C54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7675DA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5397DEC3" w14:textId="77777777" w:rsidTr="0003104F">
        <w:trPr>
          <w:trHeight w:val="780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9906B8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39A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FD3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D33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F9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00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AD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653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666752D" w14:textId="77777777" w:rsidTr="0003104F">
        <w:trPr>
          <w:trHeight w:val="25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49B47D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 кредитной организации (020120000),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DC4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D99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E3B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FA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13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68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C31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EB57D5D" w14:textId="77777777" w:rsidTr="0003104F">
        <w:trPr>
          <w:trHeight w:val="540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AA170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на депозитах (020122000), всего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1BB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C4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823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C9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F2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B9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657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00E6F29" w14:textId="77777777" w:rsidTr="0003104F">
        <w:trPr>
          <w:trHeight w:val="570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9752FE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долгосрочные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7BD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1D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B50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46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DB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02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925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0D54C19" w14:textId="77777777" w:rsidTr="0003104F">
        <w:trPr>
          <w:trHeight w:val="25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CB758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в иностранной валюте  (020127000)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96D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1D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BBE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89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C4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A7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96CA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9C755B1" w14:textId="77777777" w:rsidTr="0003104F">
        <w:trPr>
          <w:trHeight w:val="25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D53B70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в кассе учреждения (020130000)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628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52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5C5B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12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50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F7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2C9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C2A041D" w14:textId="77777777" w:rsidTr="0003104F">
        <w:trPr>
          <w:trHeight w:val="25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2F2D8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Финансовые вложения 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03104F">
              <w:rPr>
                <w:rFonts w:ascii="Times New Roman" w:hAnsi="Times New Roman"/>
                <w:sz w:val="20"/>
              </w:rPr>
              <w:t>(020400000),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1B5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E6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F8C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8E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39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FC4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FA7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58296A6" w14:textId="77777777" w:rsidTr="0003104F">
        <w:trPr>
          <w:trHeight w:val="570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EC96DD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47D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6E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2A1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9D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623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E7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4A0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208339B" w14:textId="77777777" w:rsidTr="0003104F">
        <w:trPr>
          <w:trHeight w:val="570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DA3B2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доходам (020500000, 020900000),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BAF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7E8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8C4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AE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8F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9A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D38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312320E" w14:textId="77777777" w:rsidTr="0003104F">
        <w:trPr>
          <w:trHeight w:val="510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B0A9C2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D59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14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BEA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B9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C62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44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49C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1542457" w14:textId="77777777" w:rsidTr="0003104F">
        <w:trPr>
          <w:trHeight w:val="15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713D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1B16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02F3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F0BB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7B8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28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98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4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500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66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77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69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06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4273CFCC" w14:textId="77777777" w:rsidTr="0003104F">
        <w:trPr>
          <w:trHeight w:val="270"/>
        </w:trPr>
        <w:tc>
          <w:tcPr>
            <w:tcW w:w="149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030216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с.3</w:t>
            </w:r>
          </w:p>
        </w:tc>
      </w:tr>
      <w:tr w:rsidR="0003104F" w:rsidRPr="0003104F" w14:paraId="1B93151C" w14:textId="77777777" w:rsidTr="0003104F">
        <w:trPr>
          <w:trHeight w:val="240"/>
        </w:trPr>
        <w:tc>
          <w:tcPr>
            <w:tcW w:w="521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79B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07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2F7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B95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55C823E5" w14:textId="77777777" w:rsidTr="0003104F">
        <w:trPr>
          <w:trHeight w:val="225"/>
        </w:trPr>
        <w:tc>
          <w:tcPr>
            <w:tcW w:w="521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DA33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A8EB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6B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AC9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82F7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68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E0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2411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5DE911E3" w14:textId="77777777" w:rsidTr="0003104F">
        <w:trPr>
          <w:trHeight w:val="210"/>
        </w:trPr>
        <w:tc>
          <w:tcPr>
            <w:tcW w:w="521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5EB9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D0E0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FDF4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6BF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1B923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62AD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5D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31F2C0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4623CD8D" w14:textId="77777777" w:rsidTr="0003104F">
        <w:trPr>
          <w:trHeight w:val="255"/>
        </w:trPr>
        <w:tc>
          <w:tcPr>
            <w:tcW w:w="521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0094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0FB8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D505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0EB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9A429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A35C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35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7686F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1CDA6CB2" w14:textId="77777777" w:rsidTr="0003104F">
        <w:trPr>
          <w:trHeight w:val="25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179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F1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83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C7F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98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A1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13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39C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3110351D" w14:textId="77777777" w:rsidTr="0003104F">
        <w:trPr>
          <w:trHeight w:val="52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88AB0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6E90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09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2D7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26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F1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14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5CA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CA68529" w14:textId="77777777" w:rsidTr="0003104F">
        <w:trPr>
          <w:trHeight w:val="52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D25447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811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5A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678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09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9AE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15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0E0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7B238A7" w14:textId="77777777" w:rsidTr="0003104F">
        <w:trPr>
          <w:trHeight w:val="25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4F2DF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кредитам, займам (ссудам) (020700000), всего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24B4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66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75E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5F8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CB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AC5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0C6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0B939A1" w14:textId="77777777" w:rsidTr="0003104F">
        <w:trPr>
          <w:trHeight w:val="540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342960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lastRenderedPageBreak/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3FF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57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69D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CE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B1F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61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31C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3C5C420" w14:textId="77777777" w:rsidTr="0003104F">
        <w:trPr>
          <w:trHeight w:val="270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E4B3D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Прочие расчеты с дебиторами (021000000),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373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0B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D14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B8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A4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70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A02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641867C" w14:textId="77777777" w:rsidTr="0003104F">
        <w:trPr>
          <w:trHeight w:val="76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01BD37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 расчеты с финансовым органом по поступлениям в бюджет (021002000)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4CC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35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E56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8F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24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FA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D15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3BBAA93" w14:textId="77777777" w:rsidTr="0003104F">
        <w:trPr>
          <w:trHeight w:val="25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D10C8D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B5E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A5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0D7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B2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D7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B8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602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76B238D" w14:textId="77777777" w:rsidTr="0003104F">
        <w:trPr>
          <w:trHeight w:val="270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8B86C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финансовые активы (021500000)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04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50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88E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A9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ED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CD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C8A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21D2452" w14:textId="77777777" w:rsidTr="0003104F">
        <w:trPr>
          <w:trHeight w:val="555"/>
        </w:trPr>
        <w:tc>
          <w:tcPr>
            <w:tcW w:w="52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3FAF37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 xml:space="preserve">Итого по разделу II                                                                                                </w:t>
            </w:r>
            <w:r w:rsidRPr="0003104F">
              <w:rPr>
                <w:rFonts w:ascii="Times New Roman" w:hAnsi="Times New Roman"/>
                <w:sz w:val="20"/>
              </w:rPr>
              <w:t>(стр. 200+стр.240+стр.250+стр.260+стр.270+стр.280+стр.290)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A31A6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73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44E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25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9F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E5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90D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B552768" w14:textId="77777777" w:rsidTr="0003104F">
        <w:trPr>
          <w:trHeight w:val="345"/>
        </w:trPr>
        <w:tc>
          <w:tcPr>
            <w:tcW w:w="52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072C3E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(стр.190+стр.340)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900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37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A7A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A0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F7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2F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3C0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86D2B80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AE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F5E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C22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577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4F6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7D0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5D3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FC5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C09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650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A74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C0D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73A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535F7AE5" w14:textId="77777777" w:rsidTr="0003104F">
        <w:trPr>
          <w:trHeight w:val="270"/>
        </w:trPr>
        <w:tc>
          <w:tcPr>
            <w:tcW w:w="149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2AADEE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с.4</w:t>
            </w:r>
          </w:p>
        </w:tc>
      </w:tr>
      <w:tr w:rsidR="0003104F" w:rsidRPr="0003104F" w14:paraId="4F8DAC04" w14:textId="77777777" w:rsidTr="0003104F">
        <w:trPr>
          <w:trHeight w:val="240"/>
        </w:trPr>
        <w:tc>
          <w:tcPr>
            <w:tcW w:w="521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A91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П А С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C9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1C9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E64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3E9BDFDF" w14:textId="77777777" w:rsidTr="0003104F">
        <w:trPr>
          <w:trHeight w:val="225"/>
        </w:trPr>
        <w:tc>
          <w:tcPr>
            <w:tcW w:w="521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D015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9A2C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7D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900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7597D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8D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3B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19BE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727E5059" w14:textId="77777777" w:rsidTr="0003104F">
        <w:trPr>
          <w:trHeight w:val="210"/>
        </w:trPr>
        <w:tc>
          <w:tcPr>
            <w:tcW w:w="521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832D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46C1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317C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4F9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3C3D20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C6E5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00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C72930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1A9F8026" w14:textId="77777777" w:rsidTr="0003104F">
        <w:trPr>
          <w:trHeight w:val="255"/>
        </w:trPr>
        <w:tc>
          <w:tcPr>
            <w:tcW w:w="521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D4F0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CD02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931B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52E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940B3C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D94C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C5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7EC6D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235CDDC8" w14:textId="77777777" w:rsidTr="0003104F">
        <w:trPr>
          <w:trHeight w:val="25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03FB4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F24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92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6FF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19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FA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F74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C5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128B9B21" w14:textId="77777777" w:rsidTr="0003104F">
        <w:trPr>
          <w:trHeight w:val="240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02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III. Обязательства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F3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D0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BEA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12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91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5EB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EB4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ABFD2DA" w14:textId="77777777" w:rsidTr="0003104F">
        <w:trPr>
          <w:trHeight w:val="495"/>
        </w:trPr>
        <w:tc>
          <w:tcPr>
            <w:tcW w:w="52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AEDF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кредиторами по долговым обязательствам (030100000), всего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7362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55CD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6B84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893C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8EE5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B4A6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4332FD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485E3A78" w14:textId="77777777" w:rsidTr="0003104F">
        <w:trPr>
          <w:trHeight w:val="49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DD6D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долгосрочные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345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2A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F75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7A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6A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8D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50B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A19463D" w14:textId="77777777" w:rsidTr="0003104F">
        <w:trPr>
          <w:trHeight w:val="49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5F6B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Кредиторская задолженность по выплатам (030200000, 020800000, 030402000, 030403000) всего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C49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97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662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88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22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69E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633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15C33C3" w14:textId="77777777" w:rsidTr="0003104F">
        <w:trPr>
          <w:trHeight w:val="49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87524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BD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CF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590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1D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D3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27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D72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5A6A6FF" w14:textId="77777777" w:rsidTr="0003104F">
        <w:trPr>
          <w:trHeight w:val="25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A82A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в бюджеты (030300000)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01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B01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7FD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817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C6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FA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F1B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E89C17D" w14:textId="77777777" w:rsidTr="0003104F">
        <w:trPr>
          <w:trHeight w:val="25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1588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Иные расчеты, всего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2A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1F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783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7A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AE8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ED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484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1499E51" w14:textId="77777777" w:rsidTr="0003104F">
        <w:trPr>
          <w:trHeight w:val="720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C309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F6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48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F4E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57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5C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D6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C9B9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49E14A7" w14:textId="77777777" w:rsidTr="0003104F">
        <w:trPr>
          <w:trHeight w:val="25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B2E38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внутриведомственные расчеты (030404000)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D4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E2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AA4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C4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C8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91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64BF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F7FFF21" w14:textId="77777777" w:rsidTr="0003104F">
        <w:trPr>
          <w:trHeight w:val="25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B5283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lastRenderedPageBreak/>
              <w:t>расчеты с прочими кредиторами (030406000)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51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09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228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B1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D9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32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20B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0F70A06" w14:textId="77777777" w:rsidTr="0003104F">
        <w:trPr>
          <w:trHeight w:val="25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56C7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D6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4E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774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08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3A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93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82C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CC8BD03" w14:textId="77777777" w:rsidTr="0003104F">
        <w:trPr>
          <w:trHeight w:val="49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8307D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из бюджета с финансовым органом (030405000)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20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CA2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1D78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AA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EE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5C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247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EF84AEA" w14:textId="77777777" w:rsidTr="0003104F">
        <w:trPr>
          <w:trHeight w:val="49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7EA1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Кредиторская задолженность по доходам (020500000, 20900000), всего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51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00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779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EBB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1F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D4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F12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1BCDB12" w14:textId="77777777" w:rsidTr="0003104F">
        <w:trPr>
          <w:trHeight w:val="49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EF0AA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74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2F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FEE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4D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BA8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664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A737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5698A92" w14:textId="77777777" w:rsidTr="0003104F">
        <w:trPr>
          <w:trHeight w:val="25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33E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Доходы будущих периодов (040140000)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C1F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EB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FFE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C9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17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6F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D39A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0F96D8F" w14:textId="77777777" w:rsidTr="0003104F">
        <w:trPr>
          <w:trHeight w:val="270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C0C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Резервы предстоящих расходов (040160000)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85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520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F9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3D8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6DC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7F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90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01B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C9861FE" w14:textId="77777777" w:rsidTr="0003104F">
        <w:trPr>
          <w:trHeight w:val="555"/>
        </w:trPr>
        <w:tc>
          <w:tcPr>
            <w:tcW w:w="521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BECC0B8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Итого по разделу III</w:t>
            </w:r>
            <w:r w:rsidRPr="0003104F">
              <w:rPr>
                <w:rFonts w:ascii="Times New Roman" w:hAnsi="Times New Roman"/>
                <w:sz w:val="20"/>
              </w:rPr>
              <w:t xml:space="preserve"> (стр.400+стр.410+стр.420+стр.430+стр.470+ стр.510+ стр.520) 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2E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24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358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07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8C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D9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7D8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2F5F5B9" w14:textId="77777777" w:rsidTr="0003104F">
        <w:trPr>
          <w:trHeight w:val="25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2B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IV. Финансовый результат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4D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04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21E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10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08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B6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951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201A8A2" w14:textId="77777777" w:rsidTr="0003104F">
        <w:trPr>
          <w:trHeight w:val="495"/>
        </w:trPr>
        <w:tc>
          <w:tcPr>
            <w:tcW w:w="52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089E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Финансовый результат экономического субъекта (040100000), всего</w:t>
            </w: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8537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7CF0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F347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C6DC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B6B9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C527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A1425F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13D54CC8" w14:textId="77777777" w:rsidTr="0003104F">
        <w:trPr>
          <w:trHeight w:val="450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F2D44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доходы текущего финансового года (040110000)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38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68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56B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0F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6E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04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5A7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FB063B3" w14:textId="77777777" w:rsidTr="0003104F">
        <w:trPr>
          <w:trHeight w:val="25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F4701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расходы текущего финансового года (040120000)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F3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15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461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AB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D8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FC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0A1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DB32229" w14:textId="77777777" w:rsidTr="0003104F">
        <w:trPr>
          <w:trHeight w:val="495"/>
        </w:trPr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D867E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финансовый результат прошлых отчетных периодов 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(040130000)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80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573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F7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60F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A0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3E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2C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F56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FD74A58" w14:textId="77777777" w:rsidTr="0003104F">
        <w:trPr>
          <w:trHeight w:val="270"/>
        </w:trPr>
        <w:tc>
          <w:tcPr>
            <w:tcW w:w="52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2779B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(стр.550 + стр.570)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40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6F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0EAE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E0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42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02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E9C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B1D794A" w14:textId="77777777" w:rsidTr="0003104F">
        <w:trPr>
          <w:trHeight w:val="439"/>
        </w:trPr>
        <w:tc>
          <w:tcPr>
            <w:tcW w:w="14938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BFC5D" w14:textId="77777777" w:rsidR="0003104F" w:rsidRPr="0003104F" w:rsidRDefault="0003104F" w:rsidP="0003104F">
            <w:pPr>
              <w:rPr>
                <w:rFonts w:ascii="Times New Roman" w:hAnsi="Times New Roman"/>
                <w:sz w:val="14"/>
                <w:szCs w:val="14"/>
              </w:rPr>
            </w:pPr>
            <w:r w:rsidRPr="0003104F">
              <w:rPr>
                <w:rFonts w:ascii="Times New Roman" w:hAnsi="Times New Roman"/>
                <w:sz w:val="14"/>
                <w:szCs w:val="14"/>
              </w:rPr>
              <w:t>* Данные по этим строкам в валюту баланса не входят.</w:t>
            </w:r>
            <w:r w:rsidRPr="0003104F">
              <w:rPr>
                <w:rFonts w:ascii="Times New Roman" w:hAnsi="Times New Roman"/>
                <w:sz w:val="14"/>
                <w:szCs w:val="14"/>
              </w:rPr>
              <w:br/>
              <w:t>** Данные по этим строкам приводятся с учетом  амортизации и (или) обесценения нефинансовых активов, раскрываемого в Пояснительной записке</w:t>
            </w:r>
          </w:p>
        </w:tc>
      </w:tr>
    </w:tbl>
    <w:p w14:paraId="102E4146" w14:textId="793DE517" w:rsidR="00A745E0" w:rsidRDefault="00A745E0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68AA32F" w14:textId="77777777" w:rsidR="00A745E0" w:rsidRDefault="00A745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BD1C34B" w14:textId="77777777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8115"/>
        <w:gridCol w:w="1701"/>
        <w:gridCol w:w="1843"/>
        <w:gridCol w:w="2062"/>
        <w:gridCol w:w="64"/>
      </w:tblGrid>
      <w:tr w:rsidR="00A745E0" w:rsidRPr="0053598D" w14:paraId="2C570026" w14:textId="77777777" w:rsidTr="009B58C9">
        <w:trPr>
          <w:gridAfter w:val="1"/>
          <w:wAfter w:w="64" w:type="dxa"/>
          <w:trHeight w:val="775"/>
        </w:trPr>
        <w:tc>
          <w:tcPr>
            <w:tcW w:w="148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427FB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>СПРАВКА</w:t>
            </w:r>
          </w:p>
          <w:p w14:paraId="0D2A56F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о наличии имущества и обязательств на </w:t>
            </w:r>
            <w:proofErr w:type="spellStart"/>
            <w:r w:rsidRPr="0053598D">
              <w:rPr>
                <w:rFonts w:ascii="Times New Roman" w:hAnsi="Times New Roman"/>
                <w:b/>
                <w:bCs/>
                <w:sz w:val="20"/>
              </w:rPr>
              <w:t>забалансовых</w:t>
            </w:r>
            <w:proofErr w:type="spellEnd"/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 счетах</w:t>
            </w:r>
          </w:p>
        </w:tc>
      </w:tr>
      <w:tr w:rsidR="00A745E0" w:rsidRPr="00D95F99" w14:paraId="392E4487" w14:textId="77777777" w:rsidTr="009B58C9">
        <w:trPr>
          <w:trHeight w:val="697"/>
        </w:trPr>
        <w:tc>
          <w:tcPr>
            <w:tcW w:w="1094" w:type="dxa"/>
            <w:shd w:val="clear" w:color="auto" w:fill="auto"/>
            <w:vAlign w:val="center"/>
            <w:hideMark/>
          </w:tcPr>
          <w:p w14:paraId="20AD710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Номер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забалан-сового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38D6988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показателя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A62B3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стро</w:t>
            </w:r>
            <w:r w:rsidRPr="0053598D">
              <w:rPr>
                <w:rFonts w:ascii="Times New Roman" w:hAnsi="Times New Roman"/>
                <w:sz w:val="20"/>
              </w:rPr>
              <w:t>ки</w:t>
            </w:r>
          </w:p>
        </w:tc>
        <w:tc>
          <w:tcPr>
            <w:tcW w:w="1843" w:type="dxa"/>
          </w:tcPr>
          <w:p w14:paraId="50D5A5D7" w14:textId="77777777" w:rsidR="00A745E0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F480B6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начало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периода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79EAA0F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конец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 xml:space="preserve">периода </w:t>
            </w:r>
          </w:p>
        </w:tc>
      </w:tr>
      <w:tr w:rsidR="00A745E0" w:rsidRPr="00D95F99" w14:paraId="12C0C397" w14:textId="77777777" w:rsidTr="009B58C9">
        <w:trPr>
          <w:trHeight w:val="255"/>
        </w:trPr>
        <w:tc>
          <w:tcPr>
            <w:tcW w:w="1094" w:type="dxa"/>
            <w:shd w:val="clear" w:color="auto" w:fill="auto"/>
            <w:noWrap/>
            <w:hideMark/>
          </w:tcPr>
          <w:p w14:paraId="3F07C16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115" w:type="dxa"/>
            <w:shd w:val="clear" w:color="auto" w:fill="auto"/>
            <w:noWrap/>
            <w:hideMark/>
          </w:tcPr>
          <w:p w14:paraId="2792E4B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5CC34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43" w:type="dxa"/>
          </w:tcPr>
          <w:p w14:paraId="06BB63B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DEE1C4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5 </w:t>
            </w:r>
          </w:p>
        </w:tc>
      </w:tr>
      <w:tr w:rsidR="00A745E0" w:rsidRPr="00D95F99" w14:paraId="258CBE4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81C36E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D71D9A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полученное в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B706C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843" w:type="dxa"/>
          </w:tcPr>
          <w:p w14:paraId="2F8BBB7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EA470E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C72807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36CEB5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48CFC8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 на хранении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FC0F9B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843" w:type="dxa"/>
          </w:tcPr>
          <w:p w14:paraId="3939F66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FAE4AA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4FEE4A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FB858F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E3A950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Бланки строгой отчетности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73694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843" w:type="dxa"/>
          </w:tcPr>
          <w:p w14:paraId="3E9ADD2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622ED8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5B42495" w14:textId="77777777" w:rsidTr="009B58C9">
        <w:trPr>
          <w:trHeight w:val="303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197A72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1F34E2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Сомнительная задолженность,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099AE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843" w:type="dxa"/>
          </w:tcPr>
          <w:p w14:paraId="0188C2B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6A226B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3A0C571" w14:textId="77777777" w:rsidTr="009B58C9">
        <w:trPr>
          <w:trHeight w:val="26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AEC2EF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1D1799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33605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7A04B1F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12B427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AA1A98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9C3321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065F62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A1D0F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843" w:type="dxa"/>
          </w:tcPr>
          <w:p w14:paraId="64D9C18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0E274A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C71DD6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6F21DE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171E9A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1E8BF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843" w:type="dxa"/>
          </w:tcPr>
          <w:p w14:paraId="60ECF8D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E1450E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18DC4C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748A17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68686B9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Награды, призы, кубки и ценные подарки, сувениры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F358C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843" w:type="dxa"/>
          </w:tcPr>
          <w:p w14:paraId="7AA12EC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48D088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00FB1A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6C362B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0AF889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Путевки неоплаченные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18A47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843" w:type="dxa"/>
          </w:tcPr>
          <w:p w14:paraId="716A09E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C0AA95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935943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51ED98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B8B56D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90928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090</w:t>
            </w:r>
          </w:p>
        </w:tc>
        <w:tc>
          <w:tcPr>
            <w:tcW w:w="1843" w:type="dxa"/>
          </w:tcPr>
          <w:p w14:paraId="34517BD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508AF3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4AF987C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784ACC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7E5D04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Обеспечение исполнения обязательств,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73CFD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843" w:type="dxa"/>
          </w:tcPr>
          <w:p w14:paraId="73F85C3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9F69B4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093F2A8" w14:textId="77777777" w:rsidTr="009B58C9">
        <w:trPr>
          <w:trHeight w:val="289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7F798E8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55DEE2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       в том числе:        задаток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86BDB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843" w:type="dxa"/>
          </w:tcPr>
          <w:p w14:paraId="5F28E41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EC2C1D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BC9D152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56D0F9C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A0B7D4C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залог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D287F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1843" w:type="dxa"/>
          </w:tcPr>
          <w:p w14:paraId="48B6701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9F6CAA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01F8794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7870106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E32228B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банковская гарантия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4643AA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1843" w:type="dxa"/>
          </w:tcPr>
          <w:p w14:paraId="742C461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1896CC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6DC61FF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04A11ED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428210D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поручительство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88C37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1843" w:type="dxa"/>
          </w:tcPr>
          <w:p w14:paraId="53C0957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E329DC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91CFCE6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1FA820A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FFA2055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иное обеспечение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B7190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843" w:type="dxa"/>
          </w:tcPr>
          <w:p w14:paraId="5048B5B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0708EA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F91A0A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81EDCC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3093E6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и муниципальные гарантии,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ABA33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843" w:type="dxa"/>
          </w:tcPr>
          <w:p w14:paraId="67A0B4B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B40C9F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78E105C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0CD649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299A01E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A08AD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1843" w:type="dxa"/>
          </w:tcPr>
          <w:p w14:paraId="2BFC5D0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B89FBD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ECFCC03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3016834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AB7C755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67081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36ADDF4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75C665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DE0BEEE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44D25AD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4F3DC72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муниципальные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5CE24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1843" w:type="dxa"/>
          </w:tcPr>
          <w:p w14:paraId="4862522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EF591A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0B095EB" w14:textId="77777777" w:rsidTr="009B58C9">
        <w:trPr>
          <w:trHeight w:val="286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2098A9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316FD2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3F9A3E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843" w:type="dxa"/>
          </w:tcPr>
          <w:p w14:paraId="1B1157E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366900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27AFCBF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1741A6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E24FC6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Экспериментальные устройства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F44E0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843" w:type="dxa"/>
          </w:tcPr>
          <w:p w14:paraId="5662C62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6597F7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42E344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33F1E6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77E284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ожидающие исполнения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DC74A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843" w:type="dxa"/>
          </w:tcPr>
          <w:p w14:paraId="0D74E9D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93C950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5C8FD55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B97DEC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lastRenderedPageBreak/>
              <w:t>15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C4B775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2D99F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843" w:type="dxa"/>
          </w:tcPr>
          <w:p w14:paraId="5E78B1B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7474FB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520B9E4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AABA36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5A7C9F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FB904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843" w:type="dxa"/>
          </w:tcPr>
          <w:p w14:paraId="6DDB9AB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CCB0F9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1C2641F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3882A9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9D760C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Поступления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A8EF1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1843" w:type="dxa"/>
            <w:vAlign w:val="bottom"/>
          </w:tcPr>
          <w:p w14:paraId="09E9FB3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7056172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42D543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987BAF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71CC7C3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66284D7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1843" w:type="dxa"/>
            <w:vMerge w:val="restart"/>
            <w:vAlign w:val="bottom"/>
          </w:tcPr>
          <w:p w14:paraId="3331C9D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1818381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539C9343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0A04140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9820360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6BC84CB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E35112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54E0EAC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210C01E6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38CA548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51A4538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DE3E5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172</w:t>
            </w:r>
          </w:p>
        </w:tc>
        <w:tc>
          <w:tcPr>
            <w:tcW w:w="1843" w:type="dxa"/>
            <w:vAlign w:val="bottom"/>
          </w:tcPr>
          <w:p w14:paraId="3809CCD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6B045A6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A745E0" w:rsidRPr="00D95F99" w14:paraId="4E2B7290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64B1931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B65D971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537AF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173</w:t>
            </w:r>
          </w:p>
        </w:tc>
        <w:tc>
          <w:tcPr>
            <w:tcW w:w="1843" w:type="dxa"/>
            <w:vAlign w:val="bottom"/>
          </w:tcPr>
          <w:p w14:paraId="66A181C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5CFC17D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17639777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3D6E7E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68AC6A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Выбытия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4F4EB8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843" w:type="dxa"/>
            <w:vAlign w:val="bottom"/>
          </w:tcPr>
          <w:p w14:paraId="22FCB6F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5403230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4EFBA9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2B6747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C9FCB76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694D1E7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1843" w:type="dxa"/>
            <w:vMerge w:val="restart"/>
            <w:vAlign w:val="bottom"/>
          </w:tcPr>
          <w:p w14:paraId="4E97C38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2F35FB2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</w:tr>
      <w:tr w:rsidR="00A745E0" w:rsidRPr="00D95F99" w14:paraId="1ABB8295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3BD6F78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0E28507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4D1643F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A3A668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5D7CE07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47CDBF65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268D49B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5511B04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862AC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183</w:t>
            </w:r>
          </w:p>
        </w:tc>
        <w:tc>
          <w:tcPr>
            <w:tcW w:w="1843" w:type="dxa"/>
            <w:vAlign w:val="bottom"/>
          </w:tcPr>
          <w:p w14:paraId="2D23718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43C7171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</w:tr>
      <w:tr w:rsidR="00A745E0" w:rsidRPr="00D95F99" w14:paraId="46E96E0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B34711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5E257D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Невыясненные поступления прошлых лет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4FC11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843" w:type="dxa"/>
            <w:vAlign w:val="bottom"/>
          </w:tcPr>
          <w:p w14:paraId="09AEA8B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0C8AE11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2A420E5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42E80A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070B0B9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Задолженность, не востребованная кредиторами,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DC7A5A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843" w:type="dxa"/>
            <w:vAlign w:val="bottom"/>
          </w:tcPr>
          <w:p w14:paraId="7F2AA15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217BED0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66AFC75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32C50A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61E1F7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Основные средства в эксплуатации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A9A5B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843" w:type="dxa"/>
          </w:tcPr>
          <w:p w14:paraId="334751F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221686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E6D3D2C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07EE86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FA5F60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DB6E9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220</w:t>
            </w:r>
          </w:p>
        </w:tc>
        <w:tc>
          <w:tcPr>
            <w:tcW w:w="1843" w:type="dxa"/>
          </w:tcPr>
          <w:p w14:paraId="492F51B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75FB9F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B3D7F5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FD0AD0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38AE30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Периодические издания для пользования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3526C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230</w:t>
            </w:r>
          </w:p>
        </w:tc>
        <w:tc>
          <w:tcPr>
            <w:tcW w:w="1843" w:type="dxa"/>
          </w:tcPr>
          <w:p w14:paraId="7C1DEEA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359131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03B85A4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14C0D3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DA3EF8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Нефинансовые активы, переданные в доверительное управление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29650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843" w:type="dxa"/>
          </w:tcPr>
          <w:p w14:paraId="001502C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1193CB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463D74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6828C1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944377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 возмездное пользование (аренду)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1025B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843" w:type="dxa"/>
          </w:tcPr>
          <w:p w14:paraId="6B8460A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07CF22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2566E6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547AA3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959185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безвозмездное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082CE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843" w:type="dxa"/>
          </w:tcPr>
          <w:p w14:paraId="66AE9B1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37FA12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F0C421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8D603F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563DEF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6CC22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843" w:type="dxa"/>
          </w:tcPr>
          <w:p w14:paraId="0E62378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8F80CB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077BBE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4511B8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6996DA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Представленные субсидии на приобретение жилья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1032D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843" w:type="dxa"/>
          </w:tcPr>
          <w:p w14:paraId="637B9BD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816DF0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EBEA4D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C717AD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883759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Расчеты по исполнению денежных обязательств через третьих лиц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42B44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843" w:type="dxa"/>
          </w:tcPr>
          <w:p w14:paraId="680B489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3EC63D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A70684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2C6AA5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A829F1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Акции по номинальной стоимости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1EA92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843" w:type="dxa"/>
          </w:tcPr>
          <w:p w14:paraId="734CD91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6306A7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F708F27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55CABC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F37D30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Сметная стоимость создания (реконструкции)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A7A19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843" w:type="dxa"/>
          </w:tcPr>
          <w:p w14:paraId="08EFD76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428772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C2B5E9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C309F9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06818B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88CD5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843" w:type="dxa"/>
          </w:tcPr>
          <w:p w14:paraId="5F39760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A7240C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D84D3CC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6D8BA5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370B21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Финансовые активы в управляющих компаниях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6D993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w="1843" w:type="dxa"/>
          </w:tcPr>
          <w:p w14:paraId="589C946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9F6D63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E70459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4BBE0E7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553D4DB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Бюджетные инвестиции, реализуемые организациями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DB033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843" w:type="dxa"/>
          </w:tcPr>
          <w:p w14:paraId="0C17A62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24F11F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A16A0B7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242A48B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053447F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B953A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843" w:type="dxa"/>
          </w:tcPr>
          <w:p w14:paraId="7DCBED3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3590B6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</w:tbl>
    <w:p w14:paraId="07CDE9EA" w14:textId="77777777" w:rsidR="0003104F" w:rsidRDefault="000310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AC4FB24" w14:textId="4B7B1FB8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lastRenderedPageBreak/>
        <w:t>Приложение №1</w:t>
      </w:r>
      <w:r w:rsidR="00B90B38">
        <w:rPr>
          <w:rFonts w:ascii="Times New Roman" w:hAnsi="Times New Roman"/>
          <w:sz w:val="20"/>
        </w:rPr>
        <w:t>3</w:t>
      </w:r>
    </w:p>
    <w:p w14:paraId="01E36D19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к решению Собрания депутатов</w:t>
      </w:r>
    </w:p>
    <w:p w14:paraId="0CDD0378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Чебоксарского муниципального округа</w:t>
      </w:r>
    </w:p>
    <w:p w14:paraId="15DACC98" w14:textId="476053A1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 xml:space="preserve">от </w:t>
      </w:r>
      <w:r w:rsidR="00A77070">
        <w:rPr>
          <w:rFonts w:ascii="Times New Roman" w:hAnsi="Times New Roman"/>
          <w:sz w:val="20"/>
          <w:u w:val="single"/>
        </w:rPr>
        <w:t>19.06.2023№ 13-05</w:t>
      </w:r>
    </w:p>
    <w:p w14:paraId="7560CB74" w14:textId="01936B5C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280" w:type="dxa"/>
        <w:tblLook w:val="04A0" w:firstRow="1" w:lastRow="0" w:firstColumn="1" w:lastColumn="0" w:noHBand="0" w:noVBand="1"/>
      </w:tblPr>
      <w:tblGrid>
        <w:gridCol w:w="1097"/>
        <w:gridCol w:w="850"/>
        <w:gridCol w:w="1056"/>
        <w:gridCol w:w="2635"/>
        <w:gridCol w:w="604"/>
        <w:gridCol w:w="1427"/>
        <w:gridCol w:w="501"/>
        <w:gridCol w:w="435"/>
        <w:gridCol w:w="365"/>
        <w:gridCol w:w="1427"/>
        <w:gridCol w:w="1427"/>
        <w:gridCol w:w="1427"/>
        <w:gridCol w:w="1178"/>
      </w:tblGrid>
      <w:tr w:rsidR="0003104F" w:rsidRPr="0003104F" w14:paraId="43A59A03" w14:textId="77777777" w:rsidTr="0003104F">
        <w:trPr>
          <w:trHeight w:val="143"/>
        </w:trPr>
        <w:tc>
          <w:tcPr>
            <w:tcW w:w="142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BD4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104F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"__________"____________________2022 г.                                            </w:t>
            </w:r>
          </w:p>
        </w:tc>
      </w:tr>
      <w:tr w:rsidR="0003104F" w:rsidRPr="0003104F" w14:paraId="364B81D0" w14:textId="77777777" w:rsidTr="0003104F">
        <w:trPr>
          <w:trHeight w:val="270"/>
        </w:trPr>
        <w:tc>
          <w:tcPr>
            <w:tcW w:w="132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4B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>РАЗДЕЛИТЕЛЬНЫЙ  (ЛИКВИДАЦИОННЫЙ) БАЛАНС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6C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70BDDBFF" w14:textId="77777777" w:rsidTr="0003104F">
        <w:trPr>
          <w:trHeight w:val="270"/>
        </w:trPr>
        <w:tc>
          <w:tcPr>
            <w:tcW w:w="132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C7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РАСПОРЯДИТЕЛЯ, РАСПОРЯДИТЕЛЯ, ПОЛУЧАТЕЛЯ БЮДЖЕТНЫХ СРЕДСТВ,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69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4FE13ED1" w14:textId="77777777" w:rsidTr="0003104F">
        <w:trPr>
          <w:trHeight w:val="270"/>
        </w:trPr>
        <w:tc>
          <w:tcPr>
            <w:tcW w:w="132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A6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90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01E8A527" w14:textId="77777777" w:rsidTr="0003104F">
        <w:trPr>
          <w:trHeight w:val="270"/>
        </w:trPr>
        <w:tc>
          <w:tcPr>
            <w:tcW w:w="132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C6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ДОХОДОВ БЮДЖЕТА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59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КОДЫ</w:t>
            </w:r>
          </w:p>
        </w:tc>
      </w:tr>
      <w:tr w:rsidR="0003104F" w:rsidRPr="0003104F" w14:paraId="5FBD588A" w14:textId="77777777" w:rsidTr="0003104F">
        <w:trPr>
          <w:trHeight w:val="24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8D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DB0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BC4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47E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5D6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765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6CC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D63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30E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0DB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73C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D6F58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Форма по ОКУД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53D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0503230</w:t>
            </w:r>
          </w:p>
        </w:tc>
      </w:tr>
      <w:tr w:rsidR="0003104F" w:rsidRPr="0003104F" w14:paraId="4A0DC098" w14:textId="77777777" w:rsidTr="0003104F">
        <w:trPr>
          <w:trHeight w:val="21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95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9F5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A49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7E69" w14:textId="64956595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на   </w:t>
            </w:r>
            <w:r w:rsidR="00A7707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67384" w14:textId="476AE893" w:rsidR="0003104F" w:rsidRPr="0003104F" w:rsidRDefault="00A77070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июня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3B9C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DB36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5E3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6D9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3A5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A2AE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 Дата  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7BD1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24.03.2023</w:t>
            </w:r>
          </w:p>
        </w:tc>
      </w:tr>
      <w:tr w:rsidR="0003104F" w:rsidRPr="0003104F" w14:paraId="78DE55AF" w14:textId="77777777" w:rsidTr="0003104F">
        <w:trPr>
          <w:trHeight w:val="240"/>
        </w:trPr>
        <w:tc>
          <w:tcPr>
            <w:tcW w:w="117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6BB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7BC2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ОКВЭД  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A912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84.11.35</w:t>
            </w:r>
          </w:p>
        </w:tc>
      </w:tr>
      <w:tr w:rsidR="0003104F" w:rsidRPr="0003104F" w14:paraId="4ED8AC26" w14:textId="77777777" w:rsidTr="0003104F">
        <w:trPr>
          <w:trHeight w:val="300"/>
        </w:trPr>
        <w:tc>
          <w:tcPr>
            <w:tcW w:w="117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0B5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079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AC0F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021C7D00" w14:textId="77777777" w:rsidTr="0003104F">
        <w:trPr>
          <w:trHeight w:val="240"/>
        </w:trPr>
        <w:tc>
          <w:tcPr>
            <w:tcW w:w="117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1C6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доходов бюджета,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612D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по ОКПО  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BD94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75711233</w:t>
            </w:r>
          </w:p>
        </w:tc>
      </w:tr>
      <w:tr w:rsidR="0003104F" w:rsidRPr="0003104F" w14:paraId="496A6A98" w14:textId="77777777" w:rsidTr="0003104F">
        <w:trPr>
          <w:trHeight w:val="225"/>
        </w:trPr>
        <w:tc>
          <w:tcPr>
            <w:tcW w:w="117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1F8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источников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20B1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ИНН 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2072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2116815461</w:t>
            </w:r>
          </w:p>
        </w:tc>
      </w:tr>
      <w:tr w:rsidR="0003104F" w:rsidRPr="0003104F" w14:paraId="65C4DA47" w14:textId="77777777" w:rsidTr="0003104F">
        <w:trPr>
          <w:trHeight w:val="210"/>
        </w:trPr>
        <w:tc>
          <w:tcPr>
            <w:tcW w:w="3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1ED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финансирования дефицита бюджета</w:t>
            </w:r>
          </w:p>
        </w:tc>
        <w:tc>
          <w:tcPr>
            <w:tcW w:w="87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4CF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Собрание депутатов Синьяльского сельского поселения Чебоксарского района Чувашской Республики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FCC6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Глава по БК  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5178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61D977BF" w14:textId="77777777" w:rsidTr="0003104F">
        <w:trPr>
          <w:trHeight w:val="27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CB3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Вид баланса</w:t>
            </w:r>
          </w:p>
        </w:tc>
        <w:tc>
          <w:tcPr>
            <w:tcW w:w="106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E7BEE" w14:textId="2E1541B2" w:rsidR="0003104F" w:rsidRPr="0003104F" w:rsidRDefault="00A77070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ликвидационный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44D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E846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0F8C9F9F" w14:textId="77777777" w:rsidTr="0003104F">
        <w:trPr>
          <w:trHeight w:val="195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B38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07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(разделительный, ликвидационный)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277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F1EC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5AD341A4" w14:textId="77777777" w:rsidTr="0003104F">
        <w:trPr>
          <w:trHeight w:val="240"/>
        </w:trPr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5CB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Наименование бюджета</w:t>
            </w:r>
          </w:p>
        </w:tc>
        <w:tc>
          <w:tcPr>
            <w:tcW w:w="97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6D7E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бюджет Синьяльского сельского поселения Чебоксарского района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0AC3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по ОКТМО 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AB8E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97644460101</w:t>
            </w:r>
          </w:p>
        </w:tc>
      </w:tr>
      <w:tr w:rsidR="0003104F" w:rsidRPr="0003104F" w14:paraId="66D5A35F" w14:textId="77777777" w:rsidTr="0003104F">
        <w:trPr>
          <w:trHeight w:val="225"/>
        </w:trPr>
        <w:tc>
          <w:tcPr>
            <w:tcW w:w="3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095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Периодичность:  годовая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3E5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EF6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A4D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15E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855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7A8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984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088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C44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E43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0AC7C7CD" w14:textId="77777777" w:rsidTr="0003104F">
        <w:trPr>
          <w:trHeight w:val="240"/>
        </w:trPr>
        <w:tc>
          <w:tcPr>
            <w:tcW w:w="3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679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Единица измерения: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5A1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804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B55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1E5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22A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4BF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2C4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13A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DD8A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по ОКЕИ  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FB1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383 </w:t>
            </w:r>
          </w:p>
        </w:tc>
      </w:tr>
      <w:tr w:rsidR="0003104F" w:rsidRPr="0003104F" w14:paraId="4ED530FC" w14:textId="77777777" w:rsidTr="0003104F">
        <w:trPr>
          <w:trHeight w:val="315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CC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D45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F6D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D15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407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FD5E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82A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A7B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CF1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29A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EC9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5A6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84E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3ABC3DA6" w14:textId="77777777" w:rsidTr="0003104F">
        <w:trPr>
          <w:trHeight w:val="240"/>
        </w:trPr>
        <w:tc>
          <w:tcPr>
            <w:tcW w:w="578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502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B3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2C2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F18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1B58DED5" w14:textId="77777777" w:rsidTr="0003104F">
        <w:trPr>
          <w:trHeight w:val="22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5E55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B305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34C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3A9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6F08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FE8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0B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9AD1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73AA6A2E" w14:textId="77777777" w:rsidTr="0003104F">
        <w:trPr>
          <w:trHeight w:val="210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95F8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2A93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18CE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7341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48521D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0927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E8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81EE10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02F2B251" w14:textId="77777777" w:rsidTr="0003104F">
        <w:trPr>
          <w:trHeight w:val="25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854D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C300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A2CC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440F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CFCC41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C162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AD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BA0CD5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1DF9337D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F7E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53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39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A3B0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A1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78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A1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8E0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74B35A07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38FC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I. Нефинансовые активы</w:t>
            </w:r>
          </w:p>
        </w:tc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4C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F2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C71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E0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A0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0B1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D09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0EA28A1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91C48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(балансовая стоимость, 010100000)*</w:t>
            </w:r>
          </w:p>
        </w:tc>
        <w:tc>
          <w:tcPr>
            <w:tcW w:w="4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CCD1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52D6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C4CF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0A91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4CF9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BEE8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68B813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2BDE3F63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255AB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основных средств**, всего*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506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14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4C3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CF3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719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6F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A93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128E755" w14:textId="77777777" w:rsidTr="0003104F">
        <w:trPr>
          <w:trHeight w:val="51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327FC7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lastRenderedPageBreak/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амортизация основных средств*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C9B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D6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D76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5B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C37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17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637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3BC6042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3F728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(остаточная стоимость, стр.010 - стр.020)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8BB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46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6EB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760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1E5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D3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F7A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412BA26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C5A6E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Нематериальные активы (балансовая стоимость, 010200000)*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FFC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CF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981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08F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2B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14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C25A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F315DC0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7BF50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нематериальных активов**, всего *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41A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73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FE9F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CB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55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79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541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EB3F942" w14:textId="77777777" w:rsidTr="0003104F">
        <w:trPr>
          <w:trHeight w:val="51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E67C98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амортизация нематериальных активов*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6B8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56F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CB87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B2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238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DE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0359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6EBF4E7" w14:textId="77777777" w:rsidTr="0003104F">
        <w:trPr>
          <w:trHeight w:val="52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6E1CF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Нематериальные активы** (остаточная стоимость, </w:t>
            </w:r>
            <w:r w:rsidRPr="0003104F">
              <w:rPr>
                <w:rFonts w:ascii="Times New Roman" w:hAnsi="Times New Roman"/>
                <w:sz w:val="20"/>
              </w:rPr>
              <w:br/>
              <w:t>стр.040 - стр.050)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8F3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F7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F067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3A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2B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A18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79A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3A8498A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1F01E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Непроизведенные активы (010300000)** (остаточная стоимость)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8FF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DDF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920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31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452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202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AF4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E749E00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1A06A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Материальные запасы (010500000) (остаточная стоимость), всего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F08F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D2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2B3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69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DF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8F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F57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43BB419" w14:textId="77777777" w:rsidTr="0003104F">
        <w:trPr>
          <w:trHeight w:val="52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DE6A67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                                                                                                      </w:t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  <w:r w:rsidRPr="0003104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4A3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39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1CF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18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1D2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F8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77F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887FB31" w14:textId="77777777" w:rsidTr="0003104F">
        <w:trPr>
          <w:trHeight w:val="24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FF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972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049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E30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424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DF2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E0D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99E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63B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8A0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065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A6A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EC6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45D295F3" w14:textId="77777777" w:rsidTr="0003104F">
        <w:trPr>
          <w:trHeight w:val="270"/>
        </w:trPr>
        <w:tc>
          <w:tcPr>
            <w:tcW w:w="142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BC31E2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с.2</w:t>
            </w:r>
          </w:p>
        </w:tc>
      </w:tr>
      <w:tr w:rsidR="0003104F" w:rsidRPr="0003104F" w14:paraId="5A5D5807" w14:textId="77777777" w:rsidTr="0003104F">
        <w:trPr>
          <w:trHeight w:val="240"/>
        </w:trPr>
        <w:tc>
          <w:tcPr>
            <w:tcW w:w="578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F65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C0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43A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EC7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39E81820" w14:textId="77777777" w:rsidTr="0003104F">
        <w:trPr>
          <w:trHeight w:val="22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6F69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E9D8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1C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B55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9906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18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3B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3427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3FB95503" w14:textId="77777777" w:rsidTr="0003104F">
        <w:trPr>
          <w:trHeight w:val="210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25AF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9942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623E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CB0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871BAA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3404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13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92446B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21C213FF" w14:textId="77777777" w:rsidTr="0003104F">
        <w:trPr>
          <w:trHeight w:val="25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F23F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3865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54F4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F66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53ABE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77FC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0F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E68D2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19BBDCE0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5D6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CD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C1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F28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0A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A8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8C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1523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61CB90D6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154F7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Права пользования активами (011100000)** (остаточная  стоимость), всего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797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07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BA2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FC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2B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EC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BBA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626B4D1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804D90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долгосрочные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C75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9B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4FE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CE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43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EE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093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0A3D212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F36DE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нефинансовые активы (010600000), всего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BDE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2B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E8E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46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DB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0C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B233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7C6F80E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BEE07E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727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13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152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8E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9F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A2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D634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09797CE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2719B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в пути (010700000)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13E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130 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96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A52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67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13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844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776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8AD29A9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A7623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FFA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38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A80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3A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39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9E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7DC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D922470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23FE7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E57B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F6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1C1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1C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512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B7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CB4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224FC23" w14:textId="77777777" w:rsidTr="0003104F">
        <w:trPr>
          <w:trHeight w:val="2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8CBE9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lastRenderedPageBreak/>
              <w:t>Расходы будущих периодов (040150000)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9C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34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D1A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5F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97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56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901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DD12B06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E9BF4D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Итого по разделу I</w:t>
            </w:r>
            <w:r w:rsidRPr="0003104F">
              <w:rPr>
                <w:rFonts w:ascii="Times New Roman" w:hAnsi="Times New Roman"/>
                <w:sz w:val="20"/>
              </w:rPr>
              <w:t xml:space="preserve"> (стр.030 + стр.060 + стр.070 + стр.080 + </w:t>
            </w:r>
            <w:r w:rsidRPr="0003104F">
              <w:rPr>
                <w:rFonts w:ascii="Times New Roman" w:hAnsi="Times New Roman"/>
                <w:sz w:val="20"/>
              </w:rPr>
              <w:br/>
              <w:t>стр.100 + стр.120 + стр.130 + стр.140 + стр.150 + стр.160)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55CDF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41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51A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69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9C4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58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292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FDC3BCA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6C3F8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II. Финансовые активы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CA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1E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829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619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74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CD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B55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35CC40E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EE944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Денежные средства учреждения (020100000)</w:t>
            </w:r>
          </w:p>
        </w:tc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BC7E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0CDD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5CB0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9E90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CF76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BDFB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74168C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1CFB3411" w14:textId="77777777" w:rsidTr="0003104F">
        <w:trPr>
          <w:trHeight w:val="78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D9FDF0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FCA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D3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0C7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42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14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D0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A04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72AC95B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092659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 кредитной организации (020120000), всего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10A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BA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B6C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B8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A3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E7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17A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32E6290" w14:textId="77777777" w:rsidTr="0003104F">
        <w:trPr>
          <w:trHeight w:val="54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7B6A1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на депозитах (020122000), всего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10F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204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CF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8D4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5E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02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C6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56B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DD7022B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882A2B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долгосрочные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697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68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582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E9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A4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8D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E4C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92CBA34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7ADD3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в иностранной валюте  (020127000)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5B6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D5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64A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78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52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5D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54E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7958E93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F02400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в кассе учреждения (020130000)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1D5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207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2C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B12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E8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9D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A9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980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1E613E3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8B672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Финансовые вложения 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03104F">
              <w:rPr>
                <w:rFonts w:ascii="Times New Roman" w:hAnsi="Times New Roman"/>
                <w:sz w:val="20"/>
              </w:rPr>
              <w:t>(020400000), всего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053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041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1A4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B9F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B0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AC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2DD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19EF788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95A3BC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74C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D5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203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26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B87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D5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727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5FE2509" w14:textId="77777777" w:rsidTr="0003104F">
        <w:trPr>
          <w:trHeight w:val="5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8AF33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доходам (020500000, 020900000), всего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2A5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DB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5BA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EA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26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8E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1A4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A2394FA" w14:textId="77777777" w:rsidTr="0003104F">
        <w:trPr>
          <w:trHeight w:val="51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DFC693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долгосрочная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1DC5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58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56D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8B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ABF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F5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E6A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9BA7F48" w14:textId="77777777" w:rsidTr="0003104F">
        <w:trPr>
          <w:trHeight w:val="15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72C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7007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96C3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A0AA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357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8B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C7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07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25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33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76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20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40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025844F1" w14:textId="77777777" w:rsidTr="0003104F">
        <w:trPr>
          <w:trHeight w:val="270"/>
        </w:trPr>
        <w:tc>
          <w:tcPr>
            <w:tcW w:w="142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B19970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с.3</w:t>
            </w:r>
          </w:p>
        </w:tc>
      </w:tr>
      <w:tr w:rsidR="0003104F" w:rsidRPr="0003104F" w14:paraId="3488056A" w14:textId="77777777" w:rsidTr="0003104F">
        <w:trPr>
          <w:trHeight w:val="240"/>
        </w:trPr>
        <w:tc>
          <w:tcPr>
            <w:tcW w:w="578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990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DB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8F4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A04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15ED273A" w14:textId="77777777" w:rsidTr="0003104F">
        <w:trPr>
          <w:trHeight w:val="22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4821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0346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31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587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8C52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F8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8E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7EEA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535E301F" w14:textId="77777777" w:rsidTr="0003104F">
        <w:trPr>
          <w:trHeight w:val="210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69E1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B667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5DC9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C30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D4099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5D7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6A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2A7330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76DDD544" w14:textId="77777777" w:rsidTr="0003104F">
        <w:trPr>
          <w:trHeight w:val="25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8EA2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BD2A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D2D8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789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FB729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7284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F79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C4A3B9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1BBDA9BF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B8C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CB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23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D71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E03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7A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00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48E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18E7A625" w14:textId="77777777" w:rsidTr="0003104F">
        <w:trPr>
          <w:trHeight w:val="52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25BC3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223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10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FA6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2B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6D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5F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E92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3045A5B" w14:textId="77777777" w:rsidTr="0003104F">
        <w:trPr>
          <w:trHeight w:val="52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DDA3D9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37D7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42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172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56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F7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6A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5F4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AC49788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0B14E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lastRenderedPageBreak/>
              <w:t>Расчеты по кредитам, займам (ссудам) (020700000), всего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D8C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A57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CFF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9F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E7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DE7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ADE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0767CBF" w14:textId="77777777" w:rsidTr="0003104F">
        <w:trPr>
          <w:trHeight w:val="54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F60EAE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DED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C0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E55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51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683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C3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07E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6E39AC8" w14:textId="77777777" w:rsidTr="0003104F">
        <w:trPr>
          <w:trHeight w:val="2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9C5CD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Прочие расчеты с дебиторами (021000000), всего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279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11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A14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1E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3D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09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E0F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3946754" w14:textId="77777777" w:rsidTr="0003104F">
        <w:trPr>
          <w:trHeight w:val="76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B5AA20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 расчеты с финансовым органом по поступлениям в бюджет (021002000)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C3B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FE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C02B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B1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23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32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EB7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31E4A8B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4CF13C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F5E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282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9E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F817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F8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04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D4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53E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796A3DE" w14:textId="77777777" w:rsidTr="0003104F">
        <w:trPr>
          <w:trHeight w:val="2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1E98B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финансовые активы (021500000)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F6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B2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E53F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F8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02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11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835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2F12649" w14:textId="77777777" w:rsidTr="0003104F">
        <w:trPr>
          <w:trHeight w:val="555"/>
        </w:trPr>
        <w:tc>
          <w:tcPr>
            <w:tcW w:w="57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1953EA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 xml:space="preserve">Итого по разделу II                                                                                                </w:t>
            </w:r>
            <w:r w:rsidRPr="0003104F">
              <w:rPr>
                <w:rFonts w:ascii="Times New Roman" w:hAnsi="Times New Roman"/>
                <w:sz w:val="20"/>
              </w:rPr>
              <w:t>(стр. 200+стр.240+стр.250+стр.260+стр.270+стр.280+стр.290)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BB510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45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9FA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BA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68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2E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C94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A850632" w14:textId="77777777" w:rsidTr="0003104F">
        <w:trPr>
          <w:trHeight w:val="345"/>
        </w:trPr>
        <w:tc>
          <w:tcPr>
            <w:tcW w:w="57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5684BB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(стр.190+стр.340)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EB4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B9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000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4B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D8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B4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321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E6AF10A" w14:textId="77777777" w:rsidTr="0003104F">
        <w:trPr>
          <w:trHeight w:val="24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72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C82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4D8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EC1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031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C0A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C59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26C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FF6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F5F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670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86F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57E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55B75E65" w14:textId="77777777" w:rsidTr="0003104F">
        <w:trPr>
          <w:trHeight w:val="270"/>
        </w:trPr>
        <w:tc>
          <w:tcPr>
            <w:tcW w:w="142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ADE859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с.4</w:t>
            </w:r>
          </w:p>
        </w:tc>
      </w:tr>
      <w:tr w:rsidR="0003104F" w:rsidRPr="0003104F" w14:paraId="733DE7AF" w14:textId="77777777" w:rsidTr="0003104F">
        <w:trPr>
          <w:trHeight w:val="240"/>
        </w:trPr>
        <w:tc>
          <w:tcPr>
            <w:tcW w:w="578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D2E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П А С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И В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19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D2E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897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23FFBC18" w14:textId="77777777" w:rsidTr="0003104F">
        <w:trPr>
          <w:trHeight w:val="22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E098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F671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A7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8CB9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867C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DA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5A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1D7A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4D5EB59A" w14:textId="77777777" w:rsidTr="0003104F">
        <w:trPr>
          <w:trHeight w:val="210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F9A9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A83B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B32A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24B1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476995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4F05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69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B7B1EF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3D92FE57" w14:textId="77777777" w:rsidTr="0003104F">
        <w:trPr>
          <w:trHeight w:val="25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9BBA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1907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F52E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B90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9F934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1551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644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ADA239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3333E275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41DD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40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24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48B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9C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89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5C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40E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72261738" w14:textId="77777777" w:rsidTr="0003104F">
        <w:trPr>
          <w:trHeight w:val="24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73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III. Обязательства</w:t>
            </w:r>
          </w:p>
        </w:tc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9C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2A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711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A3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61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9A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E2D8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143EE96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5A47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кредиторами по долговым обязательствам (030100000), всего</w:t>
            </w:r>
          </w:p>
        </w:tc>
        <w:tc>
          <w:tcPr>
            <w:tcW w:w="4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47E5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0BB0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313E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0073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0E76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B076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CA7ED3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5EEEC6F3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4AC4A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долгосрочные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244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4C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CF5F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56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E43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DC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7233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431737F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34D8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Кредиторская задолженность по выплатам (030200000, 020800000, 030402000, 030403000) всего 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8B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70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950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34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0A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E5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A2F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668CA8C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8CAB1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D6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EDF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ED3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6C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98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6E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927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CDAC20F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F1E9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в бюджеты (030300000)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AC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75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143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17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E4E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FD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2AF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2A5E542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3BDE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Иные расчеты, всего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E5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2F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00F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4ED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18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D5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558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2240CCB" w14:textId="77777777" w:rsidTr="0003104F">
        <w:trPr>
          <w:trHeight w:val="72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067E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F0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F14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997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87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F6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9E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F57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C3985A9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A4F5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внутриведомственные расчеты (030404000)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235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C6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0AC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2F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56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53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D4B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5FAA6B8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9AAD1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lastRenderedPageBreak/>
              <w:t>расчеты с прочими кредиторами (030406000)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E8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D2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ACF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B2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12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4C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C5D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77B07C3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AC95E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03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65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600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E4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F0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E1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EBB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71509AF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5B175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из бюджета с финансовым органом (030405000)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CB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03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5F5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25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B67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D6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F8C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11C0983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1578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Кредиторская задолженность по доходам (020500000, 20900000), всего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2D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43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103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0A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844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C8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909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167C63B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5DABA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00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C8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8B8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95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4D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2F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280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89116C3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94A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Доходы будущих периодов (040140000)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EE4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8C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88B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0A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73D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B3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68D8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7E8F29B" w14:textId="77777777" w:rsidTr="0003104F">
        <w:trPr>
          <w:trHeight w:val="27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2E0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Резервы предстоящих расходов (040160000)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A82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40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94E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B7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A1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45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707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640C8FC" w14:textId="77777777" w:rsidTr="0003104F">
        <w:trPr>
          <w:trHeight w:val="555"/>
        </w:trPr>
        <w:tc>
          <w:tcPr>
            <w:tcW w:w="578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EAFE412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Итого по разделу III</w:t>
            </w:r>
            <w:r w:rsidRPr="0003104F">
              <w:rPr>
                <w:rFonts w:ascii="Times New Roman" w:hAnsi="Times New Roman"/>
                <w:sz w:val="20"/>
              </w:rPr>
              <w:t xml:space="preserve"> (стр.400+стр.410+стр.420+стр.430+стр.470+ стр.510+ стр.520) 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76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34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59B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25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D3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32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B35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F4C1935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61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IV. Финансовый результат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67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570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0F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60A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F3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6D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392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C13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0D5D1FA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FF10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Финансовый результат экономического субъекта (040100000), всего</w:t>
            </w:r>
          </w:p>
        </w:tc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E6D2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EB30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629E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20BA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71C1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D0D7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A1B9FF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3DD6B90A" w14:textId="77777777" w:rsidTr="0003104F">
        <w:trPr>
          <w:trHeight w:val="450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54394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доходы текущего финансового года (040110000)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63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68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B37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1A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AB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13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DD0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6956AC1" w14:textId="77777777" w:rsidTr="0003104F">
        <w:trPr>
          <w:trHeight w:val="25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584CE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расходы текущего финансового года (040120000)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BA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63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101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31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50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45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C54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7701823" w14:textId="77777777" w:rsidTr="0003104F">
        <w:trPr>
          <w:trHeight w:val="495"/>
        </w:trPr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D616E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финансовый результат прошлых отчетных периодов 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(040130000)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81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D2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CC84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42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9E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83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D0A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9E6F691" w14:textId="77777777" w:rsidTr="0003104F">
        <w:trPr>
          <w:trHeight w:val="270"/>
        </w:trPr>
        <w:tc>
          <w:tcPr>
            <w:tcW w:w="57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E876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(стр.550 + стр.570)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A0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15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446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6B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16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75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787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D6C7A51" w14:textId="77777777" w:rsidTr="0003104F">
        <w:trPr>
          <w:trHeight w:val="439"/>
        </w:trPr>
        <w:tc>
          <w:tcPr>
            <w:tcW w:w="14280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DF7E8" w14:textId="77777777" w:rsidR="0003104F" w:rsidRPr="0003104F" w:rsidRDefault="0003104F" w:rsidP="0003104F">
            <w:pPr>
              <w:rPr>
                <w:rFonts w:ascii="Times New Roman" w:hAnsi="Times New Roman"/>
                <w:sz w:val="14"/>
                <w:szCs w:val="14"/>
              </w:rPr>
            </w:pPr>
            <w:r w:rsidRPr="0003104F">
              <w:rPr>
                <w:rFonts w:ascii="Times New Roman" w:hAnsi="Times New Roman"/>
                <w:sz w:val="14"/>
                <w:szCs w:val="14"/>
              </w:rPr>
              <w:t>* Данные по этим строкам в валюту баланса не входят.</w:t>
            </w:r>
            <w:r w:rsidRPr="0003104F">
              <w:rPr>
                <w:rFonts w:ascii="Times New Roman" w:hAnsi="Times New Roman"/>
                <w:sz w:val="14"/>
                <w:szCs w:val="14"/>
              </w:rPr>
              <w:br/>
              <w:t>** Данные по этим строкам приводятся с учетом  амортизации и (или) обесценения нефинансовых активов, раскрываемого в Пояснительной записке</w:t>
            </w:r>
          </w:p>
        </w:tc>
      </w:tr>
    </w:tbl>
    <w:p w14:paraId="0F8A687D" w14:textId="2596682A" w:rsidR="00A745E0" w:rsidRDefault="00A745E0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626CB02" w14:textId="77777777" w:rsidR="00A745E0" w:rsidRDefault="00A745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EC63970" w14:textId="77777777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8115"/>
        <w:gridCol w:w="1701"/>
        <w:gridCol w:w="1843"/>
        <w:gridCol w:w="2062"/>
        <w:gridCol w:w="64"/>
      </w:tblGrid>
      <w:tr w:rsidR="00A745E0" w:rsidRPr="0053598D" w14:paraId="3F7B63B6" w14:textId="77777777" w:rsidTr="009B58C9">
        <w:trPr>
          <w:gridAfter w:val="1"/>
          <w:wAfter w:w="64" w:type="dxa"/>
          <w:trHeight w:val="775"/>
        </w:trPr>
        <w:tc>
          <w:tcPr>
            <w:tcW w:w="148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DE180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>СПРАВКА</w:t>
            </w:r>
          </w:p>
          <w:p w14:paraId="5E4CB2F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о наличии имущества и обязательств на </w:t>
            </w:r>
            <w:proofErr w:type="spellStart"/>
            <w:r w:rsidRPr="0053598D">
              <w:rPr>
                <w:rFonts w:ascii="Times New Roman" w:hAnsi="Times New Roman"/>
                <w:b/>
                <w:bCs/>
                <w:sz w:val="20"/>
              </w:rPr>
              <w:t>забалансовых</w:t>
            </w:r>
            <w:proofErr w:type="spellEnd"/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 счетах</w:t>
            </w:r>
          </w:p>
        </w:tc>
      </w:tr>
      <w:tr w:rsidR="00A745E0" w:rsidRPr="00D95F99" w14:paraId="025AC1D5" w14:textId="77777777" w:rsidTr="009B58C9">
        <w:trPr>
          <w:trHeight w:val="697"/>
        </w:trPr>
        <w:tc>
          <w:tcPr>
            <w:tcW w:w="1094" w:type="dxa"/>
            <w:shd w:val="clear" w:color="auto" w:fill="auto"/>
            <w:vAlign w:val="center"/>
            <w:hideMark/>
          </w:tcPr>
          <w:p w14:paraId="7BAD01C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Номер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забалан-сового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37290B4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показателя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A2654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стро</w:t>
            </w:r>
            <w:r w:rsidRPr="0053598D">
              <w:rPr>
                <w:rFonts w:ascii="Times New Roman" w:hAnsi="Times New Roman"/>
                <w:sz w:val="20"/>
              </w:rPr>
              <w:t>ки</w:t>
            </w:r>
          </w:p>
        </w:tc>
        <w:tc>
          <w:tcPr>
            <w:tcW w:w="1843" w:type="dxa"/>
          </w:tcPr>
          <w:p w14:paraId="3D134CE0" w14:textId="77777777" w:rsidR="00A745E0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878F42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начало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периода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433C7B8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конец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 xml:space="preserve">периода </w:t>
            </w:r>
          </w:p>
        </w:tc>
      </w:tr>
      <w:tr w:rsidR="00A745E0" w:rsidRPr="00D95F99" w14:paraId="61FC4DA7" w14:textId="77777777" w:rsidTr="009B58C9">
        <w:trPr>
          <w:trHeight w:val="255"/>
        </w:trPr>
        <w:tc>
          <w:tcPr>
            <w:tcW w:w="1094" w:type="dxa"/>
            <w:shd w:val="clear" w:color="auto" w:fill="auto"/>
            <w:noWrap/>
            <w:hideMark/>
          </w:tcPr>
          <w:p w14:paraId="6ECAC42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115" w:type="dxa"/>
            <w:shd w:val="clear" w:color="auto" w:fill="auto"/>
            <w:noWrap/>
            <w:hideMark/>
          </w:tcPr>
          <w:p w14:paraId="73D4A3E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9FBBB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43" w:type="dxa"/>
          </w:tcPr>
          <w:p w14:paraId="6DF03DC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47E07C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5 </w:t>
            </w:r>
          </w:p>
        </w:tc>
      </w:tr>
      <w:tr w:rsidR="00A745E0" w:rsidRPr="00D95F99" w14:paraId="1673093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73BF80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2A60D4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полученное в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57A77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843" w:type="dxa"/>
          </w:tcPr>
          <w:p w14:paraId="78BF8DA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7AA971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1783E5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635AE9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476C8D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 на хранении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04BE7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843" w:type="dxa"/>
          </w:tcPr>
          <w:p w14:paraId="1D0BE8E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CF36BB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7F443BF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CFCA15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2C66B9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Бланки строгой отчетности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1B13D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843" w:type="dxa"/>
          </w:tcPr>
          <w:p w14:paraId="26D4121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0C6DC0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01FDD83" w14:textId="77777777" w:rsidTr="009B58C9">
        <w:trPr>
          <w:trHeight w:val="303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0D7E79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5DCEA6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Сомнительная задолженность,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18EA4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843" w:type="dxa"/>
          </w:tcPr>
          <w:p w14:paraId="61E15BF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D931F2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6C2FE7C" w14:textId="77777777" w:rsidTr="009B58C9">
        <w:trPr>
          <w:trHeight w:val="26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181AE1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700E82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D7B9D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0700A56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ED61A7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E86EB6C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1A9A30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3E118E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85B82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843" w:type="dxa"/>
          </w:tcPr>
          <w:p w14:paraId="4DF58BC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000173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29A5F0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9027DA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F9B4D6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F54B2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843" w:type="dxa"/>
          </w:tcPr>
          <w:p w14:paraId="0451C04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F4985A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3B8EB7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73C117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2677DDF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Награды, призы, кубки и ценные подарки, сувениры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8B731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843" w:type="dxa"/>
          </w:tcPr>
          <w:p w14:paraId="03CA5CA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551F1E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F5B5B5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82E7DA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A96B9A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Путевки неоплаченные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5CCA3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843" w:type="dxa"/>
          </w:tcPr>
          <w:p w14:paraId="29C60FD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E5BB5D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18B4B5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ECCADF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D3BAD6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7766B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090</w:t>
            </w:r>
          </w:p>
        </w:tc>
        <w:tc>
          <w:tcPr>
            <w:tcW w:w="1843" w:type="dxa"/>
          </w:tcPr>
          <w:p w14:paraId="50AC335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93AD85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8CE47D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7D7180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1C2D92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Обеспечение исполнения обязательств,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11A7F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843" w:type="dxa"/>
          </w:tcPr>
          <w:p w14:paraId="2F65F07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4C8075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033E1E9" w14:textId="77777777" w:rsidTr="009B58C9">
        <w:trPr>
          <w:trHeight w:val="289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5CA77FB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0DA68B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       в том числе:        задаток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EF1B6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843" w:type="dxa"/>
          </w:tcPr>
          <w:p w14:paraId="70FB14B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B5753B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E11F262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316E6B4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41769FF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залог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4A539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1843" w:type="dxa"/>
          </w:tcPr>
          <w:p w14:paraId="5B75E71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52EC39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59E8CE6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118C8FD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876F6DB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банковская гарантия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6E921E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1843" w:type="dxa"/>
          </w:tcPr>
          <w:p w14:paraId="18C6557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BC87E3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3238ACF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4E901EA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9F406D8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поручительство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B745B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1843" w:type="dxa"/>
          </w:tcPr>
          <w:p w14:paraId="1EFA4EA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3A7458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DA26B5F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4591129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982500A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иное обеспечение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458A2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843" w:type="dxa"/>
          </w:tcPr>
          <w:p w14:paraId="51D1603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8660A3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7EDEC0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AFDE65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97B693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и муниципальные гарантии,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80E86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843" w:type="dxa"/>
          </w:tcPr>
          <w:p w14:paraId="1260ADC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1F8916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789CFE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D84FF2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23CFB2B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7C7A7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1843" w:type="dxa"/>
          </w:tcPr>
          <w:p w14:paraId="2A72D28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203D18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D2E304C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3CF9C30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4BBFC3F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C8DDC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16F0A31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8AD58A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BE0B22F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0FFF873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8F3E867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муниципальные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27AEE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1843" w:type="dxa"/>
          </w:tcPr>
          <w:p w14:paraId="2D6EAF7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A4D206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905BE2B" w14:textId="77777777" w:rsidTr="009B58C9">
        <w:trPr>
          <w:trHeight w:val="286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62099B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BB5660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1914D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843" w:type="dxa"/>
          </w:tcPr>
          <w:p w14:paraId="0241F35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72246E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DD4332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C5D4A5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1F9D9D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Экспериментальные устройства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2654E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843" w:type="dxa"/>
          </w:tcPr>
          <w:p w14:paraId="0E943FA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85A5DF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F393B3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0BA8E1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FEA1A8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ожидающие исполнения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09089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843" w:type="dxa"/>
          </w:tcPr>
          <w:p w14:paraId="2C9B296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7908B3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7B2E762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1A1B61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lastRenderedPageBreak/>
              <w:t>15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3D3C65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6D72C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843" w:type="dxa"/>
          </w:tcPr>
          <w:p w14:paraId="17D89DA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C24B7F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8F337CF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563744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37124F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A492D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843" w:type="dxa"/>
          </w:tcPr>
          <w:p w14:paraId="62A1296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BBE273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40ED80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5B0B6F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7683FD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Поступления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658BE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1843" w:type="dxa"/>
            <w:vAlign w:val="bottom"/>
          </w:tcPr>
          <w:p w14:paraId="13B4AEE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15A69E2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67ECC51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8832AF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B130637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43E23B5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1843" w:type="dxa"/>
            <w:vMerge w:val="restart"/>
            <w:vAlign w:val="bottom"/>
          </w:tcPr>
          <w:p w14:paraId="590AED1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1335801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306149A9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4971057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FEC3985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7467642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D79246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6B7631C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65B5F03B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1F53974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4DEA806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E0E15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172</w:t>
            </w:r>
          </w:p>
        </w:tc>
        <w:tc>
          <w:tcPr>
            <w:tcW w:w="1843" w:type="dxa"/>
            <w:vAlign w:val="bottom"/>
          </w:tcPr>
          <w:p w14:paraId="6A31CDC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13B018D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A745E0" w:rsidRPr="00D95F99" w14:paraId="2E1459D9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0FCDF88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BC32402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4954F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173</w:t>
            </w:r>
          </w:p>
        </w:tc>
        <w:tc>
          <w:tcPr>
            <w:tcW w:w="1843" w:type="dxa"/>
            <w:vAlign w:val="bottom"/>
          </w:tcPr>
          <w:p w14:paraId="704C70E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3F940F1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3B6092E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DC7A7E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F81537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Выбытия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6BAA1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843" w:type="dxa"/>
            <w:vAlign w:val="bottom"/>
          </w:tcPr>
          <w:p w14:paraId="5068EE2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64841D2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6CFCBA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2F17BC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526F198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420EF55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1843" w:type="dxa"/>
            <w:vMerge w:val="restart"/>
            <w:vAlign w:val="bottom"/>
          </w:tcPr>
          <w:p w14:paraId="52E6E00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7E2CC6B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</w:tr>
      <w:tr w:rsidR="00A745E0" w:rsidRPr="00D95F99" w14:paraId="7FD4B249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3CC4544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2E211BE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45CF79B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37D5D9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3B7B2F5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1BD353F9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1DC8A0D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4D0325A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28680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183</w:t>
            </w:r>
          </w:p>
        </w:tc>
        <w:tc>
          <w:tcPr>
            <w:tcW w:w="1843" w:type="dxa"/>
            <w:vAlign w:val="bottom"/>
          </w:tcPr>
          <w:p w14:paraId="532BE3B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55CC5B3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</w:tr>
      <w:tr w:rsidR="00A745E0" w:rsidRPr="00D95F99" w14:paraId="5817401C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54943E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6BE196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Невыясненные поступления прошлых лет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E2731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843" w:type="dxa"/>
            <w:vAlign w:val="bottom"/>
          </w:tcPr>
          <w:p w14:paraId="4B671DC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4DEEAAB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4EF2DBB1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F035D0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0F14636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Задолженность, не востребованная кредиторами,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36576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843" w:type="dxa"/>
            <w:vAlign w:val="bottom"/>
          </w:tcPr>
          <w:p w14:paraId="6BC42DA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60198AE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1149703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5E3075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19D7FF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Основные средства в эксплуатации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437ED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843" w:type="dxa"/>
          </w:tcPr>
          <w:p w14:paraId="426538C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040CEC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F4D628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96322E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B3FF7B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0E75C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220</w:t>
            </w:r>
          </w:p>
        </w:tc>
        <w:tc>
          <w:tcPr>
            <w:tcW w:w="1843" w:type="dxa"/>
          </w:tcPr>
          <w:p w14:paraId="25CA295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7A0CFB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3EC524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6CA37C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6CA997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Периодические издания для пользования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6F6C8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230</w:t>
            </w:r>
          </w:p>
        </w:tc>
        <w:tc>
          <w:tcPr>
            <w:tcW w:w="1843" w:type="dxa"/>
          </w:tcPr>
          <w:p w14:paraId="2EA4987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B7A0A5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67C199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C1E169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9553E5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Нефинансовые активы, переданные в доверительное управление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44DB1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843" w:type="dxa"/>
          </w:tcPr>
          <w:p w14:paraId="0A9581C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4A1992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0B2F59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1EDD1A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B91B94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 возмездное пользование (аренду)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7ECEE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843" w:type="dxa"/>
          </w:tcPr>
          <w:p w14:paraId="1BD497D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5D2BD3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E3F37B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C83650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7C7EE4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безвозмездное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0DC64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843" w:type="dxa"/>
          </w:tcPr>
          <w:p w14:paraId="177B93F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AE92BB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B73FA11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A4A3E4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D4403D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54CF2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843" w:type="dxa"/>
          </w:tcPr>
          <w:p w14:paraId="619B3EB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BC2CE6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8C5994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B4D12B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6D3438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Представленные субсидии на приобретение жилья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D27E7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843" w:type="dxa"/>
          </w:tcPr>
          <w:p w14:paraId="134A6EB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985B03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B55BD4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F96F3B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D109E0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Расчеты по исполнению денежных обязательств через третьих лиц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8B57A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843" w:type="dxa"/>
          </w:tcPr>
          <w:p w14:paraId="59AD49F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7FACB4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2C05D4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34B667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EA6F85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Акции по номинальной стоимости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91E6E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843" w:type="dxa"/>
          </w:tcPr>
          <w:p w14:paraId="4654798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1C6CD5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4D6F11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8C6F1A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331D92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Сметная стоимость создания (реконструкции)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658C0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843" w:type="dxa"/>
          </w:tcPr>
          <w:p w14:paraId="34BAE6D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136228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EB5EC57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4EB5EE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4A5036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802DB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843" w:type="dxa"/>
          </w:tcPr>
          <w:p w14:paraId="7566BCE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168DB6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99BDE4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4388AF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838F8E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Финансовые активы в управляющих компаниях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B1376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w="1843" w:type="dxa"/>
          </w:tcPr>
          <w:p w14:paraId="55A65FA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AB0543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B9FA8C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3BAB464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34B2D3C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Бюджетные инвестиции, реализуемые организациями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733A8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843" w:type="dxa"/>
          </w:tcPr>
          <w:p w14:paraId="1E9A3B7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DE7406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B22206C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4719EA6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48432A2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B593E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843" w:type="dxa"/>
          </w:tcPr>
          <w:p w14:paraId="77F7EE6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D824F1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</w:tbl>
    <w:p w14:paraId="57F1DAE0" w14:textId="77777777" w:rsidR="0003104F" w:rsidRDefault="000310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5E79DF5" w14:textId="4213ADC4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lastRenderedPageBreak/>
        <w:t>Приложение №1</w:t>
      </w:r>
      <w:r w:rsidR="00B90B38">
        <w:rPr>
          <w:rFonts w:ascii="Times New Roman" w:hAnsi="Times New Roman"/>
          <w:sz w:val="20"/>
        </w:rPr>
        <w:t>4</w:t>
      </w:r>
    </w:p>
    <w:p w14:paraId="21A373D2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к решению Собрания депутатов</w:t>
      </w:r>
    </w:p>
    <w:p w14:paraId="169EF6C7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Чебоксарского муниципального округа</w:t>
      </w:r>
    </w:p>
    <w:p w14:paraId="6B6DE3F4" w14:textId="0A4CFC8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 xml:space="preserve">от </w:t>
      </w:r>
      <w:r w:rsidR="00A77070">
        <w:rPr>
          <w:rFonts w:ascii="Times New Roman" w:hAnsi="Times New Roman"/>
          <w:sz w:val="20"/>
          <w:u w:val="single"/>
        </w:rPr>
        <w:t>19.06.2023№ 13-05</w:t>
      </w:r>
    </w:p>
    <w:p w14:paraId="5AB26684" w14:textId="7466B0FE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696" w:type="dxa"/>
        <w:tblLook w:val="04A0" w:firstRow="1" w:lastRow="0" w:firstColumn="1" w:lastColumn="0" w:noHBand="0" w:noVBand="1"/>
      </w:tblPr>
      <w:tblGrid>
        <w:gridCol w:w="1422"/>
        <w:gridCol w:w="635"/>
        <w:gridCol w:w="763"/>
        <w:gridCol w:w="2206"/>
        <w:gridCol w:w="619"/>
        <w:gridCol w:w="1686"/>
        <w:gridCol w:w="501"/>
        <w:gridCol w:w="448"/>
        <w:gridCol w:w="370"/>
        <w:gridCol w:w="1282"/>
        <w:gridCol w:w="1686"/>
        <w:gridCol w:w="1882"/>
        <w:gridCol w:w="1380"/>
      </w:tblGrid>
      <w:tr w:rsidR="0003104F" w:rsidRPr="0003104F" w14:paraId="26FBA6AB" w14:textId="77777777" w:rsidTr="0003104F">
        <w:trPr>
          <w:trHeight w:val="270"/>
        </w:trPr>
        <w:tc>
          <w:tcPr>
            <w:tcW w:w="133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E8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>РАЗДЕЛИТЕЛЬНЫЙ  (ЛИКВИДАЦИОННЫЙ) БАЛАНС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BF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104B2E8A" w14:textId="77777777" w:rsidTr="0003104F">
        <w:trPr>
          <w:trHeight w:val="270"/>
        </w:trPr>
        <w:tc>
          <w:tcPr>
            <w:tcW w:w="133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C1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РАСПОРЯДИТЕЛЯ, РАСПОРЯДИТЕЛЯ, ПОЛУЧАТЕЛЯ БЮДЖЕТНЫХ СРЕДСТВ,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E5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61FED2AB" w14:textId="77777777" w:rsidTr="0003104F">
        <w:trPr>
          <w:trHeight w:val="270"/>
        </w:trPr>
        <w:tc>
          <w:tcPr>
            <w:tcW w:w="133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11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17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0755838A" w14:textId="77777777" w:rsidTr="0003104F">
        <w:trPr>
          <w:trHeight w:val="270"/>
        </w:trPr>
        <w:tc>
          <w:tcPr>
            <w:tcW w:w="133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C2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ДОХОДОВ БЮДЖЕТА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690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КОДЫ</w:t>
            </w:r>
          </w:p>
        </w:tc>
      </w:tr>
      <w:tr w:rsidR="0003104F" w:rsidRPr="0003104F" w14:paraId="47C7780E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0A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AAC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D8D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27D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23E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130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E3E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0D4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458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96B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F7E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5B043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Форма по ОКУД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7D5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0503230</w:t>
            </w:r>
          </w:p>
        </w:tc>
      </w:tr>
      <w:tr w:rsidR="0003104F" w:rsidRPr="0003104F" w14:paraId="361647EA" w14:textId="77777777" w:rsidTr="0003104F">
        <w:trPr>
          <w:trHeight w:val="21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8D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F42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2EE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DFE9" w14:textId="4FACDFF4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на   </w:t>
            </w:r>
            <w:r w:rsidR="00A7707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7A386" w14:textId="3CD01C27" w:rsidR="0003104F" w:rsidRPr="0003104F" w:rsidRDefault="00A77070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июня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EFCD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42DB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AB3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4C0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3D5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2C4A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 Дата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3EC2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24.03.2023</w:t>
            </w:r>
          </w:p>
        </w:tc>
      </w:tr>
      <w:tr w:rsidR="0003104F" w:rsidRPr="0003104F" w14:paraId="07F1E11A" w14:textId="77777777" w:rsidTr="0003104F">
        <w:trPr>
          <w:trHeight w:val="240"/>
        </w:trPr>
        <w:tc>
          <w:tcPr>
            <w:tcW w:w="114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B00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E197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ОКВЭД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045C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84.11.35</w:t>
            </w:r>
          </w:p>
        </w:tc>
      </w:tr>
      <w:tr w:rsidR="0003104F" w:rsidRPr="0003104F" w14:paraId="329C3693" w14:textId="77777777" w:rsidTr="0003104F">
        <w:trPr>
          <w:trHeight w:val="300"/>
        </w:trPr>
        <w:tc>
          <w:tcPr>
            <w:tcW w:w="114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54F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B21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4DE9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71A845C3" w14:textId="77777777" w:rsidTr="0003104F">
        <w:trPr>
          <w:trHeight w:val="240"/>
        </w:trPr>
        <w:tc>
          <w:tcPr>
            <w:tcW w:w="114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789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доходов бюджета,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6AB4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по ОКПО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66A4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75711279</w:t>
            </w:r>
          </w:p>
        </w:tc>
      </w:tr>
      <w:tr w:rsidR="0003104F" w:rsidRPr="0003104F" w14:paraId="1036751F" w14:textId="77777777" w:rsidTr="0003104F">
        <w:trPr>
          <w:trHeight w:val="225"/>
        </w:trPr>
        <w:tc>
          <w:tcPr>
            <w:tcW w:w="114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427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источников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06E2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ИНН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CC74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2116815493</w:t>
            </w:r>
          </w:p>
        </w:tc>
      </w:tr>
      <w:tr w:rsidR="0003104F" w:rsidRPr="0003104F" w14:paraId="66274D9B" w14:textId="77777777" w:rsidTr="0003104F">
        <w:trPr>
          <w:trHeight w:val="210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D6D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финансирования дефицита бюджета</w:t>
            </w:r>
          </w:p>
        </w:tc>
        <w:tc>
          <w:tcPr>
            <w:tcW w:w="86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8DE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Собрание депутатов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Сирмапосинского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Чебоксарского района Чувашской Республики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E988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Глава по БК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6EC6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7E0EC2F5" w14:textId="77777777" w:rsidTr="0003104F">
        <w:trPr>
          <w:trHeight w:val="27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23A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Вид баланса</w:t>
            </w:r>
          </w:p>
        </w:tc>
        <w:tc>
          <w:tcPr>
            <w:tcW w:w="100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895AF" w14:textId="339CEE17" w:rsidR="0003104F" w:rsidRPr="0003104F" w:rsidRDefault="00A77070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ликвидационный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04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02A2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4A27EE43" w14:textId="77777777" w:rsidTr="0003104F">
        <w:trPr>
          <w:trHeight w:val="19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1D3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1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12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(разделительный, ликвидационный)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DF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8F3A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3AFEBDBA" w14:textId="77777777" w:rsidTr="0003104F">
        <w:trPr>
          <w:trHeight w:val="240"/>
        </w:trPr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5AB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Наименование бюджета</w:t>
            </w:r>
          </w:p>
        </w:tc>
        <w:tc>
          <w:tcPr>
            <w:tcW w:w="93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087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Сирмапосинского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Чебоксарского района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364C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по ОКТМО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1FFC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97644454101</w:t>
            </w:r>
          </w:p>
        </w:tc>
      </w:tr>
      <w:tr w:rsidR="0003104F" w:rsidRPr="0003104F" w14:paraId="1BC6F803" w14:textId="77777777" w:rsidTr="0003104F">
        <w:trPr>
          <w:trHeight w:val="225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5E3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Периодичность:  годовая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2F0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2C7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A44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C8C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898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CBB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3D3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4C0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B6A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A67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6C99A831" w14:textId="77777777" w:rsidTr="0003104F">
        <w:trPr>
          <w:trHeight w:val="240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39B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Единица измерения: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3AC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D6D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5F4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0B1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605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2A5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264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1CC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2593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по ОКЕИ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E76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383 </w:t>
            </w:r>
          </w:p>
        </w:tc>
      </w:tr>
      <w:tr w:rsidR="0003104F" w:rsidRPr="0003104F" w14:paraId="5AF6205F" w14:textId="77777777" w:rsidTr="0003104F">
        <w:trPr>
          <w:trHeight w:val="31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50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122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466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BEA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B4C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B30C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DB8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458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2FD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497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C46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AF3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424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32CAF687" w14:textId="77777777" w:rsidTr="0003104F">
        <w:trPr>
          <w:trHeight w:val="240"/>
        </w:trPr>
        <w:tc>
          <w:tcPr>
            <w:tcW w:w="502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4B0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76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D14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00B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68DABC18" w14:textId="77777777" w:rsidTr="0003104F">
        <w:trPr>
          <w:trHeight w:val="225"/>
        </w:trPr>
        <w:tc>
          <w:tcPr>
            <w:tcW w:w="502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05FB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43AE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B6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5D6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B3A8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60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B8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A62B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4106BA4C" w14:textId="77777777" w:rsidTr="0003104F">
        <w:trPr>
          <w:trHeight w:val="210"/>
        </w:trPr>
        <w:tc>
          <w:tcPr>
            <w:tcW w:w="502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EC3B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79CB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3489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54A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E2936A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23FB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3F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CF3A9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62EFC66F" w14:textId="77777777" w:rsidTr="0003104F">
        <w:trPr>
          <w:trHeight w:val="255"/>
        </w:trPr>
        <w:tc>
          <w:tcPr>
            <w:tcW w:w="502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5C58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8D18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ABB9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BC6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49AE3E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4F6D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A6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A7984F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3BCD9A9B" w14:textId="77777777" w:rsidTr="0003104F">
        <w:trPr>
          <w:trHeight w:val="25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C791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A5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3A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C76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4B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18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E5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744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6E2F9012" w14:textId="77777777" w:rsidTr="0003104F">
        <w:trPr>
          <w:trHeight w:val="25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B10D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I. Нефинансовые активы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E4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9F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9FF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4D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A0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61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B26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D2BE486" w14:textId="77777777" w:rsidTr="0003104F">
        <w:trPr>
          <w:trHeight w:val="255"/>
        </w:trPr>
        <w:tc>
          <w:tcPr>
            <w:tcW w:w="50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B6EA2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(балансовая стоимость, 010100000)*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22F3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92DC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E60B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05D0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F04D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926F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7178A9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3EF3A912" w14:textId="77777777" w:rsidTr="0003104F">
        <w:trPr>
          <w:trHeight w:val="25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EAA83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основных средств**, всего*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447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48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7F9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55C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F9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A1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DF5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91A0166" w14:textId="77777777" w:rsidTr="0003104F">
        <w:trPr>
          <w:trHeight w:val="510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A9FCB2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амортизация основных средств*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FF4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24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909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6E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1E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C2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CE8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A1D485D" w14:textId="77777777" w:rsidTr="0003104F">
        <w:trPr>
          <w:trHeight w:val="25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B4A0F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(остаточная стоимость, стр.010 - стр.020)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EECD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72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3CC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DD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C9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99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739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6F89FCE" w14:textId="77777777" w:rsidTr="0003104F">
        <w:trPr>
          <w:trHeight w:val="25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6DDD0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lastRenderedPageBreak/>
              <w:t>Нематериальные активы (балансовая стоимость, 010200000)*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4DC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A3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0AB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01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971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0D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4E09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A0D69F6" w14:textId="77777777" w:rsidTr="0003104F">
        <w:trPr>
          <w:trHeight w:val="25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1755F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нематериальных активов**, всего 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A8E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51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737F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B7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0A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1E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DD1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9E2A811" w14:textId="77777777" w:rsidTr="0003104F">
        <w:trPr>
          <w:trHeight w:val="510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A6BCF6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амортизация нематериальных активов*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C04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17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94C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98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C2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99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BEB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644A435" w14:textId="77777777" w:rsidTr="0003104F">
        <w:trPr>
          <w:trHeight w:val="52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56404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Нематериальные активы** (остаточная стоимость, </w:t>
            </w:r>
            <w:r w:rsidRPr="0003104F">
              <w:rPr>
                <w:rFonts w:ascii="Times New Roman" w:hAnsi="Times New Roman"/>
                <w:sz w:val="20"/>
              </w:rPr>
              <w:br/>
              <w:t>стр.040 - стр.050)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DF0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90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565F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8C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51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28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064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BD2E601" w14:textId="77777777" w:rsidTr="0003104F">
        <w:trPr>
          <w:trHeight w:val="25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5C7C7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Непроизведенные активы (010300000)** (остаточная стоимость)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FBA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F3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F10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71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BC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F1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39B2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D55C6F6" w14:textId="77777777" w:rsidTr="0003104F">
        <w:trPr>
          <w:trHeight w:val="25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CE9AD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Материальные запасы (010500000) (остаточная стоимость),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7FCB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7F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B94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80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F6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05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D0B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56B35FB" w14:textId="77777777" w:rsidTr="0003104F">
        <w:trPr>
          <w:trHeight w:val="52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BEA069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                                                                                                      </w:t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  <w:r w:rsidRPr="0003104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CBC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EB7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2D0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C1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915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2C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808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7511B9D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95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4B5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320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262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CBA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221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286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56F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75B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862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96F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B96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9FC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079218E1" w14:textId="77777777" w:rsidTr="0003104F">
        <w:trPr>
          <w:trHeight w:val="270"/>
        </w:trPr>
        <w:tc>
          <w:tcPr>
            <w:tcW w:w="146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9D5351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с.2</w:t>
            </w:r>
          </w:p>
        </w:tc>
      </w:tr>
      <w:tr w:rsidR="0003104F" w:rsidRPr="0003104F" w14:paraId="1FC9BE2E" w14:textId="77777777" w:rsidTr="0003104F">
        <w:trPr>
          <w:trHeight w:val="240"/>
        </w:trPr>
        <w:tc>
          <w:tcPr>
            <w:tcW w:w="502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12A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5A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972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B66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4C50B5B6" w14:textId="77777777" w:rsidTr="0003104F">
        <w:trPr>
          <w:trHeight w:val="225"/>
        </w:trPr>
        <w:tc>
          <w:tcPr>
            <w:tcW w:w="502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1BB6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F76A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81E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D01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E3DD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94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37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9467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3082FA6A" w14:textId="77777777" w:rsidTr="0003104F">
        <w:trPr>
          <w:trHeight w:val="210"/>
        </w:trPr>
        <w:tc>
          <w:tcPr>
            <w:tcW w:w="502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7DD4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10F0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9C99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7AE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EEC50A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E556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48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411234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4111EA96" w14:textId="77777777" w:rsidTr="0003104F">
        <w:trPr>
          <w:trHeight w:val="255"/>
        </w:trPr>
        <w:tc>
          <w:tcPr>
            <w:tcW w:w="502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D810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150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2653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1C7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B3594A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5942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83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B9A7F4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0F92E6FA" w14:textId="77777777" w:rsidTr="0003104F">
        <w:trPr>
          <w:trHeight w:val="25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158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88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26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7FA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97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309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EB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EBE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27302087" w14:textId="77777777" w:rsidTr="0003104F">
        <w:trPr>
          <w:trHeight w:val="570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B3ADC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Права пользования активами (011100000)** (остаточная  стоимость), всего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F9F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73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358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91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CC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B2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B2E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7BE8B24" w14:textId="77777777" w:rsidTr="0003104F">
        <w:trPr>
          <w:trHeight w:val="570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5C9F39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долгосрочные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559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E1F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FA9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31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2A7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3D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0CE1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134B4DA" w14:textId="77777777" w:rsidTr="0003104F">
        <w:trPr>
          <w:trHeight w:val="25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ECAE9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нефинансовые активы (010600000),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16C8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5D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14F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71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C7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A4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9D8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077C81E" w14:textId="77777777" w:rsidTr="0003104F">
        <w:trPr>
          <w:trHeight w:val="570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0AC91D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247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F4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05A7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AA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62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A8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A28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4C97222" w14:textId="77777777" w:rsidTr="0003104F">
        <w:trPr>
          <w:trHeight w:val="25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44F3B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в пути (010700000)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5FA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130 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B1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264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91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F6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1D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2AF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E85E52D" w14:textId="77777777" w:rsidTr="0003104F">
        <w:trPr>
          <w:trHeight w:val="570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2C33F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1FA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FD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013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84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D1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2F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F170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ABC3C63" w14:textId="77777777" w:rsidTr="0003104F">
        <w:trPr>
          <w:trHeight w:val="570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B5C83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CEA9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92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7AD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67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0D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1A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5FC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4682FFE" w14:textId="77777777" w:rsidTr="0003104F">
        <w:trPr>
          <w:trHeight w:val="270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65883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Расходы будущих периодов (040150000)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A1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F9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894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D9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37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5F9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276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A73BA99" w14:textId="77777777" w:rsidTr="0003104F">
        <w:trPr>
          <w:trHeight w:val="570"/>
        </w:trPr>
        <w:tc>
          <w:tcPr>
            <w:tcW w:w="502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060667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lastRenderedPageBreak/>
              <w:t>Итого по разделу I</w:t>
            </w:r>
            <w:r w:rsidRPr="0003104F">
              <w:rPr>
                <w:rFonts w:ascii="Times New Roman" w:hAnsi="Times New Roman"/>
                <w:sz w:val="20"/>
              </w:rPr>
              <w:t xml:space="preserve"> (стр.030 + стр.060 + стр.070 + стр.080 + </w:t>
            </w:r>
            <w:r w:rsidRPr="0003104F">
              <w:rPr>
                <w:rFonts w:ascii="Times New Roman" w:hAnsi="Times New Roman"/>
                <w:sz w:val="20"/>
              </w:rPr>
              <w:br/>
              <w:t>стр.100 + стр.120 + стр.130 + стр.140 + стр.150 + стр.160)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E3083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FC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7AE4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F0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FD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63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1A6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0D15E62" w14:textId="77777777" w:rsidTr="0003104F">
        <w:trPr>
          <w:trHeight w:val="255"/>
        </w:trPr>
        <w:tc>
          <w:tcPr>
            <w:tcW w:w="5026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CA2E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II. Финансовые активы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BF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22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317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12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58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6B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A7E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5C535A1" w14:textId="77777777" w:rsidTr="0003104F">
        <w:trPr>
          <w:trHeight w:val="255"/>
        </w:trPr>
        <w:tc>
          <w:tcPr>
            <w:tcW w:w="50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1EA3E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Денежные средства учреждения (020100000)</w:t>
            </w: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2A7A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6067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1B19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6721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51D0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7628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5AA6A8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73073019" w14:textId="77777777" w:rsidTr="0003104F">
        <w:trPr>
          <w:trHeight w:val="780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A715A3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5F8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16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84E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C9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6C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5D2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075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3956925" w14:textId="77777777" w:rsidTr="0003104F">
        <w:trPr>
          <w:trHeight w:val="25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CD167B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 кредитной организации (020120000),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45FF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A8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25C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3B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E5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2E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6E3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92FFBE5" w14:textId="77777777" w:rsidTr="0003104F">
        <w:trPr>
          <w:trHeight w:val="540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EF94C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на депозитах (020122000), всего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B2B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0F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D75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43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27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AB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CC8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E367A04" w14:textId="77777777" w:rsidTr="0003104F">
        <w:trPr>
          <w:trHeight w:val="570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DF6C77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долгосрочные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0D6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C62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3B9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4C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30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A5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C43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807BDD6" w14:textId="77777777" w:rsidTr="0003104F">
        <w:trPr>
          <w:trHeight w:val="25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F3B03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в иностранной валюте  (020127000)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CE44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988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285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71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D8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E2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01C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B0AF4F9" w14:textId="77777777" w:rsidTr="0003104F">
        <w:trPr>
          <w:trHeight w:val="25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0A70B1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в кассе учреждения (020130000)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207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15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B79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95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BEC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10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3CA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C64A1DA" w14:textId="77777777" w:rsidTr="0003104F">
        <w:trPr>
          <w:trHeight w:val="25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64C1B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Финансовые вложения 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03104F">
              <w:rPr>
                <w:rFonts w:ascii="Times New Roman" w:hAnsi="Times New Roman"/>
                <w:sz w:val="20"/>
              </w:rPr>
              <w:t>(020400000),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821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25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5C0D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AC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E3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927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223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C1A3DE2" w14:textId="77777777" w:rsidTr="0003104F">
        <w:trPr>
          <w:trHeight w:val="570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A1D899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F4C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0D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00D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5B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EC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75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E94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AFE863E" w14:textId="77777777" w:rsidTr="0003104F">
        <w:trPr>
          <w:trHeight w:val="570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C4F82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доходам (020500000, 020900000),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167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31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471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07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0C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C2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126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EC74F77" w14:textId="77777777" w:rsidTr="0003104F">
        <w:trPr>
          <w:trHeight w:val="510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70C387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9E51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7A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AF7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E4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01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58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AC3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03CBBD0" w14:textId="77777777" w:rsidTr="0003104F">
        <w:trPr>
          <w:trHeight w:val="15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044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431D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7CCA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2350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F12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B0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BE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42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78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35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E0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B8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96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169435CB" w14:textId="77777777" w:rsidTr="0003104F">
        <w:trPr>
          <w:trHeight w:val="270"/>
        </w:trPr>
        <w:tc>
          <w:tcPr>
            <w:tcW w:w="146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FDC5A6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с.3</w:t>
            </w:r>
          </w:p>
        </w:tc>
      </w:tr>
      <w:tr w:rsidR="0003104F" w:rsidRPr="0003104F" w14:paraId="0A2235ED" w14:textId="77777777" w:rsidTr="0003104F">
        <w:trPr>
          <w:trHeight w:val="240"/>
        </w:trPr>
        <w:tc>
          <w:tcPr>
            <w:tcW w:w="502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060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FB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151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1C6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283F9B2E" w14:textId="77777777" w:rsidTr="0003104F">
        <w:trPr>
          <w:trHeight w:val="225"/>
        </w:trPr>
        <w:tc>
          <w:tcPr>
            <w:tcW w:w="502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B82D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73F5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6A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95A4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98254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57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13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29F8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16296325" w14:textId="77777777" w:rsidTr="0003104F">
        <w:trPr>
          <w:trHeight w:val="210"/>
        </w:trPr>
        <w:tc>
          <w:tcPr>
            <w:tcW w:w="502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0E99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DE9F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5BE1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946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6048B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1997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A0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64091E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7261EB29" w14:textId="77777777" w:rsidTr="0003104F">
        <w:trPr>
          <w:trHeight w:val="255"/>
        </w:trPr>
        <w:tc>
          <w:tcPr>
            <w:tcW w:w="502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D465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FCDB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3F77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87D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B071E5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4B03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5DC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5DEE0C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648059F1" w14:textId="77777777" w:rsidTr="0003104F">
        <w:trPr>
          <w:trHeight w:val="25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77E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2D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EE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C8D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CA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425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F9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19F1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3AE14E13" w14:textId="77777777" w:rsidTr="0003104F">
        <w:trPr>
          <w:trHeight w:val="52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075BA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4CF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BD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BC2E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87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6E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DD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A19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77F0376" w14:textId="77777777" w:rsidTr="0003104F">
        <w:trPr>
          <w:trHeight w:val="52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7CF27C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F79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D6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6AA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71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45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37C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2F7F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93109E5" w14:textId="77777777" w:rsidTr="0003104F">
        <w:trPr>
          <w:trHeight w:val="25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B4AC1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lastRenderedPageBreak/>
              <w:t>Расчеты по кредитам, займам (ссудам) (020700000), всего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9FF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D2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873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54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DB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8A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496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7E42ABE" w14:textId="77777777" w:rsidTr="0003104F">
        <w:trPr>
          <w:trHeight w:val="540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559280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1F9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B0D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6C9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11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3D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BC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3BC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36EEFF8" w14:textId="77777777" w:rsidTr="0003104F">
        <w:trPr>
          <w:trHeight w:val="270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486FB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Прочие расчеты с дебиторами (021000000),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1F4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6D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0675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7B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70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B5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BF6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3657DE4" w14:textId="77777777" w:rsidTr="0003104F">
        <w:trPr>
          <w:trHeight w:val="76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F8C806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 расчеты с финансовым органом по поступлениям в бюджет (021002000)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E5A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71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ECDE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94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59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41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A4B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7ABB72F" w14:textId="77777777" w:rsidTr="0003104F">
        <w:trPr>
          <w:trHeight w:val="25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9B4AC0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F87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26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AF9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9A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45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E5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F2B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473E9DE" w14:textId="77777777" w:rsidTr="0003104F">
        <w:trPr>
          <w:trHeight w:val="270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9F33B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финансовые активы (021500000)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71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92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613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67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65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AA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BB8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8DDF677" w14:textId="77777777" w:rsidTr="0003104F">
        <w:trPr>
          <w:trHeight w:val="555"/>
        </w:trPr>
        <w:tc>
          <w:tcPr>
            <w:tcW w:w="50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DFD983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 xml:space="preserve">Итого по разделу II                                                                                                </w:t>
            </w:r>
            <w:r w:rsidRPr="0003104F">
              <w:rPr>
                <w:rFonts w:ascii="Times New Roman" w:hAnsi="Times New Roman"/>
                <w:sz w:val="20"/>
              </w:rPr>
              <w:t>(стр. 200+стр.240+стр.250+стр.260+стр.270+стр.280+стр.290)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FA87E1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EE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0D0A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89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92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5C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F61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0AC40CB" w14:textId="77777777" w:rsidTr="0003104F">
        <w:trPr>
          <w:trHeight w:val="345"/>
        </w:trPr>
        <w:tc>
          <w:tcPr>
            <w:tcW w:w="50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453E5F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(стр.190+стр.340)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6A8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26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1FC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83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66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EE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848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A444317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8A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156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FF1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D3B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324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774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FD2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F41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33A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8B7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53B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F31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AD9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0E153E4E" w14:textId="77777777" w:rsidTr="0003104F">
        <w:trPr>
          <w:trHeight w:val="270"/>
        </w:trPr>
        <w:tc>
          <w:tcPr>
            <w:tcW w:w="146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CEA824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с.4</w:t>
            </w:r>
          </w:p>
        </w:tc>
      </w:tr>
      <w:tr w:rsidR="0003104F" w:rsidRPr="0003104F" w14:paraId="5FED2252" w14:textId="77777777" w:rsidTr="0003104F">
        <w:trPr>
          <w:trHeight w:val="240"/>
        </w:trPr>
        <w:tc>
          <w:tcPr>
            <w:tcW w:w="502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3E5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П А С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28F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82E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B02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5B75ECD8" w14:textId="77777777" w:rsidTr="0003104F">
        <w:trPr>
          <w:trHeight w:val="225"/>
        </w:trPr>
        <w:tc>
          <w:tcPr>
            <w:tcW w:w="502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A936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6D58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6B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9A2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2576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8CD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89E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22BB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07AB45FF" w14:textId="77777777" w:rsidTr="0003104F">
        <w:trPr>
          <w:trHeight w:val="210"/>
        </w:trPr>
        <w:tc>
          <w:tcPr>
            <w:tcW w:w="502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BF17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B114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2FA0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FD1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E2942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B37C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6DF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C257B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52658719" w14:textId="77777777" w:rsidTr="0003104F">
        <w:trPr>
          <w:trHeight w:val="255"/>
        </w:trPr>
        <w:tc>
          <w:tcPr>
            <w:tcW w:w="502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9048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088E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13DD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F44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9EDCB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712F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01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22AD7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0000A739" w14:textId="77777777" w:rsidTr="0003104F">
        <w:trPr>
          <w:trHeight w:val="25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CA4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C4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DD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0E1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06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6C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8C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B3B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35DAB589" w14:textId="77777777" w:rsidTr="0003104F">
        <w:trPr>
          <w:trHeight w:val="240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E1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III. Обязательства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0F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B7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193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D7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C4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B9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309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7C6C78A" w14:textId="77777777" w:rsidTr="0003104F">
        <w:trPr>
          <w:trHeight w:val="495"/>
        </w:trPr>
        <w:tc>
          <w:tcPr>
            <w:tcW w:w="5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31B9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кредиторами по долговым обязательствам (030100000), всего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5588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103A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5559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13F5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8FE3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D9AF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F4EA96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7E932272" w14:textId="77777777" w:rsidTr="0003104F">
        <w:trPr>
          <w:trHeight w:val="49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C63B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долгосрочные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EC2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B5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6A0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96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1D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B4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291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E9FF8B3" w14:textId="77777777" w:rsidTr="0003104F">
        <w:trPr>
          <w:trHeight w:val="49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D73C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Кредиторская задолженность по выплатам (030200000, 020800000, 030402000, 030403000) всего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CA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DF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8AE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D7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1C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71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4EE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12D6999" w14:textId="77777777" w:rsidTr="0003104F">
        <w:trPr>
          <w:trHeight w:val="49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4B1EA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0B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5E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140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819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1F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7A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3C3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30102E8" w14:textId="77777777" w:rsidTr="0003104F">
        <w:trPr>
          <w:trHeight w:val="25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8DF8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в бюджеты (030300000)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53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C4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C56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13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31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C4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E77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A8AE9DA" w14:textId="77777777" w:rsidTr="0003104F">
        <w:trPr>
          <w:trHeight w:val="25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9240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Иные расчеты, всего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A8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3D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5E7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03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D7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6E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9BF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BDDAA90" w14:textId="77777777" w:rsidTr="0003104F">
        <w:trPr>
          <w:trHeight w:val="720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A04CC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CD3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9F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A61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20A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96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66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FB0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9E56C3E" w14:textId="77777777" w:rsidTr="0003104F">
        <w:trPr>
          <w:trHeight w:val="25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53ACA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lastRenderedPageBreak/>
              <w:t>внутриведомственные расчеты (030404000)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477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E2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F21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C5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49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01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B14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905697E" w14:textId="77777777" w:rsidTr="0003104F">
        <w:trPr>
          <w:trHeight w:val="25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66B3A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прочими кредиторами (030406000)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6E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D9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632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622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5C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D7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699C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3C9920B" w14:textId="77777777" w:rsidTr="0003104F">
        <w:trPr>
          <w:trHeight w:val="25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CBB39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59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69B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EF1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0C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C8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FA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0FC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A22AA56" w14:textId="77777777" w:rsidTr="0003104F">
        <w:trPr>
          <w:trHeight w:val="49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4A81B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из бюджета с финансовым органом (030405000)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F4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DF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3AE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D1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4E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9C8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56A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0D7309D" w14:textId="77777777" w:rsidTr="0003104F">
        <w:trPr>
          <w:trHeight w:val="49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623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Кредиторская задолженность по доходам (020500000, 20900000), всего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6C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95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380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9C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689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45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CD9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6797641" w14:textId="77777777" w:rsidTr="0003104F">
        <w:trPr>
          <w:trHeight w:val="49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D96A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A44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14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C07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DD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9F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FF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171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50A7998" w14:textId="77777777" w:rsidTr="0003104F">
        <w:trPr>
          <w:trHeight w:val="25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604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Доходы будущих периодов (040140000)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B39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59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37D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C8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EA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54D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672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F64C7E9" w14:textId="77777777" w:rsidTr="0003104F">
        <w:trPr>
          <w:trHeight w:val="270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83C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Резервы предстоящих расходов (040160000)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72E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520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84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F70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73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89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0A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E23E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296F525" w14:textId="77777777" w:rsidTr="0003104F">
        <w:trPr>
          <w:trHeight w:val="555"/>
        </w:trPr>
        <w:tc>
          <w:tcPr>
            <w:tcW w:w="502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85611CE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Итого по разделу III</w:t>
            </w:r>
            <w:r w:rsidRPr="0003104F">
              <w:rPr>
                <w:rFonts w:ascii="Times New Roman" w:hAnsi="Times New Roman"/>
                <w:sz w:val="20"/>
              </w:rPr>
              <w:t xml:space="preserve"> (стр.400+стр.410+стр.420+стр.430+стр.470+ стр.510+ стр.520) 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F5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13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61F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EB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74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90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CA7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B5A5EC4" w14:textId="77777777" w:rsidTr="0003104F">
        <w:trPr>
          <w:trHeight w:val="25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46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IV. Финансовый результат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1F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34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CDE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65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3A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6EC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6B4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84157CB" w14:textId="77777777" w:rsidTr="0003104F">
        <w:trPr>
          <w:trHeight w:val="495"/>
        </w:trPr>
        <w:tc>
          <w:tcPr>
            <w:tcW w:w="5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23ED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Финансовый результат экономического субъекта (040100000), всего</w:t>
            </w: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0F24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B6E8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BF7A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7932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5642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051D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7F0498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1ED11284" w14:textId="77777777" w:rsidTr="0003104F">
        <w:trPr>
          <w:trHeight w:val="450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1F6EA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доходы текущего финансового года (040110000)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45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E41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32A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B7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E9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84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52E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28FD991" w14:textId="77777777" w:rsidTr="0003104F">
        <w:trPr>
          <w:trHeight w:val="25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01397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расходы текущего финансового года (040120000)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7D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AB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D79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2E7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6F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09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D86B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BEB989C" w14:textId="77777777" w:rsidTr="0003104F">
        <w:trPr>
          <w:trHeight w:val="495"/>
        </w:trPr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75A8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финансовый результат прошлых отчетных периодов 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(040130000)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69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573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BB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D95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29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C2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72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ABE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7E12168" w14:textId="77777777" w:rsidTr="0003104F">
        <w:trPr>
          <w:trHeight w:val="270"/>
        </w:trPr>
        <w:tc>
          <w:tcPr>
            <w:tcW w:w="50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A8518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(стр.550 + стр.570)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BD4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A1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4EC7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34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A8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B0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7F2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45FFB6A" w14:textId="77777777" w:rsidTr="0003104F">
        <w:trPr>
          <w:trHeight w:val="439"/>
        </w:trPr>
        <w:tc>
          <w:tcPr>
            <w:tcW w:w="14696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B82A5" w14:textId="77777777" w:rsidR="0003104F" w:rsidRPr="0003104F" w:rsidRDefault="0003104F" w:rsidP="0003104F">
            <w:pPr>
              <w:rPr>
                <w:rFonts w:ascii="Times New Roman" w:hAnsi="Times New Roman"/>
                <w:sz w:val="14"/>
                <w:szCs w:val="14"/>
              </w:rPr>
            </w:pPr>
            <w:r w:rsidRPr="0003104F">
              <w:rPr>
                <w:rFonts w:ascii="Times New Roman" w:hAnsi="Times New Roman"/>
                <w:sz w:val="14"/>
                <w:szCs w:val="14"/>
              </w:rPr>
              <w:t>* Данные по этим строкам в валюту баланса не входят.</w:t>
            </w:r>
            <w:r w:rsidRPr="0003104F">
              <w:rPr>
                <w:rFonts w:ascii="Times New Roman" w:hAnsi="Times New Roman"/>
                <w:sz w:val="14"/>
                <w:szCs w:val="14"/>
              </w:rPr>
              <w:br/>
              <w:t>** Данные по этим строкам приводятся с учетом  амортизации и (или) обесценения нефинансовых активов, раскрываемого в Пояснительной записке</w:t>
            </w:r>
          </w:p>
        </w:tc>
      </w:tr>
    </w:tbl>
    <w:p w14:paraId="22A0F683" w14:textId="6923D8D4" w:rsidR="00A745E0" w:rsidRDefault="00A745E0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F422638" w14:textId="77777777" w:rsidR="00A745E0" w:rsidRDefault="00A745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AF0F640" w14:textId="77777777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8115"/>
        <w:gridCol w:w="1701"/>
        <w:gridCol w:w="1843"/>
        <w:gridCol w:w="2062"/>
        <w:gridCol w:w="64"/>
      </w:tblGrid>
      <w:tr w:rsidR="00A745E0" w:rsidRPr="0053598D" w14:paraId="4CEABE57" w14:textId="77777777" w:rsidTr="009B58C9">
        <w:trPr>
          <w:gridAfter w:val="1"/>
          <w:wAfter w:w="64" w:type="dxa"/>
          <w:trHeight w:val="775"/>
        </w:trPr>
        <w:tc>
          <w:tcPr>
            <w:tcW w:w="148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65ECA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>СПРАВКА</w:t>
            </w:r>
          </w:p>
          <w:p w14:paraId="7D33F27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о наличии имущества и обязательств на </w:t>
            </w:r>
            <w:proofErr w:type="spellStart"/>
            <w:r w:rsidRPr="0053598D">
              <w:rPr>
                <w:rFonts w:ascii="Times New Roman" w:hAnsi="Times New Roman"/>
                <w:b/>
                <w:bCs/>
                <w:sz w:val="20"/>
              </w:rPr>
              <w:t>забалансовых</w:t>
            </w:r>
            <w:proofErr w:type="spellEnd"/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 счетах</w:t>
            </w:r>
          </w:p>
        </w:tc>
      </w:tr>
      <w:tr w:rsidR="00A745E0" w:rsidRPr="00D95F99" w14:paraId="4314DF10" w14:textId="77777777" w:rsidTr="009B58C9">
        <w:trPr>
          <w:trHeight w:val="697"/>
        </w:trPr>
        <w:tc>
          <w:tcPr>
            <w:tcW w:w="1094" w:type="dxa"/>
            <w:shd w:val="clear" w:color="auto" w:fill="auto"/>
            <w:vAlign w:val="center"/>
            <w:hideMark/>
          </w:tcPr>
          <w:p w14:paraId="6494DF1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Номер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забалан-сового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3E3FDDE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показателя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31EC7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стро</w:t>
            </w:r>
            <w:r w:rsidRPr="0053598D">
              <w:rPr>
                <w:rFonts w:ascii="Times New Roman" w:hAnsi="Times New Roman"/>
                <w:sz w:val="20"/>
              </w:rPr>
              <w:t>ки</w:t>
            </w:r>
          </w:p>
        </w:tc>
        <w:tc>
          <w:tcPr>
            <w:tcW w:w="1843" w:type="dxa"/>
          </w:tcPr>
          <w:p w14:paraId="1D499ED9" w14:textId="77777777" w:rsidR="00A745E0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C5FA9D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начало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периода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6D03BA7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конец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 xml:space="preserve">периода </w:t>
            </w:r>
          </w:p>
        </w:tc>
      </w:tr>
      <w:tr w:rsidR="00A745E0" w:rsidRPr="00D95F99" w14:paraId="0E7F7BF5" w14:textId="77777777" w:rsidTr="009B58C9">
        <w:trPr>
          <w:trHeight w:val="255"/>
        </w:trPr>
        <w:tc>
          <w:tcPr>
            <w:tcW w:w="1094" w:type="dxa"/>
            <w:shd w:val="clear" w:color="auto" w:fill="auto"/>
            <w:noWrap/>
            <w:hideMark/>
          </w:tcPr>
          <w:p w14:paraId="12BE4A7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115" w:type="dxa"/>
            <w:shd w:val="clear" w:color="auto" w:fill="auto"/>
            <w:noWrap/>
            <w:hideMark/>
          </w:tcPr>
          <w:p w14:paraId="293AC4E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A031A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43" w:type="dxa"/>
          </w:tcPr>
          <w:p w14:paraId="729C95F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C31686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5 </w:t>
            </w:r>
          </w:p>
        </w:tc>
      </w:tr>
      <w:tr w:rsidR="00A745E0" w:rsidRPr="00D95F99" w14:paraId="4F5E769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BC32A9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944B7D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полученное в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4EAC8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843" w:type="dxa"/>
          </w:tcPr>
          <w:p w14:paraId="713D413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5FC693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77CD9B7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5F9785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E8AA5D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 на хранении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098CF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843" w:type="dxa"/>
          </w:tcPr>
          <w:p w14:paraId="1171A17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F4B515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80C9E57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BB90A2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4C7A81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Бланки строгой отчетности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87D14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843" w:type="dxa"/>
          </w:tcPr>
          <w:p w14:paraId="377515C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1D0F32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55EBE8D" w14:textId="77777777" w:rsidTr="009B58C9">
        <w:trPr>
          <w:trHeight w:val="303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7236FE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58809B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Сомнительная задолженность,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EA934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843" w:type="dxa"/>
          </w:tcPr>
          <w:p w14:paraId="482172D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63FB71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847B4AE" w14:textId="77777777" w:rsidTr="009B58C9">
        <w:trPr>
          <w:trHeight w:val="26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EC0E39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8E8E74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FEA37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58D2812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EB2468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D97C767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1EB4DA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B0FD73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C02C0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843" w:type="dxa"/>
          </w:tcPr>
          <w:p w14:paraId="7C64DFB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4E7D9B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4B1A64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2C97B4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68C44B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34F11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843" w:type="dxa"/>
          </w:tcPr>
          <w:p w14:paraId="30125D5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B94C0B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908003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E442F4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28D5C56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Награды, призы, кубки и ценные подарки, сувениры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03C74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843" w:type="dxa"/>
          </w:tcPr>
          <w:p w14:paraId="27FFEE9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070F8D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E2A5A9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2FE08B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6A1252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Путевки неоплаченные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1C213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843" w:type="dxa"/>
          </w:tcPr>
          <w:p w14:paraId="7533FE9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6BAFA8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A1322C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9E1761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97C558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E9071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090</w:t>
            </w:r>
          </w:p>
        </w:tc>
        <w:tc>
          <w:tcPr>
            <w:tcW w:w="1843" w:type="dxa"/>
          </w:tcPr>
          <w:p w14:paraId="23C1ACF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81433C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D89551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B2ACD3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40FA06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Обеспечение исполнения обязательств,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897F2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843" w:type="dxa"/>
          </w:tcPr>
          <w:p w14:paraId="23DF34E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4FCB3C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4078E9D" w14:textId="77777777" w:rsidTr="009B58C9">
        <w:trPr>
          <w:trHeight w:val="289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0892735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55F2FC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       в том числе:        задаток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B91CC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843" w:type="dxa"/>
          </w:tcPr>
          <w:p w14:paraId="5B926B7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B30A3C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E5F2856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20F6F2E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CD167E7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залог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88BD68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1843" w:type="dxa"/>
          </w:tcPr>
          <w:p w14:paraId="37B2733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3FB650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5F4EBC8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539B5BE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A22C0DC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банковская гарантия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4D740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1843" w:type="dxa"/>
          </w:tcPr>
          <w:p w14:paraId="20688AD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5A3BF7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AA546F8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3006304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877A8E0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поручительство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968E5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1843" w:type="dxa"/>
          </w:tcPr>
          <w:p w14:paraId="27DF67E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0A23A5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1C6486D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21A05B6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FDE766D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иное обеспечение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71F37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843" w:type="dxa"/>
          </w:tcPr>
          <w:p w14:paraId="1294E03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46B41C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7117E4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ED56A2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C56D50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и муниципальные гарантии,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374C7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843" w:type="dxa"/>
          </w:tcPr>
          <w:p w14:paraId="467DC37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1C1136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096AFD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52738C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CBAC85E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A5AB5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1843" w:type="dxa"/>
          </w:tcPr>
          <w:p w14:paraId="52AA353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6C8634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36095AF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1FE53C7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84CE417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D717C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6EB8FE5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A016A8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4F761D8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1B5B2FD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4474012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муниципальные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71BAC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1843" w:type="dxa"/>
          </w:tcPr>
          <w:p w14:paraId="0216F54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5CD6DB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B7217F6" w14:textId="77777777" w:rsidTr="009B58C9">
        <w:trPr>
          <w:trHeight w:val="286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171942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D4E742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CB45B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843" w:type="dxa"/>
          </w:tcPr>
          <w:p w14:paraId="323EBB9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BAEC96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D399B3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30E2F8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2413A8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Экспериментальные устройства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6E747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843" w:type="dxa"/>
          </w:tcPr>
          <w:p w14:paraId="177751B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78610A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663B91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604E1A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450A3F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ожидающие исполнения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B0448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843" w:type="dxa"/>
          </w:tcPr>
          <w:p w14:paraId="0942CA0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24D9BE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3E384B5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ABFEFE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lastRenderedPageBreak/>
              <w:t>15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063879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55DD2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843" w:type="dxa"/>
          </w:tcPr>
          <w:p w14:paraId="0A11586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679A60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D616B8B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A66DAA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6DE729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EDFAAE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843" w:type="dxa"/>
          </w:tcPr>
          <w:p w14:paraId="75AB5C4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9FF976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546841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D6794C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9C2814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Поступления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E5B65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1843" w:type="dxa"/>
            <w:vAlign w:val="bottom"/>
          </w:tcPr>
          <w:p w14:paraId="6890062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784835D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700CA41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D468AD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6488F08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78A3D96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1843" w:type="dxa"/>
            <w:vMerge w:val="restart"/>
            <w:vAlign w:val="bottom"/>
          </w:tcPr>
          <w:p w14:paraId="40D7564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201594F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31F42AF2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745C097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9E4CD37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29A1718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18C100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654F657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7BA0DC7D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7F205FE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80C0087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7D0C3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172</w:t>
            </w:r>
          </w:p>
        </w:tc>
        <w:tc>
          <w:tcPr>
            <w:tcW w:w="1843" w:type="dxa"/>
            <w:vAlign w:val="bottom"/>
          </w:tcPr>
          <w:p w14:paraId="1B4982C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6E2AD10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A745E0" w:rsidRPr="00D95F99" w14:paraId="7AD5E73F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6537B26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4C3F129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07804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173</w:t>
            </w:r>
          </w:p>
        </w:tc>
        <w:tc>
          <w:tcPr>
            <w:tcW w:w="1843" w:type="dxa"/>
            <w:vAlign w:val="bottom"/>
          </w:tcPr>
          <w:p w14:paraId="16D0B0C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5F19C63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43506391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B154FB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BA0658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Выбытия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6355C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843" w:type="dxa"/>
            <w:vAlign w:val="bottom"/>
          </w:tcPr>
          <w:p w14:paraId="24DF025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1A68D8C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EC072E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E088A6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8B1FA91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4EE6573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1843" w:type="dxa"/>
            <w:vMerge w:val="restart"/>
            <w:vAlign w:val="bottom"/>
          </w:tcPr>
          <w:p w14:paraId="75AD420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12CA1CD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</w:tr>
      <w:tr w:rsidR="00A745E0" w:rsidRPr="00D95F99" w14:paraId="1819722C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68045D0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A72E630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74F57BD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89C5D4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71B3C1A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35FC1A6E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233DCC8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4DC99B6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018AD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183</w:t>
            </w:r>
          </w:p>
        </w:tc>
        <w:tc>
          <w:tcPr>
            <w:tcW w:w="1843" w:type="dxa"/>
            <w:vAlign w:val="bottom"/>
          </w:tcPr>
          <w:p w14:paraId="4C38755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2CFB0BB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</w:tr>
      <w:tr w:rsidR="00A745E0" w:rsidRPr="00D95F99" w14:paraId="3B25452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38ED05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8DB866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Невыясненные поступления прошлых лет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BFED5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843" w:type="dxa"/>
            <w:vAlign w:val="bottom"/>
          </w:tcPr>
          <w:p w14:paraId="560201B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2608D02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32F03B0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FD9ACE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7CC9D57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Задолженность, не востребованная кредиторами,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60EB94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843" w:type="dxa"/>
            <w:vAlign w:val="bottom"/>
          </w:tcPr>
          <w:p w14:paraId="5DE7AA0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1B73577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1967D4B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515C64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F653F6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Основные средства в эксплуатации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A3D4A0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843" w:type="dxa"/>
          </w:tcPr>
          <w:p w14:paraId="3C4E981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E2D42C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202C1A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F59279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A505F8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6EE86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220</w:t>
            </w:r>
          </w:p>
        </w:tc>
        <w:tc>
          <w:tcPr>
            <w:tcW w:w="1843" w:type="dxa"/>
          </w:tcPr>
          <w:p w14:paraId="31D5E5F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5E44A4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7A155C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ECB727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DF225E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Периодические издания для пользования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A5DCD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230</w:t>
            </w:r>
          </w:p>
        </w:tc>
        <w:tc>
          <w:tcPr>
            <w:tcW w:w="1843" w:type="dxa"/>
          </w:tcPr>
          <w:p w14:paraId="5F1746E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B0706E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B02DA6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364055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F2E8D7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Нефинансовые активы, переданные в доверительное управление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F4D48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843" w:type="dxa"/>
          </w:tcPr>
          <w:p w14:paraId="768B47B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84C1D0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C7DF3F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7809B9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BDE06D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 возмездное пользование (аренду)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FB919C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843" w:type="dxa"/>
          </w:tcPr>
          <w:p w14:paraId="2B1FDA6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00AE19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5D939A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706145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F47368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безвозмездное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A02D81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843" w:type="dxa"/>
          </w:tcPr>
          <w:p w14:paraId="5A28D36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B4309B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9C910E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9868DA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9F5C19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0FDFF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843" w:type="dxa"/>
          </w:tcPr>
          <w:p w14:paraId="1010167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439D5B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B2D98E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199F03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9A2463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Представленные субсидии на приобретение жилья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6BFDE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843" w:type="dxa"/>
          </w:tcPr>
          <w:p w14:paraId="56F8458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D91531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79B75D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F4EF5C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337F82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Расчеты по исполнению денежных обязательств через третьих лиц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37219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843" w:type="dxa"/>
          </w:tcPr>
          <w:p w14:paraId="4F0FA31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5F1C83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9C79AE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203D2D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7BBEB2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Акции по номинальной стоимости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3A073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843" w:type="dxa"/>
          </w:tcPr>
          <w:p w14:paraId="5033E26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182962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5C9FAA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98F760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FAEBA2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Сметная стоимость создания (реконструкции)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28A0C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843" w:type="dxa"/>
          </w:tcPr>
          <w:p w14:paraId="1AAC724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4A9811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BAD8E3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0A2252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777F10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668BA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843" w:type="dxa"/>
          </w:tcPr>
          <w:p w14:paraId="5C089E5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1B0836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12C7CE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C35834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BF96C7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Финансовые активы в управляющих компаниях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C3FEB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w="1843" w:type="dxa"/>
          </w:tcPr>
          <w:p w14:paraId="7C10276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2C52BC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7E3558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12C18CE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2648517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Бюджетные инвестиции, реализуемые организациями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6A154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843" w:type="dxa"/>
          </w:tcPr>
          <w:p w14:paraId="63BE1BF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F443CF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E095A6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7753E8D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6917612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F8180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843" w:type="dxa"/>
          </w:tcPr>
          <w:p w14:paraId="08BE70C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CF8560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</w:tbl>
    <w:p w14:paraId="5FFCDE70" w14:textId="77777777" w:rsidR="0003104F" w:rsidRDefault="000310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1CEFDEA" w14:textId="3854C9B0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lastRenderedPageBreak/>
        <w:t>Приложение №1</w:t>
      </w:r>
      <w:r w:rsidR="00B90B38">
        <w:rPr>
          <w:rFonts w:ascii="Times New Roman" w:hAnsi="Times New Roman"/>
          <w:sz w:val="20"/>
        </w:rPr>
        <w:t>5</w:t>
      </w:r>
    </w:p>
    <w:p w14:paraId="2CEFDC64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к решению Собрания депутатов</w:t>
      </w:r>
    </w:p>
    <w:p w14:paraId="08E6AED7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Чебоксарского муниципального округа</w:t>
      </w:r>
    </w:p>
    <w:p w14:paraId="14CE1EA9" w14:textId="48B57FD3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 xml:space="preserve">от </w:t>
      </w:r>
      <w:r w:rsidR="00A77070">
        <w:rPr>
          <w:rFonts w:ascii="Times New Roman" w:hAnsi="Times New Roman"/>
          <w:sz w:val="20"/>
          <w:u w:val="single"/>
        </w:rPr>
        <w:t>19.06.2023№ 13-05</w:t>
      </w:r>
    </w:p>
    <w:p w14:paraId="45B3AE52" w14:textId="02EE54F8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690" w:type="dxa"/>
        <w:tblLook w:val="04A0" w:firstRow="1" w:lastRow="0" w:firstColumn="1" w:lastColumn="0" w:noHBand="0" w:noVBand="1"/>
      </w:tblPr>
      <w:tblGrid>
        <w:gridCol w:w="1422"/>
        <w:gridCol w:w="635"/>
        <w:gridCol w:w="763"/>
        <w:gridCol w:w="2202"/>
        <w:gridCol w:w="619"/>
        <w:gridCol w:w="1686"/>
        <w:gridCol w:w="501"/>
        <w:gridCol w:w="448"/>
        <w:gridCol w:w="370"/>
        <w:gridCol w:w="1280"/>
        <w:gridCol w:w="1686"/>
        <w:gridCol w:w="1882"/>
        <w:gridCol w:w="1380"/>
      </w:tblGrid>
      <w:tr w:rsidR="0003104F" w:rsidRPr="0003104F" w14:paraId="1676E7EE" w14:textId="77777777" w:rsidTr="0003104F">
        <w:trPr>
          <w:trHeight w:val="270"/>
        </w:trPr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0A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>РАЗДЕЛИТЕЛЬНЫЙ  (ЛИКВИДАЦИОННЫЙ) БАЛАНС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00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5A4252C7" w14:textId="77777777" w:rsidTr="0003104F">
        <w:trPr>
          <w:trHeight w:val="270"/>
        </w:trPr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45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РАСПОРЯДИТЕЛЯ, РАСПОРЯДИТЕЛЯ, ПОЛУЧАТЕЛЯ БЮДЖЕТНЫХ СРЕДСТВ,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37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71D913C2" w14:textId="77777777" w:rsidTr="0003104F">
        <w:trPr>
          <w:trHeight w:val="270"/>
        </w:trPr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7E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3A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53A08460" w14:textId="77777777" w:rsidTr="0003104F">
        <w:trPr>
          <w:trHeight w:val="270"/>
        </w:trPr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F02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ДОХОДОВ БЮДЖЕТА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4A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КОДЫ</w:t>
            </w:r>
          </w:p>
        </w:tc>
      </w:tr>
      <w:tr w:rsidR="0003104F" w:rsidRPr="0003104F" w14:paraId="6B153BF3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423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4FE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B1F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76A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917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9A8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1E4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B56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DC3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AD4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565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7D70A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Форма по ОКУД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184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0503230</w:t>
            </w:r>
          </w:p>
        </w:tc>
      </w:tr>
      <w:tr w:rsidR="0003104F" w:rsidRPr="0003104F" w14:paraId="337832D3" w14:textId="77777777" w:rsidTr="0003104F">
        <w:trPr>
          <w:trHeight w:val="21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D9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156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FD5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FCE5" w14:textId="64F5B948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на   </w:t>
            </w:r>
            <w:r w:rsidR="00A7707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BA952" w14:textId="7E309196" w:rsidR="0003104F" w:rsidRPr="0003104F" w:rsidRDefault="00A77070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июня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773E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A782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B9A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FFC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536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75A6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 Дата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95C5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24.03.2023</w:t>
            </w:r>
          </w:p>
        </w:tc>
      </w:tr>
      <w:tr w:rsidR="0003104F" w:rsidRPr="0003104F" w14:paraId="00C2A9D1" w14:textId="77777777" w:rsidTr="0003104F">
        <w:trPr>
          <w:trHeight w:val="240"/>
        </w:trPr>
        <w:tc>
          <w:tcPr>
            <w:tcW w:w="11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8B7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1527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ОКВЭД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E2B5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84.11.35</w:t>
            </w:r>
          </w:p>
        </w:tc>
      </w:tr>
      <w:tr w:rsidR="0003104F" w:rsidRPr="0003104F" w14:paraId="6377D08F" w14:textId="77777777" w:rsidTr="0003104F">
        <w:trPr>
          <w:trHeight w:val="300"/>
        </w:trPr>
        <w:tc>
          <w:tcPr>
            <w:tcW w:w="11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634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AF6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EE29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410881D9" w14:textId="77777777" w:rsidTr="0003104F">
        <w:trPr>
          <w:trHeight w:val="240"/>
        </w:trPr>
        <w:tc>
          <w:tcPr>
            <w:tcW w:w="11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FB0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доходов бюджета,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3545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по ОКПО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2851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75711049</w:t>
            </w:r>
          </w:p>
        </w:tc>
      </w:tr>
      <w:tr w:rsidR="0003104F" w:rsidRPr="0003104F" w14:paraId="2B88B0D6" w14:textId="77777777" w:rsidTr="0003104F">
        <w:trPr>
          <w:trHeight w:val="225"/>
        </w:trPr>
        <w:tc>
          <w:tcPr>
            <w:tcW w:w="11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280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источников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E90A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ИНН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F039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2116815422</w:t>
            </w:r>
          </w:p>
        </w:tc>
      </w:tr>
      <w:tr w:rsidR="0003104F" w:rsidRPr="0003104F" w14:paraId="34EC3CB7" w14:textId="77777777" w:rsidTr="0003104F">
        <w:trPr>
          <w:trHeight w:val="210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CF7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финансирования дефицита бюджета</w:t>
            </w:r>
          </w:p>
        </w:tc>
        <w:tc>
          <w:tcPr>
            <w:tcW w:w="86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709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Собрание депутатов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Чиршкасинского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Чебоксарского района Чувашской Республики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F392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Глава по БК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62CA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14EA253B" w14:textId="77777777" w:rsidTr="0003104F">
        <w:trPr>
          <w:trHeight w:val="27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12D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Вид баланса</w:t>
            </w:r>
          </w:p>
        </w:tc>
        <w:tc>
          <w:tcPr>
            <w:tcW w:w="100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9C48F" w14:textId="4DB3A6AB" w:rsidR="0003104F" w:rsidRPr="0003104F" w:rsidRDefault="00A77070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ликвидационный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5E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3D89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56391090" w14:textId="77777777" w:rsidTr="0003104F">
        <w:trPr>
          <w:trHeight w:val="19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F76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73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(разделительный, ликвидационный)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8A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822B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35A41AC5" w14:textId="77777777" w:rsidTr="0003104F">
        <w:trPr>
          <w:trHeight w:val="240"/>
        </w:trPr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39B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Наименование бюджета</w:t>
            </w:r>
          </w:p>
        </w:tc>
        <w:tc>
          <w:tcPr>
            <w:tcW w:w="93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C977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Чиршкасинского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сельского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поселенияЧебоксарского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BCF3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по ОКТМО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C6E6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97644482101</w:t>
            </w:r>
          </w:p>
        </w:tc>
      </w:tr>
      <w:tr w:rsidR="0003104F" w:rsidRPr="0003104F" w14:paraId="1ED25CC6" w14:textId="77777777" w:rsidTr="0003104F">
        <w:trPr>
          <w:trHeight w:val="225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B7A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Периодичность:  годовая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80F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754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8CB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695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54C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C53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729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2F9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AB1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984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50B5E311" w14:textId="77777777" w:rsidTr="0003104F">
        <w:trPr>
          <w:trHeight w:val="240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EB0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Единица измерения: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2FE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976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AA4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1C3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58B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76C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D9D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826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373B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по ОКЕИ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83D60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383 </w:t>
            </w:r>
          </w:p>
        </w:tc>
      </w:tr>
      <w:tr w:rsidR="0003104F" w:rsidRPr="0003104F" w14:paraId="5A8E37AF" w14:textId="77777777" w:rsidTr="0003104F">
        <w:trPr>
          <w:trHeight w:val="31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E2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C9E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B67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4C9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3B0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E778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013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2A9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CE1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661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1AC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757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532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384BA271" w14:textId="77777777" w:rsidTr="0003104F">
        <w:trPr>
          <w:trHeight w:val="240"/>
        </w:trPr>
        <w:tc>
          <w:tcPr>
            <w:tcW w:w="502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B29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DA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884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FFD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27E1FBDD" w14:textId="77777777" w:rsidTr="0003104F">
        <w:trPr>
          <w:trHeight w:val="22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38CA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71CE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EC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47DD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5C2A3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92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42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7147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0F0DB872" w14:textId="77777777" w:rsidTr="0003104F">
        <w:trPr>
          <w:trHeight w:val="210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804C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D438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4731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F82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278D0D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FFA7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13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22FB4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361D9E49" w14:textId="77777777" w:rsidTr="0003104F">
        <w:trPr>
          <w:trHeight w:val="25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99A0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5A86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A25F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EAD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FEFEE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54CB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F0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39E974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1DB6596F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E32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07F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5E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792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FE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8F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84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EBF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5B985894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91BD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I. Нефинансовые активы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CCB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84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FBA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13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73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63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644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F0CA50E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8B0E9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(балансовая стоимость, 010100000)*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B951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466D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AB9E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B6ED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7514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59BE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40A027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596130A3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24FB8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основных средств**, всего*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244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86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15A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5F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05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D0D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4049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A95C111" w14:textId="77777777" w:rsidTr="0003104F">
        <w:trPr>
          <w:trHeight w:val="51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93BCC1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амортизация основных средств*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CDB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0C8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499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1F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BAF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AD4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FE1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76F7304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1C94E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(остаточная стоимость, стр.010 - стр.020)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A1A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B3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2C79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20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EC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B4D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A08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7D444A6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9C273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lastRenderedPageBreak/>
              <w:t>Нематериальные активы (балансовая стоимость, 010200000)*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838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52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92E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C8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E8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65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019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2E8A622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5A5CD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нематериальных активов**, всего 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850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CC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0EB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C7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B9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76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398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0748C3F" w14:textId="77777777" w:rsidTr="0003104F">
        <w:trPr>
          <w:trHeight w:val="51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3A66B4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амортизация нематериальных активов*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2E7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9C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936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29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8BA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2F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483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3760B85" w14:textId="77777777" w:rsidTr="0003104F">
        <w:trPr>
          <w:trHeight w:val="5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3536C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Нематериальные активы** (остаточная стоимость, </w:t>
            </w:r>
            <w:r w:rsidRPr="0003104F">
              <w:rPr>
                <w:rFonts w:ascii="Times New Roman" w:hAnsi="Times New Roman"/>
                <w:sz w:val="20"/>
              </w:rPr>
              <w:br/>
              <w:t>стр.040 - стр.050)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2A3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CB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158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AB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BF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A1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7F9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55B2C93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A4EA0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Непроизведенные активы (010300000)** (остаточная стоимость)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1BF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CA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20D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30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3C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02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2F4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9F48447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C9BC4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Материальные запасы (010500000) (остаточная стоимость),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89E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08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724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95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BA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0F8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516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9B8C785" w14:textId="77777777" w:rsidTr="0003104F">
        <w:trPr>
          <w:trHeight w:val="5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837AEC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                                                                                                      </w:t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  <w:r w:rsidRPr="0003104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F95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A9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1DC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AA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A4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EF7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17C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716C64B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2E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476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0AB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304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A11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9BC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633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C56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5EC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BCC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F8E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C0B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9C7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4FA6418C" w14:textId="77777777" w:rsidTr="0003104F">
        <w:trPr>
          <w:trHeight w:val="270"/>
        </w:trPr>
        <w:tc>
          <w:tcPr>
            <w:tcW w:w="146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C1FA24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с.2</w:t>
            </w:r>
          </w:p>
        </w:tc>
      </w:tr>
      <w:tr w:rsidR="0003104F" w:rsidRPr="0003104F" w14:paraId="447FD0D8" w14:textId="77777777" w:rsidTr="0003104F">
        <w:trPr>
          <w:trHeight w:val="240"/>
        </w:trPr>
        <w:tc>
          <w:tcPr>
            <w:tcW w:w="502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D65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C7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B7B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8AA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664E45B3" w14:textId="77777777" w:rsidTr="0003104F">
        <w:trPr>
          <w:trHeight w:val="22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BC36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578C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43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55FD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CA5B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BD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D54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D36E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738C3468" w14:textId="77777777" w:rsidTr="0003104F">
        <w:trPr>
          <w:trHeight w:val="210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4C9B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AEAE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1E0E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DE1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B6F6F1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678C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9B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D5A79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1DBBEB2C" w14:textId="77777777" w:rsidTr="0003104F">
        <w:trPr>
          <w:trHeight w:val="25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37C1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C06A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8D48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EAD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46327F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11C0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F9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B699D1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05B4B997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9C7D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0F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A6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68F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BB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DF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AA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CC6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5BAFFBC3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40920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Права пользования активами (011100000)** (остаточная  стоимость), всего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EC4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1C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DB5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73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54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FA7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4A9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226908B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5A4D4C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долгосрочные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40D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B1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F03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56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ED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94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C05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26DECD4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83D18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нефинансовые активы (010600000),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A08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78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582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72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76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28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4E0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4C418FB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234FC5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7E8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5A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BBB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F5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A17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10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1152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00E3D21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FF436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в пути (010700000)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9A7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130 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48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377C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41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D3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EC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E5E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60DD6C2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4C01B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AA4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70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086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2F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41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4B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69D4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E489198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F4C27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D44D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24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A225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26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1D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2E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A3A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BDD8E9A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065BD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Расходы будущих периодов (040150000)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4F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05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F1F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DD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53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F4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F7F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850D495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B49B3C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lastRenderedPageBreak/>
              <w:t>Итого по разделу I</w:t>
            </w:r>
            <w:r w:rsidRPr="0003104F">
              <w:rPr>
                <w:rFonts w:ascii="Times New Roman" w:hAnsi="Times New Roman"/>
                <w:sz w:val="20"/>
              </w:rPr>
              <w:t xml:space="preserve"> (стр.030 + стр.060 + стр.070 + стр.080 + </w:t>
            </w:r>
            <w:r w:rsidRPr="0003104F">
              <w:rPr>
                <w:rFonts w:ascii="Times New Roman" w:hAnsi="Times New Roman"/>
                <w:sz w:val="20"/>
              </w:rPr>
              <w:br/>
              <w:t>стр.100 + стр.120 + стр.130 + стр.140 + стр.150 + стр.160)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4B43F3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E2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4C5D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81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B0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FE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AB3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AE1DC2E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F81D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II. Финансовые активы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43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02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B1A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8D4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01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FB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329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776BF53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C8B47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Денежные средства учреждения (020100000)</w:t>
            </w: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F23D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E282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7133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8336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84F1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EA49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63DAF3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4047909F" w14:textId="77777777" w:rsidTr="0003104F">
        <w:trPr>
          <w:trHeight w:val="78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96826F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6A7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F4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D19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E2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31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00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022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5F536E9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840CF7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 кредитной организации (020120000),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214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28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BB9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C6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68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CB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3FA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A953BC9" w14:textId="77777777" w:rsidTr="0003104F">
        <w:trPr>
          <w:trHeight w:val="54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48363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на депозитах (020122000), всего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42D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F6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EE0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66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BC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CB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172F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B34EE35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234E75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долгосрочные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5C0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4B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7EE4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2AF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E6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18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448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9B3BC94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A3461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в иностранной валюте  (020127000)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59E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D7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612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19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09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B3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18E7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D62B8E4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5666F0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в кассе учреждения (020130000)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7D1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58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7C9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FA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9D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CA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E24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24843E5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5C01C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Финансовые вложения 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03104F">
              <w:rPr>
                <w:rFonts w:ascii="Times New Roman" w:hAnsi="Times New Roman"/>
                <w:sz w:val="20"/>
              </w:rPr>
              <w:t>(020400000),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C3D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8D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DEAF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BD4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30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6E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12C9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949B906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617405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CB6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33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46F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5D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56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DE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FDF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19C0A52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4BEFE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доходам (020500000, 020900000),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01B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7E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E9E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25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B1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FB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DE3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EC296C7" w14:textId="77777777" w:rsidTr="0003104F">
        <w:trPr>
          <w:trHeight w:val="51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449FCA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2E47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B2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3A9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94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2B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16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4F4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333C0DA" w14:textId="77777777" w:rsidTr="0003104F">
        <w:trPr>
          <w:trHeight w:val="15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F10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D98C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A9D6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5381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4CC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80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F01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B2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17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E2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86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55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AA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274F3E38" w14:textId="77777777" w:rsidTr="0003104F">
        <w:trPr>
          <w:trHeight w:val="270"/>
        </w:trPr>
        <w:tc>
          <w:tcPr>
            <w:tcW w:w="146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7A5658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с.3</w:t>
            </w:r>
          </w:p>
        </w:tc>
      </w:tr>
      <w:tr w:rsidR="0003104F" w:rsidRPr="0003104F" w14:paraId="250DFF9E" w14:textId="77777777" w:rsidTr="0003104F">
        <w:trPr>
          <w:trHeight w:val="240"/>
        </w:trPr>
        <w:tc>
          <w:tcPr>
            <w:tcW w:w="502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2B2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CF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840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688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193B47AA" w14:textId="77777777" w:rsidTr="0003104F">
        <w:trPr>
          <w:trHeight w:val="22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427B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37C3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AF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60F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8CBAF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F8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32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0B80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5F3ADEFA" w14:textId="77777777" w:rsidTr="0003104F">
        <w:trPr>
          <w:trHeight w:val="210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9044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6B2A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0586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B65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5E8E2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0C85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48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F5F1F2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2F3B0210" w14:textId="77777777" w:rsidTr="0003104F">
        <w:trPr>
          <w:trHeight w:val="25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9056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1C99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F791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5AC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50FD34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843B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F0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2562E4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6D78D077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AF2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BA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E8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08F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07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D8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CA4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151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47F77F69" w14:textId="77777777" w:rsidTr="0003104F">
        <w:trPr>
          <w:trHeight w:val="5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E2502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9E0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23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CF1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08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4D7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9A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AA9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1F78BCF" w14:textId="77777777" w:rsidTr="0003104F">
        <w:trPr>
          <w:trHeight w:val="5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DFC3B2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37A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FD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865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70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F6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06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DB8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FF5BB7A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BB36E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lastRenderedPageBreak/>
              <w:t>Расчеты по кредитам, займам (ссудам) (020700000), всего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6FA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F0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2D0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B0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F1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6D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14B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3CC1BF0" w14:textId="77777777" w:rsidTr="0003104F">
        <w:trPr>
          <w:trHeight w:val="54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261F3F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98B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EE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FE9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097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C1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05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4A9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2723483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589D2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Прочие расчеты с дебиторами (021000000),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2C3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A5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EEC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CD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51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D31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3CB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45CBA8F" w14:textId="77777777" w:rsidTr="0003104F">
        <w:trPr>
          <w:trHeight w:val="76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554607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 расчеты с финансовым органом по поступлениям в бюджет (021002000)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C5C7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8E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44C4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43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AA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8B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432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1972454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6DD79D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58F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AF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136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FC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58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A8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1CA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E4925C5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59728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финансовые активы (021500000)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478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35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259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C0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1D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40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D5A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CBDDF24" w14:textId="77777777" w:rsidTr="0003104F">
        <w:trPr>
          <w:trHeight w:val="555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3AE3F6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 xml:space="preserve">Итого по разделу II                                                                                                </w:t>
            </w:r>
            <w:r w:rsidRPr="0003104F">
              <w:rPr>
                <w:rFonts w:ascii="Times New Roman" w:hAnsi="Times New Roman"/>
                <w:sz w:val="20"/>
              </w:rPr>
              <w:t>(стр. 200+стр.240+стр.250+стр.260+стр.270+стр.280+стр.290)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94835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EBF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A52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DE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7B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CA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EAA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F26AEF4" w14:textId="77777777" w:rsidTr="0003104F">
        <w:trPr>
          <w:trHeight w:val="345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262F7D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(стр.190+стр.340)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885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0C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80B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B7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44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C2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AEF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9D34C3B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8F7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DDB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775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37D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413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D75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189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39D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75D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213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A3F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90C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E04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0DDDB1B1" w14:textId="77777777" w:rsidTr="0003104F">
        <w:trPr>
          <w:trHeight w:val="270"/>
        </w:trPr>
        <w:tc>
          <w:tcPr>
            <w:tcW w:w="146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2022A4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с.4</w:t>
            </w:r>
          </w:p>
        </w:tc>
      </w:tr>
      <w:tr w:rsidR="0003104F" w:rsidRPr="0003104F" w14:paraId="44025C32" w14:textId="77777777" w:rsidTr="0003104F">
        <w:trPr>
          <w:trHeight w:val="240"/>
        </w:trPr>
        <w:tc>
          <w:tcPr>
            <w:tcW w:w="502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68B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П А С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2A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BDDE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C31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0EDDF6E8" w14:textId="77777777" w:rsidTr="0003104F">
        <w:trPr>
          <w:trHeight w:val="22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7C4E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9AA7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25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B9A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41D2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48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DE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6215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3BD85FE2" w14:textId="77777777" w:rsidTr="0003104F">
        <w:trPr>
          <w:trHeight w:val="210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5EE1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C7B1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C0AB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4AA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20B4E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8926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51C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83E5F3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5005E792" w14:textId="77777777" w:rsidTr="0003104F">
        <w:trPr>
          <w:trHeight w:val="25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327D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C023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D470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BA67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F3E473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02D2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09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0D65C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00672791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1AB9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F0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57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810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32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9F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16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A8E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392E94B5" w14:textId="77777777" w:rsidTr="0003104F">
        <w:trPr>
          <w:trHeight w:val="24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9F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III. Обязательства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53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A25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B22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C22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CC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5F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D5E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C9EC412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B81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кредиторами по долговым обязательствам (030100000), всего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36B5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96F3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BD0C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4D5D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D06B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700A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A80072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43B7AD27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4D821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долгосрочные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451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55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315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D4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F7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33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CB3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493A5AB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A8F3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Кредиторская задолженность по выплатам (030200000, 020800000, 030402000, 030403000) всего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96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557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8CD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89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61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F2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D8C1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096AAF8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791F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78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53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BB8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9C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08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37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367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8DC2035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9A49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в бюджеты (030300000)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1B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BF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1AC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A0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1A7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9F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987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535B435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95C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Иные расчеты, всего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BF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00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F10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3D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8A4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18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D24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5D154E0" w14:textId="77777777" w:rsidTr="0003104F">
        <w:trPr>
          <w:trHeight w:val="72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F0C2E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F9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7D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1E8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5F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63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59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EAC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6BB5CE0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21D97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lastRenderedPageBreak/>
              <w:t>внутриведомственные расчеты (030404000)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32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C4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480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874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94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11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1A8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EB25191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6AD67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прочими кредиторами (030406000)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32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531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096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B3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80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BA3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783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A0E39CE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FE710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44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2E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DCB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AE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0A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779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A97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EA0FA2F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C7E50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из бюджета с финансовым органом (030405000)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86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C2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132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C7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F59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73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38BC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8E39091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AC87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Кредиторская задолженность по доходам (020500000, 20900000), всего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A2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B7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8ED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BD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C4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A5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BA2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F648AA0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DB874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39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34F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35A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214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66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ED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3FF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1B6CDE6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FB7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Доходы будущих периодов (040140000)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8ACF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38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0E0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E8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22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88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4C2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5F3FD51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B53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Резервы предстоящих расходов (040160000)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4DAF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520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F8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E4E1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82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DA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47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10C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69FFC07" w14:textId="77777777" w:rsidTr="0003104F">
        <w:trPr>
          <w:trHeight w:val="555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C49C260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Итого по разделу III</w:t>
            </w:r>
            <w:r w:rsidRPr="0003104F">
              <w:rPr>
                <w:rFonts w:ascii="Times New Roman" w:hAnsi="Times New Roman"/>
                <w:sz w:val="20"/>
              </w:rPr>
              <w:t xml:space="preserve"> (стр.400+стр.410+стр.420+стр.430+стр.470+ стр.510+ стр.520) 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AE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6A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5C9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AE7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E1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3A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A7E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2F49B96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8C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IV. Финансовый результат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BED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E0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B17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3F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E1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23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52E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49D3326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1B4C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Финансовый результат экономического субъекта (040100000), всего</w:t>
            </w: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1876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4EC2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3D38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5DF2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E5BC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3596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88A81A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34B9129C" w14:textId="77777777" w:rsidTr="0003104F">
        <w:trPr>
          <w:trHeight w:val="45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FEADB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доходы текущего финансового года (040110000)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BA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5D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605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7B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56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7F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60C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E882162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BB407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расходы текущего финансового года (040120000)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43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8E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27D8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5D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96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67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C67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403DFAF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57FB3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финансовый результат прошлых отчетных периодов 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(040130000)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BA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573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4E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FF1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D0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E2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6B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0E48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7552677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92F11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(стр.550 + стр.570)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67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7E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E8E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C9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5D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EB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0A4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79A20F2" w14:textId="77777777" w:rsidTr="0003104F">
        <w:trPr>
          <w:trHeight w:val="439"/>
        </w:trPr>
        <w:tc>
          <w:tcPr>
            <w:tcW w:w="14690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15F19" w14:textId="77777777" w:rsidR="0003104F" w:rsidRPr="0003104F" w:rsidRDefault="0003104F" w:rsidP="0003104F">
            <w:pPr>
              <w:rPr>
                <w:rFonts w:ascii="Times New Roman" w:hAnsi="Times New Roman"/>
                <w:sz w:val="14"/>
                <w:szCs w:val="14"/>
              </w:rPr>
            </w:pPr>
            <w:r w:rsidRPr="0003104F">
              <w:rPr>
                <w:rFonts w:ascii="Times New Roman" w:hAnsi="Times New Roman"/>
                <w:sz w:val="14"/>
                <w:szCs w:val="14"/>
              </w:rPr>
              <w:t>* Данные по этим строкам в валюту баланса не входят.</w:t>
            </w:r>
            <w:r w:rsidRPr="0003104F">
              <w:rPr>
                <w:rFonts w:ascii="Times New Roman" w:hAnsi="Times New Roman"/>
                <w:sz w:val="14"/>
                <w:szCs w:val="14"/>
              </w:rPr>
              <w:br/>
              <w:t>** Данные по этим строкам приводятся с учетом  амортизации и (или) обесценения нефинансовых активов, раскрываемого в Пояснительной записке</w:t>
            </w:r>
          </w:p>
        </w:tc>
      </w:tr>
    </w:tbl>
    <w:p w14:paraId="0C3E5F40" w14:textId="52EFFF72" w:rsidR="00A745E0" w:rsidRDefault="00A745E0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C278B22" w14:textId="77777777" w:rsidR="00A745E0" w:rsidRDefault="00A745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E5FF969" w14:textId="77777777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8115"/>
        <w:gridCol w:w="1701"/>
        <w:gridCol w:w="1843"/>
        <w:gridCol w:w="2062"/>
        <w:gridCol w:w="64"/>
      </w:tblGrid>
      <w:tr w:rsidR="00A745E0" w:rsidRPr="0053598D" w14:paraId="5AA95124" w14:textId="77777777" w:rsidTr="009B58C9">
        <w:trPr>
          <w:gridAfter w:val="1"/>
          <w:wAfter w:w="64" w:type="dxa"/>
          <w:trHeight w:val="775"/>
        </w:trPr>
        <w:tc>
          <w:tcPr>
            <w:tcW w:w="148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04154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>СПРАВКА</w:t>
            </w:r>
          </w:p>
          <w:p w14:paraId="73B0A4A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о наличии имущества и обязательств на </w:t>
            </w:r>
            <w:proofErr w:type="spellStart"/>
            <w:r w:rsidRPr="0053598D">
              <w:rPr>
                <w:rFonts w:ascii="Times New Roman" w:hAnsi="Times New Roman"/>
                <w:b/>
                <w:bCs/>
                <w:sz w:val="20"/>
              </w:rPr>
              <w:t>забалансовых</w:t>
            </w:r>
            <w:proofErr w:type="spellEnd"/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 счетах</w:t>
            </w:r>
          </w:p>
        </w:tc>
      </w:tr>
      <w:tr w:rsidR="00A745E0" w:rsidRPr="00D95F99" w14:paraId="3DF8C6AB" w14:textId="77777777" w:rsidTr="009B58C9">
        <w:trPr>
          <w:trHeight w:val="697"/>
        </w:trPr>
        <w:tc>
          <w:tcPr>
            <w:tcW w:w="1094" w:type="dxa"/>
            <w:shd w:val="clear" w:color="auto" w:fill="auto"/>
            <w:vAlign w:val="center"/>
            <w:hideMark/>
          </w:tcPr>
          <w:p w14:paraId="2C9AAE0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Номер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забалан-сового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4512A46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показателя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3A9C5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стро</w:t>
            </w:r>
            <w:r w:rsidRPr="0053598D">
              <w:rPr>
                <w:rFonts w:ascii="Times New Roman" w:hAnsi="Times New Roman"/>
                <w:sz w:val="20"/>
              </w:rPr>
              <w:t>ки</w:t>
            </w:r>
          </w:p>
        </w:tc>
        <w:tc>
          <w:tcPr>
            <w:tcW w:w="1843" w:type="dxa"/>
          </w:tcPr>
          <w:p w14:paraId="1E8BF4DF" w14:textId="77777777" w:rsidR="00A745E0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7A3DC4E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начало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периода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2EB702F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конец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 xml:space="preserve">периода </w:t>
            </w:r>
          </w:p>
        </w:tc>
      </w:tr>
      <w:tr w:rsidR="00A745E0" w:rsidRPr="00D95F99" w14:paraId="2D36C6E1" w14:textId="77777777" w:rsidTr="009B58C9">
        <w:trPr>
          <w:trHeight w:val="255"/>
        </w:trPr>
        <w:tc>
          <w:tcPr>
            <w:tcW w:w="1094" w:type="dxa"/>
            <w:shd w:val="clear" w:color="auto" w:fill="auto"/>
            <w:noWrap/>
            <w:hideMark/>
          </w:tcPr>
          <w:p w14:paraId="0BEA764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115" w:type="dxa"/>
            <w:shd w:val="clear" w:color="auto" w:fill="auto"/>
            <w:noWrap/>
            <w:hideMark/>
          </w:tcPr>
          <w:p w14:paraId="3CC8215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B3CC2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43" w:type="dxa"/>
          </w:tcPr>
          <w:p w14:paraId="60AB4A2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647D80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5 </w:t>
            </w:r>
          </w:p>
        </w:tc>
      </w:tr>
      <w:tr w:rsidR="00A745E0" w:rsidRPr="00D95F99" w14:paraId="0DEF278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9786CC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BF1A2E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полученное в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03298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843" w:type="dxa"/>
          </w:tcPr>
          <w:p w14:paraId="245CB69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3D5D8E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70E854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ACB56E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5D2C4D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 на хранении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D6914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843" w:type="dxa"/>
          </w:tcPr>
          <w:p w14:paraId="6F8F049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CB0D5F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23765F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31B04D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E95EAC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Бланки строгой отчетности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5D788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843" w:type="dxa"/>
          </w:tcPr>
          <w:p w14:paraId="64E522B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5719A4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7C5EB5D" w14:textId="77777777" w:rsidTr="009B58C9">
        <w:trPr>
          <w:trHeight w:val="303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24E761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7160CC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Сомнительная задолженность,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F50AC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843" w:type="dxa"/>
          </w:tcPr>
          <w:p w14:paraId="7AAA6D7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73783B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499553A" w14:textId="77777777" w:rsidTr="009B58C9">
        <w:trPr>
          <w:trHeight w:val="26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EE3127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8477A1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23230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24030A7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3B4A7E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691258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96780E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2C8771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8E1D3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843" w:type="dxa"/>
          </w:tcPr>
          <w:p w14:paraId="2A0317E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3B9B63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20A17DC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9590D3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85E10F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BE915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843" w:type="dxa"/>
          </w:tcPr>
          <w:p w14:paraId="38DB029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4FE121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FACEA4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84242A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610360B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Награды, призы, кубки и ценные подарки, сувениры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A3710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843" w:type="dxa"/>
          </w:tcPr>
          <w:p w14:paraId="6E34EE9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FB2F6A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FF4F8A4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7A4E45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BD88DB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Путевки неоплаченные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C14A4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843" w:type="dxa"/>
          </w:tcPr>
          <w:p w14:paraId="4B4B1A0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B3233A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BF7867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3F39D6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3EA023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6489C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090</w:t>
            </w:r>
          </w:p>
        </w:tc>
        <w:tc>
          <w:tcPr>
            <w:tcW w:w="1843" w:type="dxa"/>
          </w:tcPr>
          <w:p w14:paraId="5306197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C0BCE5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ECC5B5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1EF740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A430BB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Обеспечение исполнения обязательств,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25E0F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843" w:type="dxa"/>
          </w:tcPr>
          <w:p w14:paraId="5D337FD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BBCA32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2162558" w14:textId="77777777" w:rsidTr="009B58C9">
        <w:trPr>
          <w:trHeight w:val="289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70D93E0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92E2E9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       в том числе:        задаток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BE6E2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843" w:type="dxa"/>
          </w:tcPr>
          <w:p w14:paraId="3394044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07560F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216C16E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66A3889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ABC1114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залог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E7E84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1843" w:type="dxa"/>
          </w:tcPr>
          <w:p w14:paraId="5AC6FEF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F2FA69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13EA0E5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3E0752E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A036B3E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банковская гарантия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35EA6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1843" w:type="dxa"/>
          </w:tcPr>
          <w:p w14:paraId="1F6EA38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2841C4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DB979C1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6AAF52D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3093620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поручительство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6E62C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1843" w:type="dxa"/>
          </w:tcPr>
          <w:p w14:paraId="6CD087D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6F8469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9598CA9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5F80CBF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B1D76F4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иное обеспечение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4695FA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843" w:type="dxa"/>
          </w:tcPr>
          <w:p w14:paraId="3986A06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CC414A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5CCD28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B75ED3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61A04D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и муниципальные гарантии,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3865E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843" w:type="dxa"/>
          </w:tcPr>
          <w:p w14:paraId="21A91DF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FEE58A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1AB905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DB5F55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891D217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357AC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1843" w:type="dxa"/>
          </w:tcPr>
          <w:p w14:paraId="67B3BD2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56D002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14B6246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5DCE229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812D15A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F64E4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4824BDF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497DEC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8E0DE8E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1405DE5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02E7675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муниципальные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8346B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1843" w:type="dxa"/>
          </w:tcPr>
          <w:p w14:paraId="343C96A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36C32A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F2BE40D" w14:textId="77777777" w:rsidTr="009B58C9">
        <w:trPr>
          <w:trHeight w:val="286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5C6C0E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4E35D8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879DF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843" w:type="dxa"/>
          </w:tcPr>
          <w:p w14:paraId="3AC4071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D50C89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C029F91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1D8C47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3F5682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Экспериментальные устройства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AACF4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843" w:type="dxa"/>
          </w:tcPr>
          <w:p w14:paraId="3BDFDA6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5CA469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289CB07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BB0448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442F55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ожидающие исполнения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CB112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843" w:type="dxa"/>
          </w:tcPr>
          <w:p w14:paraId="745ECDE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40D051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0F5CBC8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B3EACD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lastRenderedPageBreak/>
              <w:t>15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E7AE55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BD1E0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843" w:type="dxa"/>
          </w:tcPr>
          <w:p w14:paraId="11361A8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3A4B66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3E13D31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0978D0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1090E9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80BB2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843" w:type="dxa"/>
          </w:tcPr>
          <w:p w14:paraId="4C987EE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149B63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AE8451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2F5646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B18C67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Поступления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81916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1843" w:type="dxa"/>
            <w:vAlign w:val="bottom"/>
          </w:tcPr>
          <w:p w14:paraId="25B4F22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29BB20D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AF4383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BAFE49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5E14F24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5FA6138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1843" w:type="dxa"/>
            <w:vMerge w:val="restart"/>
            <w:vAlign w:val="bottom"/>
          </w:tcPr>
          <w:p w14:paraId="01493BF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718EB64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4C8E2061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561E24D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D786482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6EB4BA9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667649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678AA2A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0F614B1E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037D08E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ECC1DD9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A1FF0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172</w:t>
            </w:r>
          </w:p>
        </w:tc>
        <w:tc>
          <w:tcPr>
            <w:tcW w:w="1843" w:type="dxa"/>
            <w:vAlign w:val="bottom"/>
          </w:tcPr>
          <w:p w14:paraId="0CC25AE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17255CA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A745E0" w:rsidRPr="00D95F99" w14:paraId="775CADC8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228B717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A8C216B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EADB2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173</w:t>
            </w:r>
          </w:p>
        </w:tc>
        <w:tc>
          <w:tcPr>
            <w:tcW w:w="1843" w:type="dxa"/>
            <w:vAlign w:val="bottom"/>
          </w:tcPr>
          <w:p w14:paraId="68E5C2A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516A557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1ED87627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983DAC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26CC75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Выбытия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28B75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843" w:type="dxa"/>
            <w:vAlign w:val="bottom"/>
          </w:tcPr>
          <w:p w14:paraId="1F0E50C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033EE4B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8993E5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13988D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74291D1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5FE0DB5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1843" w:type="dxa"/>
            <w:vMerge w:val="restart"/>
            <w:vAlign w:val="bottom"/>
          </w:tcPr>
          <w:p w14:paraId="504A647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50FD830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</w:tr>
      <w:tr w:rsidR="00A745E0" w:rsidRPr="00D95F99" w14:paraId="38801E6F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19F8BD4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6817546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5F7CF8A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85B68F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45D5DCB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6579D98A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261C61A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9DA97D6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FFBC9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183</w:t>
            </w:r>
          </w:p>
        </w:tc>
        <w:tc>
          <w:tcPr>
            <w:tcW w:w="1843" w:type="dxa"/>
            <w:vAlign w:val="bottom"/>
          </w:tcPr>
          <w:p w14:paraId="0AF3C50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44D9756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</w:tr>
      <w:tr w:rsidR="00A745E0" w:rsidRPr="00D95F99" w14:paraId="49E0883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E9B7D4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E21766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Невыясненные поступления прошлых лет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4C7A84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843" w:type="dxa"/>
            <w:vAlign w:val="bottom"/>
          </w:tcPr>
          <w:p w14:paraId="5A8E9BD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2BFDFD0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222FD61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5D5EF2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3B43C6B1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Задолженность, не востребованная кредиторами,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2A37E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843" w:type="dxa"/>
            <w:vAlign w:val="bottom"/>
          </w:tcPr>
          <w:p w14:paraId="18AED32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05E7A19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2BBA82E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034B98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1BD1D1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Основные средства в эксплуатации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F12FBE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843" w:type="dxa"/>
          </w:tcPr>
          <w:p w14:paraId="4656143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F51AF2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4BFBA9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D3DAAD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1CF034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BD44C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220</w:t>
            </w:r>
          </w:p>
        </w:tc>
        <w:tc>
          <w:tcPr>
            <w:tcW w:w="1843" w:type="dxa"/>
          </w:tcPr>
          <w:p w14:paraId="1103A66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412EA9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B11CCA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A67059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D4EECC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Периодические издания для пользования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DEE75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230</w:t>
            </w:r>
          </w:p>
        </w:tc>
        <w:tc>
          <w:tcPr>
            <w:tcW w:w="1843" w:type="dxa"/>
          </w:tcPr>
          <w:p w14:paraId="7D5E966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0BDC3E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A4CC58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4E460E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86585A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Нефинансовые активы, переданные в доверительное управление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C569D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843" w:type="dxa"/>
          </w:tcPr>
          <w:p w14:paraId="557AB8B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00D539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C7AF6B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E41FD8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4A7A35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 возмездное пользование (аренду)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33351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843" w:type="dxa"/>
          </w:tcPr>
          <w:p w14:paraId="6D87F15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34295D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99F881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457279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E95A6F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безвозмездное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32270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843" w:type="dxa"/>
          </w:tcPr>
          <w:p w14:paraId="6510B38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CC4167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13E524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834833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199C86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AA6DA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843" w:type="dxa"/>
          </w:tcPr>
          <w:p w14:paraId="6C3CEBF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835565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F8A93F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EE80FD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7B489F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Представленные субсидии на приобретение жилья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1DA0E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843" w:type="dxa"/>
          </w:tcPr>
          <w:p w14:paraId="4FB34F8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CFFE1E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6A38AB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25C43C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8A0EE4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Расчеты по исполнению денежных обязательств через третьих лиц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E2E4F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843" w:type="dxa"/>
          </w:tcPr>
          <w:p w14:paraId="4B771EF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3EBC2F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857707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B0E956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9859BE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Акции по номинальной стоимости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BADBE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843" w:type="dxa"/>
          </w:tcPr>
          <w:p w14:paraId="3C926DC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8895A3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6A6B54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D822F5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65EF99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Сметная стоимость создания (реконструкции)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99FFA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843" w:type="dxa"/>
          </w:tcPr>
          <w:p w14:paraId="62F195C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90C445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DA12FD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484CE9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5F73FD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59F18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843" w:type="dxa"/>
          </w:tcPr>
          <w:p w14:paraId="4A93A5A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D45E64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D31257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BB59F2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1A776A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Финансовые активы в управляющих компаниях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7FDC8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w="1843" w:type="dxa"/>
          </w:tcPr>
          <w:p w14:paraId="243CFF0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310F91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74924F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71767FC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6A1198D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Бюджетные инвестиции, реализуемые организациями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2140F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843" w:type="dxa"/>
          </w:tcPr>
          <w:p w14:paraId="56C5AA1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81BA30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66BB0A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2C1D16F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7307C54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27CE5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843" w:type="dxa"/>
          </w:tcPr>
          <w:p w14:paraId="6E23DD8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0F79DC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</w:tbl>
    <w:p w14:paraId="25F96C18" w14:textId="77777777" w:rsidR="0003104F" w:rsidRDefault="000310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27B07D8" w14:textId="12D1C13F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lastRenderedPageBreak/>
        <w:t>Приложение №1</w:t>
      </w:r>
      <w:r w:rsidR="00B90B38">
        <w:rPr>
          <w:rFonts w:ascii="Times New Roman" w:hAnsi="Times New Roman"/>
          <w:sz w:val="20"/>
        </w:rPr>
        <w:t>6</w:t>
      </w:r>
    </w:p>
    <w:p w14:paraId="04E8CA21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к решению Собрания депутатов</w:t>
      </w:r>
    </w:p>
    <w:p w14:paraId="719F139A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Чебоксарского муниципального округа</w:t>
      </w:r>
    </w:p>
    <w:p w14:paraId="7EBFDCF3" w14:textId="6D210280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 xml:space="preserve">от </w:t>
      </w:r>
      <w:r w:rsidR="00A77070">
        <w:rPr>
          <w:rFonts w:ascii="Times New Roman" w:hAnsi="Times New Roman"/>
          <w:sz w:val="20"/>
          <w:u w:val="single"/>
        </w:rPr>
        <w:t>19.06.2023№ 13-05</w:t>
      </w:r>
    </w:p>
    <w:p w14:paraId="61F36BD8" w14:textId="6CB4A138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740" w:type="dxa"/>
        <w:tblLook w:val="04A0" w:firstRow="1" w:lastRow="0" w:firstColumn="1" w:lastColumn="0" w:noHBand="0" w:noVBand="1"/>
      </w:tblPr>
      <w:tblGrid>
        <w:gridCol w:w="1422"/>
        <w:gridCol w:w="635"/>
        <w:gridCol w:w="763"/>
        <w:gridCol w:w="2240"/>
        <w:gridCol w:w="619"/>
        <w:gridCol w:w="1686"/>
        <w:gridCol w:w="501"/>
        <w:gridCol w:w="448"/>
        <w:gridCol w:w="370"/>
        <w:gridCol w:w="1292"/>
        <w:gridCol w:w="1686"/>
        <w:gridCol w:w="1882"/>
        <w:gridCol w:w="1380"/>
      </w:tblGrid>
      <w:tr w:rsidR="0003104F" w:rsidRPr="0003104F" w14:paraId="75C8F7EE" w14:textId="77777777" w:rsidTr="0003104F">
        <w:trPr>
          <w:trHeight w:val="270"/>
        </w:trPr>
        <w:tc>
          <w:tcPr>
            <w:tcW w:w="13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C7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>РАЗДЕЛИТЕЛЬНЫЙ  (ЛИКВИДАЦИОННЫЙ) БАЛАНС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1CC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7BF73EF5" w14:textId="77777777" w:rsidTr="0003104F">
        <w:trPr>
          <w:trHeight w:val="270"/>
        </w:trPr>
        <w:tc>
          <w:tcPr>
            <w:tcW w:w="13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51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РАСПОРЯДИТЕЛЯ, РАСПОРЯДИТЕЛЯ, ПОЛУЧАТЕЛЯ БЮДЖЕТНЫХ СРЕДСТВ,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1F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26978C14" w14:textId="77777777" w:rsidTr="0003104F">
        <w:trPr>
          <w:trHeight w:val="270"/>
        </w:trPr>
        <w:tc>
          <w:tcPr>
            <w:tcW w:w="13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3A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30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24847FA0" w14:textId="77777777" w:rsidTr="0003104F">
        <w:trPr>
          <w:trHeight w:val="270"/>
        </w:trPr>
        <w:tc>
          <w:tcPr>
            <w:tcW w:w="13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98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ДОХОДОВ БЮДЖЕТА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4F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КОДЫ</w:t>
            </w:r>
          </w:p>
        </w:tc>
      </w:tr>
      <w:tr w:rsidR="0003104F" w:rsidRPr="0003104F" w14:paraId="38EFA295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D0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568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228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6D3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AED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573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463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159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9CB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088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990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2AE42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Форма по ОКУД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3F8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0503230</w:t>
            </w:r>
          </w:p>
        </w:tc>
      </w:tr>
      <w:tr w:rsidR="0003104F" w:rsidRPr="0003104F" w14:paraId="7A37CA29" w14:textId="77777777" w:rsidTr="0003104F">
        <w:trPr>
          <w:trHeight w:val="21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EE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B34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9C3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5DB2" w14:textId="2C7E294A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на   </w:t>
            </w:r>
            <w:r w:rsidR="00A7707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B313B" w14:textId="59052D08" w:rsidR="0003104F" w:rsidRPr="0003104F" w:rsidRDefault="00A77070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июня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8DC9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81A5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FF3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3CF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B53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5D97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 Дата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F5CC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24.03.2023</w:t>
            </w:r>
          </w:p>
        </w:tc>
      </w:tr>
      <w:tr w:rsidR="0003104F" w:rsidRPr="0003104F" w14:paraId="38A068F9" w14:textId="77777777" w:rsidTr="0003104F">
        <w:trPr>
          <w:trHeight w:val="240"/>
        </w:trPr>
        <w:tc>
          <w:tcPr>
            <w:tcW w:w="11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6EB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65F0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ОКВЭД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F65C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84.11.35</w:t>
            </w:r>
          </w:p>
        </w:tc>
      </w:tr>
      <w:tr w:rsidR="0003104F" w:rsidRPr="0003104F" w14:paraId="5D40D1A0" w14:textId="77777777" w:rsidTr="0003104F">
        <w:trPr>
          <w:trHeight w:val="300"/>
        </w:trPr>
        <w:tc>
          <w:tcPr>
            <w:tcW w:w="11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DE9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214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11D6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2A081DD9" w14:textId="77777777" w:rsidTr="0003104F">
        <w:trPr>
          <w:trHeight w:val="240"/>
        </w:trPr>
        <w:tc>
          <w:tcPr>
            <w:tcW w:w="11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DA9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доходов бюджета,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A92C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по ОКПО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2E06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75711256</w:t>
            </w:r>
          </w:p>
        </w:tc>
      </w:tr>
      <w:tr w:rsidR="0003104F" w:rsidRPr="0003104F" w14:paraId="488C15BD" w14:textId="77777777" w:rsidTr="0003104F">
        <w:trPr>
          <w:trHeight w:val="225"/>
        </w:trPr>
        <w:tc>
          <w:tcPr>
            <w:tcW w:w="11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D16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источников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C991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ИНН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C956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2116815486</w:t>
            </w:r>
          </w:p>
        </w:tc>
      </w:tr>
      <w:tr w:rsidR="0003104F" w:rsidRPr="0003104F" w14:paraId="1DA7FDA5" w14:textId="77777777" w:rsidTr="0003104F">
        <w:trPr>
          <w:trHeight w:val="210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C98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финансирования дефицита бюджета</w:t>
            </w:r>
          </w:p>
        </w:tc>
        <w:tc>
          <w:tcPr>
            <w:tcW w:w="86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220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Собрание депутатов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Шинерпосинского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Чебоксарского района Чувашской Республики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7A2C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Глава по БК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2A45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720756FA" w14:textId="77777777" w:rsidTr="0003104F">
        <w:trPr>
          <w:trHeight w:val="27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5A7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Вид баланса</w:t>
            </w:r>
          </w:p>
        </w:tc>
        <w:tc>
          <w:tcPr>
            <w:tcW w:w="100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D5190" w14:textId="2A6299A9" w:rsidR="0003104F" w:rsidRPr="0003104F" w:rsidRDefault="00A77070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ликвидационный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BB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E6EA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308D582B" w14:textId="77777777" w:rsidTr="0003104F">
        <w:trPr>
          <w:trHeight w:val="19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A71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D0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(разделительный, ликвидационный)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0C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398E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7DA33FE5" w14:textId="77777777" w:rsidTr="0003104F">
        <w:trPr>
          <w:trHeight w:val="240"/>
        </w:trPr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2E5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Наименование бюджета</w:t>
            </w:r>
          </w:p>
        </w:tc>
        <w:tc>
          <w:tcPr>
            <w:tcW w:w="94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A47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Шинерпосинского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сельского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поселенияЧебоксарского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3977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по ОКТМО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7722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97644484101</w:t>
            </w:r>
          </w:p>
        </w:tc>
      </w:tr>
      <w:tr w:rsidR="0003104F" w:rsidRPr="0003104F" w14:paraId="505E6651" w14:textId="77777777" w:rsidTr="0003104F">
        <w:trPr>
          <w:trHeight w:val="225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2C7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Периодичность:  годовая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262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48B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3DD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452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15F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C00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0DF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165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343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DCF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0AC17845" w14:textId="77777777" w:rsidTr="0003104F">
        <w:trPr>
          <w:trHeight w:val="240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1DC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Единица измерения: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016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C44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F60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A95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E0D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C81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CDD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5C2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CE81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по ОКЕИ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D2D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383 </w:t>
            </w:r>
          </w:p>
        </w:tc>
      </w:tr>
      <w:tr w:rsidR="0003104F" w:rsidRPr="0003104F" w14:paraId="28615033" w14:textId="77777777" w:rsidTr="0003104F">
        <w:trPr>
          <w:trHeight w:val="31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AE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0C2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E81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8FB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555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8063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2FC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1AE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688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083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CAD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CE7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667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2E8377C3" w14:textId="77777777" w:rsidTr="0003104F">
        <w:trPr>
          <w:trHeight w:val="240"/>
        </w:trPr>
        <w:tc>
          <w:tcPr>
            <w:tcW w:w="506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E89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46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EC6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B853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39DA218A" w14:textId="77777777" w:rsidTr="0003104F">
        <w:trPr>
          <w:trHeight w:val="225"/>
        </w:trPr>
        <w:tc>
          <w:tcPr>
            <w:tcW w:w="506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63E5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1986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34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A76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3E45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F3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887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FC15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7707F4D2" w14:textId="77777777" w:rsidTr="0003104F">
        <w:trPr>
          <w:trHeight w:val="210"/>
        </w:trPr>
        <w:tc>
          <w:tcPr>
            <w:tcW w:w="506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581F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81B4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C3DC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9E2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E3BC37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5F05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F4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8EA97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713593C9" w14:textId="77777777" w:rsidTr="0003104F">
        <w:trPr>
          <w:trHeight w:val="255"/>
        </w:trPr>
        <w:tc>
          <w:tcPr>
            <w:tcW w:w="506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81E2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91CA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DEB4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788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8915F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C54E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409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A5BC4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53F9F998" w14:textId="77777777" w:rsidTr="0003104F">
        <w:trPr>
          <w:trHeight w:val="25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380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7F9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AA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696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F8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08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67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9B5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0F43B20B" w14:textId="77777777" w:rsidTr="0003104F">
        <w:trPr>
          <w:trHeight w:val="25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E90BB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I. Нефинансовые активы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60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DC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025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58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CC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C6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E94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DBC1BF0" w14:textId="77777777" w:rsidTr="0003104F">
        <w:trPr>
          <w:trHeight w:val="255"/>
        </w:trPr>
        <w:tc>
          <w:tcPr>
            <w:tcW w:w="50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1204A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(балансовая стоимость, 010100000)*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A088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73A2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DD83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C496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8368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0B1A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7FD5BE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1451AEC3" w14:textId="77777777" w:rsidTr="0003104F">
        <w:trPr>
          <w:trHeight w:val="25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88B0A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основных средств**, всего*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E219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10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6CA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D9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1C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3E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70B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0EB6D04" w14:textId="77777777" w:rsidTr="0003104F">
        <w:trPr>
          <w:trHeight w:val="510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AA27A3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амортизация основных средств*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F65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A9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C6D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A5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C4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7D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4F2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BB2B010" w14:textId="77777777" w:rsidTr="0003104F">
        <w:trPr>
          <w:trHeight w:val="25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C1E3F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(остаточная стоимость, стр.010 - стр.020)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3F0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15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A50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31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BD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0F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2E89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9123B6D" w14:textId="77777777" w:rsidTr="0003104F">
        <w:trPr>
          <w:trHeight w:val="25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195EA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lastRenderedPageBreak/>
              <w:t>Нематериальные активы (балансовая стоимость, 010200000)*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03A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5B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FE4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83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43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86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686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0F50B97" w14:textId="77777777" w:rsidTr="0003104F">
        <w:trPr>
          <w:trHeight w:val="25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7EAB1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нематериальных активов**, всего 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6CA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8A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1A5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4F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1D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06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8FC7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FF04544" w14:textId="77777777" w:rsidTr="0003104F">
        <w:trPr>
          <w:trHeight w:val="510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CA6072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амортизация нематериальных активов*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2BEE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1E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517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C3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43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96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A53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84231B3" w14:textId="77777777" w:rsidTr="0003104F">
        <w:trPr>
          <w:trHeight w:val="52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9DFE7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Нематериальные активы** (остаточная стоимость, </w:t>
            </w:r>
            <w:r w:rsidRPr="0003104F">
              <w:rPr>
                <w:rFonts w:ascii="Times New Roman" w:hAnsi="Times New Roman"/>
                <w:sz w:val="20"/>
              </w:rPr>
              <w:br/>
              <w:t>стр.040 - стр.050)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827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4E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FCE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4D0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211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4C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CB4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2406681" w14:textId="77777777" w:rsidTr="0003104F">
        <w:trPr>
          <w:trHeight w:val="25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79933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Непроизведенные активы (010300000)** (остаточная стоимость)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20F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96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74E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0D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B3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9B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9AD7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B2060A3" w14:textId="77777777" w:rsidTr="0003104F">
        <w:trPr>
          <w:trHeight w:val="25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A9262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Материальные запасы (010500000) (остаточная стоимость),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95D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99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C9DF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797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FD0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1E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5A5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36A47C4" w14:textId="77777777" w:rsidTr="0003104F">
        <w:trPr>
          <w:trHeight w:val="52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281A65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                                                                                                      </w:t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  <w:r w:rsidRPr="0003104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94B9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A55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1FC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A5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19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C8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BDB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7BDDC6E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FD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97B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60A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C4F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CB5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78E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8F0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F55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860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DE0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E62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025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A8D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4100BD64" w14:textId="77777777" w:rsidTr="0003104F">
        <w:trPr>
          <w:trHeight w:val="270"/>
        </w:trPr>
        <w:tc>
          <w:tcPr>
            <w:tcW w:w="147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BE34E9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с.2</w:t>
            </w:r>
          </w:p>
        </w:tc>
      </w:tr>
      <w:tr w:rsidR="0003104F" w:rsidRPr="0003104F" w14:paraId="6E6DEAB2" w14:textId="77777777" w:rsidTr="0003104F">
        <w:trPr>
          <w:trHeight w:val="240"/>
        </w:trPr>
        <w:tc>
          <w:tcPr>
            <w:tcW w:w="506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E6A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C9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0CE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277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3C3A5E4E" w14:textId="77777777" w:rsidTr="0003104F">
        <w:trPr>
          <w:trHeight w:val="225"/>
        </w:trPr>
        <w:tc>
          <w:tcPr>
            <w:tcW w:w="506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1A77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1B92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CC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A11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6C1A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17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A4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7B24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1D01B76F" w14:textId="77777777" w:rsidTr="0003104F">
        <w:trPr>
          <w:trHeight w:val="210"/>
        </w:trPr>
        <w:tc>
          <w:tcPr>
            <w:tcW w:w="506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0BA4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78E9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4F07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91F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F7D14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3630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21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460B4B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2955F5EA" w14:textId="77777777" w:rsidTr="0003104F">
        <w:trPr>
          <w:trHeight w:val="255"/>
        </w:trPr>
        <w:tc>
          <w:tcPr>
            <w:tcW w:w="506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6E6D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2341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672B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A93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9E978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8A54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A9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FCF289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52482C58" w14:textId="77777777" w:rsidTr="0003104F">
        <w:trPr>
          <w:trHeight w:val="25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7D48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BD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4B4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BEF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86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40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3A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624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7DAAB2C6" w14:textId="77777777" w:rsidTr="0003104F">
        <w:trPr>
          <w:trHeight w:val="570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DA080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Права пользования активами (011100000)** (остаточная  стоимость), всего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3F2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3F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6E1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B9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B7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7C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3E9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96AE500" w14:textId="77777777" w:rsidTr="0003104F">
        <w:trPr>
          <w:trHeight w:val="570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996233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долгосрочные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8F3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DF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AEA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C0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BE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EA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47CF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F6A37D7" w14:textId="77777777" w:rsidTr="0003104F">
        <w:trPr>
          <w:trHeight w:val="25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DFFF9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нефинансовые активы (010600000),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D7F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BF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36B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77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AE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30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A17A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D594FBB" w14:textId="77777777" w:rsidTr="0003104F">
        <w:trPr>
          <w:trHeight w:val="570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ECE23B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FFB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9B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6F8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B5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B0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13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E5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D42516B" w14:textId="77777777" w:rsidTr="0003104F">
        <w:trPr>
          <w:trHeight w:val="25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5479B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в пути (010700000)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F72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130 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D0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025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CF4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B3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3D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6BF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73DDD77" w14:textId="77777777" w:rsidTr="0003104F">
        <w:trPr>
          <w:trHeight w:val="570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3A3CB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92F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F93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9C5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0A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30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D8D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A3E1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A270B16" w14:textId="77777777" w:rsidTr="0003104F">
        <w:trPr>
          <w:trHeight w:val="570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65EC8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2FF02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E9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6E4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84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96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2A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3789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3A07036" w14:textId="77777777" w:rsidTr="0003104F">
        <w:trPr>
          <w:trHeight w:val="270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E1071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Расходы будущих периодов (040150000)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A4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82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FFB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16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98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FD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97D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201C61A" w14:textId="77777777" w:rsidTr="0003104F">
        <w:trPr>
          <w:trHeight w:val="570"/>
        </w:trPr>
        <w:tc>
          <w:tcPr>
            <w:tcW w:w="50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FDCA37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lastRenderedPageBreak/>
              <w:t>Итого по разделу I</w:t>
            </w:r>
            <w:r w:rsidRPr="0003104F">
              <w:rPr>
                <w:rFonts w:ascii="Times New Roman" w:hAnsi="Times New Roman"/>
                <w:sz w:val="20"/>
              </w:rPr>
              <w:t xml:space="preserve"> (стр.030 + стр.060 + стр.070 + стр.080 + </w:t>
            </w:r>
            <w:r w:rsidRPr="0003104F">
              <w:rPr>
                <w:rFonts w:ascii="Times New Roman" w:hAnsi="Times New Roman"/>
                <w:sz w:val="20"/>
              </w:rPr>
              <w:br/>
              <w:t>стр.100 + стр.120 + стр.130 + стр.140 + стр.150 + стр.160)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F4390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97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782F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95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AEF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4A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C00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3658018" w14:textId="77777777" w:rsidTr="0003104F">
        <w:trPr>
          <w:trHeight w:val="255"/>
        </w:trPr>
        <w:tc>
          <w:tcPr>
            <w:tcW w:w="506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19B8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II. Финансовые активы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68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7A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313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22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E3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1A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5DD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A5587BD" w14:textId="77777777" w:rsidTr="0003104F">
        <w:trPr>
          <w:trHeight w:val="255"/>
        </w:trPr>
        <w:tc>
          <w:tcPr>
            <w:tcW w:w="50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EFFA3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Денежные средства учреждения (020100000)</w:t>
            </w: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E5C6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CC2F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1A51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6AE1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12FD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577F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3381A4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3844F3DD" w14:textId="77777777" w:rsidTr="0003104F">
        <w:trPr>
          <w:trHeight w:val="780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4524FE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8FB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75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1EF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52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C89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0D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E62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50D12A6" w14:textId="77777777" w:rsidTr="0003104F">
        <w:trPr>
          <w:trHeight w:val="25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4C3BC1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 кредитной организации (020120000),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D26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1FE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15E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DC3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22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6B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AD5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61C9A4F" w14:textId="77777777" w:rsidTr="0003104F">
        <w:trPr>
          <w:trHeight w:val="540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9135E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на депозитах (020122000), всего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DE9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C7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BF1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FB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8F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02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641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4F07F69" w14:textId="77777777" w:rsidTr="0003104F">
        <w:trPr>
          <w:trHeight w:val="570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58A7CA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долгосрочные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990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019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03D7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E37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0E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C0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9A7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295853A" w14:textId="77777777" w:rsidTr="0003104F">
        <w:trPr>
          <w:trHeight w:val="25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54DAA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в иностранной валюте  (020127000)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413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8F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943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DF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AF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69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CB5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7FEBAE1" w14:textId="77777777" w:rsidTr="0003104F">
        <w:trPr>
          <w:trHeight w:val="25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24F349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в кассе учреждения (020130000)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622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49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04E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12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32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02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6DDE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3812F87" w14:textId="77777777" w:rsidTr="0003104F">
        <w:trPr>
          <w:trHeight w:val="25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5441C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Финансовые вложения 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03104F">
              <w:rPr>
                <w:rFonts w:ascii="Times New Roman" w:hAnsi="Times New Roman"/>
                <w:sz w:val="20"/>
              </w:rPr>
              <w:t>(020400000),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C22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72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BCF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F0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F3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65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502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DF95CE1" w14:textId="77777777" w:rsidTr="0003104F">
        <w:trPr>
          <w:trHeight w:val="570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090B42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1CC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B5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9E58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6D3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03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B24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472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96FE466" w14:textId="77777777" w:rsidTr="0003104F">
        <w:trPr>
          <w:trHeight w:val="570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6D07F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доходам (020500000, 020900000),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876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68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55B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D0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BB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61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48AD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DD5109B" w14:textId="77777777" w:rsidTr="0003104F">
        <w:trPr>
          <w:trHeight w:val="510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9A0C06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C1C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1C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14F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40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26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CAF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1AE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2B3F10E" w14:textId="77777777" w:rsidTr="0003104F">
        <w:trPr>
          <w:trHeight w:val="15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ACC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8C01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DDB0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900B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91B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6D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8F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2F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57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EC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F7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67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D3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094D577F" w14:textId="77777777" w:rsidTr="0003104F">
        <w:trPr>
          <w:trHeight w:val="270"/>
        </w:trPr>
        <w:tc>
          <w:tcPr>
            <w:tcW w:w="147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335B95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с.3</w:t>
            </w:r>
          </w:p>
        </w:tc>
      </w:tr>
      <w:tr w:rsidR="0003104F" w:rsidRPr="0003104F" w14:paraId="3F3FC2B8" w14:textId="77777777" w:rsidTr="0003104F">
        <w:trPr>
          <w:trHeight w:val="240"/>
        </w:trPr>
        <w:tc>
          <w:tcPr>
            <w:tcW w:w="506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25A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D0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67E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0FE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6310F995" w14:textId="77777777" w:rsidTr="0003104F">
        <w:trPr>
          <w:trHeight w:val="225"/>
        </w:trPr>
        <w:tc>
          <w:tcPr>
            <w:tcW w:w="506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DDFF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4E4E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A5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442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6535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ED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81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43227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4980D2DB" w14:textId="77777777" w:rsidTr="0003104F">
        <w:trPr>
          <w:trHeight w:val="210"/>
        </w:trPr>
        <w:tc>
          <w:tcPr>
            <w:tcW w:w="506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3BD7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967F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706E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012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87F3C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0797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29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F743E2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090D33E1" w14:textId="77777777" w:rsidTr="0003104F">
        <w:trPr>
          <w:trHeight w:val="255"/>
        </w:trPr>
        <w:tc>
          <w:tcPr>
            <w:tcW w:w="506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5E4F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E980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BF1F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EFA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7BDD0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C202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54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C51D9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74E3686D" w14:textId="77777777" w:rsidTr="0003104F">
        <w:trPr>
          <w:trHeight w:val="25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BE2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D5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D0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DE3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25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A7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BE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F77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06FAB16B" w14:textId="77777777" w:rsidTr="0003104F">
        <w:trPr>
          <w:trHeight w:val="52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2A138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C45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608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4E0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7C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D83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9B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928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10EDE90" w14:textId="77777777" w:rsidTr="0003104F">
        <w:trPr>
          <w:trHeight w:val="52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74FAE2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9A5F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C3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67B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61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87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23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7DE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46C1AB6" w14:textId="77777777" w:rsidTr="0003104F">
        <w:trPr>
          <w:trHeight w:val="25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7D17E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lastRenderedPageBreak/>
              <w:t>Расчеты по кредитам, займам (ссудам) (020700000), всего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AA7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D9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9C28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83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52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37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AA3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8E48EDD" w14:textId="77777777" w:rsidTr="0003104F">
        <w:trPr>
          <w:trHeight w:val="540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49AD61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D46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4B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771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AD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D0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0B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E68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CB10CE7" w14:textId="77777777" w:rsidTr="0003104F">
        <w:trPr>
          <w:trHeight w:val="270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49B14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Прочие расчеты с дебиторами (021000000),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256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C2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4F1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C6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9B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F1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C91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82911C6" w14:textId="77777777" w:rsidTr="0003104F">
        <w:trPr>
          <w:trHeight w:val="76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48C046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 расчеты с финансовым органом по поступлениям в бюджет (021002000)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52C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7EA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D79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82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83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2E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C8A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979B882" w14:textId="77777777" w:rsidTr="0003104F">
        <w:trPr>
          <w:trHeight w:val="25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9BDF33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E94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A3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669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66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1C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A91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031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D45DE64" w14:textId="77777777" w:rsidTr="0003104F">
        <w:trPr>
          <w:trHeight w:val="270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A81CA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финансовые активы (021500000)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33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E62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5C88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B2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ED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DD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B30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6215ED3" w14:textId="77777777" w:rsidTr="0003104F">
        <w:trPr>
          <w:trHeight w:val="555"/>
        </w:trPr>
        <w:tc>
          <w:tcPr>
            <w:tcW w:w="50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7181DD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 xml:space="preserve">Итого по разделу II                                                                                                </w:t>
            </w:r>
            <w:r w:rsidRPr="0003104F">
              <w:rPr>
                <w:rFonts w:ascii="Times New Roman" w:hAnsi="Times New Roman"/>
                <w:sz w:val="20"/>
              </w:rPr>
              <w:t>(стр. 200+стр.240+стр.250+стр.260+стр.270+стр.280+стр.290)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98FC5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39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F0F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CA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C3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74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8CF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30F0875" w14:textId="77777777" w:rsidTr="0003104F">
        <w:trPr>
          <w:trHeight w:val="345"/>
        </w:trPr>
        <w:tc>
          <w:tcPr>
            <w:tcW w:w="50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3FA59C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(стр.190+стр.340)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12D2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4F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987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51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0B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31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23B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5D02109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69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EE2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029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8D2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038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731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CDC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B4D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7CE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C47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E55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375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88B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31E03BDD" w14:textId="77777777" w:rsidTr="0003104F">
        <w:trPr>
          <w:trHeight w:val="270"/>
        </w:trPr>
        <w:tc>
          <w:tcPr>
            <w:tcW w:w="147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902B77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с.4</w:t>
            </w:r>
          </w:p>
        </w:tc>
      </w:tr>
      <w:tr w:rsidR="0003104F" w:rsidRPr="0003104F" w14:paraId="2FF60DBA" w14:textId="77777777" w:rsidTr="0003104F">
        <w:trPr>
          <w:trHeight w:val="240"/>
        </w:trPr>
        <w:tc>
          <w:tcPr>
            <w:tcW w:w="506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559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П А С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9F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2B0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0F1B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5E98C345" w14:textId="77777777" w:rsidTr="0003104F">
        <w:trPr>
          <w:trHeight w:val="225"/>
        </w:trPr>
        <w:tc>
          <w:tcPr>
            <w:tcW w:w="506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96DB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1DFF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D7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1C2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8DF5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85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3AC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D968D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53927961" w14:textId="77777777" w:rsidTr="0003104F">
        <w:trPr>
          <w:trHeight w:val="210"/>
        </w:trPr>
        <w:tc>
          <w:tcPr>
            <w:tcW w:w="506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817F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B454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D8EA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5AE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B0803F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BFEC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FE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6D1A42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5A633D2D" w14:textId="77777777" w:rsidTr="0003104F">
        <w:trPr>
          <w:trHeight w:val="255"/>
        </w:trPr>
        <w:tc>
          <w:tcPr>
            <w:tcW w:w="506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74D9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85B0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98FE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1B7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8D7B5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2989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CC9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6601E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211991A6" w14:textId="77777777" w:rsidTr="0003104F">
        <w:trPr>
          <w:trHeight w:val="25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ECD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0A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29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923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AC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F6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FFE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D51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2AA69585" w14:textId="77777777" w:rsidTr="0003104F">
        <w:trPr>
          <w:trHeight w:val="240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59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III. Обязательства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60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16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700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11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1C4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D3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20F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2A746E0" w14:textId="77777777" w:rsidTr="0003104F">
        <w:trPr>
          <w:trHeight w:val="495"/>
        </w:trPr>
        <w:tc>
          <w:tcPr>
            <w:tcW w:w="5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2E86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кредиторами по долговым обязательствам (030100000), всего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AB67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8025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FE76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E369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1DBB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785B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6310C0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3E66D43C" w14:textId="77777777" w:rsidTr="0003104F">
        <w:trPr>
          <w:trHeight w:val="49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6F396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долгосрочные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BB72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4D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B78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C6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4C8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51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459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AF45A6D" w14:textId="77777777" w:rsidTr="0003104F">
        <w:trPr>
          <w:trHeight w:val="49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8E0C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Кредиторская задолженность по выплатам (030200000, 020800000, 030402000, 030403000) всего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24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E14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B7B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40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07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CC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D92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101E3D5" w14:textId="77777777" w:rsidTr="0003104F">
        <w:trPr>
          <w:trHeight w:val="49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DBD52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D5B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DE8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321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EB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B0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15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006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9F82CB6" w14:textId="77777777" w:rsidTr="0003104F">
        <w:trPr>
          <w:trHeight w:val="25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E116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в бюджеты (030300000)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AB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08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911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E9F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884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88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7AF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365F421" w14:textId="77777777" w:rsidTr="0003104F">
        <w:trPr>
          <w:trHeight w:val="25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841D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Иные расчеты, всего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6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8D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91F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B5A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D8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E4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B9E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E166AE1" w14:textId="77777777" w:rsidTr="0003104F">
        <w:trPr>
          <w:trHeight w:val="720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81CF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CA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24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33B7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AF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4F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A9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DBA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F7AB40E" w14:textId="77777777" w:rsidTr="0003104F">
        <w:trPr>
          <w:trHeight w:val="25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153A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lastRenderedPageBreak/>
              <w:t>внутриведомственные расчеты (030404000)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23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49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F21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58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84F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B5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050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BC91D4C" w14:textId="77777777" w:rsidTr="0003104F">
        <w:trPr>
          <w:trHeight w:val="25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A6D68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прочими кредиторами (030406000)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EC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DD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F13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E3D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2C2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DD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EA8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300179C" w14:textId="77777777" w:rsidTr="0003104F">
        <w:trPr>
          <w:trHeight w:val="25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F773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E6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A8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B223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85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35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D8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DB8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F6876F8" w14:textId="77777777" w:rsidTr="0003104F">
        <w:trPr>
          <w:trHeight w:val="49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67479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из бюджета с финансовым органом (030405000)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ED4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3D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F55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11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518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0D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CFB1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7F06FE6" w14:textId="77777777" w:rsidTr="0003104F">
        <w:trPr>
          <w:trHeight w:val="49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8DFF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Кредиторская задолженность по доходам (020500000, 20900000), всего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A2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A3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938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EC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41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14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CBE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4EF131D" w14:textId="77777777" w:rsidTr="0003104F">
        <w:trPr>
          <w:trHeight w:val="49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18A2C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75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6B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DB2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B50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D9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70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F77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BA24599" w14:textId="77777777" w:rsidTr="0003104F">
        <w:trPr>
          <w:trHeight w:val="25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2E3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Доходы будущих периодов (040140000)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65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56D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0D2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86A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9A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2D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DAA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A32ABAC" w14:textId="77777777" w:rsidTr="0003104F">
        <w:trPr>
          <w:trHeight w:val="270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C4B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Резервы предстоящих расходов (040160000)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B7AE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520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6C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A504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9A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34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59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ADE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ABC68E5" w14:textId="77777777" w:rsidTr="0003104F">
        <w:trPr>
          <w:trHeight w:val="555"/>
        </w:trPr>
        <w:tc>
          <w:tcPr>
            <w:tcW w:w="50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4F0BD4E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Итого по разделу III</w:t>
            </w:r>
            <w:r w:rsidRPr="0003104F">
              <w:rPr>
                <w:rFonts w:ascii="Times New Roman" w:hAnsi="Times New Roman"/>
                <w:sz w:val="20"/>
              </w:rPr>
              <w:t xml:space="preserve"> (стр.400+стр.410+стр.420+стр.430+стр.470+ стр.510+ стр.520) 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08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E0F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65A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EF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CE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839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4EE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BC6AF77" w14:textId="77777777" w:rsidTr="0003104F">
        <w:trPr>
          <w:trHeight w:val="25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F7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IV. Финансовый результат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43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BF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C47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C7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8D6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4D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ED03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E3727ED" w14:textId="77777777" w:rsidTr="0003104F">
        <w:trPr>
          <w:trHeight w:val="495"/>
        </w:trPr>
        <w:tc>
          <w:tcPr>
            <w:tcW w:w="5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627C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Финансовый результат экономического субъекта (040100000), всего</w:t>
            </w: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08B9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8876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EAD2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61A0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2068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0E3B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AACB20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79486B55" w14:textId="77777777" w:rsidTr="0003104F">
        <w:trPr>
          <w:trHeight w:val="450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37BB6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доходы текущего финансового года (040110000)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D7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3F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BAC9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F9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91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EA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6EE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F6262DB" w14:textId="77777777" w:rsidTr="0003104F">
        <w:trPr>
          <w:trHeight w:val="25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AA465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расходы текущего финансового года (040120000)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B5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43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54A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31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91C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2D4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EF1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DC4FA55" w14:textId="77777777" w:rsidTr="0003104F">
        <w:trPr>
          <w:trHeight w:val="495"/>
        </w:trPr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72AF3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финансовый результат прошлых отчетных периодов 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(040130000)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90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573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CC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1AB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35F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20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F4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856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155ABDA" w14:textId="77777777" w:rsidTr="0003104F">
        <w:trPr>
          <w:trHeight w:val="270"/>
        </w:trPr>
        <w:tc>
          <w:tcPr>
            <w:tcW w:w="50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46797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(стр.550 + стр.570)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0E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69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534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A0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2B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2B3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70DB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99EC40F" w14:textId="77777777" w:rsidTr="0003104F">
        <w:trPr>
          <w:trHeight w:val="439"/>
        </w:trPr>
        <w:tc>
          <w:tcPr>
            <w:tcW w:w="14740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E8E89" w14:textId="77777777" w:rsidR="0003104F" w:rsidRPr="0003104F" w:rsidRDefault="0003104F" w:rsidP="0003104F">
            <w:pPr>
              <w:rPr>
                <w:rFonts w:ascii="Times New Roman" w:hAnsi="Times New Roman"/>
                <w:sz w:val="14"/>
                <w:szCs w:val="14"/>
              </w:rPr>
            </w:pPr>
            <w:r w:rsidRPr="0003104F">
              <w:rPr>
                <w:rFonts w:ascii="Times New Roman" w:hAnsi="Times New Roman"/>
                <w:sz w:val="14"/>
                <w:szCs w:val="14"/>
              </w:rPr>
              <w:t>* Данные по этим строкам в валюту баланса не входят.</w:t>
            </w:r>
            <w:r w:rsidRPr="0003104F">
              <w:rPr>
                <w:rFonts w:ascii="Times New Roman" w:hAnsi="Times New Roman"/>
                <w:sz w:val="14"/>
                <w:szCs w:val="14"/>
              </w:rPr>
              <w:br/>
              <w:t>** Данные по этим строкам приводятся с учетом  амортизации и (или) обесценения нефинансовых активов, раскрываемого в Пояснительной записке</w:t>
            </w:r>
          </w:p>
        </w:tc>
      </w:tr>
    </w:tbl>
    <w:p w14:paraId="6899CCA4" w14:textId="6B771BC1" w:rsidR="00A745E0" w:rsidRDefault="00A745E0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370B073" w14:textId="77777777" w:rsidR="00A745E0" w:rsidRDefault="00A745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F3E134B" w14:textId="77777777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8115"/>
        <w:gridCol w:w="1701"/>
        <w:gridCol w:w="1843"/>
        <w:gridCol w:w="2062"/>
        <w:gridCol w:w="64"/>
      </w:tblGrid>
      <w:tr w:rsidR="00A745E0" w:rsidRPr="0053598D" w14:paraId="18550015" w14:textId="77777777" w:rsidTr="009B58C9">
        <w:trPr>
          <w:gridAfter w:val="1"/>
          <w:wAfter w:w="64" w:type="dxa"/>
          <w:trHeight w:val="775"/>
        </w:trPr>
        <w:tc>
          <w:tcPr>
            <w:tcW w:w="148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5D7EF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>СПРАВКА</w:t>
            </w:r>
          </w:p>
          <w:p w14:paraId="6FDD500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о наличии имущества и обязательств на </w:t>
            </w:r>
            <w:proofErr w:type="spellStart"/>
            <w:r w:rsidRPr="0053598D">
              <w:rPr>
                <w:rFonts w:ascii="Times New Roman" w:hAnsi="Times New Roman"/>
                <w:b/>
                <w:bCs/>
                <w:sz w:val="20"/>
              </w:rPr>
              <w:t>забалансовых</w:t>
            </w:r>
            <w:proofErr w:type="spellEnd"/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 счетах</w:t>
            </w:r>
          </w:p>
        </w:tc>
      </w:tr>
      <w:tr w:rsidR="00A745E0" w:rsidRPr="00D95F99" w14:paraId="5711A2EC" w14:textId="77777777" w:rsidTr="009B58C9">
        <w:trPr>
          <w:trHeight w:val="697"/>
        </w:trPr>
        <w:tc>
          <w:tcPr>
            <w:tcW w:w="1094" w:type="dxa"/>
            <w:shd w:val="clear" w:color="auto" w:fill="auto"/>
            <w:vAlign w:val="center"/>
            <w:hideMark/>
          </w:tcPr>
          <w:p w14:paraId="0FF0D4C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Номер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забалан-сового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251EF9F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показателя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68F46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стро</w:t>
            </w:r>
            <w:r w:rsidRPr="0053598D">
              <w:rPr>
                <w:rFonts w:ascii="Times New Roman" w:hAnsi="Times New Roman"/>
                <w:sz w:val="20"/>
              </w:rPr>
              <w:t>ки</w:t>
            </w:r>
          </w:p>
        </w:tc>
        <w:tc>
          <w:tcPr>
            <w:tcW w:w="1843" w:type="dxa"/>
          </w:tcPr>
          <w:p w14:paraId="4575655E" w14:textId="77777777" w:rsidR="00A745E0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3BE9F5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начало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периода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02F39E6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конец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 xml:space="preserve">периода </w:t>
            </w:r>
          </w:p>
        </w:tc>
      </w:tr>
      <w:tr w:rsidR="00A745E0" w:rsidRPr="00D95F99" w14:paraId="569F0244" w14:textId="77777777" w:rsidTr="009B58C9">
        <w:trPr>
          <w:trHeight w:val="255"/>
        </w:trPr>
        <w:tc>
          <w:tcPr>
            <w:tcW w:w="1094" w:type="dxa"/>
            <w:shd w:val="clear" w:color="auto" w:fill="auto"/>
            <w:noWrap/>
            <w:hideMark/>
          </w:tcPr>
          <w:p w14:paraId="5AA4241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115" w:type="dxa"/>
            <w:shd w:val="clear" w:color="auto" w:fill="auto"/>
            <w:noWrap/>
            <w:hideMark/>
          </w:tcPr>
          <w:p w14:paraId="66091D2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AF839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43" w:type="dxa"/>
          </w:tcPr>
          <w:p w14:paraId="1657C9F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0ECC71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5 </w:t>
            </w:r>
          </w:p>
        </w:tc>
      </w:tr>
      <w:tr w:rsidR="00A745E0" w:rsidRPr="00D95F99" w14:paraId="6BF708D8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D26D20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55442E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полученное в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96F15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843" w:type="dxa"/>
          </w:tcPr>
          <w:p w14:paraId="55B50ED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E061F9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AC0311F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F1B459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44AC80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 на хранении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E91B6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843" w:type="dxa"/>
          </w:tcPr>
          <w:p w14:paraId="30CCE3E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F4F280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2C94141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A29472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C9B9BA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Бланки строгой отчетности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AF328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843" w:type="dxa"/>
          </w:tcPr>
          <w:p w14:paraId="34315AB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4725F9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84BAA2C" w14:textId="77777777" w:rsidTr="009B58C9">
        <w:trPr>
          <w:trHeight w:val="303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DD90C9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AC4DC9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Сомнительная задолженность,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50521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843" w:type="dxa"/>
          </w:tcPr>
          <w:p w14:paraId="5D6B35F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5033D1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07F4D25" w14:textId="77777777" w:rsidTr="009B58C9">
        <w:trPr>
          <w:trHeight w:val="26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9CC158E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563AB9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B9E8B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162184C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EF0A1E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BA675A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EBF497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B71A5C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F1BDC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843" w:type="dxa"/>
          </w:tcPr>
          <w:p w14:paraId="520B3AA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3D55EE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7E028DB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BFD125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6B558C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1B23C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843" w:type="dxa"/>
          </w:tcPr>
          <w:p w14:paraId="7A387BB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3EEB69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127BAC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D8C3D8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1820B04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Награды, призы, кубки и ценные подарки, сувениры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170D3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843" w:type="dxa"/>
          </w:tcPr>
          <w:p w14:paraId="446237F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709E1C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31C14E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C36421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8910F6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Путевки неоплаченные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08564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843" w:type="dxa"/>
          </w:tcPr>
          <w:p w14:paraId="2AE2D1A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A92218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8F55DE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75B916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EE5027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9B787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090</w:t>
            </w:r>
          </w:p>
        </w:tc>
        <w:tc>
          <w:tcPr>
            <w:tcW w:w="1843" w:type="dxa"/>
          </w:tcPr>
          <w:p w14:paraId="0169A87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D71271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55C545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81F020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89D0A4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Обеспечение исполнения обязательств,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A1045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843" w:type="dxa"/>
          </w:tcPr>
          <w:p w14:paraId="1B2F50D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13C678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E23FA52" w14:textId="77777777" w:rsidTr="009B58C9">
        <w:trPr>
          <w:trHeight w:val="289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421CBDE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3AE885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       в том числе:        задаток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B1536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843" w:type="dxa"/>
          </w:tcPr>
          <w:p w14:paraId="62D8D86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3F1CBC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CE485BC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2546F1E2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DBA39A1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залог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4196C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1843" w:type="dxa"/>
          </w:tcPr>
          <w:p w14:paraId="5B41259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D4C8DB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448D4C3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55EB4D3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EFF3C75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банковская гарантия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BF34C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1843" w:type="dxa"/>
          </w:tcPr>
          <w:p w14:paraId="2258EC8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8767A9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0E15BE3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7916E64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E8CF66C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поручительство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D69C2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1843" w:type="dxa"/>
          </w:tcPr>
          <w:p w14:paraId="44303A1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9313C4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EB82EFA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208ED7E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2FC7FFF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иное обеспечение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C7286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843" w:type="dxa"/>
          </w:tcPr>
          <w:p w14:paraId="3265342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F8DD1D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C37515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AEEE8B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A6186CB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и муниципальные гарантии,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7D187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843" w:type="dxa"/>
          </w:tcPr>
          <w:p w14:paraId="6C1FD38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C030DD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DC2E2C2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1394F9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EAE9EBA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0C4E1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1843" w:type="dxa"/>
          </w:tcPr>
          <w:p w14:paraId="4F1CA06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8422CF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3DFBAEE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7881F1B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C22A6AA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8608F9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3B725B4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D251D3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C836248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3912E30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49D321B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муниципальные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97FB1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1843" w:type="dxa"/>
          </w:tcPr>
          <w:p w14:paraId="0A89886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9430E2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EAA85D7" w14:textId="77777777" w:rsidTr="009B58C9">
        <w:trPr>
          <w:trHeight w:val="286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75E5C1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A00BD6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6EA50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843" w:type="dxa"/>
          </w:tcPr>
          <w:p w14:paraId="54BD04F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275076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3A993A9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EDD473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A021F7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Экспериментальные устройства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E7CDB5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843" w:type="dxa"/>
          </w:tcPr>
          <w:p w14:paraId="26F74F4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8AA2DB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DAAEEF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B9298B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1FA0BB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ожидающие исполнения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A00D6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843" w:type="dxa"/>
          </w:tcPr>
          <w:p w14:paraId="572FCCF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FD5F1D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10D0310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19D4B6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lastRenderedPageBreak/>
              <w:t>15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A6161B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4EE7A0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843" w:type="dxa"/>
          </w:tcPr>
          <w:p w14:paraId="2BCC428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61FE7D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86282A9" w14:textId="77777777" w:rsidTr="009B58C9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B3B30E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8CF578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5D681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843" w:type="dxa"/>
          </w:tcPr>
          <w:p w14:paraId="2B6F7EB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F5E1BE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7BD5F4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63B30F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7D3181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Поступления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506E2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1843" w:type="dxa"/>
            <w:vAlign w:val="bottom"/>
          </w:tcPr>
          <w:p w14:paraId="309E4CF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43FBA38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565390F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6FD6D4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3561D00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79A36B8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1843" w:type="dxa"/>
            <w:vMerge w:val="restart"/>
            <w:vAlign w:val="bottom"/>
          </w:tcPr>
          <w:p w14:paraId="0D6114C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6066DE2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2ACA40A7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774AEBC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0454B9A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4D721FE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E3E82F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2F31F67F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762B290C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2C1F0A5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DDC132E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D89D4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172</w:t>
            </w:r>
          </w:p>
        </w:tc>
        <w:tc>
          <w:tcPr>
            <w:tcW w:w="1843" w:type="dxa"/>
            <w:vAlign w:val="bottom"/>
          </w:tcPr>
          <w:p w14:paraId="1717B22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0319219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A745E0" w:rsidRPr="00D95F99" w14:paraId="39BE9CB7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70D2A73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C661BD5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46AA6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173</w:t>
            </w:r>
          </w:p>
        </w:tc>
        <w:tc>
          <w:tcPr>
            <w:tcW w:w="1843" w:type="dxa"/>
            <w:vAlign w:val="bottom"/>
          </w:tcPr>
          <w:p w14:paraId="3603D3B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4BDEB47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332260B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08EDDA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3D9A92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Выбытия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3B2F6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843" w:type="dxa"/>
            <w:vAlign w:val="bottom"/>
          </w:tcPr>
          <w:p w14:paraId="69978F3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765EEFC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BEAA98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8E627C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090AD19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094D6D9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1843" w:type="dxa"/>
            <w:vMerge w:val="restart"/>
            <w:vAlign w:val="bottom"/>
          </w:tcPr>
          <w:p w14:paraId="7A7183E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6FDE3D8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</w:tr>
      <w:tr w:rsidR="00A745E0" w:rsidRPr="00D95F99" w14:paraId="3A65C466" w14:textId="77777777" w:rsidTr="009B58C9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347658E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B3DDDAD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4F6E196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DD253C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18E593D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265A537E" w14:textId="77777777" w:rsidTr="009B58C9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6D2C4B5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753B4C7" w14:textId="77777777" w:rsidR="00A745E0" w:rsidRPr="0053598D" w:rsidRDefault="00A745E0" w:rsidP="009B58C9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4B248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183</w:t>
            </w:r>
          </w:p>
        </w:tc>
        <w:tc>
          <w:tcPr>
            <w:tcW w:w="1843" w:type="dxa"/>
            <w:vAlign w:val="bottom"/>
          </w:tcPr>
          <w:p w14:paraId="7AC496D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62DBD3D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</w:tr>
      <w:tr w:rsidR="00A745E0" w:rsidRPr="00D95F99" w14:paraId="1639B6F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241DCB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3BC5CE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Невыясненные поступления прошлых лет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45B5D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843" w:type="dxa"/>
            <w:vAlign w:val="bottom"/>
          </w:tcPr>
          <w:p w14:paraId="295E708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270F6F9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634E5F87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F2C44B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20561D4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Задолженность, не востребованная кредиторами,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2AD974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843" w:type="dxa"/>
            <w:vAlign w:val="bottom"/>
          </w:tcPr>
          <w:p w14:paraId="7891C6B3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0B80B28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1AB597A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0B3A08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6211BE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Основные средства в эксплуатации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3838C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843" w:type="dxa"/>
          </w:tcPr>
          <w:p w14:paraId="7AE5CA5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C8FFBA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90D34D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3868ED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C21E2E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09D4B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220</w:t>
            </w:r>
          </w:p>
        </w:tc>
        <w:tc>
          <w:tcPr>
            <w:tcW w:w="1843" w:type="dxa"/>
          </w:tcPr>
          <w:p w14:paraId="2332377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8859E0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8735CD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AAFCC1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535F8A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Периодические издания для пользования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911E7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230</w:t>
            </w:r>
          </w:p>
        </w:tc>
        <w:tc>
          <w:tcPr>
            <w:tcW w:w="1843" w:type="dxa"/>
          </w:tcPr>
          <w:p w14:paraId="444BC35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9915B9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2E87E3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CBC70CE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4404F20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Нефинансовые активы, переданные в доверительное управление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228529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843" w:type="dxa"/>
          </w:tcPr>
          <w:p w14:paraId="7FF668F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B2699D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855D01A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C3DA9F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4AD465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 возмездное пользование (аренду)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71370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843" w:type="dxa"/>
          </w:tcPr>
          <w:p w14:paraId="1058C7D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8F70A6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C9CC52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F1D5D6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493DCF3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безвозмездное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90558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843" w:type="dxa"/>
          </w:tcPr>
          <w:p w14:paraId="272D203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938A19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80B0026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54416B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028A1D5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D52E1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843" w:type="dxa"/>
          </w:tcPr>
          <w:p w14:paraId="7A54F2CD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7F39E4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F030E23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911982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3071504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Представленные субсидии на приобретение жилья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BE162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843" w:type="dxa"/>
          </w:tcPr>
          <w:p w14:paraId="14652FB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8E3320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D5BB99F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3421528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9325B1A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Расчеты по исполнению денежных обязательств через третьих лиц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DDB76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843" w:type="dxa"/>
          </w:tcPr>
          <w:p w14:paraId="43D2F6A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F4CB8D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F535D40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2ECAE01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CDC1A68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Акции по номинальной стоимости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EDCA8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843" w:type="dxa"/>
          </w:tcPr>
          <w:p w14:paraId="37800A4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616AF6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FCC0C75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C2D5CD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3501A19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Сметная стоимость создания (реконструкции)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05F12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843" w:type="dxa"/>
          </w:tcPr>
          <w:p w14:paraId="2600FDE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F1911C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4570671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206C66F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8F779AD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03A42A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843" w:type="dxa"/>
          </w:tcPr>
          <w:p w14:paraId="6BBD893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145F86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06D6C7D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99F0F65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61E5036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Финансовые активы в управляющих компаниях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F7FC22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w="1843" w:type="dxa"/>
          </w:tcPr>
          <w:p w14:paraId="3B90A05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664B48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1E5CD0E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10E7D70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2930ABF7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Бюджетные инвестиции, реализуемые организациями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41F1B4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843" w:type="dxa"/>
          </w:tcPr>
          <w:p w14:paraId="3BE27177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927AB5B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27EF82F" w14:textId="77777777" w:rsidTr="009B58C9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67F84376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3A40FA9C" w14:textId="77777777" w:rsidR="00A745E0" w:rsidRPr="0053598D" w:rsidRDefault="00A745E0" w:rsidP="009B58C9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DAFD00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843" w:type="dxa"/>
          </w:tcPr>
          <w:p w14:paraId="1128CA09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4DB775C" w14:textId="77777777" w:rsidR="00A745E0" w:rsidRPr="0053598D" w:rsidRDefault="00A745E0" w:rsidP="009B58C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</w:tbl>
    <w:p w14:paraId="51F96B30" w14:textId="77777777" w:rsidR="0003104F" w:rsidRDefault="000310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18C4699" w14:textId="5E8888FD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lastRenderedPageBreak/>
        <w:t>Приложение №1</w:t>
      </w:r>
      <w:r w:rsidR="00B90B38">
        <w:rPr>
          <w:rFonts w:ascii="Times New Roman" w:hAnsi="Times New Roman"/>
          <w:sz w:val="20"/>
        </w:rPr>
        <w:t>7</w:t>
      </w:r>
    </w:p>
    <w:p w14:paraId="1D7D19DA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к решению Собрания депутатов</w:t>
      </w:r>
    </w:p>
    <w:p w14:paraId="6355717F" w14:textId="7777777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>Чебоксарского муниципального округа</w:t>
      </w:r>
    </w:p>
    <w:p w14:paraId="5FF002E8" w14:textId="44F1F717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95F99">
        <w:rPr>
          <w:rFonts w:ascii="Times New Roman" w:hAnsi="Times New Roman"/>
          <w:sz w:val="20"/>
        </w:rPr>
        <w:t xml:space="preserve">от </w:t>
      </w:r>
      <w:r w:rsidR="00A77070">
        <w:rPr>
          <w:rFonts w:ascii="Times New Roman" w:hAnsi="Times New Roman"/>
          <w:sz w:val="20"/>
          <w:u w:val="single"/>
        </w:rPr>
        <w:t>19.06.2023№ 13-05</w:t>
      </w:r>
    </w:p>
    <w:p w14:paraId="7C9A8D94" w14:textId="6891F0CB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690" w:type="dxa"/>
        <w:tblLook w:val="04A0" w:firstRow="1" w:lastRow="0" w:firstColumn="1" w:lastColumn="0" w:noHBand="0" w:noVBand="1"/>
      </w:tblPr>
      <w:tblGrid>
        <w:gridCol w:w="1422"/>
        <w:gridCol w:w="635"/>
        <w:gridCol w:w="763"/>
        <w:gridCol w:w="2202"/>
        <w:gridCol w:w="619"/>
        <w:gridCol w:w="1686"/>
        <w:gridCol w:w="501"/>
        <w:gridCol w:w="448"/>
        <w:gridCol w:w="370"/>
        <w:gridCol w:w="1280"/>
        <w:gridCol w:w="1686"/>
        <w:gridCol w:w="1882"/>
        <w:gridCol w:w="1380"/>
      </w:tblGrid>
      <w:tr w:rsidR="0003104F" w:rsidRPr="0003104F" w14:paraId="3428F031" w14:textId="77777777" w:rsidTr="0003104F">
        <w:trPr>
          <w:trHeight w:val="270"/>
        </w:trPr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6C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>РАЗДЕЛИТЕЛЬНЫЙ  (ЛИКВИДАЦИОННЫЙ) БАЛАНС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60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090B643D" w14:textId="77777777" w:rsidTr="0003104F">
        <w:trPr>
          <w:trHeight w:val="270"/>
        </w:trPr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63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РАСПОРЯДИТЕЛЯ, РАСПОРЯДИТЕЛЯ, ПОЛУЧАТЕЛЯ БЮДЖЕТНЫХ СРЕДСТВ,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DF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68C389C6" w14:textId="77777777" w:rsidTr="0003104F">
        <w:trPr>
          <w:trHeight w:val="270"/>
        </w:trPr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28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83B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104F" w:rsidRPr="0003104F" w14:paraId="4C1D4C1E" w14:textId="77777777" w:rsidTr="0003104F">
        <w:trPr>
          <w:trHeight w:val="270"/>
        </w:trPr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54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0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ГЛАВНОГО АДМИНИСТРАТОРА, АДМИНИСТРАТОРА ДОХОДОВ БЮДЖЕТА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A8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КОДЫ</w:t>
            </w:r>
          </w:p>
        </w:tc>
      </w:tr>
      <w:tr w:rsidR="0003104F" w:rsidRPr="0003104F" w14:paraId="6EBCF35B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F43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A93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590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79D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446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7FA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3DA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D97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DEB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75A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A46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B5051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Форма по ОКУД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511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0503230</w:t>
            </w:r>
          </w:p>
        </w:tc>
      </w:tr>
      <w:tr w:rsidR="0003104F" w:rsidRPr="0003104F" w14:paraId="6399B805" w14:textId="77777777" w:rsidTr="0003104F">
        <w:trPr>
          <w:trHeight w:val="21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D0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0A9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87F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CB0D" w14:textId="2A0A74AD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на   </w:t>
            </w:r>
            <w:r w:rsidR="00A7707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F6DAA" w14:textId="505AB64A" w:rsidR="0003104F" w:rsidRPr="0003104F" w:rsidRDefault="00A77070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июня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F896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3668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748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831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818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9592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 Дата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C5DC1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24.03.2023</w:t>
            </w:r>
          </w:p>
        </w:tc>
      </w:tr>
      <w:tr w:rsidR="0003104F" w:rsidRPr="0003104F" w14:paraId="1122892E" w14:textId="77777777" w:rsidTr="0003104F">
        <w:trPr>
          <w:trHeight w:val="240"/>
        </w:trPr>
        <w:tc>
          <w:tcPr>
            <w:tcW w:w="11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8B3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3F9A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ОКВЭД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6DE8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84.11.35</w:t>
            </w:r>
          </w:p>
        </w:tc>
      </w:tr>
      <w:tr w:rsidR="0003104F" w:rsidRPr="0003104F" w14:paraId="588B3D93" w14:textId="77777777" w:rsidTr="0003104F">
        <w:trPr>
          <w:trHeight w:val="300"/>
        </w:trPr>
        <w:tc>
          <w:tcPr>
            <w:tcW w:w="11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516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806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836C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2622E685" w14:textId="77777777" w:rsidTr="0003104F">
        <w:trPr>
          <w:trHeight w:val="240"/>
        </w:trPr>
        <w:tc>
          <w:tcPr>
            <w:tcW w:w="11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1ED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доходов бюджета,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3AA1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по ОКПО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81D8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75711227</w:t>
            </w:r>
          </w:p>
        </w:tc>
      </w:tr>
      <w:tr w:rsidR="0003104F" w:rsidRPr="0003104F" w14:paraId="3536029F" w14:textId="77777777" w:rsidTr="0003104F">
        <w:trPr>
          <w:trHeight w:val="225"/>
        </w:trPr>
        <w:tc>
          <w:tcPr>
            <w:tcW w:w="11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418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главный администратор, администратор источников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91C5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ИНН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9FA5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2116815454</w:t>
            </w:r>
          </w:p>
        </w:tc>
      </w:tr>
      <w:tr w:rsidR="0003104F" w:rsidRPr="0003104F" w14:paraId="10884339" w14:textId="77777777" w:rsidTr="0003104F">
        <w:trPr>
          <w:trHeight w:val="210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62E1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финансирования дефицита бюджета</w:t>
            </w:r>
          </w:p>
        </w:tc>
        <w:tc>
          <w:tcPr>
            <w:tcW w:w="86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138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Собрание депутатов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Янышского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Чебоксарского района Чувашской Республики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87BF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Глава по БК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3B4B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7FAB1306" w14:textId="77777777" w:rsidTr="0003104F">
        <w:trPr>
          <w:trHeight w:val="27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8F7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Вид баланса</w:t>
            </w:r>
          </w:p>
        </w:tc>
        <w:tc>
          <w:tcPr>
            <w:tcW w:w="100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88794" w14:textId="5C23D58D" w:rsidR="0003104F" w:rsidRPr="0003104F" w:rsidRDefault="00A77070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ликвидационный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F2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50E1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138300E7" w14:textId="77777777" w:rsidTr="0003104F">
        <w:trPr>
          <w:trHeight w:val="19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B8A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BE3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(разделительный, ликвидационный)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54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EDA2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12815970" w14:textId="77777777" w:rsidTr="0003104F">
        <w:trPr>
          <w:trHeight w:val="240"/>
        </w:trPr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5A6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Наименование бюджета</w:t>
            </w:r>
          </w:p>
        </w:tc>
        <w:tc>
          <w:tcPr>
            <w:tcW w:w="93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651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Янышского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Чебоксарского района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A90E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по ОКТМО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852E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97644488101</w:t>
            </w:r>
          </w:p>
        </w:tc>
      </w:tr>
      <w:tr w:rsidR="0003104F" w:rsidRPr="0003104F" w14:paraId="22097990" w14:textId="77777777" w:rsidTr="0003104F">
        <w:trPr>
          <w:trHeight w:val="225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D84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Периодичность:  годовая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1DA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147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E4A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E40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450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E40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778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06A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475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1FA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04F" w:rsidRPr="0003104F" w14:paraId="65638D35" w14:textId="77777777" w:rsidTr="0003104F">
        <w:trPr>
          <w:trHeight w:val="240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592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Единица измерения: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520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2E0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F86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0E7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B88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0AC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7E4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D31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F1C6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по ОКЕИ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7F9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383 </w:t>
            </w:r>
          </w:p>
        </w:tc>
      </w:tr>
      <w:tr w:rsidR="0003104F" w:rsidRPr="0003104F" w14:paraId="7B420A5F" w14:textId="77777777" w:rsidTr="0003104F">
        <w:trPr>
          <w:trHeight w:val="31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17B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FC8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DB1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253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B8F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2D8C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76ED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4F1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16C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B05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1B3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2C1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9A3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18E18439" w14:textId="77777777" w:rsidTr="0003104F">
        <w:trPr>
          <w:trHeight w:val="240"/>
        </w:trPr>
        <w:tc>
          <w:tcPr>
            <w:tcW w:w="502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4D4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96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AF2B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E34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159E6AD1" w14:textId="77777777" w:rsidTr="0003104F">
        <w:trPr>
          <w:trHeight w:val="22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A312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BC88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DC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58B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FC68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45D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9C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B7575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66B1B3C8" w14:textId="77777777" w:rsidTr="0003104F">
        <w:trPr>
          <w:trHeight w:val="210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48F0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07EE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1189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94D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7671A6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D9BE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60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4D61E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0BE3653A" w14:textId="77777777" w:rsidTr="0003104F">
        <w:trPr>
          <w:trHeight w:val="25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AE9D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9529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340C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7FF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495ED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78D2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17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0B771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6EE8AFFD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F0F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D8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7E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406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66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06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96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E15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62DE3D17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B482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I. Нефинансовые активы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89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D9B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92D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4A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77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45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EE0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D79C709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DA78F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(балансовая стоимость, 010100000)*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E8A5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F29A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E56B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1A34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13A0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CD01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6F844F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05D8DD37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D59D4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основных средств**, всего*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F94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2F5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E30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3B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25A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53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896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7BA9DFA" w14:textId="77777777" w:rsidTr="0003104F">
        <w:trPr>
          <w:trHeight w:val="51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AB385B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амортизация основных средств*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DEF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021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3E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CC1F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60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4E5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78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BAF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E975B22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4B5FC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Основные средства (остаточная стоимость, стр.010 - стр.020)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72F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A29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EB4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7C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80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A6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F12F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5CA000D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8FF32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lastRenderedPageBreak/>
              <w:t>Нематериальные активы (балансовая стоимость, 010200000)*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0FE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4F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FF3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AC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2B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99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B14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12A18A3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70A4B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Уменьшение стоимости нематериальных активов**, всего 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B46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6C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B0E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AFF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0C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90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753E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5D93FFA" w14:textId="77777777" w:rsidTr="0003104F">
        <w:trPr>
          <w:trHeight w:val="51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FFF1A5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амортизация нематериальных активов*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6106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051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569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690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1B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EC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FA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DF9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68A06CB" w14:textId="77777777" w:rsidTr="0003104F">
        <w:trPr>
          <w:trHeight w:val="5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780E3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Нематериальные активы** (остаточная стоимость, </w:t>
            </w:r>
            <w:r w:rsidRPr="0003104F">
              <w:rPr>
                <w:rFonts w:ascii="Times New Roman" w:hAnsi="Times New Roman"/>
                <w:sz w:val="20"/>
              </w:rPr>
              <w:br/>
              <w:t>стр.040 - стр.050)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56CB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10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0A0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D6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37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16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FD3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651776D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33887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Непроизведенные активы (010300000)** (остаточная стоимость)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80F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732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916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BE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09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9C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9684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C426886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5F8D6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Материальные запасы (010500000) (остаточная стоимость),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17F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F9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81E7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25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CC0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F5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4EBA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537B3AE" w14:textId="77777777" w:rsidTr="0003104F">
        <w:trPr>
          <w:trHeight w:val="5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B0AF41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                                                                                                      </w:t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  <w:r w:rsidRPr="0003104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00A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081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EC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D50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397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40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1C4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1AB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51C6848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F1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B84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EFF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FF2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44E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214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3B5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9DE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4ED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FA5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43E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123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7F8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7F8B7CAF" w14:textId="77777777" w:rsidTr="0003104F">
        <w:trPr>
          <w:trHeight w:val="270"/>
        </w:trPr>
        <w:tc>
          <w:tcPr>
            <w:tcW w:w="146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D9973A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с.2</w:t>
            </w:r>
          </w:p>
        </w:tc>
      </w:tr>
      <w:tr w:rsidR="0003104F" w:rsidRPr="0003104F" w14:paraId="3DAC3D6B" w14:textId="77777777" w:rsidTr="0003104F">
        <w:trPr>
          <w:trHeight w:val="240"/>
        </w:trPr>
        <w:tc>
          <w:tcPr>
            <w:tcW w:w="502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B460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54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43E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FD5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61242472" w14:textId="77777777" w:rsidTr="0003104F">
        <w:trPr>
          <w:trHeight w:val="22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CFD7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4EF5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858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31F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C140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CC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6F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6CF5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104FA50C" w14:textId="77777777" w:rsidTr="0003104F">
        <w:trPr>
          <w:trHeight w:val="210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719F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B9F1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36CC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1014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EC069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4E4D5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98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B622C7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6F6C60E5" w14:textId="77777777" w:rsidTr="0003104F">
        <w:trPr>
          <w:trHeight w:val="25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B877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8AC5B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90DE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63D0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FF990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D40A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4F7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3F820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2E28B6DB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E11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77C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0B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CEF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3E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EE2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ED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572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2A64A801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FBB8F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Права пользования активами (011100000)** (остаточная  стоимость), всего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49C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65F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C1E0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F1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642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08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B81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D07F938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8DFC5C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долгосрочные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758F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06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E84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00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71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7CE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22B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575B0DF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F0C2B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нефинансовые активы (010600000),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9E92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4E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C21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46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23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9D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3948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228E528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0F2CD6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03104F">
              <w:rPr>
                <w:rFonts w:ascii="Times New Roman" w:hAnsi="Times New Roman"/>
                <w:sz w:val="20"/>
              </w:rPr>
              <w:t>внеоборотные</w:t>
            </w:r>
            <w:proofErr w:type="spell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7CEB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BB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C0E2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263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03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01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182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DDE1D3A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EC1C4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в пути (010700000)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4B29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130 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47E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795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2F3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42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49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F7B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4E7EE20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14102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CE9C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854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2FD1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1E6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B8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7C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DD7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7846E1B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A7192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7C59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25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D06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47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7F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C2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DC5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920D32C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80DD7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Расходы будущих периодов (040150000)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3D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7D9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4BAB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9C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7B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3F0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90C1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F7FA7E8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522782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lastRenderedPageBreak/>
              <w:t>Итого по разделу I</w:t>
            </w:r>
            <w:r w:rsidRPr="0003104F">
              <w:rPr>
                <w:rFonts w:ascii="Times New Roman" w:hAnsi="Times New Roman"/>
                <w:sz w:val="20"/>
              </w:rPr>
              <w:t xml:space="preserve"> (стр.030 + стр.060 + стр.070 + стр.080 + </w:t>
            </w:r>
            <w:r w:rsidRPr="0003104F">
              <w:rPr>
                <w:rFonts w:ascii="Times New Roman" w:hAnsi="Times New Roman"/>
                <w:sz w:val="20"/>
              </w:rPr>
              <w:br/>
              <w:t>стр.100 + стр.120 + стр.130 + стр.140 + стр.150 + стр.160)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9C28E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E4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2F7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3C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87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53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6900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C6F55B7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5945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II. Финансовые активы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A2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ED0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C46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E3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90A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94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4F1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18C83FB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37FB8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Денежные средства учреждения (020100000)</w:t>
            </w: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A91F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F6641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2D98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FEB1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A52B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3A79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750605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233B6CFA" w14:textId="77777777" w:rsidTr="0003104F">
        <w:trPr>
          <w:trHeight w:val="78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B00B9F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AD1F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C1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FEA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13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9BF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F0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8C16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F804687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D0883D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 кредитной организации (020120000),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768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5B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886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80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DDF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CBB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9E3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63D33B6" w14:textId="77777777" w:rsidTr="0003104F">
        <w:trPr>
          <w:trHeight w:val="54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1E8B5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на депозитах (020122000), всего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4BB2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E7F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BC0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27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A0A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41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FFC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5BDDA22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F5AEBF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                        долгосрочные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DC9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88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87B8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8DF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09F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C6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B92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9DF656D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65F7A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                        в иностранной валюте  (020127000)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BCA4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714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320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D8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34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65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651D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AADBE93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42CDC7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в кассе учреждения (020130000)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D3A9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207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76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91B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1F5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C8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769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C44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167B595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74CBE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Финансовые вложения 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03104F">
              <w:rPr>
                <w:rFonts w:ascii="Times New Roman" w:hAnsi="Times New Roman"/>
                <w:sz w:val="20"/>
              </w:rPr>
              <w:t>(020400000),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ED66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E8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9D5C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F8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0C6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6E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60A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9F42AA7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ADC754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4D62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75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AEB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250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EEF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36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B4B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A3A3930" w14:textId="77777777" w:rsidTr="0003104F">
        <w:trPr>
          <w:trHeight w:val="5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15490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доходам (020500000, 020900000),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F247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1A9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1EA4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84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8CA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193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012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4C6B1F6" w14:textId="77777777" w:rsidTr="0003104F">
        <w:trPr>
          <w:trHeight w:val="51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B0D050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459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74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880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E2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08B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20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069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188287A" w14:textId="77777777" w:rsidTr="0003104F">
        <w:trPr>
          <w:trHeight w:val="15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60CD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6C80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58CEA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BBFF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D06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D4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D3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8E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5C8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B53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4F5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35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32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78395D68" w14:textId="77777777" w:rsidTr="0003104F">
        <w:trPr>
          <w:trHeight w:val="270"/>
        </w:trPr>
        <w:tc>
          <w:tcPr>
            <w:tcW w:w="146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85B9E4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с.3</w:t>
            </w:r>
          </w:p>
        </w:tc>
      </w:tr>
      <w:tr w:rsidR="0003104F" w:rsidRPr="0003104F" w14:paraId="37C0E6E4" w14:textId="77777777" w:rsidTr="0003104F">
        <w:trPr>
          <w:trHeight w:val="240"/>
        </w:trPr>
        <w:tc>
          <w:tcPr>
            <w:tcW w:w="502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149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А К Т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61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E44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7E5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780F848D" w14:textId="77777777" w:rsidTr="0003104F">
        <w:trPr>
          <w:trHeight w:val="22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67AF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924A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3ED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7709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F7D4A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1B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9C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2E6C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07AC0662" w14:textId="77777777" w:rsidTr="0003104F">
        <w:trPr>
          <w:trHeight w:val="210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CFDE7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530F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3D6A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ED8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415CE0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D9DA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42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8A38A6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3A73C21A" w14:textId="77777777" w:rsidTr="0003104F">
        <w:trPr>
          <w:trHeight w:val="25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D9B6A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02C1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84E7E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7EC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6AE4F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E059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088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75776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790851AA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A45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C2E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5D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991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87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A1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C89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1745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6E1ECA8C" w14:textId="77777777" w:rsidTr="0003104F">
        <w:trPr>
          <w:trHeight w:val="5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31EBE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3F49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AE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C05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AE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85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43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03E9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3F86238" w14:textId="77777777" w:rsidTr="0003104F">
        <w:trPr>
          <w:trHeight w:val="5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4D6202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5B8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9B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7A4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8F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D3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55F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224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ADF06C8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DCC60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lastRenderedPageBreak/>
              <w:t>Расчеты по кредитам, займам (ссудам) (020700000), всего</w:t>
            </w:r>
            <w:r w:rsidRPr="0003104F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6B4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E33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B5B7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1E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5D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AF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2F2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0B0EFD8" w14:textId="77777777" w:rsidTr="0003104F">
        <w:trPr>
          <w:trHeight w:val="54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13EA9D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из них: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долгосрочные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C7F9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EB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BBA9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FB6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FE6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A62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D1AF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C792778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EDF13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Прочие расчеты с дебиторами (021000000),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C546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CE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925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8EC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7D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1D3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56AA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B34A289" w14:textId="77777777" w:rsidTr="0003104F">
        <w:trPr>
          <w:trHeight w:val="76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EBCCCF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 расчеты с финансовым органом по поступлениям в бюджет (021002000)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CED1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D85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91A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AD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CD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270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5F6A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E0B58D4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4C463F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FCEF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282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42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4C27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33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D1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306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48204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CE8BC18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5B7B5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Вложения в финансовые активы (021500000)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30B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DF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C4B7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D41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87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3AF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83BB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50594D9" w14:textId="77777777" w:rsidTr="0003104F">
        <w:trPr>
          <w:trHeight w:val="555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84B6E9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 xml:space="preserve">Итого по разделу II                                                                                                </w:t>
            </w:r>
            <w:r w:rsidRPr="0003104F">
              <w:rPr>
                <w:rFonts w:ascii="Times New Roman" w:hAnsi="Times New Roman"/>
                <w:sz w:val="20"/>
              </w:rPr>
              <w:t>(стр. 200+стр.240+стр.250+стр.260+стр.270+стр.280+стр.290)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96A12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8D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9B7B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9A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BAE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447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30A0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17F44E0" w14:textId="77777777" w:rsidTr="0003104F">
        <w:trPr>
          <w:trHeight w:val="345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2C39E5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(стр.190+стр.340)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60A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DBF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6B19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57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8A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F53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882D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796AC92F" w14:textId="77777777" w:rsidTr="0003104F">
        <w:trPr>
          <w:trHeight w:val="2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FAA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91C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CF6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ECB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5F88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B49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793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138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A0A0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BC4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5C7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200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30C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0B94D8AF" w14:textId="77777777" w:rsidTr="0003104F">
        <w:trPr>
          <w:trHeight w:val="270"/>
        </w:trPr>
        <w:tc>
          <w:tcPr>
            <w:tcW w:w="146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B50531" w14:textId="77777777" w:rsidR="0003104F" w:rsidRPr="0003104F" w:rsidRDefault="0003104F" w:rsidP="000310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      Форма 0503230  с.4</w:t>
            </w:r>
          </w:p>
        </w:tc>
      </w:tr>
      <w:tr w:rsidR="0003104F" w:rsidRPr="0003104F" w14:paraId="14057B3B" w14:textId="77777777" w:rsidTr="0003104F">
        <w:trPr>
          <w:trHeight w:val="240"/>
        </w:trPr>
        <w:tc>
          <w:tcPr>
            <w:tcW w:w="502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967A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П А С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И 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10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3104F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0310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2F74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453F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На дату реорганизации (ликвидации)</w:t>
            </w:r>
          </w:p>
        </w:tc>
      </w:tr>
      <w:tr w:rsidR="0003104F" w:rsidRPr="0003104F" w14:paraId="7953EB4B" w14:textId="77777777" w:rsidTr="0003104F">
        <w:trPr>
          <w:trHeight w:val="22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533C4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FBBE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1E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EB4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5058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FF3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26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средства во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267B4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104F" w:rsidRPr="0003104F" w14:paraId="4E9D38C7" w14:textId="77777777" w:rsidTr="0003104F">
        <w:trPr>
          <w:trHeight w:val="210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6854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48190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B39B2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126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370F8F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C2C1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558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временном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B046E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146AAFD9" w14:textId="77777777" w:rsidTr="0003104F">
        <w:trPr>
          <w:trHeight w:val="255"/>
        </w:trPr>
        <w:tc>
          <w:tcPr>
            <w:tcW w:w="50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805D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57B0C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E690F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1206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5848228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20C99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422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распоряжении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3842E3" w14:textId="77777777" w:rsidR="0003104F" w:rsidRPr="0003104F" w:rsidRDefault="0003104F" w:rsidP="000310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4F" w:rsidRPr="0003104F" w14:paraId="107DA8D6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8D6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B7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C2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4DE8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461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EB6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46D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AE5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4F" w:rsidRPr="0003104F" w14:paraId="1D8FBA2F" w14:textId="77777777" w:rsidTr="0003104F">
        <w:trPr>
          <w:trHeight w:val="24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CD4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III. Обязательства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8EE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6F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34D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38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54C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52D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EF81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A9E81B1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6694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кредиторами по долговым обязательствам (030100000), всего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1983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9647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15957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D4C73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ABCB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638E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192DFBF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7CEEBBB3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2654D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долгосрочные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51A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D78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079F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A2D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153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938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F5C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3CDEE0F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3AE12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Кредиторская задолженность по выплатам (030200000, 020800000, 030402000, 030403000) всего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E6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17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E8BD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59E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E1B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DC0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A3C7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E6BE5BD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2669A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01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155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BB9F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3EB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0A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929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DFB3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833627C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985A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в бюджеты (030300000)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83E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0B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665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622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71B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BF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627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AECC4CE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600CC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Иные расчеты, всего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4C1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71E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3EA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09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A94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45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5C1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5C08CE68" w14:textId="77777777" w:rsidTr="0003104F">
        <w:trPr>
          <w:trHeight w:val="72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6D093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в том числе: </w:t>
            </w:r>
            <w:r w:rsidRPr="0003104F">
              <w:rPr>
                <w:rFonts w:ascii="Times New Roman" w:hAnsi="Times New Roman"/>
                <w:sz w:val="20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8B0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FC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486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A7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FB1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A51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0FCA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69C2D0A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59C6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lastRenderedPageBreak/>
              <w:t>внутриведомственные расчеты (030404000)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F3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DE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F163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6CC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7B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EE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9A8C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6F835C1C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89732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с прочими кредиторами (030406000)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4CB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72A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0362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782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E91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8DD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048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ECFECBA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94B6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налоговым вычетам по НДС (021010000)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CB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2A1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8BD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54E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0BB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318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5288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FD367C3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96BD2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расчеты по платежам из бюджета с финансовым органом (030405000)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1F5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435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4F4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974C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992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98F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75D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8E76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4C50810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086E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Кредиторская задолженность по доходам (020500000, 20900000), всего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DDF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91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428F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662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3C9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013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B44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1B26FB0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20FC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из них:                                                                                                     долгосрочная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2ED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471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29B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497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FF4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EBC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33B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829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1C35B70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6FB5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Доходы будущих периодов (040140000)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1322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998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85D1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DF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33C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820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C48D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1F254760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B0C6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Резервы предстоящих расходов (040160000)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9B0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520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77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F09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253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E16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591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2EE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4EEEFAA" w14:textId="77777777" w:rsidTr="0003104F">
        <w:trPr>
          <w:trHeight w:val="555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42FE64B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Итого по разделу III</w:t>
            </w:r>
            <w:r w:rsidRPr="0003104F">
              <w:rPr>
                <w:rFonts w:ascii="Times New Roman" w:hAnsi="Times New Roman"/>
                <w:sz w:val="20"/>
              </w:rPr>
              <w:t xml:space="preserve"> (стр.400+стр.410+стр.420+стр.430+стр.470+ стр.510+ стр.520) 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C2D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3B53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59FD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E56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570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046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3DC1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1742043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250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IV. Финансовый результат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2FF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204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EF05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B5E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6F7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C3D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0AFC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C371BC7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6824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Финансовый результат экономического субъекта (040100000), всего</w:t>
            </w: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1CD9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9F3B9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7EB6E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FB21B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072C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0F6C4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C07A44D" w14:textId="77777777" w:rsidR="0003104F" w:rsidRPr="0003104F" w:rsidRDefault="0003104F" w:rsidP="0003104F">
            <w:pPr>
              <w:rPr>
                <w:rFonts w:ascii="Times New Roman" w:hAnsi="Times New Roman"/>
                <w:sz w:val="20"/>
              </w:rPr>
            </w:pPr>
          </w:p>
        </w:tc>
      </w:tr>
      <w:tr w:rsidR="0003104F" w:rsidRPr="0003104F" w14:paraId="6D14E272" w14:textId="77777777" w:rsidTr="0003104F">
        <w:trPr>
          <w:trHeight w:val="450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17A3B" w14:textId="77777777" w:rsidR="0003104F" w:rsidRPr="0003104F" w:rsidRDefault="0003104F" w:rsidP="0003104F">
            <w:pPr>
              <w:ind w:firstLineChars="400" w:firstLine="8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из них: </w:t>
            </w:r>
            <w:r w:rsidRPr="0003104F">
              <w:rPr>
                <w:rFonts w:ascii="Times New Roman" w:hAnsi="Times New Roman"/>
                <w:sz w:val="20"/>
              </w:rPr>
              <w:br/>
              <w:t>доходы текущего финансового года (040110000)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1A9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5E07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F30A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1EA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D2E6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ABA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0074D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3C7752B8" w14:textId="77777777" w:rsidTr="0003104F">
        <w:trPr>
          <w:trHeight w:val="25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02892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расходы текущего финансового года (040120000)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5E4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941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C90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FC3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587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C31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918C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0953D682" w14:textId="77777777" w:rsidTr="0003104F">
        <w:trPr>
          <w:trHeight w:val="49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D35EF" w14:textId="77777777" w:rsidR="0003104F" w:rsidRPr="0003104F" w:rsidRDefault="0003104F" w:rsidP="000310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 xml:space="preserve">    финансовый результат прошлых отчетных периодов  </w:t>
            </w:r>
            <w:r w:rsidRPr="0003104F">
              <w:rPr>
                <w:rFonts w:ascii="Times New Roman" w:hAnsi="Times New Roman"/>
                <w:sz w:val="20"/>
              </w:rPr>
              <w:br/>
              <w:t xml:space="preserve">    (040130000)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EA8A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573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8C5F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9E2F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F2E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7BF4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0DCB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8E988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27A705A9" w14:textId="77777777" w:rsidTr="0003104F">
        <w:trPr>
          <w:trHeight w:val="270"/>
        </w:trPr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8F35E" w14:textId="77777777" w:rsidR="0003104F" w:rsidRPr="0003104F" w:rsidRDefault="0003104F" w:rsidP="0003104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3104F">
              <w:rPr>
                <w:rFonts w:ascii="Times New Roman" w:hAnsi="Times New Roman"/>
                <w:b/>
                <w:bCs/>
                <w:sz w:val="20"/>
              </w:rPr>
              <w:t>БАЛАНС (стр.550 + стр.570)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5B8E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1A8C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D3D09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4362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DA85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0AF1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08550" w14:textId="77777777" w:rsidR="0003104F" w:rsidRPr="0003104F" w:rsidRDefault="0003104F" w:rsidP="0003104F">
            <w:pPr>
              <w:jc w:val="center"/>
              <w:rPr>
                <w:rFonts w:ascii="Times New Roman" w:hAnsi="Times New Roman"/>
                <w:sz w:val="20"/>
              </w:rPr>
            </w:pPr>
            <w:r w:rsidRPr="0003104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3104F" w:rsidRPr="0003104F" w14:paraId="4D2E6436" w14:textId="77777777" w:rsidTr="0003104F">
        <w:trPr>
          <w:trHeight w:val="439"/>
        </w:trPr>
        <w:tc>
          <w:tcPr>
            <w:tcW w:w="14690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0F5B1" w14:textId="77777777" w:rsidR="0003104F" w:rsidRPr="0003104F" w:rsidRDefault="0003104F" w:rsidP="0003104F">
            <w:pPr>
              <w:rPr>
                <w:rFonts w:ascii="Times New Roman" w:hAnsi="Times New Roman"/>
                <w:sz w:val="14"/>
                <w:szCs w:val="14"/>
              </w:rPr>
            </w:pPr>
            <w:r w:rsidRPr="0003104F">
              <w:rPr>
                <w:rFonts w:ascii="Times New Roman" w:hAnsi="Times New Roman"/>
                <w:sz w:val="14"/>
                <w:szCs w:val="14"/>
              </w:rPr>
              <w:t>* Данные по этим строкам в валюту баланса не входят.</w:t>
            </w:r>
            <w:r w:rsidRPr="0003104F">
              <w:rPr>
                <w:rFonts w:ascii="Times New Roman" w:hAnsi="Times New Roman"/>
                <w:sz w:val="14"/>
                <w:szCs w:val="14"/>
              </w:rPr>
              <w:br/>
              <w:t>** Данные по этим строкам приводятся с учетом  амортизации и (или) обесценения нефинансовых активов, раскрываемого в Пояснительной записке</w:t>
            </w:r>
          </w:p>
        </w:tc>
      </w:tr>
    </w:tbl>
    <w:p w14:paraId="41CF8C37" w14:textId="5BDE199E" w:rsidR="0003104F" w:rsidRDefault="0003104F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2899737" w14:textId="77777777" w:rsidR="0003104F" w:rsidRDefault="000310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BBCC6F4" w14:textId="2842D0F2" w:rsidR="00D95F99" w:rsidRPr="00D95F99" w:rsidRDefault="00D95F99" w:rsidP="00D95F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8115"/>
        <w:gridCol w:w="1701"/>
        <w:gridCol w:w="1843"/>
        <w:gridCol w:w="2062"/>
        <w:gridCol w:w="64"/>
      </w:tblGrid>
      <w:tr w:rsidR="00A745E0" w:rsidRPr="0053598D" w14:paraId="31B58C89" w14:textId="77777777" w:rsidTr="008C54A2">
        <w:trPr>
          <w:gridAfter w:val="1"/>
          <w:wAfter w:w="64" w:type="dxa"/>
          <w:trHeight w:val="775"/>
        </w:trPr>
        <w:tc>
          <w:tcPr>
            <w:tcW w:w="148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44E640" w14:textId="77EFE77C" w:rsidR="00A745E0" w:rsidRPr="0053598D" w:rsidRDefault="00A745E0" w:rsidP="005359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>СПРАВКА</w:t>
            </w:r>
          </w:p>
          <w:p w14:paraId="09698F92" w14:textId="2A420768" w:rsidR="00A745E0" w:rsidRPr="0053598D" w:rsidRDefault="00A745E0" w:rsidP="005359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о наличии имущества и обязательств на </w:t>
            </w:r>
            <w:proofErr w:type="spellStart"/>
            <w:r w:rsidRPr="0053598D">
              <w:rPr>
                <w:rFonts w:ascii="Times New Roman" w:hAnsi="Times New Roman"/>
                <w:b/>
                <w:bCs/>
                <w:sz w:val="20"/>
              </w:rPr>
              <w:t>забалансовых</w:t>
            </w:r>
            <w:proofErr w:type="spellEnd"/>
            <w:r w:rsidRPr="0053598D">
              <w:rPr>
                <w:rFonts w:ascii="Times New Roman" w:hAnsi="Times New Roman"/>
                <w:b/>
                <w:bCs/>
                <w:sz w:val="20"/>
              </w:rPr>
              <w:t xml:space="preserve"> счетах</w:t>
            </w:r>
          </w:p>
        </w:tc>
      </w:tr>
      <w:tr w:rsidR="00A745E0" w:rsidRPr="00D95F99" w14:paraId="6CFD1084" w14:textId="77777777" w:rsidTr="00A745E0">
        <w:trPr>
          <w:trHeight w:val="697"/>
        </w:trPr>
        <w:tc>
          <w:tcPr>
            <w:tcW w:w="1094" w:type="dxa"/>
            <w:shd w:val="clear" w:color="auto" w:fill="auto"/>
            <w:vAlign w:val="center"/>
            <w:hideMark/>
          </w:tcPr>
          <w:p w14:paraId="181DA26B" w14:textId="77777777" w:rsidR="00A745E0" w:rsidRPr="0053598D" w:rsidRDefault="00A745E0" w:rsidP="0053598D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Номер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забалан-сового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43EC9B38" w14:textId="4C270DDD" w:rsidR="00A745E0" w:rsidRPr="0053598D" w:rsidRDefault="00A745E0" w:rsidP="00D95F9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3598D">
              <w:rPr>
                <w:rFonts w:ascii="Times New Roman" w:hAnsi="Times New Roman"/>
                <w:sz w:val="20"/>
              </w:rPr>
              <w:t>забалансового</w:t>
            </w:r>
            <w:proofErr w:type="spellEnd"/>
            <w:r w:rsidRPr="0053598D">
              <w:rPr>
                <w:rFonts w:ascii="Times New Roman" w:hAnsi="Times New Roman"/>
                <w:sz w:val="20"/>
              </w:rPr>
              <w:t xml:space="preserve"> счета,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показателя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0B7D98" w14:textId="78D769FD" w:rsidR="00A745E0" w:rsidRPr="0053598D" w:rsidRDefault="00A745E0" w:rsidP="00D95F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стро</w:t>
            </w:r>
            <w:r w:rsidRPr="0053598D">
              <w:rPr>
                <w:rFonts w:ascii="Times New Roman" w:hAnsi="Times New Roman"/>
                <w:sz w:val="20"/>
              </w:rPr>
              <w:t>ки</w:t>
            </w:r>
          </w:p>
        </w:tc>
        <w:tc>
          <w:tcPr>
            <w:tcW w:w="1843" w:type="dxa"/>
          </w:tcPr>
          <w:p w14:paraId="748924E0" w14:textId="77777777" w:rsidR="00A745E0" w:rsidRDefault="00A745E0" w:rsidP="00D95F9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7A63B77" w14:textId="3D154428" w:rsidR="00A745E0" w:rsidRPr="0053598D" w:rsidRDefault="00A745E0" w:rsidP="00D95F9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начало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>периода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3EDE30A5" w14:textId="4ECFB73C" w:rsidR="00A745E0" w:rsidRPr="0053598D" w:rsidRDefault="00A745E0" w:rsidP="00D95F99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 конец отчетного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598D">
              <w:rPr>
                <w:rFonts w:ascii="Times New Roman" w:hAnsi="Times New Roman"/>
                <w:sz w:val="20"/>
              </w:rPr>
              <w:t xml:space="preserve">периода </w:t>
            </w:r>
          </w:p>
        </w:tc>
      </w:tr>
      <w:tr w:rsidR="00A745E0" w:rsidRPr="00D95F99" w14:paraId="0037C343" w14:textId="77777777" w:rsidTr="00A745E0">
        <w:trPr>
          <w:trHeight w:val="255"/>
        </w:trPr>
        <w:tc>
          <w:tcPr>
            <w:tcW w:w="1094" w:type="dxa"/>
            <w:shd w:val="clear" w:color="auto" w:fill="auto"/>
            <w:noWrap/>
            <w:hideMark/>
          </w:tcPr>
          <w:p w14:paraId="436F8B58" w14:textId="77777777" w:rsidR="00A745E0" w:rsidRPr="0053598D" w:rsidRDefault="00A745E0" w:rsidP="0053598D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115" w:type="dxa"/>
            <w:shd w:val="clear" w:color="auto" w:fill="auto"/>
            <w:noWrap/>
            <w:hideMark/>
          </w:tcPr>
          <w:p w14:paraId="29417E52" w14:textId="77777777" w:rsidR="00A745E0" w:rsidRPr="0053598D" w:rsidRDefault="00A745E0" w:rsidP="0053598D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97D0FA" w14:textId="77777777" w:rsidR="00A745E0" w:rsidRPr="0053598D" w:rsidRDefault="00A745E0" w:rsidP="0053598D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43" w:type="dxa"/>
          </w:tcPr>
          <w:p w14:paraId="5DB66A19" w14:textId="08959D3D" w:rsidR="00A745E0" w:rsidRPr="0053598D" w:rsidRDefault="00A745E0" w:rsidP="005359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B38E1B5" w14:textId="6EBDDDDC" w:rsidR="00A745E0" w:rsidRPr="0053598D" w:rsidRDefault="00A745E0" w:rsidP="0053598D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5 </w:t>
            </w:r>
          </w:p>
        </w:tc>
      </w:tr>
      <w:tr w:rsidR="00A745E0" w:rsidRPr="00D95F99" w14:paraId="2EA935EC" w14:textId="77777777" w:rsidTr="00A745E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64A8108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34509BE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полученное в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938D39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1843" w:type="dxa"/>
          </w:tcPr>
          <w:p w14:paraId="3D931DC9" w14:textId="1F5DEAD1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99D9D51" w14:textId="3A111D05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B57C1D3" w14:textId="77777777" w:rsidTr="00A745E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C865E33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9D89E99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 на хранении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4925C7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1843" w:type="dxa"/>
          </w:tcPr>
          <w:p w14:paraId="7267E7E2" w14:textId="710616D6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F3B2718" w14:textId="4FEA811C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3572C7A" w14:textId="77777777" w:rsidTr="00A745E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0B38A1B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2C5E81A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Бланки строгой отчетности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66136D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843" w:type="dxa"/>
          </w:tcPr>
          <w:p w14:paraId="528E82F2" w14:textId="11A6F174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003F83E" w14:textId="1737CBB4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4F9BB03" w14:textId="77777777" w:rsidTr="00A745E0">
        <w:trPr>
          <w:trHeight w:val="303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25228E0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4F6EA13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Сомнительная задолженность,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7EA66D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1843" w:type="dxa"/>
          </w:tcPr>
          <w:p w14:paraId="4AA38A81" w14:textId="4C899D39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8C3A766" w14:textId="40424D7D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DCFE195" w14:textId="77777777" w:rsidTr="00A745E0">
        <w:trPr>
          <w:trHeight w:val="26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B883C74" w14:textId="08ABDD5A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4840A3A" w14:textId="44577640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8935FB" w14:textId="6D11E880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0843CE98" w14:textId="56616261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2E888AC" w14:textId="7F054562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2CFA381" w14:textId="77777777" w:rsidTr="00A745E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8BF0FDD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4D082E1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E39B34D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843" w:type="dxa"/>
          </w:tcPr>
          <w:p w14:paraId="7AB0005E" w14:textId="710818CC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6A06858" w14:textId="2C5958CA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8AF7134" w14:textId="77777777" w:rsidTr="00A745E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2C053CC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75B7AF8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896F56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060</w:t>
            </w:r>
          </w:p>
        </w:tc>
        <w:tc>
          <w:tcPr>
            <w:tcW w:w="1843" w:type="dxa"/>
          </w:tcPr>
          <w:p w14:paraId="39DEB50D" w14:textId="5EAC4A16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280F7CE" w14:textId="4D0AFED3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8247841" w14:textId="77777777" w:rsidTr="00A745E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D96A9CA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37FC7251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Награды, призы, кубки и ценные подарки, сувениры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BA4F49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w="1843" w:type="dxa"/>
          </w:tcPr>
          <w:p w14:paraId="07B50595" w14:textId="12A31120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88096C3" w14:textId="2FD489BE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3807A97" w14:textId="77777777" w:rsidTr="00A745E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A261F0B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381C322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Путевки неоплаченные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427DCE7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1843" w:type="dxa"/>
          </w:tcPr>
          <w:p w14:paraId="19688513" w14:textId="14D4B804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8522C77" w14:textId="46A3EA83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A56EC94" w14:textId="77777777" w:rsidTr="00A745E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2EBD6E4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C9F88C0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4DEFC3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090</w:t>
            </w:r>
          </w:p>
        </w:tc>
        <w:tc>
          <w:tcPr>
            <w:tcW w:w="1843" w:type="dxa"/>
          </w:tcPr>
          <w:p w14:paraId="18996F17" w14:textId="3FA43E8E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BF3FDA7" w14:textId="59C5E971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59F2D7B" w14:textId="77777777" w:rsidTr="00A745E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3BE9573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17832A6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Обеспечение исполнения обязательств,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3BC3EC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843" w:type="dxa"/>
          </w:tcPr>
          <w:p w14:paraId="41EFC724" w14:textId="1B00A3E8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ED828BA" w14:textId="5147936E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9F11A19" w14:textId="77777777" w:rsidTr="00A745E0">
        <w:trPr>
          <w:trHeight w:val="289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46A08D38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8566667" w14:textId="622E2E8D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       в том числе:        задаток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A334B7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843" w:type="dxa"/>
          </w:tcPr>
          <w:p w14:paraId="695B37BD" w14:textId="029CB85A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12A2C45" w14:textId="26B7844D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00C2E38" w14:textId="77777777" w:rsidTr="00A745E0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6183126A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C664478" w14:textId="77777777" w:rsidR="00A745E0" w:rsidRPr="0053598D" w:rsidRDefault="00A745E0" w:rsidP="00A745E0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залог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A5DB93C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1843" w:type="dxa"/>
          </w:tcPr>
          <w:p w14:paraId="34D805FC" w14:textId="51590998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898268F" w14:textId="6B764F95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D517FA2" w14:textId="77777777" w:rsidTr="00A745E0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6E55CDF8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CCB82B4" w14:textId="77777777" w:rsidR="00A745E0" w:rsidRPr="0053598D" w:rsidRDefault="00A745E0" w:rsidP="00A745E0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банковская гарантия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621253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1843" w:type="dxa"/>
          </w:tcPr>
          <w:p w14:paraId="31567D74" w14:textId="5FD1EF33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B65D964" w14:textId="5E6A5BF4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DCF272C" w14:textId="77777777" w:rsidTr="00A745E0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1A9A4D6F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C995E29" w14:textId="77777777" w:rsidR="00A745E0" w:rsidRPr="0053598D" w:rsidRDefault="00A745E0" w:rsidP="00A745E0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поручительство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BE25A3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1843" w:type="dxa"/>
          </w:tcPr>
          <w:p w14:paraId="48C2A9A7" w14:textId="13D26659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3B6906B" w14:textId="5E178E80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DE1B9F1" w14:textId="77777777" w:rsidTr="00A745E0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7F1E95B4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362089C" w14:textId="77777777" w:rsidR="00A745E0" w:rsidRPr="0053598D" w:rsidRDefault="00A745E0" w:rsidP="00A745E0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иное обеспечение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F12A00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843" w:type="dxa"/>
          </w:tcPr>
          <w:p w14:paraId="06FA8FAD" w14:textId="09AD309D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8E54055" w14:textId="6EF34DBF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76321AE" w14:textId="77777777" w:rsidTr="00A745E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7A7542D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955257A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и муниципальные гарантии,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8B9F12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843" w:type="dxa"/>
          </w:tcPr>
          <w:p w14:paraId="5C2B9D71" w14:textId="542EA710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1626901" w14:textId="556699EB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6094D8B" w14:textId="77777777" w:rsidTr="00A745E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10FF3A5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C02B5D8" w14:textId="77777777" w:rsidR="00A745E0" w:rsidRPr="0053598D" w:rsidRDefault="00A745E0" w:rsidP="00A745E0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06DC15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1843" w:type="dxa"/>
          </w:tcPr>
          <w:p w14:paraId="17EB8611" w14:textId="1CCBFB3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5360FCF" w14:textId="1043E66C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F56FBC4" w14:textId="77777777" w:rsidTr="00A745E0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6DF0A310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3AC8749" w14:textId="77777777" w:rsidR="00A745E0" w:rsidRPr="0053598D" w:rsidRDefault="00A745E0" w:rsidP="00A745E0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государственные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CED9B4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</w:tcPr>
          <w:p w14:paraId="5A144C9C" w14:textId="58711DC2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682B498" w14:textId="418302EE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64C3F7E" w14:textId="77777777" w:rsidTr="00A745E0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57057228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6F94E36" w14:textId="77777777" w:rsidR="00A745E0" w:rsidRPr="0053598D" w:rsidRDefault="00A745E0" w:rsidP="00A745E0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муниципальные гарантии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3A33C1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1843" w:type="dxa"/>
          </w:tcPr>
          <w:p w14:paraId="44B45173" w14:textId="068F7ED6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4E02730" w14:textId="57CBE8F1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E2A7E3A" w14:textId="77777777" w:rsidTr="00A745E0">
        <w:trPr>
          <w:trHeight w:val="286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62CA390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98B762C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414BEE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843" w:type="dxa"/>
          </w:tcPr>
          <w:p w14:paraId="6A0CD609" w14:textId="4A0185AC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20AAA0D" w14:textId="54A571D5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885209A" w14:textId="77777777" w:rsidTr="00A745E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F39582D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5F89FC5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Экспериментальные устройства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163849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843" w:type="dxa"/>
          </w:tcPr>
          <w:p w14:paraId="78E80B43" w14:textId="3771FE96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57A1BB0" w14:textId="097C196C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6E12CDA" w14:textId="77777777" w:rsidTr="00A745E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640A2EA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8B6C53A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ожидающие исполнения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6B8E9DB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843" w:type="dxa"/>
          </w:tcPr>
          <w:p w14:paraId="526B5E4F" w14:textId="2B4097EF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EF061B4" w14:textId="79051108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F5AE5A0" w14:textId="77777777" w:rsidTr="00A745E0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78287B4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lastRenderedPageBreak/>
              <w:t>15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59CDC6E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DC15236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843" w:type="dxa"/>
          </w:tcPr>
          <w:p w14:paraId="3C64A15B" w14:textId="681184B0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C7BAAF9" w14:textId="7C0DE705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62B44B1" w14:textId="77777777" w:rsidTr="00A745E0">
        <w:trPr>
          <w:trHeight w:val="525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D281CCA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6E56047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8AB570B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843" w:type="dxa"/>
          </w:tcPr>
          <w:p w14:paraId="3366E8A6" w14:textId="031C3E1D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036ECE9" w14:textId="7B8EE151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469CCC97" w14:textId="77777777" w:rsidTr="004807B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873A9CD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84623E6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Поступления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DBDCF0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1843" w:type="dxa"/>
            <w:vAlign w:val="bottom"/>
          </w:tcPr>
          <w:p w14:paraId="7A04CA53" w14:textId="6D87A0C5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5EB7A75F" w14:textId="0DF7E47A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B90414B" w14:textId="77777777" w:rsidTr="004807B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86197F9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30FDA24" w14:textId="77777777" w:rsidR="00A745E0" w:rsidRPr="0053598D" w:rsidRDefault="00A745E0" w:rsidP="00A745E0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323050C6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1843" w:type="dxa"/>
            <w:vMerge w:val="restart"/>
            <w:vAlign w:val="bottom"/>
          </w:tcPr>
          <w:p w14:paraId="44251E1A" w14:textId="072F954A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02979087" w14:textId="24D2C039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619F9D3C" w14:textId="77777777" w:rsidTr="004807B0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3825A135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6A63940" w14:textId="77777777" w:rsidR="00A745E0" w:rsidRPr="0053598D" w:rsidRDefault="00A745E0" w:rsidP="00A745E0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4B45182E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7C60833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34BD6A31" w14:textId="5F00ABA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34298ECF" w14:textId="77777777" w:rsidTr="004807B0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435FF2EB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2F6FF55" w14:textId="77777777" w:rsidR="00A745E0" w:rsidRPr="0053598D" w:rsidRDefault="00A745E0" w:rsidP="00A745E0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AE312D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172</w:t>
            </w:r>
          </w:p>
        </w:tc>
        <w:tc>
          <w:tcPr>
            <w:tcW w:w="1843" w:type="dxa"/>
            <w:vAlign w:val="bottom"/>
          </w:tcPr>
          <w:p w14:paraId="71D31F42" w14:textId="477EFBB1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7DA16841" w14:textId="433560E6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A745E0" w:rsidRPr="00D95F99" w14:paraId="21B087A3" w14:textId="77777777" w:rsidTr="004807B0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39586527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F2D6DBA" w14:textId="77777777" w:rsidR="00A745E0" w:rsidRPr="0053598D" w:rsidRDefault="00A745E0" w:rsidP="00A745E0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D722E7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173</w:t>
            </w:r>
          </w:p>
        </w:tc>
        <w:tc>
          <w:tcPr>
            <w:tcW w:w="1843" w:type="dxa"/>
            <w:vAlign w:val="bottom"/>
          </w:tcPr>
          <w:p w14:paraId="34E8CCA3" w14:textId="6D8A9DE6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4462E9CF" w14:textId="4B6320A9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A745E0" w:rsidRPr="00D95F99" w14:paraId="0AB615C6" w14:textId="77777777" w:rsidTr="004807B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C503F1A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D917579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Выбытия денежных средств,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54A987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843" w:type="dxa"/>
            <w:vAlign w:val="bottom"/>
          </w:tcPr>
          <w:p w14:paraId="19B3ADDC" w14:textId="79D87045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5AF88293" w14:textId="61FF4980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20EFA13C" w14:textId="77777777" w:rsidTr="004807B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66E14A4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81A8489" w14:textId="77777777" w:rsidR="00A745E0" w:rsidRPr="0053598D" w:rsidRDefault="00A745E0" w:rsidP="00A745E0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3C5B5502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1843" w:type="dxa"/>
            <w:vMerge w:val="restart"/>
            <w:vAlign w:val="bottom"/>
          </w:tcPr>
          <w:p w14:paraId="2D7045BB" w14:textId="7F5800AC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16D91462" w14:textId="1D219C2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</w:t>
            </w:r>
          </w:p>
        </w:tc>
      </w:tr>
      <w:tr w:rsidR="00A745E0" w:rsidRPr="00D95F99" w14:paraId="580C0D26" w14:textId="77777777" w:rsidTr="004807B0">
        <w:trPr>
          <w:trHeight w:val="270"/>
        </w:trPr>
        <w:tc>
          <w:tcPr>
            <w:tcW w:w="1094" w:type="dxa"/>
            <w:vMerge w:val="restart"/>
            <w:shd w:val="clear" w:color="auto" w:fill="auto"/>
            <w:noWrap/>
            <w:vAlign w:val="bottom"/>
            <w:hideMark/>
          </w:tcPr>
          <w:p w14:paraId="24094607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2D03C1C" w14:textId="77777777" w:rsidR="00A745E0" w:rsidRPr="0053598D" w:rsidRDefault="00A745E0" w:rsidP="00A745E0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01" w:type="dxa"/>
            <w:vMerge/>
            <w:vAlign w:val="center"/>
            <w:hideMark/>
          </w:tcPr>
          <w:p w14:paraId="37B3233F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4D5D1DF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6E5BEFD1" w14:textId="472FEE4D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</w:p>
        </w:tc>
      </w:tr>
      <w:tr w:rsidR="00A745E0" w:rsidRPr="00D95F99" w14:paraId="701CA5BC" w14:textId="77777777" w:rsidTr="004807B0">
        <w:trPr>
          <w:trHeight w:val="270"/>
        </w:trPr>
        <w:tc>
          <w:tcPr>
            <w:tcW w:w="1094" w:type="dxa"/>
            <w:vMerge/>
            <w:vAlign w:val="center"/>
            <w:hideMark/>
          </w:tcPr>
          <w:p w14:paraId="61615E1E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F6493A4" w14:textId="77777777" w:rsidR="00A745E0" w:rsidRPr="0053598D" w:rsidRDefault="00A745E0" w:rsidP="00A745E0">
            <w:pPr>
              <w:ind w:firstLineChars="200" w:firstLine="400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80E641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183</w:t>
            </w:r>
          </w:p>
        </w:tc>
        <w:tc>
          <w:tcPr>
            <w:tcW w:w="1843" w:type="dxa"/>
            <w:vAlign w:val="bottom"/>
          </w:tcPr>
          <w:p w14:paraId="7C9348C6" w14:textId="6E1EBF31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6C0DFFD6" w14:textId="69E11FF1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Х    </w:t>
            </w:r>
          </w:p>
        </w:tc>
      </w:tr>
      <w:tr w:rsidR="00A745E0" w:rsidRPr="00D95F99" w14:paraId="42440211" w14:textId="77777777" w:rsidTr="004807B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60EFF62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5867FD3C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Невыясненные поступления прошлых лет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6ACE33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843" w:type="dxa"/>
            <w:vAlign w:val="bottom"/>
          </w:tcPr>
          <w:p w14:paraId="10F4A48D" w14:textId="2C99AC9E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2475477B" w14:textId="395BC72C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1ABC6ABB" w14:textId="77777777" w:rsidTr="004807B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6100B7C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115" w:type="dxa"/>
            <w:shd w:val="clear" w:color="auto" w:fill="auto"/>
            <w:noWrap/>
            <w:vAlign w:val="bottom"/>
            <w:hideMark/>
          </w:tcPr>
          <w:p w14:paraId="70956E8F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Задолженность, не востребованная кредиторами,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BF4DF9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843" w:type="dxa"/>
            <w:vAlign w:val="bottom"/>
          </w:tcPr>
          <w:p w14:paraId="44B390F8" w14:textId="1E7FFFF1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591F2432" w14:textId="1459663B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 0,00 </w:t>
            </w:r>
          </w:p>
        </w:tc>
      </w:tr>
      <w:tr w:rsidR="00A745E0" w:rsidRPr="00D95F99" w14:paraId="5A142E3B" w14:textId="77777777" w:rsidTr="00A745E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CB89C44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14F9CB0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Основные средства в эксплуатации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3B10CA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843" w:type="dxa"/>
          </w:tcPr>
          <w:p w14:paraId="586AC867" w14:textId="2F8A9286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2FFCACE" w14:textId="37CD420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467E9BE" w14:textId="77777777" w:rsidTr="00A745E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33E6EC4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1D2C2D2C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CDADE7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220</w:t>
            </w:r>
          </w:p>
        </w:tc>
        <w:tc>
          <w:tcPr>
            <w:tcW w:w="1843" w:type="dxa"/>
          </w:tcPr>
          <w:p w14:paraId="2480B6CF" w14:textId="7223ED94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795443E" w14:textId="13970AA9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EFF3F8A" w14:textId="77777777" w:rsidTr="00A745E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17F1B75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44D0D88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Периодические издания для пользования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0CCC76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230</w:t>
            </w:r>
          </w:p>
        </w:tc>
        <w:tc>
          <w:tcPr>
            <w:tcW w:w="1843" w:type="dxa"/>
          </w:tcPr>
          <w:p w14:paraId="740FB6A0" w14:textId="675E2ADE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50C96BA" w14:textId="78F1ECA0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C72F8F6" w14:textId="77777777" w:rsidTr="00A745E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1356AC0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94D0484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Нефинансовые активы, переданные в доверительное управление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AB321B6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843" w:type="dxa"/>
          </w:tcPr>
          <w:p w14:paraId="758F4055" w14:textId="229F7A44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520F564" w14:textId="19DE05BF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0129A9E" w14:textId="77777777" w:rsidTr="00A745E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1C5C3F8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AFBC953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 возмездное пользование (аренду)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6752E3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843" w:type="dxa"/>
          </w:tcPr>
          <w:p w14:paraId="141A0D00" w14:textId="5B224098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EE3B138" w14:textId="13A3F5D1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7FEE9FC" w14:textId="77777777" w:rsidTr="00A745E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4C2811B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74DFBD40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Имущество, переданное в безвозмездное пользование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6C354A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843" w:type="dxa"/>
          </w:tcPr>
          <w:p w14:paraId="070B0521" w14:textId="4C14E268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045273B" w14:textId="467163B6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CBF2C14" w14:textId="77777777" w:rsidTr="00A745E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963436F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001EDFD5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7D8E13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843" w:type="dxa"/>
          </w:tcPr>
          <w:p w14:paraId="71D10242" w14:textId="583E8BCB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AC0425F" w14:textId="4CD06574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37F4D99" w14:textId="77777777" w:rsidTr="00A745E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D0AAE84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DD5E115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Представленные субсидии на приобретение жилья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28C875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843" w:type="dxa"/>
          </w:tcPr>
          <w:p w14:paraId="7E36660B" w14:textId="7285C6AE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49F0493" w14:textId="7A508620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023CBEF3" w14:textId="77777777" w:rsidTr="00A745E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5D0CA63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5F10FB5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Расчеты по исполнению денежных обязательств через третьих лиц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F46121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843" w:type="dxa"/>
          </w:tcPr>
          <w:p w14:paraId="771D6522" w14:textId="1123FC8C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93F08AD" w14:textId="07F5ADE8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6D90AF6" w14:textId="77777777" w:rsidTr="00A745E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F762B8B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23716757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Акции по номинальной стоимости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96381D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843" w:type="dxa"/>
          </w:tcPr>
          <w:p w14:paraId="3606B19B" w14:textId="2C9C39BD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DF3A3A0" w14:textId="3DBDD0F9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681989F7" w14:textId="77777777" w:rsidTr="00A745E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F867766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649F83F5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Сметная стоимость создания (реконструкции)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962A3D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843" w:type="dxa"/>
          </w:tcPr>
          <w:p w14:paraId="3B72F33B" w14:textId="005FC7F4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9DF5700" w14:textId="39D85649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3082B7AA" w14:textId="77777777" w:rsidTr="00A745E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6CEC94F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360DA9DA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39D4FB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843" w:type="dxa"/>
          </w:tcPr>
          <w:p w14:paraId="7F6563F0" w14:textId="75868945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6AC7148" w14:textId="43E9E790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783457C0" w14:textId="77777777" w:rsidTr="00A745E0">
        <w:trPr>
          <w:trHeight w:val="270"/>
        </w:trPr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1CCCCCD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115" w:type="dxa"/>
            <w:shd w:val="clear" w:color="auto" w:fill="auto"/>
            <w:vAlign w:val="bottom"/>
            <w:hideMark/>
          </w:tcPr>
          <w:p w14:paraId="48D9985C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Финансовые активы в управляющих компаниях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B6CAA0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w="1843" w:type="dxa"/>
          </w:tcPr>
          <w:p w14:paraId="7DEDE7E6" w14:textId="454D0DA9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58847B9" w14:textId="6FB7EC3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581A8261" w14:textId="77777777" w:rsidTr="00A745E0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0B174EE6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183A81A2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Бюджетные инвестиции, реализуемые организациями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8BE08C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843" w:type="dxa"/>
          </w:tcPr>
          <w:p w14:paraId="6059A166" w14:textId="3811DC58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C321347" w14:textId="2AE64E61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  <w:tr w:rsidR="00A745E0" w:rsidRPr="00D95F99" w14:paraId="1E63D8D7" w14:textId="77777777" w:rsidTr="00A745E0">
        <w:trPr>
          <w:trHeight w:val="27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0C08992F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8115" w:type="dxa"/>
            <w:shd w:val="clear" w:color="auto" w:fill="auto"/>
            <w:vAlign w:val="center"/>
            <w:hideMark/>
          </w:tcPr>
          <w:p w14:paraId="40E960AA" w14:textId="77777777" w:rsidR="00A745E0" w:rsidRPr="0053598D" w:rsidRDefault="00A745E0" w:rsidP="00A745E0">
            <w:pPr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2E2343" w14:textId="77777777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843" w:type="dxa"/>
          </w:tcPr>
          <w:p w14:paraId="14EBEC21" w14:textId="203EEE8B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90BA273" w14:textId="6991AECD" w:rsidR="00A745E0" w:rsidRPr="0053598D" w:rsidRDefault="00A745E0" w:rsidP="00A745E0">
            <w:pPr>
              <w:jc w:val="center"/>
              <w:rPr>
                <w:rFonts w:ascii="Times New Roman" w:hAnsi="Times New Roman"/>
                <w:sz w:val="20"/>
              </w:rPr>
            </w:pPr>
            <w:r w:rsidRPr="0053598D">
              <w:rPr>
                <w:rFonts w:ascii="Times New Roman" w:hAnsi="Times New Roman"/>
                <w:sz w:val="20"/>
              </w:rPr>
              <w:t xml:space="preserve">0,00 </w:t>
            </w:r>
          </w:p>
        </w:tc>
      </w:tr>
    </w:tbl>
    <w:p w14:paraId="1B558D99" w14:textId="77777777" w:rsidR="0053598D" w:rsidRPr="00D95F99" w:rsidRDefault="0053598D" w:rsidP="00A745E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</w:p>
    <w:sectPr w:rsidR="0053598D" w:rsidRPr="00D95F99" w:rsidSect="0003104F">
      <w:pgSz w:w="16840" w:h="11907" w:orient="landscape"/>
      <w:pgMar w:top="1418" w:right="1135" w:bottom="708" w:left="1276" w:header="1134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A5C6E" w14:textId="77777777" w:rsidR="003E4252" w:rsidRDefault="003E4252">
      <w:r>
        <w:separator/>
      </w:r>
    </w:p>
  </w:endnote>
  <w:endnote w:type="continuationSeparator" w:id="0">
    <w:p w14:paraId="704F0B8E" w14:textId="77777777" w:rsidR="003E4252" w:rsidRDefault="003E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0DE2B" w14:textId="77777777" w:rsidR="00234103" w:rsidRDefault="00234103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9A04E" w14:textId="77777777" w:rsidR="003E4252" w:rsidRDefault="003E4252">
      <w:r>
        <w:separator/>
      </w:r>
    </w:p>
  </w:footnote>
  <w:footnote w:type="continuationSeparator" w:id="0">
    <w:p w14:paraId="5C815761" w14:textId="77777777" w:rsidR="003E4252" w:rsidRDefault="003E4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69C8"/>
    <w:multiLevelType w:val="hybridMultilevel"/>
    <w:tmpl w:val="5A70F3B4"/>
    <w:lvl w:ilvl="0" w:tplc="3D30EF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1A9A317D"/>
    <w:multiLevelType w:val="multilevel"/>
    <w:tmpl w:val="8EACF2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00" w:hanging="1800"/>
      </w:pPr>
      <w:rPr>
        <w:rFonts w:hint="default"/>
      </w:rPr>
    </w:lvl>
  </w:abstractNum>
  <w:abstractNum w:abstractNumId="4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5C561954"/>
    <w:multiLevelType w:val="hybridMultilevel"/>
    <w:tmpl w:val="B03EA8D4"/>
    <w:lvl w:ilvl="0" w:tplc="0A06F5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CB75B26"/>
    <w:multiLevelType w:val="hybridMultilevel"/>
    <w:tmpl w:val="DC204B68"/>
    <w:lvl w:ilvl="0" w:tplc="83AE42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A7"/>
    <w:rsid w:val="00014925"/>
    <w:rsid w:val="0001561E"/>
    <w:rsid w:val="00023007"/>
    <w:rsid w:val="00027286"/>
    <w:rsid w:val="0003104F"/>
    <w:rsid w:val="00064FA2"/>
    <w:rsid w:val="000804DA"/>
    <w:rsid w:val="00093AA2"/>
    <w:rsid w:val="000B61A8"/>
    <w:rsid w:val="000D5B9F"/>
    <w:rsid w:val="000E663D"/>
    <w:rsid w:val="00102293"/>
    <w:rsid w:val="00104975"/>
    <w:rsid w:val="0010747C"/>
    <w:rsid w:val="001305B1"/>
    <w:rsid w:val="00141022"/>
    <w:rsid w:val="00143027"/>
    <w:rsid w:val="001654CB"/>
    <w:rsid w:val="001704A1"/>
    <w:rsid w:val="001704FF"/>
    <w:rsid w:val="0017638E"/>
    <w:rsid w:val="0018743C"/>
    <w:rsid w:val="001A5329"/>
    <w:rsid w:val="001E025C"/>
    <w:rsid w:val="001E249D"/>
    <w:rsid w:val="001F605E"/>
    <w:rsid w:val="001F7DAF"/>
    <w:rsid w:val="00230B90"/>
    <w:rsid w:val="00234103"/>
    <w:rsid w:val="00236604"/>
    <w:rsid w:val="00240534"/>
    <w:rsid w:val="002520E6"/>
    <w:rsid w:val="00274750"/>
    <w:rsid w:val="00295AFD"/>
    <w:rsid w:val="002C0FAC"/>
    <w:rsid w:val="002D6A49"/>
    <w:rsid w:val="002E71AF"/>
    <w:rsid w:val="002F67D7"/>
    <w:rsid w:val="002F6D3F"/>
    <w:rsid w:val="003365DD"/>
    <w:rsid w:val="00364B60"/>
    <w:rsid w:val="0036684B"/>
    <w:rsid w:val="00372346"/>
    <w:rsid w:val="003B4769"/>
    <w:rsid w:val="003D6298"/>
    <w:rsid w:val="003E362A"/>
    <w:rsid w:val="003E4252"/>
    <w:rsid w:val="003E78F3"/>
    <w:rsid w:val="003E79DE"/>
    <w:rsid w:val="003F19C4"/>
    <w:rsid w:val="003F4148"/>
    <w:rsid w:val="00411BEC"/>
    <w:rsid w:val="0041279A"/>
    <w:rsid w:val="0041296E"/>
    <w:rsid w:val="00414885"/>
    <w:rsid w:val="004511E7"/>
    <w:rsid w:val="00456E1F"/>
    <w:rsid w:val="00475809"/>
    <w:rsid w:val="00476EDB"/>
    <w:rsid w:val="004B0835"/>
    <w:rsid w:val="004B65B2"/>
    <w:rsid w:val="004C6199"/>
    <w:rsid w:val="004D2542"/>
    <w:rsid w:val="004F2E34"/>
    <w:rsid w:val="00503278"/>
    <w:rsid w:val="005167A6"/>
    <w:rsid w:val="005208EA"/>
    <w:rsid w:val="00533FE0"/>
    <w:rsid w:val="0053598D"/>
    <w:rsid w:val="005375A6"/>
    <w:rsid w:val="00543C0E"/>
    <w:rsid w:val="00555765"/>
    <w:rsid w:val="00573832"/>
    <w:rsid w:val="005925F6"/>
    <w:rsid w:val="00596AF4"/>
    <w:rsid w:val="005C009C"/>
    <w:rsid w:val="005D07D5"/>
    <w:rsid w:val="005D7AA1"/>
    <w:rsid w:val="005F02E9"/>
    <w:rsid w:val="005F13B1"/>
    <w:rsid w:val="006038D3"/>
    <w:rsid w:val="006212B5"/>
    <w:rsid w:val="0062788D"/>
    <w:rsid w:val="006322D2"/>
    <w:rsid w:val="00637878"/>
    <w:rsid w:val="006507CA"/>
    <w:rsid w:val="00650B50"/>
    <w:rsid w:val="00652BCC"/>
    <w:rsid w:val="00653F78"/>
    <w:rsid w:val="00657381"/>
    <w:rsid w:val="00667247"/>
    <w:rsid w:val="00674474"/>
    <w:rsid w:val="006777B1"/>
    <w:rsid w:val="00677E3A"/>
    <w:rsid w:val="006955F3"/>
    <w:rsid w:val="006D306C"/>
    <w:rsid w:val="006D59AE"/>
    <w:rsid w:val="006D670B"/>
    <w:rsid w:val="006F2668"/>
    <w:rsid w:val="00702445"/>
    <w:rsid w:val="00704C7C"/>
    <w:rsid w:val="00752AE5"/>
    <w:rsid w:val="007552E3"/>
    <w:rsid w:val="00761DD9"/>
    <w:rsid w:val="00783FDC"/>
    <w:rsid w:val="007A38F4"/>
    <w:rsid w:val="007C118E"/>
    <w:rsid w:val="007C2D64"/>
    <w:rsid w:val="007D75CA"/>
    <w:rsid w:val="007F0F51"/>
    <w:rsid w:val="007F56AB"/>
    <w:rsid w:val="007F66CE"/>
    <w:rsid w:val="0081275C"/>
    <w:rsid w:val="00822B71"/>
    <w:rsid w:val="008363CA"/>
    <w:rsid w:val="00853576"/>
    <w:rsid w:val="00873971"/>
    <w:rsid w:val="00890020"/>
    <w:rsid w:val="00897C26"/>
    <w:rsid w:val="008B1859"/>
    <w:rsid w:val="008F0057"/>
    <w:rsid w:val="00900654"/>
    <w:rsid w:val="00902BDF"/>
    <w:rsid w:val="00906C32"/>
    <w:rsid w:val="00922471"/>
    <w:rsid w:val="009316C3"/>
    <w:rsid w:val="00953DED"/>
    <w:rsid w:val="00984F37"/>
    <w:rsid w:val="009A3BF1"/>
    <w:rsid w:val="009B1269"/>
    <w:rsid w:val="009C61B5"/>
    <w:rsid w:val="009E5713"/>
    <w:rsid w:val="00A00CD0"/>
    <w:rsid w:val="00A2180E"/>
    <w:rsid w:val="00A40D71"/>
    <w:rsid w:val="00A5401F"/>
    <w:rsid w:val="00A57A3A"/>
    <w:rsid w:val="00A65DA0"/>
    <w:rsid w:val="00A745E0"/>
    <w:rsid w:val="00A75DA7"/>
    <w:rsid w:val="00A77070"/>
    <w:rsid w:val="00A84215"/>
    <w:rsid w:val="00AA5A1D"/>
    <w:rsid w:val="00AB0CC8"/>
    <w:rsid w:val="00AE55D9"/>
    <w:rsid w:val="00AE6A31"/>
    <w:rsid w:val="00AE70C3"/>
    <w:rsid w:val="00AF4680"/>
    <w:rsid w:val="00B04CB3"/>
    <w:rsid w:val="00B24DAD"/>
    <w:rsid w:val="00B865DE"/>
    <w:rsid w:val="00B90836"/>
    <w:rsid w:val="00B90B38"/>
    <w:rsid w:val="00B962D3"/>
    <w:rsid w:val="00BA0321"/>
    <w:rsid w:val="00BB399B"/>
    <w:rsid w:val="00BC4884"/>
    <w:rsid w:val="00BC68CC"/>
    <w:rsid w:val="00BD58D6"/>
    <w:rsid w:val="00BF57EE"/>
    <w:rsid w:val="00C174EB"/>
    <w:rsid w:val="00C30A19"/>
    <w:rsid w:val="00C40B68"/>
    <w:rsid w:val="00C50F4C"/>
    <w:rsid w:val="00C67BF0"/>
    <w:rsid w:val="00C67E27"/>
    <w:rsid w:val="00C91599"/>
    <w:rsid w:val="00C93DE7"/>
    <w:rsid w:val="00CE0AD9"/>
    <w:rsid w:val="00CE18AF"/>
    <w:rsid w:val="00CF2803"/>
    <w:rsid w:val="00CF318C"/>
    <w:rsid w:val="00CF6AAF"/>
    <w:rsid w:val="00D101C4"/>
    <w:rsid w:val="00D47CBC"/>
    <w:rsid w:val="00D533FB"/>
    <w:rsid w:val="00D638F0"/>
    <w:rsid w:val="00D72425"/>
    <w:rsid w:val="00D92EDE"/>
    <w:rsid w:val="00D95F99"/>
    <w:rsid w:val="00DA6F54"/>
    <w:rsid w:val="00DB7934"/>
    <w:rsid w:val="00DB7F72"/>
    <w:rsid w:val="00DC1C4E"/>
    <w:rsid w:val="00DC673B"/>
    <w:rsid w:val="00DD1886"/>
    <w:rsid w:val="00DF5D8F"/>
    <w:rsid w:val="00E016A8"/>
    <w:rsid w:val="00E1426A"/>
    <w:rsid w:val="00E31FC5"/>
    <w:rsid w:val="00E36B80"/>
    <w:rsid w:val="00E43DA7"/>
    <w:rsid w:val="00E7316C"/>
    <w:rsid w:val="00E735BB"/>
    <w:rsid w:val="00E83CEF"/>
    <w:rsid w:val="00ED1C37"/>
    <w:rsid w:val="00EE284D"/>
    <w:rsid w:val="00F06A97"/>
    <w:rsid w:val="00F53386"/>
    <w:rsid w:val="00FB2BD6"/>
    <w:rsid w:val="00FE1207"/>
    <w:rsid w:val="00FF0B10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3BB12F"/>
  <w15:docId w15:val="{869A7DD3-5759-4770-8165-3E7D952A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table" w:styleId="a6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016A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3F78"/>
    <w:pPr>
      <w:ind w:left="720"/>
      <w:contextualSpacing/>
    </w:pPr>
  </w:style>
  <w:style w:type="paragraph" w:customStyle="1" w:styleId="ConsPlusNormal">
    <w:name w:val="ConsPlusNormal"/>
    <w:link w:val="ConsPlusNormal0"/>
    <w:rsid w:val="001763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17638E"/>
    <w:rPr>
      <w:rFonts w:ascii="Arial" w:hAnsi="Arial" w:cs="Arial"/>
    </w:rPr>
  </w:style>
  <w:style w:type="character" w:styleId="a9">
    <w:name w:val="Hyperlink"/>
    <w:basedOn w:val="a0"/>
    <w:uiPriority w:val="99"/>
    <w:semiHidden/>
    <w:unhideWhenUsed/>
    <w:rsid w:val="0003104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3104F"/>
    <w:rPr>
      <w:color w:val="800080"/>
      <w:u w:val="single"/>
    </w:rPr>
  </w:style>
  <w:style w:type="paragraph" w:customStyle="1" w:styleId="msonormal0">
    <w:name w:val="msonormal"/>
    <w:basedOn w:val="a"/>
    <w:rsid w:val="0003104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03104F"/>
    <w:pPr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font6">
    <w:name w:val="font6"/>
    <w:basedOn w:val="a"/>
    <w:rsid w:val="0003104F"/>
    <w:pPr>
      <w:spacing w:before="100" w:beforeAutospacing="1" w:after="100" w:afterAutospacing="1"/>
    </w:pPr>
    <w:rPr>
      <w:rFonts w:ascii="Times New Roman" w:hAnsi="Times New Roman"/>
      <w:color w:val="FF0000"/>
      <w:sz w:val="20"/>
    </w:rPr>
  </w:style>
  <w:style w:type="paragraph" w:customStyle="1" w:styleId="xl65">
    <w:name w:val="xl65"/>
    <w:basedOn w:val="a"/>
    <w:rsid w:val="0003104F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66">
    <w:name w:val="xl66"/>
    <w:basedOn w:val="a"/>
    <w:rsid w:val="0003104F"/>
    <w:pP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67">
    <w:name w:val="xl67"/>
    <w:basedOn w:val="a"/>
    <w:rsid w:val="0003104F"/>
    <w:pPr>
      <w:spacing w:before="100" w:beforeAutospacing="1" w:after="100" w:afterAutospacing="1"/>
    </w:pPr>
    <w:rPr>
      <w:rFonts w:ascii="Times New Roman" w:hAnsi="Times New Roman"/>
      <w:b/>
      <w:bCs/>
      <w:sz w:val="18"/>
      <w:szCs w:val="18"/>
    </w:rPr>
  </w:style>
  <w:style w:type="paragraph" w:customStyle="1" w:styleId="xl68">
    <w:name w:val="xl68"/>
    <w:basedOn w:val="a"/>
    <w:rsid w:val="000310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03104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70">
    <w:name w:val="xl70"/>
    <w:basedOn w:val="a"/>
    <w:rsid w:val="0003104F"/>
    <w:pPr>
      <w:spacing w:before="100" w:beforeAutospacing="1" w:after="100" w:afterAutospacing="1"/>
      <w:jc w:val="right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a"/>
    <w:rsid w:val="0003104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72">
    <w:name w:val="xl72"/>
    <w:basedOn w:val="a"/>
    <w:rsid w:val="0003104F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"/>
    <w:rsid w:val="0003104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74">
    <w:name w:val="xl74"/>
    <w:basedOn w:val="a"/>
    <w:rsid w:val="000310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75">
    <w:name w:val="xl75"/>
    <w:basedOn w:val="a"/>
    <w:rsid w:val="0003104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76">
    <w:name w:val="xl76"/>
    <w:basedOn w:val="a"/>
    <w:rsid w:val="0003104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"/>
    <w:rsid w:val="0003104F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78">
    <w:name w:val="xl78"/>
    <w:basedOn w:val="a"/>
    <w:rsid w:val="000310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9">
    <w:name w:val="xl79"/>
    <w:basedOn w:val="a"/>
    <w:rsid w:val="00031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a"/>
    <w:rsid w:val="0003104F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81">
    <w:name w:val="xl81"/>
    <w:basedOn w:val="a"/>
    <w:rsid w:val="0003104F"/>
    <w:pP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a"/>
    <w:rsid w:val="0003104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3">
    <w:name w:val="xl83"/>
    <w:basedOn w:val="a"/>
    <w:rsid w:val="000310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a"/>
    <w:rsid w:val="000310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a"/>
    <w:rsid w:val="0003104F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86">
    <w:name w:val="xl86"/>
    <w:basedOn w:val="a"/>
    <w:rsid w:val="0003104F"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8"/>
      <w:szCs w:val="18"/>
    </w:rPr>
  </w:style>
  <w:style w:type="paragraph" w:customStyle="1" w:styleId="xl87">
    <w:name w:val="xl87"/>
    <w:basedOn w:val="a"/>
    <w:rsid w:val="0003104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031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031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03104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0310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03104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03104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03104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03104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03104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0310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03104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03104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03104F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03104F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03104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03104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03104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03104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03104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03104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03104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03104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03104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03104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0310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03104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03104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03104F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03104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03104F"/>
    <w:pPr>
      <w:spacing w:before="100" w:beforeAutospacing="1" w:after="100" w:afterAutospacing="1"/>
    </w:pPr>
    <w:rPr>
      <w:rFonts w:ascii="Times New Roman" w:hAnsi="Times New Roman"/>
      <w:sz w:val="14"/>
      <w:szCs w:val="14"/>
    </w:rPr>
  </w:style>
  <w:style w:type="paragraph" w:customStyle="1" w:styleId="xl118">
    <w:name w:val="xl118"/>
    <w:basedOn w:val="a"/>
    <w:rsid w:val="0003104F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sz w:val="12"/>
      <w:szCs w:val="12"/>
    </w:rPr>
  </w:style>
  <w:style w:type="paragraph" w:customStyle="1" w:styleId="xl119">
    <w:name w:val="xl119"/>
    <w:basedOn w:val="a"/>
    <w:rsid w:val="0003104F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sz w:val="12"/>
      <w:szCs w:val="12"/>
    </w:rPr>
  </w:style>
  <w:style w:type="paragraph" w:customStyle="1" w:styleId="xl120">
    <w:name w:val="xl120"/>
    <w:basedOn w:val="a"/>
    <w:rsid w:val="000310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0310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0310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0310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03104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400" w:firstLine="400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03104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03104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03104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0310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03104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0310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03104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03104F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133">
    <w:name w:val="xl133"/>
    <w:basedOn w:val="a"/>
    <w:rsid w:val="000310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4">
    <w:name w:val="xl134"/>
    <w:basedOn w:val="a"/>
    <w:rsid w:val="000310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5">
    <w:name w:val="xl135"/>
    <w:basedOn w:val="a"/>
    <w:rsid w:val="0003104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6">
    <w:name w:val="xl136"/>
    <w:basedOn w:val="a"/>
    <w:rsid w:val="0003104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031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03104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03104F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03104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0310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03104F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03104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03104F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145">
    <w:name w:val="xl145"/>
    <w:basedOn w:val="a"/>
    <w:rsid w:val="0003104F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46">
    <w:name w:val="xl146"/>
    <w:basedOn w:val="a"/>
    <w:rsid w:val="000310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7">
    <w:name w:val="xl147"/>
    <w:basedOn w:val="a"/>
    <w:rsid w:val="0003104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8">
    <w:name w:val="xl148"/>
    <w:basedOn w:val="a"/>
    <w:rsid w:val="000310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9">
    <w:name w:val="xl149"/>
    <w:basedOn w:val="a"/>
    <w:rsid w:val="000310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50">
    <w:name w:val="xl150"/>
    <w:basedOn w:val="a"/>
    <w:rsid w:val="0003104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51">
    <w:name w:val="xl151"/>
    <w:basedOn w:val="a"/>
    <w:rsid w:val="0003104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52">
    <w:name w:val="xl152"/>
    <w:basedOn w:val="a"/>
    <w:rsid w:val="0003104F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53">
    <w:name w:val="xl153"/>
    <w:basedOn w:val="a"/>
    <w:rsid w:val="0003104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54">
    <w:name w:val="xl154"/>
    <w:basedOn w:val="a"/>
    <w:rsid w:val="0003104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55">
    <w:name w:val="xl155"/>
    <w:basedOn w:val="a"/>
    <w:rsid w:val="0003104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56">
    <w:name w:val="xl156"/>
    <w:basedOn w:val="a"/>
    <w:rsid w:val="0003104F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57">
    <w:name w:val="xl157"/>
    <w:basedOn w:val="a"/>
    <w:rsid w:val="0003104F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58">
    <w:name w:val="xl158"/>
    <w:basedOn w:val="a"/>
    <w:rsid w:val="0003104F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"/>
    <w:rsid w:val="0003104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rsid w:val="0003104F"/>
    <w:pP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161">
    <w:name w:val="xl161"/>
    <w:basedOn w:val="a"/>
    <w:rsid w:val="0003104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"/>
    <w:rsid w:val="0003104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03104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"/>
    <w:rsid w:val="0003104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"/>
    <w:rsid w:val="0003104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a"/>
    <w:rsid w:val="0003104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"/>
    <w:rsid w:val="0003104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a"/>
    <w:rsid w:val="0003104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03104F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18"/>
      <w:szCs w:val="18"/>
    </w:rPr>
  </w:style>
  <w:style w:type="paragraph" w:customStyle="1" w:styleId="xl170">
    <w:name w:val="xl170"/>
    <w:basedOn w:val="a"/>
    <w:rsid w:val="00031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71">
    <w:name w:val="xl171"/>
    <w:basedOn w:val="a"/>
    <w:rsid w:val="000310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72">
    <w:name w:val="xl172"/>
    <w:basedOn w:val="a"/>
    <w:rsid w:val="0003104F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a"/>
    <w:rsid w:val="0003104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74">
    <w:name w:val="xl174"/>
    <w:basedOn w:val="a"/>
    <w:rsid w:val="0003104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75">
    <w:name w:val="xl175"/>
    <w:basedOn w:val="a"/>
    <w:rsid w:val="0003104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76">
    <w:name w:val="xl176"/>
    <w:basedOn w:val="a"/>
    <w:rsid w:val="0003104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a"/>
    <w:rsid w:val="0003104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a"/>
    <w:rsid w:val="0003104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a"/>
    <w:rsid w:val="0003104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80">
    <w:name w:val="xl180"/>
    <w:basedOn w:val="a"/>
    <w:rsid w:val="0003104F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81">
    <w:name w:val="xl181"/>
    <w:basedOn w:val="a"/>
    <w:rsid w:val="0003104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82">
    <w:name w:val="xl182"/>
    <w:basedOn w:val="a"/>
    <w:rsid w:val="0003104F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3">
    <w:name w:val="xl183"/>
    <w:basedOn w:val="a"/>
    <w:rsid w:val="0003104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4">
    <w:name w:val="xl184"/>
    <w:basedOn w:val="a"/>
    <w:rsid w:val="00031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85">
    <w:name w:val="xl185"/>
    <w:basedOn w:val="a"/>
    <w:rsid w:val="0003104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"/>
    <w:rsid w:val="0003104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"/>
    <w:rsid w:val="0003104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88">
    <w:name w:val="xl188"/>
    <w:basedOn w:val="a"/>
    <w:rsid w:val="0003104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89">
    <w:name w:val="xl189"/>
    <w:basedOn w:val="a"/>
    <w:rsid w:val="000310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90">
    <w:name w:val="xl190"/>
    <w:basedOn w:val="a"/>
    <w:rsid w:val="0003104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91">
    <w:name w:val="xl191"/>
    <w:basedOn w:val="a"/>
    <w:rsid w:val="0003104F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92">
    <w:name w:val="xl192"/>
    <w:basedOn w:val="a"/>
    <w:rsid w:val="0003104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93">
    <w:name w:val="xl193"/>
    <w:basedOn w:val="a"/>
    <w:rsid w:val="0003104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94">
    <w:name w:val="xl194"/>
    <w:basedOn w:val="a"/>
    <w:rsid w:val="0003104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95">
    <w:name w:val="xl195"/>
    <w:basedOn w:val="a"/>
    <w:rsid w:val="0003104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96">
    <w:name w:val="xl196"/>
    <w:basedOn w:val="a"/>
    <w:rsid w:val="000310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97">
    <w:name w:val="xl197"/>
    <w:basedOn w:val="a"/>
    <w:rsid w:val="0003104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8">
    <w:name w:val="xl198"/>
    <w:basedOn w:val="a"/>
    <w:rsid w:val="000310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9">
    <w:name w:val="xl199"/>
    <w:basedOn w:val="a"/>
    <w:rsid w:val="000310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0">
    <w:name w:val="xl200"/>
    <w:basedOn w:val="a"/>
    <w:rsid w:val="0003104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01">
    <w:name w:val="xl201"/>
    <w:basedOn w:val="a"/>
    <w:rsid w:val="000310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02">
    <w:name w:val="xl202"/>
    <w:basedOn w:val="a"/>
    <w:rsid w:val="00031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03">
    <w:name w:val="xl203"/>
    <w:basedOn w:val="a"/>
    <w:rsid w:val="000310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04">
    <w:name w:val="xl204"/>
    <w:basedOn w:val="a"/>
    <w:rsid w:val="0003104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05">
    <w:name w:val="xl205"/>
    <w:basedOn w:val="a"/>
    <w:rsid w:val="00031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06">
    <w:name w:val="xl206"/>
    <w:basedOn w:val="a"/>
    <w:rsid w:val="000310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07">
    <w:name w:val="xl207"/>
    <w:basedOn w:val="a"/>
    <w:rsid w:val="000310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Times New Roman" w:hAnsi="Times New Roman"/>
      <w:sz w:val="24"/>
      <w:szCs w:val="24"/>
    </w:rPr>
  </w:style>
  <w:style w:type="paragraph" w:customStyle="1" w:styleId="xl208">
    <w:name w:val="xl208"/>
    <w:basedOn w:val="a"/>
    <w:rsid w:val="0003104F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Times New Roman" w:hAnsi="Times New Roman"/>
      <w:sz w:val="24"/>
      <w:szCs w:val="24"/>
    </w:rPr>
  </w:style>
  <w:style w:type="paragraph" w:customStyle="1" w:styleId="xl209">
    <w:name w:val="xl209"/>
    <w:basedOn w:val="a"/>
    <w:rsid w:val="0003104F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Times New Roman" w:hAnsi="Times New Roman"/>
      <w:sz w:val="24"/>
      <w:szCs w:val="24"/>
    </w:rPr>
  </w:style>
  <w:style w:type="paragraph" w:customStyle="1" w:styleId="xl210">
    <w:name w:val="xl210"/>
    <w:basedOn w:val="a"/>
    <w:rsid w:val="000310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1">
    <w:name w:val="xl211"/>
    <w:basedOn w:val="a"/>
    <w:rsid w:val="00031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a"/>
    <w:rsid w:val="000310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3">
    <w:name w:val="xl213"/>
    <w:basedOn w:val="a"/>
    <w:rsid w:val="0003104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4">
    <w:name w:val="xl214"/>
    <w:basedOn w:val="a"/>
    <w:rsid w:val="000310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5">
    <w:name w:val="xl215"/>
    <w:basedOn w:val="a"/>
    <w:rsid w:val="000310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6">
    <w:name w:val="xl216"/>
    <w:basedOn w:val="a"/>
    <w:rsid w:val="0003104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7">
    <w:name w:val="xl217"/>
    <w:basedOn w:val="a"/>
    <w:rsid w:val="000310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8">
    <w:name w:val="xl218"/>
    <w:basedOn w:val="a"/>
    <w:rsid w:val="000310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9">
    <w:name w:val="xl219"/>
    <w:basedOn w:val="a"/>
    <w:rsid w:val="0003104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220">
    <w:name w:val="xl220"/>
    <w:basedOn w:val="a"/>
    <w:rsid w:val="0003104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221">
    <w:name w:val="xl221"/>
    <w:basedOn w:val="a"/>
    <w:rsid w:val="0003104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222">
    <w:name w:val="xl222"/>
    <w:basedOn w:val="a"/>
    <w:rsid w:val="0003104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223">
    <w:name w:val="xl223"/>
    <w:basedOn w:val="a"/>
    <w:rsid w:val="0003104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224">
    <w:name w:val="xl224"/>
    <w:basedOn w:val="a"/>
    <w:rsid w:val="0003104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225">
    <w:name w:val="xl225"/>
    <w:basedOn w:val="a"/>
    <w:rsid w:val="000310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rFonts w:ascii="Times New Roman" w:hAnsi="Times New Roman"/>
      <w:sz w:val="24"/>
      <w:szCs w:val="24"/>
    </w:rPr>
  </w:style>
  <w:style w:type="paragraph" w:customStyle="1" w:styleId="xl226">
    <w:name w:val="xl226"/>
    <w:basedOn w:val="a"/>
    <w:rsid w:val="0003104F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rFonts w:ascii="Times New Roman" w:hAnsi="Times New Roman"/>
      <w:sz w:val="24"/>
      <w:szCs w:val="24"/>
    </w:rPr>
  </w:style>
  <w:style w:type="paragraph" w:customStyle="1" w:styleId="xl227">
    <w:name w:val="xl227"/>
    <w:basedOn w:val="a"/>
    <w:rsid w:val="0003104F"/>
    <w:pPr>
      <w:pBdr>
        <w:top w:val="single" w:sz="4" w:space="0" w:color="auto"/>
        <w:left w:val="single" w:sz="4" w:space="27" w:color="auto"/>
        <w:bottom w:val="single" w:sz="4" w:space="0" w:color="auto"/>
      </w:pBdr>
      <w:spacing w:before="100" w:beforeAutospacing="1" w:after="100" w:afterAutospacing="1"/>
      <w:ind w:firstLineChars="300" w:firstLine="300"/>
    </w:pPr>
    <w:rPr>
      <w:rFonts w:ascii="Times New Roman" w:hAnsi="Times New Roman"/>
      <w:sz w:val="24"/>
      <w:szCs w:val="24"/>
    </w:rPr>
  </w:style>
  <w:style w:type="paragraph" w:customStyle="1" w:styleId="xl228">
    <w:name w:val="xl228"/>
    <w:basedOn w:val="a"/>
    <w:rsid w:val="0003104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rFonts w:ascii="Times New Roman" w:hAnsi="Times New Roman"/>
      <w:sz w:val="24"/>
      <w:szCs w:val="24"/>
    </w:rPr>
  </w:style>
  <w:style w:type="paragraph" w:customStyle="1" w:styleId="xl229">
    <w:name w:val="xl229"/>
    <w:basedOn w:val="a"/>
    <w:rsid w:val="0003104F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rFonts w:ascii="Times New Roman" w:hAnsi="Times New Roman"/>
      <w:sz w:val="24"/>
      <w:szCs w:val="24"/>
    </w:rPr>
  </w:style>
  <w:style w:type="paragraph" w:customStyle="1" w:styleId="xl230">
    <w:name w:val="xl230"/>
    <w:basedOn w:val="a"/>
    <w:rsid w:val="0003104F"/>
    <w:pPr>
      <w:pBdr>
        <w:top w:val="single" w:sz="4" w:space="0" w:color="auto"/>
        <w:left w:val="single" w:sz="4" w:space="27" w:color="auto"/>
      </w:pBdr>
      <w:spacing w:before="100" w:beforeAutospacing="1" w:after="100" w:afterAutospacing="1"/>
      <w:ind w:firstLineChars="300" w:firstLine="300"/>
    </w:pPr>
    <w:rPr>
      <w:rFonts w:ascii="Times New Roman" w:hAnsi="Times New Roman"/>
      <w:sz w:val="24"/>
      <w:szCs w:val="24"/>
    </w:rPr>
  </w:style>
  <w:style w:type="paragraph" w:customStyle="1" w:styleId="xl231">
    <w:name w:val="xl231"/>
    <w:basedOn w:val="a"/>
    <w:rsid w:val="0003104F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2">
    <w:name w:val="xl232"/>
    <w:basedOn w:val="a"/>
    <w:rsid w:val="0003104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3">
    <w:name w:val="xl233"/>
    <w:basedOn w:val="a"/>
    <w:rsid w:val="0003104F"/>
    <w:pPr>
      <w:pBdr>
        <w:top w:val="single" w:sz="8" w:space="0" w:color="auto"/>
      </w:pBdr>
      <w:spacing w:before="100" w:beforeAutospacing="1" w:after="100" w:afterAutospacing="1"/>
    </w:pPr>
    <w:rPr>
      <w:rFonts w:ascii="Times New Roman" w:hAnsi="Times New Roman"/>
      <w:sz w:val="14"/>
      <w:szCs w:val="14"/>
    </w:rPr>
  </w:style>
  <w:style w:type="paragraph" w:customStyle="1" w:styleId="xl234">
    <w:name w:val="xl234"/>
    <w:basedOn w:val="a"/>
    <w:rsid w:val="0003104F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235">
    <w:name w:val="xl235"/>
    <w:basedOn w:val="a"/>
    <w:rsid w:val="0003104F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reshenie-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reshenie-s</Template>
  <TotalTime>7</TotalTime>
  <Pages>121</Pages>
  <Words>22907</Words>
  <Characters>178199</Characters>
  <Application>Microsoft Office Word</Application>
  <DocSecurity>0</DocSecurity>
  <Lines>1484</Lines>
  <Paragraphs>401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200705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Ефимова С.О.</dc:creator>
  <cp:keywords/>
  <cp:lastModifiedBy>Иванова Елена Валентиновна</cp:lastModifiedBy>
  <cp:revision>5</cp:revision>
  <cp:lastPrinted>2023-03-27T15:47:00Z</cp:lastPrinted>
  <dcterms:created xsi:type="dcterms:W3CDTF">2023-06-13T13:27:00Z</dcterms:created>
  <dcterms:modified xsi:type="dcterms:W3CDTF">2023-06-19T14:11:00Z</dcterms:modified>
</cp:coreProperties>
</file>