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90EA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0BB437E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14:paraId="1BD21A00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15CB831A" w14:textId="006AC0DC" w:rsidR="00545BA9" w:rsidRDefault="00545BA9" w:rsidP="00545BA9">
      <w:pPr>
        <w:widowControl w:val="0"/>
        <w:autoSpaceDE w:val="0"/>
        <w:autoSpaceDN w:val="0"/>
        <w:adjustRightInd w:val="0"/>
        <w:ind w:left="3600" w:right="-284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                                                          </w:t>
      </w:r>
      <w:r w:rsidR="009D35E6" w:rsidRPr="009D35E6">
        <w:rPr>
          <w:rFonts w:ascii="Times New Roman" w:hAnsi="Times New Roman"/>
          <w:bCs/>
          <w:sz w:val="20"/>
        </w:rPr>
        <w:t xml:space="preserve">к документации по продаже                                                                                                                                                </w:t>
      </w:r>
      <w:r w:rsidR="009D35E6"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0"/>
        </w:rPr>
        <w:t xml:space="preserve">                   </w:t>
      </w:r>
    </w:p>
    <w:p w14:paraId="2B792F3B" w14:textId="29012202" w:rsidR="00545BA9" w:rsidRDefault="009D35E6" w:rsidP="00545BA9">
      <w:pPr>
        <w:widowControl w:val="0"/>
        <w:autoSpaceDE w:val="0"/>
        <w:autoSpaceDN w:val="0"/>
        <w:adjustRightInd w:val="0"/>
        <w:ind w:left="6480" w:right="-284" w:firstLine="720"/>
        <w:jc w:val="center"/>
        <w:rPr>
          <w:rFonts w:ascii="Times New Roman" w:hAnsi="Times New Roman"/>
          <w:bCs/>
          <w:sz w:val="20"/>
        </w:rPr>
      </w:pPr>
      <w:r w:rsidRPr="009D35E6">
        <w:rPr>
          <w:rFonts w:ascii="Times New Roman" w:hAnsi="Times New Roman"/>
          <w:bCs/>
          <w:sz w:val="20"/>
        </w:rPr>
        <w:t xml:space="preserve">имущества посредством               </w:t>
      </w:r>
      <w:r w:rsidR="00545BA9">
        <w:rPr>
          <w:rFonts w:ascii="Times New Roman" w:hAnsi="Times New Roman"/>
          <w:bCs/>
          <w:sz w:val="20"/>
        </w:rPr>
        <w:t xml:space="preserve">             </w:t>
      </w:r>
      <w:r w:rsidRPr="009D35E6">
        <w:rPr>
          <w:rFonts w:ascii="Times New Roman" w:hAnsi="Times New Roman"/>
          <w:bCs/>
          <w:sz w:val="20"/>
        </w:rPr>
        <w:t xml:space="preserve"> </w:t>
      </w:r>
    </w:p>
    <w:p w14:paraId="663C2D7E" w14:textId="2B82607F" w:rsidR="00350DBE" w:rsidRPr="002A7903" w:rsidRDefault="00545BA9" w:rsidP="00545BA9">
      <w:pPr>
        <w:widowControl w:val="0"/>
        <w:autoSpaceDE w:val="0"/>
        <w:autoSpaceDN w:val="0"/>
        <w:adjustRightInd w:val="0"/>
        <w:ind w:left="5193" w:right="-284" w:firstLine="1287"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                  </w:t>
      </w:r>
      <w:r w:rsidR="009D35E6" w:rsidRPr="009D35E6">
        <w:rPr>
          <w:rFonts w:ascii="Times New Roman" w:hAnsi="Times New Roman"/>
          <w:bCs/>
          <w:sz w:val="20"/>
        </w:rPr>
        <w:t>публичного предложения</w:t>
      </w:r>
    </w:p>
    <w:p w14:paraId="2DAA1D28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14:paraId="63235A39" w14:textId="5E1546CC" w:rsidR="009D35E6" w:rsidRDefault="009D35E6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9D35E6">
        <w:rPr>
          <w:rFonts w:ascii="Times New Roman" w:hAnsi="Times New Roman"/>
          <w:b/>
          <w:sz w:val="20"/>
        </w:rPr>
        <w:t>ЗАЯВКА НА УЧАСТИЕ В ПРОДАЖЕ ПОСРЕДСТВОМ ПУБЛИЧНОГО ПРЕДЛОЖЕНИЯ</w:t>
      </w:r>
    </w:p>
    <w:p w14:paraId="643D15CF" w14:textId="395D8F66" w:rsidR="00350DBE" w:rsidRPr="002A7903" w:rsidRDefault="009D35E6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  <w:r w:rsidR="00350DBE" w:rsidRPr="002A7903">
        <w:rPr>
          <w:rFonts w:ascii="Times New Roman" w:hAnsi="Times New Roman"/>
          <w:sz w:val="20"/>
        </w:rPr>
        <w:t>(для физических лиц)</w:t>
      </w:r>
    </w:p>
    <w:p w14:paraId="167A8BBB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764F3D2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8E8FDA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D586B8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4420FA4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14:paraId="402F058F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14:paraId="66F51185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14:paraId="62ADFB99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14:paraId="479A06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7AE823E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6B536D2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14:paraId="6104E63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140184B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14:paraId="194DDA38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5AB9597A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14:paraId="13AA93E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11F9FF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3EDB37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7ADCE543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14:paraId="075423DE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14:paraId="41F0BE1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14:paraId="4BBA166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3CFB6722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13B04FC8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14:paraId="6DF1699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16DDAE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4E74416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5CFE4364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216C42E6" w14:textId="1E8D75C0" w:rsidR="00350DBE" w:rsidRPr="00DE080E" w:rsidRDefault="00350DBE" w:rsidP="00466DE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Pr="00DE080E">
        <w:rPr>
          <w:rFonts w:ascii="Times New Roman" w:hAnsi="Times New Roman"/>
          <w:sz w:val="22"/>
          <w:szCs w:val="22"/>
        </w:rPr>
        <w:t xml:space="preserve"> </w:t>
      </w:r>
      <w:r w:rsidR="00BF45CF"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w:history="1">
        <w:r w:rsidR="002C7D02" w:rsidRPr="008E5F34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http://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.cap.ru</w:t>
      </w:r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9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0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14:paraId="514F36CA" w14:textId="2BF74D18" w:rsidR="00350DBE" w:rsidRPr="00DE080E" w:rsidRDefault="00350DBE" w:rsidP="00466DE3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BF45CF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14:paraId="66F5B6ED" w14:textId="77777777" w:rsidR="00350DBE" w:rsidRPr="002A7903" w:rsidRDefault="00350DBE" w:rsidP="00466DE3">
      <w:pPr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7B77903D" w14:textId="77777777" w:rsidR="00350DBE" w:rsidRPr="002A7903" w:rsidRDefault="00350DBE" w:rsidP="00466DE3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3BC597EC" w14:textId="77777777" w:rsidR="00E01CD3" w:rsidRDefault="00E01CD3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4E574D0" w14:textId="01F554DF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61BF24C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2A7903">
        <w:rPr>
          <w:rFonts w:ascii="Times New Roman" w:hAnsi="Times New Roman"/>
          <w:sz w:val="22"/>
          <w:szCs w:val="22"/>
        </w:rPr>
        <w:lastRenderedPageBreak/>
        <w:t xml:space="preserve">Претендентом. </w:t>
      </w:r>
    </w:p>
    <w:p w14:paraId="7CF1EE1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8487486" w14:textId="3C3CA958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27497E"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3EAB161E" w14:textId="1ED11C9A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="006B137F">
        <w:rPr>
          <w:rFonts w:ascii="Times New Roman" w:hAnsi="Times New Roman"/>
          <w:sz w:val="22"/>
          <w:szCs w:val="22"/>
        </w:rPr>
        <w:t>либо лицом, признанн</w:t>
      </w:r>
      <w:r w:rsidR="00412D46">
        <w:rPr>
          <w:rFonts w:ascii="Times New Roman" w:hAnsi="Times New Roman"/>
          <w:sz w:val="22"/>
          <w:szCs w:val="22"/>
        </w:rPr>
        <w:t>ым</w:t>
      </w:r>
      <w:r w:rsidR="006B137F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412D46">
        <w:rPr>
          <w:rFonts w:ascii="Times New Roman" w:hAnsi="Times New Roman"/>
          <w:sz w:val="22"/>
          <w:szCs w:val="22"/>
        </w:rPr>
        <w:t xml:space="preserve">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412D46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447C43C8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14:paraId="6E41230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53EA89E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14:paraId="67BA51F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71E851A4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14:paraId="7890EEA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B2029B3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4BEC984F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соответствии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4E9BF846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50906CA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14:paraId="4FA4E044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14:paraId="033C60E1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14:paraId="3E5D58DA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7A43BF4F" w14:textId="77777777" w:rsidR="00F403F5" w:rsidRPr="00F403F5" w:rsidRDefault="00F403F5" w:rsidP="00F403F5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F403F5">
        <w:rPr>
          <w:rFonts w:ascii="Times New Roman" w:hAnsi="Times New Roman"/>
          <w:bCs/>
          <w:sz w:val="20"/>
        </w:rPr>
        <w:t xml:space="preserve">к документации по продаже                                                                                                                                                                    </w:t>
      </w:r>
    </w:p>
    <w:p w14:paraId="7BFE264A" w14:textId="5B02A3B0" w:rsidR="00F403F5" w:rsidRDefault="00F403F5" w:rsidP="00F403F5">
      <w:pPr>
        <w:widowControl w:val="0"/>
        <w:autoSpaceDE w:val="0"/>
        <w:autoSpaceDN w:val="0"/>
        <w:adjustRightInd w:val="0"/>
        <w:ind w:left="5913" w:right="-284" w:firstLine="1287"/>
        <w:jc w:val="center"/>
        <w:rPr>
          <w:rFonts w:ascii="Times New Roman" w:hAnsi="Times New Roman"/>
          <w:bCs/>
          <w:sz w:val="20"/>
        </w:rPr>
      </w:pPr>
      <w:r w:rsidRPr="00F403F5">
        <w:rPr>
          <w:rFonts w:ascii="Times New Roman" w:hAnsi="Times New Roman"/>
          <w:bCs/>
          <w:sz w:val="20"/>
        </w:rPr>
        <w:t xml:space="preserve">имущества посредством                             </w:t>
      </w:r>
      <w:r>
        <w:rPr>
          <w:rFonts w:ascii="Times New Roman" w:hAnsi="Times New Roman"/>
          <w:bCs/>
          <w:sz w:val="20"/>
        </w:rPr>
        <w:t xml:space="preserve">         </w:t>
      </w:r>
    </w:p>
    <w:p w14:paraId="1E26771F" w14:textId="0F4E86BC" w:rsidR="00350DBE" w:rsidRPr="002A7903" w:rsidRDefault="00F403F5" w:rsidP="00F403F5">
      <w:pPr>
        <w:widowControl w:val="0"/>
        <w:autoSpaceDE w:val="0"/>
        <w:autoSpaceDN w:val="0"/>
        <w:adjustRightInd w:val="0"/>
        <w:ind w:left="5913" w:right="-284" w:firstLine="1287"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   </w:t>
      </w:r>
      <w:r w:rsidRPr="00F403F5">
        <w:rPr>
          <w:rFonts w:ascii="Times New Roman" w:hAnsi="Times New Roman"/>
          <w:bCs/>
          <w:sz w:val="20"/>
        </w:rPr>
        <w:t>публичного предложения</w:t>
      </w:r>
    </w:p>
    <w:p w14:paraId="44B4952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14:paraId="5ECB28E0" w14:textId="77777777"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32EBF131" w14:textId="77777777" w:rsidR="00350DBE" w:rsidRPr="002A7903" w:rsidRDefault="00350DBE" w:rsidP="00350DBE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14:paraId="6B41F302" w14:textId="4A0BCAEF" w:rsidR="00350DBE" w:rsidRPr="002A7903" w:rsidRDefault="00F403F5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F403F5">
        <w:rPr>
          <w:rFonts w:ascii="Times New Roman" w:hAnsi="Times New Roman"/>
          <w:b/>
          <w:sz w:val="20"/>
        </w:rPr>
        <w:t>ЗАЯВКА НА УЧАСТИЕ В ПРОДАЖЕ ПОСРЕДСТВОМ ПУБЛИЧНОГО ПРЕДЛОЖЕНИЯ</w:t>
      </w:r>
    </w:p>
    <w:p w14:paraId="5C147E3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14:paraId="193A48B7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6C045451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</w:p>
    <w:p w14:paraId="7D239E5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A7E2D4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59B9CC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DDABA5D" w14:textId="77777777" w:rsidR="00350DBE" w:rsidRPr="002A7903" w:rsidRDefault="00350DBE" w:rsidP="00350DBE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14:paraId="3B2C587A" w14:textId="77777777" w:rsidR="00350DBE" w:rsidRPr="002A7903" w:rsidRDefault="00350DBE" w:rsidP="00350DBE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 )</w:t>
      </w:r>
    </w:p>
    <w:p w14:paraId="2F4B203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14:paraId="70203E1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1FFADD36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14:paraId="760526F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14:paraId="3EB50DC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2DF485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0AE612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770331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14:paraId="6663AC0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8CC544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71C8F9C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46245CE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14:paraId="7C0C061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45399B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14:paraId="463C119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14:paraId="097C86A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14:paraId="0947A87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1D169C3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0774ED8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2BC87F2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14:paraId="45C2B65C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9DAD44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3B0F182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14:paraId="4D1ED1B5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325FED6A" w14:textId="53888E87" w:rsidR="00350DBE" w:rsidRPr="00241E50" w:rsidRDefault="00350DBE" w:rsidP="00466DE3">
      <w:pPr>
        <w:widowControl w:val="0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="00412D46">
        <w:rPr>
          <w:rFonts w:ascii="Times New Roman" w:hAnsi="Times New Roman"/>
          <w:sz w:val="22"/>
          <w:szCs w:val="22"/>
        </w:rPr>
        <w:t>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1" w:history="1">
        <w:r w:rsidRPr="00241E50">
          <w:rPr>
            <w:rFonts w:ascii="Times New Roman" w:hAnsi="Times New Roman"/>
            <w:sz w:val="22"/>
            <w:szCs w:val="22"/>
          </w:rPr>
          <w:t>http://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.cap.ru</w:t>
      </w:r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2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3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14:paraId="2523BB20" w14:textId="6E68ACA4" w:rsidR="00350DBE" w:rsidRPr="002A7903" w:rsidRDefault="00350DBE" w:rsidP="00466DE3">
      <w:pPr>
        <w:widowControl w:val="0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412D46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 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14:paraId="66CE7644" w14:textId="77777777"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199BFF06" w14:textId="77777777"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1093476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7D25D83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14:paraId="2FE45B2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68977E0" w14:textId="4D4E410B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В случае отказа (уклонения) победителя торгов </w:t>
      </w:r>
      <w:r w:rsidR="00412D46"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</w:t>
      </w:r>
      <w:r w:rsidR="00553E5D">
        <w:rPr>
          <w:rFonts w:ascii="Times New Roman" w:hAnsi="Times New Roman"/>
          <w:sz w:val="22"/>
          <w:szCs w:val="22"/>
        </w:rPr>
        <w:t>в</w:t>
      </w:r>
      <w:r w:rsidR="00412D46">
        <w:rPr>
          <w:rFonts w:ascii="Times New Roman" w:hAnsi="Times New Roman"/>
          <w:sz w:val="22"/>
          <w:szCs w:val="22"/>
        </w:rPr>
        <w:t>атизации государственного и муниципального</w:t>
      </w:r>
      <w:r w:rsidR="00553E5D">
        <w:rPr>
          <w:rFonts w:ascii="Times New Roman" w:hAnsi="Times New Roman"/>
          <w:sz w:val="22"/>
          <w:szCs w:val="22"/>
        </w:rPr>
        <w:t xml:space="preserve">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42C8B99F" w14:textId="7B067850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553E5D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553E5D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2985DC2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14:paraId="0F5BCAB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4F7D973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201E072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B05EAB1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D095B9E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1B0CBC01" w14:textId="77777777" w:rsidR="00350DBE" w:rsidRPr="002A7903" w:rsidRDefault="00350DBE" w:rsidP="00E01CD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соответствии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529532BA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14:paraId="40C7E48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14:paraId="4F9722E0" w14:textId="57F8A0BB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согласны на обработку своих персональных данных и персональных данных доверителя (в</w:t>
      </w:r>
      <w:r w:rsidR="00AC7E71">
        <w:rPr>
          <w:rFonts w:ascii="Times New Roman" w:hAnsi="Times New Roman"/>
          <w:sz w:val="22"/>
          <w:szCs w:val="22"/>
        </w:rPr>
        <w:t xml:space="preserve"> случае передоверия).</w:t>
      </w:r>
      <w:bookmarkStart w:id="0" w:name="_GoBack"/>
      <w:bookmarkEnd w:id="0"/>
    </w:p>
    <w:p w14:paraId="7421D3A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ED05402" w14:textId="4FD1DFD8" w:rsidR="00350DBE" w:rsidRPr="002A7903" w:rsidRDefault="002E49E0" w:rsidP="002E49E0">
      <w:pPr>
        <w:widowControl w:val="0"/>
        <w:rPr>
          <w:rFonts w:ascii="Times New Roman" w:hAnsi="Times New Roman"/>
          <w:bCs/>
          <w:sz w:val="22"/>
          <w:szCs w:val="22"/>
        </w:rPr>
      </w:pP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</w:p>
    <w:sectPr w:rsidR="00350DBE" w:rsidRPr="002A7903" w:rsidSect="006215B5">
      <w:footerReference w:type="default" r:id="rId14"/>
      <w:headerReference w:type="first" r:id="rId15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13610" w14:textId="77777777" w:rsidR="006B07AB" w:rsidRDefault="006B07AB">
      <w:r>
        <w:separator/>
      </w:r>
    </w:p>
  </w:endnote>
  <w:endnote w:type="continuationSeparator" w:id="0">
    <w:p w14:paraId="319B277E" w14:textId="77777777" w:rsidR="006B07AB" w:rsidRDefault="006B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3135" w14:textId="77777777" w:rsidR="001E2E05" w:rsidRDefault="001E2E0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BFF5B" w14:textId="77777777" w:rsidR="006B07AB" w:rsidRDefault="006B07AB">
      <w:r>
        <w:separator/>
      </w:r>
    </w:p>
  </w:footnote>
  <w:footnote w:type="continuationSeparator" w:id="0">
    <w:p w14:paraId="0892DB08" w14:textId="77777777" w:rsidR="006B07AB" w:rsidRDefault="006B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2CD5" w14:textId="77777777" w:rsidR="001E2E05" w:rsidRDefault="001E2E05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B0F51"/>
    <w:rsid w:val="000B0F72"/>
    <w:rsid w:val="000B2461"/>
    <w:rsid w:val="000D1F5F"/>
    <w:rsid w:val="000D575A"/>
    <w:rsid w:val="000E2583"/>
    <w:rsid w:val="00107F11"/>
    <w:rsid w:val="001126BF"/>
    <w:rsid w:val="001460B2"/>
    <w:rsid w:val="0017767D"/>
    <w:rsid w:val="00185ABF"/>
    <w:rsid w:val="001873B5"/>
    <w:rsid w:val="001A4D80"/>
    <w:rsid w:val="001D2130"/>
    <w:rsid w:val="001E2E05"/>
    <w:rsid w:val="001F36B4"/>
    <w:rsid w:val="00205E0B"/>
    <w:rsid w:val="00210207"/>
    <w:rsid w:val="00211516"/>
    <w:rsid w:val="00254064"/>
    <w:rsid w:val="0027497E"/>
    <w:rsid w:val="00277977"/>
    <w:rsid w:val="002863DC"/>
    <w:rsid w:val="002A2241"/>
    <w:rsid w:val="002A2FBD"/>
    <w:rsid w:val="002C7D02"/>
    <w:rsid w:val="002D2CDF"/>
    <w:rsid w:val="002D67DC"/>
    <w:rsid w:val="002E49E0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3BF7"/>
    <w:rsid w:val="00425691"/>
    <w:rsid w:val="0043015B"/>
    <w:rsid w:val="004354CC"/>
    <w:rsid w:val="00462425"/>
    <w:rsid w:val="00466C7A"/>
    <w:rsid w:val="00466DE3"/>
    <w:rsid w:val="0047597E"/>
    <w:rsid w:val="00477553"/>
    <w:rsid w:val="0048646A"/>
    <w:rsid w:val="00493D8F"/>
    <w:rsid w:val="004A2CCA"/>
    <w:rsid w:val="004B1325"/>
    <w:rsid w:val="004D2D4A"/>
    <w:rsid w:val="004E2084"/>
    <w:rsid w:val="00504082"/>
    <w:rsid w:val="0052174B"/>
    <w:rsid w:val="00527375"/>
    <w:rsid w:val="00545BA9"/>
    <w:rsid w:val="0055196D"/>
    <w:rsid w:val="00553E5D"/>
    <w:rsid w:val="00563971"/>
    <w:rsid w:val="005668C2"/>
    <w:rsid w:val="00580035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527E8"/>
    <w:rsid w:val="00686156"/>
    <w:rsid w:val="00697069"/>
    <w:rsid w:val="006A3FB4"/>
    <w:rsid w:val="006B07AB"/>
    <w:rsid w:val="006B137F"/>
    <w:rsid w:val="006B3452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7391"/>
    <w:rsid w:val="007B2E0D"/>
    <w:rsid w:val="007C0886"/>
    <w:rsid w:val="007E3010"/>
    <w:rsid w:val="007F72D9"/>
    <w:rsid w:val="008009A0"/>
    <w:rsid w:val="0085137E"/>
    <w:rsid w:val="0088110F"/>
    <w:rsid w:val="008A2F30"/>
    <w:rsid w:val="008A7C7F"/>
    <w:rsid w:val="008E2BE5"/>
    <w:rsid w:val="008E5F34"/>
    <w:rsid w:val="008F1E99"/>
    <w:rsid w:val="008F5F8F"/>
    <w:rsid w:val="00911BB6"/>
    <w:rsid w:val="00930E0E"/>
    <w:rsid w:val="00951F8E"/>
    <w:rsid w:val="009611CB"/>
    <w:rsid w:val="009625EA"/>
    <w:rsid w:val="0096272E"/>
    <w:rsid w:val="009766D7"/>
    <w:rsid w:val="00984419"/>
    <w:rsid w:val="009918EC"/>
    <w:rsid w:val="009C48A4"/>
    <w:rsid w:val="009D17E8"/>
    <w:rsid w:val="009D35E6"/>
    <w:rsid w:val="009D6852"/>
    <w:rsid w:val="00A1256B"/>
    <w:rsid w:val="00A229BE"/>
    <w:rsid w:val="00A258DC"/>
    <w:rsid w:val="00A508C7"/>
    <w:rsid w:val="00A527F6"/>
    <w:rsid w:val="00AC7E71"/>
    <w:rsid w:val="00AD02C4"/>
    <w:rsid w:val="00AD4AD7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85439"/>
    <w:rsid w:val="00B9134D"/>
    <w:rsid w:val="00BA74C9"/>
    <w:rsid w:val="00BB3E7B"/>
    <w:rsid w:val="00BB546F"/>
    <w:rsid w:val="00BC4C72"/>
    <w:rsid w:val="00BE71F8"/>
    <w:rsid w:val="00BF21CD"/>
    <w:rsid w:val="00BF45CF"/>
    <w:rsid w:val="00C2187A"/>
    <w:rsid w:val="00C27EC4"/>
    <w:rsid w:val="00C70177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D5A49"/>
    <w:rsid w:val="00DE328D"/>
    <w:rsid w:val="00DE756C"/>
    <w:rsid w:val="00DF761C"/>
    <w:rsid w:val="00E01CD3"/>
    <w:rsid w:val="00E12670"/>
    <w:rsid w:val="00E417C9"/>
    <w:rsid w:val="00EC6FDC"/>
    <w:rsid w:val="00F108C4"/>
    <w:rsid w:val="00F14AB7"/>
    <w:rsid w:val="00F310E8"/>
    <w:rsid w:val="00F403F5"/>
    <w:rsid w:val="00F616A1"/>
    <w:rsid w:val="00F8553E"/>
    <w:rsid w:val="00FD31A0"/>
    <w:rsid w:val="00FD4B2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bs.cap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6E39-79A5-44B1-B995-EDCD07C2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185</TotalTime>
  <Pages>4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Алексей Геннадьевич Кондратьев</cp:lastModifiedBy>
  <cp:revision>12</cp:revision>
  <cp:lastPrinted>2023-08-28T10:14:00Z</cp:lastPrinted>
  <dcterms:created xsi:type="dcterms:W3CDTF">2023-08-18T13:59:00Z</dcterms:created>
  <dcterms:modified xsi:type="dcterms:W3CDTF">2024-03-13T11:29:00Z</dcterms:modified>
</cp:coreProperties>
</file>