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39AA" w14:textId="77777777" w:rsidR="00265930" w:rsidRDefault="00265930" w:rsidP="0026593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4EDEDFFC" w14:textId="77777777" w:rsidR="00265930" w:rsidRDefault="00265930" w:rsidP="0026593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265930" w:rsidRPr="00B944C0" w14:paraId="42E7CDDF" w14:textId="77777777" w:rsidTr="008B3909">
        <w:tc>
          <w:tcPr>
            <w:tcW w:w="3202" w:type="dxa"/>
          </w:tcPr>
          <w:p w14:paraId="5743AD59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5A5E1143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5C920B0" w14:textId="77777777" w:rsidR="00265930" w:rsidRPr="00B944C0" w:rsidRDefault="0026593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6FF7E89C" w14:textId="77777777" w:rsidR="00265930" w:rsidRPr="00B944C0" w:rsidRDefault="0026593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14A39F5C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4255B78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0832FCA3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265930" w:rsidRPr="00B944C0" w14:paraId="56193281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12BE3A" w14:textId="417F94F2" w:rsidR="00265930" w:rsidRPr="002A1A6B" w:rsidRDefault="0026593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1875B7" w14:textId="77777777" w:rsidR="00265930" w:rsidRPr="00B944C0" w:rsidRDefault="00265930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689B42" w14:textId="4D2678A9" w:rsidR="00265930" w:rsidRPr="00B944C0" w:rsidRDefault="00265930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664</w:t>
                  </w:r>
                </w:p>
              </w:tc>
            </w:tr>
          </w:tbl>
          <w:p w14:paraId="1FB35E8D" w14:textId="77777777" w:rsidR="00265930" w:rsidRPr="00B944C0" w:rsidRDefault="00265930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F3EF8FA" w14:textId="77777777" w:rsidR="00265930" w:rsidRPr="00B944C0" w:rsidRDefault="0026593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51D1ADF7" wp14:editId="740BC148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6DE259AC" w14:textId="77777777" w:rsidR="00265930" w:rsidRPr="00B944C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F9706EF" w14:textId="77777777" w:rsidR="00265930" w:rsidRPr="00B944C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FF1C494" w14:textId="77777777" w:rsidR="00265930" w:rsidRPr="00B944C0" w:rsidRDefault="00265930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90F6616" w14:textId="77777777" w:rsidR="0026593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ECC51CD" w14:textId="77777777" w:rsidR="00265930" w:rsidRPr="00B944C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F6B1065" w14:textId="77777777" w:rsidR="00265930" w:rsidRPr="00B944C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2960D440" w14:textId="77777777" w:rsidR="00265930" w:rsidRPr="00B944C0" w:rsidRDefault="0026593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462"/>
              <w:gridCol w:w="1027"/>
            </w:tblGrid>
            <w:tr w:rsidR="00265930" w:rsidRPr="00B944C0" w14:paraId="1A5CBFBE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BB61C3" w14:textId="234C0D88" w:rsidR="00265930" w:rsidRPr="00B944C0" w:rsidRDefault="00265930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9A22664" w14:textId="77777777" w:rsidR="00265930" w:rsidRPr="00B944C0" w:rsidRDefault="00265930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A7BF26" w14:textId="734B514A" w:rsidR="00265930" w:rsidRPr="00B944C0" w:rsidRDefault="0026593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664</w:t>
                  </w:r>
                </w:p>
              </w:tc>
            </w:tr>
          </w:tbl>
          <w:p w14:paraId="73349292" w14:textId="77777777" w:rsidR="00265930" w:rsidRPr="00B944C0" w:rsidRDefault="0026593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889CBCB" w14:textId="6764D3E4" w:rsidR="00265930" w:rsidRDefault="00265930" w:rsidP="001A4C68">
      <w:pPr>
        <w:tabs>
          <w:tab w:val="left" w:pos="4962"/>
        </w:tabs>
        <w:suppressAutoHyphens/>
        <w:ind w:right="5103"/>
        <w:jc w:val="both"/>
        <w:rPr>
          <w:rFonts w:ascii="Times New Roman" w:hAnsi="Times New Roman"/>
          <w:b/>
          <w:szCs w:val="26"/>
        </w:rPr>
      </w:pPr>
    </w:p>
    <w:p w14:paraId="22863D43" w14:textId="77777777" w:rsidR="00265930" w:rsidRDefault="00265930" w:rsidP="001A4C68">
      <w:pPr>
        <w:tabs>
          <w:tab w:val="left" w:pos="4962"/>
        </w:tabs>
        <w:suppressAutoHyphens/>
        <w:ind w:right="5103"/>
        <w:jc w:val="both"/>
        <w:rPr>
          <w:rFonts w:ascii="Times New Roman" w:hAnsi="Times New Roman"/>
          <w:b/>
          <w:szCs w:val="26"/>
        </w:rPr>
      </w:pPr>
    </w:p>
    <w:p w14:paraId="1060DE42" w14:textId="77777777" w:rsidR="00265930" w:rsidRDefault="00265930" w:rsidP="001A4C68">
      <w:pPr>
        <w:tabs>
          <w:tab w:val="left" w:pos="4962"/>
        </w:tabs>
        <w:suppressAutoHyphens/>
        <w:ind w:right="5103"/>
        <w:jc w:val="both"/>
        <w:rPr>
          <w:rFonts w:ascii="Times New Roman" w:hAnsi="Times New Roman"/>
          <w:b/>
          <w:szCs w:val="26"/>
        </w:rPr>
      </w:pPr>
    </w:p>
    <w:p w14:paraId="7F17FB36" w14:textId="12E90491" w:rsidR="001A4C68" w:rsidRPr="001A4C68" w:rsidRDefault="001A4C68" w:rsidP="001A4C68">
      <w:pPr>
        <w:tabs>
          <w:tab w:val="left" w:pos="4962"/>
        </w:tabs>
        <w:suppressAutoHyphens/>
        <w:ind w:right="5103"/>
        <w:jc w:val="both"/>
        <w:rPr>
          <w:rFonts w:ascii="Times New Roman" w:hAnsi="Times New Roman"/>
          <w:b/>
          <w:szCs w:val="26"/>
          <w:highlight w:val="yellow"/>
        </w:rPr>
      </w:pPr>
      <w:r w:rsidRPr="001A4C68">
        <w:rPr>
          <w:rFonts w:ascii="Times New Roman" w:hAnsi="Times New Roman"/>
          <w:b/>
          <w:szCs w:val="26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 </w:t>
      </w:r>
    </w:p>
    <w:p w14:paraId="560D4685" w14:textId="77777777" w:rsidR="001A4C68" w:rsidRPr="001A4C68" w:rsidRDefault="001A4C68" w:rsidP="001A4C68">
      <w:pPr>
        <w:suppressAutoHyphens/>
        <w:ind w:left="567"/>
        <w:jc w:val="both"/>
        <w:rPr>
          <w:rFonts w:ascii="Times New Roman" w:hAnsi="Times New Roman"/>
          <w:szCs w:val="26"/>
          <w:highlight w:val="yellow"/>
        </w:rPr>
      </w:pPr>
    </w:p>
    <w:p w14:paraId="5657388D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A4C68">
        <w:rPr>
          <w:rFonts w:ascii="Times New Roman" w:hAnsi="Times New Roman"/>
          <w:szCs w:val="26"/>
        </w:rPr>
        <w:t xml:space="preserve">В соответствии с частью 5 статьи 2 </w:t>
      </w:r>
      <w:hyperlink r:id="rId8" w:history="1">
        <w:r w:rsidRPr="001A4C68">
          <w:rPr>
            <w:rStyle w:val="ad"/>
            <w:rFonts w:ascii="Times New Roman" w:hAnsi="Times New Roman"/>
            <w:color w:val="auto"/>
            <w:szCs w:val="26"/>
          </w:rPr>
          <w:t>Федерального закона</w:t>
        </w:r>
      </w:hyperlink>
      <w:r w:rsidRPr="001A4C68">
        <w:rPr>
          <w:rFonts w:ascii="Times New Roman" w:hAnsi="Times New Roman"/>
          <w:szCs w:val="26"/>
        </w:rPr>
        <w:t xml:space="preserve"> от 31.07.2020 № 247-ФЗ «Об обязательных требованиях в Российской Федерации» и Федеральным законом от 06.10.2003 № 131-ФЗ «Об общих принципах организации местного самоуправления в Российской Федерации», </w:t>
      </w:r>
      <w:r w:rsidRPr="001A4C68">
        <w:rPr>
          <w:rFonts w:ascii="Times New Roman" w:hAnsi="Times New Roman"/>
          <w:bCs/>
          <w:szCs w:val="26"/>
        </w:rPr>
        <w:t>администрация Чебоксарского муниципального округа Чувашской Республики п о с т а н о в л я е т</w:t>
      </w:r>
      <w:r w:rsidRPr="001A4C68">
        <w:rPr>
          <w:rFonts w:ascii="Times New Roman" w:hAnsi="Times New Roman"/>
          <w:b/>
          <w:szCs w:val="26"/>
        </w:rPr>
        <w:t>:</w:t>
      </w:r>
    </w:p>
    <w:p w14:paraId="6B216A10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A4C68">
        <w:rPr>
          <w:rFonts w:ascii="Times New Roman" w:hAnsi="Times New Roman"/>
          <w:szCs w:val="26"/>
        </w:rPr>
        <w:t xml:space="preserve">1. Утвердить </w:t>
      </w:r>
      <w:bookmarkStart w:id="0" w:name="sub_1"/>
      <w:r w:rsidRPr="001A4C68">
        <w:rPr>
          <w:rFonts w:ascii="Times New Roman" w:hAnsi="Times New Roman"/>
          <w:szCs w:val="26"/>
        </w:rPr>
        <w:t>прилагаемый Порядок установления и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Республики.</w:t>
      </w:r>
    </w:p>
    <w:p w14:paraId="7BEED6C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  <w:szCs w:val="26"/>
        </w:rPr>
      </w:pPr>
      <w:bookmarkStart w:id="1" w:name="sub_4"/>
      <w:bookmarkEnd w:id="0"/>
      <w:r w:rsidRPr="001A4C68">
        <w:rPr>
          <w:rFonts w:ascii="Times New Roman" w:hAnsi="Times New Roman"/>
          <w:szCs w:val="26"/>
        </w:rPr>
        <w:t>2. Определить органом, уполномоченным на формирование ежегодного плана проведения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Республики, юридический отдел управления организационно-контрольной, правовой и кадровой работы администрации Чебоксарского муниципального округа Чувашской Республики и отдел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bookmarkEnd w:id="1"/>
    <w:p w14:paraId="14B290F3" w14:textId="77777777" w:rsidR="001A4C68" w:rsidRPr="001A4C68" w:rsidRDefault="001A4C68" w:rsidP="001A4C68">
      <w:pPr>
        <w:pStyle w:val="ab"/>
        <w:suppressAutoHyphens/>
        <w:spacing w:after="0"/>
        <w:ind w:firstLine="567"/>
        <w:jc w:val="both"/>
        <w:rPr>
          <w:sz w:val="26"/>
          <w:szCs w:val="26"/>
        </w:rPr>
      </w:pPr>
      <w:r w:rsidRPr="001A4C68">
        <w:rPr>
          <w:sz w:val="26"/>
          <w:szCs w:val="26"/>
        </w:rPr>
        <w:t xml:space="preserve">3. Контроль за исполнением настоящего постановления возложить на отдел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Республики. </w:t>
      </w:r>
    </w:p>
    <w:p w14:paraId="216F691C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A4C68">
        <w:rPr>
          <w:rFonts w:ascii="Times New Roman" w:hAnsi="Times New Roman"/>
          <w:szCs w:val="26"/>
        </w:rPr>
        <w:lastRenderedPageBreak/>
        <w:t>4. Настоящее постановление вступает в силу со дня его официального опубликования.</w:t>
      </w:r>
    </w:p>
    <w:p w14:paraId="4A201ECE" w14:textId="77777777" w:rsidR="001A4C68" w:rsidRPr="001A4C68" w:rsidRDefault="001A4C68" w:rsidP="001A4C68">
      <w:pPr>
        <w:pStyle w:val="ab"/>
        <w:suppressAutoHyphens/>
        <w:spacing w:after="0"/>
        <w:ind w:firstLine="540"/>
        <w:jc w:val="both"/>
        <w:rPr>
          <w:sz w:val="26"/>
          <w:szCs w:val="26"/>
          <w:highlight w:val="yellow"/>
        </w:rPr>
      </w:pPr>
    </w:p>
    <w:p w14:paraId="4D4A9130" w14:textId="77777777" w:rsidR="001A4C68" w:rsidRPr="001A4C68" w:rsidRDefault="001A4C68" w:rsidP="001A4C68">
      <w:pPr>
        <w:pStyle w:val="ab"/>
        <w:suppressAutoHyphens/>
        <w:spacing w:after="0"/>
        <w:ind w:firstLine="540"/>
        <w:jc w:val="both"/>
        <w:rPr>
          <w:sz w:val="26"/>
          <w:szCs w:val="26"/>
          <w:highlight w:val="yellow"/>
        </w:rPr>
      </w:pPr>
    </w:p>
    <w:p w14:paraId="40B0BBCC" w14:textId="77777777" w:rsidR="001A4C68" w:rsidRPr="001A4C68" w:rsidRDefault="001A4C68" w:rsidP="001A4C68">
      <w:pPr>
        <w:pStyle w:val="ab"/>
        <w:suppressAutoHyphens/>
        <w:spacing w:after="0"/>
        <w:jc w:val="both"/>
        <w:rPr>
          <w:sz w:val="26"/>
          <w:szCs w:val="26"/>
        </w:rPr>
      </w:pPr>
    </w:p>
    <w:p w14:paraId="57216763" w14:textId="77777777" w:rsidR="001A4C68" w:rsidRPr="001A4C68" w:rsidRDefault="001A4C68" w:rsidP="001A4C68">
      <w:pPr>
        <w:pStyle w:val="ab"/>
        <w:suppressAutoHyphens/>
        <w:spacing w:after="0"/>
        <w:jc w:val="both"/>
        <w:rPr>
          <w:sz w:val="26"/>
          <w:szCs w:val="26"/>
        </w:rPr>
      </w:pPr>
      <w:r w:rsidRPr="001A4C68">
        <w:rPr>
          <w:sz w:val="26"/>
          <w:szCs w:val="26"/>
        </w:rPr>
        <w:t>Глава Чебоксарского</w:t>
      </w:r>
    </w:p>
    <w:p w14:paraId="3788187B" w14:textId="09A291EB" w:rsidR="001A4C68" w:rsidRPr="001A4C68" w:rsidRDefault="001A4C68" w:rsidP="001A4C68">
      <w:pPr>
        <w:pStyle w:val="ab"/>
        <w:suppressAutoHyphens/>
        <w:spacing w:after="0"/>
        <w:jc w:val="both"/>
        <w:rPr>
          <w:sz w:val="26"/>
          <w:szCs w:val="26"/>
        </w:rPr>
      </w:pPr>
      <w:r w:rsidRPr="001A4C68">
        <w:rPr>
          <w:sz w:val="26"/>
          <w:szCs w:val="26"/>
        </w:rPr>
        <w:t xml:space="preserve">муниципального округа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4C68">
        <w:rPr>
          <w:sz w:val="26"/>
          <w:szCs w:val="26"/>
        </w:rPr>
        <w:t>В.Б. Михайлов</w:t>
      </w:r>
    </w:p>
    <w:p w14:paraId="7B200683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  <w:szCs w:val="26"/>
        </w:rPr>
      </w:pPr>
    </w:p>
    <w:p w14:paraId="16A6DC02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  <w:szCs w:val="26"/>
        </w:rPr>
      </w:pPr>
    </w:p>
    <w:p w14:paraId="1A52FB7E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86BE2D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Утвержден</w:t>
      </w:r>
    </w:p>
    <w:p w14:paraId="583AC765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постановлением администрации Чебоксарского муниципального округа Чувашской Республики</w:t>
      </w:r>
    </w:p>
    <w:p w14:paraId="6200620E" w14:textId="77777777" w:rsidR="001A4C68" w:rsidRPr="001A4C68" w:rsidRDefault="001A4C68" w:rsidP="001A4C68">
      <w:pPr>
        <w:suppressAutoHyphens/>
        <w:ind w:left="6096" w:firstLine="283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от ___________ № ______</w:t>
      </w:r>
    </w:p>
    <w:p w14:paraId="43BE904C" w14:textId="77777777" w:rsidR="001A4C68" w:rsidRPr="001A4C68" w:rsidRDefault="001A4C68" w:rsidP="001A4C68">
      <w:pPr>
        <w:suppressAutoHyphens/>
        <w:jc w:val="right"/>
        <w:rPr>
          <w:rFonts w:ascii="Times New Roman" w:hAnsi="Times New Roman"/>
        </w:rPr>
      </w:pPr>
    </w:p>
    <w:p w14:paraId="00B28BF4" w14:textId="77777777" w:rsidR="001A4C68" w:rsidRPr="001A4C68" w:rsidRDefault="001A4C68" w:rsidP="001A4C68">
      <w:pPr>
        <w:suppressAutoHyphens/>
        <w:jc w:val="center"/>
        <w:rPr>
          <w:rFonts w:ascii="Times New Roman" w:hAnsi="Times New Roman"/>
          <w:b/>
        </w:rPr>
      </w:pPr>
      <w:bookmarkStart w:id="2" w:name="sub_1001"/>
      <w:r w:rsidRPr="001A4C68">
        <w:rPr>
          <w:rFonts w:ascii="Times New Roman" w:hAnsi="Times New Roman"/>
          <w:b/>
        </w:rPr>
        <w:t>Порядок установления и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</w:t>
      </w:r>
    </w:p>
    <w:p w14:paraId="5CAFC909" w14:textId="77777777" w:rsidR="001A4C68" w:rsidRPr="001A4C68" w:rsidRDefault="001A4C68" w:rsidP="001A4C68">
      <w:pPr>
        <w:suppressAutoHyphens/>
        <w:jc w:val="center"/>
        <w:rPr>
          <w:rFonts w:ascii="Times New Roman" w:hAnsi="Times New Roman"/>
          <w:b/>
        </w:rPr>
      </w:pPr>
    </w:p>
    <w:p w14:paraId="5EC03D5A" w14:textId="77777777" w:rsidR="001A4C68" w:rsidRPr="001A4C68" w:rsidRDefault="001A4C68" w:rsidP="001A4C68">
      <w:pPr>
        <w:pStyle w:val="1"/>
        <w:suppressAutoHyphens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1A4C68">
        <w:rPr>
          <w:rFonts w:ascii="Times New Roman" w:hAnsi="Times New Roman" w:cs="Times New Roman"/>
          <w:color w:val="auto"/>
        </w:rPr>
        <w:t>I. Общие положения</w:t>
      </w:r>
    </w:p>
    <w:p w14:paraId="0FFE9E4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1.1. Настоящий Порядок установления и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 (далее – Порядок),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содержащихся в муниципальных нормативных правовых актах Чебоксарского муниципального округа Чувашской Республики.</w:t>
      </w:r>
    </w:p>
    <w:p w14:paraId="360A076B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3" w:name="sub_1002"/>
      <w:r w:rsidRPr="001A4C68">
        <w:rPr>
          <w:rFonts w:ascii="Times New Roman" w:hAnsi="Times New Roman"/>
        </w:rPr>
        <w:t>1.2. Настоящий Порядок применяется органами местного самоуправления Чебоксарского муниципального округа, структурными подразделениями администрации Чебоксарского муниципального округа Чувашской Республики, наделенными полномочиями по осуществлению соответствующего вида муниципального контроля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ответственное подразделение), осуществляющими оценку соблюдения обязательных требований.</w:t>
      </w:r>
    </w:p>
    <w:p w14:paraId="39CB6B9D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</w:p>
    <w:p w14:paraId="4BEC3469" w14:textId="77777777" w:rsidR="001A4C68" w:rsidRPr="001A4C68" w:rsidRDefault="001A4C68" w:rsidP="001A4C68">
      <w:pPr>
        <w:pStyle w:val="1"/>
        <w:suppressAutoHyphens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4" w:name="sub_1200"/>
      <w:bookmarkEnd w:id="3"/>
      <w:r w:rsidRPr="001A4C68">
        <w:rPr>
          <w:rFonts w:ascii="Times New Roman" w:hAnsi="Times New Roman" w:cs="Times New Roman"/>
          <w:color w:val="auto"/>
        </w:rPr>
        <w:t>II. Порядок установления обязательных требований</w:t>
      </w:r>
    </w:p>
    <w:p w14:paraId="3FA379D6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5" w:name="sub_1003"/>
      <w:bookmarkEnd w:id="2"/>
      <w:bookmarkEnd w:id="4"/>
      <w:r w:rsidRPr="001A4C68">
        <w:rPr>
          <w:rFonts w:ascii="Times New Roman" w:hAnsi="Times New Roman"/>
        </w:rPr>
        <w:t xml:space="preserve">2.1.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требований, установленных </w:t>
      </w:r>
      <w:hyperlink r:id="rId9" w:history="1">
        <w:r w:rsidRPr="001A4C68">
          <w:rPr>
            <w:rStyle w:val="ad"/>
            <w:rFonts w:ascii="Times New Roman" w:hAnsi="Times New Roman"/>
            <w:color w:val="auto"/>
          </w:rPr>
          <w:t>статьей 4</w:t>
        </w:r>
      </w:hyperlink>
      <w:r w:rsidRPr="001A4C68">
        <w:rPr>
          <w:rFonts w:ascii="Times New Roman" w:hAnsi="Times New Roman"/>
        </w:rPr>
        <w:t xml:space="preserve"> </w:t>
      </w:r>
      <w:hyperlink r:id="rId10" w:history="1">
        <w:r w:rsidRPr="001A4C68">
          <w:rPr>
            <w:rStyle w:val="ad"/>
            <w:rFonts w:ascii="Times New Roman" w:hAnsi="Times New Roman"/>
            <w:color w:val="auto"/>
          </w:rPr>
          <w:t>Федерального закона</w:t>
        </w:r>
      </w:hyperlink>
      <w:r w:rsidRPr="001A4C68">
        <w:rPr>
          <w:rFonts w:ascii="Times New Roman" w:hAnsi="Times New Roman"/>
        </w:rPr>
        <w:t xml:space="preserve"> от 31.07.2020 № 247-ФЗ «Об обязательных требованиях в Российской Федерации» (далее - Федеральный закон).</w:t>
      </w:r>
    </w:p>
    <w:p w14:paraId="7D85CA79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6" w:name="sub_1004"/>
      <w:bookmarkEnd w:id="5"/>
      <w:r w:rsidRPr="001A4C68">
        <w:rPr>
          <w:rFonts w:ascii="Times New Roman" w:hAnsi="Times New Roman"/>
        </w:rPr>
        <w:lastRenderedPageBreak/>
        <w:t>2.2. В муниципальных нормативных правовых актах должны быть определены:</w:t>
      </w:r>
    </w:p>
    <w:p w14:paraId="10B58BF5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7" w:name="sub_141"/>
      <w:bookmarkEnd w:id="6"/>
      <w:r w:rsidRPr="001A4C68">
        <w:rPr>
          <w:rFonts w:ascii="Times New Roman" w:hAnsi="Times New Roman"/>
        </w:rPr>
        <w:t>1) содержание обязательных требований (условия, ограничения, запреты, обязанности);</w:t>
      </w:r>
    </w:p>
    <w:p w14:paraId="1FC6DD3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8" w:name="sub_142"/>
      <w:bookmarkEnd w:id="7"/>
      <w:r w:rsidRPr="001A4C68">
        <w:rPr>
          <w:rFonts w:ascii="Times New Roman" w:hAnsi="Times New Roman"/>
        </w:rPr>
        <w:t>2) лица, обязанные соблюдать обязательные требования (далее - контролируемые лица);</w:t>
      </w:r>
    </w:p>
    <w:p w14:paraId="2B207A91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9" w:name="sub_143"/>
      <w:bookmarkEnd w:id="8"/>
      <w:r w:rsidRPr="001A4C68">
        <w:rPr>
          <w:rFonts w:ascii="Times New Roman" w:hAnsi="Times New Roman"/>
        </w:rPr>
        <w:t>3) в зависимости от объекта установления обязательных требований:</w:t>
      </w:r>
    </w:p>
    <w:bookmarkEnd w:id="9"/>
    <w:p w14:paraId="180AD76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14:paraId="72F581B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4F7F709A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14:paraId="670F934B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0" w:name="sub_144"/>
      <w:r w:rsidRPr="001A4C68">
        <w:rPr>
          <w:rFonts w:ascii="Times New Roman" w:hAnsi="Times New Roman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14:paraId="5B928BCC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1" w:name="sub_145"/>
      <w:bookmarkEnd w:id="10"/>
      <w:r w:rsidRPr="001A4C68">
        <w:rPr>
          <w:rFonts w:ascii="Times New Roman" w:hAnsi="Times New Roman"/>
        </w:rPr>
        <w:t>5) уполномоченное подразделение, осуществляющее оценку соблюдения обязательных требований.</w:t>
      </w:r>
    </w:p>
    <w:p w14:paraId="2009EC00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2" w:name="sub_1005"/>
      <w:bookmarkEnd w:id="11"/>
      <w:r w:rsidRPr="001A4C68">
        <w:rPr>
          <w:rFonts w:ascii="Times New Roman" w:hAnsi="Times New Roman"/>
        </w:rPr>
        <w:t>2.3. В целях обеспечения систематизации обязательных требований и информирования заинтересованных лиц ответственное подразделение создает реестр обязательных требований, содержащий перечень обязательных требований, информацию об установивших их нормативных правовых актах, сроке их действия и размещает и актуализирует на официальном сайте администрации Чебоксарского муниципального округа Чувашской Республики в информационно-телекоммуникационной сети «Интернет» (далее - официальный сайт) в соответствии с требованиями Федерального закона.</w:t>
      </w:r>
    </w:p>
    <w:p w14:paraId="37AF7C24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 </w:t>
      </w:r>
      <w:bookmarkStart w:id="13" w:name="sub_1006"/>
      <w:bookmarkEnd w:id="12"/>
      <w:r w:rsidRPr="001A4C68">
        <w:t>2.4.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 </w:t>
      </w:r>
      <w:hyperlink r:id="rId11" w:anchor="/multilink/74449388/paragraph/441/number/0" w:history="1">
        <w:r w:rsidRPr="001A4C68">
          <w:rPr>
            <w:rStyle w:val="aa"/>
          </w:rPr>
          <w:t>федеральным законом</w:t>
        </w:r>
      </w:hyperlink>
      <w:r w:rsidRPr="001A4C68">
        <w:t>, </w:t>
      </w:r>
      <w:hyperlink r:id="rId12" w:anchor="/document/406868794/entry/11" w:history="1">
        <w:r w:rsidRPr="001A4C68">
          <w:rPr>
            <w:rStyle w:val="aa"/>
          </w:rPr>
          <w:t>Указом</w:t>
        </w:r>
      </w:hyperlink>
      <w:r w:rsidRPr="001A4C68">
        <w:t> Президента Российской Федерации или договором Российской Федерации, предусматривающими установление обязательных требований.</w:t>
      </w:r>
    </w:p>
    <w:p w14:paraId="623A372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2.5. Положения пункта 2.4 настоящего Порядка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6E620D2F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2.6. 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 пункте 2.4. настоящего Порядка, сроки, если в </w:t>
      </w:r>
      <w:hyperlink r:id="rId13" w:anchor="/document/70285758/entry/86" w:history="1">
        <w:r w:rsidRPr="001A4C68">
          <w:rPr>
            <w:rStyle w:val="aa"/>
          </w:rPr>
          <w:t>заключении</w:t>
        </w:r>
      </w:hyperlink>
      <w:r w:rsidRPr="001A4C68">
        <w:t xml:space="preserve"> об оценке регулирующего воздействия проектов муниципальных нормативных правовых актов Чебоксарского муниципального округа Чувашской Республики установлено, что указанные изменения вносятся в целях снижения затрат физических и юридических лиц в сфере </w:t>
      </w:r>
      <w:r w:rsidRPr="001A4C68">
        <w:lastRenderedPageBreak/>
        <w:t>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42A0AB40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2.7.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</w:t>
      </w:r>
      <w:r w:rsidRPr="001A4C68">
        <w:rPr>
          <w:shd w:val="clear" w:color="auto" w:fill="FFFFFF"/>
        </w:rPr>
        <w:t xml:space="preserve"> за исключением случаев, установленных </w:t>
      </w:r>
      <w:hyperlink r:id="rId14" w:anchor="/multilink/74449388/paragraph/33/number/0" w:history="1">
        <w:r w:rsidRPr="001A4C68">
          <w:rPr>
            <w:rStyle w:val="aa"/>
            <w:shd w:val="clear" w:color="auto" w:fill="FFFFFF"/>
          </w:rPr>
          <w:t>федеральным законом</w:t>
        </w:r>
      </w:hyperlink>
      <w:r w:rsidRPr="001A4C68">
        <w:rPr>
          <w:shd w:val="clear" w:color="auto" w:fill="FFFFFF"/>
        </w:rPr>
        <w:t> или принятым в соответствии с ним нормативным правовым актом Правительства Российской Федерации.</w:t>
      </w:r>
    </w:p>
    <w:bookmarkEnd w:id="13"/>
    <w:p w14:paraId="28D694BC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 xml:space="preserve">2.8.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лет, за исключением случаев, установленных </w:t>
      </w:r>
      <w:hyperlink r:id="rId15" w:history="1">
        <w:r w:rsidRPr="001A4C68">
          <w:rPr>
            <w:rStyle w:val="ad"/>
            <w:rFonts w:ascii="Times New Roman" w:hAnsi="Times New Roman"/>
            <w:color w:val="auto"/>
          </w:rPr>
          <w:t>Федеральным законом</w:t>
        </w:r>
      </w:hyperlink>
      <w:r w:rsidRPr="001A4C68">
        <w:rPr>
          <w:rFonts w:ascii="Times New Roman" w:hAnsi="Times New Roman"/>
        </w:rPr>
        <w:t>.</w:t>
      </w:r>
    </w:p>
    <w:p w14:paraId="4B14CC0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4" w:name="sub_1007"/>
      <w:r w:rsidRPr="001A4C68">
        <w:rPr>
          <w:rFonts w:ascii="Times New Roman" w:hAnsi="Times New Roman"/>
        </w:rPr>
        <w:t>2.9. Проекты муниципальных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администрации Чебоксарского муниципального округа Чувашской Республики от 04.10.2023 № 1918 «Об утверждении Порядка проведения оценки регулирующего воздействия проектов нормативных правовых актов Чебоксарского муниципального округа Чувашской Республики и Порядка проведения экспертизы муниципальных нормативных правовых актов Чебоксарского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Pr="001A4C68">
        <w:rPr>
          <w:rFonts w:ascii="Times New Roman" w:hAnsi="Times New Roman"/>
          <w:sz w:val="23"/>
          <w:szCs w:val="23"/>
        </w:rPr>
        <w:t>»</w:t>
      </w:r>
      <w:r w:rsidRPr="001A4C68">
        <w:rPr>
          <w:rFonts w:ascii="Times New Roman" w:hAnsi="Times New Roman"/>
        </w:rPr>
        <w:t>.</w:t>
      </w:r>
    </w:p>
    <w:bookmarkEnd w:id="14"/>
    <w:p w14:paraId="77E34F2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2.10. В целях оценки обязательных требований на соответствие законодательству Российской Федерации, законодательству Чувашской Республики и Чебоксарского муниципального округа Чувашской Республики, проводятся правовая экспертиза проектов муниципальных нормативных правовых актов, устанавливающих обязательные требования.</w:t>
      </w:r>
    </w:p>
    <w:p w14:paraId="6660709E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5" w:name="sub_1008"/>
    </w:p>
    <w:p w14:paraId="1CCD5B81" w14:textId="77777777" w:rsidR="001A4C68" w:rsidRPr="001A4C68" w:rsidRDefault="001A4C68" w:rsidP="001A4C68">
      <w:pPr>
        <w:pStyle w:val="1"/>
        <w:suppressAutoHyphens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16" w:name="sub_1300"/>
      <w:bookmarkEnd w:id="15"/>
    </w:p>
    <w:p w14:paraId="0D3C323E" w14:textId="77777777" w:rsidR="001A4C68" w:rsidRPr="001A4C68" w:rsidRDefault="001A4C68" w:rsidP="001A4C68">
      <w:pPr>
        <w:suppressAutoHyphens/>
        <w:rPr>
          <w:rFonts w:ascii="Times New Roman" w:hAnsi="Times New Roman"/>
        </w:rPr>
      </w:pPr>
    </w:p>
    <w:p w14:paraId="596027D9" w14:textId="77777777" w:rsidR="001A4C68" w:rsidRPr="001A4C68" w:rsidRDefault="001A4C68" w:rsidP="001A4C68">
      <w:pPr>
        <w:suppressAutoHyphens/>
        <w:rPr>
          <w:rFonts w:ascii="Times New Roman" w:hAnsi="Times New Roman"/>
        </w:rPr>
      </w:pPr>
    </w:p>
    <w:p w14:paraId="58E599EE" w14:textId="77777777" w:rsidR="001A4C68" w:rsidRPr="001A4C68" w:rsidRDefault="001A4C68" w:rsidP="001A4C68">
      <w:pPr>
        <w:pStyle w:val="1"/>
        <w:suppressAutoHyphens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1A4C68">
        <w:rPr>
          <w:rFonts w:ascii="Times New Roman" w:hAnsi="Times New Roman" w:cs="Times New Roman"/>
          <w:color w:val="auto"/>
        </w:rPr>
        <w:t>III. Порядок оценки применения обязательных требований</w:t>
      </w:r>
    </w:p>
    <w:p w14:paraId="7B4F211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7" w:name="sub_1014"/>
      <w:bookmarkEnd w:id="16"/>
      <w:r w:rsidRPr="001A4C68">
        <w:rPr>
          <w:rFonts w:ascii="Times New Roman" w:hAnsi="Times New Roman"/>
        </w:rPr>
        <w:t>3.1. Целями оценки применения обязательных требований являются комплексная оценка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25B5633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18" w:name="sub_1015"/>
      <w:bookmarkEnd w:id="17"/>
      <w:r w:rsidRPr="001A4C68">
        <w:rPr>
          <w:rFonts w:ascii="Times New Roman" w:hAnsi="Times New Roman"/>
        </w:rPr>
        <w:t>3.2. Оценка применения обязательных требований проводится ответственным подразделением в отношении муниципальных нормативных правовых актов, включенных органом, уполномоченным на формирование ежегодного плана проведения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 (далее – уполномоченный орган) в План проведения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 (далее - План).</w:t>
      </w:r>
    </w:p>
    <w:p w14:paraId="3AAB481C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 xml:space="preserve">3.3. План по форме согласно приложению к настоящему Порядку, утверждается распоряжением администрации Чебоксарского муниципального округа Чувашской Республики один раз в год не позднее 30 декабря года, предшествующего году подготовки проектов докладов структурными подразделениями. </w:t>
      </w:r>
    </w:p>
    <w:p w14:paraId="57FA36E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  <w:highlight w:val="green"/>
        </w:rPr>
      </w:pPr>
      <w:r w:rsidRPr="001A4C68">
        <w:rPr>
          <w:rFonts w:ascii="Times New Roman" w:hAnsi="Times New Roman"/>
        </w:rPr>
        <w:lastRenderedPageBreak/>
        <w:t>3.4. План размещается на официальном сайте в течение 5 рабочих дней с даты регистрации указанного правового акта.</w:t>
      </w:r>
    </w:p>
    <w:p w14:paraId="351A43B8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3.5. Муниципальные нормативные правовые акты, устанавливающие обязательные требования, срок действия которых составляет</w:t>
      </w:r>
      <w:bookmarkEnd w:id="18"/>
      <w:r w:rsidRPr="001A4C68">
        <w:rPr>
          <w:rFonts w:ascii="Times New Roman" w:hAnsi="Times New Roman"/>
        </w:rPr>
        <w:t xml:space="preserve"> от четырех до шести лет, включаются в План на очередной год за три года до окончания срока их действия.</w:t>
      </w:r>
    </w:p>
    <w:p w14:paraId="4BA4BBF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Муниципальные нормативные правовые акты, устанавливающие обязательные требования, срок действия которых составляет от трех до четырех лет, включаются в План на очередной год за два года до окончания срока их действия.</w:t>
      </w:r>
    </w:p>
    <w:p w14:paraId="09CBCF9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Муниципальные нормативные правовые акты, устанавливающие обязательные требования, срок действия которых составляет менее трех лет, включаются в План на очередной год за один год до окончания срока их действия.</w:t>
      </w:r>
    </w:p>
    <w:p w14:paraId="6AE6C989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 xml:space="preserve">3.6. </w:t>
      </w:r>
      <w:bookmarkStart w:id="19" w:name="sub_1016"/>
      <w:r w:rsidRPr="001A4C68">
        <w:rPr>
          <w:rFonts w:ascii="Times New Roman" w:hAnsi="Times New Roman"/>
        </w:rPr>
        <w:t>Ответственное подразделение, готовит проект Доклада в отношении муниципальных нормативных правовых актов, включенных уполномоченным органом в План, и не позднее 1 марта года, следующего за годом подготовки Плана</w:t>
      </w:r>
      <w:bookmarkStart w:id="20" w:name="sub_1017"/>
      <w:bookmarkEnd w:id="19"/>
      <w:r w:rsidRPr="001A4C68">
        <w:rPr>
          <w:rFonts w:ascii="Times New Roman" w:hAnsi="Times New Roman"/>
        </w:rPr>
        <w:t>, в целях публичного обсуждения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14:paraId="32CE812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3.7. Источниками информации для подготовки проекта Доклада являются:</w:t>
      </w:r>
    </w:p>
    <w:bookmarkEnd w:id="20"/>
    <w:p w14:paraId="373CD2A3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результаты мониторинга применения обязательных требований;</w:t>
      </w:r>
    </w:p>
    <w:p w14:paraId="33699686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результаты анализа осуществления контрольной и разрешительной деятельности;</w:t>
      </w:r>
    </w:p>
    <w:p w14:paraId="74C06E50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результаты анализа судебной практики по вопросам применения обязательных требований;</w:t>
      </w:r>
    </w:p>
    <w:p w14:paraId="1554F8E3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обращения, предложения и замечания субъектов регулирования;</w:t>
      </w:r>
    </w:p>
    <w:p w14:paraId="77DCDFD3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воздействия;</w:t>
      </w:r>
    </w:p>
    <w:p w14:paraId="6F8386CE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иные сведения, которые, по мнению ответственного подразделения, позволяют оценить результаты применения обязательных требований.</w:t>
      </w:r>
    </w:p>
    <w:p w14:paraId="23D76F1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1" w:name="sub_1018"/>
      <w:r w:rsidRPr="001A4C68">
        <w:rPr>
          <w:rFonts w:ascii="Times New Roman" w:hAnsi="Times New Roman"/>
        </w:rPr>
        <w:t>3.8. В проект Доклада включается следующая информация:</w:t>
      </w:r>
    </w:p>
    <w:bookmarkEnd w:id="21"/>
    <w:p w14:paraId="1ACCBE1D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1) общая характеристика оцениваемых обязательных требований в соответствующей сфере регулирования;</w:t>
      </w:r>
    </w:p>
    <w:p w14:paraId="3BA61755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2) результаты оценки применения обязательных требований;</w:t>
      </w:r>
    </w:p>
    <w:p w14:paraId="6DD9E59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3) выводы и предложения по итогам оценки применения обязательных требований.</w:t>
      </w:r>
    </w:p>
    <w:p w14:paraId="5B49467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2" w:name="sub_1019"/>
      <w:r w:rsidRPr="001A4C68">
        <w:rPr>
          <w:rFonts w:ascii="Times New Roman" w:hAnsi="Times New Roman"/>
        </w:rPr>
        <w:t>3.9. Общая характеристика обязательных требований в соответствующей сфере регулирования должна включать следующие сведения:</w:t>
      </w:r>
    </w:p>
    <w:bookmarkEnd w:id="22"/>
    <w:p w14:paraId="25212C0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перечень муниципальных нормативных правовых актов и содержащихся в них обязательных требований, в том числе реквизиты и источники официального опубликования муниципальных нормативных правовых актов;</w:t>
      </w:r>
    </w:p>
    <w:p w14:paraId="04A3F35A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сведения о внесенных в муниципальные нормативные правовые акты изменениях (при наличии);</w:t>
      </w:r>
    </w:p>
    <w:p w14:paraId="20BB642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период действия муниципальных нормативных правовых актов и их отдельных положений (при наличии);</w:t>
      </w:r>
    </w:p>
    <w:p w14:paraId="4FFD8581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lastRenderedPageBreak/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14:paraId="4BF78A31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14:paraId="727D5BF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14:paraId="4E3D9DE5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3" w:name="sub_1020"/>
      <w:r w:rsidRPr="001A4C68">
        <w:rPr>
          <w:rFonts w:ascii="Times New Roman" w:hAnsi="Times New Roman"/>
        </w:rPr>
        <w:t>3.10. Результаты оценки применения обязательных требований должны содержать следующую информацию:</w:t>
      </w:r>
    </w:p>
    <w:bookmarkEnd w:id="23"/>
    <w:p w14:paraId="2CDF369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 xml:space="preserve">соблюдение принципов установления и оценки применения обязательных требований, установленных </w:t>
      </w:r>
      <w:hyperlink r:id="rId16" w:history="1">
        <w:r w:rsidRPr="001A4C68">
          <w:rPr>
            <w:rStyle w:val="ad"/>
            <w:rFonts w:ascii="Times New Roman" w:hAnsi="Times New Roman"/>
            <w:color w:val="auto"/>
          </w:rPr>
          <w:t>Федеральным законом</w:t>
        </w:r>
      </w:hyperlink>
      <w:r w:rsidRPr="001A4C68">
        <w:rPr>
          <w:rFonts w:ascii="Times New Roman" w:hAnsi="Times New Roman"/>
        </w:rPr>
        <w:t>;</w:t>
      </w:r>
    </w:p>
    <w:p w14:paraId="0A3DA42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14:paraId="79D05F6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14:paraId="49EA26A6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количество и содержание связанных с применением обязательных требований обращений контролируемых лиц в контрольный орган;</w:t>
      </w:r>
    </w:p>
    <w:p w14:paraId="36D99BED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14:paraId="553FA2F8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14:paraId="055BF610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4" w:name="sub_1021"/>
      <w:r w:rsidRPr="001A4C68">
        <w:rPr>
          <w:rFonts w:ascii="Times New Roman" w:hAnsi="Times New Roman"/>
        </w:rPr>
        <w:t>3.11. Выводы и предложения по итогам оценки применения обязательных требований должны содержать один из следующих выводов:</w:t>
      </w:r>
    </w:p>
    <w:bookmarkEnd w:id="24"/>
    <w:p w14:paraId="33FB81DB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14:paraId="52B1715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 (с описанием предложений);</w:t>
      </w:r>
    </w:p>
    <w:p w14:paraId="7C552A8E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положений.</w:t>
      </w:r>
    </w:p>
    <w:p w14:paraId="6A4E8CA2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5" w:name="sub_1022"/>
      <w:r w:rsidRPr="001A4C68">
        <w:rPr>
          <w:rFonts w:ascii="Times New Roman" w:hAnsi="Times New Roman"/>
        </w:rPr>
        <w:t>3.12.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случаев:</w:t>
      </w:r>
    </w:p>
    <w:bookmarkEnd w:id="25"/>
    <w:p w14:paraId="6276173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 xml:space="preserve">несоответствие обязательных требований принципам </w:t>
      </w:r>
      <w:hyperlink r:id="rId17" w:history="1">
        <w:r w:rsidRPr="001A4C68">
          <w:rPr>
            <w:rStyle w:val="ad"/>
            <w:rFonts w:ascii="Times New Roman" w:hAnsi="Times New Roman"/>
            <w:color w:val="auto"/>
          </w:rPr>
          <w:t>Федерального закона</w:t>
        </w:r>
      </w:hyperlink>
      <w:r w:rsidRPr="001A4C68">
        <w:rPr>
          <w:rFonts w:ascii="Times New Roman" w:hAnsi="Times New Roman"/>
        </w:rPr>
        <w:t>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Республики, муниципальных программ и проектов Чебоксарского муниципального округа Чувашской Республики;</w:t>
      </w:r>
    </w:p>
    <w:p w14:paraId="67657630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недостижение целей введения обязательных требований;</w:t>
      </w:r>
    </w:p>
    <w:p w14:paraId="3A740E2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14:paraId="114F5AD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14:paraId="2C5CA2D4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78DF65B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14:paraId="2D4F3C36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наличие устойчивых противоречий в практике применения обязательных требований.</w:t>
      </w:r>
    </w:p>
    <w:p w14:paraId="53C5A5C7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6" w:name="sub_1023"/>
      <w:r w:rsidRPr="001A4C68">
        <w:rPr>
          <w:rFonts w:ascii="Times New Roman" w:hAnsi="Times New Roman"/>
        </w:rPr>
        <w:t xml:space="preserve">3.13. Вывод о нецелесообразности дальнейшего применения обязательных требований и необходимости отмены (о 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r:id="rId18" w:anchor="sub_1022" w:history="1">
        <w:r w:rsidRPr="001A4C68">
          <w:rPr>
            <w:rStyle w:val="ad"/>
            <w:rFonts w:ascii="Times New Roman" w:hAnsi="Times New Roman"/>
            <w:color w:val="auto"/>
          </w:rPr>
          <w:t>пунктом 3.12</w:t>
        </w:r>
      </w:hyperlink>
      <w:r w:rsidRPr="001A4C68">
        <w:rPr>
          <w:rFonts w:ascii="Times New Roman" w:hAnsi="Times New Roman"/>
        </w:rPr>
        <w:t xml:space="preserve"> настоящего Порядка, а также при выявлении одного из следующих случаев:</w:t>
      </w:r>
    </w:p>
    <w:bookmarkEnd w:id="26"/>
    <w:p w14:paraId="6075AC0B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14:paraId="1D55F94A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r w:rsidRPr="001A4C68">
        <w:rPr>
          <w:rFonts w:ascii="Times New Roman" w:hAnsi="Times New Roman"/>
        </w:rPr>
        <w:t>отсутствие у ответственных подразделений,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14:paraId="064956D1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7" w:name="sub_1025"/>
      <w:r w:rsidRPr="001A4C68">
        <w:rPr>
          <w:rFonts w:ascii="Times New Roman" w:hAnsi="Times New Roman"/>
        </w:rPr>
        <w:t>3.14. Срок публичного обсуждения проекта доклада составляет не менее 20 рабочих дней со дня его размещения на официальном сайте.</w:t>
      </w:r>
    </w:p>
    <w:p w14:paraId="4694359D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8" w:name="sub_11013"/>
      <w:bookmarkEnd w:id="27"/>
      <w:r w:rsidRPr="001A4C68">
        <w:rPr>
          <w:rFonts w:ascii="Times New Roman" w:hAnsi="Times New Roman"/>
        </w:rPr>
        <w:t xml:space="preserve">3.15. Ответственное подразделение рассматривает все предложения, поступившие через официальный сайт, в установленный </w:t>
      </w:r>
      <w:hyperlink r:id="rId19" w:anchor="sub_1025" w:history="1">
        <w:r w:rsidRPr="001A4C68">
          <w:rPr>
            <w:rStyle w:val="ad"/>
            <w:rFonts w:ascii="Times New Roman" w:hAnsi="Times New Roman"/>
            <w:color w:val="auto"/>
          </w:rPr>
          <w:t>пунктом 3.14</w:t>
        </w:r>
      </w:hyperlink>
      <w:r w:rsidRPr="001A4C68">
        <w:rPr>
          <w:rFonts w:ascii="Times New Roman" w:hAnsi="Times New Roman"/>
        </w:rPr>
        <w:t xml:space="preserve"> 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руководителем ответственного подразделения (лицом исполняющим его обязанности).</w:t>
      </w:r>
    </w:p>
    <w:p w14:paraId="3ED9AFE3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  <w:bookmarkStart w:id="29" w:name="sub_1027"/>
      <w:bookmarkEnd w:id="28"/>
      <w:r w:rsidRPr="001A4C68">
        <w:rPr>
          <w:rFonts w:ascii="Times New Roman" w:hAnsi="Times New Roman"/>
        </w:rPr>
        <w:t>3.16. Ответственное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следующего за годом подготовки Плана, доработанный Доклад, подписанный руководителем ответственного подразделения (лицом исполняющим его обязанности).</w:t>
      </w:r>
    </w:p>
    <w:p w14:paraId="403D67DD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3.17. По итогам проведения оценки применения, может быть принято одно из следующих решений:</w:t>
      </w:r>
    </w:p>
    <w:p w14:paraId="0EC65F4E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а) о необходимости сохранения муниципального нормативного правового акта без изменений, а для муниципальных нормативных правовых актов, для которых установлен срок действия, - продления срока их действия;</w:t>
      </w:r>
    </w:p>
    <w:p w14:paraId="6B42FAE4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б) о необходимости внесения изменений в муниципальный нормативный правовой акт, в том числе в части продления сроков для муниципальных нормативных правовых актов, для которых установлен срок действия;</w:t>
      </w:r>
    </w:p>
    <w:p w14:paraId="039FE894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в) о необходимости отмены (признания утратившим силу) муниципального нормативного правового акта.</w:t>
      </w:r>
    </w:p>
    <w:p w14:paraId="28AA3109" w14:textId="77777777" w:rsidR="001A4C68" w:rsidRPr="001A4C68" w:rsidRDefault="001A4C68" w:rsidP="001A4C68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1A4C68">
        <w:t>3.18. Структурное подразделение в течение 40 рабочих дней после получения Заключения о достижении целей введения обязательных требований в котором сделаны выводы о необходимости признания утратившим силу или пересмотра или о возможности продления срока действия акта (его отдельных положений), обеспечивает разработку  соответствующего проекта акта в соответствии с законодательством Российской Федерации, Чувашской Республики, муниципальными нормативными правовыми актами органов местного самоуправления Чебоксарского муниципального округа Чувашского Республики.</w:t>
      </w:r>
    </w:p>
    <w:p w14:paraId="2427F3B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</w:p>
    <w:bookmarkEnd w:id="29"/>
    <w:p w14:paraId="2BBEB92F" w14:textId="77777777" w:rsidR="001A4C68" w:rsidRPr="001A4C68" w:rsidRDefault="001A4C68" w:rsidP="001A4C68">
      <w:pPr>
        <w:suppressAutoHyphens/>
        <w:ind w:firstLine="567"/>
        <w:jc w:val="both"/>
        <w:rPr>
          <w:rFonts w:ascii="Times New Roman" w:hAnsi="Times New Roman"/>
        </w:rPr>
      </w:pPr>
    </w:p>
    <w:p w14:paraId="4ED30EE6" w14:textId="77777777" w:rsidR="001A4C68" w:rsidRPr="001A4C68" w:rsidRDefault="001A4C68" w:rsidP="001A4C68">
      <w:pPr>
        <w:suppressAutoHyphens/>
        <w:jc w:val="both"/>
        <w:rPr>
          <w:rFonts w:ascii="Times New Roman" w:hAnsi="Times New Roman"/>
        </w:rPr>
      </w:pPr>
    </w:p>
    <w:p w14:paraId="11EF6AB2" w14:textId="77777777" w:rsidR="001A4C68" w:rsidRPr="001A4C68" w:rsidRDefault="001A4C68" w:rsidP="001A4C68">
      <w:pPr>
        <w:suppressAutoHyphens/>
        <w:jc w:val="both"/>
        <w:rPr>
          <w:rFonts w:ascii="Times New Roman" w:hAnsi="Times New Roman"/>
        </w:rPr>
      </w:pPr>
    </w:p>
    <w:p w14:paraId="28DCD9A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B977F5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DFDF17F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2265F64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5265965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B4037E8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79AD8C4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1EC820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945EDFC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AC7BE67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6BE057CC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89519E8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B0FA93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2DC0F02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F3879A6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49F9871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09A7F74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0BC70D0F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6E4CA1E2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0CEB461A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8ED159C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7A62C40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A084AB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6B282606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7E47AD8F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EDA510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863E3D8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6B28AEE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2CBDC05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1C47386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890AF00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1966C3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2C346D0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8806D8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1F7D22D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B46F046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B7C84C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52FF5801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8E00CA9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36527142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13CFBDD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3B33BF9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E1088E3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B60469A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7816F7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4B9EFDAE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</w:p>
    <w:p w14:paraId="2D76CBF0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 xml:space="preserve">Приложение </w:t>
      </w:r>
    </w:p>
    <w:p w14:paraId="417A73D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к Порядку установления и оценки применения обязательных</w:t>
      </w:r>
    </w:p>
    <w:p w14:paraId="11BB5ED8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требований, содержащихся в муниципальных нормативных</w:t>
      </w:r>
    </w:p>
    <w:p w14:paraId="5C32467B" w14:textId="77777777" w:rsidR="001A4C68" w:rsidRPr="001A4C68" w:rsidRDefault="001A4C68" w:rsidP="001A4C68">
      <w:pPr>
        <w:suppressAutoHyphens/>
        <w:ind w:left="5245" w:firstLine="142"/>
        <w:jc w:val="center"/>
        <w:rPr>
          <w:rFonts w:ascii="Times New Roman" w:hAnsi="Times New Roman"/>
          <w:b/>
          <w:bCs/>
        </w:rPr>
      </w:pPr>
      <w:r w:rsidRPr="001A4C68">
        <w:rPr>
          <w:rFonts w:ascii="Times New Roman" w:hAnsi="Times New Roman"/>
          <w:b/>
          <w:bCs/>
        </w:rPr>
        <w:t>правовых Чебоксарского муниципального округа Чувашской Республики</w:t>
      </w:r>
    </w:p>
    <w:p w14:paraId="0FC6B780" w14:textId="77777777" w:rsidR="001A4C68" w:rsidRPr="001A4C68" w:rsidRDefault="001A4C68" w:rsidP="001A4C68">
      <w:pPr>
        <w:suppressAutoHyphens/>
        <w:rPr>
          <w:rFonts w:ascii="Times New Roman" w:hAnsi="Times New Roman"/>
        </w:rPr>
      </w:pPr>
    </w:p>
    <w:p w14:paraId="557A62AB" w14:textId="77777777" w:rsidR="001A4C68" w:rsidRPr="001A4C68" w:rsidRDefault="001A4C68" w:rsidP="001A4C68">
      <w:pPr>
        <w:suppressAutoHyphens/>
        <w:ind w:firstLine="567"/>
        <w:jc w:val="center"/>
        <w:rPr>
          <w:rFonts w:ascii="Times New Roman" w:hAnsi="Times New Roman"/>
          <w:b/>
        </w:rPr>
      </w:pPr>
      <w:r w:rsidRPr="001A4C68">
        <w:rPr>
          <w:rFonts w:ascii="Times New Roman" w:hAnsi="Times New Roman"/>
          <w:b/>
        </w:rPr>
        <w:t>План проведения оценки применения обязательных требований, содержащихся в муниципальных нормативных правовых актах Чебоксарского муниципального округа Чувашской Республики, на _________ год</w:t>
      </w:r>
    </w:p>
    <w:p w14:paraId="53282AAA" w14:textId="77777777" w:rsidR="001A4C68" w:rsidRPr="001A4C68" w:rsidRDefault="001A4C68" w:rsidP="001A4C68">
      <w:pPr>
        <w:suppressAutoHyphens/>
        <w:ind w:firstLine="567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85"/>
        <w:gridCol w:w="3066"/>
        <w:gridCol w:w="2211"/>
      </w:tblGrid>
      <w:tr w:rsidR="001A4C68" w:rsidRPr="001A4C68" w14:paraId="005F2846" w14:textId="77777777" w:rsidTr="001A4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8EDA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2BE4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Наименование муниципального нормативного правового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BCD8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7D6B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Ответственные подразделения</w:t>
            </w:r>
          </w:p>
        </w:tc>
      </w:tr>
      <w:tr w:rsidR="001A4C68" w:rsidRPr="001A4C68" w14:paraId="4CC080C2" w14:textId="77777777" w:rsidTr="001A4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B3F5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B67D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4A2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51EA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  <w:r w:rsidRPr="001A4C68">
              <w:rPr>
                <w:rFonts w:ascii="Times New Roman" w:hAnsi="Times New Roman"/>
              </w:rPr>
              <w:t>4</w:t>
            </w:r>
          </w:p>
        </w:tc>
      </w:tr>
      <w:tr w:rsidR="001A4C68" w:rsidRPr="001A4C68" w14:paraId="648957D0" w14:textId="77777777" w:rsidTr="001A4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AE5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38F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98D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D55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1A4C68" w:rsidRPr="001A4C68" w14:paraId="4E462331" w14:textId="77777777" w:rsidTr="001A4C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0C6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939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983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D35" w14:textId="77777777" w:rsidR="001A4C68" w:rsidRPr="001A4C68" w:rsidRDefault="001A4C68" w:rsidP="001A4C6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p w14:paraId="73C0FFF1" w14:textId="77777777" w:rsidR="001A4C68" w:rsidRPr="001A4C68" w:rsidRDefault="001A4C68" w:rsidP="001A4C68">
      <w:pPr>
        <w:suppressAutoHyphens/>
        <w:ind w:firstLine="567"/>
        <w:jc w:val="center"/>
        <w:rPr>
          <w:rFonts w:ascii="Times New Roman" w:hAnsi="Times New Roman"/>
        </w:rPr>
      </w:pPr>
    </w:p>
    <w:p w14:paraId="4E27A507" w14:textId="77777777" w:rsidR="001A4C68" w:rsidRPr="001A4C68" w:rsidRDefault="001A4C68" w:rsidP="001A4C68">
      <w:pPr>
        <w:suppressAutoHyphens/>
        <w:ind w:firstLine="567"/>
        <w:jc w:val="center"/>
        <w:rPr>
          <w:rFonts w:ascii="Times New Roman" w:hAnsi="Times New Roman"/>
        </w:rPr>
      </w:pPr>
    </w:p>
    <w:p w14:paraId="60D33DA4" w14:textId="77777777" w:rsidR="001460B2" w:rsidRPr="001A4C68" w:rsidRDefault="001460B2" w:rsidP="001A4C68">
      <w:pPr>
        <w:suppressAutoHyphens/>
        <w:rPr>
          <w:rFonts w:ascii="Times New Roman" w:hAnsi="Times New Roman"/>
        </w:rPr>
      </w:pPr>
    </w:p>
    <w:sectPr w:rsidR="001460B2" w:rsidRPr="001A4C68" w:rsidSect="001A4C68">
      <w:footerReference w:type="default" r:id="rId20"/>
      <w:headerReference w:type="first" r:id="rId21"/>
      <w:footerReference w:type="first" r:id="rId22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7DA8" w14:textId="77777777" w:rsidR="009361FA" w:rsidRDefault="009361FA">
      <w:r>
        <w:separator/>
      </w:r>
    </w:p>
  </w:endnote>
  <w:endnote w:type="continuationSeparator" w:id="0">
    <w:p w14:paraId="44A0BA46" w14:textId="77777777" w:rsidR="009361FA" w:rsidRDefault="0093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887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7B76" w14:textId="0C63A106" w:rsidR="001460B2" w:rsidRPr="003652FF" w:rsidRDefault="001A4C68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40D7" w14:textId="77777777" w:rsidR="009361FA" w:rsidRDefault="009361FA">
      <w:r>
        <w:separator/>
      </w:r>
    </w:p>
  </w:footnote>
  <w:footnote w:type="continuationSeparator" w:id="0">
    <w:p w14:paraId="6F351BEE" w14:textId="77777777" w:rsidR="009361FA" w:rsidRDefault="0093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1A4C68" w:rsidRPr="00AD02C4" w14:paraId="29E1CA81" w14:textId="77777777" w:rsidTr="007C310F">
      <w:tc>
        <w:tcPr>
          <w:tcW w:w="3285" w:type="dxa"/>
          <w:shd w:val="clear" w:color="auto" w:fill="auto"/>
        </w:tcPr>
        <w:p w14:paraId="10A90AE3" w14:textId="17F365E2" w:rsidR="001A4C68" w:rsidRPr="00AD02C4" w:rsidRDefault="001A4C68" w:rsidP="001A4C68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30" w:name="_Hlk166592360"/>
        </w:p>
      </w:tc>
      <w:tc>
        <w:tcPr>
          <w:tcW w:w="2919" w:type="dxa"/>
          <w:shd w:val="clear" w:color="auto" w:fill="auto"/>
        </w:tcPr>
        <w:p w14:paraId="40135119" w14:textId="7A7B4782" w:rsidR="001A4C68" w:rsidRPr="00AD02C4" w:rsidRDefault="001A4C68" w:rsidP="001A4C68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64444396" w14:textId="7920CD92" w:rsidR="001A4C68" w:rsidRPr="00AD02C4" w:rsidRDefault="001A4C68" w:rsidP="001A4C68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30"/>
  <w:p w14:paraId="6BC030B2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7191B4B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75753299">
    <w:abstractNumId w:val="1"/>
  </w:num>
  <w:num w:numId="2" w16cid:durableId="877664266">
    <w:abstractNumId w:val="2"/>
  </w:num>
  <w:num w:numId="3" w16cid:durableId="1764839550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9A"/>
    <w:rsid w:val="000B2461"/>
    <w:rsid w:val="000D575A"/>
    <w:rsid w:val="000E2583"/>
    <w:rsid w:val="000E429A"/>
    <w:rsid w:val="00107F11"/>
    <w:rsid w:val="001460B2"/>
    <w:rsid w:val="0017767D"/>
    <w:rsid w:val="001A4C68"/>
    <w:rsid w:val="001A4D80"/>
    <w:rsid w:val="00260CE9"/>
    <w:rsid w:val="00265930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C5B98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361FA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1360A"/>
    <w:rsid w:val="00CB7E29"/>
    <w:rsid w:val="00D61F6B"/>
    <w:rsid w:val="00DE328D"/>
    <w:rsid w:val="00DE756C"/>
    <w:rsid w:val="00DF761C"/>
    <w:rsid w:val="00E417C9"/>
    <w:rsid w:val="00F14F2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142AF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1A4C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A4C68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Hyperlink"/>
    <w:uiPriority w:val="99"/>
    <w:unhideWhenUsed/>
    <w:rsid w:val="001A4C68"/>
    <w:rPr>
      <w:color w:val="0000FF"/>
      <w:u w:val="single"/>
    </w:rPr>
  </w:style>
  <w:style w:type="paragraph" w:styleId="ab">
    <w:name w:val="Body Text"/>
    <w:basedOn w:val="a"/>
    <w:link w:val="ac"/>
    <w:unhideWhenUsed/>
    <w:rsid w:val="001A4C68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A4C68"/>
    <w:rPr>
      <w:sz w:val="24"/>
      <w:szCs w:val="24"/>
    </w:rPr>
  </w:style>
  <w:style w:type="paragraph" w:customStyle="1" w:styleId="s1">
    <w:name w:val="s_1"/>
    <w:basedOn w:val="a"/>
    <w:rsid w:val="001A4C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d">
    <w:name w:val="Гипертекстовая ссылка"/>
    <w:uiPriority w:val="99"/>
    <w:rsid w:val="001A4C68"/>
    <w:rPr>
      <w:color w:val="106BBE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1A4C68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95974.0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C:\Users\chinfo5\AppData\Local\Microsoft\Windows\INetCache\Content.Outlook\9UFF64HO\&#1055;&#1086;&#1089;&#1090;&#1072;&#1085;&#1086;&#1074;&#1083;&#1077;&#1085;&#1080;&#1077;%20&#1055;&#1086;&#1088;&#1103;&#1076;&#1086;&#1082;%20&#1091;&#1089;&#1090;&#1072;&#1085;&#1086;&#1074;&#1083;&#1077;&#1085;&#1080;&#1103;%20&#1080;%20&#1054;&#1055;&#1054;&#1058;%20&#1085;&#1077;&#1090;%20&#1079;&#1072;&#1084;&#1077;&#1095;&#1072;&#1085;&#1080;&#1081;%20&#1086;&#1090;%20&#1087;&#1088;&#1086;&#1082;&#1091;&#1088;&#1072;&#1090;&#1091;&#1088;&#1099;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444938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449388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4449388/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1195974.0/" TargetMode="External"/><Relationship Id="rId19" Type="http://schemas.openxmlformats.org/officeDocument/2006/relationships/hyperlink" Target="file:///C:\Users\chinfo5\AppData\Local\Microsoft\Windows\INetCache\Content.Outlook\9UFF64HO\&#1055;&#1086;&#1089;&#1090;&#1072;&#1085;&#1086;&#1074;&#1083;&#1077;&#1085;&#1080;&#1077;%20&#1055;&#1086;&#1088;&#1103;&#1076;&#1086;&#1082;%20&#1091;&#1089;&#1090;&#1072;&#1085;&#1086;&#1074;&#1083;&#1077;&#1085;&#1080;&#1103;%20&#1080;%20&#1054;&#1055;&#1054;&#1058;%20&#1085;&#1077;&#1090;%20&#1079;&#1072;&#1084;&#1077;&#1095;&#1072;&#1085;&#1080;&#1081;%20&#1086;&#1090;%20&#1087;&#1088;&#1086;&#1082;&#1091;&#1088;&#1072;&#1090;&#1091;&#1088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49388/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6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2024-06-04T05:20:00Z</dcterms:created>
  <dcterms:modified xsi:type="dcterms:W3CDTF">2024-11-07T10:17:00Z</dcterms:modified>
</cp:coreProperties>
</file>