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Pr="00325E3C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 w:rsidRPr="00325E3C"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Pr="00325E3C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1FD1E346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BE0894" w:rsidRPr="00325E3C">
        <w:rPr>
          <w:rFonts w:ascii="Times New Roman" w:hAnsi="Times New Roman"/>
          <w:szCs w:val="26"/>
        </w:rPr>
        <w:t>,</w:t>
      </w:r>
      <w:r w:rsidR="009177CE" w:rsidRPr="00325E3C">
        <w:rPr>
          <w:rFonts w:ascii="Times New Roman" w:hAnsi="Times New Roman"/>
          <w:szCs w:val="26"/>
        </w:rPr>
        <w:t xml:space="preserve"> на основани</w:t>
      </w:r>
      <w:r w:rsidR="00992212" w:rsidRPr="00325E3C">
        <w:rPr>
          <w:rFonts w:ascii="Times New Roman" w:hAnsi="Times New Roman"/>
          <w:szCs w:val="26"/>
        </w:rPr>
        <w:t>и</w:t>
      </w:r>
      <w:r w:rsidR="009177CE" w:rsidRPr="00325E3C">
        <w:rPr>
          <w:rFonts w:ascii="Times New Roman" w:hAnsi="Times New Roman"/>
          <w:szCs w:val="26"/>
        </w:rPr>
        <w:t xml:space="preserve">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 w:rsidR="00BE0894" w:rsidRPr="00325E3C">
        <w:rPr>
          <w:rFonts w:ascii="Times New Roman" w:hAnsi="Times New Roman"/>
          <w:szCs w:val="26"/>
        </w:rPr>
        <w:t xml:space="preserve"> и</w:t>
      </w:r>
      <w:r w:rsidRPr="00325E3C">
        <w:rPr>
          <w:rFonts w:ascii="Times New Roman" w:hAnsi="Times New Roman"/>
          <w:szCs w:val="26"/>
        </w:rPr>
        <w:t xml:space="preserve"> </w:t>
      </w:r>
      <w:r w:rsidR="00BE0894" w:rsidRPr="00325E3C">
        <w:rPr>
          <w:rFonts w:ascii="Times New Roman" w:hAnsi="Times New Roman"/>
          <w:szCs w:val="26"/>
        </w:rPr>
        <w:t>протокола земельной комиссии администрации Чебоксарского муниципального округа Чувашской Республики от 2</w:t>
      </w:r>
      <w:r w:rsidR="00325E3C">
        <w:rPr>
          <w:rFonts w:ascii="Times New Roman" w:hAnsi="Times New Roman"/>
          <w:szCs w:val="26"/>
        </w:rPr>
        <w:t>4</w:t>
      </w:r>
      <w:r w:rsidR="00BE0894" w:rsidRPr="00325E3C">
        <w:rPr>
          <w:rFonts w:ascii="Times New Roman" w:hAnsi="Times New Roman"/>
          <w:szCs w:val="26"/>
        </w:rPr>
        <w:t>.</w:t>
      </w:r>
      <w:r w:rsidR="003E12BD" w:rsidRPr="00325E3C">
        <w:rPr>
          <w:rFonts w:ascii="Times New Roman" w:hAnsi="Times New Roman"/>
          <w:szCs w:val="26"/>
        </w:rPr>
        <w:t>01</w:t>
      </w:r>
      <w:r w:rsidR="00BE0894" w:rsidRPr="00325E3C">
        <w:rPr>
          <w:rFonts w:ascii="Times New Roman" w:hAnsi="Times New Roman"/>
          <w:szCs w:val="26"/>
        </w:rPr>
        <w:t>.202</w:t>
      </w:r>
      <w:r w:rsidR="003E12BD" w:rsidRPr="00325E3C">
        <w:rPr>
          <w:rFonts w:ascii="Times New Roman" w:hAnsi="Times New Roman"/>
          <w:szCs w:val="26"/>
        </w:rPr>
        <w:t>4</w:t>
      </w:r>
      <w:r w:rsidR="00BE0894" w:rsidRPr="00325E3C">
        <w:rPr>
          <w:rFonts w:ascii="Times New Roman" w:hAnsi="Times New Roman"/>
          <w:szCs w:val="26"/>
        </w:rPr>
        <w:t xml:space="preserve"> № </w:t>
      </w:r>
      <w:r w:rsidR="00325E3C">
        <w:rPr>
          <w:rFonts w:ascii="Times New Roman" w:hAnsi="Times New Roman"/>
          <w:szCs w:val="26"/>
        </w:rPr>
        <w:t>5</w:t>
      </w:r>
      <w:r w:rsidR="00BE0894" w:rsidRPr="00325E3C">
        <w:rPr>
          <w:rFonts w:ascii="Times New Roman" w:hAnsi="Times New Roman"/>
          <w:szCs w:val="26"/>
        </w:rPr>
        <w:t xml:space="preserve">, </w:t>
      </w:r>
      <w:r w:rsidRPr="00325E3C">
        <w:rPr>
          <w:rFonts w:ascii="Times New Roman" w:hAnsi="Times New Roman"/>
          <w:szCs w:val="26"/>
        </w:rPr>
        <w:t>администрация Чебоксарского муниципального округа п о с т а н о в л я е т:</w:t>
      </w:r>
    </w:p>
    <w:p w14:paraId="0EBF3D30" w14:textId="77777777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310AD6AF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 xml:space="preserve">2. Настоящее постановление опубликовать </w:t>
      </w:r>
      <w:r w:rsidR="00833F0F" w:rsidRPr="00325E3C">
        <w:rPr>
          <w:rFonts w:ascii="Times New Roman" w:hAnsi="Times New Roman"/>
          <w:color w:val="000000"/>
          <w:spacing w:val="3"/>
          <w:szCs w:val="26"/>
        </w:rPr>
        <w:t xml:space="preserve">в </w:t>
      </w:r>
      <w:r w:rsidR="00833F0F" w:rsidRPr="00325E3C">
        <w:rPr>
          <w:rFonts w:ascii="Times New Roman" w:hAnsi="Times New Roman"/>
          <w:szCs w:val="26"/>
        </w:rPr>
        <w:t>периодическом печатном издании </w:t>
      </w:r>
      <w:r w:rsidR="00DF56AA" w:rsidRPr="00325E3C">
        <w:rPr>
          <w:rFonts w:ascii="Times New Roman" w:hAnsi="Times New Roman"/>
          <w:szCs w:val="26"/>
        </w:rPr>
        <w:t>«</w:t>
      </w:r>
      <w:r w:rsidR="00833F0F" w:rsidRPr="00325E3C">
        <w:rPr>
          <w:rFonts w:ascii="Times New Roman" w:hAnsi="Times New Roman"/>
          <w:szCs w:val="26"/>
        </w:rPr>
        <w:t>Ведомости Чебоксарского муниципального округа</w:t>
      </w:r>
      <w:r w:rsidR="00DF56AA" w:rsidRPr="00325E3C">
        <w:rPr>
          <w:rFonts w:ascii="Times New Roman" w:hAnsi="Times New Roman"/>
          <w:szCs w:val="26"/>
        </w:rPr>
        <w:t>»</w:t>
      </w:r>
      <w:r w:rsidRPr="00325E3C">
        <w:rPr>
          <w:rFonts w:ascii="Times New Roman" w:hAnsi="Times New Roman"/>
          <w:color w:val="000000"/>
          <w:spacing w:val="2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2B048C1B" w14:textId="77777777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325E3C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325E3C">
        <w:rPr>
          <w:rFonts w:ascii="Times New Roman" w:hAnsi="Times New Roman"/>
          <w:szCs w:val="26"/>
        </w:rPr>
        <w:t>.</w:t>
      </w:r>
    </w:p>
    <w:p w14:paraId="687FB37C" w14:textId="77777777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>4. Настоящее постановление вступает в силу со дня его подписания.</w:t>
      </w:r>
    </w:p>
    <w:p w14:paraId="0615876C" w14:textId="77777777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Pr="00325E3C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Pr="00325E3C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2FF57E7E" w14:textId="6653634B" w:rsidR="00D55994" w:rsidRPr="00325E3C" w:rsidRDefault="00291211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>Г</w:t>
      </w:r>
      <w:r w:rsidR="00D55994" w:rsidRPr="00325E3C">
        <w:rPr>
          <w:rFonts w:ascii="Times New Roman" w:hAnsi="Times New Roman"/>
          <w:szCs w:val="26"/>
        </w:rPr>
        <w:t>лав</w:t>
      </w:r>
      <w:r w:rsidRPr="00325E3C">
        <w:rPr>
          <w:rFonts w:ascii="Times New Roman" w:hAnsi="Times New Roman"/>
          <w:szCs w:val="26"/>
        </w:rPr>
        <w:t>а</w:t>
      </w:r>
      <w:r w:rsidR="00D55994" w:rsidRPr="00325E3C">
        <w:rPr>
          <w:rFonts w:ascii="Times New Roman" w:hAnsi="Times New Roman"/>
          <w:szCs w:val="26"/>
        </w:rPr>
        <w:t xml:space="preserve"> Чебоксарского</w:t>
      </w:r>
    </w:p>
    <w:p w14:paraId="78027000" w14:textId="77777777" w:rsidR="00D55994" w:rsidRPr="00325E3C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>муниципального округа</w:t>
      </w:r>
    </w:p>
    <w:p w14:paraId="108FB41A" w14:textId="77777777" w:rsidR="00D55994" w:rsidRPr="00325E3C" w:rsidRDefault="00D55994" w:rsidP="00D55994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  <w:szCs w:val="26"/>
        </w:rPr>
      </w:pPr>
      <w:r w:rsidRPr="00325E3C">
        <w:rPr>
          <w:rFonts w:ascii="Times New Roman" w:hAnsi="Times New Roman"/>
          <w:szCs w:val="26"/>
        </w:rPr>
        <w:t>Чувашской Республики                                                                                  В.Б. Михайлов</w:t>
      </w:r>
    </w:p>
    <w:p w14:paraId="73FD05E9" w14:textId="77777777" w:rsidR="00D55994" w:rsidRDefault="00D55994" w:rsidP="00D5599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5573EDF8" w14:textId="77777777" w:rsidR="00D05221" w:rsidRDefault="00D05221" w:rsidP="00D05221">
      <w:pPr>
        <w:rPr>
          <w:rFonts w:ascii="Times New Roman" w:hAnsi="Times New Roman"/>
          <w:szCs w:val="26"/>
        </w:rPr>
      </w:pPr>
    </w:p>
    <w:p w14:paraId="6BA33949" w14:textId="6FD98D98" w:rsidR="00D05221" w:rsidRPr="00D05221" w:rsidRDefault="00D05221" w:rsidP="00D05221">
      <w:pPr>
        <w:tabs>
          <w:tab w:val="left" w:pos="342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14:paraId="27CA2FDE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27D94477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1E760BCE" w14:textId="6AC87910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4FB75077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3875BA">
        <w:rPr>
          <w:rFonts w:ascii="Times New Roman" w:hAnsi="Times New Roman"/>
          <w:szCs w:val="26"/>
          <w:u w:val="single"/>
        </w:rPr>
        <w:t>24.01.2024</w:t>
      </w:r>
      <w:r w:rsidR="003875BA">
        <w:rPr>
          <w:rFonts w:ascii="Times New Roman" w:hAnsi="Times New Roman"/>
          <w:szCs w:val="26"/>
        </w:rPr>
        <w:t xml:space="preserve"> </w:t>
      </w:r>
      <w:r w:rsidRPr="00291211">
        <w:rPr>
          <w:rFonts w:ascii="Times New Roman" w:hAnsi="Times New Roman"/>
          <w:szCs w:val="26"/>
        </w:rPr>
        <w:t xml:space="preserve">№ </w:t>
      </w:r>
      <w:r w:rsidR="003875BA" w:rsidRPr="003875BA">
        <w:rPr>
          <w:rFonts w:ascii="Times New Roman" w:hAnsi="Times New Roman"/>
          <w:szCs w:val="26"/>
          <w:u w:val="single"/>
        </w:rPr>
        <w:t>75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8CD0D86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3E12BD" w14:paraId="507EEC8E" w14:textId="77777777" w:rsidTr="00F608D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589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CA8AB77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B88" w14:textId="77777777" w:rsidR="008E5CBE" w:rsidRPr="003E12BD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Местоположение,</w:t>
            </w:r>
          </w:p>
          <w:p w14:paraId="09AF4CD4" w14:textId="77777777" w:rsidR="008E5CBE" w:rsidRPr="003E12BD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FB3" w14:textId="77777777" w:rsidR="008E5CBE" w:rsidRPr="003E12BD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Площадь,</w:t>
            </w:r>
          </w:p>
          <w:p w14:paraId="4D1DFFB9" w14:textId="77777777" w:rsidR="008E5CBE" w:rsidRPr="003E12BD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0CE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Кадастровый</w:t>
            </w:r>
          </w:p>
          <w:p w14:paraId="70A50515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3F4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BB7" w14:textId="77777777" w:rsidR="008E5CBE" w:rsidRPr="003E12BD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14:paraId="152F3E8A" w14:textId="77777777" w:rsidR="008E5CBE" w:rsidRPr="003E12BD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</w:p>
        </w:tc>
      </w:tr>
      <w:tr w:rsidR="008E5CBE" w:rsidRPr="003E12BD" w14:paraId="0050C27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4CF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F25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F08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F69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741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D" w14:textId="77777777" w:rsidR="008E5CBE" w:rsidRPr="003E12BD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E12BD" w:rsidRPr="003E12BD" w14:paraId="418964A3" w14:textId="77777777" w:rsidTr="00F608D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455" w14:textId="77777777" w:rsidR="003E12BD" w:rsidRPr="003E12BD" w:rsidRDefault="003E12BD" w:rsidP="003E12BD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9B5" w14:textId="5C29BB1F" w:rsidR="003E12BD" w:rsidRPr="003E12BD" w:rsidRDefault="003E12BD" w:rsidP="003E12BD">
            <w:pPr>
              <w:keepNext/>
              <w:ind w:left="31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bookmarkStart w:id="0" w:name="_Hlk156999142"/>
            <w:r w:rsidRPr="003E12BD">
              <w:rPr>
                <w:rFonts w:ascii="Times New Roman" w:hAnsi="Times New Roman"/>
                <w:sz w:val="22"/>
                <w:szCs w:val="22"/>
              </w:rPr>
              <w:t xml:space="preserve">Чувашская Республика-Чувашия, Чебоксарский р-н, п Новое </w:t>
            </w:r>
            <w:proofErr w:type="spellStart"/>
            <w:r w:rsidRPr="003E12BD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  <w:r w:rsidRPr="003E12B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E12BD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3E12BD">
              <w:rPr>
                <w:rFonts w:ascii="Times New Roman" w:hAnsi="Times New Roman"/>
                <w:sz w:val="22"/>
                <w:szCs w:val="22"/>
              </w:rPr>
              <w:t xml:space="preserve"> Парковая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242" w14:textId="5983CCCE" w:rsidR="003E12BD" w:rsidRPr="003E12BD" w:rsidRDefault="003E12BD" w:rsidP="003E12BD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bCs/>
                <w:sz w:val="22"/>
                <w:szCs w:val="22"/>
              </w:rPr>
              <w:t>0,1100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169" w14:textId="7951AC24" w:rsidR="003E12BD" w:rsidRPr="003E12BD" w:rsidRDefault="003E12BD" w:rsidP="003E12BD">
            <w:pPr>
              <w:ind w:left="-110" w:right="-13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21:21:061601:1915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E0C" w14:textId="10DB6813" w:rsidR="003E12BD" w:rsidRPr="003E12BD" w:rsidRDefault="003E12BD" w:rsidP="003E12BD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FA" w14:textId="0F1FD8B5" w:rsidR="003E12BD" w:rsidRPr="003E12BD" w:rsidRDefault="003E12BD" w:rsidP="003E12BD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234F71" w:rsidRPr="003E12BD" w14:paraId="1F08D3A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68F" w14:textId="77777777" w:rsidR="00234F71" w:rsidRPr="003E12BD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184" w14:textId="7269DB14" w:rsidR="00234F71" w:rsidRPr="003E12BD" w:rsidRDefault="003E12BD" w:rsidP="00234F71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56999202"/>
            <w:r w:rsidRPr="003E12BD">
              <w:rPr>
                <w:rFonts w:ascii="Times New Roman" w:hAnsi="Times New Roman"/>
                <w:sz w:val="22"/>
                <w:szCs w:val="22"/>
              </w:rPr>
              <w:t>Чувашская Республика-Чувашия, Чебоксарский р-н, с/п Сирмапосинское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F6E" w14:textId="6A077B2A" w:rsidR="00234F71" w:rsidRPr="003E12BD" w:rsidRDefault="003E12BD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6C9" w14:textId="6F368CF6" w:rsidR="00234F71" w:rsidRPr="003E12BD" w:rsidRDefault="00234F71" w:rsidP="00234F71">
            <w:pPr>
              <w:ind w:left="-110" w:right="-13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2" w:name="_Hlk156999174"/>
            <w:r w:rsidRPr="003E12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21:21:</w:t>
            </w:r>
            <w:r w:rsidR="003E12BD" w:rsidRPr="003E12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290106</w:t>
            </w:r>
            <w:r w:rsidRPr="003E12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:2</w:t>
            </w:r>
            <w:r w:rsidR="003E12BD" w:rsidRPr="003E12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81</w:t>
            </w:r>
            <w:bookmarkEnd w:id="2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CDB" w14:textId="77777777" w:rsidR="00234F71" w:rsidRPr="003E12BD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479" w14:textId="77777777" w:rsidR="00234F71" w:rsidRPr="003E12BD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3E12BD" w:rsidRPr="003E12BD" w14:paraId="7AA5D20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69" w14:textId="77777777" w:rsidR="003E12BD" w:rsidRPr="003E12BD" w:rsidRDefault="003E12BD" w:rsidP="003E12BD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28" w14:textId="6FB615C4" w:rsidR="003E12BD" w:rsidRPr="003E12BD" w:rsidRDefault="003E12BD" w:rsidP="003E12BD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Чувашская Республика-Чувашия, Чебоксарский р-н, с/п Сирмапосинское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E58" w14:textId="74FCDAE5" w:rsidR="003E12BD" w:rsidRPr="003E12BD" w:rsidRDefault="003E12BD" w:rsidP="003E12BD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580" w14:textId="490A5580" w:rsidR="003E12BD" w:rsidRPr="003E12BD" w:rsidRDefault="003E12BD" w:rsidP="003E12BD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21:21:290106:282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00B" w14:textId="77777777" w:rsidR="003E12BD" w:rsidRPr="003E12BD" w:rsidRDefault="003E12BD" w:rsidP="003E12BD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917" w14:textId="77777777" w:rsidR="003E12BD" w:rsidRPr="003E12BD" w:rsidRDefault="003E12BD" w:rsidP="003E12BD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E12BD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0C0E8733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p w14:paraId="52954103" w14:textId="77777777" w:rsidR="00DF56AA" w:rsidRPr="00DF56AA" w:rsidRDefault="00DF56AA" w:rsidP="00DF56AA">
      <w:pPr>
        <w:rPr>
          <w:rFonts w:ascii="Times New Roman" w:hAnsi="Times New Roman"/>
          <w:szCs w:val="26"/>
        </w:rPr>
      </w:pPr>
    </w:p>
    <w:p w14:paraId="6DCAF487" w14:textId="77777777" w:rsidR="00DF56AA" w:rsidRPr="00DF56AA" w:rsidRDefault="00DF56AA" w:rsidP="00DF56AA">
      <w:pPr>
        <w:rPr>
          <w:rFonts w:ascii="Times New Roman" w:hAnsi="Times New Roman"/>
          <w:szCs w:val="26"/>
        </w:rPr>
      </w:pPr>
    </w:p>
    <w:p w14:paraId="7BFDBEE8" w14:textId="77777777" w:rsidR="00DF56AA" w:rsidRDefault="00DF56AA" w:rsidP="00DF56AA">
      <w:pPr>
        <w:rPr>
          <w:rFonts w:ascii="Times New Roman" w:hAnsi="Times New Roman"/>
          <w:b/>
          <w:szCs w:val="26"/>
        </w:rPr>
      </w:pPr>
    </w:p>
    <w:p w14:paraId="01AD846B" w14:textId="78BDB943" w:rsidR="00DF56AA" w:rsidRPr="00DF56AA" w:rsidRDefault="00DF56AA" w:rsidP="00DF56AA">
      <w:pPr>
        <w:tabs>
          <w:tab w:val="left" w:pos="6285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sectPr w:rsidR="00DF56AA" w:rsidRPr="00DF56AA" w:rsidSect="00A42540">
      <w:footerReference w:type="default" r:id="rId8"/>
      <w:headerReference w:type="first" r:id="rId9"/>
      <w:footerReference w:type="first" r:id="rId10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5A30FDAD" w:rsidR="001460B2" w:rsidRPr="00C53E6F" w:rsidRDefault="00685ED0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237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77777777" w:rsidR="00243B07" w:rsidRPr="00243B07" w:rsidRDefault="00243B0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547CA867" w:rsidR="00BC4C72" w:rsidRPr="00E9143E" w:rsidRDefault="003875B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24.01.2024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609EDA2B" w:rsidR="00BC4C72" w:rsidRPr="00E9143E" w:rsidRDefault="003875B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75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77777777" w:rsidR="003652FF" w:rsidRPr="00AD02C4" w:rsidRDefault="007B654E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4D752EA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038E0433" w:rsidR="00BC4C72" w:rsidRPr="00E9143E" w:rsidRDefault="003875B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24.01.2024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15215D9C" w:rsidR="00BC4C72" w:rsidRPr="00E9143E" w:rsidRDefault="003875B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75</w:t>
                </w: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85184819">
    <w:abstractNumId w:val="0"/>
  </w:num>
  <w:num w:numId="2" w16cid:durableId="237323925">
    <w:abstractNumId w:val="1"/>
  </w:num>
  <w:num w:numId="3" w16cid:durableId="179020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B2067"/>
    <w:rsid w:val="000B2461"/>
    <w:rsid w:val="000C162B"/>
    <w:rsid w:val="000D575A"/>
    <w:rsid w:val="000E2583"/>
    <w:rsid w:val="00100CD5"/>
    <w:rsid w:val="00107F11"/>
    <w:rsid w:val="001460B2"/>
    <w:rsid w:val="0017767D"/>
    <w:rsid w:val="00180DCE"/>
    <w:rsid w:val="001A4D80"/>
    <w:rsid w:val="00224646"/>
    <w:rsid w:val="00225BDC"/>
    <w:rsid w:val="00234F71"/>
    <w:rsid w:val="00243B07"/>
    <w:rsid w:val="00271892"/>
    <w:rsid w:val="002863DC"/>
    <w:rsid w:val="00291211"/>
    <w:rsid w:val="002C14B7"/>
    <w:rsid w:val="00316322"/>
    <w:rsid w:val="003171D3"/>
    <w:rsid w:val="00322F05"/>
    <w:rsid w:val="00325E3C"/>
    <w:rsid w:val="003652FF"/>
    <w:rsid w:val="00367432"/>
    <w:rsid w:val="003875BA"/>
    <w:rsid w:val="0038762C"/>
    <w:rsid w:val="003C7636"/>
    <w:rsid w:val="003E12BD"/>
    <w:rsid w:val="003F5BE4"/>
    <w:rsid w:val="00462425"/>
    <w:rsid w:val="00466C7A"/>
    <w:rsid w:val="00481D8E"/>
    <w:rsid w:val="004D2D4A"/>
    <w:rsid w:val="00504082"/>
    <w:rsid w:val="00527375"/>
    <w:rsid w:val="00563971"/>
    <w:rsid w:val="00591B6B"/>
    <w:rsid w:val="005A69CC"/>
    <w:rsid w:val="005C4E2D"/>
    <w:rsid w:val="005F16B6"/>
    <w:rsid w:val="006161B6"/>
    <w:rsid w:val="00685ED0"/>
    <w:rsid w:val="00686156"/>
    <w:rsid w:val="006E1015"/>
    <w:rsid w:val="0070442D"/>
    <w:rsid w:val="007046D2"/>
    <w:rsid w:val="00716661"/>
    <w:rsid w:val="00753B39"/>
    <w:rsid w:val="007545A5"/>
    <w:rsid w:val="0076051A"/>
    <w:rsid w:val="00762FA1"/>
    <w:rsid w:val="007B654E"/>
    <w:rsid w:val="007B6DE8"/>
    <w:rsid w:val="007F72D9"/>
    <w:rsid w:val="00833F0F"/>
    <w:rsid w:val="0087744D"/>
    <w:rsid w:val="00884178"/>
    <w:rsid w:val="008874B4"/>
    <w:rsid w:val="008977A8"/>
    <w:rsid w:val="008A2F29"/>
    <w:rsid w:val="008C2A40"/>
    <w:rsid w:val="008E2BE5"/>
    <w:rsid w:val="008E5CBE"/>
    <w:rsid w:val="008F5F8F"/>
    <w:rsid w:val="009177CE"/>
    <w:rsid w:val="0092278B"/>
    <w:rsid w:val="009253D5"/>
    <w:rsid w:val="009625EA"/>
    <w:rsid w:val="00974D48"/>
    <w:rsid w:val="00992212"/>
    <w:rsid w:val="009A7BF3"/>
    <w:rsid w:val="009D6852"/>
    <w:rsid w:val="009E6E52"/>
    <w:rsid w:val="00A04F69"/>
    <w:rsid w:val="00A229BE"/>
    <w:rsid w:val="00A258DC"/>
    <w:rsid w:val="00A42540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BE0894"/>
    <w:rsid w:val="00C37E3B"/>
    <w:rsid w:val="00C53E6F"/>
    <w:rsid w:val="00C60E01"/>
    <w:rsid w:val="00C66F47"/>
    <w:rsid w:val="00CB7E29"/>
    <w:rsid w:val="00CD67BB"/>
    <w:rsid w:val="00D0066C"/>
    <w:rsid w:val="00D05221"/>
    <w:rsid w:val="00D129B2"/>
    <w:rsid w:val="00D55994"/>
    <w:rsid w:val="00D61F6B"/>
    <w:rsid w:val="00DE328D"/>
    <w:rsid w:val="00DE730D"/>
    <w:rsid w:val="00DE756C"/>
    <w:rsid w:val="00DF56AA"/>
    <w:rsid w:val="00DF761C"/>
    <w:rsid w:val="00E10523"/>
    <w:rsid w:val="00E2675E"/>
    <w:rsid w:val="00E417C9"/>
    <w:rsid w:val="00E45FE9"/>
    <w:rsid w:val="00E510C9"/>
    <w:rsid w:val="00E707B0"/>
    <w:rsid w:val="00E9143E"/>
    <w:rsid w:val="00F3384F"/>
    <w:rsid w:val="00F36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AD87C06"/>
  <w15:chartTrackingRefBased/>
  <w15:docId w15:val="{1AB782FB-7FCA-4494-8D30-FE26AFE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7FE9-130F-44E2-B76A-E30D828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12</TotalTime>
  <Pages>2</Pages>
  <Words>285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Иванова Галина Николаевна</cp:lastModifiedBy>
  <cp:revision>4</cp:revision>
  <cp:lastPrinted>2023-12-28T08:31:00Z</cp:lastPrinted>
  <dcterms:created xsi:type="dcterms:W3CDTF">2024-01-24T11:23:00Z</dcterms:created>
  <dcterms:modified xsi:type="dcterms:W3CDTF">2024-01-25T12:35:00Z</dcterms:modified>
</cp:coreProperties>
</file>