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-645" w:type="dxa"/>
        <w:tblLook w:val="04A0" w:firstRow="1" w:lastRow="0" w:firstColumn="1" w:lastColumn="0" w:noHBand="0" w:noVBand="1"/>
      </w:tblPr>
      <w:tblGrid>
        <w:gridCol w:w="3573"/>
        <w:gridCol w:w="2811"/>
        <w:gridCol w:w="3069"/>
      </w:tblGrid>
      <w:tr w:rsidR="002F0769" w:rsidRPr="00E32A34" w14:paraId="11C3AF9A" w14:textId="77777777" w:rsidTr="00931C67">
        <w:tc>
          <w:tcPr>
            <w:tcW w:w="3573" w:type="dxa"/>
            <w:shd w:val="clear" w:color="auto" w:fill="auto"/>
          </w:tcPr>
          <w:p w14:paraId="12A63F5E" w14:textId="77777777" w:rsidR="002F0769" w:rsidRPr="00E32A34" w:rsidRDefault="002F0769" w:rsidP="001734DA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1B345720" wp14:editId="41FF3899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0ED9ACB4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4FC327AB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0CD5A065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7A76EAED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3F1F74B1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34CC8809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2F0769" w:rsidRPr="00E32A34" w14:paraId="53A26B46" w14:textId="77777777" w:rsidTr="001734DA">
              <w:tc>
                <w:tcPr>
                  <w:tcW w:w="1413" w:type="dxa"/>
                </w:tcPr>
                <w:p w14:paraId="258BA407" w14:textId="4BE0B952" w:rsidR="002F0769" w:rsidRPr="00E32A34" w:rsidRDefault="002F0769" w:rsidP="001734D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30.0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9206373" w14:textId="77777777" w:rsidR="002F0769" w:rsidRPr="00E32A34" w:rsidRDefault="002F0769" w:rsidP="001734D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6A943AD8" w14:textId="3E9EC62B" w:rsidR="002F0769" w:rsidRPr="00D95882" w:rsidRDefault="002F0769" w:rsidP="001734D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1311</w:t>
                  </w:r>
                </w:p>
              </w:tc>
            </w:tr>
          </w:tbl>
          <w:p w14:paraId="18FA5178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561437CB" w14:textId="77777777" w:rsidR="002F0769" w:rsidRPr="00E32A34" w:rsidRDefault="002F0769" w:rsidP="001734DA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069" w:type="dxa"/>
            <w:shd w:val="clear" w:color="auto" w:fill="auto"/>
          </w:tcPr>
          <w:p w14:paraId="60AD405C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718AEC8D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79A1C2F9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4DC1BE12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1CA59CDF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187FD2CF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452"/>
              <w:gridCol w:w="1135"/>
            </w:tblGrid>
            <w:tr w:rsidR="002F0769" w:rsidRPr="00E32A34" w14:paraId="30FE4BB5" w14:textId="77777777" w:rsidTr="001734DA">
              <w:tc>
                <w:tcPr>
                  <w:tcW w:w="1413" w:type="dxa"/>
                </w:tcPr>
                <w:p w14:paraId="7AC700B9" w14:textId="77777777" w:rsidR="002F0769" w:rsidRPr="00E32A34" w:rsidRDefault="002F0769" w:rsidP="001734D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F73BBE2" w14:textId="77777777" w:rsidR="002F0769" w:rsidRPr="00E32A34" w:rsidRDefault="002F0769" w:rsidP="001734D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5FB9E8C" w14:textId="77777777" w:rsidR="002F0769" w:rsidRPr="00E32A34" w:rsidRDefault="002F0769" w:rsidP="001734D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26AB3958" w14:textId="77777777" w:rsidR="002F0769" w:rsidRPr="00E32A34" w:rsidRDefault="002F0769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0A6B843D" w14:textId="77777777" w:rsidR="002F0769" w:rsidRDefault="002F0769"/>
    <w:p w14:paraId="3989CD26" w14:textId="77777777" w:rsidR="002F0769" w:rsidRDefault="002F07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</w:tblGrid>
      <w:tr w:rsidR="00AD38BF" w:rsidRPr="00AD38BF" w14:paraId="046C0F78" w14:textId="77777777" w:rsidTr="008F5EE0">
        <w:trPr>
          <w:trHeight w:val="1199"/>
        </w:trPr>
        <w:tc>
          <w:tcPr>
            <w:tcW w:w="5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C17DC" w14:textId="77777777" w:rsidR="00AD38BF" w:rsidRPr="00AD38BF" w:rsidRDefault="00AD38BF" w:rsidP="008F5EE0">
            <w:pPr>
              <w:ind w:left="-104" w:righ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>Об установлении цен (тарифов) на  платные дополнительные образовательные услуги, предоставляемые</w:t>
            </w:r>
            <w:bookmarkStart w:id="0" w:name="_Hlk178077291"/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МБДОУ «</w:t>
            </w:r>
            <w:proofErr w:type="spellStart"/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>Н.Тренькасинский</w:t>
            </w:r>
            <w:proofErr w:type="spellEnd"/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детский сад «Родничок», МБДОУ «Кугесьский детский сад «Ягодка»,</w:t>
            </w:r>
            <w:r w:rsidRPr="00AD3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>МБДОУ «Кугесьский детский сад «</w:t>
            </w:r>
            <w:proofErr w:type="spellStart"/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>Пурнеске</w:t>
            </w:r>
            <w:proofErr w:type="spellEnd"/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bookmarkEnd w:id="0"/>
            <w:r w:rsidRPr="00AD38BF">
              <w:rPr>
                <w:rFonts w:ascii="Times New Roman" w:hAnsi="Times New Roman"/>
                <w:b/>
                <w:bCs/>
                <w:sz w:val="24"/>
                <w:szCs w:val="24"/>
              </w:rPr>
              <w:t>Чебоксарского муниципального округа Чувашской Республики</w:t>
            </w:r>
          </w:p>
        </w:tc>
      </w:tr>
    </w:tbl>
    <w:p w14:paraId="409A1914" w14:textId="77777777" w:rsidR="00AD38BF" w:rsidRPr="00AD38BF" w:rsidRDefault="00AD38BF" w:rsidP="00AD38BF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2C0EDBA" w14:textId="77777777" w:rsidR="00AD38BF" w:rsidRPr="00AD38BF" w:rsidRDefault="00AD38BF" w:rsidP="00AD38BF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>В соответствии с Федеральным законом от 03.10.2003 № 131- ФЗ «Об общих принципах организации местного самоуправления в Российской Федерации»,                          решением Собрания депутатов Чебоксарского муниципального округа Чувашской Республики от 22.02.2023 № 09-02 «Об утверждении Положения о порядке регулирования цен (тарифов) на товары и услуги, предоставляемые муниципальными предприятиями  и учреждениями Чебоксарского муниципального округа», Уставом Чебоксарского муниципального округа Чувашской Республики администрация Чебоксарского муниципального  округа  п о с т а н о в л я е т:</w:t>
      </w:r>
    </w:p>
    <w:p w14:paraId="6E6CF420" w14:textId="77777777" w:rsidR="00AD38BF" w:rsidRPr="00AD38BF" w:rsidRDefault="00AD38BF" w:rsidP="00AD38BF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>Установить цены (тарифы) на платные дополнительные образовательные услуги, предоставляемые:</w:t>
      </w:r>
    </w:p>
    <w:p w14:paraId="64DE5DB1" w14:textId="77777777" w:rsidR="00AD38BF" w:rsidRPr="00AD38BF" w:rsidRDefault="00AD38BF" w:rsidP="00AD38BF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 xml:space="preserve"> - МБДОУ «</w:t>
      </w:r>
      <w:proofErr w:type="spellStart"/>
      <w:r w:rsidRPr="00AD38BF">
        <w:rPr>
          <w:rFonts w:ascii="Times New Roman" w:hAnsi="Times New Roman"/>
          <w:sz w:val="24"/>
          <w:szCs w:val="24"/>
        </w:rPr>
        <w:t>Н.Тренькасинский</w:t>
      </w:r>
      <w:proofErr w:type="spellEnd"/>
      <w:r w:rsidRPr="00AD38BF">
        <w:rPr>
          <w:rFonts w:ascii="Times New Roman" w:hAnsi="Times New Roman"/>
          <w:sz w:val="24"/>
          <w:szCs w:val="24"/>
        </w:rPr>
        <w:t xml:space="preserve"> детский сад «Родничок»</w:t>
      </w:r>
      <w:r w:rsidRPr="00AD38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8BF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 согласно приложению №1 к настоящему постановлению;</w:t>
      </w:r>
    </w:p>
    <w:p w14:paraId="41BD490F" w14:textId="77777777" w:rsidR="00AD38BF" w:rsidRPr="00AD38BF" w:rsidRDefault="00AD38BF" w:rsidP="00AD38BF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78258819"/>
      <w:r w:rsidRPr="00AD38BF">
        <w:rPr>
          <w:rFonts w:ascii="Times New Roman" w:hAnsi="Times New Roman"/>
          <w:sz w:val="24"/>
          <w:szCs w:val="24"/>
        </w:rPr>
        <w:t>- МБДОУ «Кугесьский детский сад «Ягодка»</w:t>
      </w:r>
      <w:r w:rsidRPr="00AD38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8BF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 согласно приложению №2 к настоящему постановлению</w:t>
      </w:r>
      <w:bookmarkEnd w:id="1"/>
      <w:r w:rsidRPr="00AD38BF">
        <w:rPr>
          <w:rFonts w:ascii="Times New Roman" w:hAnsi="Times New Roman"/>
          <w:sz w:val="24"/>
          <w:szCs w:val="24"/>
        </w:rPr>
        <w:t>;</w:t>
      </w:r>
    </w:p>
    <w:p w14:paraId="15A8A4A9" w14:textId="77777777" w:rsidR="00AD38BF" w:rsidRPr="00AD38BF" w:rsidRDefault="00AD38BF" w:rsidP="00AD38BF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>- МБДОУ «Кугесьский детский сад «</w:t>
      </w:r>
      <w:proofErr w:type="spellStart"/>
      <w:r w:rsidRPr="00AD38BF">
        <w:rPr>
          <w:rFonts w:ascii="Times New Roman" w:hAnsi="Times New Roman"/>
          <w:sz w:val="24"/>
          <w:szCs w:val="24"/>
        </w:rPr>
        <w:t>Пурнеске</w:t>
      </w:r>
      <w:proofErr w:type="spellEnd"/>
      <w:r w:rsidRPr="00AD38BF">
        <w:rPr>
          <w:rFonts w:ascii="Times New Roman" w:hAnsi="Times New Roman"/>
          <w:sz w:val="24"/>
          <w:szCs w:val="24"/>
        </w:rPr>
        <w:t>» Чебоксарского муниципального округа Чувашской Республики согласно приложению №3 к настоящему постановлению.</w:t>
      </w:r>
    </w:p>
    <w:p w14:paraId="01C1A391" w14:textId="77777777" w:rsidR="00AD38BF" w:rsidRPr="00AD38BF" w:rsidRDefault="00AD38BF" w:rsidP="00AD38BF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>Освободить от платы за дополнительные образовательные услуги, предоставляемые МБДОУ «</w:t>
      </w:r>
      <w:proofErr w:type="spellStart"/>
      <w:r w:rsidRPr="00AD38BF">
        <w:rPr>
          <w:rFonts w:ascii="Times New Roman" w:hAnsi="Times New Roman"/>
          <w:sz w:val="24"/>
          <w:szCs w:val="24"/>
        </w:rPr>
        <w:t>Н.Тренькасинский</w:t>
      </w:r>
      <w:proofErr w:type="spellEnd"/>
      <w:r w:rsidRPr="00AD38BF">
        <w:rPr>
          <w:rFonts w:ascii="Times New Roman" w:hAnsi="Times New Roman"/>
          <w:sz w:val="24"/>
          <w:szCs w:val="24"/>
        </w:rPr>
        <w:t xml:space="preserve"> детский сад «Родничок», МБДОУ «Кугесьский детский сад «Ягодка</w:t>
      </w:r>
      <w:proofErr w:type="gramStart"/>
      <w:r w:rsidRPr="00AD38BF">
        <w:rPr>
          <w:rFonts w:ascii="Times New Roman" w:hAnsi="Times New Roman"/>
          <w:sz w:val="24"/>
          <w:szCs w:val="24"/>
        </w:rPr>
        <w:t xml:space="preserve">», </w:t>
      </w:r>
      <w:r w:rsidRPr="00AD38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38BF">
        <w:rPr>
          <w:rFonts w:ascii="Times New Roman" w:hAnsi="Times New Roman"/>
          <w:sz w:val="24"/>
          <w:szCs w:val="24"/>
        </w:rPr>
        <w:t>МБДОУ</w:t>
      </w:r>
      <w:proofErr w:type="gramEnd"/>
      <w:r w:rsidRPr="00AD38BF">
        <w:rPr>
          <w:rFonts w:ascii="Times New Roman" w:hAnsi="Times New Roman"/>
          <w:sz w:val="24"/>
          <w:szCs w:val="24"/>
        </w:rPr>
        <w:t xml:space="preserve"> «Кугесьский детский сад «</w:t>
      </w:r>
      <w:proofErr w:type="spellStart"/>
      <w:r w:rsidRPr="00AD38BF">
        <w:rPr>
          <w:rFonts w:ascii="Times New Roman" w:hAnsi="Times New Roman"/>
          <w:sz w:val="24"/>
          <w:szCs w:val="24"/>
        </w:rPr>
        <w:t>Пурнеске</w:t>
      </w:r>
      <w:proofErr w:type="spellEnd"/>
      <w:r w:rsidRPr="00AD38BF">
        <w:rPr>
          <w:rFonts w:ascii="Times New Roman" w:hAnsi="Times New Roman"/>
          <w:sz w:val="24"/>
          <w:szCs w:val="24"/>
        </w:rPr>
        <w:t>» Чебоксарского муниципального округа Чувашской Республики, членов семей участников специальной военной операции, проживающих на территории Чебоксарского муниципального округа Чувашской Республики.</w:t>
      </w:r>
    </w:p>
    <w:p w14:paraId="7CAC9FAE" w14:textId="77777777" w:rsidR="00AD38BF" w:rsidRPr="00AD38BF" w:rsidRDefault="00AD38BF" w:rsidP="00AD38BF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отдел экономики и инвестиционной деятельности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0576C449" w14:textId="77777777" w:rsidR="00AD38BF" w:rsidRPr="00AD38BF" w:rsidRDefault="00AD38BF" w:rsidP="00AD38BF">
      <w:pPr>
        <w:numPr>
          <w:ilvl w:val="0"/>
          <w:numId w:val="4"/>
        </w:numPr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                опубликования.</w:t>
      </w:r>
    </w:p>
    <w:p w14:paraId="3854E87B" w14:textId="77777777" w:rsidR="00AD38BF" w:rsidRPr="00AD38BF" w:rsidRDefault="00AD38BF" w:rsidP="00AD38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6786DC" w14:textId="77777777" w:rsidR="00AD38BF" w:rsidRPr="00AD38BF" w:rsidRDefault="00AD38BF" w:rsidP="00AD38B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AD670A" w14:textId="77777777" w:rsidR="00AD38BF" w:rsidRPr="00AD38BF" w:rsidRDefault="00AD38BF" w:rsidP="00AD38BF">
      <w:pPr>
        <w:pStyle w:val="a3"/>
        <w:tabs>
          <w:tab w:val="left" w:pos="708"/>
        </w:tabs>
        <w:rPr>
          <w:rFonts w:ascii="Times New Roman" w:hAnsi="Times New Roman"/>
          <w:kern w:val="3"/>
          <w:sz w:val="24"/>
          <w:szCs w:val="24"/>
        </w:rPr>
      </w:pPr>
      <w:r w:rsidRPr="00AD38BF">
        <w:rPr>
          <w:rFonts w:ascii="Times New Roman" w:hAnsi="Times New Roman"/>
          <w:kern w:val="3"/>
          <w:sz w:val="24"/>
          <w:szCs w:val="24"/>
        </w:rPr>
        <w:t>Глава Чебоксарского</w:t>
      </w:r>
    </w:p>
    <w:p w14:paraId="09569831" w14:textId="77777777" w:rsidR="00AD38BF" w:rsidRPr="00AD38BF" w:rsidRDefault="00AD38BF" w:rsidP="00AD38BF">
      <w:pPr>
        <w:pStyle w:val="a3"/>
        <w:rPr>
          <w:rFonts w:ascii="Times New Roman" w:hAnsi="Times New Roman"/>
          <w:kern w:val="3"/>
          <w:sz w:val="24"/>
          <w:szCs w:val="24"/>
        </w:rPr>
      </w:pPr>
      <w:r w:rsidRPr="00AD38BF">
        <w:rPr>
          <w:rFonts w:ascii="Times New Roman" w:hAnsi="Times New Roman"/>
          <w:kern w:val="3"/>
          <w:sz w:val="24"/>
          <w:szCs w:val="24"/>
        </w:rPr>
        <w:lastRenderedPageBreak/>
        <w:t>муниципального округа</w:t>
      </w:r>
    </w:p>
    <w:p w14:paraId="3C78168A" w14:textId="5A19540F" w:rsidR="001460B2" w:rsidRDefault="00AD38BF" w:rsidP="00AD38BF">
      <w:pPr>
        <w:rPr>
          <w:rFonts w:ascii="Times New Roman" w:hAnsi="Times New Roman"/>
          <w:sz w:val="24"/>
          <w:szCs w:val="24"/>
        </w:rPr>
      </w:pPr>
      <w:r w:rsidRPr="00AD38BF">
        <w:rPr>
          <w:rFonts w:ascii="Times New Roman" w:hAnsi="Times New Roman"/>
          <w:kern w:val="3"/>
          <w:sz w:val="24"/>
          <w:szCs w:val="24"/>
        </w:rPr>
        <w:t xml:space="preserve">Чувашской Республики                                                                                          </w:t>
      </w:r>
      <w:r w:rsidRPr="00AD38BF">
        <w:rPr>
          <w:rFonts w:ascii="Times New Roman" w:hAnsi="Times New Roman"/>
          <w:sz w:val="24"/>
          <w:szCs w:val="24"/>
        </w:rPr>
        <w:t>В.Б. Михайлов</w:t>
      </w:r>
    </w:p>
    <w:p w14:paraId="6D00B198" w14:textId="77777777" w:rsidR="00AD38BF" w:rsidRPr="001A7E39" w:rsidRDefault="00AD38BF" w:rsidP="00AD38BF">
      <w:pPr>
        <w:pStyle w:val="aa"/>
        <w:spacing w:after="0"/>
        <w:ind w:left="5387"/>
        <w:jc w:val="center"/>
      </w:pPr>
      <w:r w:rsidRPr="001A7E39">
        <w:t>Приложение №1</w:t>
      </w:r>
    </w:p>
    <w:p w14:paraId="4EAA0FED" w14:textId="77777777" w:rsidR="00AD38BF" w:rsidRPr="001A7E39" w:rsidRDefault="00AD38BF" w:rsidP="00AD38BF">
      <w:pPr>
        <w:pStyle w:val="aa"/>
        <w:spacing w:after="0"/>
        <w:ind w:left="5387"/>
        <w:jc w:val="center"/>
      </w:pPr>
      <w:r w:rsidRPr="001A7E39">
        <w:t>к постановлению администрации Чебоксарского муниципального округа Чувашской Республики</w:t>
      </w:r>
    </w:p>
    <w:p w14:paraId="6D31CCBD" w14:textId="77777777" w:rsidR="00AD38BF" w:rsidRPr="001A7E39" w:rsidRDefault="00AD38BF" w:rsidP="00AD38BF">
      <w:pPr>
        <w:pStyle w:val="aa"/>
        <w:ind w:left="5387"/>
        <w:jc w:val="center"/>
        <w:rPr>
          <w:b/>
        </w:rPr>
      </w:pPr>
      <w:r w:rsidRPr="001A7E39">
        <w:t>от __________ №_______</w:t>
      </w:r>
    </w:p>
    <w:p w14:paraId="2A88601A" w14:textId="77777777" w:rsidR="00AD38BF" w:rsidRPr="001A7E39" w:rsidRDefault="00AD38BF" w:rsidP="00AD38BF">
      <w:pPr>
        <w:pStyle w:val="ac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4CDB9F95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Цены (тарифы) </w:t>
      </w:r>
      <w:proofErr w:type="gramStart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 платные</w:t>
      </w:r>
      <w:proofErr w:type="gramEnd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дополнительные образовательные услуги, </w:t>
      </w:r>
    </w:p>
    <w:p w14:paraId="208604AD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предоставляемые МБДОУ «</w:t>
      </w:r>
      <w:proofErr w:type="spellStart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Н.Тренькасинский</w:t>
      </w:r>
      <w:proofErr w:type="spellEnd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детский сад «Родничок» </w:t>
      </w:r>
    </w:p>
    <w:p w14:paraId="506E29C1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</w:p>
    <w:p w14:paraId="2D44A0D7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5422"/>
        <w:gridCol w:w="1327"/>
        <w:gridCol w:w="1645"/>
      </w:tblGrid>
      <w:tr w:rsidR="00AD38BF" w:rsidRPr="001A7E39" w14:paraId="3B40A54C" w14:textId="77777777" w:rsidTr="008F5EE0">
        <w:tc>
          <w:tcPr>
            <w:tcW w:w="952" w:type="dxa"/>
          </w:tcPr>
          <w:p w14:paraId="3CDB15C6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422" w:type="dxa"/>
          </w:tcPr>
          <w:p w14:paraId="3BDF1337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A7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дополнительной образовательной</w:t>
            </w: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327" w:type="dxa"/>
          </w:tcPr>
          <w:p w14:paraId="77F0E6FD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Единица платной услуги</w:t>
            </w:r>
          </w:p>
        </w:tc>
        <w:tc>
          <w:tcPr>
            <w:tcW w:w="1645" w:type="dxa"/>
          </w:tcPr>
          <w:p w14:paraId="6FDA7915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Цена (тариф) без НДС,</w:t>
            </w:r>
          </w:p>
          <w:p w14:paraId="2B642087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D38BF" w:rsidRPr="001A7E39" w14:paraId="3D9F05B1" w14:textId="77777777" w:rsidTr="008F5EE0">
        <w:tc>
          <w:tcPr>
            <w:tcW w:w="952" w:type="dxa"/>
          </w:tcPr>
          <w:p w14:paraId="3A122EAD" w14:textId="77777777" w:rsidR="00AD38BF" w:rsidRPr="001A7E39" w:rsidRDefault="00AD38BF" w:rsidP="00AD38BF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</w:tcPr>
          <w:p w14:paraId="6695630F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общеразвивающая программа художественно-эстетической направленности «</w:t>
            </w:r>
            <w:proofErr w:type="spell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0C0629D8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637FEC74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AD38BF" w:rsidRPr="001A7E39" w14:paraId="3057B041" w14:textId="77777777" w:rsidTr="008F5EE0">
        <w:tc>
          <w:tcPr>
            <w:tcW w:w="952" w:type="dxa"/>
          </w:tcPr>
          <w:p w14:paraId="18AA3231" w14:textId="77777777" w:rsidR="00AD38BF" w:rsidRPr="001A7E39" w:rsidRDefault="00AD38BF" w:rsidP="00AD38BF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</w:tcPr>
          <w:p w14:paraId="545441F0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-гуманитарной направленности «Риторика для дошкольников, </w:t>
            </w:r>
            <w:proofErr w:type="spell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логоритмика</w:t>
            </w:r>
            <w:proofErr w:type="spell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 для малышей»</w:t>
            </w:r>
          </w:p>
        </w:tc>
        <w:tc>
          <w:tcPr>
            <w:tcW w:w="1327" w:type="dxa"/>
          </w:tcPr>
          <w:p w14:paraId="3F72809C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26BCB425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</w:tr>
      <w:tr w:rsidR="00AD38BF" w:rsidRPr="001A7E39" w14:paraId="37F6E1E9" w14:textId="77777777" w:rsidTr="008F5EE0">
        <w:tc>
          <w:tcPr>
            <w:tcW w:w="952" w:type="dxa"/>
          </w:tcPr>
          <w:p w14:paraId="2F118C06" w14:textId="77777777" w:rsidR="00AD38BF" w:rsidRPr="001A7E39" w:rsidRDefault="00AD38BF" w:rsidP="00AD38BF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</w:tcPr>
          <w:p w14:paraId="4F3596EC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художественно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-эстетической направленности «</w:t>
            </w:r>
            <w:proofErr w:type="spell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Балерята</w:t>
            </w:r>
            <w:proofErr w:type="spell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55EBC648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51229D3C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AD38BF" w:rsidRPr="001A7E39" w14:paraId="5A761151" w14:textId="77777777" w:rsidTr="008F5EE0">
        <w:tc>
          <w:tcPr>
            <w:tcW w:w="952" w:type="dxa"/>
          </w:tcPr>
          <w:p w14:paraId="15457CB1" w14:textId="77777777" w:rsidR="00AD38BF" w:rsidRPr="001A7E39" w:rsidRDefault="00AD38BF" w:rsidP="00AD38BF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</w:tcPr>
          <w:p w14:paraId="25CD4BFF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-гуманитарной направленности «Подготовка к школе»</w:t>
            </w:r>
          </w:p>
        </w:tc>
        <w:tc>
          <w:tcPr>
            <w:tcW w:w="1327" w:type="dxa"/>
          </w:tcPr>
          <w:p w14:paraId="4FE94A3B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43D1960C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</w:tbl>
    <w:p w14:paraId="7E832AC9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090D6379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1ADD593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4E74037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69779B1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4C242A81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27F8157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0919E5B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3D74C1EE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43409C21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0B28192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7B2180DF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4F59EC1D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47C3ED2D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426EAC9E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AE0F800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396E03C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E25152C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0FA9F561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06374D27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2978C84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AF65208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36B5F1F2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7D0FA01C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B7E5226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8225EF0" w14:textId="77777777" w:rsidR="00AD38BF" w:rsidRDefault="00AD38BF" w:rsidP="00AD38BF">
      <w:pPr>
        <w:pStyle w:val="aa"/>
        <w:spacing w:after="0"/>
        <w:ind w:left="5387"/>
        <w:jc w:val="center"/>
      </w:pPr>
    </w:p>
    <w:p w14:paraId="79A0DC93" w14:textId="77777777" w:rsidR="00AD38BF" w:rsidRDefault="00AD38BF" w:rsidP="00AD38BF">
      <w:pPr>
        <w:pStyle w:val="aa"/>
        <w:spacing w:after="0"/>
        <w:ind w:left="5387"/>
        <w:jc w:val="center"/>
      </w:pPr>
    </w:p>
    <w:p w14:paraId="2B3AE6DE" w14:textId="77777777" w:rsidR="00AD38BF" w:rsidRDefault="00AD38BF" w:rsidP="00AD38BF">
      <w:pPr>
        <w:pStyle w:val="aa"/>
        <w:spacing w:after="0"/>
        <w:ind w:left="5387"/>
        <w:jc w:val="center"/>
      </w:pPr>
    </w:p>
    <w:p w14:paraId="0DB7A90B" w14:textId="77777777" w:rsidR="00AD38BF" w:rsidRDefault="00AD38BF" w:rsidP="00AD38BF">
      <w:pPr>
        <w:pStyle w:val="aa"/>
        <w:spacing w:after="0"/>
        <w:ind w:left="5387"/>
        <w:jc w:val="center"/>
      </w:pPr>
    </w:p>
    <w:p w14:paraId="59DCCF08" w14:textId="77777777" w:rsidR="00AD38BF" w:rsidRPr="001A7E39" w:rsidRDefault="00AD38BF" w:rsidP="00AD38BF">
      <w:pPr>
        <w:pStyle w:val="aa"/>
        <w:spacing w:after="0"/>
        <w:ind w:left="5387"/>
        <w:jc w:val="center"/>
      </w:pPr>
      <w:r w:rsidRPr="001A7E39">
        <w:t>Приложение №2</w:t>
      </w:r>
    </w:p>
    <w:p w14:paraId="06FF3D0D" w14:textId="77777777" w:rsidR="00AD38BF" w:rsidRPr="001A7E39" w:rsidRDefault="00AD38BF" w:rsidP="00AD38BF">
      <w:pPr>
        <w:pStyle w:val="aa"/>
        <w:spacing w:after="0"/>
        <w:ind w:left="5387"/>
        <w:jc w:val="center"/>
      </w:pPr>
      <w:r w:rsidRPr="001A7E39">
        <w:t>к постановлению администрации Чебоксарского муниципального округа Чувашской Республики</w:t>
      </w:r>
    </w:p>
    <w:p w14:paraId="08D5D8B8" w14:textId="77777777" w:rsidR="00AD38BF" w:rsidRPr="001A7E39" w:rsidRDefault="00AD38BF" w:rsidP="00AD38BF">
      <w:pPr>
        <w:pStyle w:val="aa"/>
        <w:ind w:left="5387"/>
        <w:jc w:val="center"/>
        <w:rPr>
          <w:b/>
        </w:rPr>
      </w:pPr>
      <w:r w:rsidRPr="001A7E39">
        <w:t>от __________ №_______</w:t>
      </w:r>
    </w:p>
    <w:p w14:paraId="0EE7B8C7" w14:textId="77777777" w:rsidR="00AD38BF" w:rsidRPr="001A7E39" w:rsidRDefault="00AD38BF" w:rsidP="00AD38BF">
      <w:pPr>
        <w:pStyle w:val="ac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6AA86B07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Цены (тарифы) </w:t>
      </w:r>
      <w:proofErr w:type="gramStart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 платные</w:t>
      </w:r>
      <w:proofErr w:type="gramEnd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дополнительные образовательные услуги, </w:t>
      </w:r>
    </w:p>
    <w:p w14:paraId="5A1EE959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предоставляемые МБДОУ «Кугесьский детский сад «Ягодка» </w:t>
      </w:r>
    </w:p>
    <w:p w14:paraId="6EEAD432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</w:p>
    <w:p w14:paraId="41DB6C56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5422"/>
        <w:gridCol w:w="1327"/>
        <w:gridCol w:w="1645"/>
      </w:tblGrid>
      <w:tr w:rsidR="00AD38BF" w:rsidRPr="001A7E39" w14:paraId="0596B8ED" w14:textId="77777777" w:rsidTr="008F5EE0">
        <w:tc>
          <w:tcPr>
            <w:tcW w:w="952" w:type="dxa"/>
          </w:tcPr>
          <w:p w14:paraId="19D807EB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422" w:type="dxa"/>
          </w:tcPr>
          <w:p w14:paraId="0FB492B3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A7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дополнительной образовательной</w:t>
            </w: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327" w:type="dxa"/>
          </w:tcPr>
          <w:p w14:paraId="1D6C85B7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Единица платной услуги</w:t>
            </w:r>
          </w:p>
        </w:tc>
        <w:tc>
          <w:tcPr>
            <w:tcW w:w="1645" w:type="dxa"/>
          </w:tcPr>
          <w:p w14:paraId="67528928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Цена (тариф) без НДС,</w:t>
            </w:r>
          </w:p>
          <w:p w14:paraId="6464AEE7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D38BF" w:rsidRPr="001A7E39" w14:paraId="3448B2F7" w14:textId="77777777" w:rsidTr="008F5EE0">
        <w:tc>
          <w:tcPr>
            <w:tcW w:w="952" w:type="dxa"/>
          </w:tcPr>
          <w:p w14:paraId="024109E2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14:paraId="1424D5E8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программа художественной направленности «Рисование, </w:t>
            </w:r>
            <w:proofErr w:type="spell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, вязание и др.»</w:t>
            </w:r>
          </w:p>
        </w:tc>
        <w:tc>
          <w:tcPr>
            <w:tcW w:w="1327" w:type="dxa"/>
          </w:tcPr>
          <w:p w14:paraId="642EDE9A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751EA910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AD38BF" w:rsidRPr="001A7E39" w14:paraId="7F96A17A" w14:textId="77777777" w:rsidTr="008F5EE0">
        <w:tc>
          <w:tcPr>
            <w:tcW w:w="952" w:type="dxa"/>
          </w:tcPr>
          <w:p w14:paraId="640673C9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22" w:type="dxa"/>
          </w:tcPr>
          <w:p w14:paraId="6694DFDA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-гуманитарной направленности «Риторика для дошкольников, </w:t>
            </w:r>
            <w:proofErr w:type="spell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логоритмика</w:t>
            </w:r>
            <w:proofErr w:type="spell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 для малышей» (индивидуальное занятие)</w:t>
            </w:r>
          </w:p>
        </w:tc>
        <w:tc>
          <w:tcPr>
            <w:tcW w:w="1327" w:type="dxa"/>
          </w:tcPr>
          <w:p w14:paraId="785C955E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12DB3BED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300,00</w:t>
            </w:r>
          </w:p>
        </w:tc>
      </w:tr>
      <w:tr w:rsidR="00AD38BF" w:rsidRPr="001A7E39" w14:paraId="7480F9DC" w14:textId="77777777" w:rsidTr="008F5EE0">
        <w:tc>
          <w:tcPr>
            <w:tcW w:w="952" w:type="dxa"/>
          </w:tcPr>
          <w:p w14:paraId="50BDAFDE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14:paraId="1810BCE1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sz w:val="24"/>
                <w:szCs w:val="24"/>
              </w:rPr>
              <w:t xml:space="preserve">-гуманитарной направленности «Риторика для дошкольников, </w:t>
            </w:r>
            <w:proofErr w:type="spellStart"/>
            <w:r w:rsidRPr="001A7E39">
              <w:rPr>
                <w:rFonts w:ascii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1A7E39">
              <w:rPr>
                <w:rFonts w:ascii="Times New Roman" w:hAnsi="Times New Roman"/>
                <w:sz w:val="24"/>
                <w:szCs w:val="24"/>
              </w:rPr>
              <w:t xml:space="preserve"> для малышей» (групповое занятие)</w:t>
            </w:r>
          </w:p>
        </w:tc>
        <w:tc>
          <w:tcPr>
            <w:tcW w:w="1327" w:type="dxa"/>
          </w:tcPr>
          <w:p w14:paraId="552AC66C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650B1066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AD38BF" w:rsidRPr="001A7E39" w14:paraId="78359D95" w14:textId="77777777" w:rsidTr="008F5EE0">
        <w:tc>
          <w:tcPr>
            <w:tcW w:w="952" w:type="dxa"/>
          </w:tcPr>
          <w:p w14:paraId="12FE60D7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22" w:type="dxa"/>
          </w:tcPr>
          <w:p w14:paraId="43D5CB95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физкультурно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-спортивной направленности «Танцы, ритмическая гимнастика»</w:t>
            </w:r>
          </w:p>
        </w:tc>
        <w:tc>
          <w:tcPr>
            <w:tcW w:w="1327" w:type="dxa"/>
          </w:tcPr>
          <w:p w14:paraId="7BEFE4CC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3D2965DD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AD38BF" w:rsidRPr="001A7E39" w14:paraId="1578C80A" w14:textId="77777777" w:rsidTr="008F5EE0">
        <w:tc>
          <w:tcPr>
            <w:tcW w:w="952" w:type="dxa"/>
          </w:tcPr>
          <w:p w14:paraId="3BEB5637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22" w:type="dxa"/>
          </w:tcPr>
          <w:p w14:paraId="4E5743D6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-педагогической направленности «Английский язык для малышей»</w:t>
            </w:r>
          </w:p>
        </w:tc>
        <w:tc>
          <w:tcPr>
            <w:tcW w:w="1327" w:type="dxa"/>
          </w:tcPr>
          <w:p w14:paraId="04D24A01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126DB300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</w:tbl>
    <w:p w14:paraId="559EF495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4E19E6DF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2BAE4AF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6E3E816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04B7E04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7B2E3A1D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3778627F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06774A3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3BF2442B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82DECE0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74E5439C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A5FA9A4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2FBB6B1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D9C9464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AF5B658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F6104BE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37FFBE65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9380C92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26471BC0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1005F02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649836D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5D43D32C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0E093261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1DE5C3A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A84DE43" w14:textId="77777777" w:rsidR="00AD38BF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764F64DD" w14:textId="77777777" w:rsidR="00AD38BF" w:rsidRPr="001A7E39" w:rsidRDefault="00AD38BF" w:rsidP="00AD38BF">
      <w:pPr>
        <w:pStyle w:val="aa"/>
        <w:spacing w:after="0"/>
        <w:ind w:left="5387"/>
        <w:jc w:val="center"/>
      </w:pPr>
      <w:r w:rsidRPr="001A7E39">
        <w:t>Приложение №</w:t>
      </w:r>
      <w:r>
        <w:t>3</w:t>
      </w:r>
    </w:p>
    <w:p w14:paraId="5EDD58C9" w14:textId="77777777" w:rsidR="00AD38BF" w:rsidRPr="001A7E39" w:rsidRDefault="00AD38BF" w:rsidP="00AD38BF">
      <w:pPr>
        <w:pStyle w:val="aa"/>
        <w:spacing w:after="0"/>
        <w:ind w:left="5387"/>
        <w:jc w:val="center"/>
      </w:pPr>
      <w:r w:rsidRPr="001A7E39">
        <w:t>к постановлению администрации Чебоксарского муниципального округа Чувашской Республики</w:t>
      </w:r>
    </w:p>
    <w:p w14:paraId="6CA40370" w14:textId="77777777" w:rsidR="00AD38BF" w:rsidRPr="001A7E39" w:rsidRDefault="00AD38BF" w:rsidP="00AD38BF">
      <w:pPr>
        <w:pStyle w:val="aa"/>
        <w:ind w:left="5387"/>
        <w:jc w:val="center"/>
        <w:rPr>
          <w:b/>
        </w:rPr>
      </w:pPr>
      <w:r w:rsidRPr="001A7E39">
        <w:t>от __________ №_______</w:t>
      </w:r>
    </w:p>
    <w:p w14:paraId="6B24D985" w14:textId="77777777" w:rsidR="00AD38BF" w:rsidRPr="001A7E39" w:rsidRDefault="00AD38BF" w:rsidP="00AD38BF">
      <w:pPr>
        <w:pStyle w:val="ac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7FB9AAA4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Цены (тарифы) </w:t>
      </w:r>
      <w:proofErr w:type="gramStart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 платные</w:t>
      </w:r>
      <w:proofErr w:type="gramEnd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дополнительные образовательные услуги, </w:t>
      </w:r>
    </w:p>
    <w:p w14:paraId="10D44201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предоставляемые МБДОУ «Кугесьский детский сад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Пурнеске</w:t>
      </w:r>
      <w:proofErr w:type="spellEnd"/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14:paraId="39F4CD8C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E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</w:p>
    <w:p w14:paraId="7F7E3BA3" w14:textId="77777777" w:rsidR="00AD38BF" w:rsidRPr="001A7E39" w:rsidRDefault="00AD38BF" w:rsidP="00AD38BF">
      <w:pPr>
        <w:pStyle w:val="ac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5422"/>
        <w:gridCol w:w="1327"/>
        <w:gridCol w:w="1645"/>
      </w:tblGrid>
      <w:tr w:rsidR="00AD38BF" w:rsidRPr="001A7E39" w14:paraId="686100DE" w14:textId="77777777" w:rsidTr="008F5EE0">
        <w:tc>
          <w:tcPr>
            <w:tcW w:w="952" w:type="dxa"/>
          </w:tcPr>
          <w:p w14:paraId="28C2DCDE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422" w:type="dxa"/>
          </w:tcPr>
          <w:p w14:paraId="56A005D7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1A7E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дополнительной образовательной</w:t>
            </w: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 xml:space="preserve"> услуги</w:t>
            </w:r>
          </w:p>
        </w:tc>
        <w:tc>
          <w:tcPr>
            <w:tcW w:w="1327" w:type="dxa"/>
          </w:tcPr>
          <w:p w14:paraId="540CF719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Единица платной услуги</w:t>
            </w:r>
          </w:p>
        </w:tc>
        <w:tc>
          <w:tcPr>
            <w:tcW w:w="1645" w:type="dxa"/>
          </w:tcPr>
          <w:p w14:paraId="10706CCD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Цена (тариф) без НДС,</w:t>
            </w:r>
          </w:p>
          <w:p w14:paraId="440AAB78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AD38BF" w:rsidRPr="001A7E39" w14:paraId="65A79046" w14:textId="77777777" w:rsidTr="008F5EE0">
        <w:tc>
          <w:tcPr>
            <w:tcW w:w="952" w:type="dxa"/>
          </w:tcPr>
          <w:p w14:paraId="6C6B4287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14:paraId="69E414E0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общеразвивающая программа 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-эстетической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Очумелые ручки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6E01BB80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53830D71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AD38BF" w:rsidRPr="001A7E39" w14:paraId="767CD31E" w14:textId="77777777" w:rsidTr="008F5EE0">
        <w:tc>
          <w:tcPr>
            <w:tcW w:w="952" w:type="dxa"/>
          </w:tcPr>
          <w:p w14:paraId="6856C0AB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22" w:type="dxa"/>
          </w:tcPr>
          <w:p w14:paraId="632A47E5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общеразвивающая программа художественно-эстетической направленности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Волшебное тесто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68150BFB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0A799CB0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AD38BF" w:rsidRPr="001A7E39" w14:paraId="13D20EBD" w14:textId="77777777" w:rsidTr="008F5EE0">
        <w:tc>
          <w:tcPr>
            <w:tcW w:w="952" w:type="dxa"/>
          </w:tcPr>
          <w:p w14:paraId="2DBC152B" w14:textId="77777777" w:rsidR="00AD38BF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14:paraId="2384E26C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-педагогической направленности «Английский язык для малышей»</w:t>
            </w:r>
          </w:p>
        </w:tc>
        <w:tc>
          <w:tcPr>
            <w:tcW w:w="1327" w:type="dxa"/>
          </w:tcPr>
          <w:p w14:paraId="3BEF0DDF" w14:textId="77777777" w:rsidR="00AD38BF" w:rsidRPr="00EC3CC6" w:rsidRDefault="00AD38BF" w:rsidP="008F5EE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C6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5CF3E62C" w14:textId="77777777" w:rsidR="00AD38BF" w:rsidRPr="00EC3CC6" w:rsidRDefault="00AD38BF" w:rsidP="008F5EE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C6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AD38BF" w:rsidRPr="001A7E39" w14:paraId="2A8CC1BA" w14:textId="77777777" w:rsidTr="008F5EE0">
        <w:tc>
          <w:tcPr>
            <w:tcW w:w="952" w:type="dxa"/>
          </w:tcPr>
          <w:p w14:paraId="7C8C1996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14:paraId="25BE80C9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программа  социально</w:t>
            </w:r>
            <w:proofErr w:type="gram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педагогической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огоритмика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185F6B13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1F9B7964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</w:tr>
      <w:tr w:rsidR="00AD38BF" w:rsidRPr="001A7E39" w14:paraId="75131B7E" w14:textId="77777777" w:rsidTr="008F5EE0">
        <w:tc>
          <w:tcPr>
            <w:tcW w:w="952" w:type="dxa"/>
          </w:tcPr>
          <w:p w14:paraId="74F0D296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14:paraId="55CBB269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общеразвивающая программа 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-эстетической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Волшебная кисточка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028851F8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42BD592E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A7E3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D38BF" w:rsidRPr="001A7E39" w14:paraId="38034F00" w14:textId="77777777" w:rsidTr="008F5EE0">
        <w:tc>
          <w:tcPr>
            <w:tcW w:w="952" w:type="dxa"/>
          </w:tcPr>
          <w:p w14:paraId="7912A330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14:paraId="5B0B505D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CC6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общеразвивающая программа художественно-эстетической направленности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танцы</w:t>
            </w:r>
            <w:r w:rsidRPr="00EC3CC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5C16D73A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734BA4EF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120,00</w:t>
            </w:r>
          </w:p>
        </w:tc>
      </w:tr>
      <w:tr w:rsidR="00AD38BF" w:rsidRPr="001A7E39" w14:paraId="09A3A15D" w14:textId="77777777" w:rsidTr="008F5EE0">
        <w:tc>
          <w:tcPr>
            <w:tcW w:w="952" w:type="dxa"/>
          </w:tcPr>
          <w:p w14:paraId="71FA754F" w14:textId="77777777" w:rsidR="00AD38BF" w:rsidRPr="001A7E39" w:rsidRDefault="00AD38BF" w:rsidP="008F5EE0">
            <w:pPr>
              <w:pStyle w:val="ac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2" w:type="dxa"/>
          </w:tcPr>
          <w:p w14:paraId="30734E63" w14:textId="77777777" w:rsidR="00AD38BF" w:rsidRPr="001A7E39" w:rsidRDefault="00AD38BF" w:rsidP="008F5EE0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общеразвивающая </w:t>
            </w:r>
            <w:proofErr w:type="gramStart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 </w:t>
            </w:r>
            <w:r w:rsidRPr="00EC3CC6">
              <w:rPr>
                <w:rFonts w:ascii="Times New Roman" w:hAnsi="Times New Roman"/>
                <w:bCs/>
                <w:sz w:val="24"/>
                <w:szCs w:val="24"/>
              </w:rPr>
              <w:t>физкультурно</w:t>
            </w:r>
            <w:proofErr w:type="gramEnd"/>
            <w:r w:rsidRPr="00EC3CC6">
              <w:rPr>
                <w:rFonts w:ascii="Times New Roman" w:hAnsi="Times New Roman"/>
                <w:bCs/>
                <w:sz w:val="24"/>
                <w:szCs w:val="24"/>
              </w:rPr>
              <w:t xml:space="preserve">-спортивной 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направленности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Здоровейка</w:t>
            </w:r>
            <w:proofErr w:type="spellEnd"/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14:paraId="5292FB03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7E39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645" w:type="dxa"/>
          </w:tcPr>
          <w:p w14:paraId="6BB49421" w14:textId="77777777" w:rsidR="00AD38BF" w:rsidRPr="001A7E39" w:rsidRDefault="00AD38BF" w:rsidP="008F5EE0">
            <w:pPr>
              <w:pStyle w:val="ac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  <w:r w:rsidRPr="001A7E39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65722B80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67FBA89C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3C806414" w14:textId="77777777" w:rsidR="00AD38BF" w:rsidRPr="001A7E39" w:rsidRDefault="00AD38BF" w:rsidP="00AD38B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14:paraId="136DF6E1" w14:textId="77777777" w:rsidR="00AD38BF" w:rsidRPr="00AD38BF" w:rsidRDefault="00AD38BF" w:rsidP="00AD38BF">
      <w:pPr>
        <w:rPr>
          <w:rFonts w:ascii="Times New Roman" w:hAnsi="Times New Roman"/>
        </w:rPr>
      </w:pPr>
    </w:p>
    <w:sectPr w:rsidR="00AD38BF" w:rsidRPr="00AD38BF" w:rsidSect="00AD38BF">
      <w:footerReference w:type="default" r:id="rId8"/>
      <w:headerReference w:type="first" r:id="rId9"/>
      <w:footerReference w:type="first" r:id="rId10"/>
      <w:type w:val="evenPage"/>
      <w:pgSz w:w="11907" w:h="16840"/>
      <w:pgMar w:top="142" w:right="850" w:bottom="1276" w:left="1418" w:header="426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3664" w14:textId="77777777" w:rsidR="00D53FE8" w:rsidRDefault="00D53FE8">
      <w:r>
        <w:separator/>
      </w:r>
    </w:p>
  </w:endnote>
  <w:endnote w:type="continuationSeparator" w:id="0">
    <w:p w14:paraId="64D02928" w14:textId="77777777" w:rsidR="00D53FE8" w:rsidRDefault="00D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A40A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B3D8" w14:textId="6D1B8585" w:rsidR="001460B2" w:rsidRPr="00AD38BF" w:rsidRDefault="00AD38BF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0806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2D4B" w14:textId="77777777" w:rsidR="00D53FE8" w:rsidRDefault="00D53FE8">
      <w:r>
        <w:separator/>
      </w:r>
    </w:p>
  </w:footnote>
  <w:footnote w:type="continuationSeparator" w:id="0">
    <w:p w14:paraId="53893697" w14:textId="77777777" w:rsidR="00D53FE8" w:rsidRDefault="00D5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AD38BF" w:rsidRPr="00AD02C4" w14:paraId="49C2CA1D" w14:textId="77777777" w:rsidTr="00BC4C72">
      <w:tc>
        <w:tcPr>
          <w:tcW w:w="3285" w:type="dxa"/>
          <w:shd w:val="clear" w:color="auto" w:fill="auto"/>
        </w:tcPr>
        <w:p w14:paraId="2DF821C8" w14:textId="4ACC1D4B" w:rsidR="00AD38BF" w:rsidRPr="00AD02C4" w:rsidRDefault="00AD38BF" w:rsidP="00AD38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2334C48F" w14:textId="5F5666B2" w:rsidR="00AD38BF" w:rsidRPr="00AD02C4" w:rsidRDefault="00AD38BF" w:rsidP="00AD38B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37977DD3" w14:textId="74EDBC1C" w:rsidR="00AD38BF" w:rsidRPr="00AD02C4" w:rsidRDefault="00AD38BF" w:rsidP="00AD38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50D098CB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D8290EA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DCF3847"/>
    <w:multiLevelType w:val="hybridMultilevel"/>
    <w:tmpl w:val="0E80992A"/>
    <w:lvl w:ilvl="0" w:tplc="9FF2970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8E64F87"/>
    <w:multiLevelType w:val="hybridMultilevel"/>
    <w:tmpl w:val="2454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44273">
    <w:abstractNumId w:val="1"/>
  </w:num>
  <w:num w:numId="2" w16cid:durableId="135143291">
    <w:abstractNumId w:val="2"/>
  </w:num>
  <w:num w:numId="3" w16cid:durableId="1940797241">
    <w:abstractNumId w:val="4"/>
  </w:num>
  <w:num w:numId="4" w16cid:durableId="1970817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946049">
    <w:abstractNumId w:val="5"/>
  </w:num>
  <w:num w:numId="6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1E"/>
    <w:rsid w:val="000B2461"/>
    <w:rsid w:val="000D575A"/>
    <w:rsid w:val="000E2583"/>
    <w:rsid w:val="00107F11"/>
    <w:rsid w:val="001460B2"/>
    <w:rsid w:val="0017767D"/>
    <w:rsid w:val="001A4D80"/>
    <w:rsid w:val="0025719E"/>
    <w:rsid w:val="002863DC"/>
    <w:rsid w:val="002B595A"/>
    <w:rsid w:val="002F0769"/>
    <w:rsid w:val="003652FF"/>
    <w:rsid w:val="00367432"/>
    <w:rsid w:val="003C7636"/>
    <w:rsid w:val="003F5BE4"/>
    <w:rsid w:val="00462425"/>
    <w:rsid w:val="00466C7A"/>
    <w:rsid w:val="004D2D4A"/>
    <w:rsid w:val="004F4E1E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31C67"/>
    <w:rsid w:val="009625EA"/>
    <w:rsid w:val="009D6852"/>
    <w:rsid w:val="00A229BE"/>
    <w:rsid w:val="00A258DC"/>
    <w:rsid w:val="00A508C7"/>
    <w:rsid w:val="00A527F6"/>
    <w:rsid w:val="00AD02C4"/>
    <w:rsid w:val="00AD38BF"/>
    <w:rsid w:val="00B21053"/>
    <w:rsid w:val="00BC4C72"/>
    <w:rsid w:val="00BD4B96"/>
    <w:rsid w:val="00CB7E29"/>
    <w:rsid w:val="00D53FE8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FB947"/>
  <w15:docId w15:val="{6EE74EEE-E0FA-4430-A3B1-4C260F8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AD38BF"/>
    <w:rPr>
      <w:rFonts w:ascii="Baltica" w:hAnsi="Baltica"/>
      <w:sz w:val="26"/>
    </w:rPr>
  </w:style>
  <w:style w:type="paragraph" w:styleId="aa">
    <w:name w:val="Body Text"/>
    <w:basedOn w:val="a"/>
    <w:link w:val="ab"/>
    <w:rsid w:val="00AD38BF"/>
    <w:pPr>
      <w:spacing w:after="120"/>
    </w:pPr>
  </w:style>
  <w:style w:type="character" w:customStyle="1" w:styleId="ab">
    <w:name w:val="Основной текст Знак"/>
    <w:basedOn w:val="a0"/>
    <w:link w:val="aa"/>
    <w:rsid w:val="00AD38BF"/>
    <w:rPr>
      <w:rFonts w:ascii="Baltica" w:hAnsi="Baltica"/>
      <w:sz w:val="26"/>
    </w:rPr>
  </w:style>
  <w:style w:type="paragraph" w:styleId="ac">
    <w:name w:val="No Spacing"/>
    <w:qFormat/>
    <w:rsid w:val="00AD38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2024-10-03T06:53:00Z</dcterms:created>
  <dcterms:modified xsi:type="dcterms:W3CDTF">2024-11-07T11:07:00Z</dcterms:modified>
</cp:coreProperties>
</file>