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A005" w14:textId="77777777" w:rsidR="00036D55" w:rsidRDefault="00036D55"/>
    <w:tbl>
      <w:tblPr>
        <w:tblW w:w="10031" w:type="dxa"/>
        <w:tblInd w:w="-34" w:type="dxa"/>
        <w:tblLook w:val="01E0" w:firstRow="1" w:lastRow="1" w:firstColumn="1" w:lastColumn="1" w:noHBand="0" w:noVBand="0"/>
      </w:tblPr>
      <w:tblGrid>
        <w:gridCol w:w="3096"/>
        <w:gridCol w:w="3096"/>
        <w:gridCol w:w="3839"/>
      </w:tblGrid>
      <w:tr w:rsidR="00D672F9" w:rsidRPr="00D672F9" w14:paraId="171979EA" w14:textId="77777777" w:rsidTr="000A4349">
        <w:tc>
          <w:tcPr>
            <w:tcW w:w="3096" w:type="dxa"/>
          </w:tcPr>
          <w:p w14:paraId="0828AE52" w14:textId="77777777" w:rsidR="00D672F9" w:rsidRPr="00D672F9" w:rsidRDefault="00D672F9" w:rsidP="00D672F9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D672F9">
              <w:rPr>
                <w:rFonts w:ascii="Arial Cyr Chuv" w:hAnsi="Arial Cyr Chuv"/>
                <w:sz w:val="22"/>
              </w:rPr>
              <w:t>Чёваш</w:t>
            </w:r>
            <w:r w:rsidRPr="00D672F9">
              <w:rPr>
                <w:rFonts w:ascii="Helvetika Chuw 1" w:hAnsi="Helvetika Chuw 1"/>
                <w:sz w:val="22"/>
              </w:rPr>
              <w:t xml:space="preserve"> </w:t>
            </w:r>
            <w:r w:rsidRPr="00D672F9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14:paraId="1BB435D1" w14:textId="77777777" w:rsidR="00D672F9" w:rsidRPr="00D672F9" w:rsidRDefault="00D672F9" w:rsidP="00D672F9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D672F9">
              <w:rPr>
                <w:rFonts w:ascii="Arial Cyr Chuv" w:hAnsi="Arial Cyr Chuv"/>
                <w:sz w:val="22"/>
              </w:rPr>
              <w:t xml:space="preserve">Шупашкар </w:t>
            </w:r>
          </w:p>
          <w:p w14:paraId="6B8144FA" w14:textId="77777777" w:rsidR="00D672F9" w:rsidRPr="00D672F9" w:rsidRDefault="00D672F9" w:rsidP="00D672F9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D672F9">
              <w:rPr>
                <w:rFonts w:ascii="Arial Cyr Chuv" w:hAnsi="Arial Cyr Chuv"/>
                <w:sz w:val="22"/>
              </w:rPr>
              <w:t xml:space="preserve">муниципаллё округ.н </w:t>
            </w:r>
          </w:p>
          <w:p w14:paraId="5940118C" w14:textId="77777777" w:rsidR="00D672F9" w:rsidRPr="00D672F9" w:rsidRDefault="00D672F9" w:rsidP="00D672F9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D672F9">
              <w:rPr>
                <w:rFonts w:ascii="Arial Cyr Chuv" w:hAnsi="Arial Cyr Chuv"/>
                <w:sz w:val="22"/>
              </w:rPr>
              <w:t>депутатсен</w:t>
            </w:r>
            <w:proofErr w:type="spellEnd"/>
            <w:r w:rsidRPr="00D672F9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D672F9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D672F9">
              <w:rPr>
                <w:rFonts w:ascii="Arial Cyr Chuv" w:hAnsi="Arial Cyr Chuv"/>
                <w:sz w:val="22"/>
              </w:rPr>
              <w:t>.</w:t>
            </w:r>
          </w:p>
          <w:p w14:paraId="09EE02E7" w14:textId="77777777" w:rsidR="00D672F9" w:rsidRPr="00D672F9" w:rsidRDefault="00D672F9" w:rsidP="00D672F9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0AF1FFA2" w14:textId="77777777" w:rsidR="00D672F9" w:rsidRPr="00D672F9" w:rsidRDefault="00D672F9" w:rsidP="00D672F9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 w:rsidRPr="00D672F9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136E3C39" wp14:editId="070904F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5080"/>
                  <wp:wrapNone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39" w:type="dxa"/>
          </w:tcPr>
          <w:p w14:paraId="00E8A7AC" w14:textId="77777777" w:rsidR="00D672F9" w:rsidRPr="00D672F9" w:rsidRDefault="00D672F9" w:rsidP="00D672F9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D672F9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78751F56" w14:textId="77777777" w:rsidR="00D672F9" w:rsidRPr="00D672F9" w:rsidRDefault="00D672F9" w:rsidP="00D672F9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D672F9">
              <w:rPr>
                <w:rFonts w:ascii="Arial Cyr Chuv" w:hAnsi="Arial Cyr Chuv"/>
                <w:sz w:val="22"/>
              </w:rPr>
              <w:t xml:space="preserve">Чебоксарского </w:t>
            </w:r>
          </w:p>
          <w:p w14:paraId="40402CBD" w14:textId="77777777" w:rsidR="00D672F9" w:rsidRPr="00D672F9" w:rsidRDefault="00D672F9" w:rsidP="00D672F9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D672F9">
              <w:rPr>
                <w:rFonts w:ascii="Arial Cyr Chuv" w:hAnsi="Arial Cyr Chuv"/>
                <w:sz w:val="22"/>
              </w:rPr>
              <w:t>муниципального округа</w:t>
            </w:r>
          </w:p>
          <w:p w14:paraId="790135D5" w14:textId="77777777" w:rsidR="00D672F9" w:rsidRPr="00D672F9" w:rsidRDefault="00D672F9" w:rsidP="00D672F9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D672F9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3E7B3127" w14:textId="77777777" w:rsidR="00D672F9" w:rsidRPr="00D672F9" w:rsidRDefault="00D672F9" w:rsidP="00D672F9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4766CA31" w14:textId="77777777" w:rsidR="00D672F9" w:rsidRPr="00D672F9" w:rsidRDefault="00D672F9" w:rsidP="00D672F9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D672F9">
        <w:rPr>
          <w:rFonts w:ascii="Arial Cyr Chuv" w:hAnsi="Arial Cyr Chuv"/>
          <w:sz w:val="24"/>
        </w:rPr>
        <w:t xml:space="preserve">           </w:t>
      </w:r>
      <w:r w:rsidRPr="00D672F9">
        <w:rPr>
          <w:rFonts w:ascii="Arial Cyr Chuv" w:hAnsi="Arial Cyr Chuv"/>
          <w:sz w:val="28"/>
          <w:szCs w:val="28"/>
        </w:rPr>
        <w:t>ЙЫШЁНУ</w:t>
      </w:r>
      <w:r w:rsidRPr="00D672F9">
        <w:rPr>
          <w:rFonts w:ascii="Arial Cyr Chuv" w:hAnsi="Arial Cyr Chuv"/>
          <w:sz w:val="28"/>
        </w:rPr>
        <w:t xml:space="preserve">                                                                    РЕШЕНИЕ</w:t>
      </w:r>
    </w:p>
    <w:p w14:paraId="4D679EE1" w14:textId="77777777" w:rsidR="00D672F9" w:rsidRPr="00D672F9" w:rsidRDefault="00D672F9" w:rsidP="00D672F9">
      <w:pPr>
        <w:tabs>
          <w:tab w:val="center" w:pos="4153"/>
          <w:tab w:val="right" w:pos="8306"/>
        </w:tabs>
        <w:rPr>
          <w:rFonts w:ascii="Calibri" w:hAnsi="Calibri"/>
          <w:sz w:val="24"/>
        </w:rPr>
      </w:pPr>
      <w:bookmarkStart w:id="0" w:name="_Hlk52807281"/>
    </w:p>
    <w:bookmarkEnd w:id="0"/>
    <w:p w14:paraId="1B46F8DB" w14:textId="55BC858C" w:rsidR="00D672F9" w:rsidRPr="00D672F9" w:rsidRDefault="00ED0FFD" w:rsidP="00D672F9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D0FFD">
        <w:rPr>
          <w:rFonts w:ascii="Times New Roman" w:hAnsi="Times New Roman"/>
          <w:sz w:val="24"/>
          <w:szCs w:val="24"/>
        </w:rPr>
        <w:t xml:space="preserve">     </w:t>
      </w:r>
      <w:r w:rsidRPr="00ED0FFD">
        <w:rPr>
          <w:rFonts w:ascii="Times New Roman" w:hAnsi="Times New Roman"/>
          <w:sz w:val="24"/>
          <w:szCs w:val="24"/>
          <w:u w:val="single"/>
        </w:rPr>
        <w:t>24.07.2024</w:t>
      </w:r>
      <w:r w:rsidRPr="00ED0FFD">
        <w:rPr>
          <w:rFonts w:ascii="Times New Roman" w:hAnsi="Times New Roman"/>
          <w:sz w:val="24"/>
          <w:szCs w:val="24"/>
        </w:rPr>
        <w:t xml:space="preserve"> № </w:t>
      </w:r>
      <w:r w:rsidRPr="00ED0FFD">
        <w:rPr>
          <w:rFonts w:ascii="Times New Roman" w:hAnsi="Times New Roman"/>
          <w:sz w:val="24"/>
          <w:szCs w:val="24"/>
          <w:u w:val="single"/>
        </w:rPr>
        <w:t>25-0</w:t>
      </w:r>
      <w:r w:rsidR="0022447A">
        <w:rPr>
          <w:rFonts w:ascii="Times New Roman" w:hAnsi="Times New Roman"/>
          <w:sz w:val="24"/>
          <w:szCs w:val="24"/>
          <w:u w:val="single"/>
        </w:rPr>
        <w:t>4</w:t>
      </w:r>
      <w:r w:rsidR="00D672F9" w:rsidRPr="00D672F9">
        <w:rPr>
          <w:rFonts w:ascii="Times New Roman" w:hAnsi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</w:rPr>
        <w:t xml:space="preserve">        </w:t>
      </w:r>
      <w:r w:rsidR="00D672F9" w:rsidRPr="00D672F9">
        <w:rPr>
          <w:rFonts w:ascii="Times New Roman" w:hAnsi="Times New Roman"/>
          <w:sz w:val="24"/>
        </w:rPr>
        <w:t xml:space="preserve">      </w:t>
      </w:r>
      <w:r w:rsidRPr="00ED0FFD">
        <w:rPr>
          <w:rFonts w:ascii="Times New Roman" w:hAnsi="Times New Roman"/>
          <w:sz w:val="24"/>
          <w:szCs w:val="24"/>
          <w:u w:val="single"/>
        </w:rPr>
        <w:t>24.07.2024</w:t>
      </w:r>
      <w:r w:rsidRPr="00ED0FFD">
        <w:rPr>
          <w:rFonts w:ascii="Times New Roman" w:hAnsi="Times New Roman"/>
          <w:sz w:val="24"/>
          <w:szCs w:val="24"/>
        </w:rPr>
        <w:t xml:space="preserve"> № </w:t>
      </w:r>
      <w:r w:rsidRPr="00ED0FFD">
        <w:rPr>
          <w:rFonts w:ascii="Times New Roman" w:hAnsi="Times New Roman"/>
          <w:sz w:val="24"/>
          <w:szCs w:val="24"/>
          <w:u w:val="single"/>
        </w:rPr>
        <w:t>25-0</w:t>
      </w:r>
      <w:r w:rsidR="0022447A">
        <w:rPr>
          <w:rFonts w:ascii="Times New Roman" w:hAnsi="Times New Roman"/>
          <w:sz w:val="24"/>
          <w:szCs w:val="24"/>
          <w:u w:val="single"/>
        </w:rPr>
        <w:t>4</w:t>
      </w:r>
      <w:r w:rsidR="00D672F9" w:rsidRPr="00D672F9">
        <w:rPr>
          <w:rFonts w:ascii="Arial Cyr Chuv" w:hAnsi="Arial Cyr Chuv"/>
          <w:sz w:val="24"/>
        </w:rPr>
        <w:t xml:space="preserve">         </w:t>
      </w:r>
    </w:p>
    <w:p w14:paraId="0CC5983E" w14:textId="597AE15F" w:rsidR="00D672F9" w:rsidRPr="00D672F9" w:rsidRDefault="00ED0FFD" w:rsidP="00D672F9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    </w:t>
      </w:r>
      <w:r w:rsidR="00741E8D">
        <w:rPr>
          <w:rFonts w:ascii="Arial Cyr Chuv" w:hAnsi="Arial Cyr Chuv"/>
          <w:sz w:val="24"/>
        </w:rPr>
        <w:t xml:space="preserve"> </w:t>
      </w:r>
      <w:r w:rsidR="00D672F9" w:rsidRPr="00D672F9">
        <w:rPr>
          <w:rFonts w:ascii="Arial Cyr Chuv" w:hAnsi="Arial Cyr Chuv"/>
          <w:sz w:val="24"/>
        </w:rPr>
        <w:t>К\</w:t>
      </w:r>
      <w:proofErr w:type="spellStart"/>
      <w:r w:rsidR="00D672F9" w:rsidRPr="00D672F9">
        <w:rPr>
          <w:rFonts w:ascii="Arial Cyr Chuv" w:hAnsi="Arial Cyr Chuv"/>
          <w:sz w:val="24"/>
        </w:rPr>
        <w:t>ке</w:t>
      </w:r>
      <w:proofErr w:type="spellEnd"/>
      <w:r w:rsidR="00D672F9" w:rsidRPr="00D672F9">
        <w:rPr>
          <w:rFonts w:ascii="Arial Cyr Chuv" w:hAnsi="Arial Cyr Chuv"/>
          <w:sz w:val="24"/>
        </w:rPr>
        <w:t xml:space="preserve">= поселок.       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="00D672F9" w:rsidRPr="00D672F9">
        <w:rPr>
          <w:rFonts w:ascii="Arial Cyr Chuv" w:hAnsi="Arial Cyr Chuv"/>
          <w:sz w:val="24"/>
        </w:rPr>
        <w:t xml:space="preserve">    поселок Кугеси                       </w:t>
      </w:r>
    </w:p>
    <w:p w14:paraId="4A28DD0B" w14:textId="77777777" w:rsidR="0002304A" w:rsidRDefault="0002304A" w:rsidP="00CC0394">
      <w:pPr>
        <w:suppressAutoHyphens/>
        <w:spacing w:line="276" w:lineRule="auto"/>
        <w:jc w:val="center"/>
        <w:rPr>
          <w:rFonts w:ascii="Times New Roman" w:eastAsia="SimSun" w:hAnsi="Times New Roman"/>
          <w:b/>
          <w:szCs w:val="26"/>
          <w:lang w:eastAsia="ar-SA"/>
        </w:rPr>
      </w:pPr>
    </w:p>
    <w:p w14:paraId="66AF17B1" w14:textId="77777777" w:rsidR="00071A15" w:rsidRDefault="00806ADC" w:rsidP="00071A15">
      <w:pPr>
        <w:suppressAutoHyphens/>
        <w:ind w:right="4536"/>
        <w:jc w:val="both"/>
        <w:rPr>
          <w:rFonts w:ascii="Times New Roman" w:eastAsia="SimSun" w:hAnsi="Times New Roman"/>
          <w:b/>
          <w:szCs w:val="26"/>
          <w:lang w:eastAsia="ar-SA"/>
        </w:rPr>
      </w:pPr>
      <w:r w:rsidRPr="00CC0394">
        <w:rPr>
          <w:rFonts w:ascii="Times New Roman" w:eastAsia="SimSun" w:hAnsi="Times New Roman"/>
          <w:b/>
          <w:szCs w:val="26"/>
          <w:lang w:eastAsia="ar-SA"/>
        </w:rPr>
        <w:t>Об установлении</w:t>
      </w:r>
      <w:r w:rsidR="00624BC8" w:rsidRPr="00CC0394">
        <w:rPr>
          <w:rFonts w:ascii="Times New Roman" w:eastAsia="SimSun" w:hAnsi="Times New Roman"/>
          <w:b/>
          <w:szCs w:val="26"/>
          <w:lang w:eastAsia="ar-SA"/>
        </w:rPr>
        <w:t xml:space="preserve"> </w:t>
      </w:r>
      <w:r w:rsidRPr="00CC0394">
        <w:rPr>
          <w:rFonts w:ascii="Times New Roman" w:eastAsia="SimSun" w:hAnsi="Times New Roman"/>
          <w:b/>
          <w:szCs w:val="26"/>
          <w:lang w:eastAsia="ar-SA"/>
        </w:rPr>
        <w:t>размера платы</w:t>
      </w:r>
      <w:r w:rsidR="00624BC8" w:rsidRPr="00CC0394">
        <w:rPr>
          <w:rFonts w:ascii="Times New Roman" w:eastAsia="SimSun" w:hAnsi="Times New Roman"/>
          <w:b/>
          <w:szCs w:val="26"/>
          <w:lang w:eastAsia="ar-SA"/>
        </w:rPr>
        <w:t xml:space="preserve"> </w:t>
      </w:r>
      <w:r w:rsidRPr="00CC0394">
        <w:rPr>
          <w:rFonts w:ascii="Times New Roman" w:eastAsia="SimSun" w:hAnsi="Times New Roman"/>
          <w:b/>
          <w:szCs w:val="26"/>
          <w:lang w:eastAsia="ar-SA"/>
        </w:rPr>
        <w:t>за</w:t>
      </w:r>
      <w:r w:rsidR="00624BC8" w:rsidRPr="00CC0394">
        <w:rPr>
          <w:rFonts w:ascii="Times New Roman" w:eastAsia="SimSun" w:hAnsi="Times New Roman"/>
          <w:b/>
          <w:szCs w:val="26"/>
          <w:lang w:eastAsia="ar-SA"/>
        </w:rPr>
        <w:t xml:space="preserve"> </w:t>
      </w:r>
      <w:r w:rsidR="00A65859" w:rsidRPr="00CC0394">
        <w:rPr>
          <w:rFonts w:ascii="Times New Roman" w:eastAsia="SimSun" w:hAnsi="Times New Roman"/>
          <w:b/>
          <w:szCs w:val="26"/>
          <w:lang w:eastAsia="ar-SA"/>
        </w:rPr>
        <w:t xml:space="preserve">содержание жилого помещения на территории </w:t>
      </w:r>
      <w:r w:rsidR="00FF2F72">
        <w:rPr>
          <w:rFonts w:ascii="Times New Roman" w:eastAsia="SimSun" w:hAnsi="Times New Roman"/>
          <w:b/>
          <w:szCs w:val="26"/>
          <w:lang w:eastAsia="ar-SA"/>
        </w:rPr>
        <w:t>д. Сятракасы</w:t>
      </w:r>
      <w:r w:rsidR="00A65859" w:rsidRPr="00CC0394">
        <w:rPr>
          <w:rFonts w:ascii="Times New Roman" w:eastAsia="SimSun" w:hAnsi="Times New Roman"/>
          <w:b/>
          <w:szCs w:val="26"/>
          <w:lang w:eastAsia="ar-SA"/>
        </w:rPr>
        <w:t xml:space="preserve"> Чебоксарского муниципального округа</w:t>
      </w:r>
      <w:r w:rsidR="00CC0394" w:rsidRPr="00CC0394">
        <w:rPr>
          <w:rFonts w:ascii="Times New Roman" w:eastAsia="SimSun" w:hAnsi="Times New Roman"/>
          <w:b/>
          <w:szCs w:val="26"/>
          <w:lang w:eastAsia="ar-SA"/>
        </w:rPr>
        <w:t xml:space="preserve"> Чувашской Республики</w:t>
      </w:r>
      <w:r w:rsidR="006637D6">
        <w:rPr>
          <w:rFonts w:ascii="Times New Roman" w:eastAsia="SimSun" w:hAnsi="Times New Roman"/>
          <w:b/>
          <w:szCs w:val="26"/>
          <w:lang w:eastAsia="ar-SA"/>
        </w:rPr>
        <w:t xml:space="preserve"> </w:t>
      </w:r>
    </w:p>
    <w:p w14:paraId="0444B6BE" w14:textId="0877601E" w:rsidR="00806ADC" w:rsidRPr="00CC0394" w:rsidRDefault="00806ADC" w:rsidP="00071A15">
      <w:pPr>
        <w:suppressAutoHyphens/>
        <w:ind w:right="4536"/>
        <w:jc w:val="both"/>
        <w:rPr>
          <w:rFonts w:ascii="Times New Roman" w:hAnsi="Times New Roman"/>
          <w:szCs w:val="26"/>
          <w:lang w:eastAsia="ar-SA"/>
        </w:rPr>
      </w:pPr>
      <w:r w:rsidRPr="00CC0394">
        <w:rPr>
          <w:rFonts w:ascii="Times New Roman" w:hAnsi="Times New Roman"/>
          <w:szCs w:val="26"/>
          <w:lang w:eastAsia="ar-SA"/>
        </w:rPr>
        <w:t xml:space="preserve"> </w:t>
      </w:r>
    </w:p>
    <w:p w14:paraId="747CC466" w14:textId="7F76A34C" w:rsidR="002C74F8" w:rsidRPr="002C74F8" w:rsidRDefault="002C74F8" w:rsidP="002C74F8">
      <w:pPr>
        <w:widowControl w:val="0"/>
        <w:suppressAutoHyphens/>
        <w:ind w:firstLine="720"/>
        <w:jc w:val="both"/>
        <w:rPr>
          <w:rFonts w:ascii="Times New Roman" w:hAnsi="Times New Roman"/>
          <w:szCs w:val="26"/>
        </w:rPr>
      </w:pPr>
      <w:r w:rsidRPr="002C74F8">
        <w:rPr>
          <w:rFonts w:ascii="Times New Roman" w:hAnsi="Times New Roman"/>
          <w:szCs w:val="26"/>
        </w:rPr>
        <w:t>В соответствии со статьями 156 и 158 Жилищного кодекса Российской Федерации, Федеральным законом №</w:t>
      </w:r>
      <w:r>
        <w:rPr>
          <w:rFonts w:ascii="Times New Roman" w:hAnsi="Times New Roman"/>
          <w:szCs w:val="26"/>
        </w:rPr>
        <w:t xml:space="preserve"> </w:t>
      </w:r>
      <w:r w:rsidRPr="002C74F8">
        <w:rPr>
          <w:rFonts w:ascii="Times New Roman" w:hAnsi="Times New Roman"/>
          <w:szCs w:val="26"/>
        </w:rPr>
        <w:t>131-</w:t>
      </w:r>
      <w:r w:rsidR="005A42C0">
        <w:rPr>
          <w:rFonts w:ascii="Times New Roman" w:hAnsi="Times New Roman"/>
          <w:szCs w:val="26"/>
        </w:rPr>
        <w:t xml:space="preserve"> </w:t>
      </w:r>
      <w:r w:rsidRPr="002C74F8">
        <w:rPr>
          <w:rFonts w:ascii="Times New Roman" w:hAnsi="Times New Roman"/>
          <w:szCs w:val="26"/>
        </w:rPr>
        <w:t>ФЗ от 06.10.2003 «Об общих принципах организации местного самоуправления в Р</w:t>
      </w:r>
      <w:r w:rsidR="00482A48">
        <w:rPr>
          <w:rFonts w:ascii="Times New Roman" w:hAnsi="Times New Roman"/>
          <w:szCs w:val="26"/>
        </w:rPr>
        <w:t>оссийской Федерации</w:t>
      </w:r>
      <w:r w:rsidRPr="002C74F8">
        <w:rPr>
          <w:rFonts w:ascii="Times New Roman" w:hAnsi="Times New Roman"/>
          <w:szCs w:val="26"/>
        </w:rPr>
        <w:t xml:space="preserve">», Постановлением Правительства Российской Федерации от </w:t>
      </w:r>
      <w:r w:rsidR="00482A48">
        <w:rPr>
          <w:rFonts w:ascii="Times New Roman" w:hAnsi="Times New Roman"/>
          <w:szCs w:val="26"/>
        </w:rPr>
        <w:t>03.04.2013</w:t>
      </w:r>
      <w:r w:rsidRPr="002C74F8">
        <w:rPr>
          <w:rFonts w:ascii="Times New Roman" w:hAnsi="Times New Roman"/>
          <w:szCs w:val="26"/>
        </w:rPr>
        <w:t xml:space="preserve"> №</w:t>
      </w:r>
      <w:r w:rsidR="00482A48">
        <w:rPr>
          <w:rFonts w:ascii="Times New Roman" w:hAnsi="Times New Roman"/>
          <w:szCs w:val="26"/>
        </w:rPr>
        <w:t xml:space="preserve"> </w:t>
      </w:r>
      <w:r w:rsidRPr="002C74F8">
        <w:rPr>
          <w:rFonts w:ascii="Times New Roman" w:hAnsi="Times New Roman"/>
          <w:szCs w:val="26"/>
        </w:rPr>
        <w:t xml:space="preserve">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r w:rsidRPr="002C74F8">
        <w:rPr>
          <w:rFonts w:ascii="Times New Roman" w:hAnsi="Times New Roman"/>
          <w:spacing w:val="-2"/>
          <w:szCs w:val="26"/>
        </w:rPr>
        <w:t xml:space="preserve">Собрание депутатов Чебоксарского муниципального округа  </w:t>
      </w:r>
      <w:r w:rsidR="00D672F9">
        <w:rPr>
          <w:rFonts w:ascii="Times New Roman" w:hAnsi="Times New Roman"/>
          <w:spacing w:val="-2"/>
          <w:szCs w:val="26"/>
        </w:rPr>
        <w:t>р е ш и л о</w:t>
      </w:r>
      <w:r w:rsidRPr="002C74F8">
        <w:rPr>
          <w:rFonts w:ascii="Times New Roman" w:hAnsi="Times New Roman"/>
          <w:spacing w:val="-2"/>
          <w:szCs w:val="26"/>
        </w:rPr>
        <w:t>:</w:t>
      </w:r>
    </w:p>
    <w:p w14:paraId="55E417EE" w14:textId="003A9AE5" w:rsidR="000C659E" w:rsidRPr="00053D08" w:rsidRDefault="002C74F8" w:rsidP="00053D08">
      <w:pPr>
        <w:widowControl w:val="0"/>
        <w:suppressAutoHyphens/>
        <w:ind w:firstLine="720"/>
        <w:jc w:val="both"/>
        <w:rPr>
          <w:rFonts w:ascii="Times New Roman" w:hAnsi="Times New Roman"/>
          <w:szCs w:val="26"/>
        </w:rPr>
      </w:pPr>
      <w:r w:rsidRPr="00053D08">
        <w:rPr>
          <w:rFonts w:ascii="Times New Roman" w:hAnsi="Times New Roman"/>
          <w:szCs w:val="26"/>
        </w:rPr>
        <w:t>1. Утвердить размер платы за содержание жилого помещения, включающ</w:t>
      </w:r>
      <w:r w:rsidR="00A30F76" w:rsidRPr="00053D08">
        <w:rPr>
          <w:rFonts w:ascii="Times New Roman" w:hAnsi="Times New Roman"/>
          <w:szCs w:val="26"/>
        </w:rPr>
        <w:t>ий</w:t>
      </w:r>
      <w:r w:rsidRPr="00053D08">
        <w:rPr>
          <w:rFonts w:ascii="Times New Roman" w:hAnsi="Times New Roman"/>
          <w:szCs w:val="26"/>
        </w:rPr>
        <w:t xml:space="preserve"> в себя плату за услуги, работы по управлению многоквартирным домом, содержанию и текущему ремонту общего имущества в многоквартирном доме для нанимателей, занимающих жилые помещения по договорам социального найма и договорам найма жилого помещения муниципального жилищного фонда в многоквартирных домах (без учета расходов на оплату холодной</w:t>
      </w:r>
      <w:r w:rsidR="00C74D84" w:rsidRPr="00053D08">
        <w:rPr>
          <w:rFonts w:ascii="Times New Roman" w:hAnsi="Times New Roman"/>
          <w:szCs w:val="26"/>
        </w:rPr>
        <w:t xml:space="preserve"> воды</w:t>
      </w:r>
      <w:r w:rsidRPr="00053D08">
        <w:rPr>
          <w:rFonts w:ascii="Times New Roman" w:hAnsi="Times New Roman"/>
          <w:szCs w:val="26"/>
        </w:rPr>
        <w:t>, электроэнергии, отведения сточных вод</w:t>
      </w:r>
      <w:r w:rsidR="00EB5F77" w:rsidRPr="00053D08">
        <w:rPr>
          <w:rFonts w:ascii="Times New Roman" w:hAnsi="Times New Roman"/>
          <w:szCs w:val="26"/>
        </w:rPr>
        <w:t xml:space="preserve"> потребляемых</w:t>
      </w:r>
      <w:r w:rsidRPr="00053D08">
        <w:rPr>
          <w:rFonts w:ascii="Times New Roman" w:hAnsi="Times New Roman"/>
          <w:szCs w:val="26"/>
        </w:rPr>
        <w:t xml:space="preserve"> в целях содержания общего имущества) в </w:t>
      </w:r>
      <w:r w:rsidR="00FF2F72">
        <w:rPr>
          <w:rFonts w:ascii="Times New Roman" w:hAnsi="Times New Roman"/>
          <w:szCs w:val="26"/>
        </w:rPr>
        <w:t>д. Сятракасы</w:t>
      </w:r>
      <w:r w:rsidR="00204082">
        <w:rPr>
          <w:rFonts w:ascii="Times New Roman" w:hAnsi="Times New Roman"/>
          <w:szCs w:val="26"/>
        </w:rPr>
        <w:t xml:space="preserve"> </w:t>
      </w:r>
      <w:r w:rsidRPr="00053D08">
        <w:rPr>
          <w:rFonts w:ascii="Times New Roman" w:hAnsi="Times New Roman"/>
          <w:szCs w:val="26"/>
        </w:rPr>
        <w:t>согласно  приложению к настоящему решению.</w:t>
      </w:r>
    </w:p>
    <w:p w14:paraId="5577DD8F" w14:textId="7C8A12C7" w:rsidR="000C659E" w:rsidRDefault="002C74F8" w:rsidP="000C659E">
      <w:pPr>
        <w:keepNext/>
        <w:widowControl w:val="0"/>
        <w:numPr>
          <w:ilvl w:val="0"/>
          <w:numId w:val="4"/>
        </w:numPr>
        <w:tabs>
          <w:tab w:val="num" w:pos="1069"/>
        </w:tabs>
        <w:suppressAutoHyphens/>
        <w:ind w:left="0" w:firstLine="720"/>
        <w:jc w:val="both"/>
        <w:rPr>
          <w:rFonts w:ascii="Times New Roman" w:hAnsi="Times New Roman"/>
          <w:bCs/>
          <w:szCs w:val="26"/>
          <w:lang w:eastAsia="ar-SA"/>
        </w:rPr>
      </w:pPr>
      <w:r w:rsidRPr="000C659E">
        <w:rPr>
          <w:rFonts w:ascii="Times New Roman" w:hAnsi="Times New Roman"/>
          <w:szCs w:val="26"/>
        </w:rPr>
        <w:t>2. Собственникам жилых помещений в многоквартирном доме, не принявшим решения об установлении размера платы за содержание  жилого помещения,  установить плату за содержание  жилого помещения, включающую в себя плату за услуги и работы по управлению многоквартирным домом, содержанию и текущему ремонту общего имущества в многоквартирном доме на уровне размера платы для нанимателей, занимающих жилые помещения по договорам социального найма и договорам найма жилого помещения муниципального жилищного фонда.</w:t>
      </w:r>
    </w:p>
    <w:p w14:paraId="23E571E0" w14:textId="3CBFEC37" w:rsidR="00D25EB8" w:rsidRDefault="002C74F8" w:rsidP="00D25EB8">
      <w:pPr>
        <w:keepNext/>
        <w:widowControl w:val="0"/>
        <w:numPr>
          <w:ilvl w:val="0"/>
          <w:numId w:val="4"/>
        </w:numPr>
        <w:tabs>
          <w:tab w:val="num" w:pos="1069"/>
        </w:tabs>
        <w:suppressAutoHyphens/>
        <w:ind w:left="0" w:firstLine="720"/>
        <w:jc w:val="both"/>
        <w:rPr>
          <w:rFonts w:ascii="Times New Roman" w:hAnsi="Times New Roman"/>
          <w:bCs/>
          <w:szCs w:val="26"/>
          <w:lang w:eastAsia="ar-SA"/>
        </w:rPr>
      </w:pPr>
      <w:r w:rsidRPr="000C659E">
        <w:rPr>
          <w:rFonts w:ascii="Times New Roman" w:hAnsi="Times New Roman"/>
          <w:bCs/>
          <w:szCs w:val="26"/>
        </w:rPr>
        <w:t>3. Настоящее решение вступает в силу со дня его официального опубликования.</w:t>
      </w:r>
    </w:p>
    <w:p w14:paraId="00EB6229" w14:textId="1EA93E3E" w:rsidR="001E1956" w:rsidRDefault="001E1956" w:rsidP="001E1956">
      <w:pPr>
        <w:keepNext/>
        <w:widowControl w:val="0"/>
        <w:suppressAutoHyphens/>
        <w:jc w:val="both"/>
        <w:rPr>
          <w:rFonts w:ascii="Times New Roman" w:hAnsi="Times New Roman"/>
          <w:bCs/>
          <w:szCs w:val="26"/>
          <w:lang w:eastAsia="ar-SA"/>
        </w:rPr>
      </w:pPr>
    </w:p>
    <w:p w14:paraId="5DC5850C" w14:textId="77777777" w:rsidR="00A43CAF" w:rsidRPr="001E1956" w:rsidRDefault="00A43CAF" w:rsidP="001E1956">
      <w:pPr>
        <w:keepNext/>
        <w:widowControl w:val="0"/>
        <w:suppressAutoHyphens/>
        <w:jc w:val="both"/>
        <w:rPr>
          <w:rFonts w:ascii="Times New Roman" w:hAnsi="Times New Roman"/>
          <w:bCs/>
          <w:szCs w:val="26"/>
          <w:lang w:eastAsia="ar-SA"/>
        </w:rPr>
      </w:pPr>
    </w:p>
    <w:p w14:paraId="1A59A82B" w14:textId="1FAF3D9D" w:rsidR="00372D72" w:rsidRPr="00CC0394" w:rsidRDefault="00293586" w:rsidP="00D25EB8">
      <w:pPr>
        <w:tabs>
          <w:tab w:val="left" w:pos="7655"/>
        </w:tabs>
        <w:suppressAutoHyphens/>
        <w:rPr>
          <w:rFonts w:ascii="Times New Roman" w:eastAsia="SimSun" w:hAnsi="Times New Roman" w:cs="font292"/>
          <w:szCs w:val="26"/>
          <w:lang w:eastAsia="ar-SA"/>
        </w:rPr>
      </w:pPr>
      <w:r w:rsidRPr="00CC0394">
        <w:rPr>
          <w:rFonts w:ascii="Times New Roman" w:eastAsia="SimSun" w:hAnsi="Times New Roman" w:cs="font292"/>
          <w:szCs w:val="26"/>
          <w:lang w:eastAsia="ar-SA"/>
        </w:rPr>
        <w:t>П</w:t>
      </w:r>
      <w:r w:rsidR="00372D72" w:rsidRPr="00CC0394">
        <w:rPr>
          <w:rFonts w:ascii="Times New Roman" w:eastAsia="SimSun" w:hAnsi="Times New Roman" w:cs="font292"/>
          <w:szCs w:val="26"/>
          <w:lang w:eastAsia="ar-SA"/>
        </w:rPr>
        <w:t>редседател</w:t>
      </w:r>
      <w:r w:rsidR="00A30F76">
        <w:rPr>
          <w:rFonts w:ascii="Times New Roman" w:eastAsia="SimSun" w:hAnsi="Times New Roman" w:cs="font292"/>
          <w:szCs w:val="26"/>
          <w:lang w:eastAsia="ar-SA"/>
        </w:rPr>
        <w:t>ь</w:t>
      </w:r>
      <w:r w:rsidR="00372D72" w:rsidRPr="00CC0394">
        <w:rPr>
          <w:rFonts w:ascii="Times New Roman" w:eastAsia="SimSun" w:hAnsi="Times New Roman" w:cs="font292"/>
          <w:szCs w:val="26"/>
          <w:lang w:eastAsia="ar-SA"/>
        </w:rPr>
        <w:t xml:space="preserve"> Собрания депутатов</w:t>
      </w:r>
    </w:p>
    <w:p w14:paraId="7C333C1F" w14:textId="77777777" w:rsidR="00340CAF" w:rsidRDefault="00372D72" w:rsidP="00612D7E">
      <w:pPr>
        <w:tabs>
          <w:tab w:val="left" w:pos="7655"/>
        </w:tabs>
        <w:suppressAutoHyphens/>
        <w:rPr>
          <w:rFonts w:ascii="Times New Roman" w:eastAsia="SimSun" w:hAnsi="Times New Roman" w:cs="font292"/>
          <w:szCs w:val="26"/>
          <w:lang w:eastAsia="ar-SA"/>
        </w:rPr>
      </w:pPr>
      <w:r w:rsidRPr="00CC0394">
        <w:rPr>
          <w:rFonts w:ascii="Times New Roman" w:eastAsia="SimSun" w:hAnsi="Times New Roman" w:cs="font292"/>
          <w:szCs w:val="26"/>
          <w:lang w:eastAsia="ar-SA"/>
        </w:rPr>
        <w:t xml:space="preserve">Чебоксарского </w:t>
      </w:r>
      <w:r w:rsidR="008E7F41">
        <w:rPr>
          <w:rFonts w:ascii="Times New Roman" w:eastAsia="SimSun" w:hAnsi="Times New Roman" w:cs="font292"/>
          <w:szCs w:val="26"/>
          <w:lang w:eastAsia="ar-SA"/>
        </w:rPr>
        <w:t>муниципального</w:t>
      </w:r>
    </w:p>
    <w:p w14:paraId="76BDB626" w14:textId="004882EB" w:rsidR="00612D7E" w:rsidRPr="00612D7E" w:rsidRDefault="00340CAF" w:rsidP="00612D7E">
      <w:pPr>
        <w:tabs>
          <w:tab w:val="left" w:pos="7655"/>
        </w:tabs>
        <w:suppressAutoHyphens/>
        <w:rPr>
          <w:rFonts w:ascii="Times New Roman" w:eastAsia="SimSun" w:hAnsi="Times New Roman" w:cs="font292"/>
          <w:szCs w:val="26"/>
          <w:lang w:eastAsia="ar-SA"/>
        </w:rPr>
      </w:pPr>
      <w:r>
        <w:rPr>
          <w:rFonts w:ascii="Times New Roman" w:eastAsia="SimSun" w:hAnsi="Times New Roman" w:cs="font292"/>
          <w:szCs w:val="26"/>
          <w:lang w:eastAsia="ar-SA"/>
        </w:rPr>
        <w:t xml:space="preserve">Чувашской Республики                            </w:t>
      </w:r>
      <w:r w:rsidR="00D672F9">
        <w:rPr>
          <w:rFonts w:ascii="Times New Roman" w:eastAsia="SimSun" w:hAnsi="Times New Roman" w:cs="font292"/>
          <w:szCs w:val="26"/>
          <w:lang w:eastAsia="ar-SA"/>
        </w:rPr>
        <w:t xml:space="preserve">                             </w:t>
      </w:r>
      <w:r>
        <w:rPr>
          <w:rFonts w:ascii="Times New Roman" w:eastAsia="SimSun" w:hAnsi="Times New Roman" w:cs="font292"/>
          <w:szCs w:val="26"/>
          <w:lang w:eastAsia="ar-SA"/>
        </w:rPr>
        <w:t xml:space="preserve">                    С.А. Ванюшкин</w:t>
      </w:r>
      <w:r w:rsidR="00293586" w:rsidRPr="00CC0394">
        <w:rPr>
          <w:rFonts w:ascii="Times New Roman" w:eastAsia="SimSun" w:hAnsi="Times New Roman" w:cs="font292"/>
          <w:szCs w:val="26"/>
          <w:lang w:eastAsia="ar-SA"/>
        </w:rPr>
        <w:t xml:space="preserve"> </w:t>
      </w:r>
    </w:p>
    <w:p w14:paraId="7320F658" w14:textId="77777777" w:rsidR="001E1956" w:rsidRDefault="001E1956" w:rsidP="00340CAF">
      <w:pPr>
        <w:tabs>
          <w:tab w:val="left" w:pos="7655"/>
        </w:tabs>
        <w:suppressAutoHyphens/>
        <w:rPr>
          <w:rFonts w:ascii="Times New Roman" w:eastAsia="SimSun" w:hAnsi="Times New Roman" w:cs="font292"/>
          <w:szCs w:val="26"/>
          <w:lang w:eastAsia="ar-SA"/>
        </w:rPr>
      </w:pPr>
    </w:p>
    <w:p w14:paraId="7F0824A3" w14:textId="3B37AC0E" w:rsidR="00D672F9" w:rsidRDefault="002B732E" w:rsidP="00340CAF">
      <w:pPr>
        <w:tabs>
          <w:tab w:val="left" w:pos="7655"/>
        </w:tabs>
        <w:suppressAutoHyphens/>
        <w:rPr>
          <w:rFonts w:ascii="Times New Roman" w:eastAsia="SimSun" w:hAnsi="Times New Roman" w:cs="font292"/>
          <w:szCs w:val="26"/>
          <w:lang w:eastAsia="ar-SA"/>
        </w:rPr>
      </w:pPr>
      <w:r>
        <w:rPr>
          <w:rFonts w:ascii="Times New Roman" w:eastAsia="SimSun" w:hAnsi="Times New Roman" w:cs="font292"/>
          <w:szCs w:val="26"/>
          <w:lang w:eastAsia="ar-SA"/>
        </w:rPr>
        <w:t>Г</w:t>
      </w:r>
      <w:r w:rsidR="00D672F9">
        <w:rPr>
          <w:rFonts w:ascii="Times New Roman" w:eastAsia="SimSun" w:hAnsi="Times New Roman" w:cs="font292"/>
          <w:szCs w:val="26"/>
          <w:lang w:eastAsia="ar-SA"/>
        </w:rPr>
        <w:t>лав</w:t>
      </w:r>
      <w:r>
        <w:rPr>
          <w:rFonts w:ascii="Times New Roman" w:eastAsia="SimSun" w:hAnsi="Times New Roman" w:cs="font292"/>
          <w:szCs w:val="26"/>
          <w:lang w:eastAsia="ar-SA"/>
        </w:rPr>
        <w:t>а</w:t>
      </w:r>
      <w:r w:rsidR="00340CAF">
        <w:rPr>
          <w:rFonts w:ascii="Times New Roman" w:eastAsia="SimSun" w:hAnsi="Times New Roman" w:cs="font292"/>
          <w:szCs w:val="26"/>
          <w:lang w:eastAsia="ar-SA"/>
        </w:rPr>
        <w:t xml:space="preserve"> </w:t>
      </w:r>
      <w:r w:rsidR="00340CAF" w:rsidRPr="00CC0394">
        <w:rPr>
          <w:rFonts w:ascii="Times New Roman" w:eastAsia="SimSun" w:hAnsi="Times New Roman" w:cs="font292"/>
          <w:szCs w:val="26"/>
          <w:lang w:eastAsia="ar-SA"/>
        </w:rPr>
        <w:t xml:space="preserve">Чебоксарского </w:t>
      </w:r>
    </w:p>
    <w:p w14:paraId="5B36304C" w14:textId="2FDEFBB0" w:rsidR="00340CAF" w:rsidRDefault="00D672F9" w:rsidP="00340CAF">
      <w:pPr>
        <w:tabs>
          <w:tab w:val="left" w:pos="7655"/>
        </w:tabs>
        <w:suppressAutoHyphens/>
        <w:rPr>
          <w:rFonts w:ascii="Times New Roman" w:eastAsia="SimSun" w:hAnsi="Times New Roman" w:cs="font292"/>
          <w:szCs w:val="26"/>
          <w:lang w:eastAsia="ar-SA"/>
        </w:rPr>
      </w:pPr>
      <w:r>
        <w:rPr>
          <w:rFonts w:ascii="Times New Roman" w:eastAsia="SimSun" w:hAnsi="Times New Roman" w:cs="font292"/>
          <w:szCs w:val="26"/>
          <w:lang w:eastAsia="ar-SA"/>
        </w:rPr>
        <w:t>м</w:t>
      </w:r>
      <w:r w:rsidR="00340CAF">
        <w:rPr>
          <w:rFonts w:ascii="Times New Roman" w:eastAsia="SimSun" w:hAnsi="Times New Roman" w:cs="font292"/>
          <w:szCs w:val="26"/>
          <w:lang w:eastAsia="ar-SA"/>
        </w:rPr>
        <w:t>униципального</w:t>
      </w:r>
      <w:r>
        <w:rPr>
          <w:rFonts w:ascii="Times New Roman" w:eastAsia="SimSun" w:hAnsi="Times New Roman" w:cs="font292"/>
          <w:szCs w:val="26"/>
          <w:lang w:eastAsia="ar-SA"/>
        </w:rPr>
        <w:t xml:space="preserve"> округа</w:t>
      </w:r>
    </w:p>
    <w:p w14:paraId="4B453218" w14:textId="6A645A2C" w:rsidR="00612D7E" w:rsidRPr="00340CAF" w:rsidRDefault="00340CAF" w:rsidP="00340CAF">
      <w:pPr>
        <w:tabs>
          <w:tab w:val="left" w:pos="7655"/>
        </w:tabs>
        <w:suppressAutoHyphens/>
        <w:rPr>
          <w:rFonts w:ascii="Times New Roman" w:eastAsia="SimSun" w:hAnsi="Times New Roman" w:cs="font292"/>
          <w:szCs w:val="26"/>
          <w:lang w:eastAsia="ar-SA"/>
        </w:rPr>
      </w:pPr>
      <w:r>
        <w:rPr>
          <w:rFonts w:ascii="Times New Roman" w:eastAsia="SimSun" w:hAnsi="Times New Roman" w:cs="font292"/>
          <w:szCs w:val="26"/>
          <w:lang w:eastAsia="ar-SA"/>
        </w:rPr>
        <w:t xml:space="preserve">Чувашской Республики                                                                      </w:t>
      </w:r>
      <w:r w:rsidR="00D672F9">
        <w:rPr>
          <w:rFonts w:ascii="Times New Roman" w:eastAsia="SimSun" w:hAnsi="Times New Roman" w:cs="font292"/>
          <w:szCs w:val="26"/>
          <w:lang w:eastAsia="ar-SA"/>
        </w:rPr>
        <w:t xml:space="preserve">    </w:t>
      </w:r>
      <w:r>
        <w:rPr>
          <w:rFonts w:ascii="Times New Roman" w:eastAsia="SimSun" w:hAnsi="Times New Roman" w:cs="font292"/>
          <w:szCs w:val="26"/>
          <w:lang w:eastAsia="ar-SA"/>
        </w:rPr>
        <w:t xml:space="preserve">  </w:t>
      </w:r>
      <w:r w:rsidR="001E1956">
        <w:rPr>
          <w:rFonts w:ascii="Times New Roman" w:eastAsia="SimSun" w:hAnsi="Times New Roman" w:cs="font292"/>
          <w:szCs w:val="26"/>
          <w:lang w:eastAsia="ar-SA"/>
        </w:rPr>
        <w:t xml:space="preserve">  </w:t>
      </w:r>
      <w:r>
        <w:rPr>
          <w:rFonts w:ascii="Times New Roman" w:eastAsia="SimSun" w:hAnsi="Times New Roman" w:cs="font292"/>
          <w:szCs w:val="26"/>
          <w:lang w:eastAsia="ar-SA"/>
        </w:rPr>
        <w:t xml:space="preserve">  </w:t>
      </w:r>
      <w:r w:rsidR="002B732E">
        <w:rPr>
          <w:rFonts w:ascii="Times New Roman" w:eastAsia="SimSun" w:hAnsi="Times New Roman" w:cs="font292"/>
          <w:szCs w:val="26"/>
          <w:lang w:eastAsia="ar-SA"/>
        </w:rPr>
        <w:t>В.Б. Михайлов</w:t>
      </w:r>
    </w:p>
    <w:p w14:paraId="18A23586" w14:textId="77777777" w:rsidR="0002304A" w:rsidRDefault="0002304A" w:rsidP="00DB4123">
      <w:pPr>
        <w:rPr>
          <w:rFonts w:ascii="Times New Roman" w:hAnsi="Times New Roman"/>
          <w:szCs w:val="26"/>
        </w:rPr>
        <w:sectPr w:rsidR="0002304A" w:rsidSect="00D672F9">
          <w:footerReference w:type="default" r:id="rId9"/>
          <w:type w:val="evenPage"/>
          <w:pgSz w:w="11907" w:h="16840"/>
          <w:pgMar w:top="1135" w:right="708" w:bottom="426" w:left="1701" w:header="1134" w:footer="241" w:gutter="0"/>
          <w:cols w:space="720"/>
          <w:titlePg/>
        </w:sectPr>
      </w:pPr>
    </w:p>
    <w:tbl>
      <w:tblPr>
        <w:tblW w:w="16126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2410"/>
        <w:gridCol w:w="1701"/>
        <w:gridCol w:w="1984"/>
        <w:gridCol w:w="1701"/>
        <w:gridCol w:w="1701"/>
      </w:tblGrid>
      <w:tr w:rsidR="001A6283" w:rsidRPr="00BD6190" w14:paraId="340CC233" w14:textId="17640B99" w:rsidTr="00036BF6">
        <w:trPr>
          <w:trHeight w:val="225"/>
        </w:trPr>
        <w:tc>
          <w:tcPr>
            <w:tcW w:w="161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DBDB006" w14:textId="77777777" w:rsidR="001A6283" w:rsidRPr="00D76113" w:rsidRDefault="001A6283" w:rsidP="001A6283">
            <w:pPr>
              <w:ind w:right="38"/>
              <w:jc w:val="right"/>
              <w:rPr>
                <w:rFonts w:ascii="Times New Roman" w:hAnsi="Times New Roman"/>
                <w:szCs w:val="26"/>
              </w:rPr>
            </w:pPr>
            <w:r w:rsidRPr="00D76113">
              <w:rPr>
                <w:rFonts w:ascii="Times New Roman" w:hAnsi="Times New Roman"/>
                <w:szCs w:val="26"/>
              </w:rPr>
              <w:lastRenderedPageBreak/>
              <w:t xml:space="preserve">Приложение </w:t>
            </w:r>
          </w:p>
          <w:p w14:paraId="11169007" w14:textId="77777777" w:rsidR="001A6283" w:rsidRPr="00D76113" w:rsidRDefault="001A6283" w:rsidP="00E67184">
            <w:pPr>
              <w:jc w:val="right"/>
              <w:rPr>
                <w:rFonts w:ascii="Times New Roman" w:hAnsi="Times New Roman"/>
                <w:szCs w:val="26"/>
              </w:rPr>
            </w:pPr>
            <w:r w:rsidRPr="00D76113">
              <w:rPr>
                <w:rFonts w:ascii="Times New Roman" w:hAnsi="Times New Roman"/>
                <w:szCs w:val="26"/>
              </w:rPr>
              <w:t>к решению Собрани</w:t>
            </w:r>
            <w:r>
              <w:rPr>
                <w:rFonts w:ascii="Times New Roman" w:hAnsi="Times New Roman"/>
                <w:szCs w:val="26"/>
              </w:rPr>
              <w:t>я</w:t>
            </w:r>
            <w:r w:rsidRPr="00D76113">
              <w:rPr>
                <w:rFonts w:ascii="Times New Roman" w:hAnsi="Times New Roman"/>
                <w:szCs w:val="26"/>
              </w:rPr>
              <w:t xml:space="preserve"> депутатов Чебоксарского </w:t>
            </w:r>
          </w:p>
          <w:p w14:paraId="29A018B6" w14:textId="14D62BAF" w:rsidR="001A6283" w:rsidRPr="00267DD6" w:rsidRDefault="001A6283" w:rsidP="00E67184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 w:rsidRPr="00D76113">
              <w:rPr>
                <w:rFonts w:ascii="Times New Roman" w:hAnsi="Times New Roman"/>
                <w:szCs w:val="26"/>
              </w:rPr>
              <w:t>муниципального округа от</w:t>
            </w:r>
            <w:r w:rsidR="00ED0FFD">
              <w:rPr>
                <w:rFonts w:ascii="Times New Roman" w:hAnsi="Times New Roman"/>
                <w:szCs w:val="26"/>
              </w:rPr>
              <w:t xml:space="preserve"> </w:t>
            </w:r>
            <w:r w:rsidR="00ED0FFD" w:rsidRPr="00ED0FFD">
              <w:rPr>
                <w:rFonts w:ascii="Times New Roman" w:hAnsi="Times New Roman"/>
                <w:sz w:val="24"/>
                <w:szCs w:val="24"/>
                <w:u w:val="single"/>
              </w:rPr>
              <w:t>24.07.2024</w:t>
            </w:r>
            <w:r w:rsidR="00ED0FFD" w:rsidRPr="00ED0FF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D0FFD" w:rsidRPr="00ED0FFD">
              <w:rPr>
                <w:rFonts w:ascii="Times New Roman" w:hAnsi="Times New Roman"/>
                <w:sz w:val="24"/>
                <w:szCs w:val="24"/>
                <w:u w:val="single"/>
              </w:rPr>
              <w:t>25-0</w:t>
            </w:r>
            <w:r w:rsidR="0022447A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  <w:p w14:paraId="7DE0D27C" w14:textId="77777777" w:rsidR="001A6283" w:rsidRPr="00D76113" w:rsidRDefault="001A6283" w:rsidP="00972992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14:paraId="34F7CD1E" w14:textId="7373C065" w:rsidR="001A6283" w:rsidRDefault="001A6283" w:rsidP="00972992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14:paraId="3AA8D27C" w14:textId="77777777" w:rsidR="00513F18" w:rsidRPr="00D76113" w:rsidRDefault="00513F18" w:rsidP="00972992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  <w:p w14:paraId="46A0392A" w14:textId="092C3DCD" w:rsidR="001A6283" w:rsidRPr="00267DD6" w:rsidRDefault="001A6283" w:rsidP="001A6283">
            <w:pPr>
              <w:ind w:right="-111"/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267DD6">
              <w:rPr>
                <w:rFonts w:ascii="Times New Roman" w:hAnsi="Times New Roman"/>
                <w:b/>
                <w:bCs/>
                <w:szCs w:val="26"/>
              </w:rPr>
              <w:t xml:space="preserve">Размер платы за содержание и текущий ремонт жилого помещения для нанимателей и собственников жилых помещений </w:t>
            </w:r>
            <w:r w:rsidR="00053D08" w:rsidRPr="00267DD6">
              <w:rPr>
                <w:rFonts w:ascii="Times New Roman" w:hAnsi="Times New Roman"/>
                <w:b/>
                <w:bCs/>
                <w:szCs w:val="26"/>
              </w:rPr>
              <w:t xml:space="preserve">                            </w:t>
            </w:r>
          </w:p>
          <w:p w14:paraId="65AC95F0" w14:textId="0D8F1DBC" w:rsidR="00267DD6" w:rsidRDefault="00267DD6" w:rsidP="001A6283">
            <w:pPr>
              <w:ind w:right="-111"/>
              <w:jc w:val="center"/>
              <w:rPr>
                <w:rFonts w:ascii="Times New Roman" w:eastAsia="SimSun" w:hAnsi="Times New Roman"/>
                <w:b/>
                <w:szCs w:val="26"/>
                <w:lang w:eastAsia="ar-SA"/>
              </w:rPr>
            </w:pPr>
            <w:r w:rsidRPr="00267DD6">
              <w:rPr>
                <w:rFonts w:ascii="Times New Roman" w:eastAsia="SimSun" w:hAnsi="Times New Roman"/>
                <w:b/>
                <w:szCs w:val="26"/>
                <w:lang w:eastAsia="ar-SA"/>
              </w:rPr>
              <w:t xml:space="preserve">на территории </w:t>
            </w:r>
            <w:r w:rsidR="00FF2F72">
              <w:rPr>
                <w:rFonts w:ascii="Times New Roman" w:eastAsia="SimSun" w:hAnsi="Times New Roman"/>
                <w:b/>
                <w:szCs w:val="26"/>
                <w:lang w:eastAsia="ar-SA"/>
              </w:rPr>
              <w:t>д.</w:t>
            </w:r>
            <w:r w:rsidR="00844772">
              <w:rPr>
                <w:rFonts w:ascii="Times New Roman" w:eastAsia="SimSun" w:hAnsi="Times New Roman"/>
                <w:b/>
                <w:szCs w:val="26"/>
                <w:lang w:eastAsia="ar-SA"/>
              </w:rPr>
              <w:t xml:space="preserve"> </w:t>
            </w:r>
            <w:r w:rsidR="00FF2F72">
              <w:rPr>
                <w:rFonts w:ascii="Times New Roman" w:eastAsia="SimSun" w:hAnsi="Times New Roman"/>
                <w:b/>
                <w:szCs w:val="26"/>
                <w:lang w:eastAsia="ar-SA"/>
              </w:rPr>
              <w:t>Сятракасы</w:t>
            </w:r>
            <w:r w:rsidRPr="00267DD6">
              <w:rPr>
                <w:rFonts w:ascii="Times New Roman" w:eastAsia="SimSun" w:hAnsi="Times New Roman"/>
                <w:b/>
                <w:szCs w:val="26"/>
                <w:lang w:eastAsia="ar-SA"/>
              </w:rPr>
              <w:t xml:space="preserve"> Чебоксарского муниципального округа Чувашской Республики</w:t>
            </w:r>
          </w:p>
          <w:p w14:paraId="10FA3CEB" w14:textId="77777777" w:rsidR="00DC7A41" w:rsidRDefault="00DC7A41" w:rsidP="001A6283">
            <w:pPr>
              <w:ind w:right="-111"/>
              <w:jc w:val="center"/>
              <w:rPr>
                <w:rFonts w:ascii="Times New Roman" w:eastAsia="SimSun" w:hAnsi="Times New Roman"/>
                <w:b/>
                <w:szCs w:val="26"/>
                <w:lang w:eastAsia="ar-SA"/>
              </w:rPr>
            </w:pPr>
          </w:p>
          <w:p w14:paraId="741D9C9C" w14:textId="3B812D1D" w:rsidR="00267DD6" w:rsidRPr="00D76113" w:rsidRDefault="00267DD6" w:rsidP="001A6283">
            <w:pPr>
              <w:ind w:right="-111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D146A" w:rsidRPr="00340CAF" w14:paraId="5CA14D86" w14:textId="4873AA91" w:rsidTr="00036BF6">
        <w:trPr>
          <w:trHeight w:val="56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3FC4" w14:textId="3E794DCF" w:rsidR="003D146A" w:rsidRPr="00340CAF" w:rsidRDefault="003D146A" w:rsidP="009729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C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FF993" w14:textId="77777777" w:rsidR="003D146A" w:rsidRPr="00340CAF" w:rsidRDefault="003D146A" w:rsidP="0097299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CAF">
              <w:rPr>
                <w:rFonts w:ascii="Times New Roman" w:hAnsi="Times New Roman"/>
                <w:color w:val="000000"/>
                <w:sz w:val="24"/>
                <w:szCs w:val="24"/>
              </w:rPr>
              <w:t>Адрес жилого дома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5F28" w14:textId="4540B285" w:rsidR="003D146A" w:rsidRPr="00340CAF" w:rsidRDefault="003D146A" w:rsidP="00972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дома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28B" w14:textId="3DF98C2D" w:rsidR="003D146A" w:rsidRPr="00340CAF" w:rsidRDefault="003D146A" w:rsidP="00340CA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CAF">
              <w:rPr>
                <w:rFonts w:ascii="Times New Roman" w:hAnsi="Times New Roman"/>
                <w:sz w:val="24"/>
                <w:szCs w:val="24"/>
              </w:rPr>
              <w:t xml:space="preserve">Размер платы за содержание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 xml:space="preserve">ремонт жилого помещения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>1 кв.м. общей площади в мес., руб.</w:t>
            </w:r>
            <w:r w:rsidR="002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>(без</w:t>
            </w:r>
            <w:r w:rsidR="002042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 xml:space="preserve">дополнительного предъявления НДС) без </w:t>
            </w:r>
            <w:r>
              <w:rPr>
                <w:rFonts w:ascii="Times New Roman" w:hAnsi="Times New Roman"/>
                <w:sz w:val="24"/>
                <w:szCs w:val="24"/>
              </w:rPr>
              <w:t>холодной воды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электроэнергии, горячей воды, отведения сточных вод в целях                     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 xml:space="preserve"> общего имущества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A2F1" w14:textId="3F889742" w:rsidR="003D146A" w:rsidRPr="00340CAF" w:rsidRDefault="003D146A" w:rsidP="00340CA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Холодная вода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целях содержания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C63A" w14:textId="4D54F526" w:rsidR="003D146A" w:rsidRPr="00340CAF" w:rsidRDefault="003D146A" w:rsidP="00340CA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Электроэнергия в целях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 xml:space="preserve"> общего имущества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3973" w14:textId="41D4698A" w:rsidR="003D146A" w:rsidRPr="00340CAF" w:rsidRDefault="003D146A" w:rsidP="00340CA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Горячая вода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 xml:space="preserve">общего </w:t>
            </w:r>
          </w:p>
          <w:p w14:paraId="58E8235B" w14:textId="5EB233CB" w:rsidR="003D146A" w:rsidRPr="00340CAF" w:rsidRDefault="003D146A" w:rsidP="00340CA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350F9" w14:textId="77777777" w:rsidR="003D146A" w:rsidRDefault="003D146A" w:rsidP="00340CAF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146A" w:rsidRPr="00340CAF" w14:paraId="47C22AD0" w14:textId="35262132" w:rsidTr="00036BF6">
        <w:trPr>
          <w:trHeight w:val="354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E400" w14:textId="77777777" w:rsidR="003D146A" w:rsidRPr="00340CAF" w:rsidRDefault="003D146A" w:rsidP="009729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9112" w14:textId="77777777" w:rsidR="003D146A" w:rsidRPr="00340CAF" w:rsidRDefault="003D146A" w:rsidP="009729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1471" w14:textId="77777777" w:rsidR="003D146A" w:rsidRPr="00340CAF" w:rsidRDefault="003D146A" w:rsidP="00972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AE88" w14:textId="56E2B18B" w:rsidR="003D146A" w:rsidRPr="00340CAF" w:rsidRDefault="003D146A" w:rsidP="00C74D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6CF9" w14:textId="77777777" w:rsidR="003D146A" w:rsidRPr="00340CAF" w:rsidRDefault="003D146A" w:rsidP="00972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776EF" w14:textId="77777777" w:rsidR="003D146A" w:rsidRPr="00340CAF" w:rsidRDefault="003D146A" w:rsidP="00972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281A" w14:textId="77777777" w:rsidR="003D146A" w:rsidRPr="00340CAF" w:rsidRDefault="003D146A" w:rsidP="009729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B0D5" w14:textId="77777777" w:rsidR="003D146A" w:rsidRDefault="003D146A" w:rsidP="001A628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7E8605" w14:textId="77777777" w:rsidR="003D146A" w:rsidRDefault="003D146A" w:rsidP="001A6283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2A3463" w14:textId="77777777" w:rsidR="003D146A" w:rsidRDefault="003D146A" w:rsidP="002755F6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14:paraId="152EFCF2" w14:textId="2A6AC6A4" w:rsidR="003D146A" w:rsidRPr="00340CAF" w:rsidRDefault="003D146A" w:rsidP="00053D0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Отведения сточных вод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целях 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>содержани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40CAF">
              <w:rPr>
                <w:rFonts w:ascii="Times New Roman" w:hAnsi="Times New Roman"/>
                <w:sz w:val="24"/>
                <w:szCs w:val="24"/>
              </w:rPr>
              <w:t xml:space="preserve"> общего</w:t>
            </w:r>
          </w:p>
          <w:p w14:paraId="12D4529C" w14:textId="46AA9A3E" w:rsidR="003D146A" w:rsidRPr="00340CAF" w:rsidRDefault="003D146A" w:rsidP="00053D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</w:tr>
      <w:tr w:rsidR="003D146A" w:rsidRPr="00340CAF" w14:paraId="53F7E3C9" w14:textId="7671DD2C" w:rsidTr="00036BF6">
        <w:trPr>
          <w:trHeight w:val="1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348A2" w14:textId="70EB9274" w:rsidR="003D146A" w:rsidRPr="00340CAF" w:rsidRDefault="003D146A" w:rsidP="000F03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42B2" w14:textId="74D792AF" w:rsidR="003D146A" w:rsidRDefault="003D146A" w:rsidP="000F03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98A51" w14:textId="1752D5EC" w:rsidR="003D146A" w:rsidRPr="00340CAF" w:rsidRDefault="003D146A" w:rsidP="000F03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190AF" w14:textId="14C4EF6B" w:rsidR="003D146A" w:rsidRPr="00340CAF" w:rsidRDefault="003870CC" w:rsidP="000F03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545A" w14:textId="3D5131D2" w:rsidR="003D146A" w:rsidRPr="00340CAF" w:rsidRDefault="003870CC" w:rsidP="000F03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8E52D" w14:textId="3557CEBC" w:rsidR="003D146A" w:rsidRPr="00340CAF" w:rsidRDefault="003870CC" w:rsidP="000F03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CB926" w14:textId="779074A0" w:rsidR="003D146A" w:rsidRPr="00340CAF" w:rsidRDefault="003870CC" w:rsidP="000F03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ECB29" w14:textId="0412AC87" w:rsidR="003D146A" w:rsidRDefault="003870CC" w:rsidP="000F03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FF2F72" w:rsidRPr="00340CAF" w14:paraId="22A7F5E6" w14:textId="77777777" w:rsidTr="00036BF6">
        <w:trPr>
          <w:trHeight w:val="1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58536" w14:textId="6D42BA45" w:rsidR="00FF2F72" w:rsidRDefault="00FF2F72" w:rsidP="00FF2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0CA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44C33" w14:textId="33F0EBD1" w:rsidR="00FF2F72" w:rsidRDefault="00FF2F72" w:rsidP="00FF2F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Сятракасы, ул. Восточная, д.2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C035D" w14:textId="3C93896B" w:rsidR="00FF2F72" w:rsidRDefault="00FF2F72" w:rsidP="00FF2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панельный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E186" w14:textId="030B9535" w:rsidR="00FF2F72" w:rsidRDefault="00FF2F72" w:rsidP="00FF2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A3E" w14:textId="6E67C2BB" w:rsidR="00FF2F72" w:rsidRDefault="00FF2F72" w:rsidP="00FF2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90130" w14:textId="1DA66DC9" w:rsidR="00FF2F72" w:rsidRDefault="00FF2F72" w:rsidP="00FF2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F613D" w14:textId="14CE6727" w:rsidR="00FF2F72" w:rsidRDefault="00FF2F72" w:rsidP="00FF2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209A0" w14:textId="40199F1D" w:rsidR="00FF2F72" w:rsidRDefault="00FF2F72" w:rsidP="00FF2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  <w:tr w:rsidR="00FF2F72" w:rsidRPr="00340CAF" w14:paraId="5F075FBB" w14:textId="77777777" w:rsidTr="00036BF6">
        <w:trPr>
          <w:trHeight w:val="1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BF72D" w14:textId="4D58004F" w:rsidR="00FF2F72" w:rsidRDefault="00FF2F72" w:rsidP="00FF2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66074" w14:textId="4410B8EE" w:rsidR="00FF2F72" w:rsidRDefault="00FF2F72" w:rsidP="00FF2F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д. Сятракасы, ул. Восточная, д.3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EF338" w14:textId="50936152" w:rsidR="00FF2F72" w:rsidRDefault="00FF2F72" w:rsidP="00FF2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панельный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8435" w14:textId="41095EFB" w:rsidR="00FF2F72" w:rsidRDefault="00FF2F72" w:rsidP="00FF2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DCF6D" w14:textId="1F8D9502" w:rsidR="00FF2F72" w:rsidRDefault="00FF2F72" w:rsidP="00FF2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B7132" w14:textId="159A2EB1" w:rsidR="00FF2F72" w:rsidRDefault="00FF2F72" w:rsidP="00FF2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7AE1" w14:textId="56FE0248" w:rsidR="00FF2F72" w:rsidRDefault="00FF2F72" w:rsidP="00FF2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10345" w14:textId="31F9F9F2" w:rsidR="00FF2F72" w:rsidRDefault="00FF2F72" w:rsidP="00FF2F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нормативу</w:t>
            </w:r>
          </w:p>
        </w:tc>
      </w:tr>
    </w:tbl>
    <w:p w14:paraId="5A6726ED" w14:textId="29CAC1C2" w:rsidR="004C2445" w:rsidRPr="00724620" w:rsidRDefault="004C2445" w:rsidP="0072462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0"/>
        </w:rPr>
      </w:pPr>
    </w:p>
    <w:sectPr w:rsidR="004C2445" w:rsidRPr="00724620" w:rsidSect="00D672F9">
      <w:type w:val="evenPage"/>
      <w:pgSz w:w="16840" w:h="11907" w:orient="landscape"/>
      <w:pgMar w:top="1134" w:right="567" w:bottom="567" w:left="567" w:header="284" w:footer="95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6D8E7" w14:textId="77777777" w:rsidR="004B4855" w:rsidRDefault="004B4855">
      <w:r>
        <w:separator/>
      </w:r>
    </w:p>
  </w:endnote>
  <w:endnote w:type="continuationSeparator" w:id="0">
    <w:p w14:paraId="60121672" w14:textId="77777777" w:rsidR="004B4855" w:rsidRDefault="004B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E04D" w14:textId="77777777" w:rsidR="00234103" w:rsidRDefault="00234103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7BF4" w14:textId="77777777" w:rsidR="004B4855" w:rsidRDefault="004B4855">
      <w:r>
        <w:separator/>
      </w:r>
    </w:p>
  </w:footnote>
  <w:footnote w:type="continuationSeparator" w:id="0">
    <w:p w14:paraId="5A9D5020" w14:textId="77777777" w:rsidR="004B4855" w:rsidRDefault="004B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  <w:sz w:val="22"/>
        <w:szCs w:val="22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502279479">
    <w:abstractNumId w:val="2"/>
  </w:num>
  <w:num w:numId="2" w16cid:durableId="108429010">
    <w:abstractNumId w:val="3"/>
  </w:num>
  <w:num w:numId="3" w16cid:durableId="1719041321">
    <w:abstractNumId w:val="4"/>
  </w:num>
  <w:num w:numId="4" w16cid:durableId="74205184">
    <w:abstractNumId w:val="1"/>
  </w:num>
  <w:num w:numId="5" w16cid:durableId="323554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117"/>
    <w:rsid w:val="000006B5"/>
    <w:rsid w:val="0002304A"/>
    <w:rsid w:val="00025DF9"/>
    <w:rsid w:val="00032630"/>
    <w:rsid w:val="00035153"/>
    <w:rsid w:val="00036BF6"/>
    <w:rsid w:val="00036D55"/>
    <w:rsid w:val="0005038A"/>
    <w:rsid w:val="00053D08"/>
    <w:rsid w:val="00071A15"/>
    <w:rsid w:val="000C00A6"/>
    <w:rsid w:val="000C659E"/>
    <w:rsid w:val="000D5B9F"/>
    <w:rsid w:val="000D6470"/>
    <w:rsid w:val="000D7101"/>
    <w:rsid w:val="000E4CF1"/>
    <w:rsid w:val="000F03C6"/>
    <w:rsid w:val="00102293"/>
    <w:rsid w:val="0010747C"/>
    <w:rsid w:val="00111AE1"/>
    <w:rsid w:val="00112F6B"/>
    <w:rsid w:val="001305B1"/>
    <w:rsid w:val="0015244B"/>
    <w:rsid w:val="001617B2"/>
    <w:rsid w:val="001654CB"/>
    <w:rsid w:val="0017034A"/>
    <w:rsid w:val="0017411D"/>
    <w:rsid w:val="00183C8B"/>
    <w:rsid w:val="001A6283"/>
    <w:rsid w:val="001B33F9"/>
    <w:rsid w:val="001E025C"/>
    <w:rsid w:val="001E1956"/>
    <w:rsid w:val="001E249D"/>
    <w:rsid w:val="00204082"/>
    <w:rsid w:val="002042F0"/>
    <w:rsid w:val="00204D4E"/>
    <w:rsid w:val="00211B1E"/>
    <w:rsid w:val="0022447A"/>
    <w:rsid w:val="00234103"/>
    <w:rsid w:val="00234558"/>
    <w:rsid w:val="00267DD6"/>
    <w:rsid w:val="002755F6"/>
    <w:rsid w:val="00293586"/>
    <w:rsid w:val="002B732E"/>
    <w:rsid w:val="002B776B"/>
    <w:rsid w:val="002C1685"/>
    <w:rsid w:val="002C74F8"/>
    <w:rsid w:val="002D2A7A"/>
    <w:rsid w:val="002E71AF"/>
    <w:rsid w:val="002F0652"/>
    <w:rsid w:val="00340CAF"/>
    <w:rsid w:val="00364B60"/>
    <w:rsid w:val="00372D72"/>
    <w:rsid w:val="003870CC"/>
    <w:rsid w:val="00387A60"/>
    <w:rsid w:val="00393AD1"/>
    <w:rsid w:val="003A12BC"/>
    <w:rsid w:val="003D146A"/>
    <w:rsid w:val="003D189E"/>
    <w:rsid w:val="003E3159"/>
    <w:rsid w:val="003E79DE"/>
    <w:rsid w:val="003F76CA"/>
    <w:rsid w:val="00412157"/>
    <w:rsid w:val="004420B5"/>
    <w:rsid w:val="004511E7"/>
    <w:rsid w:val="00460D65"/>
    <w:rsid w:val="00465D33"/>
    <w:rsid w:val="00476EDB"/>
    <w:rsid w:val="00482A48"/>
    <w:rsid w:val="00486120"/>
    <w:rsid w:val="004B0835"/>
    <w:rsid w:val="004B4855"/>
    <w:rsid w:val="004C2445"/>
    <w:rsid w:val="00513F18"/>
    <w:rsid w:val="00516AA9"/>
    <w:rsid w:val="0052012F"/>
    <w:rsid w:val="00537BBB"/>
    <w:rsid w:val="00577914"/>
    <w:rsid w:val="00590CDE"/>
    <w:rsid w:val="005A42C0"/>
    <w:rsid w:val="005B49B1"/>
    <w:rsid w:val="005E7637"/>
    <w:rsid w:val="006042E7"/>
    <w:rsid w:val="00612D7E"/>
    <w:rsid w:val="00615172"/>
    <w:rsid w:val="006212B5"/>
    <w:rsid w:val="00624BC8"/>
    <w:rsid w:val="006322D2"/>
    <w:rsid w:val="00637878"/>
    <w:rsid w:val="006434EE"/>
    <w:rsid w:val="00650B50"/>
    <w:rsid w:val="00653246"/>
    <w:rsid w:val="00654FE0"/>
    <w:rsid w:val="00655EF0"/>
    <w:rsid w:val="0065688E"/>
    <w:rsid w:val="006637D6"/>
    <w:rsid w:val="006777B1"/>
    <w:rsid w:val="006C00A6"/>
    <w:rsid w:val="006C484B"/>
    <w:rsid w:val="006D306C"/>
    <w:rsid w:val="006D42D6"/>
    <w:rsid w:val="006D487F"/>
    <w:rsid w:val="006D670B"/>
    <w:rsid w:val="0071158E"/>
    <w:rsid w:val="007225A3"/>
    <w:rsid w:val="00724620"/>
    <w:rsid w:val="0074144A"/>
    <w:rsid w:val="007416B0"/>
    <w:rsid w:val="00741E8D"/>
    <w:rsid w:val="00741E93"/>
    <w:rsid w:val="00752AE5"/>
    <w:rsid w:val="00774C35"/>
    <w:rsid w:val="007939A8"/>
    <w:rsid w:val="00795392"/>
    <w:rsid w:val="007A73BE"/>
    <w:rsid w:val="007B4A5D"/>
    <w:rsid w:val="007C2546"/>
    <w:rsid w:val="007D676E"/>
    <w:rsid w:val="007E5F95"/>
    <w:rsid w:val="007F0F51"/>
    <w:rsid w:val="00806ADC"/>
    <w:rsid w:val="008353CE"/>
    <w:rsid w:val="008363CA"/>
    <w:rsid w:val="00836E63"/>
    <w:rsid w:val="00844772"/>
    <w:rsid w:val="00853576"/>
    <w:rsid w:val="00874696"/>
    <w:rsid w:val="00886D33"/>
    <w:rsid w:val="008A1C3E"/>
    <w:rsid w:val="008C10A3"/>
    <w:rsid w:val="008C14D5"/>
    <w:rsid w:val="008C5981"/>
    <w:rsid w:val="008E7F41"/>
    <w:rsid w:val="008F0057"/>
    <w:rsid w:val="008F51A2"/>
    <w:rsid w:val="00910E15"/>
    <w:rsid w:val="0091111B"/>
    <w:rsid w:val="0092131F"/>
    <w:rsid w:val="00922471"/>
    <w:rsid w:val="009379C3"/>
    <w:rsid w:val="00954E31"/>
    <w:rsid w:val="009650DB"/>
    <w:rsid w:val="009A0A71"/>
    <w:rsid w:val="009A3BF1"/>
    <w:rsid w:val="009E5713"/>
    <w:rsid w:val="00A30F76"/>
    <w:rsid w:val="00A3319F"/>
    <w:rsid w:val="00A40D71"/>
    <w:rsid w:val="00A43CAF"/>
    <w:rsid w:val="00A57A3A"/>
    <w:rsid w:val="00A61EC9"/>
    <w:rsid w:val="00A65859"/>
    <w:rsid w:val="00AA397C"/>
    <w:rsid w:val="00AE55D9"/>
    <w:rsid w:val="00B16CBA"/>
    <w:rsid w:val="00B200C6"/>
    <w:rsid w:val="00B34511"/>
    <w:rsid w:val="00B409DD"/>
    <w:rsid w:val="00B435DF"/>
    <w:rsid w:val="00B962D3"/>
    <w:rsid w:val="00BA6298"/>
    <w:rsid w:val="00BC4884"/>
    <w:rsid w:val="00BD58D6"/>
    <w:rsid w:val="00C124A4"/>
    <w:rsid w:val="00C32CDD"/>
    <w:rsid w:val="00C40B68"/>
    <w:rsid w:val="00C50F4C"/>
    <w:rsid w:val="00C55F20"/>
    <w:rsid w:val="00C74D84"/>
    <w:rsid w:val="00CC0394"/>
    <w:rsid w:val="00CC5DA1"/>
    <w:rsid w:val="00CD1344"/>
    <w:rsid w:val="00CF0E85"/>
    <w:rsid w:val="00CF318C"/>
    <w:rsid w:val="00CF3C26"/>
    <w:rsid w:val="00D16A3D"/>
    <w:rsid w:val="00D25832"/>
    <w:rsid w:val="00D25EB8"/>
    <w:rsid w:val="00D27295"/>
    <w:rsid w:val="00D56309"/>
    <w:rsid w:val="00D672F9"/>
    <w:rsid w:val="00D76113"/>
    <w:rsid w:val="00D874C0"/>
    <w:rsid w:val="00D912FF"/>
    <w:rsid w:val="00DA4126"/>
    <w:rsid w:val="00DA7797"/>
    <w:rsid w:val="00DB4123"/>
    <w:rsid w:val="00DB7F72"/>
    <w:rsid w:val="00DC7A41"/>
    <w:rsid w:val="00DE5A84"/>
    <w:rsid w:val="00DF1117"/>
    <w:rsid w:val="00DF5D8F"/>
    <w:rsid w:val="00E000CD"/>
    <w:rsid w:val="00E016A8"/>
    <w:rsid w:val="00E206D8"/>
    <w:rsid w:val="00E31FC5"/>
    <w:rsid w:val="00E36B80"/>
    <w:rsid w:val="00E64FF2"/>
    <w:rsid w:val="00E67184"/>
    <w:rsid w:val="00E7316C"/>
    <w:rsid w:val="00E83CEF"/>
    <w:rsid w:val="00E90295"/>
    <w:rsid w:val="00E91D5B"/>
    <w:rsid w:val="00EB0ED1"/>
    <w:rsid w:val="00EB4673"/>
    <w:rsid w:val="00EB5F77"/>
    <w:rsid w:val="00EC3D2A"/>
    <w:rsid w:val="00ED0FFD"/>
    <w:rsid w:val="00ED1C37"/>
    <w:rsid w:val="00EE35D9"/>
    <w:rsid w:val="00F06A97"/>
    <w:rsid w:val="00F62BFB"/>
    <w:rsid w:val="00F76C2E"/>
    <w:rsid w:val="00F91061"/>
    <w:rsid w:val="00FA3D7C"/>
    <w:rsid w:val="00FB1F30"/>
    <w:rsid w:val="00FB2BD6"/>
    <w:rsid w:val="00FC01ED"/>
    <w:rsid w:val="00FE1207"/>
    <w:rsid w:val="00FF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DE979E"/>
  <w15:docId w15:val="{943041E2-F98B-4B87-BB76-0E5F5AB8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7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0E4CF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0E4CF1"/>
    <w:pPr>
      <w:ind w:left="720"/>
      <w:contextualSpacing/>
    </w:pPr>
  </w:style>
  <w:style w:type="paragraph" w:customStyle="1" w:styleId="ConsPlusNormal">
    <w:name w:val="ConsPlusNormal"/>
    <w:rsid w:val="00D16A3D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rsid w:val="00612D7E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FCE11-9DB7-42D2-904F-E952CB31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780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Замуправделами Яковлева Н.А.</dc:creator>
  <cp:lastModifiedBy>Иванова О.В.</cp:lastModifiedBy>
  <cp:revision>143</cp:revision>
  <cp:lastPrinted>2024-08-01T10:50:00Z</cp:lastPrinted>
  <dcterms:created xsi:type="dcterms:W3CDTF">2022-05-13T13:42:00Z</dcterms:created>
  <dcterms:modified xsi:type="dcterms:W3CDTF">2024-11-07T10:55:00Z</dcterms:modified>
</cp:coreProperties>
</file>