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FCA8" w14:textId="77777777" w:rsidR="00E64739" w:rsidRPr="00DD3799" w:rsidRDefault="00E64739" w:rsidP="00E64739">
      <w:pPr>
        <w:jc w:val="right"/>
        <w:rPr>
          <w:sz w:val="26"/>
          <w:szCs w:val="26"/>
        </w:rPr>
      </w:pPr>
      <w:r w:rsidRPr="00DD3799">
        <w:rPr>
          <w:sz w:val="26"/>
          <w:szCs w:val="26"/>
        </w:rPr>
        <w:t>Проект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544"/>
      </w:tblGrid>
      <w:tr w:rsidR="00E64739" w:rsidRPr="00DD3799" w14:paraId="0B6CB0F6" w14:textId="77777777" w:rsidTr="008139C5">
        <w:trPr>
          <w:trHeight w:val="3833"/>
        </w:trPr>
        <w:tc>
          <w:tcPr>
            <w:tcW w:w="3794" w:type="dxa"/>
          </w:tcPr>
          <w:p w14:paraId="69D68455" w14:textId="77777777" w:rsidR="00E64739" w:rsidRPr="00DD3799" w:rsidRDefault="00E64739" w:rsidP="008139C5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659F9FC5" w14:textId="77777777" w:rsidR="00E64739" w:rsidRPr="00DD3799" w:rsidRDefault="00E64739" w:rsidP="008139C5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14:paraId="37C1422D" w14:textId="77777777" w:rsidR="00E64739" w:rsidRPr="00DD3799" w:rsidRDefault="00E64739" w:rsidP="008139C5">
            <w:pPr>
              <w:ind w:right="283"/>
              <w:jc w:val="center"/>
              <w:rPr>
                <w:b/>
                <w:bCs/>
                <w:sz w:val="26"/>
                <w:szCs w:val="26"/>
              </w:rPr>
            </w:pPr>
          </w:p>
          <w:p w14:paraId="0C148A9F" w14:textId="77777777" w:rsidR="00E64739" w:rsidRPr="00DD3799" w:rsidRDefault="00E64739" w:rsidP="008139C5">
            <w:pPr>
              <w:ind w:right="283"/>
              <w:jc w:val="center"/>
              <w:rPr>
                <w:b/>
                <w:bCs/>
                <w:sz w:val="26"/>
                <w:szCs w:val="26"/>
              </w:rPr>
            </w:pPr>
          </w:p>
          <w:p w14:paraId="0B16BA2D" w14:textId="77777777" w:rsidR="00E64739" w:rsidRPr="00DD3799" w:rsidRDefault="00E64739" w:rsidP="008139C5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Чă</w:t>
            </w:r>
            <w:proofErr w:type="gram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ваш</w:t>
            </w:r>
            <w:proofErr w:type="spellEnd"/>
            <w:proofErr w:type="gramEnd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Республики</w:t>
            </w:r>
          </w:p>
          <w:p w14:paraId="01F0FD9C" w14:textId="77777777" w:rsidR="00E64739" w:rsidRPr="00DD3799" w:rsidRDefault="00E64739" w:rsidP="008139C5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Красноармейски </w:t>
            </w:r>
          </w:p>
          <w:p w14:paraId="153DF210" w14:textId="77777777" w:rsidR="00E64739" w:rsidRPr="00DD3799" w:rsidRDefault="00E64739" w:rsidP="008139C5">
            <w:pPr>
              <w:pStyle w:val="1"/>
              <w:ind w:right="283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proofErr w:type="spell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муниципаллă</w:t>
            </w:r>
            <w:proofErr w:type="spellEnd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округĕ</w:t>
            </w:r>
            <w:proofErr w:type="gramStart"/>
            <w:r w:rsidRPr="00DD379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</w:t>
            </w:r>
            <w:proofErr w:type="spellEnd"/>
            <w:proofErr w:type="gramEnd"/>
          </w:p>
          <w:p w14:paraId="047BFFA0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DD3799">
              <w:rPr>
                <w:b/>
                <w:sz w:val="26"/>
                <w:szCs w:val="26"/>
              </w:rPr>
              <w:t>Администрацийĕ</w:t>
            </w:r>
            <w:proofErr w:type="spellEnd"/>
          </w:p>
          <w:p w14:paraId="240A3CE6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37CEF7A1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ЙЫШĂНУ</w:t>
            </w:r>
          </w:p>
          <w:p w14:paraId="19FEBE8C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 xml:space="preserve"> </w:t>
            </w:r>
          </w:p>
          <w:p w14:paraId="5CE0B947" w14:textId="77777777" w:rsidR="00E64739" w:rsidRPr="00DD3799" w:rsidRDefault="00E64739" w:rsidP="008139C5">
            <w:pPr>
              <w:ind w:right="283"/>
              <w:jc w:val="center"/>
              <w:rPr>
                <w:sz w:val="26"/>
                <w:szCs w:val="26"/>
              </w:rPr>
            </w:pPr>
            <w:r w:rsidRPr="00DD3799">
              <w:rPr>
                <w:sz w:val="26"/>
                <w:szCs w:val="26"/>
              </w:rPr>
              <w:t xml:space="preserve">Красноармейски </w:t>
            </w:r>
            <w:proofErr w:type="spellStart"/>
            <w:r w:rsidRPr="00DD3799">
              <w:rPr>
                <w:sz w:val="26"/>
                <w:szCs w:val="26"/>
              </w:rPr>
              <w:t>сали</w:t>
            </w:r>
            <w:proofErr w:type="spellEnd"/>
          </w:p>
          <w:p w14:paraId="3430D061" w14:textId="77777777" w:rsidR="00E64739" w:rsidRPr="00DD3799" w:rsidRDefault="00E64739" w:rsidP="008139C5">
            <w:pPr>
              <w:ind w:right="283"/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851"/>
              <w:gridCol w:w="560"/>
            </w:tblGrid>
            <w:tr w:rsidR="00E64739" w:rsidRPr="00DD3799" w14:paraId="44520ED7" w14:textId="77777777" w:rsidTr="008139C5">
              <w:trPr>
                <w:trHeight w:val="70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B6EF2E" w14:textId="77777777" w:rsidR="00E64739" w:rsidRPr="00DD3799" w:rsidRDefault="00E64739" w:rsidP="008139C5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29EAA" w14:textId="77777777" w:rsidR="00E64739" w:rsidRPr="00DD3799" w:rsidRDefault="00E64739" w:rsidP="008139C5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8DA943" w14:textId="77777777" w:rsidR="00E64739" w:rsidRPr="00DD3799" w:rsidRDefault="00E64739" w:rsidP="008139C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35072" w14:textId="77777777" w:rsidR="00E64739" w:rsidRPr="00DD3799" w:rsidRDefault="00E64739" w:rsidP="008139C5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3799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</w:tr>
          </w:tbl>
          <w:p w14:paraId="1B101776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360DD09" w14:textId="77777777" w:rsidR="00E64739" w:rsidRPr="00DD3799" w:rsidRDefault="00E64739" w:rsidP="008139C5">
            <w:pPr>
              <w:ind w:right="283"/>
              <w:jc w:val="center"/>
              <w:rPr>
                <w:sz w:val="26"/>
                <w:szCs w:val="26"/>
              </w:rPr>
            </w:pPr>
            <w:r w:rsidRPr="00DD3799">
              <w:rPr>
                <w:noProof/>
                <w:sz w:val="26"/>
                <w:szCs w:val="26"/>
              </w:rPr>
              <w:drawing>
                <wp:inline distT="0" distB="0" distL="0" distR="0" wp14:anchorId="763D941C" wp14:editId="3367FE18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C93F0" w14:textId="77777777" w:rsidR="00E64739" w:rsidRPr="00DD3799" w:rsidRDefault="00E64739" w:rsidP="008139C5">
            <w:pPr>
              <w:ind w:right="283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14:paraId="6B9426B7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2D9E3417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294128B4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43C34CC5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3664F111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Чувашская Республика</w:t>
            </w:r>
          </w:p>
          <w:p w14:paraId="5980E84C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Администрация</w:t>
            </w:r>
          </w:p>
          <w:p w14:paraId="415CA49E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DD3799">
              <w:rPr>
                <w:b/>
                <w:sz w:val="26"/>
                <w:szCs w:val="26"/>
              </w:rPr>
              <w:t>Красноармейского муниципального округа</w:t>
            </w:r>
          </w:p>
          <w:p w14:paraId="1A2428A7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78384DAE" w14:textId="77777777" w:rsidR="00E64739" w:rsidRPr="00DD3799" w:rsidRDefault="00E64739" w:rsidP="008139C5">
            <w:pPr>
              <w:pStyle w:val="7"/>
              <w:ind w:right="283"/>
              <w:rPr>
                <w:sz w:val="26"/>
                <w:szCs w:val="26"/>
              </w:rPr>
            </w:pPr>
            <w:r w:rsidRPr="00DD3799">
              <w:rPr>
                <w:sz w:val="26"/>
                <w:szCs w:val="26"/>
              </w:rPr>
              <w:t>ПОСТАНОВЛЕНИЕ</w:t>
            </w:r>
          </w:p>
          <w:p w14:paraId="23090333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  <w:p w14:paraId="2BCC8017" w14:textId="77777777" w:rsidR="00E64739" w:rsidRPr="00DD3799" w:rsidRDefault="00E64739" w:rsidP="008139C5">
            <w:pPr>
              <w:ind w:right="283"/>
              <w:jc w:val="center"/>
              <w:rPr>
                <w:sz w:val="26"/>
                <w:szCs w:val="26"/>
              </w:rPr>
            </w:pPr>
            <w:r w:rsidRPr="00DD3799">
              <w:rPr>
                <w:sz w:val="26"/>
                <w:szCs w:val="26"/>
              </w:rPr>
              <w:t>c</w:t>
            </w:r>
            <w:r w:rsidRPr="00DD3799">
              <w:rPr>
                <w:bCs/>
                <w:sz w:val="26"/>
                <w:szCs w:val="26"/>
              </w:rPr>
              <w:t>.</w:t>
            </w:r>
            <w:r w:rsidRPr="00DD3799">
              <w:rPr>
                <w:sz w:val="26"/>
                <w:szCs w:val="26"/>
              </w:rPr>
              <w:t xml:space="preserve"> Красноармейское</w:t>
            </w:r>
          </w:p>
          <w:p w14:paraId="5F5AAD8C" w14:textId="77777777" w:rsidR="00E64739" w:rsidRPr="00DD3799" w:rsidRDefault="00E64739" w:rsidP="008139C5">
            <w:pPr>
              <w:ind w:right="283"/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4"/>
              <w:tblW w:w="3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850"/>
            </w:tblGrid>
            <w:tr w:rsidR="00E64739" w:rsidRPr="00DD3799" w14:paraId="39E50B99" w14:textId="77777777" w:rsidTr="008139C5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C0C0BB" w14:textId="77777777" w:rsidR="00E64739" w:rsidRPr="00DD3799" w:rsidRDefault="00E64739" w:rsidP="008139C5">
                  <w:pPr>
                    <w:ind w:right="28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E9CD9" w14:textId="77777777" w:rsidR="00E64739" w:rsidRPr="00DD3799" w:rsidRDefault="00E64739" w:rsidP="008139C5">
                  <w:pPr>
                    <w:ind w:right="283"/>
                    <w:rPr>
                      <w:b/>
                      <w:bCs/>
                      <w:sz w:val="26"/>
                      <w:szCs w:val="26"/>
                    </w:rPr>
                  </w:pPr>
                  <w:r w:rsidRPr="00DD3799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C425A6" w14:textId="77777777" w:rsidR="00E64739" w:rsidRPr="00DD3799" w:rsidRDefault="00E64739" w:rsidP="008139C5">
                  <w:pPr>
                    <w:ind w:right="-41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22FAD290" w14:textId="77777777" w:rsidR="00E64739" w:rsidRPr="00DD3799" w:rsidRDefault="00E64739" w:rsidP="008139C5">
            <w:pPr>
              <w:ind w:right="283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3CD8E41" w14:textId="77777777" w:rsidR="00E64739" w:rsidRDefault="00E64739" w:rsidP="00E64739">
      <w:pPr>
        <w:jc w:val="center"/>
        <w:rPr>
          <w:sz w:val="28"/>
          <w:szCs w:val="28"/>
        </w:rPr>
      </w:pP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471CB98" w14:textId="3E3D114E" w:rsidR="00137C3D" w:rsidRDefault="00137C3D" w:rsidP="00E64739">
      <w:pPr>
        <w:spacing w:before="120" w:line="360" w:lineRule="auto"/>
        <w:ind w:right="62"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r w:rsidR="00E64739">
        <w:rPr>
          <w:color w:val="000000"/>
          <w:sz w:val="28"/>
          <w:szCs w:val="28"/>
        </w:rPr>
        <w:t>Красноармейского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="00E64739">
        <w:rPr>
          <w:color w:val="000000"/>
          <w:sz w:val="28"/>
          <w:szCs w:val="28"/>
        </w:rPr>
        <w:t xml:space="preserve">Чувашской Республики </w:t>
      </w:r>
      <w:proofErr w:type="gramStart"/>
      <w:r w:rsidRPr="007468CA">
        <w:rPr>
          <w:color w:val="000000"/>
          <w:sz w:val="28"/>
          <w:szCs w:val="28"/>
        </w:rPr>
        <w:t>п</w:t>
      </w:r>
      <w:proofErr w:type="gramEnd"/>
      <w:r w:rsidRPr="007468CA">
        <w:rPr>
          <w:color w:val="000000"/>
          <w:sz w:val="28"/>
          <w:szCs w:val="28"/>
        </w:rPr>
        <w:t xml:space="preserve"> о с т а н о в л я е т</w:t>
      </w:r>
      <w:r w:rsidRPr="007468CA">
        <w:rPr>
          <w:sz w:val="28"/>
          <w:szCs w:val="28"/>
        </w:rPr>
        <w:t>:</w:t>
      </w:r>
    </w:p>
    <w:p w14:paraId="65601214" w14:textId="13F3B465" w:rsidR="00137C3D" w:rsidRDefault="00137C3D" w:rsidP="00137C3D">
      <w:pPr>
        <w:spacing w:line="360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66FE05D0" w14:textId="34A7E03D" w:rsidR="00E64739" w:rsidRDefault="00E64739" w:rsidP="00137C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</w:t>
      </w:r>
      <w:r w:rsidRPr="00B971C7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B971C7">
        <w:rPr>
          <w:sz w:val="28"/>
          <w:szCs w:val="28"/>
        </w:rPr>
        <w:t xml:space="preserve"> информационных технологий администрации Красноармейского муниципального округа </w:t>
      </w:r>
      <w:proofErr w:type="gramStart"/>
      <w:r w:rsidRPr="00B971C7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К</w:t>
      </w:r>
      <w:r w:rsidRPr="00E64739">
        <w:rPr>
          <w:color w:val="000000"/>
          <w:sz w:val="28"/>
          <w:szCs w:val="28"/>
        </w:rPr>
        <w:t xml:space="preserve">расноармейского </w:t>
      </w:r>
      <w:r w:rsidRPr="00E64739">
        <w:rPr>
          <w:color w:val="000000"/>
          <w:sz w:val="28"/>
          <w:szCs w:val="28"/>
        </w:rPr>
        <w:lastRenderedPageBreak/>
        <w:t xml:space="preserve">муниципального округа Чувашской Республики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12F80B78" w14:textId="77777777" w:rsidR="00E64739" w:rsidRDefault="00E64739" w:rsidP="00E6473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61EF5">
        <w:rPr>
          <w:sz w:val="28"/>
          <w:szCs w:val="28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Красноармейского муниципального округа»</w:t>
      </w:r>
      <w:r>
        <w:rPr>
          <w:sz w:val="28"/>
          <w:szCs w:val="28"/>
        </w:rPr>
        <w:t>.</w:t>
      </w:r>
      <w:r w:rsidRPr="00E61EF5">
        <w:rPr>
          <w:sz w:val="28"/>
          <w:szCs w:val="28"/>
        </w:rPr>
        <w:t xml:space="preserve"> </w:t>
      </w:r>
    </w:p>
    <w:p w14:paraId="50DCB663" w14:textId="77777777" w:rsidR="00E64739" w:rsidRPr="00E61EF5" w:rsidRDefault="00E64739" w:rsidP="00E64739">
      <w:pPr>
        <w:tabs>
          <w:tab w:val="left" w:pos="426"/>
          <w:tab w:val="left" w:pos="1276"/>
          <w:tab w:val="left" w:pos="1418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E61EF5">
        <w:rPr>
          <w:sz w:val="28"/>
          <w:szCs w:val="28"/>
        </w:rPr>
        <w:t xml:space="preserve">Контроль исполнения настоящего постановления возложить на отдел образования и молодежной политики администрации Красноармейского муниципального  округа Чувашской Республики. </w:t>
      </w:r>
    </w:p>
    <w:p w14:paraId="3E4DCBDB" w14:textId="77777777" w:rsidR="00E64739" w:rsidRDefault="00E64739" w:rsidP="00E64739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49926CDF" w14:textId="77777777" w:rsidR="00E64739" w:rsidRPr="00E61EF5" w:rsidRDefault="00E64739" w:rsidP="00E64739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11677876" w14:textId="77777777" w:rsidR="00E64739" w:rsidRDefault="00E64739" w:rsidP="00E64739">
      <w:pPr>
        <w:tabs>
          <w:tab w:val="left" w:pos="426"/>
        </w:tabs>
        <w:jc w:val="both"/>
        <w:rPr>
          <w:sz w:val="28"/>
          <w:szCs w:val="28"/>
        </w:rPr>
      </w:pPr>
    </w:p>
    <w:p w14:paraId="49850B5A" w14:textId="77777777" w:rsidR="00E64739" w:rsidRDefault="00E64739" w:rsidP="00E64739">
      <w:pPr>
        <w:tabs>
          <w:tab w:val="left" w:pos="426"/>
        </w:tabs>
        <w:jc w:val="both"/>
        <w:rPr>
          <w:sz w:val="28"/>
          <w:szCs w:val="28"/>
        </w:rPr>
      </w:pPr>
      <w:r w:rsidRPr="00E61EF5">
        <w:rPr>
          <w:sz w:val="28"/>
          <w:szCs w:val="28"/>
        </w:rPr>
        <w:t xml:space="preserve">Глава Красноармейского </w:t>
      </w:r>
    </w:p>
    <w:p w14:paraId="10115649" w14:textId="77777777" w:rsidR="00E64739" w:rsidRPr="000533DA" w:rsidRDefault="00E64739" w:rsidP="00E64739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E61EF5">
        <w:rPr>
          <w:sz w:val="28"/>
          <w:szCs w:val="28"/>
        </w:rPr>
        <w:t xml:space="preserve">муниципального округа                                    </w:t>
      </w:r>
      <w:r>
        <w:rPr>
          <w:sz w:val="28"/>
          <w:szCs w:val="28"/>
        </w:rPr>
        <w:t xml:space="preserve"> </w:t>
      </w:r>
      <w:r w:rsidRPr="00E61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61E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E61EF5">
        <w:rPr>
          <w:sz w:val="28"/>
          <w:szCs w:val="28"/>
        </w:rPr>
        <w:t xml:space="preserve">     П. Ю. Семенов  </w:t>
      </w:r>
    </w:p>
    <w:p w14:paraId="2D54C812" w14:textId="727FF881" w:rsidR="00137C3D" w:rsidRPr="007468CA" w:rsidRDefault="00137C3D" w:rsidP="00E64739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5386A4B" w14:textId="77777777" w:rsidR="00E64739" w:rsidRPr="00F142A0" w:rsidRDefault="00E64739" w:rsidP="00E6473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F142A0">
        <w:rPr>
          <w:color w:val="000000" w:themeColor="text1"/>
          <w:sz w:val="26"/>
          <w:szCs w:val="26"/>
          <w:lang w:eastAsia="en-US"/>
        </w:rPr>
        <w:lastRenderedPageBreak/>
        <w:t>УТВЕРЖДЕН</w:t>
      </w:r>
    </w:p>
    <w:p w14:paraId="7052A7C5" w14:textId="77777777" w:rsidR="00E64739" w:rsidRPr="00F142A0" w:rsidRDefault="00E64739" w:rsidP="00E6473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F142A0">
        <w:rPr>
          <w:color w:val="000000" w:themeColor="text1"/>
          <w:sz w:val="26"/>
          <w:szCs w:val="26"/>
          <w:lang w:eastAsia="en-US"/>
        </w:rPr>
        <w:t xml:space="preserve">постановлением администрации Красноармейского муниципального округа </w:t>
      </w:r>
    </w:p>
    <w:p w14:paraId="2DFB1951" w14:textId="77777777" w:rsidR="00E64739" w:rsidRPr="00F142A0" w:rsidRDefault="00E64739" w:rsidP="00E64739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F142A0">
        <w:rPr>
          <w:color w:val="000000" w:themeColor="text1"/>
          <w:sz w:val="26"/>
          <w:szCs w:val="26"/>
          <w:lang w:eastAsia="en-US"/>
        </w:rPr>
        <w:t>от _____ № ________</w:t>
      </w: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25697A"/>
    <w:p w14:paraId="644A8A1D" w14:textId="481B3FE8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602DD4F6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2ABC051B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</w:t>
      </w:r>
      <w:proofErr w:type="gramStart"/>
      <w:r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1C1CEB" w:rsidRPr="001C1CEB">
        <w:rPr>
          <w:iCs/>
          <w:sz w:val="28"/>
          <w:szCs w:val="28"/>
        </w:rPr>
        <w:t xml:space="preserve">решением Собрания депутатов Красноармейского муниципального округа Чувашской Республики о бюджете Красноармейского муниципального округа </w:t>
      </w:r>
      <w:r w:rsidR="00DB7257" w:rsidRPr="001C1CEB">
        <w:rPr>
          <w:color w:val="000000" w:themeColor="text1"/>
          <w:sz w:val="28"/>
          <w:szCs w:val="28"/>
        </w:rPr>
        <w:t>на текущий финансовый год и плановый период</w:t>
      </w:r>
      <w:r w:rsidRPr="0025697A">
        <w:rPr>
          <w:sz w:val="28"/>
          <w:szCs w:val="28"/>
        </w:rPr>
        <w:t xml:space="preserve">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</w:t>
      </w:r>
      <w:r w:rsidRPr="0014447E">
        <w:rPr>
          <w:sz w:val="28"/>
          <w:szCs w:val="28"/>
        </w:rPr>
        <w:t xml:space="preserve">Порядка, </w:t>
      </w:r>
      <w:r w:rsidR="001C1CEB" w:rsidRPr="0014447E">
        <w:rPr>
          <w:sz w:val="28"/>
          <w:szCs w:val="28"/>
        </w:rPr>
        <w:t xml:space="preserve">отделу образования и молодежной политики администрации Красноармейского муниципального округа Чувашской Республики  </w:t>
      </w:r>
      <w:r w:rsidRPr="0014447E">
        <w:rPr>
          <w:sz w:val="28"/>
          <w:szCs w:val="28"/>
        </w:rPr>
        <w:t>(далее – уполномоченный орган) лимитов бюджетных обязательств.</w:t>
      </w:r>
      <w:proofErr w:type="gramEnd"/>
    </w:p>
    <w:p w14:paraId="48495F5B" w14:textId="6F393BD3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</w:t>
      </w:r>
      <w:r w:rsidR="00DB7257" w:rsidRPr="0014447E">
        <w:rPr>
          <w:iCs/>
          <w:sz w:val="28"/>
          <w:szCs w:val="28"/>
        </w:rPr>
        <w:t xml:space="preserve">Реализация дополнительных общеразвивающих программ», утвержденными </w:t>
      </w:r>
      <w:r w:rsidR="001C1CEB" w:rsidRPr="0014447E">
        <w:rPr>
          <w:sz w:val="28"/>
          <w:szCs w:val="28"/>
        </w:rPr>
        <w:t>приказами</w:t>
      </w:r>
      <w:r w:rsidR="001C1CEB">
        <w:rPr>
          <w:i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 xml:space="preserve">к </w:t>
      </w:r>
      <w:r w:rsidR="00DB7257" w:rsidRPr="00544138">
        <w:rPr>
          <w:iCs/>
          <w:sz w:val="28"/>
          <w:szCs w:val="28"/>
        </w:rPr>
        <w:lastRenderedPageBreak/>
        <w:t>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D60864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4ED7674D"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14447E" w:rsidRPr="0014447E">
        <w:rPr>
          <w:sz w:val="28"/>
          <w:szCs w:val="28"/>
        </w:rPr>
        <w:t>ежемесячно,</w:t>
      </w:r>
      <w:r w:rsidRPr="0025697A">
        <w:rPr>
          <w:sz w:val="28"/>
          <w:szCs w:val="28"/>
        </w:rPr>
        <w:t xml:space="preserve"> </w:t>
      </w:r>
      <w:r w:rsidR="00D34F9E" w:rsidRPr="0014447E">
        <w:rPr>
          <w:sz w:val="28"/>
          <w:szCs w:val="28"/>
        </w:rPr>
        <w:t xml:space="preserve">не позднее </w:t>
      </w:r>
      <w:r w:rsidR="00D34F9E" w:rsidRPr="0014447E">
        <w:rPr>
          <w:sz w:val="28"/>
          <w:szCs w:val="28"/>
        </w:rPr>
        <w:br/>
        <w:t>10 рабочих дней,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25697A">
        <w:rPr>
          <w:sz w:val="28"/>
          <w:szCs w:val="28"/>
        </w:rPr>
        <w:lastRenderedPageBreak/>
        <w:t xml:space="preserve">к соглашению (далее - отчет), в порядке, установленном для заключения соглашения. </w:t>
      </w:r>
    </w:p>
    <w:p w14:paraId="21D051CA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</w:t>
      </w:r>
      <w:bookmarkStart w:id="1" w:name="_GoBack"/>
      <w:bookmarkEnd w:id="1"/>
      <w:r w:rsidRPr="0025697A">
        <w:rPr>
          <w:sz w:val="28"/>
          <w:szCs w:val="28"/>
        </w:rPr>
        <w:t>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07CC1019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>
        <w:rPr>
          <w:i/>
          <w:sz w:val="28"/>
          <w:szCs w:val="28"/>
        </w:rPr>
        <w:t>муниципального образования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7533D2A2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25697A">
        <w:rPr>
          <w:i/>
          <w:iCs/>
          <w:sz w:val="28"/>
          <w:szCs w:val="28"/>
        </w:rPr>
        <w:t>местный бюджет</w:t>
      </w:r>
      <w:r w:rsidRPr="0025697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25697A" w:rsidRDefault="00D60864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14447E">
        <w:rPr>
          <w:sz w:val="28"/>
          <w:szCs w:val="28"/>
        </w:rPr>
        <w:t xml:space="preserve">не </w:t>
      </w:r>
      <w:r w:rsidRPr="0014447E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0A4677E4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</w:r>
      <w:r w:rsidRPr="0025697A">
        <w:rPr>
          <w:sz w:val="28"/>
          <w:szCs w:val="28"/>
        </w:rPr>
        <w:lastRenderedPageBreak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14447E" w:rsidRPr="0014447E">
        <w:rPr>
          <w:iCs/>
          <w:sz w:val="28"/>
          <w:szCs w:val="28"/>
        </w:rPr>
        <w:t>бюджет Красноармейского муниципального округа Чувашской Республики</w:t>
      </w:r>
      <w:r w:rsidRPr="0014447E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в том числе сумму возмещенного потребителю услуг вреда, причиненно</w:t>
      </w:r>
      <w:r w:rsidR="0014447E">
        <w:rPr>
          <w:sz w:val="28"/>
          <w:szCs w:val="28"/>
        </w:rPr>
        <w:t xml:space="preserve">го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ABBCD" w14:textId="77777777" w:rsidR="00D60864" w:rsidRDefault="00D60864">
      <w:r>
        <w:separator/>
      </w:r>
    </w:p>
  </w:endnote>
  <w:endnote w:type="continuationSeparator" w:id="0">
    <w:p w14:paraId="28716631" w14:textId="77777777" w:rsidR="00D60864" w:rsidRDefault="00D6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63F5" w14:textId="77777777" w:rsidR="00D60864" w:rsidRDefault="00D60864">
      <w:r>
        <w:separator/>
      </w:r>
    </w:p>
  </w:footnote>
  <w:footnote w:type="continuationSeparator" w:id="0">
    <w:p w14:paraId="027EE70F" w14:textId="77777777" w:rsidR="00D60864" w:rsidRDefault="00D6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47E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447E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1CE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0864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4739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4739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64739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E64739"/>
    <w:rPr>
      <w:rFonts w:ascii="Baltica Chv" w:hAnsi="Baltica Chv"/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E6473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4739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64739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E64739"/>
    <w:rPr>
      <w:rFonts w:ascii="Baltica Chv" w:hAnsi="Baltica Chv"/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E6473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A6A6-39DD-4E3C-9235-A7D328F2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6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Ирина Валентинова</cp:lastModifiedBy>
  <cp:revision>4</cp:revision>
  <cp:lastPrinted>2023-01-11T07:32:00Z</cp:lastPrinted>
  <dcterms:created xsi:type="dcterms:W3CDTF">2023-07-19T14:01:00Z</dcterms:created>
  <dcterms:modified xsi:type="dcterms:W3CDTF">2023-07-19T14:11:00Z</dcterms:modified>
</cp:coreProperties>
</file>