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BE268C" w:rsidRPr="00B944C0" w14:paraId="352A7D37" w14:textId="77777777" w:rsidTr="008B3909">
        <w:tc>
          <w:tcPr>
            <w:tcW w:w="3202" w:type="dxa"/>
          </w:tcPr>
          <w:p w14:paraId="19F5FB36" w14:textId="77777777" w:rsidR="00BE268C" w:rsidRPr="00B944C0" w:rsidRDefault="00BE268C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CB2F96C" w14:textId="77777777" w:rsidR="00BE268C" w:rsidRPr="00B944C0" w:rsidRDefault="00BE268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9175D8E" w14:textId="77777777" w:rsidR="00BE268C" w:rsidRPr="00B944C0" w:rsidRDefault="00BE268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206CE8B4" w14:textId="77777777" w:rsidR="00BE268C" w:rsidRPr="00B944C0" w:rsidRDefault="00BE268C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0D280C3F" w14:textId="77777777" w:rsidR="00BE268C" w:rsidRPr="00B944C0" w:rsidRDefault="00BE268C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46A91F8" w14:textId="77777777" w:rsidR="00BE268C" w:rsidRPr="00B944C0" w:rsidRDefault="00BE268C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176EC311" w14:textId="77777777" w:rsidR="00BE268C" w:rsidRPr="00B944C0" w:rsidRDefault="00BE268C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BE268C" w:rsidRPr="00B944C0" w14:paraId="0C4E821F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3E3334" w14:textId="5D80D79C" w:rsidR="00BE268C" w:rsidRPr="002A1A6B" w:rsidRDefault="00BE268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03F0511" w14:textId="77777777" w:rsidR="00BE268C" w:rsidRPr="00B944C0" w:rsidRDefault="00BE268C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B23956" w14:textId="4E66BF1C" w:rsidR="00BE268C" w:rsidRPr="00B944C0" w:rsidRDefault="00BE268C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662</w:t>
                  </w:r>
                </w:p>
              </w:tc>
            </w:tr>
          </w:tbl>
          <w:p w14:paraId="3AE285B3" w14:textId="77777777" w:rsidR="00BE268C" w:rsidRPr="00B944C0" w:rsidRDefault="00BE268C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1F3004D6" w14:textId="77777777" w:rsidR="00BE268C" w:rsidRPr="00B944C0" w:rsidRDefault="00BE268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70528793" wp14:editId="292802CC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1036534C" w14:textId="77777777" w:rsidR="00BE268C" w:rsidRPr="00B944C0" w:rsidRDefault="00BE26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F263E03" w14:textId="77777777" w:rsidR="00BE268C" w:rsidRPr="00B944C0" w:rsidRDefault="00BE26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925C3CB" w14:textId="77777777" w:rsidR="00BE268C" w:rsidRPr="00B944C0" w:rsidRDefault="00BE268C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48D52042" w14:textId="77777777" w:rsidR="00BE268C" w:rsidRDefault="00BE26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34351D4" w14:textId="77777777" w:rsidR="00BE268C" w:rsidRPr="00B944C0" w:rsidRDefault="00BE26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8A7014A" w14:textId="77777777" w:rsidR="00BE268C" w:rsidRPr="00B944C0" w:rsidRDefault="00BE268C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79E95476" w14:textId="77777777" w:rsidR="00BE268C" w:rsidRPr="00B944C0" w:rsidRDefault="00BE268C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462"/>
              <w:gridCol w:w="1027"/>
            </w:tblGrid>
            <w:tr w:rsidR="00BE268C" w:rsidRPr="00B944C0" w14:paraId="463DE8F1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5A383E" w14:textId="605ABDD4" w:rsidR="00BE268C" w:rsidRPr="00B944C0" w:rsidRDefault="00BE268C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B2C624A" w14:textId="77777777" w:rsidR="00BE268C" w:rsidRPr="00B944C0" w:rsidRDefault="00BE268C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C37A76" w14:textId="43113D8C" w:rsidR="00BE268C" w:rsidRPr="00B944C0" w:rsidRDefault="00BE268C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662</w:t>
                  </w:r>
                </w:p>
              </w:tc>
            </w:tr>
          </w:tbl>
          <w:p w14:paraId="501E4ADA" w14:textId="77777777" w:rsidR="00BE268C" w:rsidRPr="00B944C0" w:rsidRDefault="00BE268C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AF9B30B" w14:textId="3A126FA9" w:rsidR="00BE268C" w:rsidRDefault="00BE268C" w:rsidP="00843671">
      <w:pPr>
        <w:ind w:right="4819"/>
        <w:jc w:val="both"/>
        <w:rPr>
          <w:rFonts w:ascii="Times New Roman" w:eastAsia="Calibri" w:hAnsi="Times New Roman"/>
          <w:b/>
          <w:szCs w:val="26"/>
          <w:lang w:eastAsia="en-US"/>
        </w:rPr>
      </w:pPr>
    </w:p>
    <w:p w14:paraId="1F35D5E3" w14:textId="5F9567BC" w:rsidR="002E095C" w:rsidRPr="00843671" w:rsidRDefault="002E095C" w:rsidP="00843671">
      <w:pPr>
        <w:ind w:right="4819"/>
        <w:jc w:val="both"/>
        <w:rPr>
          <w:rFonts w:ascii="Times New Roman" w:eastAsia="Calibri" w:hAnsi="Times New Roman"/>
          <w:b/>
          <w:szCs w:val="26"/>
          <w:lang w:eastAsia="en-US"/>
        </w:rPr>
      </w:pPr>
      <w:r w:rsidRPr="00843671">
        <w:rPr>
          <w:rFonts w:ascii="Times New Roman" w:eastAsia="Calibri" w:hAnsi="Times New Roman"/>
          <w:b/>
          <w:szCs w:val="26"/>
          <w:lang w:eastAsia="en-US"/>
        </w:rPr>
        <w:t>О присвоении спортивного разряда воспитанникам</w:t>
      </w:r>
      <w:r w:rsidR="00843671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Pr="00843671">
        <w:rPr>
          <w:rFonts w:ascii="Times New Roman" w:eastAsia="Calibri" w:hAnsi="Times New Roman"/>
          <w:b/>
          <w:szCs w:val="26"/>
          <w:lang w:eastAsia="en-US"/>
        </w:rPr>
        <w:t>МАУ ДО «Спортивная школа «</w:t>
      </w:r>
      <w:proofErr w:type="spellStart"/>
      <w:r w:rsidRPr="00843671">
        <w:rPr>
          <w:rFonts w:ascii="Times New Roman" w:eastAsia="Calibri" w:hAnsi="Times New Roman"/>
          <w:b/>
          <w:szCs w:val="26"/>
          <w:lang w:eastAsia="en-US"/>
        </w:rPr>
        <w:t>Улап</w:t>
      </w:r>
      <w:proofErr w:type="spellEnd"/>
      <w:r w:rsidRPr="00843671">
        <w:rPr>
          <w:rFonts w:ascii="Times New Roman" w:eastAsia="Calibri" w:hAnsi="Times New Roman"/>
          <w:b/>
          <w:szCs w:val="26"/>
          <w:lang w:eastAsia="en-US"/>
        </w:rPr>
        <w:t>» Чебоксарского</w:t>
      </w:r>
      <w:r w:rsidR="00843671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Pr="00843671">
        <w:rPr>
          <w:rFonts w:ascii="Times New Roman" w:eastAsia="Calibri" w:hAnsi="Times New Roman"/>
          <w:b/>
          <w:szCs w:val="26"/>
          <w:lang w:eastAsia="en-US"/>
        </w:rPr>
        <w:t>муниципального округа Чувашской Республики</w:t>
      </w:r>
    </w:p>
    <w:p w14:paraId="6F5B1BA3" w14:textId="77777777" w:rsidR="002E095C" w:rsidRPr="002E095C" w:rsidRDefault="002E095C" w:rsidP="00843671">
      <w:pPr>
        <w:spacing w:line="259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5402292" w14:textId="77777777" w:rsidR="005A1C08" w:rsidRPr="001B650D" w:rsidRDefault="002E095C" w:rsidP="0084367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E095C">
        <w:rPr>
          <w:rFonts w:ascii="Times New Roman" w:hAnsi="Times New Roman"/>
          <w:szCs w:val="26"/>
        </w:rPr>
        <w:t>В соответствии с административным регламентом администрации Чебоксарского муниципального округа Чувашской Республики по предоставлению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</w:t>
      </w:r>
      <w:r w:rsidR="00580962">
        <w:rPr>
          <w:rFonts w:ascii="Times New Roman" w:hAnsi="Times New Roman"/>
          <w:szCs w:val="26"/>
        </w:rPr>
        <w:t xml:space="preserve">», утвержденным постановлением </w:t>
      </w:r>
      <w:r w:rsidRPr="002E095C">
        <w:rPr>
          <w:rFonts w:ascii="Times New Roman" w:hAnsi="Times New Roman"/>
          <w:szCs w:val="26"/>
        </w:rPr>
        <w:t>администрации Чебоксарского муниципального округа от 22.02.2023 №420 «Об утверждении административного регламента предоставления муниципальной услуги «Присвоение спортивных разрядов, квалификационных категорий спортивных судей на территории Чебоксарского муниципального округа», на основании представленных документов  администрация Чебоксарског</w:t>
      </w:r>
      <w:r w:rsidR="00580962">
        <w:rPr>
          <w:rFonts w:ascii="Times New Roman" w:hAnsi="Times New Roman"/>
          <w:szCs w:val="26"/>
        </w:rPr>
        <w:t xml:space="preserve">о муниципального округа </w:t>
      </w:r>
      <w:r w:rsidRPr="00843671">
        <w:rPr>
          <w:rFonts w:ascii="Times New Roman" w:hAnsi="Times New Roman"/>
          <w:szCs w:val="26"/>
        </w:rPr>
        <w:t>п о с т а н о в л я е т:</w:t>
      </w:r>
    </w:p>
    <w:p w14:paraId="587AF34F" w14:textId="77777777" w:rsidR="002E095C" w:rsidRPr="00580962" w:rsidRDefault="00843671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2E095C" w:rsidRPr="002E095C">
        <w:rPr>
          <w:rFonts w:ascii="Times New Roman" w:hAnsi="Times New Roman"/>
          <w:szCs w:val="26"/>
        </w:rPr>
        <w:t>Присвоить спортивны</w:t>
      </w:r>
      <w:r w:rsidR="00580962">
        <w:rPr>
          <w:rFonts w:ascii="Times New Roman" w:hAnsi="Times New Roman"/>
          <w:szCs w:val="26"/>
        </w:rPr>
        <w:t>е</w:t>
      </w:r>
      <w:r w:rsidR="002E095C" w:rsidRPr="002E095C">
        <w:rPr>
          <w:rFonts w:ascii="Times New Roman" w:hAnsi="Times New Roman"/>
          <w:szCs w:val="26"/>
        </w:rPr>
        <w:t xml:space="preserve"> разряд</w:t>
      </w:r>
      <w:r w:rsidR="00580962">
        <w:rPr>
          <w:rFonts w:ascii="Times New Roman" w:hAnsi="Times New Roman"/>
          <w:szCs w:val="26"/>
        </w:rPr>
        <w:t>ы</w:t>
      </w:r>
      <w:r w:rsidR="002E095C" w:rsidRPr="002E095C">
        <w:rPr>
          <w:rFonts w:ascii="Times New Roman" w:hAnsi="Times New Roman"/>
          <w:szCs w:val="26"/>
        </w:rPr>
        <w:t xml:space="preserve"> согласно приложению к настоящему постановлению.</w:t>
      </w:r>
    </w:p>
    <w:p w14:paraId="7FD50758" w14:textId="77777777" w:rsidR="00D27903" w:rsidRPr="00D27903" w:rsidRDefault="00843671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D27903" w:rsidRPr="00D27903">
        <w:rPr>
          <w:rFonts w:ascii="Times New Roman" w:hAnsi="Times New Roman"/>
          <w:szCs w:val="26"/>
        </w:rPr>
        <w:t>Контроль за исполнением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 Чувашской Республики.</w:t>
      </w:r>
    </w:p>
    <w:p w14:paraId="2A87BF85" w14:textId="77777777" w:rsidR="005A1C08" w:rsidRPr="00580962" w:rsidRDefault="005A1C08" w:rsidP="00843671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 w:rsidRPr="00580962">
        <w:rPr>
          <w:rFonts w:ascii="Times New Roman" w:hAnsi="Times New Roman"/>
          <w:szCs w:val="26"/>
        </w:rPr>
        <w:t xml:space="preserve"> </w:t>
      </w:r>
      <w:r w:rsidR="00580962" w:rsidRPr="00580962"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опубликования.</w:t>
      </w:r>
    </w:p>
    <w:p w14:paraId="34CB113B" w14:textId="77777777" w:rsidR="005A1C08" w:rsidRDefault="005A1C08" w:rsidP="005A1C08">
      <w:pPr>
        <w:jc w:val="both"/>
        <w:rPr>
          <w:rFonts w:ascii="Times New Roman" w:hAnsi="Times New Roman"/>
          <w:szCs w:val="26"/>
        </w:rPr>
      </w:pPr>
    </w:p>
    <w:p w14:paraId="6D60DBF3" w14:textId="77777777" w:rsidR="005A1C08" w:rsidRPr="001B650D" w:rsidRDefault="005A1C08" w:rsidP="005A1C08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5A1C08" w:rsidRPr="001B650D" w14:paraId="23CC3359" w14:textId="77777777" w:rsidTr="00D977E5">
        <w:tc>
          <w:tcPr>
            <w:tcW w:w="5211" w:type="dxa"/>
          </w:tcPr>
          <w:p w14:paraId="37E2D91D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Pr="001B650D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Pr="001B650D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14AFED4D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3C2F6C8E" w14:textId="77777777" w:rsidR="005A1C08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  <w:r w:rsidR="00047503">
              <w:rPr>
                <w:rFonts w:ascii="Times New Roman" w:hAnsi="Times New Roman"/>
                <w:szCs w:val="26"/>
              </w:rPr>
              <w:t xml:space="preserve"> </w:t>
            </w:r>
          </w:p>
          <w:p w14:paraId="0264454D" w14:textId="77777777" w:rsidR="005A1C08" w:rsidRPr="001B650D" w:rsidRDefault="005A1C08" w:rsidP="00D977E5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</w:tcPr>
          <w:p w14:paraId="5BC359E9" w14:textId="77777777" w:rsidR="005A1C08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  <w:r w:rsidRPr="001B650D">
              <w:rPr>
                <w:rFonts w:ascii="Times New Roman" w:hAnsi="Times New Roman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Cs w:val="26"/>
              </w:rPr>
              <w:t xml:space="preserve">                          </w:t>
            </w:r>
          </w:p>
          <w:p w14:paraId="705D2FA9" w14:textId="77777777" w:rsidR="005A1C08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</w:t>
            </w:r>
          </w:p>
          <w:p w14:paraId="41FA6C71" w14:textId="77777777" w:rsidR="005A1C08" w:rsidRDefault="005A1C08" w:rsidP="00047503">
            <w:pPr>
              <w:ind w:right="-256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</w:t>
            </w:r>
            <w:r w:rsidR="00047503">
              <w:rPr>
                <w:rFonts w:ascii="Times New Roman" w:hAnsi="Times New Roman"/>
                <w:szCs w:val="26"/>
              </w:rPr>
              <w:t xml:space="preserve">    </w:t>
            </w:r>
            <w:r>
              <w:rPr>
                <w:rFonts w:ascii="Times New Roman" w:hAnsi="Times New Roman"/>
                <w:szCs w:val="26"/>
              </w:rPr>
              <w:t xml:space="preserve">      В.Б. Михайлов</w:t>
            </w:r>
          </w:p>
          <w:p w14:paraId="3F1F033E" w14:textId="77777777" w:rsidR="005A1C08" w:rsidRPr="001B650D" w:rsidRDefault="005A1C08" w:rsidP="00D977E5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6BDA9E4B" w14:textId="77777777" w:rsidR="001460B2" w:rsidRDefault="001460B2" w:rsidP="005A1C08">
      <w:pPr>
        <w:jc w:val="both"/>
        <w:rPr>
          <w:rFonts w:ascii="Times New Roman" w:hAnsi="Times New Roman"/>
          <w:szCs w:val="26"/>
        </w:rPr>
      </w:pPr>
    </w:p>
    <w:p w14:paraId="3CF78F98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004C86E0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12DEEBE3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0D0C12E6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233DC293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135E5635" w14:textId="77777777" w:rsidR="0080318A" w:rsidRDefault="0080318A" w:rsidP="005A1C08">
      <w:pPr>
        <w:jc w:val="both"/>
        <w:rPr>
          <w:rFonts w:ascii="Times New Roman" w:hAnsi="Times New Roman"/>
          <w:szCs w:val="26"/>
        </w:rPr>
      </w:pPr>
    </w:p>
    <w:p w14:paraId="251DDBEA" w14:textId="77777777" w:rsidR="00047503" w:rsidRDefault="00047503" w:rsidP="0080318A">
      <w:pPr>
        <w:widowControl w:val="0"/>
        <w:suppressAutoHyphens/>
        <w:autoSpaceDE w:val="0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282CFCA6" w14:textId="77777777" w:rsidR="0080318A" w:rsidRPr="0080318A" w:rsidRDefault="0080318A" w:rsidP="0080318A">
      <w:pPr>
        <w:widowControl w:val="0"/>
        <w:suppressAutoHyphens/>
        <w:autoSpaceDE w:val="0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2D10F4C2" w14:textId="77777777" w:rsidR="00005EA8" w:rsidRDefault="00005EA8" w:rsidP="00005EA8">
      <w:pPr>
        <w:spacing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</w:p>
    <w:p w14:paraId="7E8A8346" w14:textId="77777777" w:rsidR="00005EA8" w:rsidRPr="0080318A" w:rsidRDefault="00005EA8" w:rsidP="00005EA8">
      <w:pPr>
        <w:spacing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к постановлению администрации Чебоксарского муниципального округа </w:t>
      </w:r>
    </w:p>
    <w:p w14:paraId="22DB1B9A" w14:textId="77777777" w:rsidR="00005EA8" w:rsidRPr="0080318A" w:rsidRDefault="00005EA8" w:rsidP="00005EA8">
      <w:pPr>
        <w:spacing w:after="160" w:line="259" w:lineRule="auto"/>
        <w:ind w:left="567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>
        <w:rPr>
          <w:rFonts w:ascii="Times New Roman" w:eastAsia="Calibri" w:hAnsi="Times New Roman"/>
          <w:sz w:val="22"/>
          <w:szCs w:val="22"/>
          <w:lang w:eastAsia="en-US"/>
        </w:rPr>
        <w:t>___________</w:t>
      </w:r>
      <w:r w:rsidRPr="0080318A">
        <w:rPr>
          <w:rFonts w:ascii="Times New Roman" w:eastAsia="Calibri" w:hAnsi="Times New Roman"/>
          <w:sz w:val="22"/>
          <w:szCs w:val="22"/>
          <w:lang w:eastAsia="en-US"/>
        </w:rPr>
        <w:t xml:space="preserve"> г.  №________</w:t>
      </w:r>
    </w:p>
    <w:p w14:paraId="4ABEB07F" w14:textId="77777777" w:rsidR="00005EA8" w:rsidRDefault="00005EA8" w:rsidP="00005EA8">
      <w:pPr>
        <w:spacing w:after="160" w:line="259" w:lineRule="auto"/>
        <w:ind w:left="6237"/>
        <w:rPr>
          <w:rFonts w:ascii="Times New Roman" w:eastAsia="Calibri" w:hAnsi="Times New Roman"/>
          <w:sz w:val="22"/>
          <w:szCs w:val="22"/>
          <w:lang w:eastAsia="en-US"/>
        </w:rPr>
      </w:pPr>
    </w:p>
    <w:p w14:paraId="1085D1E7" w14:textId="77777777" w:rsidR="00005EA8" w:rsidRDefault="00005EA8" w:rsidP="00005EA8">
      <w:pPr>
        <w:spacing w:line="259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Спортивные разряды, присваиваемые воспитанникам</w:t>
      </w:r>
    </w:p>
    <w:p w14:paraId="78D2559E" w14:textId="77777777" w:rsidR="00005EA8" w:rsidRDefault="00005EA8" w:rsidP="00005EA8">
      <w:pPr>
        <w:spacing w:line="259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МАУ ДО «Спортивная школа «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Улап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>» Чебоксарского</w:t>
      </w:r>
    </w:p>
    <w:p w14:paraId="382B9246" w14:textId="77777777" w:rsidR="00005EA8" w:rsidRPr="0080318A" w:rsidRDefault="00005EA8" w:rsidP="00005EA8">
      <w:pPr>
        <w:spacing w:line="259" w:lineRule="auto"/>
        <w:ind w:left="851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округа Чувашской Республи</w:t>
      </w:r>
      <w:r w:rsidRPr="00666159">
        <w:rPr>
          <w:rFonts w:ascii="Times New Roman" w:eastAsia="Calibri" w:hAnsi="Times New Roman"/>
          <w:b/>
          <w:sz w:val="24"/>
          <w:szCs w:val="24"/>
          <w:lang w:eastAsia="en-US"/>
        </w:rPr>
        <w:t>ки</w:t>
      </w:r>
      <w:r w:rsidRPr="00666159">
        <w:rPr>
          <w:sz w:val="24"/>
          <w:szCs w:val="24"/>
        </w:rPr>
        <w:t xml:space="preserve"> </w:t>
      </w:r>
    </w:p>
    <w:p w14:paraId="7A975547" w14:textId="77777777" w:rsidR="00005EA8" w:rsidRPr="0080318A" w:rsidRDefault="00005EA8" w:rsidP="00005EA8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8"/>
        <w:gridCol w:w="1132"/>
        <w:gridCol w:w="1857"/>
        <w:gridCol w:w="978"/>
      </w:tblGrid>
      <w:tr w:rsidR="00005EA8" w:rsidRPr="0080318A" w14:paraId="75DFE541" w14:textId="77777777" w:rsidTr="002B2BF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7A6F" w14:textId="77777777" w:rsidR="00005EA8" w:rsidRPr="0080318A" w:rsidRDefault="00005EA8" w:rsidP="002B2BF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AEB1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A93F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B3C6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6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7D42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2E02" w14:textId="77777777" w:rsidR="00005EA8" w:rsidRPr="0080318A" w:rsidRDefault="00005EA8" w:rsidP="002B2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Разряд</w:t>
            </w:r>
          </w:p>
        </w:tc>
      </w:tr>
      <w:tr w:rsidR="00413B93" w:rsidRPr="0080318A" w14:paraId="2FC4E545" w14:textId="77777777" w:rsidTr="002B2BF8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E959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C33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 Глеб Александрович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E9B2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22A9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94CB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2311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19813BF3" w14:textId="77777777" w:rsidTr="002B2BF8">
        <w:trPr>
          <w:trHeight w:val="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5458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8A5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Анжелика Андреевна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D5D2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B06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4F5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AAB9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13479227" w14:textId="77777777" w:rsidTr="002B2BF8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8A5C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9DE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Назар Эдуардович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50E9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BCE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F376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A2AC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2A9A60EB" w14:textId="77777777" w:rsidTr="002B2B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AAC6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4825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Борисов Максим Евгеньевич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8197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690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1B76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5E5F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266EF828" w14:textId="77777777" w:rsidTr="002B2BF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DB54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1C0E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Еремеева Арина Алексеевна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0659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6630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21D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3BB9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0097E28B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E91B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6ABA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Макаров Филипп Евгеньевич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4B11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C1CA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A7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E707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3E27FF4B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B0A8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05C9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Павлов Григорий Павлович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AC6A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216C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E794" w14:textId="77777777" w:rsidR="00413B93" w:rsidRPr="0080318A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Н.А.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ED37" w14:textId="77777777" w:rsidR="00413B93" w:rsidRPr="0080318A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15D37E77" w14:textId="77777777" w:rsidTr="002B2BF8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AF73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820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Павлов Илья Дмитриевич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29AD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913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9E4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46A8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1A50E23A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5021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E4F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Петров Денис Андреевич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D5FC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00DC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C95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0600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2DC413A5" w14:textId="77777777" w:rsidTr="002B2BF8">
        <w:trPr>
          <w:trHeight w:val="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95B3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A9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Прохоров Кирилл Евгеньевич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1503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E2F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E804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AEB5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6BE1088E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7C21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D9F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Семенова Юлия Сергеевна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0DF1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852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289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347B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3C8E791F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206E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E4B7" w14:textId="1D12D768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Смирнов Георгий Георгиевич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28A2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94C3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C260" w14:textId="77777777" w:rsidR="00413B93" w:rsidRPr="0080318A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E87">
              <w:rPr>
                <w:rFonts w:ascii="Times New Roman" w:hAnsi="Times New Roman"/>
                <w:color w:val="000000"/>
                <w:sz w:val="24"/>
                <w:szCs w:val="24"/>
              </w:rPr>
              <w:t>Моисеев В.Т.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A5EE" w14:textId="77777777" w:rsidR="00413B93" w:rsidRPr="0080318A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377202CD" w14:textId="77777777" w:rsidTr="002B2BF8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760D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97C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Соловьева Диана Владиславовна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A872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F561" w14:textId="2C40C8BA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лыжны</w:t>
            </w:r>
            <w:r w:rsidR="002B2BF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гонки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6D85" w14:textId="77777777" w:rsidR="00413B93" w:rsidRPr="0080318A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Моисеев В.Т.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54A5" w14:textId="77777777" w:rsidR="00413B93" w:rsidRPr="0080318A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5CC4203B" w14:textId="77777777" w:rsidTr="002B2BF8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98A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F85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Ставский Антон Сергеевич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39BB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A1A9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AB6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8F66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155E92D2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7204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E396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Степанов Иван Сергеевич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CD21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4A72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E0F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2134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B93" w:rsidRPr="0080318A" w14:paraId="45ECBB0C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4E57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4776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Трофимов Павел Эдуардович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23E7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AF0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00BE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64C6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655557A0" w14:textId="77777777" w:rsidTr="002B2BF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A144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7961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Шайкин</w:t>
            </w:r>
            <w:proofErr w:type="spellEnd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6AAD" w14:textId="76DE6621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42FF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E370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</w:t>
            </w:r>
            <w:proofErr w:type="gram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1F5F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B93" w:rsidRPr="0080318A" w14:paraId="5C670ED5" w14:textId="77777777" w:rsidTr="002B2BF8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8658" w14:textId="77777777" w:rsidR="00413B93" w:rsidRPr="0080318A" w:rsidRDefault="00413B93" w:rsidP="002B2BF8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A30D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Шишокин</w:t>
            </w:r>
            <w:proofErr w:type="spellEnd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Аристарх Артурович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15B3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1DC3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A258" w14:textId="77777777" w:rsidR="00413B93" w:rsidRPr="00CE7248" w:rsidRDefault="00413B93" w:rsidP="002B2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Шишокин</w:t>
            </w:r>
            <w:proofErr w:type="spellEnd"/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085F" w14:textId="77777777" w:rsidR="00413B93" w:rsidRPr="00CE7248" w:rsidRDefault="00413B93" w:rsidP="002B2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2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2210454" w14:textId="77777777" w:rsidR="0080318A" w:rsidRDefault="0080318A" w:rsidP="002B2BF8">
      <w:pPr>
        <w:jc w:val="both"/>
        <w:rPr>
          <w:rFonts w:ascii="Times New Roman" w:hAnsi="Times New Roman"/>
          <w:szCs w:val="26"/>
        </w:rPr>
      </w:pPr>
    </w:p>
    <w:sectPr w:rsidR="0080318A" w:rsidSect="00047503">
      <w:footerReference w:type="default" r:id="rId8"/>
      <w:headerReference w:type="first" r:id="rId9"/>
      <w:type w:val="evenPage"/>
      <w:pgSz w:w="11907" w:h="16840"/>
      <w:pgMar w:top="1135" w:right="850" w:bottom="993" w:left="1276" w:header="1125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0D80" w14:textId="77777777" w:rsidR="00493587" w:rsidRDefault="00493587">
      <w:r>
        <w:separator/>
      </w:r>
    </w:p>
  </w:endnote>
  <w:endnote w:type="continuationSeparator" w:id="0">
    <w:p w14:paraId="4AF24735" w14:textId="77777777" w:rsidR="00493587" w:rsidRDefault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0A9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FDDF" w14:textId="77777777" w:rsidR="00493587" w:rsidRDefault="00493587">
      <w:r>
        <w:separator/>
      </w:r>
    </w:p>
  </w:footnote>
  <w:footnote w:type="continuationSeparator" w:id="0">
    <w:p w14:paraId="582DEDB8" w14:textId="77777777" w:rsidR="00493587" w:rsidRDefault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2777"/>
      <w:gridCol w:w="3969"/>
    </w:tblGrid>
    <w:tr w:rsidR="005A1C08" w:rsidRPr="00AD02C4" w14:paraId="377DA6BA" w14:textId="77777777" w:rsidTr="00A26DCD">
      <w:tc>
        <w:tcPr>
          <w:tcW w:w="3285" w:type="dxa"/>
          <w:shd w:val="clear" w:color="auto" w:fill="auto"/>
        </w:tcPr>
        <w:p w14:paraId="2502F482" w14:textId="06B70F97" w:rsidR="005A1C08" w:rsidRPr="00AD02C4" w:rsidRDefault="005A1C08" w:rsidP="00D977E5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77" w:type="dxa"/>
          <w:shd w:val="clear" w:color="auto" w:fill="auto"/>
        </w:tcPr>
        <w:p w14:paraId="7D6AE98D" w14:textId="1D4626FB" w:rsidR="005A1C08" w:rsidRPr="00AD02C4" w:rsidRDefault="005A1C08" w:rsidP="00A26D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969" w:type="dxa"/>
          <w:shd w:val="clear" w:color="auto" w:fill="auto"/>
        </w:tcPr>
        <w:p w14:paraId="72440B97" w14:textId="077E8F25" w:rsidR="005A1C08" w:rsidRPr="00AD02C4" w:rsidRDefault="005A1C08" w:rsidP="00D977E5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6A72059C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334E1BEC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F11268D"/>
    <w:multiLevelType w:val="hybridMultilevel"/>
    <w:tmpl w:val="501EE000"/>
    <w:lvl w:ilvl="0" w:tplc="241C9742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4857469"/>
    <w:multiLevelType w:val="hybridMultilevel"/>
    <w:tmpl w:val="84DA3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839461">
    <w:abstractNumId w:val="1"/>
  </w:num>
  <w:num w:numId="2" w16cid:durableId="769811109">
    <w:abstractNumId w:val="2"/>
  </w:num>
  <w:num w:numId="3" w16cid:durableId="696390592">
    <w:abstractNumId w:val="4"/>
  </w:num>
  <w:num w:numId="4" w16cid:durableId="547838440">
    <w:abstractNumId w:val="3"/>
  </w:num>
  <w:num w:numId="5" w16cid:durableId="946891694">
    <w:abstractNumId w:val="5"/>
  </w:num>
  <w:num w:numId="6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B9"/>
    <w:rsid w:val="00005EA8"/>
    <w:rsid w:val="00047503"/>
    <w:rsid w:val="000B2461"/>
    <w:rsid w:val="000D575A"/>
    <w:rsid w:val="000E2583"/>
    <w:rsid w:val="0010781D"/>
    <w:rsid w:val="00107F11"/>
    <w:rsid w:val="001460B2"/>
    <w:rsid w:val="0017767D"/>
    <w:rsid w:val="001A4D80"/>
    <w:rsid w:val="001E7096"/>
    <w:rsid w:val="002863DC"/>
    <w:rsid w:val="002B2BF8"/>
    <w:rsid w:val="002E095C"/>
    <w:rsid w:val="00330D2D"/>
    <w:rsid w:val="003652FF"/>
    <w:rsid w:val="00367432"/>
    <w:rsid w:val="003C7636"/>
    <w:rsid w:val="003F5BE4"/>
    <w:rsid w:val="00400E87"/>
    <w:rsid w:val="00413B93"/>
    <w:rsid w:val="00444358"/>
    <w:rsid w:val="00462425"/>
    <w:rsid w:val="00466C7A"/>
    <w:rsid w:val="00493587"/>
    <w:rsid w:val="004D2D4A"/>
    <w:rsid w:val="00504082"/>
    <w:rsid w:val="00527375"/>
    <w:rsid w:val="00563971"/>
    <w:rsid w:val="00580962"/>
    <w:rsid w:val="00591B6B"/>
    <w:rsid w:val="005A1C08"/>
    <w:rsid w:val="005A69CC"/>
    <w:rsid w:val="005F16B6"/>
    <w:rsid w:val="005F79B8"/>
    <w:rsid w:val="006161B6"/>
    <w:rsid w:val="00666159"/>
    <w:rsid w:val="00686156"/>
    <w:rsid w:val="006C107F"/>
    <w:rsid w:val="006D7386"/>
    <w:rsid w:val="0070442D"/>
    <w:rsid w:val="007046D2"/>
    <w:rsid w:val="0076051A"/>
    <w:rsid w:val="007B581F"/>
    <w:rsid w:val="007C740E"/>
    <w:rsid w:val="007D0235"/>
    <w:rsid w:val="007F72D9"/>
    <w:rsid w:val="0080318A"/>
    <w:rsid w:val="00843671"/>
    <w:rsid w:val="008E2BE5"/>
    <w:rsid w:val="008F5F8F"/>
    <w:rsid w:val="00926BB9"/>
    <w:rsid w:val="009625EA"/>
    <w:rsid w:val="009D6852"/>
    <w:rsid w:val="00A229BE"/>
    <w:rsid w:val="00A258DC"/>
    <w:rsid w:val="00A26DCD"/>
    <w:rsid w:val="00A508C7"/>
    <w:rsid w:val="00A527F6"/>
    <w:rsid w:val="00AD02C4"/>
    <w:rsid w:val="00B21053"/>
    <w:rsid w:val="00B52A2D"/>
    <w:rsid w:val="00BC4C72"/>
    <w:rsid w:val="00BE268C"/>
    <w:rsid w:val="00CB7E29"/>
    <w:rsid w:val="00D27903"/>
    <w:rsid w:val="00D61F6B"/>
    <w:rsid w:val="00D74229"/>
    <w:rsid w:val="00DE1DFB"/>
    <w:rsid w:val="00DE328D"/>
    <w:rsid w:val="00DE756C"/>
    <w:rsid w:val="00DF761C"/>
    <w:rsid w:val="00E417C9"/>
    <w:rsid w:val="00EE5911"/>
    <w:rsid w:val="00F14F2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BF9DD"/>
  <w15:docId w15:val="{DDB5C2D7-83D4-4F5A-9072-E647B85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15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5A1C08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4</cp:revision>
  <cp:lastPrinted>2024-05-21T07:20:00Z</cp:lastPrinted>
  <dcterms:created xsi:type="dcterms:W3CDTF">2024-06-04T05:21:00Z</dcterms:created>
  <dcterms:modified xsi:type="dcterms:W3CDTF">2024-11-07T10:17:00Z</dcterms:modified>
</cp:coreProperties>
</file>