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6B6F3" w14:textId="77777777" w:rsidR="000030FB" w:rsidRPr="009307D5" w:rsidRDefault="000030FB" w:rsidP="00BD5091">
      <w:pPr>
        <w:jc w:val="right"/>
        <w:rPr>
          <w:i/>
        </w:rPr>
      </w:pPr>
    </w:p>
    <w:tbl>
      <w:tblPr>
        <w:tblpPr w:leftFromText="180" w:rightFromText="180" w:vertAnchor="page" w:horzAnchor="margin" w:tblpXSpec="center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D53888" w:rsidRPr="006E700C" w14:paraId="07D39461" w14:textId="77777777" w:rsidTr="006545C8">
        <w:trPr>
          <w:trHeight w:val="1559"/>
        </w:trPr>
        <w:tc>
          <w:tcPr>
            <w:tcW w:w="3799" w:type="dxa"/>
          </w:tcPr>
          <w:p w14:paraId="16C547BF" w14:textId="77777777" w:rsidR="00D53888" w:rsidRPr="00AE27F2" w:rsidRDefault="00D53888" w:rsidP="00F75BD7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14:paraId="295E1819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+,Н, ШУПАШКАР </w:t>
            </w:r>
          </w:p>
          <w:p w14:paraId="19CF2E6B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ХУЛА ДЕПУТАЧ</w:t>
            </w:r>
            <w:proofErr w:type="gramStart"/>
            <w:r w:rsidRPr="00AE27F2">
              <w:rPr>
                <w:rFonts w:ascii="Times New Roman Chuv" w:hAnsi="Times New Roman Chuv"/>
                <w:sz w:val="24"/>
                <w:szCs w:val="24"/>
              </w:rPr>
              <w:t>,С</w:t>
            </w:r>
            <w:proofErr w:type="gramEnd"/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ЕН </w:t>
            </w:r>
          </w:p>
          <w:p w14:paraId="3C348AF6" w14:textId="77777777" w:rsidR="00D53888" w:rsidRPr="00AE27F2" w:rsidRDefault="00D53888" w:rsidP="00D53888">
            <w:pPr>
              <w:jc w:val="center"/>
              <w:rPr>
                <w:rFonts w:ascii="Times New Roman Chuv" w:hAnsi="Times New Roman Chuv"/>
                <w:caps/>
              </w:rPr>
            </w:pPr>
            <w:r w:rsidRPr="00AE27F2">
              <w:rPr>
                <w:rFonts w:ascii="Times New Roman Chuv" w:hAnsi="Times New Roman Chuv"/>
              </w:rPr>
              <w:t>ПУХЁВ,</w:t>
            </w:r>
          </w:p>
          <w:p w14:paraId="46C3D785" w14:textId="77777777" w:rsidR="00D53888" w:rsidRPr="006E700C" w:rsidRDefault="00D53888" w:rsidP="00D53888">
            <w:pPr>
              <w:jc w:val="center"/>
              <w:rPr>
                <w:rFonts w:ascii="Times New Roman Chuv" w:hAnsi="Times New Roman Chuv"/>
                <w:b/>
                <w:spacing w:val="40"/>
              </w:rPr>
            </w:pPr>
          </w:p>
          <w:p w14:paraId="622FEADF" w14:textId="77777777" w:rsidR="00D53888" w:rsidRPr="00A23F79" w:rsidRDefault="00D53888" w:rsidP="00D53888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 Chuv" w:hAnsi="Times New Roman Chuv"/>
                <w:sz w:val="24"/>
                <w:szCs w:val="24"/>
              </w:rPr>
              <w:t>йышёну</w:t>
            </w:r>
          </w:p>
        </w:tc>
        <w:bookmarkStart w:id="0" w:name="_MON_1200914591"/>
        <w:bookmarkEnd w:id="0"/>
        <w:tc>
          <w:tcPr>
            <w:tcW w:w="1588" w:type="dxa"/>
          </w:tcPr>
          <w:p w14:paraId="635259E1" w14:textId="77777777" w:rsidR="00D53888" w:rsidRPr="006E700C" w:rsidRDefault="00D53888" w:rsidP="00D53888">
            <w:pPr>
              <w:ind w:right="-1" w:hanging="12"/>
              <w:jc w:val="center"/>
              <w:rPr>
                <w:b/>
              </w:rPr>
            </w:pPr>
            <w:r w:rsidRPr="006E700C">
              <w:rPr>
                <w:lang w:val="en-US"/>
              </w:rPr>
              <w:object w:dxaOrig="858" w:dyaOrig="1098" w14:anchorId="5B6E9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1in" o:ole="">
                  <v:imagedata r:id="rId9" o:title=""/>
                </v:shape>
                <o:OLEObject Type="Embed" ProgID="Word.Picture.8" ShapeID="_x0000_i1025" DrawAspect="Content" ObjectID="_1764160184" r:id="rId10"/>
              </w:object>
            </w:r>
          </w:p>
        </w:tc>
        <w:tc>
          <w:tcPr>
            <w:tcW w:w="3837" w:type="dxa"/>
          </w:tcPr>
          <w:p w14:paraId="694F0A04" w14:textId="77777777" w:rsidR="00D53888" w:rsidRPr="00AE27F2" w:rsidRDefault="00D53888" w:rsidP="00F859AA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НОВОЧЕБОКСАРСКОЕ</w:t>
            </w:r>
          </w:p>
          <w:p w14:paraId="18403045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t>ГОРОДСКОЕ</w:t>
            </w:r>
          </w:p>
          <w:p w14:paraId="7188815C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СОБРАНИЕ ДЕПУТАТОВ</w:t>
            </w:r>
          </w:p>
          <w:p w14:paraId="1CD78C67" w14:textId="77777777" w:rsidR="00D53888" w:rsidRPr="00AE27F2" w:rsidRDefault="00D53888" w:rsidP="00D53888">
            <w:pPr>
              <w:pStyle w:val="3"/>
              <w:ind w:left="-108" w:right="-102"/>
              <w:rPr>
                <w:b w:val="0"/>
                <w:bCs/>
                <w:sz w:val="24"/>
                <w:szCs w:val="24"/>
              </w:rPr>
            </w:pPr>
            <w:r w:rsidRPr="00AE27F2">
              <w:rPr>
                <w:b w:val="0"/>
                <w:bCs/>
                <w:caps/>
                <w:sz w:val="24"/>
                <w:szCs w:val="24"/>
              </w:rPr>
              <w:t>ЧУВАШСКОЙ РЕСПУБЛИКИ</w:t>
            </w:r>
          </w:p>
          <w:p w14:paraId="14320724" w14:textId="77777777" w:rsidR="00D53888" w:rsidRPr="006E700C" w:rsidRDefault="00D53888" w:rsidP="00D53888">
            <w:pPr>
              <w:ind w:left="-112" w:right="-102"/>
              <w:jc w:val="center"/>
              <w:rPr>
                <w:b/>
              </w:rPr>
            </w:pPr>
          </w:p>
          <w:p w14:paraId="5E489AA3" w14:textId="77777777" w:rsidR="00D53888" w:rsidRDefault="00D53888" w:rsidP="00D53888">
            <w:pPr>
              <w:pStyle w:val="3"/>
              <w:ind w:left="-108" w:right="-102"/>
              <w:rPr>
                <w:spacing w:val="40"/>
                <w:sz w:val="24"/>
                <w:szCs w:val="24"/>
              </w:rPr>
            </w:pPr>
            <w:r w:rsidRPr="00A23F79">
              <w:rPr>
                <w:spacing w:val="40"/>
                <w:sz w:val="24"/>
                <w:szCs w:val="24"/>
              </w:rPr>
              <w:t>РЕШЕНИЕ</w:t>
            </w:r>
          </w:p>
          <w:p w14:paraId="22613FA6" w14:textId="77777777" w:rsidR="00CB2AD5" w:rsidRPr="00CB2AD5" w:rsidRDefault="00CB2AD5" w:rsidP="00CB2AD5">
            <w:pPr>
              <w:jc w:val="both"/>
            </w:pPr>
          </w:p>
        </w:tc>
      </w:tr>
      <w:tr w:rsidR="006545C8" w:rsidRPr="006E700C" w14:paraId="4FEF0EBB" w14:textId="77777777" w:rsidTr="00B45A04">
        <w:trPr>
          <w:trHeight w:val="455"/>
        </w:trPr>
        <w:tc>
          <w:tcPr>
            <w:tcW w:w="9224" w:type="dxa"/>
            <w:gridSpan w:val="3"/>
          </w:tcPr>
          <w:p w14:paraId="0FB28D9A" w14:textId="75E18642" w:rsidR="006545C8" w:rsidRPr="00F81B9F" w:rsidRDefault="00F81B9F" w:rsidP="00F81B9F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14 декабря 2023 года</w:t>
            </w:r>
            <w:proofErr w:type="gramStart"/>
            <w:r w:rsidR="009C0D3B">
              <w:rPr>
                <w:b/>
              </w:rPr>
              <w:t xml:space="preserve"> </w:t>
            </w:r>
            <w:r w:rsidR="000B7C49" w:rsidRPr="000B7C49">
              <w:rPr>
                <w:b/>
              </w:rPr>
              <w:t xml:space="preserve">№ 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54-2</w:t>
            </w:r>
            <w:bookmarkStart w:id="1" w:name="_GoBack"/>
            <w:bookmarkEnd w:id="1"/>
          </w:p>
        </w:tc>
      </w:tr>
    </w:tbl>
    <w:tbl>
      <w:tblPr>
        <w:tblW w:w="0" w:type="auto"/>
        <w:tblInd w:w="-84" w:type="dxa"/>
        <w:tblLook w:val="0000" w:firstRow="0" w:lastRow="0" w:firstColumn="0" w:lastColumn="0" w:noHBand="0" w:noVBand="0"/>
      </w:tblPr>
      <w:tblGrid>
        <w:gridCol w:w="4232"/>
      </w:tblGrid>
      <w:tr w:rsidR="00067E3B" w:rsidRPr="006E700C" w14:paraId="611FCA59" w14:textId="77777777" w:rsidTr="00CB2AD5">
        <w:trPr>
          <w:trHeight w:val="402"/>
        </w:trPr>
        <w:tc>
          <w:tcPr>
            <w:tcW w:w="4232" w:type="dxa"/>
          </w:tcPr>
          <w:p w14:paraId="7D20746F" w14:textId="1397A658" w:rsidR="00067E3B" w:rsidRPr="006E700C" w:rsidRDefault="001E7213" w:rsidP="00077C76">
            <w:pPr>
              <w:ind w:left="84"/>
              <w:jc w:val="both"/>
              <w:rPr>
                <w:b/>
                <w:bCs/>
              </w:rPr>
            </w:pPr>
            <w:r w:rsidRPr="00B4416C">
              <w:rPr>
                <w:b/>
              </w:rPr>
              <w:t xml:space="preserve">О </w:t>
            </w:r>
            <w:r>
              <w:rPr>
                <w:b/>
              </w:rPr>
              <w:t>внесении изменений в решение Но</w:t>
            </w:r>
            <w:r w:rsidRPr="00B4416C">
              <w:rPr>
                <w:b/>
              </w:rPr>
              <w:t xml:space="preserve">вочебоксарского городского Собрания депутатов Чувашской Республики от </w:t>
            </w:r>
            <w:r w:rsidR="00077C76">
              <w:rPr>
                <w:b/>
              </w:rPr>
              <w:t>22</w:t>
            </w:r>
            <w:r w:rsidRPr="00B4416C">
              <w:rPr>
                <w:b/>
              </w:rPr>
              <w:t xml:space="preserve"> декабря 20</w:t>
            </w:r>
            <w:r w:rsidR="00444C78">
              <w:rPr>
                <w:b/>
              </w:rPr>
              <w:t>2</w:t>
            </w:r>
            <w:r w:rsidR="00077C76">
              <w:rPr>
                <w:b/>
              </w:rPr>
              <w:t>2</w:t>
            </w:r>
            <w:r w:rsidRPr="00B4416C">
              <w:rPr>
                <w:b/>
              </w:rPr>
              <w:t xml:space="preserve"> г. </w:t>
            </w:r>
            <w:r w:rsidR="00C308F5">
              <w:rPr>
                <w:b/>
              </w:rPr>
              <w:t xml:space="preserve">     </w:t>
            </w:r>
            <w:r w:rsidR="00E62137">
              <w:rPr>
                <w:b/>
              </w:rPr>
              <w:t xml:space="preserve">     </w:t>
            </w:r>
            <w:r w:rsidR="00C308F5">
              <w:rPr>
                <w:b/>
              </w:rPr>
              <w:t xml:space="preserve">   </w:t>
            </w:r>
            <w:r w:rsidRPr="00B4416C">
              <w:rPr>
                <w:b/>
              </w:rPr>
              <w:t xml:space="preserve">№ С </w:t>
            </w:r>
            <w:r w:rsidR="004D2C5A">
              <w:rPr>
                <w:b/>
              </w:rPr>
              <w:t>3</w:t>
            </w:r>
            <w:r w:rsidR="00077C76">
              <w:rPr>
                <w:b/>
              </w:rPr>
              <w:t>7</w:t>
            </w:r>
            <w:r w:rsidR="0092566A">
              <w:rPr>
                <w:b/>
              </w:rPr>
              <w:t>-</w:t>
            </w:r>
            <w:r w:rsidR="00444C78">
              <w:rPr>
                <w:b/>
              </w:rPr>
              <w:t>1</w:t>
            </w:r>
            <w:r>
              <w:rPr>
                <w:b/>
              </w:rPr>
              <w:t xml:space="preserve"> «</w:t>
            </w:r>
            <w:r w:rsidR="00067E3B" w:rsidRPr="006E700C">
              <w:rPr>
                <w:b/>
              </w:rPr>
              <w:t>О бюджете города Новочебок</w:t>
            </w:r>
            <w:r w:rsidR="00893397" w:rsidRPr="006E700C">
              <w:rPr>
                <w:b/>
              </w:rPr>
              <w:t xml:space="preserve">сарска на </w:t>
            </w:r>
            <w:r w:rsidR="00754A6D" w:rsidRPr="00BF1AE5">
              <w:rPr>
                <w:b/>
              </w:rPr>
              <w:t>20</w:t>
            </w:r>
            <w:r w:rsidR="0092566A">
              <w:rPr>
                <w:b/>
              </w:rPr>
              <w:t>2</w:t>
            </w:r>
            <w:r w:rsidR="00077C76">
              <w:rPr>
                <w:b/>
              </w:rPr>
              <w:t>3</w:t>
            </w:r>
            <w:r w:rsidR="008969FD">
              <w:rPr>
                <w:b/>
              </w:rPr>
              <w:t xml:space="preserve"> </w:t>
            </w:r>
            <w:r w:rsidR="00067E3B" w:rsidRPr="00BF1AE5">
              <w:rPr>
                <w:b/>
              </w:rPr>
              <w:t>год</w:t>
            </w:r>
            <w:r w:rsidR="006F1E3C">
              <w:rPr>
                <w:b/>
              </w:rPr>
              <w:t xml:space="preserve"> </w:t>
            </w:r>
            <w:r w:rsidR="007B08C6">
              <w:rPr>
                <w:b/>
              </w:rPr>
              <w:t>и на плановый период 20</w:t>
            </w:r>
            <w:r w:rsidR="008969FD">
              <w:rPr>
                <w:b/>
              </w:rPr>
              <w:t>2</w:t>
            </w:r>
            <w:r w:rsidR="00077C76">
              <w:rPr>
                <w:b/>
              </w:rPr>
              <w:t>4</w:t>
            </w:r>
            <w:r w:rsidR="007B08C6">
              <w:rPr>
                <w:b/>
              </w:rPr>
              <w:t xml:space="preserve"> и 20</w:t>
            </w:r>
            <w:r w:rsidR="00CA74D6">
              <w:rPr>
                <w:b/>
              </w:rPr>
              <w:t>2</w:t>
            </w:r>
            <w:r w:rsidR="00077C76">
              <w:rPr>
                <w:b/>
              </w:rPr>
              <w:t>5</w:t>
            </w:r>
            <w:r w:rsidR="007B08C6">
              <w:rPr>
                <w:b/>
              </w:rPr>
              <w:t xml:space="preserve"> годов</w:t>
            </w:r>
            <w:r>
              <w:rPr>
                <w:b/>
              </w:rPr>
              <w:t>»</w:t>
            </w:r>
          </w:p>
        </w:tc>
      </w:tr>
    </w:tbl>
    <w:p w14:paraId="1BA29446" w14:textId="77777777" w:rsidR="00067E3B" w:rsidRPr="006E700C" w:rsidRDefault="00C308F5" w:rsidP="00CB2AD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71EF009" w14:textId="77777777" w:rsidR="00B94E07" w:rsidRPr="00772602" w:rsidRDefault="00067E3B" w:rsidP="00CB2AD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72602">
        <w:rPr>
          <w:rFonts w:ascii="Times New Roman" w:hAnsi="Times New Roman"/>
          <w:sz w:val="24"/>
          <w:szCs w:val="24"/>
        </w:rPr>
        <w:t>В соответствии со стать</w:t>
      </w:r>
      <w:r w:rsidR="008A3FE2" w:rsidRPr="00772602">
        <w:rPr>
          <w:rFonts w:ascii="Times New Roman" w:hAnsi="Times New Roman"/>
          <w:sz w:val="24"/>
          <w:szCs w:val="24"/>
        </w:rPr>
        <w:t>е</w:t>
      </w:r>
      <w:r w:rsidRPr="00772602">
        <w:rPr>
          <w:rFonts w:ascii="Times New Roman" w:hAnsi="Times New Roman"/>
          <w:sz w:val="24"/>
          <w:szCs w:val="24"/>
        </w:rPr>
        <w:t>й 26 Устава города Новочебоксарска Чувашской Республики, Новочебоксарское городское Собрание депутатов Чувашской Респуб</w:t>
      </w:r>
      <w:r w:rsidR="00D53888" w:rsidRPr="00772602">
        <w:rPr>
          <w:rFonts w:ascii="Times New Roman" w:hAnsi="Times New Roman"/>
          <w:sz w:val="24"/>
          <w:szCs w:val="24"/>
        </w:rPr>
        <w:t>лики</w:t>
      </w:r>
      <w:r w:rsidR="00C00C2C" w:rsidRPr="00772602">
        <w:rPr>
          <w:rFonts w:ascii="Times New Roman" w:hAnsi="Times New Roman"/>
          <w:sz w:val="24"/>
          <w:szCs w:val="24"/>
        </w:rPr>
        <w:t xml:space="preserve"> </w:t>
      </w:r>
      <w:r w:rsidR="00985291" w:rsidRPr="00772602">
        <w:rPr>
          <w:rFonts w:ascii="Times New Roman" w:hAnsi="Times New Roman"/>
          <w:sz w:val="24"/>
          <w:szCs w:val="24"/>
        </w:rPr>
        <w:t>р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е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ш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и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л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о:</w:t>
      </w:r>
    </w:p>
    <w:p w14:paraId="08EB625D" w14:textId="78544D84" w:rsidR="001E7213" w:rsidRPr="00772602" w:rsidRDefault="001E7213" w:rsidP="00CB2AD5">
      <w:pPr>
        <w:ind w:firstLine="709"/>
        <w:jc w:val="both"/>
      </w:pPr>
      <w:r w:rsidRPr="00772602">
        <w:t xml:space="preserve">1. Внести в решение Новочебоксарского городского Собрания депутатов Чувашской Республики от </w:t>
      </w:r>
      <w:r w:rsidR="003B0F84">
        <w:t>22</w:t>
      </w:r>
      <w:r w:rsidRPr="00772602">
        <w:t xml:space="preserve"> декабря 20</w:t>
      </w:r>
      <w:r w:rsidR="00444C78" w:rsidRPr="00772602">
        <w:t>2</w:t>
      </w:r>
      <w:r w:rsidR="003B0F84">
        <w:t>2</w:t>
      </w:r>
      <w:r w:rsidRPr="00772602">
        <w:t xml:space="preserve"> г. № С </w:t>
      </w:r>
      <w:r w:rsidR="003B0F84">
        <w:t>37</w:t>
      </w:r>
      <w:r w:rsidR="0092566A" w:rsidRPr="00772602">
        <w:t>-</w:t>
      </w:r>
      <w:r w:rsidR="00444C78" w:rsidRPr="00772602">
        <w:t>1</w:t>
      </w:r>
      <w:r w:rsidRPr="00772602">
        <w:t xml:space="preserve"> «О бюджет</w:t>
      </w:r>
      <w:r w:rsidR="00CA74D6" w:rsidRPr="00772602">
        <w:t>е города Новочебоксарска на 20</w:t>
      </w:r>
      <w:r w:rsidR="0092566A" w:rsidRPr="00772602">
        <w:t>2</w:t>
      </w:r>
      <w:r w:rsidR="003B0F84">
        <w:t>3</w:t>
      </w:r>
      <w:r w:rsidRPr="00772602">
        <w:t xml:space="preserve"> год</w:t>
      </w:r>
      <w:r w:rsidR="00905E8B" w:rsidRPr="00772602">
        <w:t xml:space="preserve"> </w:t>
      </w:r>
      <w:r w:rsidRPr="00772602">
        <w:t>и на плановый период 20</w:t>
      </w:r>
      <w:r w:rsidR="008969FD" w:rsidRPr="00772602">
        <w:t>2</w:t>
      </w:r>
      <w:r w:rsidR="003B0F84">
        <w:t>4</w:t>
      </w:r>
      <w:r w:rsidRPr="00772602">
        <w:t xml:space="preserve"> и 20</w:t>
      </w:r>
      <w:r w:rsidR="00CA74D6" w:rsidRPr="00772602">
        <w:t>2</w:t>
      </w:r>
      <w:r w:rsidR="003B0F84">
        <w:t>5</w:t>
      </w:r>
      <w:r w:rsidRPr="00772602">
        <w:t xml:space="preserve"> годов» (далее – Решение) следующие изменения:</w:t>
      </w:r>
    </w:p>
    <w:p w14:paraId="2F70062A" w14:textId="4B59922C" w:rsidR="00BB6897" w:rsidRPr="00772602" w:rsidRDefault="00BB6897" w:rsidP="00BB6897">
      <w:pPr>
        <w:ind w:firstLine="709"/>
        <w:jc w:val="both"/>
      </w:pPr>
      <w:r w:rsidRPr="0020716C">
        <w:t>1)</w:t>
      </w:r>
      <w:r w:rsidRPr="00772602">
        <w:t xml:space="preserve"> </w:t>
      </w:r>
      <w:r w:rsidR="0083217B">
        <w:t xml:space="preserve">пункт 1 </w:t>
      </w:r>
      <w:r w:rsidRPr="00772602">
        <w:t>стать</w:t>
      </w:r>
      <w:r w:rsidR="0083217B">
        <w:t>и</w:t>
      </w:r>
      <w:r w:rsidRPr="00772602">
        <w:t xml:space="preserve"> 1 изложить в следующей редакции:</w:t>
      </w:r>
    </w:p>
    <w:p w14:paraId="334AD5C2" w14:textId="0C599CBE" w:rsidR="00BB6897" w:rsidRPr="00E82A31" w:rsidRDefault="00BB6897" w:rsidP="00BB6897">
      <w:pPr>
        <w:ind w:firstLine="709"/>
        <w:jc w:val="both"/>
        <w:rPr>
          <w:snapToGrid w:val="0"/>
        </w:rPr>
      </w:pPr>
      <w:r>
        <w:rPr>
          <w:b/>
          <w:snapToGrid w:val="0"/>
        </w:rPr>
        <w:t>«</w:t>
      </w:r>
      <w:r w:rsidRPr="00E82A31">
        <w:rPr>
          <w:snapToGrid w:val="0"/>
        </w:rPr>
        <w:t>1. Утвердить основные характеристики бюджета города Новочебоксарска на 2023 год:</w:t>
      </w:r>
    </w:p>
    <w:p w14:paraId="58F74A04" w14:textId="2F7F4446" w:rsidR="00BB6897" w:rsidRPr="00E82A31" w:rsidRDefault="00BB6897" w:rsidP="00BB6897">
      <w:pPr>
        <w:ind w:firstLine="684"/>
        <w:jc w:val="both"/>
      </w:pPr>
      <w:r w:rsidRPr="00E82A31">
        <w:t xml:space="preserve">прогнозируемый общий объем доходов бюджета города Новочебоксарска в сумме  </w:t>
      </w:r>
      <w:r w:rsidR="00E82A31" w:rsidRPr="00E82A31">
        <w:t>4</w:t>
      </w:r>
      <w:r w:rsidR="00274A65">
        <w:t> 323 203,2</w:t>
      </w:r>
      <w:r w:rsidRPr="00E82A31">
        <w:t xml:space="preserve"> тыс. рублей, в том числе объем безвозмездных поступлений в сумме </w:t>
      </w:r>
      <w:r w:rsidR="00E82A31" w:rsidRPr="00E82A31">
        <w:t>3</w:t>
      </w:r>
      <w:r w:rsidR="00274A65">
        <w:t> 393 475,3</w:t>
      </w:r>
      <w:r w:rsidRPr="00E82A31"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E82A31" w:rsidRPr="00E82A31">
        <w:t>3</w:t>
      </w:r>
      <w:r w:rsidR="00274A65">
        <w:t> 372 214,8</w:t>
      </w:r>
      <w:r w:rsidRPr="00E82A31">
        <w:t xml:space="preserve"> тыс. рублей; </w:t>
      </w:r>
    </w:p>
    <w:p w14:paraId="21DF73CA" w14:textId="24E2F350" w:rsidR="00BB6897" w:rsidRPr="00E82A31" w:rsidRDefault="00BB6897" w:rsidP="00BB6897">
      <w:pPr>
        <w:shd w:val="clear" w:color="auto" w:fill="FFFFFF"/>
        <w:ind w:firstLine="709"/>
        <w:jc w:val="both"/>
      </w:pPr>
      <w:r w:rsidRPr="00E82A31">
        <w:t xml:space="preserve">общий объем расходов бюджета города Новочебоксарска в сумме </w:t>
      </w:r>
      <w:r w:rsidR="00CC5362">
        <w:t>4</w:t>
      </w:r>
      <w:r w:rsidR="00274A65">
        <w:t> 452 042,4</w:t>
      </w:r>
      <w:r w:rsidRPr="00E82A31">
        <w:t xml:space="preserve"> тыс. рублей;</w:t>
      </w:r>
    </w:p>
    <w:p w14:paraId="51DE049A" w14:textId="4AB9C579" w:rsidR="00BB6897" w:rsidRDefault="00BB6897" w:rsidP="0083217B">
      <w:pPr>
        <w:shd w:val="clear" w:color="auto" w:fill="FFFFFF"/>
        <w:ind w:firstLine="709"/>
        <w:jc w:val="both"/>
      </w:pPr>
      <w:r w:rsidRPr="00E82A31">
        <w:t xml:space="preserve">дефицит бюджета </w:t>
      </w:r>
      <w:r w:rsidR="00E82A31" w:rsidRPr="00E82A31">
        <w:t>города Новочебоксарска в сумме 12</w:t>
      </w:r>
      <w:r w:rsidR="00475A5B">
        <w:t>8</w:t>
      </w:r>
      <w:r w:rsidR="00E507E1">
        <w:t> </w:t>
      </w:r>
      <w:r w:rsidR="00E82A31" w:rsidRPr="00E82A31">
        <w:t>8</w:t>
      </w:r>
      <w:r w:rsidR="00E507E1">
        <w:t>39,2</w:t>
      </w:r>
      <w:r w:rsidR="0083217B">
        <w:t xml:space="preserve"> тыс. рублей</w:t>
      </w:r>
      <w:r w:rsidRPr="0083217B">
        <w:t>.»;</w:t>
      </w:r>
    </w:p>
    <w:p w14:paraId="14D8B927" w14:textId="1B594AA8" w:rsidR="00DB2123" w:rsidRPr="001148CD" w:rsidRDefault="00DB2123" w:rsidP="00DB2123">
      <w:pPr>
        <w:shd w:val="clear" w:color="auto" w:fill="FFFFFF"/>
        <w:ind w:firstLine="709"/>
        <w:jc w:val="both"/>
      </w:pPr>
      <w:r w:rsidRPr="001148CD">
        <w:t>2) пункт 2 статьи 3 изложить в следующей редакции:</w:t>
      </w:r>
    </w:p>
    <w:p w14:paraId="7E410B87" w14:textId="7A90C800" w:rsidR="00DB2123" w:rsidRPr="00E100A2" w:rsidRDefault="00DB2123" w:rsidP="00DB2123">
      <w:pPr>
        <w:shd w:val="clear" w:color="auto" w:fill="FFFFFF"/>
        <w:ind w:firstLine="709"/>
        <w:jc w:val="both"/>
      </w:pPr>
      <w:r w:rsidRPr="00E100A2">
        <w:t xml:space="preserve">«2. Утвердить общий объем бюджетных ассигнований, направляемых на исполнение публичных нормативных обязательств, на 2023 год в сумме </w:t>
      </w:r>
      <w:r w:rsidR="00914118">
        <w:t>9 028,5</w:t>
      </w:r>
      <w:r w:rsidRPr="00E100A2">
        <w:rPr>
          <w:color w:val="000000"/>
        </w:rPr>
        <w:t xml:space="preserve"> </w:t>
      </w:r>
      <w:r w:rsidRPr="00E100A2">
        <w:t xml:space="preserve">тыс. рублей, на 2024 год в сумме </w:t>
      </w:r>
      <w:r w:rsidRPr="00E100A2">
        <w:rPr>
          <w:color w:val="000000"/>
        </w:rPr>
        <w:t xml:space="preserve">11 213,2 </w:t>
      </w:r>
      <w:r w:rsidRPr="00E100A2">
        <w:t xml:space="preserve">тыс. рублей, на 2025 год в сумме </w:t>
      </w:r>
      <w:r w:rsidRPr="00E100A2">
        <w:rPr>
          <w:color w:val="000000"/>
        </w:rPr>
        <w:t xml:space="preserve">7 233,2 </w:t>
      </w:r>
      <w:r w:rsidRPr="00E100A2">
        <w:t>тыс. рублей.»;</w:t>
      </w:r>
    </w:p>
    <w:p w14:paraId="3D62BAF6" w14:textId="030A4234" w:rsidR="00FD2922" w:rsidRDefault="00DB2123" w:rsidP="00042D72">
      <w:pPr>
        <w:ind w:firstLine="709"/>
        <w:jc w:val="both"/>
      </w:pPr>
      <w:r w:rsidRPr="00E100A2">
        <w:t>3</w:t>
      </w:r>
      <w:r w:rsidR="00A43D73" w:rsidRPr="00E100A2">
        <w:t xml:space="preserve">) </w:t>
      </w:r>
      <w:r w:rsidR="00FD2922">
        <w:t xml:space="preserve">абзац </w:t>
      </w:r>
      <w:r w:rsidR="001148CD">
        <w:t xml:space="preserve">второй </w:t>
      </w:r>
      <w:r w:rsidR="00FD2922">
        <w:t>пункт</w:t>
      </w:r>
      <w:r w:rsidR="001148CD">
        <w:t>а</w:t>
      </w:r>
      <w:r w:rsidR="00FD2922">
        <w:t xml:space="preserve"> 2</w:t>
      </w:r>
      <w:r w:rsidR="00FD2922" w:rsidRPr="0088531F">
        <w:t xml:space="preserve"> статьи </w:t>
      </w:r>
      <w:r w:rsidR="00FD2922">
        <w:t>8</w:t>
      </w:r>
      <w:r w:rsidR="00FD2922" w:rsidRPr="0088531F">
        <w:t xml:space="preserve"> изложить в следующей редакции:</w:t>
      </w:r>
    </w:p>
    <w:p w14:paraId="47E31F0B" w14:textId="2ECC4E0D" w:rsidR="00FD2922" w:rsidRDefault="00FD2922" w:rsidP="00FD2922">
      <w:pPr>
        <w:pStyle w:val="a7"/>
        <w:spacing w:after="0"/>
        <w:ind w:firstLine="709"/>
        <w:jc w:val="both"/>
      </w:pPr>
      <w:r>
        <w:t>«распределение зарезервированных средств в составе утвержденных статьей 3 настоящего Решения бюджетных ассигнований, предусмотренных на 2023 год и на плановый период 2024 и 2025 годов по подразделу 0111 «Резервные фонды» раздела 0100 «О</w:t>
      </w:r>
      <w:r>
        <w:rPr>
          <w:bCs/>
        </w:rPr>
        <w:t>бщегосударственные вопросы</w:t>
      </w:r>
      <w:r>
        <w:t xml:space="preserve">» классификации расходов бюджетов на финансирование мероприятий, предусмотренных Положением о порядке расходования средств резервного фонда администрации города Новочебоксарска Чувашской Республики, утвержденным постановлением администрации города Новочебоксарска Чувашской Республики от 14 июля 2020 года № 705, на 2023 год в сумме </w:t>
      </w:r>
      <w:r w:rsidR="00042D72">
        <w:t>50,0</w:t>
      </w:r>
      <w:r w:rsidR="004D1416">
        <w:t xml:space="preserve"> </w:t>
      </w:r>
      <w:r>
        <w:t xml:space="preserve">тыс. рублей, на 2024 год в сумме  </w:t>
      </w:r>
      <w:r w:rsidR="001148CD">
        <w:t>2 077</w:t>
      </w:r>
      <w:r>
        <w:t>,</w:t>
      </w:r>
      <w:r w:rsidR="001148CD">
        <w:t>5</w:t>
      </w:r>
      <w:r>
        <w:t xml:space="preserve"> тыс. рублей, на 2025 год в сумме </w:t>
      </w:r>
      <w:r w:rsidR="001148CD">
        <w:t>4 875,0</w:t>
      </w:r>
      <w:r>
        <w:t xml:space="preserve"> тыс. рублей;»</w:t>
      </w:r>
    </w:p>
    <w:p w14:paraId="6B6164F9" w14:textId="645D076D" w:rsidR="003C7A5C" w:rsidRPr="009C1A89" w:rsidRDefault="00042D72" w:rsidP="003C7A5C">
      <w:pPr>
        <w:ind w:firstLine="709"/>
      </w:pPr>
      <w:r>
        <w:rPr>
          <w:color w:val="000000"/>
        </w:rPr>
        <w:t>4</w:t>
      </w:r>
      <w:r w:rsidR="003C7A5C" w:rsidRPr="001148CD">
        <w:rPr>
          <w:color w:val="000000"/>
        </w:rPr>
        <w:t>)</w:t>
      </w:r>
      <w:r w:rsidR="003C7A5C" w:rsidRPr="00E82A31">
        <w:rPr>
          <w:color w:val="000000"/>
        </w:rPr>
        <w:t xml:space="preserve"> </w:t>
      </w:r>
      <w:r w:rsidR="003C7A5C" w:rsidRPr="00E82A31">
        <w:t>приложение 1 изложить в следующей</w:t>
      </w:r>
      <w:r w:rsidR="003C7A5C" w:rsidRPr="003C7A5C">
        <w:t xml:space="preserve"> редакции</w:t>
      </w:r>
      <w:r w:rsidR="003C7A5C" w:rsidRPr="003C7A5C">
        <w:rPr>
          <w:color w:val="000000"/>
        </w:rPr>
        <w:t>:</w:t>
      </w:r>
    </w:p>
    <w:p w14:paraId="13C85607" w14:textId="77777777" w:rsidR="00F9458F" w:rsidRDefault="00F9458F" w:rsidP="0009719F">
      <w:pPr>
        <w:ind w:firstLine="709"/>
        <w:jc w:val="both"/>
      </w:pPr>
    </w:p>
    <w:p w14:paraId="5F38AFCC" w14:textId="77777777" w:rsidR="00F9458F" w:rsidRDefault="00F9458F" w:rsidP="0009719F">
      <w:pPr>
        <w:ind w:firstLine="709"/>
        <w:jc w:val="both"/>
      </w:pPr>
    </w:p>
    <w:p w14:paraId="1CBD19B3" w14:textId="77777777" w:rsidR="00F9458F" w:rsidRDefault="00F9458F" w:rsidP="0009719F">
      <w:pPr>
        <w:ind w:firstLine="709"/>
        <w:jc w:val="both"/>
      </w:pPr>
    </w:p>
    <w:p w14:paraId="0A1B50D1" w14:textId="77777777" w:rsidR="004B75AF" w:rsidRDefault="004B75AF">
      <w:pPr>
        <w:sectPr w:rsidR="004B75AF" w:rsidSect="00F17830">
          <w:headerReference w:type="default" r:id="rId11"/>
          <w:headerReference w:type="firs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E796C74" w14:textId="2A08BA45" w:rsidR="004B75AF" w:rsidRPr="00526962" w:rsidRDefault="004B75AF" w:rsidP="00992BC7">
      <w:pPr>
        <w:tabs>
          <w:tab w:val="left" w:pos="10065"/>
        </w:tabs>
        <w:ind w:left="10206"/>
        <w:jc w:val="both"/>
        <w:rPr>
          <w:bCs/>
          <w:sz w:val="22"/>
          <w:szCs w:val="22"/>
        </w:rPr>
      </w:pPr>
      <w:r w:rsidRPr="00526962">
        <w:rPr>
          <w:bCs/>
          <w:sz w:val="22"/>
          <w:szCs w:val="22"/>
        </w:rPr>
        <w:lastRenderedPageBreak/>
        <w:t>«Приложение 1</w:t>
      </w:r>
    </w:p>
    <w:p w14:paraId="36EDB646" w14:textId="28ED4D7B" w:rsidR="004B75AF" w:rsidRDefault="004B75AF" w:rsidP="00992BC7">
      <w:pPr>
        <w:tabs>
          <w:tab w:val="left" w:pos="10065"/>
        </w:tabs>
        <w:ind w:left="10206"/>
        <w:jc w:val="both"/>
        <w:rPr>
          <w:sz w:val="22"/>
          <w:szCs w:val="22"/>
        </w:rPr>
      </w:pPr>
      <w:r w:rsidRPr="00526962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526962">
        <w:rPr>
          <w:sz w:val="22"/>
          <w:szCs w:val="22"/>
        </w:rPr>
        <w:t>Чувашской Республики «О бюджете города Новочебоксарска на 2023 год и на плановый период 2024 и 2025 годов»</w:t>
      </w:r>
    </w:p>
    <w:p w14:paraId="2ABE69A3" w14:textId="77777777" w:rsidR="00526962" w:rsidRPr="00526962" w:rsidRDefault="00526962" w:rsidP="00526962">
      <w:pPr>
        <w:tabs>
          <w:tab w:val="left" w:pos="10065"/>
        </w:tabs>
        <w:ind w:left="10490"/>
        <w:jc w:val="both"/>
        <w:rPr>
          <w:sz w:val="22"/>
          <w:szCs w:val="22"/>
        </w:rPr>
      </w:pPr>
    </w:p>
    <w:p w14:paraId="58765A71" w14:textId="77777777" w:rsidR="004B75AF" w:rsidRPr="002A0479" w:rsidRDefault="004B75AF" w:rsidP="004B75AF">
      <w:pPr>
        <w:jc w:val="center"/>
        <w:rPr>
          <w:b/>
          <w:bCs/>
          <w:caps/>
          <w:color w:val="000000"/>
          <w:sz w:val="22"/>
          <w:szCs w:val="22"/>
        </w:rPr>
      </w:pPr>
      <w:r w:rsidRPr="002A0479">
        <w:rPr>
          <w:b/>
          <w:bCs/>
          <w:caps/>
          <w:color w:val="000000"/>
          <w:sz w:val="22"/>
          <w:szCs w:val="22"/>
        </w:rPr>
        <w:t>Прогнозируемые объемы</w:t>
      </w:r>
    </w:p>
    <w:p w14:paraId="285953E9" w14:textId="77777777" w:rsidR="003C7A5C" w:rsidRPr="002A0479" w:rsidRDefault="004B75AF" w:rsidP="004B75AF">
      <w:pPr>
        <w:jc w:val="center"/>
        <w:rPr>
          <w:color w:val="000000"/>
          <w:sz w:val="22"/>
          <w:szCs w:val="22"/>
        </w:rPr>
      </w:pPr>
      <w:r w:rsidRPr="002A0479">
        <w:rPr>
          <w:b/>
          <w:bCs/>
          <w:color w:val="000000"/>
          <w:sz w:val="22"/>
          <w:szCs w:val="22"/>
        </w:rPr>
        <w:t>поступлений доходов в бюджет города Новочебоксарска на 2023 год и на плановый период 2024 и 2025 годов</w:t>
      </w:r>
      <w:r w:rsidRPr="002A0479">
        <w:rPr>
          <w:color w:val="000000"/>
          <w:sz w:val="22"/>
          <w:szCs w:val="22"/>
        </w:rPr>
        <w:t xml:space="preserve">   </w:t>
      </w:r>
    </w:p>
    <w:p w14:paraId="78DCE2C3" w14:textId="54D7B6AB" w:rsidR="003C7A5C" w:rsidRPr="002A0479" w:rsidRDefault="004B75AF" w:rsidP="00A65F3F">
      <w:pPr>
        <w:ind w:right="-456"/>
        <w:jc w:val="right"/>
        <w:rPr>
          <w:color w:val="000000"/>
          <w:sz w:val="22"/>
          <w:szCs w:val="22"/>
        </w:rPr>
      </w:pPr>
      <w:r w:rsidRPr="002A0479">
        <w:rPr>
          <w:color w:val="000000"/>
        </w:rPr>
        <w:t xml:space="preserve">   </w:t>
      </w:r>
      <w:r w:rsidR="003C7A5C" w:rsidRPr="002A0479">
        <w:rPr>
          <w:color w:val="000000"/>
          <w:sz w:val="22"/>
          <w:szCs w:val="22"/>
        </w:rPr>
        <w:t>(тыс. рублей)</w:t>
      </w: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9358"/>
        <w:gridCol w:w="1312"/>
        <w:gridCol w:w="1274"/>
        <w:gridCol w:w="1440"/>
      </w:tblGrid>
      <w:tr w:rsidR="00BF7894" w:rsidRPr="002A0479" w14:paraId="7D7C622C" w14:textId="77777777" w:rsidTr="00414FDA">
        <w:trPr>
          <w:trHeight w:val="270"/>
          <w:tblHeader/>
        </w:trPr>
        <w:tc>
          <w:tcPr>
            <w:tcW w:w="735" w:type="pct"/>
            <w:vMerge w:val="restart"/>
            <w:shd w:val="clear" w:color="auto" w:fill="auto"/>
            <w:noWrap/>
            <w:vAlign w:val="center"/>
          </w:tcPr>
          <w:p w14:paraId="081A2B75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 xml:space="preserve">Код бюджетной </w:t>
            </w:r>
            <w:r w:rsidRPr="002A0479">
              <w:rPr>
                <w:color w:val="000000"/>
                <w:sz w:val="22"/>
                <w:szCs w:val="22"/>
              </w:rPr>
              <w:br/>
              <w:t>классификации</w:t>
            </w:r>
          </w:p>
        </w:tc>
        <w:tc>
          <w:tcPr>
            <w:tcW w:w="2982" w:type="pct"/>
            <w:vMerge w:val="restart"/>
            <w:shd w:val="clear" w:color="auto" w:fill="auto"/>
            <w:vAlign w:val="center"/>
          </w:tcPr>
          <w:p w14:paraId="6F01E937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283" w:type="pct"/>
            <w:gridSpan w:val="3"/>
            <w:shd w:val="clear" w:color="auto" w:fill="auto"/>
            <w:noWrap/>
            <w:vAlign w:val="center"/>
          </w:tcPr>
          <w:p w14:paraId="375CC849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C7A5C" w:rsidRPr="002A0479" w14:paraId="7770809B" w14:textId="77777777" w:rsidTr="00414FDA">
        <w:trPr>
          <w:trHeight w:val="270"/>
          <w:tblHeader/>
        </w:trPr>
        <w:tc>
          <w:tcPr>
            <w:tcW w:w="735" w:type="pct"/>
            <w:vMerge/>
            <w:shd w:val="clear" w:color="auto" w:fill="auto"/>
            <w:noWrap/>
            <w:vAlign w:val="center"/>
          </w:tcPr>
          <w:p w14:paraId="27CF2108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82" w:type="pct"/>
            <w:vMerge/>
            <w:shd w:val="clear" w:color="auto" w:fill="auto"/>
            <w:vAlign w:val="center"/>
          </w:tcPr>
          <w:p w14:paraId="5032EAE0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4C696B57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06" w:type="pct"/>
          </w:tcPr>
          <w:p w14:paraId="0347CBE4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459" w:type="pct"/>
          </w:tcPr>
          <w:p w14:paraId="746590CA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2025 год</w:t>
            </w:r>
          </w:p>
        </w:tc>
      </w:tr>
    </w:tbl>
    <w:p w14:paraId="606D7C31" w14:textId="4CF457C3" w:rsidR="004B75AF" w:rsidRPr="003C7A5C" w:rsidRDefault="004B75AF" w:rsidP="004B75AF">
      <w:pPr>
        <w:jc w:val="center"/>
        <w:rPr>
          <w:sz w:val="4"/>
          <w:szCs w:val="4"/>
        </w:rPr>
      </w:pPr>
    </w:p>
    <w:tbl>
      <w:tblPr>
        <w:tblW w:w="530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9359"/>
        <w:gridCol w:w="1293"/>
        <w:gridCol w:w="1296"/>
        <w:gridCol w:w="1434"/>
      </w:tblGrid>
      <w:tr w:rsidR="004B75AF" w:rsidRPr="00A65F3F" w14:paraId="19EC935A" w14:textId="77777777" w:rsidTr="00414FDA">
        <w:trPr>
          <w:trHeight w:val="270"/>
          <w:tblHeader/>
        </w:trPr>
        <w:tc>
          <w:tcPr>
            <w:tcW w:w="735" w:type="pct"/>
            <w:shd w:val="clear" w:color="auto" w:fill="auto"/>
            <w:noWrap/>
            <w:vAlign w:val="center"/>
            <w:hideMark/>
          </w:tcPr>
          <w:p w14:paraId="4675C15E" w14:textId="77777777" w:rsidR="004B75AF" w:rsidRPr="00A65F3F" w:rsidRDefault="004B75AF" w:rsidP="00B95DD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83" w:type="pct"/>
            <w:shd w:val="clear" w:color="auto" w:fill="auto"/>
            <w:vAlign w:val="center"/>
            <w:hideMark/>
          </w:tcPr>
          <w:p w14:paraId="2E88057F" w14:textId="77777777" w:rsidR="004B75AF" w:rsidRPr="00A65F3F" w:rsidRDefault="004B75AF" w:rsidP="00B95DD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347A484" w14:textId="77777777" w:rsidR="004B75AF" w:rsidRPr="00A65F3F" w:rsidRDefault="004B75AF" w:rsidP="00B95DD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3" w:type="pct"/>
          </w:tcPr>
          <w:p w14:paraId="5E7F2B73" w14:textId="77777777" w:rsidR="004B75AF" w:rsidRPr="00A65F3F" w:rsidRDefault="004B75AF" w:rsidP="00B95DD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7" w:type="pct"/>
          </w:tcPr>
          <w:p w14:paraId="4FB2D044" w14:textId="77777777" w:rsidR="004B75AF" w:rsidRPr="00A65F3F" w:rsidRDefault="004B75AF" w:rsidP="00B95DD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5</w:t>
            </w:r>
          </w:p>
        </w:tc>
      </w:tr>
      <w:tr w:rsidR="004B75AF" w:rsidRPr="00A65F3F" w14:paraId="57EE00FE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23DDA496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983" w:type="pct"/>
            <w:shd w:val="clear" w:color="auto" w:fill="auto"/>
          </w:tcPr>
          <w:p w14:paraId="08FFCD83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87BC4D9" w14:textId="770BC887" w:rsidR="004B75AF" w:rsidRPr="00A65F3F" w:rsidRDefault="00221D1B" w:rsidP="00E50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929 727,9</w:t>
            </w:r>
          </w:p>
        </w:tc>
        <w:tc>
          <w:tcPr>
            <w:tcW w:w="413" w:type="pct"/>
          </w:tcPr>
          <w:p w14:paraId="1F3BA3C2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850 496,5</w:t>
            </w:r>
          </w:p>
        </w:tc>
        <w:tc>
          <w:tcPr>
            <w:tcW w:w="457" w:type="pct"/>
          </w:tcPr>
          <w:p w14:paraId="4E0604AB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867 182,5</w:t>
            </w:r>
          </w:p>
        </w:tc>
      </w:tr>
      <w:tr w:rsidR="004B75AF" w:rsidRPr="00A65F3F" w14:paraId="5ACBCC80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60A8E730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983" w:type="pct"/>
            <w:shd w:val="clear" w:color="auto" w:fill="auto"/>
          </w:tcPr>
          <w:p w14:paraId="4ABA1140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F34A4E8" w14:textId="53B38C9F" w:rsidR="004B75AF" w:rsidRPr="00A65F3F" w:rsidRDefault="00274A65" w:rsidP="00253E4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480 100,0</w:t>
            </w:r>
          </w:p>
        </w:tc>
        <w:tc>
          <w:tcPr>
            <w:tcW w:w="413" w:type="pct"/>
          </w:tcPr>
          <w:p w14:paraId="01A73E43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473 541,0</w:t>
            </w:r>
          </w:p>
        </w:tc>
        <w:tc>
          <w:tcPr>
            <w:tcW w:w="457" w:type="pct"/>
          </w:tcPr>
          <w:p w14:paraId="080C4BFD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487 528,0</w:t>
            </w:r>
          </w:p>
        </w:tc>
      </w:tr>
      <w:tr w:rsidR="004B75AF" w:rsidRPr="00A65F3F" w14:paraId="090C8FA0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7713A8E" w14:textId="77777777" w:rsidR="004B75AF" w:rsidRPr="00A65F3F" w:rsidRDefault="004B75AF" w:rsidP="00B95DD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1 01 02000 01 0000 110</w:t>
            </w:r>
          </w:p>
        </w:tc>
        <w:tc>
          <w:tcPr>
            <w:tcW w:w="2983" w:type="pct"/>
            <w:shd w:val="clear" w:color="auto" w:fill="auto"/>
          </w:tcPr>
          <w:p w14:paraId="2DE038E5" w14:textId="77777777" w:rsidR="004B75AF" w:rsidRPr="00A65F3F" w:rsidRDefault="004B75AF" w:rsidP="00B95DD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0DF384D5" w14:textId="37392F89" w:rsidR="004B75AF" w:rsidRPr="00BB6897" w:rsidRDefault="00274A65" w:rsidP="00253E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480 100,0</w:t>
            </w:r>
          </w:p>
        </w:tc>
        <w:tc>
          <w:tcPr>
            <w:tcW w:w="413" w:type="pct"/>
          </w:tcPr>
          <w:p w14:paraId="523B9879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473 541,0</w:t>
            </w:r>
          </w:p>
        </w:tc>
        <w:tc>
          <w:tcPr>
            <w:tcW w:w="457" w:type="pct"/>
          </w:tcPr>
          <w:p w14:paraId="53554388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487 528,0</w:t>
            </w:r>
          </w:p>
        </w:tc>
      </w:tr>
      <w:tr w:rsidR="004B75AF" w:rsidRPr="00A65F3F" w14:paraId="652F325C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1EEB116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2983" w:type="pct"/>
            <w:shd w:val="clear" w:color="auto" w:fill="auto"/>
          </w:tcPr>
          <w:p w14:paraId="7D0C6929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02B57BB" w14:textId="52B2DA14" w:rsidR="004B75AF" w:rsidRPr="00A65F3F" w:rsidRDefault="00BB6897" w:rsidP="00D338F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3 114,4</w:t>
            </w:r>
          </w:p>
        </w:tc>
        <w:tc>
          <w:tcPr>
            <w:tcW w:w="413" w:type="pct"/>
          </w:tcPr>
          <w:p w14:paraId="79D19B4A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793F5779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3 080,0</w:t>
            </w:r>
          </w:p>
        </w:tc>
        <w:tc>
          <w:tcPr>
            <w:tcW w:w="457" w:type="pct"/>
          </w:tcPr>
          <w:p w14:paraId="0E0BA4E3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6FC1498A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3 130,0</w:t>
            </w:r>
          </w:p>
        </w:tc>
      </w:tr>
      <w:tr w:rsidR="004B75AF" w:rsidRPr="00A65F3F" w14:paraId="74DC7A3B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EABDDBE" w14:textId="77777777" w:rsidR="004B75AF" w:rsidRPr="00A65F3F" w:rsidRDefault="004B75AF" w:rsidP="00B95DD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1 03 02000 01 0000 110</w:t>
            </w:r>
          </w:p>
        </w:tc>
        <w:tc>
          <w:tcPr>
            <w:tcW w:w="2983" w:type="pct"/>
            <w:shd w:val="clear" w:color="auto" w:fill="auto"/>
          </w:tcPr>
          <w:p w14:paraId="0266B890" w14:textId="77777777" w:rsidR="004B75AF" w:rsidRPr="00A65F3F" w:rsidRDefault="004B75AF" w:rsidP="00B95DD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39C32D6D" w14:textId="67D15944" w:rsidR="004B75AF" w:rsidRPr="00BB6897" w:rsidRDefault="00BB6897" w:rsidP="00D338FE">
            <w:pPr>
              <w:jc w:val="right"/>
              <w:rPr>
                <w:color w:val="000000"/>
                <w:sz w:val="20"/>
                <w:szCs w:val="20"/>
              </w:rPr>
            </w:pPr>
            <w:r w:rsidRPr="00BB6897">
              <w:rPr>
                <w:color w:val="000000"/>
                <w:sz w:val="20"/>
                <w:szCs w:val="20"/>
              </w:rPr>
              <w:t>3 114,4</w:t>
            </w:r>
          </w:p>
        </w:tc>
        <w:tc>
          <w:tcPr>
            <w:tcW w:w="413" w:type="pct"/>
          </w:tcPr>
          <w:p w14:paraId="4E460394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3 080,0</w:t>
            </w:r>
          </w:p>
        </w:tc>
        <w:tc>
          <w:tcPr>
            <w:tcW w:w="457" w:type="pct"/>
          </w:tcPr>
          <w:p w14:paraId="0D75A235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3 130,0</w:t>
            </w:r>
          </w:p>
        </w:tc>
      </w:tr>
      <w:tr w:rsidR="004B75AF" w:rsidRPr="00A65F3F" w14:paraId="4BDEFDFA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94A255D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2983" w:type="pct"/>
            <w:shd w:val="clear" w:color="auto" w:fill="auto"/>
          </w:tcPr>
          <w:p w14:paraId="3C884B69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3C1C0D4" w14:textId="6412EC34" w:rsidR="004B75AF" w:rsidRPr="00A65F3F" w:rsidRDefault="00221D1B" w:rsidP="009E7C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90 </w:t>
            </w:r>
            <w:r w:rsidR="009E7CDB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413" w:type="pct"/>
          </w:tcPr>
          <w:p w14:paraId="4B0F5C02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104 966,0</w:t>
            </w:r>
          </w:p>
        </w:tc>
        <w:tc>
          <w:tcPr>
            <w:tcW w:w="457" w:type="pct"/>
          </w:tcPr>
          <w:p w14:paraId="27498E26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108 081,0</w:t>
            </w:r>
          </w:p>
        </w:tc>
      </w:tr>
      <w:tr w:rsidR="004B75AF" w:rsidRPr="00A65F3F" w14:paraId="7C19F7B4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4C2462C" w14:textId="77777777" w:rsidR="004B75AF" w:rsidRPr="00A65F3F" w:rsidRDefault="004B75AF" w:rsidP="00B95DD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1 05 01000 00 0000 110</w:t>
            </w:r>
          </w:p>
        </w:tc>
        <w:tc>
          <w:tcPr>
            <w:tcW w:w="2983" w:type="pct"/>
            <w:shd w:val="clear" w:color="auto" w:fill="auto"/>
          </w:tcPr>
          <w:p w14:paraId="6C0AE477" w14:textId="77777777" w:rsidR="004B75AF" w:rsidRPr="00A65F3F" w:rsidRDefault="004B75AF" w:rsidP="00B95DD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8EBAB4E" w14:textId="0E93FE3C" w:rsidR="004B75AF" w:rsidRPr="00A65F3F" w:rsidRDefault="00274A65" w:rsidP="00B95D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80 150,0</w:t>
            </w:r>
          </w:p>
        </w:tc>
        <w:tc>
          <w:tcPr>
            <w:tcW w:w="413" w:type="pct"/>
          </w:tcPr>
          <w:p w14:paraId="0417B5C4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84 307,0</w:t>
            </w:r>
          </w:p>
        </w:tc>
        <w:tc>
          <w:tcPr>
            <w:tcW w:w="457" w:type="pct"/>
          </w:tcPr>
          <w:p w14:paraId="1CA4DF5F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87 258,0</w:t>
            </w:r>
          </w:p>
        </w:tc>
      </w:tr>
      <w:tr w:rsidR="00642EFB" w:rsidRPr="00A65F3F" w14:paraId="0562088C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A8D085B" w14:textId="35CB1FCA" w:rsidR="00642EFB" w:rsidRPr="00A65F3F" w:rsidRDefault="00642EFB" w:rsidP="00642EFB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1 05 0</w:t>
            </w:r>
            <w:r>
              <w:rPr>
                <w:sz w:val="20"/>
                <w:szCs w:val="20"/>
              </w:rPr>
              <w:t>2</w:t>
            </w:r>
            <w:r w:rsidRPr="00A65F3F">
              <w:rPr>
                <w:sz w:val="20"/>
                <w:szCs w:val="20"/>
              </w:rPr>
              <w:t>000 00 0000 110</w:t>
            </w:r>
          </w:p>
        </w:tc>
        <w:tc>
          <w:tcPr>
            <w:tcW w:w="2983" w:type="pct"/>
            <w:shd w:val="clear" w:color="auto" w:fill="auto"/>
          </w:tcPr>
          <w:p w14:paraId="1F865936" w14:textId="2909F4C9" w:rsidR="00642EFB" w:rsidRPr="00A65F3F" w:rsidRDefault="00642EFB" w:rsidP="00B95DD3">
            <w:pPr>
              <w:jc w:val="both"/>
              <w:rPr>
                <w:bCs/>
                <w:sz w:val="20"/>
                <w:szCs w:val="20"/>
              </w:rPr>
            </w:pPr>
            <w:r w:rsidRPr="00642EFB">
              <w:rPr>
                <w:b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00193168" w14:textId="5E8D0C07" w:rsidR="00642EFB" w:rsidRPr="00A65F3F" w:rsidRDefault="00274A65" w:rsidP="00B95D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-209,0</w:t>
            </w:r>
          </w:p>
        </w:tc>
        <w:tc>
          <w:tcPr>
            <w:tcW w:w="413" w:type="pct"/>
          </w:tcPr>
          <w:p w14:paraId="61890C84" w14:textId="78189AE5" w:rsidR="00642EFB" w:rsidRPr="00A65F3F" w:rsidRDefault="00642EFB" w:rsidP="00B95D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7" w:type="pct"/>
          </w:tcPr>
          <w:p w14:paraId="61B20476" w14:textId="62FB2C2A" w:rsidR="00642EFB" w:rsidRPr="00A65F3F" w:rsidRDefault="00642EFB" w:rsidP="00B95D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B75AF" w:rsidRPr="00A65F3F" w14:paraId="09F953ED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B40BD70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1 05 03000 01 0000 110</w:t>
            </w:r>
          </w:p>
        </w:tc>
        <w:tc>
          <w:tcPr>
            <w:tcW w:w="2983" w:type="pct"/>
            <w:shd w:val="clear" w:color="auto" w:fill="auto"/>
          </w:tcPr>
          <w:p w14:paraId="4DB02DB4" w14:textId="77777777" w:rsidR="004B75AF" w:rsidRPr="00A65F3F" w:rsidRDefault="004B75AF" w:rsidP="00B95DD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AD63F2F" w14:textId="64134647" w:rsidR="004B75AF" w:rsidRPr="00A65F3F" w:rsidRDefault="00274A65" w:rsidP="00B95D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-385,0</w:t>
            </w:r>
          </w:p>
        </w:tc>
        <w:tc>
          <w:tcPr>
            <w:tcW w:w="413" w:type="pct"/>
          </w:tcPr>
          <w:p w14:paraId="0842E464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457" w:type="pct"/>
          </w:tcPr>
          <w:p w14:paraId="09407C9D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4B75AF" w:rsidRPr="00A65F3F" w14:paraId="324D2094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3D156A1D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1 05 04000 02 0000 110</w:t>
            </w:r>
          </w:p>
        </w:tc>
        <w:tc>
          <w:tcPr>
            <w:tcW w:w="2983" w:type="pct"/>
            <w:shd w:val="clear" w:color="auto" w:fill="auto"/>
          </w:tcPr>
          <w:p w14:paraId="7994AB28" w14:textId="77777777" w:rsidR="004B75AF" w:rsidRPr="00A65F3F" w:rsidRDefault="004B75AF" w:rsidP="00B95DD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7770874" w14:textId="25CF014A" w:rsidR="004B75AF" w:rsidRPr="00A65F3F" w:rsidRDefault="00274A65" w:rsidP="009E7C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</w:t>
            </w:r>
            <w:r w:rsidR="009E7CDB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413" w:type="pct"/>
          </w:tcPr>
          <w:p w14:paraId="0C8C2BC7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20 539,0</w:t>
            </w:r>
          </w:p>
        </w:tc>
        <w:tc>
          <w:tcPr>
            <w:tcW w:w="457" w:type="pct"/>
          </w:tcPr>
          <w:p w14:paraId="78781867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20 703,0</w:t>
            </w:r>
          </w:p>
        </w:tc>
      </w:tr>
      <w:tr w:rsidR="004B75AF" w:rsidRPr="00A65F3F" w14:paraId="14391500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3E79CAA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2983" w:type="pct"/>
            <w:shd w:val="clear" w:color="auto" w:fill="auto"/>
          </w:tcPr>
          <w:p w14:paraId="777209DC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CF13089" w14:textId="4201CC6A" w:rsidR="004B75AF" w:rsidRPr="00A65F3F" w:rsidRDefault="00221D1B" w:rsidP="009E7C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148 </w:t>
            </w:r>
            <w:r w:rsidR="009E7CDB">
              <w:rPr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413" w:type="pct"/>
          </w:tcPr>
          <w:p w14:paraId="7BDFDC18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138 863,0</w:t>
            </w:r>
          </w:p>
        </w:tc>
        <w:tc>
          <w:tcPr>
            <w:tcW w:w="457" w:type="pct"/>
          </w:tcPr>
          <w:p w14:paraId="560B8D50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139 000,0</w:t>
            </w:r>
          </w:p>
        </w:tc>
      </w:tr>
      <w:tr w:rsidR="004B75AF" w:rsidRPr="00A65F3F" w14:paraId="119618F6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6CE759CB" w14:textId="77777777" w:rsidR="004B75AF" w:rsidRPr="00A65F3F" w:rsidRDefault="004B75AF" w:rsidP="00B95DD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1 06 01000 04 0000 110</w:t>
            </w:r>
          </w:p>
        </w:tc>
        <w:tc>
          <w:tcPr>
            <w:tcW w:w="2983" w:type="pct"/>
            <w:shd w:val="clear" w:color="auto" w:fill="auto"/>
          </w:tcPr>
          <w:p w14:paraId="026CB4D0" w14:textId="77777777" w:rsidR="004B75AF" w:rsidRPr="00A65F3F" w:rsidRDefault="004B75AF" w:rsidP="00B95DD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1F6150FA" w14:textId="031AE18C" w:rsidR="004B75AF" w:rsidRPr="00A65F3F" w:rsidRDefault="00274A65" w:rsidP="00B95D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44 300,0</w:t>
            </w:r>
          </w:p>
        </w:tc>
        <w:tc>
          <w:tcPr>
            <w:tcW w:w="413" w:type="pct"/>
          </w:tcPr>
          <w:p w14:paraId="736C5040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39 000,0</w:t>
            </w:r>
          </w:p>
        </w:tc>
        <w:tc>
          <w:tcPr>
            <w:tcW w:w="457" w:type="pct"/>
          </w:tcPr>
          <w:p w14:paraId="1D4F9865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39 000,0</w:t>
            </w:r>
          </w:p>
        </w:tc>
      </w:tr>
      <w:tr w:rsidR="004B75AF" w:rsidRPr="00A65F3F" w14:paraId="2B0350A2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64846AC" w14:textId="77777777" w:rsidR="004B75AF" w:rsidRPr="00A65F3F" w:rsidRDefault="004B75AF" w:rsidP="00B95DD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1 06 04000 02 0000 110</w:t>
            </w:r>
          </w:p>
        </w:tc>
        <w:tc>
          <w:tcPr>
            <w:tcW w:w="2983" w:type="pct"/>
            <w:shd w:val="clear" w:color="auto" w:fill="auto"/>
          </w:tcPr>
          <w:p w14:paraId="5DCBFBE4" w14:textId="77777777" w:rsidR="004B75AF" w:rsidRPr="00A65F3F" w:rsidRDefault="004B75AF" w:rsidP="00B95DD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58B37A3" w14:textId="703BCCD0" w:rsidR="004B75AF" w:rsidRPr="00A65F3F" w:rsidRDefault="00274A65" w:rsidP="00B95D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10 366,0</w:t>
            </w:r>
          </w:p>
        </w:tc>
        <w:tc>
          <w:tcPr>
            <w:tcW w:w="413" w:type="pct"/>
          </w:tcPr>
          <w:p w14:paraId="78E251EF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10 263,0</w:t>
            </w:r>
          </w:p>
        </w:tc>
        <w:tc>
          <w:tcPr>
            <w:tcW w:w="457" w:type="pct"/>
          </w:tcPr>
          <w:p w14:paraId="1D6E496B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10 300,0</w:t>
            </w:r>
          </w:p>
        </w:tc>
      </w:tr>
      <w:tr w:rsidR="004B75AF" w:rsidRPr="00A65F3F" w14:paraId="7802D971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39392A9F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1 06 06000 04 0000 110</w:t>
            </w:r>
          </w:p>
        </w:tc>
        <w:tc>
          <w:tcPr>
            <w:tcW w:w="2983" w:type="pct"/>
            <w:shd w:val="clear" w:color="auto" w:fill="auto"/>
          </w:tcPr>
          <w:p w14:paraId="6124F272" w14:textId="77777777" w:rsidR="004B75AF" w:rsidRPr="00A65F3F" w:rsidRDefault="004B75AF" w:rsidP="00B95DD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175F3B3" w14:textId="13EA9AD5" w:rsidR="004B75AF" w:rsidRPr="00A65F3F" w:rsidRDefault="00274A65" w:rsidP="009E7C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94 </w:t>
            </w:r>
            <w:r w:rsidR="009E7CD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413" w:type="pct"/>
          </w:tcPr>
          <w:p w14:paraId="051316A3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89 600,0</w:t>
            </w:r>
          </w:p>
        </w:tc>
        <w:tc>
          <w:tcPr>
            <w:tcW w:w="457" w:type="pct"/>
          </w:tcPr>
          <w:p w14:paraId="48582150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89 700,0</w:t>
            </w:r>
          </w:p>
        </w:tc>
      </w:tr>
      <w:tr w:rsidR="004B75AF" w:rsidRPr="00A65F3F" w14:paraId="79C65DE3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205CCD06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2983" w:type="pct"/>
            <w:shd w:val="clear" w:color="auto" w:fill="auto"/>
          </w:tcPr>
          <w:p w14:paraId="23321428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33C061E" w14:textId="12D15A74" w:rsidR="004B75AF" w:rsidRPr="00A65F3F" w:rsidRDefault="00274A65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413" w:type="pct"/>
          </w:tcPr>
          <w:p w14:paraId="40C38098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27291CF0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457" w:type="pct"/>
          </w:tcPr>
          <w:p w14:paraId="6F47F53B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3697D4AA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4B75AF" w:rsidRPr="00A65F3F" w14:paraId="15EBA1E7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A0CCF64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2983" w:type="pct"/>
            <w:shd w:val="clear" w:color="auto" w:fill="auto"/>
          </w:tcPr>
          <w:p w14:paraId="687D07F7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1FA78A5D" w14:textId="56B3F82E" w:rsidR="004B75AF" w:rsidRPr="00A65F3F" w:rsidRDefault="004B3153" w:rsidP="000629B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13 318,0</w:t>
            </w:r>
          </w:p>
        </w:tc>
        <w:tc>
          <w:tcPr>
            <w:tcW w:w="413" w:type="pct"/>
          </w:tcPr>
          <w:p w14:paraId="7973E062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14 923,0</w:t>
            </w:r>
          </w:p>
        </w:tc>
        <w:tc>
          <w:tcPr>
            <w:tcW w:w="457" w:type="pct"/>
          </w:tcPr>
          <w:p w14:paraId="6D73FE31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15 023,0</w:t>
            </w:r>
          </w:p>
        </w:tc>
      </w:tr>
      <w:tr w:rsidR="004B75AF" w:rsidRPr="00A65F3F" w14:paraId="4FD1558A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BAED763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2983" w:type="pct"/>
            <w:shd w:val="clear" w:color="auto" w:fill="auto"/>
          </w:tcPr>
          <w:p w14:paraId="4D89BAD8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37D1CE0E" w14:textId="30E1F23B" w:rsidR="004B75AF" w:rsidRPr="00A65F3F" w:rsidRDefault="004B3153" w:rsidP="00E50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136 150,9</w:t>
            </w:r>
          </w:p>
        </w:tc>
        <w:tc>
          <w:tcPr>
            <w:tcW w:w="413" w:type="pct"/>
          </w:tcPr>
          <w:p w14:paraId="06DAC3E9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119A6670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92 770,0</w:t>
            </w:r>
          </w:p>
        </w:tc>
        <w:tc>
          <w:tcPr>
            <w:tcW w:w="457" w:type="pct"/>
          </w:tcPr>
          <w:p w14:paraId="6B589147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3FCA52A5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92 067,0</w:t>
            </w:r>
          </w:p>
        </w:tc>
      </w:tr>
      <w:tr w:rsidR="004B75AF" w:rsidRPr="00A65F3F" w14:paraId="49751FC9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2CCB618E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2983" w:type="pct"/>
            <w:shd w:val="clear" w:color="auto" w:fill="auto"/>
          </w:tcPr>
          <w:p w14:paraId="116A56EF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3795DA34" w14:textId="034562BE" w:rsidR="004B75AF" w:rsidRPr="00A65F3F" w:rsidRDefault="00642EFB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19 795,0</w:t>
            </w:r>
          </w:p>
        </w:tc>
        <w:tc>
          <w:tcPr>
            <w:tcW w:w="413" w:type="pct"/>
          </w:tcPr>
          <w:p w14:paraId="0AE0CC65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457" w:type="pct"/>
          </w:tcPr>
          <w:p w14:paraId="6D0DE773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12 250,0</w:t>
            </w:r>
          </w:p>
        </w:tc>
      </w:tr>
      <w:tr w:rsidR="004B75AF" w:rsidRPr="00A65F3F" w14:paraId="14189C3A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2D514959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2983" w:type="pct"/>
            <w:shd w:val="clear" w:color="auto" w:fill="auto"/>
          </w:tcPr>
          <w:p w14:paraId="2277A151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2746CED" w14:textId="17729122" w:rsidR="004B75AF" w:rsidRPr="00A65F3F" w:rsidRDefault="004B3153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4 150,0</w:t>
            </w:r>
          </w:p>
        </w:tc>
        <w:tc>
          <w:tcPr>
            <w:tcW w:w="413" w:type="pct"/>
          </w:tcPr>
          <w:p w14:paraId="01531FBB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2 245,3</w:t>
            </w:r>
          </w:p>
        </w:tc>
        <w:tc>
          <w:tcPr>
            <w:tcW w:w="457" w:type="pct"/>
          </w:tcPr>
          <w:p w14:paraId="0D47BC89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2 245,3</w:t>
            </w:r>
          </w:p>
        </w:tc>
      </w:tr>
      <w:tr w:rsidR="004B75AF" w:rsidRPr="00A65F3F" w14:paraId="1263A2A5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F2E295A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2983" w:type="pct"/>
            <w:shd w:val="clear" w:color="auto" w:fill="auto"/>
          </w:tcPr>
          <w:p w14:paraId="78F511B9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CB5D09A" w14:textId="06DA0F3A" w:rsidR="004B75AF" w:rsidRPr="00A65F3F" w:rsidRDefault="004B3153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21 846,4</w:t>
            </w:r>
          </w:p>
        </w:tc>
        <w:tc>
          <w:tcPr>
            <w:tcW w:w="413" w:type="pct"/>
          </w:tcPr>
          <w:p w14:paraId="170E9C36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457" w:type="pct"/>
          </w:tcPr>
          <w:p w14:paraId="4F9B42EF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4B75AF" w:rsidRPr="00A65F3F" w14:paraId="7679F8AC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136342ED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2983" w:type="pct"/>
            <w:shd w:val="clear" w:color="auto" w:fill="auto"/>
          </w:tcPr>
          <w:p w14:paraId="620B2D4D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1D5CD72" w14:textId="701F2406" w:rsidR="004B75AF" w:rsidRPr="00A65F3F" w:rsidRDefault="004B3153" w:rsidP="00A878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10 302,3</w:t>
            </w:r>
          </w:p>
        </w:tc>
        <w:tc>
          <w:tcPr>
            <w:tcW w:w="413" w:type="pct"/>
          </w:tcPr>
          <w:p w14:paraId="62376C86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6 021,7</w:t>
            </w:r>
          </w:p>
        </w:tc>
        <w:tc>
          <w:tcPr>
            <w:tcW w:w="457" w:type="pct"/>
          </w:tcPr>
          <w:p w14:paraId="034B2FEB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6 021,7</w:t>
            </w:r>
          </w:p>
        </w:tc>
      </w:tr>
      <w:tr w:rsidR="004B75AF" w:rsidRPr="00A65F3F" w14:paraId="70077DEE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045E86E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2983" w:type="pct"/>
            <w:shd w:val="clear" w:color="auto" w:fill="auto"/>
          </w:tcPr>
          <w:p w14:paraId="54F29DCD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A9C9324" w14:textId="728578F5" w:rsidR="004B75AF" w:rsidRPr="00A65F3F" w:rsidRDefault="00642EFB" w:rsidP="00D338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1 630,9</w:t>
            </w:r>
          </w:p>
        </w:tc>
        <w:tc>
          <w:tcPr>
            <w:tcW w:w="413" w:type="pct"/>
          </w:tcPr>
          <w:p w14:paraId="63C5CBD4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1 228,5</w:t>
            </w:r>
          </w:p>
        </w:tc>
        <w:tc>
          <w:tcPr>
            <w:tcW w:w="457" w:type="pct"/>
          </w:tcPr>
          <w:p w14:paraId="362978AE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1 228,5</w:t>
            </w:r>
          </w:p>
        </w:tc>
      </w:tr>
      <w:tr w:rsidR="003B77C7" w:rsidRPr="00A65F3F" w14:paraId="6AE7D2EF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6A7701AE" w14:textId="77777777" w:rsidR="003B77C7" w:rsidRPr="00A65F3F" w:rsidRDefault="003B77C7" w:rsidP="003B77C7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983" w:type="pct"/>
            <w:shd w:val="clear" w:color="auto" w:fill="auto"/>
          </w:tcPr>
          <w:p w14:paraId="7288518A" w14:textId="77777777" w:rsidR="003B77C7" w:rsidRPr="00A65F3F" w:rsidRDefault="003B77C7" w:rsidP="003B77C7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2AD1976" w14:textId="7F4E8654" w:rsidR="003B77C7" w:rsidRPr="00A65F3F" w:rsidRDefault="00E26057" w:rsidP="007F07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3 393 475,3</w:t>
            </w:r>
          </w:p>
        </w:tc>
        <w:tc>
          <w:tcPr>
            <w:tcW w:w="413" w:type="pct"/>
          </w:tcPr>
          <w:p w14:paraId="75B6A74B" w14:textId="2679C766" w:rsidR="003B77C7" w:rsidRPr="00A65F3F" w:rsidRDefault="00733B3F" w:rsidP="003B77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2 204 675,6</w:t>
            </w:r>
          </w:p>
        </w:tc>
        <w:tc>
          <w:tcPr>
            <w:tcW w:w="457" w:type="pct"/>
          </w:tcPr>
          <w:p w14:paraId="7B3CE9F2" w14:textId="4669128A" w:rsidR="003B77C7" w:rsidRPr="00A65F3F" w:rsidRDefault="003B77C7" w:rsidP="003B77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1 731 478,7</w:t>
            </w:r>
          </w:p>
        </w:tc>
      </w:tr>
      <w:tr w:rsidR="004B75AF" w:rsidRPr="00A65F3F" w14:paraId="2DB95410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A941BED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2983" w:type="pct"/>
            <w:shd w:val="clear" w:color="auto" w:fill="auto"/>
          </w:tcPr>
          <w:p w14:paraId="7F002BBC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</w:t>
            </w:r>
            <w:r w:rsidRPr="00A65F3F">
              <w:rPr>
                <w:b/>
                <w:bCs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449AC6EE" w14:textId="1D767DA2" w:rsidR="004B75AF" w:rsidRPr="00A65F3F" w:rsidRDefault="00E26057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3 372 214,8</w:t>
            </w:r>
          </w:p>
        </w:tc>
        <w:tc>
          <w:tcPr>
            <w:tcW w:w="413" w:type="pct"/>
          </w:tcPr>
          <w:p w14:paraId="0B1925A6" w14:textId="77777777" w:rsidR="003B77C7" w:rsidRDefault="003B77C7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095A58CA" w14:textId="7F625D91" w:rsidR="00733B3F" w:rsidRPr="00A65F3F" w:rsidRDefault="00733B3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2 204 675,6</w:t>
            </w:r>
          </w:p>
        </w:tc>
        <w:tc>
          <w:tcPr>
            <w:tcW w:w="457" w:type="pct"/>
          </w:tcPr>
          <w:p w14:paraId="55D8930A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0CDA4C99" w14:textId="5B9978DC" w:rsidR="003B77C7" w:rsidRPr="00A65F3F" w:rsidRDefault="003B77C7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lastRenderedPageBreak/>
              <w:t>1 731 478,7</w:t>
            </w:r>
          </w:p>
        </w:tc>
      </w:tr>
      <w:tr w:rsidR="004B75AF" w:rsidRPr="00A65F3F" w14:paraId="6B395DDF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39DAB26B" w14:textId="77777777" w:rsidR="004B75AF" w:rsidRPr="00A65F3F" w:rsidRDefault="004B75AF" w:rsidP="00B95DD3">
            <w:pPr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lastRenderedPageBreak/>
              <w:t>2 02 10000 00 0000 150</w:t>
            </w:r>
          </w:p>
        </w:tc>
        <w:tc>
          <w:tcPr>
            <w:tcW w:w="2983" w:type="pct"/>
            <w:shd w:val="clear" w:color="auto" w:fill="auto"/>
          </w:tcPr>
          <w:p w14:paraId="15FB8D16" w14:textId="77777777" w:rsidR="004B75AF" w:rsidRPr="00A65F3F" w:rsidRDefault="004B75AF" w:rsidP="00B95DD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E605324" w14:textId="38DC37BF" w:rsidR="004B75AF" w:rsidRPr="00A65F3F" w:rsidRDefault="00F47924" w:rsidP="003B50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75 939,5</w:t>
            </w:r>
          </w:p>
        </w:tc>
        <w:tc>
          <w:tcPr>
            <w:tcW w:w="413" w:type="pct"/>
          </w:tcPr>
          <w:p w14:paraId="0062773B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39 106,1</w:t>
            </w:r>
          </w:p>
        </w:tc>
        <w:tc>
          <w:tcPr>
            <w:tcW w:w="457" w:type="pct"/>
          </w:tcPr>
          <w:p w14:paraId="5C84BC51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29 930,8</w:t>
            </w:r>
          </w:p>
        </w:tc>
      </w:tr>
      <w:tr w:rsidR="004B75AF" w:rsidRPr="00A65F3F" w14:paraId="3C7B8F5D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3E335D8" w14:textId="77777777" w:rsidR="004B75AF" w:rsidRPr="00A65F3F" w:rsidRDefault="004B75AF" w:rsidP="00B95DD3">
            <w:pPr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2983" w:type="pct"/>
            <w:shd w:val="clear" w:color="auto" w:fill="auto"/>
          </w:tcPr>
          <w:p w14:paraId="4E9571AA" w14:textId="77777777" w:rsidR="004B75AF" w:rsidRPr="00A65F3F" w:rsidRDefault="004B75AF" w:rsidP="00B95DD3">
            <w:pPr>
              <w:widowControl w:val="0"/>
              <w:jc w:val="both"/>
              <w:rPr>
                <w:bCs/>
                <w:snapToGrid w:val="0"/>
                <w:sz w:val="20"/>
                <w:szCs w:val="20"/>
              </w:rPr>
            </w:pPr>
            <w:r w:rsidRPr="00A65F3F">
              <w:rPr>
                <w:snapToGrid w:val="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6366A90" w14:textId="47A53B57" w:rsidR="004B75AF" w:rsidRPr="00A65F3F" w:rsidRDefault="000B5C82" w:rsidP="00B95D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923 496,0</w:t>
            </w:r>
          </w:p>
        </w:tc>
        <w:tc>
          <w:tcPr>
            <w:tcW w:w="413" w:type="pct"/>
          </w:tcPr>
          <w:p w14:paraId="05935D77" w14:textId="0CB36FF4" w:rsidR="004B75AF" w:rsidRPr="00A65F3F" w:rsidRDefault="00733B3F" w:rsidP="0080701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353 938,6</w:t>
            </w:r>
          </w:p>
        </w:tc>
        <w:tc>
          <w:tcPr>
            <w:tcW w:w="457" w:type="pct"/>
          </w:tcPr>
          <w:p w14:paraId="0CC6AA2F" w14:textId="012195B2" w:rsidR="003B77C7" w:rsidRPr="00A65F3F" w:rsidRDefault="003B77C7" w:rsidP="0080701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26</w:t>
            </w:r>
            <w:r w:rsidR="0080701B">
              <w:rPr>
                <w:bCs/>
                <w:color w:val="000000"/>
                <w:sz w:val="20"/>
                <w:szCs w:val="20"/>
              </w:rPr>
              <w:t>1 572,0</w:t>
            </w:r>
          </w:p>
        </w:tc>
      </w:tr>
      <w:tr w:rsidR="004B75AF" w:rsidRPr="00A65F3F" w14:paraId="7963BDD4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6B37BED3" w14:textId="77777777" w:rsidR="004B75AF" w:rsidRPr="00A65F3F" w:rsidRDefault="004B75AF" w:rsidP="00B95DD3">
            <w:pPr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2983" w:type="pct"/>
            <w:shd w:val="clear" w:color="auto" w:fill="auto"/>
          </w:tcPr>
          <w:p w14:paraId="54A08802" w14:textId="77777777" w:rsidR="004B75AF" w:rsidRPr="00A65F3F" w:rsidRDefault="004B75AF" w:rsidP="00B95DD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Субвенции бюджетам субъектов 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2D8E892C" w14:textId="17626A7D" w:rsidR="004B75AF" w:rsidRPr="00A65F3F" w:rsidRDefault="000B5C82" w:rsidP="00E82A3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1 396 550,6</w:t>
            </w:r>
          </w:p>
        </w:tc>
        <w:tc>
          <w:tcPr>
            <w:tcW w:w="413" w:type="pct"/>
          </w:tcPr>
          <w:p w14:paraId="50312BA9" w14:textId="020D5DE7" w:rsidR="004B75AF" w:rsidRPr="00A65F3F" w:rsidRDefault="004B75AF" w:rsidP="005220F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1</w:t>
            </w:r>
            <w:r w:rsidR="005220F1" w:rsidRPr="00A65F3F">
              <w:rPr>
                <w:bCs/>
                <w:color w:val="000000"/>
                <w:sz w:val="20"/>
                <w:szCs w:val="20"/>
              </w:rPr>
              <w:t> </w:t>
            </w:r>
            <w:r w:rsidRPr="00A65F3F">
              <w:rPr>
                <w:bCs/>
                <w:color w:val="000000"/>
                <w:sz w:val="20"/>
                <w:szCs w:val="20"/>
              </w:rPr>
              <w:t>38</w:t>
            </w:r>
            <w:r w:rsidR="005220F1" w:rsidRPr="00A65F3F">
              <w:rPr>
                <w:bCs/>
                <w:color w:val="000000"/>
                <w:sz w:val="20"/>
                <w:szCs w:val="20"/>
              </w:rPr>
              <w:t>5 781,4</w:t>
            </w:r>
          </w:p>
        </w:tc>
        <w:tc>
          <w:tcPr>
            <w:tcW w:w="457" w:type="pct"/>
          </w:tcPr>
          <w:p w14:paraId="0964C199" w14:textId="551D0869" w:rsidR="004B75AF" w:rsidRPr="00A65F3F" w:rsidRDefault="003B77C7" w:rsidP="003B77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1 389 129,1</w:t>
            </w:r>
          </w:p>
        </w:tc>
      </w:tr>
      <w:tr w:rsidR="004B75AF" w:rsidRPr="00A65F3F" w14:paraId="169B5B0D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2767783" w14:textId="77777777" w:rsidR="004B75AF" w:rsidRPr="00A65F3F" w:rsidRDefault="004B75AF" w:rsidP="00B95DD3">
            <w:pPr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2983" w:type="pct"/>
            <w:shd w:val="clear" w:color="auto" w:fill="auto"/>
          </w:tcPr>
          <w:p w14:paraId="15D39C0F" w14:textId="77777777" w:rsidR="004B75AF" w:rsidRPr="00A65F3F" w:rsidRDefault="004B75AF" w:rsidP="00B95DD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2169928" w14:textId="0ECC7988" w:rsidR="004B75AF" w:rsidRPr="00A65F3F" w:rsidRDefault="000B5C82" w:rsidP="00B95D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976 228,7</w:t>
            </w:r>
          </w:p>
        </w:tc>
        <w:tc>
          <w:tcPr>
            <w:tcW w:w="413" w:type="pct"/>
          </w:tcPr>
          <w:p w14:paraId="67FE7CBA" w14:textId="5289CA0D" w:rsidR="004B75AF" w:rsidRPr="00A65F3F" w:rsidRDefault="00733B3F" w:rsidP="00B95D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425 849,5</w:t>
            </w:r>
          </w:p>
        </w:tc>
        <w:tc>
          <w:tcPr>
            <w:tcW w:w="457" w:type="pct"/>
          </w:tcPr>
          <w:p w14:paraId="2903ECAC" w14:textId="3B70983C" w:rsidR="004B75AF" w:rsidRPr="00A65F3F" w:rsidRDefault="0080701B" w:rsidP="00B95D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50 846,8</w:t>
            </w:r>
          </w:p>
        </w:tc>
      </w:tr>
      <w:tr w:rsidR="00EE5189" w:rsidRPr="00A65F3F" w14:paraId="112F9CEC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8FD8272" w14:textId="54ACBC4A" w:rsidR="00EE5189" w:rsidRPr="00A65F3F" w:rsidRDefault="00187413" w:rsidP="00BA324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2983" w:type="pct"/>
            <w:shd w:val="clear" w:color="auto" w:fill="auto"/>
          </w:tcPr>
          <w:p w14:paraId="40821ADE" w14:textId="6759A123" w:rsidR="00EE5189" w:rsidRPr="00A65F3F" w:rsidRDefault="00EE5189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EE5189">
              <w:rPr>
                <w:b/>
                <w:bCs/>
                <w:sz w:val="20"/>
                <w:szCs w:val="20"/>
              </w:rPr>
              <w:t>Прочие  безвозмездные поступления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A4D8D1D" w14:textId="01C038FB" w:rsidR="00EE5189" w:rsidRPr="00A65F3F" w:rsidRDefault="00187413" w:rsidP="007F07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-9,1</w:t>
            </w:r>
          </w:p>
        </w:tc>
        <w:tc>
          <w:tcPr>
            <w:tcW w:w="413" w:type="pct"/>
          </w:tcPr>
          <w:p w14:paraId="6C2B82E6" w14:textId="46569D58" w:rsidR="00EE5189" w:rsidRPr="00A65F3F" w:rsidRDefault="00187413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7" w:type="pct"/>
          </w:tcPr>
          <w:p w14:paraId="5C49AAF0" w14:textId="03DF209A" w:rsidR="00EE5189" w:rsidRPr="00A65F3F" w:rsidRDefault="00187413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A324B" w:rsidRPr="00A65F3F" w14:paraId="3790932E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1DE73F36" w14:textId="32E0E8FD" w:rsidR="00BA324B" w:rsidRPr="00A65F3F" w:rsidRDefault="00BA324B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2 18 00000 00 0000 000</w:t>
            </w:r>
          </w:p>
        </w:tc>
        <w:tc>
          <w:tcPr>
            <w:tcW w:w="2983" w:type="pct"/>
            <w:shd w:val="clear" w:color="auto" w:fill="auto"/>
          </w:tcPr>
          <w:p w14:paraId="2B18865F" w14:textId="528F7890" w:rsidR="00BA324B" w:rsidRPr="00A65F3F" w:rsidRDefault="00BA324B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6E7A22F" w14:textId="5097437E" w:rsidR="00BA324B" w:rsidRPr="00A65F3F" w:rsidRDefault="003B500B" w:rsidP="007F07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24 022,</w:t>
            </w:r>
            <w:r w:rsidR="007F0791" w:rsidRPr="00A65F3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3" w:type="pct"/>
          </w:tcPr>
          <w:p w14:paraId="5D2BF55E" w14:textId="77777777" w:rsidR="005220F1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5F45C8D7" w14:textId="55D811B3" w:rsidR="00BA324B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7" w:type="pct"/>
          </w:tcPr>
          <w:p w14:paraId="5D0FE3DC" w14:textId="77777777" w:rsidR="00BA324B" w:rsidRPr="00A65F3F" w:rsidRDefault="00BA324B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1336C782" w14:textId="45A54D7B" w:rsidR="005220F1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A324B" w:rsidRPr="00A65F3F" w14:paraId="6D0CB91F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5745B7E" w14:textId="09FF1E79" w:rsidR="00BA324B" w:rsidRPr="00A65F3F" w:rsidRDefault="00BA324B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2983" w:type="pct"/>
            <w:shd w:val="clear" w:color="auto" w:fill="auto"/>
          </w:tcPr>
          <w:p w14:paraId="44675D3B" w14:textId="5460F453" w:rsidR="00BA324B" w:rsidRPr="00A65F3F" w:rsidRDefault="00BA324B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4C7083F0" w14:textId="25818BC4" w:rsidR="00BA324B" w:rsidRPr="00A65F3F" w:rsidRDefault="003B500B" w:rsidP="0099359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993597">
              <w:rPr>
                <w:b/>
                <w:bCs/>
                <w:color w:val="000000"/>
                <w:sz w:val="20"/>
                <w:szCs w:val="20"/>
              </w:rPr>
              <w:t>2 753,1</w:t>
            </w:r>
          </w:p>
        </w:tc>
        <w:tc>
          <w:tcPr>
            <w:tcW w:w="413" w:type="pct"/>
          </w:tcPr>
          <w:p w14:paraId="7A70F2DC" w14:textId="77777777" w:rsidR="00BA324B" w:rsidRPr="00A65F3F" w:rsidRDefault="00BA324B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1382706C" w14:textId="5A21C859" w:rsidR="005220F1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7" w:type="pct"/>
          </w:tcPr>
          <w:p w14:paraId="719A4A5D" w14:textId="77777777" w:rsidR="00BA324B" w:rsidRPr="00A65F3F" w:rsidRDefault="00BA324B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0E1F97BC" w14:textId="4723B417" w:rsidR="005220F1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B75AF" w:rsidRPr="00A65F3F" w14:paraId="679FD061" w14:textId="77777777" w:rsidTr="00414FDA">
        <w:trPr>
          <w:trHeight w:val="20"/>
        </w:trPr>
        <w:tc>
          <w:tcPr>
            <w:tcW w:w="3718" w:type="pct"/>
            <w:gridSpan w:val="2"/>
            <w:shd w:val="clear" w:color="auto" w:fill="auto"/>
            <w:noWrap/>
          </w:tcPr>
          <w:p w14:paraId="6100D005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73948E6" w14:textId="57B5472F" w:rsidR="004B75AF" w:rsidRPr="00A65F3F" w:rsidRDefault="00E26057" w:rsidP="007F07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4 323 203,2</w:t>
            </w:r>
          </w:p>
        </w:tc>
        <w:tc>
          <w:tcPr>
            <w:tcW w:w="413" w:type="pct"/>
          </w:tcPr>
          <w:p w14:paraId="6BAE8DC6" w14:textId="761FF290" w:rsidR="004B75AF" w:rsidRPr="00A65F3F" w:rsidRDefault="00733B3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3 055 172,1</w:t>
            </w:r>
          </w:p>
        </w:tc>
        <w:tc>
          <w:tcPr>
            <w:tcW w:w="457" w:type="pct"/>
          </w:tcPr>
          <w:p w14:paraId="2281C643" w14:textId="066B4359" w:rsidR="004B75AF" w:rsidRPr="00A65F3F" w:rsidRDefault="0007179E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2 598 661,2</w:t>
            </w:r>
            <w:r w:rsidR="004B75AF" w:rsidRPr="00A65F3F">
              <w:rPr>
                <w:b/>
                <w:bCs/>
                <w:color w:val="000000"/>
                <w:sz w:val="20"/>
                <w:szCs w:val="20"/>
              </w:rPr>
              <w:t>»;</w:t>
            </w:r>
          </w:p>
        </w:tc>
      </w:tr>
    </w:tbl>
    <w:p w14:paraId="08C31E6C" w14:textId="77777777" w:rsidR="004B75AF" w:rsidRDefault="004B75AF" w:rsidP="004B75AF">
      <w:pPr>
        <w:tabs>
          <w:tab w:val="left" w:pos="10065"/>
        </w:tabs>
        <w:ind w:left="5245" w:right="-1"/>
        <w:jc w:val="both"/>
        <w:rPr>
          <w:bCs/>
          <w:sz w:val="22"/>
          <w:szCs w:val="22"/>
        </w:rPr>
      </w:pPr>
    </w:p>
    <w:p w14:paraId="21609814" w14:textId="3AD6A836" w:rsidR="006B0EFD" w:rsidRPr="00992BC7" w:rsidRDefault="00336DD4" w:rsidP="006B0EFD">
      <w:pPr>
        <w:ind w:firstLine="709"/>
        <w:jc w:val="both"/>
      </w:pPr>
      <w:r>
        <w:t>5</w:t>
      </w:r>
      <w:r w:rsidR="004B6095" w:rsidRPr="00987A68">
        <w:t>)</w:t>
      </w:r>
      <w:r w:rsidR="004B6095" w:rsidRPr="00992BC7">
        <w:rPr>
          <w:spacing w:val="-2"/>
        </w:rPr>
        <w:t xml:space="preserve"> </w:t>
      </w:r>
      <w:r w:rsidR="006B0EFD" w:rsidRPr="00992BC7">
        <w:t xml:space="preserve">дополнить приложением </w:t>
      </w:r>
      <w:r w:rsidR="00992BC7" w:rsidRPr="00992BC7">
        <w:t>2</w:t>
      </w:r>
      <w:r>
        <w:rPr>
          <w:vertAlign w:val="superscript"/>
        </w:rPr>
        <w:t>4</w:t>
      </w:r>
      <w:r w:rsidR="004858F9" w:rsidRPr="00992BC7">
        <w:t xml:space="preserve"> </w:t>
      </w:r>
      <w:r w:rsidR="006B0EFD" w:rsidRPr="00992BC7">
        <w:t>следующего содержания:</w:t>
      </w:r>
    </w:p>
    <w:p w14:paraId="18F8C92B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8D60065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27312E3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36A666DE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2DA7BBD6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559654A4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609C0B4B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4A768BD0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33E07136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49CCAFB2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7596038D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5563169F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8178320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7D670A1F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C7C9B7F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1DD16DC7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24AC6CF2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6E4736FE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4350BAD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5CE004C4" w14:textId="32CCDE9C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6F1BF660" w14:textId="77777777" w:rsidR="009D6D68" w:rsidRDefault="009D6D68" w:rsidP="00992BC7">
      <w:pPr>
        <w:ind w:left="10206"/>
        <w:jc w:val="both"/>
        <w:rPr>
          <w:sz w:val="22"/>
          <w:szCs w:val="22"/>
        </w:rPr>
      </w:pPr>
    </w:p>
    <w:p w14:paraId="7377AF76" w14:textId="77777777" w:rsidR="00624E9F" w:rsidRDefault="00624E9F" w:rsidP="00992BC7">
      <w:pPr>
        <w:ind w:left="10206"/>
        <w:jc w:val="both"/>
        <w:rPr>
          <w:sz w:val="22"/>
          <w:szCs w:val="22"/>
        </w:rPr>
      </w:pPr>
    </w:p>
    <w:p w14:paraId="7884E6E0" w14:textId="0C415FE2" w:rsidR="002434CF" w:rsidRDefault="002434CF" w:rsidP="00992BC7">
      <w:pPr>
        <w:ind w:left="10206"/>
        <w:jc w:val="both"/>
        <w:rPr>
          <w:sz w:val="22"/>
          <w:szCs w:val="22"/>
        </w:rPr>
      </w:pPr>
    </w:p>
    <w:p w14:paraId="43081181" w14:textId="77777777" w:rsidR="00F84B6A" w:rsidRDefault="00F84B6A" w:rsidP="00992BC7">
      <w:pPr>
        <w:ind w:left="10206"/>
        <w:jc w:val="both"/>
        <w:rPr>
          <w:sz w:val="22"/>
          <w:szCs w:val="22"/>
        </w:rPr>
      </w:pPr>
    </w:p>
    <w:p w14:paraId="11B703B2" w14:textId="1111FAB0" w:rsidR="006B0EFD" w:rsidRPr="0020716C" w:rsidRDefault="006B0EFD" w:rsidP="00992BC7">
      <w:pPr>
        <w:ind w:left="10206"/>
        <w:jc w:val="both"/>
        <w:rPr>
          <w:sz w:val="22"/>
          <w:szCs w:val="22"/>
          <w:vertAlign w:val="superscript"/>
        </w:rPr>
      </w:pPr>
      <w:r w:rsidRPr="0020716C">
        <w:rPr>
          <w:sz w:val="22"/>
          <w:szCs w:val="22"/>
        </w:rPr>
        <w:lastRenderedPageBreak/>
        <w:t xml:space="preserve">«Приложение </w:t>
      </w:r>
      <w:r w:rsidR="00992BC7" w:rsidRPr="0020716C">
        <w:rPr>
          <w:sz w:val="22"/>
          <w:szCs w:val="22"/>
        </w:rPr>
        <w:t>2</w:t>
      </w:r>
      <w:r w:rsidR="00336DD4">
        <w:rPr>
          <w:sz w:val="22"/>
          <w:szCs w:val="22"/>
          <w:vertAlign w:val="superscript"/>
        </w:rPr>
        <w:t>4</w:t>
      </w:r>
    </w:p>
    <w:p w14:paraId="351581A1" w14:textId="667186E6" w:rsidR="006B0EFD" w:rsidRPr="0020716C" w:rsidRDefault="006B0EFD" w:rsidP="00992BC7">
      <w:pPr>
        <w:ind w:left="10206"/>
        <w:jc w:val="both"/>
      </w:pPr>
      <w:r w:rsidRPr="0020716C"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AD5A79" w:rsidRPr="0020716C">
        <w:rPr>
          <w:sz w:val="22"/>
          <w:szCs w:val="22"/>
        </w:rPr>
        <w:t>е города Новочебоксарска на 202</w:t>
      </w:r>
      <w:r w:rsidR="007A1334" w:rsidRPr="0020716C">
        <w:rPr>
          <w:sz w:val="22"/>
          <w:szCs w:val="22"/>
        </w:rPr>
        <w:t>3</w:t>
      </w:r>
      <w:r w:rsidR="00592F0D" w:rsidRPr="0020716C">
        <w:rPr>
          <w:sz w:val="22"/>
          <w:szCs w:val="22"/>
        </w:rPr>
        <w:t xml:space="preserve"> год </w:t>
      </w:r>
      <w:r w:rsidR="00AD5A79" w:rsidRPr="0020716C">
        <w:rPr>
          <w:sz w:val="22"/>
          <w:szCs w:val="22"/>
        </w:rPr>
        <w:t>и на плановый период 202</w:t>
      </w:r>
      <w:r w:rsidR="007A1334" w:rsidRPr="0020716C">
        <w:rPr>
          <w:sz w:val="22"/>
          <w:szCs w:val="22"/>
        </w:rPr>
        <w:t>4</w:t>
      </w:r>
      <w:r w:rsidR="00AD5A79" w:rsidRPr="0020716C">
        <w:rPr>
          <w:sz w:val="22"/>
          <w:szCs w:val="22"/>
        </w:rPr>
        <w:t xml:space="preserve"> и 202</w:t>
      </w:r>
      <w:r w:rsidR="007A1334" w:rsidRPr="0020716C">
        <w:rPr>
          <w:sz w:val="22"/>
          <w:szCs w:val="22"/>
        </w:rPr>
        <w:t>5</w:t>
      </w:r>
      <w:r w:rsidRPr="0020716C">
        <w:rPr>
          <w:sz w:val="22"/>
          <w:szCs w:val="22"/>
        </w:rPr>
        <w:t xml:space="preserve"> годов»</w:t>
      </w:r>
    </w:p>
    <w:p w14:paraId="151ADFA6" w14:textId="77777777" w:rsidR="006B0EFD" w:rsidRPr="0020716C" w:rsidRDefault="006B0EFD" w:rsidP="006B0EFD">
      <w:pPr>
        <w:jc w:val="center"/>
        <w:rPr>
          <w:b/>
          <w:bCs/>
        </w:rPr>
      </w:pPr>
    </w:p>
    <w:p w14:paraId="430294D5" w14:textId="08E22A75" w:rsidR="006B0EFD" w:rsidRPr="0020716C" w:rsidRDefault="006B0EFD" w:rsidP="006B0EFD">
      <w:pPr>
        <w:jc w:val="center"/>
        <w:rPr>
          <w:b/>
          <w:bCs/>
          <w:sz w:val="22"/>
          <w:szCs w:val="22"/>
        </w:rPr>
      </w:pPr>
      <w:r w:rsidRPr="0020716C">
        <w:rPr>
          <w:b/>
          <w:bCs/>
          <w:sz w:val="22"/>
          <w:szCs w:val="22"/>
        </w:rPr>
        <w:t>ИЗМЕНЕНИЕ</w:t>
      </w:r>
      <w:r w:rsidRPr="0020716C">
        <w:rPr>
          <w:b/>
          <w:bCs/>
          <w:sz w:val="22"/>
          <w:szCs w:val="22"/>
        </w:rPr>
        <w:br/>
        <w:t>распределения бюджетных ассигнований по разделам, подразделам, целевым статьям (муниципальным программам города Новочебоксарска)</w:t>
      </w:r>
      <w:r w:rsidR="002A0479" w:rsidRPr="0020716C">
        <w:rPr>
          <w:b/>
          <w:bCs/>
          <w:sz w:val="22"/>
          <w:szCs w:val="22"/>
        </w:rPr>
        <w:t xml:space="preserve">, </w:t>
      </w:r>
      <w:r w:rsidRPr="0020716C">
        <w:rPr>
          <w:b/>
          <w:bCs/>
          <w:sz w:val="22"/>
          <w:szCs w:val="22"/>
        </w:rPr>
        <w:t>группам (группам и подгруппам) видов расходов классификации расходов бюджет</w:t>
      </w:r>
      <w:r w:rsidR="00592F0D" w:rsidRPr="0020716C">
        <w:rPr>
          <w:b/>
          <w:bCs/>
          <w:sz w:val="22"/>
          <w:szCs w:val="22"/>
        </w:rPr>
        <w:t>а города Новочебо</w:t>
      </w:r>
      <w:r w:rsidR="0001780F" w:rsidRPr="0020716C">
        <w:rPr>
          <w:b/>
          <w:bCs/>
          <w:sz w:val="22"/>
          <w:szCs w:val="22"/>
        </w:rPr>
        <w:t>ксарска на 202</w:t>
      </w:r>
      <w:r w:rsidR="002A0479" w:rsidRPr="0020716C">
        <w:rPr>
          <w:b/>
          <w:bCs/>
          <w:sz w:val="22"/>
          <w:szCs w:val="22"/>
        </w:rPr>
        <w:t>3</w:t>
      </w:r>
      <w:r w:rsidRPr="0020716C">
        <w:rPr>
          <w:b/>
          <w:bCs/>
          <w:sz w:val="22"/>
          <w:szCs w:val="22"/>
        </w:rPr>
        <w:t xml:space="preserve"> год</w:t>
      </w:r>
      <w:r w:rsidR="002A0479" w:rsidRPr="0020716C">
        <w:rPr>
          <w:b/>
          <w:bCs/>
          <w:sz w:val="22"/>
          <w:szCs w:val="22"/>
        </w:rPr>
        <w:t xml:space="preserve"> </w:t>
      </w:r>
      <w:r w:rsidR="002A0479" w:rsidRPr="0020716C">
        <w:rPr>
          <w:b/>
          <w:bCs/>
          <w:color w:val="000000"/>
          <w:sz w:val="22"/>
          <w:szCs w:val="22"/>
        </w:rPr>
        <w:t>и на плановый период 2024 и 2025 годов</w:t>
      </w:r>
      <w:r w:rsidRPr="0020716C">
        <w:rPr>
          <w:b/>
          <w:bCs/>
          <w:sz w:val="22"/>
          <w:szCs w:val="22"/>
        </w:rPr>
        <w:t>, преду</w:t>
      </w:r>
      <w:r w:rsidR="00731C59" w:rsidRPr="0020716C">
        <w:rPr>
          <w:b/>
          <w:bCs/>
          <w:sz w:val="22"/>
          <w:szCs w:val="22"/>
        </w:rPr>
        <w:t>смотренн</w:t>
      </w:r>
      <w:r w:rsidR="00FB7CAA" w:rsidRPr="0020716C">
        <w:rPr>
          <w:b/>
          <w:bCs/>
          <w:sz w:val="22"/>
          <w:szCs w:val="22"/>
        </w:rPr>
        <w:t>ых</w:t>
      </w:r>
      <w:r w:rsidR="00731C59" w:rsidRPr="0020716C">
        <w:rPr>
          <w:b/>
          <w:bCs/>
          <w:sz w:val="22"/>
          <w:szCs w:val="22"/>
        </w:rPr>
        <w:t xml:space="preserve"> приложени</w:t>
      </w:r>
      <w:r w:rsidR="00FB7CAA" w:rsidRPr="0020716C">
        <w:rPr>
          <w:b/>
          <w:bCs/>
          <w:sz w:val="22"/>
          <w:szCs w:val="22"/>
        </w:rPr>
        <w:t>ями</w:t>
      </w:r>
      <w:r w:rsidRPr="0020716C">
        <w:rPr>
          <w:b/>
          <w:bCs/>
          <w:sz w:val="22"/>
          <w:szCs w:val="22"/>
        </w:rPr>
        <w:t xml:space="preserve"> </w:t>
      </w:r>
      <w:r w:rsidR="002A0479" w:rsidRPr="0020716C">
        <w:rPr>
          <w:b/>
          <w:bCs/>
          <w:sz w:val="22"/>
          <w:szCs w:val="22"/>
        </w:rPr>
        <w:t>2</w:t>
      </w:r>
      <w:r w:rsidR="00FB7CAA" w:rsidRPr="0020716C">
        <w:rPr>
          <w:b/>
          <w:bCs/>
          <w:sz w:val="22"/>
          <w:szCs w:val="22"/>
        </w:rPr>
        <w:t>, 2</w:t>
      </w:r>
      <w:r w:rsidR="00FB7CAA" w:rsidRPr="0020716C">
        <w:rPr>
          <w:b/>
          <w:bCs/>
          <w:sz w:val="22"/>
          <w:szCs w:val="22"/>
          <w:vertAlign w:val="superscript"/>
        </w:rPr>
        <w:t>1</w:t>
      </w:r>
      <w:r w:rsidR="0020716C">
        <w:rPr>
          <w:b/>
          <w:bCs/>
          <w:sz w:val="22"/>
          <w:szCs w:val="22"/>
        </w:rPr>
        <w:t>, 2</w:t>
      </w:r>
      <w:r w:rsidR="0020716C">
        <w:rPr>
          <w:b/>
          <w:bCs/>
          <w:sz w:val="22"/>
          <w:szCs w:val="22"/>
          <w:vertAlign w:val="superscript"/>
        </w:rPr>
        <w:t>2</w:t>
      </w:r>
      <w:r w:rsidR="00336DD4">
        <w:rPr>
          <w:b/>
          <w:bCs/>
          <w:sz w:val="22"/>
          <w:szCs w:val="22"/>
        </w:rPr>
        <w:t>, 2</w:t>
      </w:r>
      <w:r w:rsidR="00336DD4">
        <w:rPr>
          <w:b/>
          <w:bCs/>
          <w:sz w:val="22"/>
          <w:szCs w:val="22"/>
          <w:vertAlign w:val="superscript"/>
        </w:rPr>
        <w:t>3</w:t>
      </w:r>
      <w:r w:rsidR="00DC4C5F" w:rsidRPr="0020716C">
        <w:rPr>
          <w:b/>
          <w:bCs/>
          <w:sz w:val="22"/>
          <w:szCs w:val="22"/>
        </w:rPr>
        <w:t xml:space="preserve"> </w:t>
      </w:r>
      <w:r w:rsidRPr="0020716C">
        <w:rPr>
          <w:b/>
          <w:bCs/>
          <w:sz w:val="22"/>
          <w:szCs w:val="22"/>
        </w:rPr>
        <w:t xml:space="preserve">к решению Новочебоксарского городского Собрания депутатов Чувашской Республики </w:t>
      </w:r>
      <w:r w:rsidR="004F6647" w:rsidRPr="0020716C">
        <w:rPr>
          <w:b/>
          <w:bCs/>
          <w:sz w:val="22"/>
          <w:szCs w:val="22"/>
        </w:rPr>
        <w:t>«</w:t>
      </w:r>
      <w:r w:rsidRPr="0020716C">
        <w:rPr>
          <w:b/>
          <w:bCs/>
          <w:sz w:val="22"/>
          <w:szCs w:val="22"/>
        </w:rPr>
        <w:t>О бюджет</w:t>
      </w:r>
      <w:r w:rsidR="007E4A87" w:rsidRPr="0020716C">
        <w:rPr>
          <w:b/>
          <w:bCs/>
          <w:sz w:val="22"/>
          <w:szCs w:val="22"/>
        </w:rPr>
        <w:t>е города Новочебоксарска на 202</w:t>
      </w:r>
      <w:r w:rsidR="002A0479" w:rsidRPr="0020716C">
        <w:rPr>
          <w:b/>
          <w:bCs/>
          <w:sz w:val="22"/>
          <w:szCs w:val="22"/>
        </w:rPr>
        <w:t>3</w:t>
      </w:r>
      <w:r w:rsidR="00592F0D" w:rsidRPr="0020716C">
        <w:rPr>
          <w:b/>
          <w:bCs/>
          <w:sz w:val="22"/>
          <w:szCs w:val="22"/>
        </w:rPr>
        <w:t xml:space="preserve"> год и на плановый период 202</w:t>
      </w:r>
      <w:r w:rsidR="002A0479" w:rsidRPr="0020716C">
        <w:rPr>
          <w:b/>
          <w:bCs/>
          <w:sz w:val="22"/>
          <w:szCs w:val="22"/>
        </w:rPr>
        <w:t>4</w:t>
      </w:r>
      <w:r w:rsidR="007E4A87" w:rsidRPr="0020716C">
        <w:rPr>
          <w:b/>
          <w:bCs/>
          <w:sz w:val="22"/>
          <w:szCs w:val="22"/>
        </w:rPr>
        <w:t xml:space="preserve"> и 202</w:t>
      </w:r>
      <w:r w:rsidR="002A0479" w:rsidRPr="0020716C">
        <w:rPr>
          <w:b/>
          <w:bCs/>
          <w:sz w:val="22"/>
          <w:szCs w:val="22"/>
        </w:rPr>
        <w:t>5</w:t>
      </w:r>
      <w:r w:rsidR="004F6647" w:rsidRPr="0020716C">
        <w:rPr>
          <w:b/>
          <w:bCs/>
          <w:sz w:val="22"/>
          <w:szCs w:val="22"/>
        </w:rPr>
        <w:t xml:space="preserve"> годов»</w:t>
      </w:r>
    </w:p>
    <w:p w14:paraId="55148BB1" w14:textId="77777777" w:rsidR="006B0EFD" w:rsidRPr="00793E2E" w:rsidRDefault="006B0EFD" w:rsidP="00B4609C">
      <w:pPr>
        <w:ind w:right="-314"/>
        <w:jc w:val="right"/>
        <w:rPr>
          <w:bCs/>
          <w:sz w:val="22"/>
          <w:szCs w:val="22"/>
        </w:rPr>
      </w:pPr>
      <w:r w:rsidRPr="00793E2E">
        <w:rPr>
          <w:bCs/>
          <w:sz w:val="22"/>
          <w:szCs w:val="22"/>
        </w:rPr>
        <w:t>(тыс. рублей)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482"/>
        <w:gridCol w:w="482"/>
        <w:gridCol w:w="1275"/>
        <w:gridCol w:w="823"/>
        <w:gridCol w:w="1332"/>
        <w:gridCol w:w="1276"/>
        <w:gridCol w:w="1276"/>
      </w:tblGrid>
      <w:tr w:rsidR="007A1334" w:rsidRPr="002A0DC4" w14:paraId="6ACEC757" w14:textId="58F03D69" w:rsidTr="005C3021">
        <w:trPr>
          <w:cantSplit/>
          <w:trHeight w:val="619"/>
        </w:trPr>
        <w:tc>
          <w:tcPr>
            <w:tcW w:w="8789" w:type="dxa"/>
            <w:vMerge w:val="restart"/>
            <w:shd w:val="clear" w:color="auto" w:fill="auto"/>
            <w:vAlign w:val="center"/>
          </w:tcPr>
          <w:p w14:paraId="103FD6C0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left="14" w:right="34" w:firstLine="562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82" w:type="dxa"/>
            <w:vMerge w:val="restart"/>
            <w:shd w:val="clear" w:color="auto" w:fill="auto"/>
            <w:textDirection w:val="btLr"/>
            <w:vAlign w:val="center"/>
          </w:tcPr>
          <w:p w14:paraId="7C1E483B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Раздел</w:t>
            </w:r>
          </w:p>
        </w:tc>
        <w:tc>
          <w:tcPr>
            <w:tcW w:w="482" w:type="dxa"/>
            <w:vMerge w:val="restart"/>
            <w:shd w:val="clear" w:color="auto" w:fill="auto"/>
            <w:textDirection w:val="btLr"/>
            <w:vAlign w:val="center"/>
          </w:tcPr>
          <w:p w14:paraId="30C60063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14:paraId="3709A0AB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23" w:type="dxa"/>
            <w:vMerge w:val="restart"/>
            <w:shd w:val="clear" w:color="auto" w:fill="auto"/>
            <w:textDirection w:val="btLr"/>
            <w:vAlign w:val="center"/>
          </w:tcPr>
          <w:p w14:paraId="07659DA3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3884" w:type="dxa"/>
            <w:gridSpan w:val="3"/>
            <w:shd w:val="clear" w:color="auto" w:fill="auto"/>
            <w:vAlign w:val="center"/>
          </w:tcPr>
          <w:p w14:paraId="3ED52A17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Сумма</w:t>
            </w:r>
          </w:p>
          <w:p w14:paraId="1370B8D8" w14:textId="12BC7BD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(увеличение, уменьшение (-))</w:t>
            </w:r>
          </w:p>
        </w:tc>
      </w:tr>
      <w:tr w:rsidR="007A1334" w:rsidRPr="002434CF" w14:paraId="3EA56239" w14:textId="666FE5D2" w:rsidTr="005C3021">
        <w:trPr>
          <w:cantSplit/>
          <w:trHeight w:val="982"/>
        </w:trPr>
        <w:tc>
          <w:tcPr>
            <w:tcW w:w="8789" w:type="dxa"/>
            <w:vMerge/>
            <w:shd w:val="clear" w:color="auto" w:fill="auto"/>
            <w:vAlign w:val="center"/>
          </w:tcPr>
          <w:p w14:paraId="41FEEBE8" w14:textId="77777777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left="14" w:right="34" w:firstLine="562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shd w:val="clear" w:color="auto" w:fill="auto"/>
            <w:textDirection w:val="btLr"/>
            <w:vAlign w:val="center"/>
          </w:tcPr>
          <w:p w14:paraId="6BACF1A7" w14:textId="77777777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shd w:val="clear" w:color="auto" w:fill="auto"/>
            <w:textDirection w:val="btLr"/>
            <w:vAlign w:val="center"/>
          </w:tcPr>
          <w:p w14:paraId="64BF93B8" w14:textId="77777777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14:paraId="2492E405" w14:textId="77777777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auto"/>
            <w:textDirection w:val="btLr"/>
            <w:vAlign w:val="center"/>
          </w:tcPr>
          <w:p w14:paraId="3242560E" w14:textId="77777777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35EC2071" w14:textId="1BCCAD71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793E2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14E82086" w14:textId="16269B4D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793E2E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Align w:val="center"/>
          </w:tcPr>
          <w:p w14:paraId="6DD0A1B2" w14:textId="622084E1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793E2E">
              <w:rPr>
                <w:color w:val="000000"/>
                <w:sz w:val="20"/>
                <w:szCs w:val="20"/>
              </w:rPr>
              <w:t>2025 год</w:t>
            </w:r>
          </w:p>
        </w:tc>
      </w:tr>
    </w:tbl>
    <w:p w14:paraId="4EA4643F" w14:textId="6C01C7E9" w:rsidR="00B21988" w:rsidRPr="00F84B6A" w:rsidRDefault="00B21988" w:rsidP="00F84B6A">
      <w:pPr>
        <w:jc w:val="both"/>
        <w:rPr>
          <w:sz w:val="4"/>
          <w:szCs w:val="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416"/>
        <w:gridCol w:w="416"/>
        <w:gridCol w:w="1436"/>
        <w:gridCol w:w="850"/>
        <w:gridCol w:w="1276"/>
        <w:gridCol w:w="1276"/>
        <w:gridCol w:w="1276"/>
      </w:tblGrid>
      <w:tr w:rsidR="005C3021" w:rsidRPr="005C3021" w14:paraId="1D63E470" w14:textId="77777777" w:rsidTr="005C3021">
        <w:trPr>
          <w:trHeight w:val="20"/>
          <w:tblHeader/>
        </w:trPr>
        <w:tc>
          <w:tcPr>
            <w:tcW w:w="8789" w:type="dxa"/>
            <w:shd w:val="clear" w:color="auto" w:fill="auto"/>
            <w:vAlign w:val="center"/>
            <w:hideMark/>
          </w:tcPr>
          <w:p w14:paraId="2DD7422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36110A6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46C8515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0DE5DE4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8D624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FFE36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C3EDA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81674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8</w:t>
            </w:r>
          </w:p>
        </w:tc>
      </w:tr>
      <w:tr w:rsidR="005C3021" w:rsidRPr="005C3021" w14:paraId="130101A3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C3F67C5" w14:textId="77777777" w:rsidR="005C3021" w:rsidRPr="005C3021" w:rsidRDefault="005C3021" w:rsidP="005C302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CA431" w14:textId="77777777" w:rsidR="005C3021" w:rsidRPr="005C3021" w:rsidRDefault="005C3021" w:rsidP="005C30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B3CB6A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38F4C4A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6EA838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385791" w14:textId="77777777" w:rsidR="005C3021" w:rsidRPr="005C3021" w:rsidRDefault="005C3021" w:rsidP="005C30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295 211,3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842CBD" w14:textId="77777777" w:rsidR="005C3021" w:rsidRPr="005C3021" w:rsidRDefault="005C3021" w:rsidP="005C30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B55169" w14:textId="77777777" w:rsidR="005C3021" w:rsidRPr="005C3021" w:rsidRDefault="005C3021" w:rsidP="005C30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03C2092B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8A8918C" w14:textId="77777777" w:rsidR="005C3021" w:rsidRPr="005C3021" w:rsidRDefault="005C3021" w:rsidP="005C302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E47EB3" w14:textId="77777777" w:rsidR="005C3021" w:rsidRPr="005C3021" w:rsidRDefault="005C3021" w:rsidP="005C3021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DD86E0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28BFDCB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9413FD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CF9014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D70776" w14:textId="77777777" w:rsidR="005C3021" w:rsidRPr="005C3021" w:rsidRDefault="005C3021" w:rsidP="005C30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461C8D" w14:textId="77777777" w:rsidR="005C3021" w:rsidRPr="005C3021" w:rsidRDefault="005C3021" w:rsidP="005C3021">
            <w:pPr>
              <w:jc w:val="right"/>
              <w:rPr>
                <w:sz w:val="20"/>
                <w:szCs w:val="20"/>
              </w:rPr>
            </w:pPr>
          </w:p>
        </w:tc>
      </w:tr>
      <w:tr w:rsidR="005C3021" w:rsidRPr="005C3021" w14:paraId="713C15AB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5E67616" w14:textId="77777777" w:rsidR="005C3021" w:rsidRPr="005C3021" w:rsidRDefault="005C3021" w:rsidP="005C302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4CFE10" w14:textId="77777777" w:rsidR="005C3021" w:rsidRPr="005C3021" w:rsidRDefault="005C3021" w:rsidP="005C30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BB7E02" w14:textId="77777777" w:rsidR="005C3021" w:rsidRPr="005C3021" w:rsidRDefault="005C3021" w:rsidP="005C30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4DDF687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479726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7E5B2D" w14:textId="77777777" w:rsidR="005C3021" w:rsidRPr="005C3021" w:rsidRDefault="005C3021" w:rsidP="005C30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-3 477,0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7CCD67" w14:textId="77777777" w:rsidR="005C3021" w:rsidRPr="005C3021" w:rsidRDefault="005C3021" w:rsidP="005C30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E0AC3B" w14:textId="77777777" w:rsidR="005C3021" w:rsidRPr="005C3021" w:rsidRDefault="005C3021" w:rsidP="005C30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B7F1EA3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91830D7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67B5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86FDF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AC9D78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5D437B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F2BAC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F4FA4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324B4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787F5D9C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6C73B5E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3D4B0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7543F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3BDE39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D1689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A6DE1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-21,8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A32C1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E035D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06A70953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9373351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B877D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D9CBD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E6DF06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ACEF5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66DEE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-21,8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823F4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C1535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313D001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11D6B06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9FB60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16CCC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7BB155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2D4CD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E8D4F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-21,8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3E653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CC66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56D35F8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A1FA2DD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B7AC5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5C287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189AF4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152FD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D96C8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-21,8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244E1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D43E7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3E6D7BD4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B92C366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5F05A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68E38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2EEC39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D214D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76D45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-21,8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BD536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35F7B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5AB629B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934452B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4E2B3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DD618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1F2815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5964B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788B9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-21,8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9080B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A6CA4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02B0A5F4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AF2B975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C1C5F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D3CC4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85080D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6B385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5CDD4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A118A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3B72D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64C18B0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DDB35F1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1302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10B3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4689FC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C6DB8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E1A20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12302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F005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1B0A1EC6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05BFC0B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E0FF4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ACF82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BB8584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1F04B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4BC6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BD29E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FDD61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4E34726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E4B4840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1FB38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378B6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DEABE5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94C8A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E184B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ADD54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DBA20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38DDA120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E2D5286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C3B0B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5FA57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95A99D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CBE8D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B0CBA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82E64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C8BBE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7EC2A2F2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97B2D68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89AE0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E5DB5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61C9D9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D7069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4D36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EFCA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BE475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A7AB91F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BF22AC8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6000B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083FF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18A347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0B248D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8609F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39334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710FD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03C81AE4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11CD5AC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3DE12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F4764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76B766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AA7F7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E8286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-24,4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63F30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6E4E8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08FCEDC5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EBC61FD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07F37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14CE5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13BACF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67CB7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F5432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-24,4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1D645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9E3FA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6944EA8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A3A5AF5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C0524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214F7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4F3B5F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97D3A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9FF6E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-24,4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D0B79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1FFF5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727B801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29A3B88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EA823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93099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FE4D9B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817AA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4A45F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-24,4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6AAF2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CF562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1078E1E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A84ED4A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90083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98527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6A07E5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1AB02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E4DA5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-24,4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99972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48483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10793B34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9E405D0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BFF28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C6EEB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3C1CB7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A8336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C9E59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-24,4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78C70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77A81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30F0E1B0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5E0E521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C2CF0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8DD1B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EB2D83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1D3FB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22673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DE55A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8831F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77DED598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40EEF70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044EA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9B0D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211D1B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A645F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D63C2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CEFCC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4899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73C1B020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AB51889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7B246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3034B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763649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17B8D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1B203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AEDCF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5F5EB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489D4741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88EC26B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57A6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F4D09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3F2827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844B8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523F4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525A5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60836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F750230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4C35DBB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EFB5F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46ED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8BD0B1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5F5B2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38D34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0E9BD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7D7EC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CD2D6CF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6E1D550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C12AC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93613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A05996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D9F7A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FDA9B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649D3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F0D2C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72477A3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F87BE27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96E13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4AEF5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DCCE02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C11D0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845B8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B93CA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58223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5B79AF8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D0E66C8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89D3D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906FA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618AC2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90C3C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B2CBC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409D7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E6723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42A091FA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FC0D591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CDDB5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6567C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C4A69C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C7B049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2A99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F04A1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56239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4ADEA67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50D0527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B812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E5D8A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DB48C4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75657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C172F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657D6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8886F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1D2A185C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F0627E4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531B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C0214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6CA643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72376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C4BD4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9DB8C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C6E41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6B0E3CD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2F54381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2BB40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A58C3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B00EB8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577F5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BC1CE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AD483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B7793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37BF1AC3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B20269C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6012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17A7E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B92697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E40A4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6B847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C66D7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61BDE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90A9D5E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9728E7F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D167F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8D5F2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088CD9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42D81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68CED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D3B17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4C3E9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BDF81AD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7440FEB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236C0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F3671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AC59E9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61CF2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53C9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02983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965FA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02167A03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87E89B0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4F57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FA7A0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22737A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8FD45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D20E6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7F8ED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9786A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4BC5F3C9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3536C6E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3794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01587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5AA95E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44C6B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88E6A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054BA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349F0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47F0D5E8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42645DB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52A23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2733D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6FD6B1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0342D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78C3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3A111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AE6F4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37391B0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D4B0590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lastRenderedPageBreak/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214ED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D951D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62460A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9C69B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9162A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82AF8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95C35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1ED536DF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3A8BF71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C515D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4818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349BB0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991B8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1693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EE9AA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AEF40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9538513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4A6B990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29BE2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6FB25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71A3A0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30163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D25F9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A991C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B219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9D51128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4251C2B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B6778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149B6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69AE06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A0111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BD276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9D782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1752E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1368457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E001B2C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1F598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BB45A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16BB97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B6BAA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22BFB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222B7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EA7FD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66F0E82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37FCA68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84D89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75E66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514FD8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4FAE91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E8A7D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-864,5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7B178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418A9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0782CDBE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D8C85E4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F94E8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473F1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54BC38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98BCA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8B204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-864,5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61043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EB074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0F434B4A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01BA62D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C2D00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B2B76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632491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2A3E5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A63A5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-864,5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17FD6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62542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1E0C1AE5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3AC17AC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14E76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FDD33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C9D211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0CA64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541A7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-864,5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87CF7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2F2E3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C108ED3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17077CA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B06DD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732C7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E7ED7F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309BD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D750E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-864,5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47D15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36B02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492F7D7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2441983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93567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67C1B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B8018D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469D3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0B2DE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-864,5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EC398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8B92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964EAB6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53AA635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07147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A8476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AC8537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380C9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472A5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-864,5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30E5C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EC2C1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52D0875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F8D3F54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C352F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533C6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C401CD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A0635D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10C43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-2 625,4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44859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C5C54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00DA3686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BAA530A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4054A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FBDF4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FB1C6D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25FF5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1B9B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-1 115,5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FDBCA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A339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A0EA2C1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E6A6029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F7E88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A13E7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AE7366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1DC92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BBCE6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-1 115,5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EA972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529B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0BBF1F31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E86AC63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904FD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53F14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55CFD0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63B82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9C9C5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-1 115,5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2780B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81B9B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A76DF0E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E1C4FA0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2794A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7E1BC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CFBECE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BCCE7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4A401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-1 115,5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9926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2C11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0C44A5E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D580967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6DB52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CB28A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8E465B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1DFFE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EF417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-1 115,5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0734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43A2A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1221DE66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565E698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4C250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34F57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7B9254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D8EF3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5CD3B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-1 115,5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2CDB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A2B0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E658A50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85DB8A3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8106E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F3976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A04141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82E59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E665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7D51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D6BEE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14CD5C17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8781154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3D9D8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D03D7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6D31C1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EA06D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15F19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E265F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6E26A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34CD1F34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5529129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978B3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C4951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398AAF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E27E4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13090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4E94A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A9CA9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1673C948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C32D167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 xml:space="preserve"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</w:t>
            </w:r>
            <w:r w:rsidRPr="005C3021">
              <w:rPr>
                <w:color w:val="000000"/>
                <w:sz w:val="20"/>
                <w:szCs w:val="20"/>
              </w:rPr>
              <w:lastRenderedPageBreak/>
              <w:t>недвижимости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98292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6F4A4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4817DD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C5076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B9EF0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12EB7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E099A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77800CD0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2FD7D62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C01B9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EEC3B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FD76A9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20562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9509D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A6DBA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46C85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17103FE6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67880A7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EC282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CD8E2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DD33F2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2B15A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EAC15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083BB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E7A0C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C843BCA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5701E37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5C3021">
              <w:rPr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5C3021">
              <w:rPr>
                <w:color w:val="000000"/>
                <w:sz w:val="20"/>
                <w:szCs w:val="20"/>
              </w:rPr>
              <w:t>"м</w:t>
            </w:r>
            <w:proofErr w:type="gramEnd"/>
            <w:r w:rsidRPr="005C3021">
              <w:rPr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5C3021">
              <w:rPr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43FEA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CD18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54F6D8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2AB2E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1F463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D5086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AFB37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00146399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7F67545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FDBD7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598F0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7D1373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3F345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C873E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14486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297FB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FD51537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93DA433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D0F42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34139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3DFD53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030DD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361AA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8C7E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9462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6E49817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C9BD105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AE985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170E2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087ECF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9B0CB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4460F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47B81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D5F0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923DA2F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AAB9BCD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84BB1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0A8DB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6EA907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B45AC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A62D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E01C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173A4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9420F47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F762AFF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5C3E0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C4274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424748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96A0A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9D0E8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-1 619,3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448E7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1B4C1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93CE48F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650EE3B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D04CA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19D99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5BC784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5F052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5555F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-140,7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D0234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E60AE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44884AC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01914F9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4651D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BDDC6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7BE143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1B75C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82124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-140,7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05315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4201B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7DAFA3E1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D16A75A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1F24F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DA594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59F8CB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E67B5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65BD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-140,7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CD6F5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36282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E3D6A18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62ED9A9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610A0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CA7C0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2049E9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45BBD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44C40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2244E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B9F01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040FA286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51BE13B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9C44F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0F6C5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9BCE61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D3733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F8F38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A3725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6717F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4693A0BB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6DA93EB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6982C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CACF0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B761FD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B0F16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298B8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DB949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E01BB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472499FA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88A05B2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09366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783AB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D70AA7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493F7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15CCE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632EC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069F9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4F772CB9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233E1E9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6E9C8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77F50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E0015D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529C1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3B070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-1 478,6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898E3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23C7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0A0AC78A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9FBA095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4C32C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4483B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A7DB64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C6C7D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ED5B3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-1 478,6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D1649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0BAD7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1346C7BC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A959ED2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FAC62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90237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FADD55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DE322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373AA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-1 478,6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D1871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37305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3934CF11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D694560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9731B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5A278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EAAF97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308C5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84BE1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-1 478,6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7D8C7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83753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38468BD2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9F8A454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C50C9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811A8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FE2A74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38DFA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EA04B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-1 478,6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C450B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58C9E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AD7883E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56EB628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4EDF3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6342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B9B504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628BC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99D28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E281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C5945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0BD0EA05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992A1CA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55B88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95977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DE1A54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8F3D5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31C9B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143C6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5E543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513B611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8AE6BD9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C603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B3E58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E79A48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A93D6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A6B13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E9D91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3AD53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A06BE0C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03C7E78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CCA8B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708C1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9BBC0A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DB70A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7DC5A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13A13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1C416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B6A2374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FB5CF31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DA55C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1A92D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980BF4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374AB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3AC16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1A3B3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5FCDE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32F8F2F9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1DEF681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A372C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7713C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13FCC0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83409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510FE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DD171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CADFC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70099855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38E0E14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EE40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3E439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0B5004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D7A13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4FBE1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-71,8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3BC0B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5BD51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C63F25E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B25E6B2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10113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0F03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6BCAFF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B7A13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AFEEC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-71,8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682C8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81D20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4AD03ABE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1560273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A8D65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34666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04A701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BAEBF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FA17E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-71,8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73B7D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1539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7A71835F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16A6D08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595D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B2FD7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1B3020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61455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E1E6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-32,8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142A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F7472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1A76E04B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FC9DC67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19563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0DBDD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337F77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1D190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54D22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-32,8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0E914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E9628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83C964D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D8756A4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13B0A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6D307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9EA173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8A1AE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3631E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-32,8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24868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49408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58956B9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75EECC0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AD675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62CD3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B67E24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602D6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B9EAE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-32,8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75AC1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58823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4AE9BD90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0D0B4BA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B1FBE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1A30A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BC8443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ECE30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CDFAC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-32,8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1A748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F5C09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E1228D6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41A2850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89473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7E3E7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92EE5F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384DD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0F955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-32,8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E0E8B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4CCAF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03FD7117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62DFBA9" w14:textId="77777777" w:rsidR="005C3021" w:rsidRPr="005C3021" w:rsidRDefault="005C3021" w:rsidP="005C302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1C6A78" w14:textId="77777777" w:rsidR="005C3021" w:rsidRPr="005C3021" w:rsidRDefault="005C3021" w:rsidP="005C30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2D62E5" w14:textId="77777777" w:rsidR="005C3021" w:rsidRPr="005C3021" w:rsidRDefault="005C3021" w:rsidP="005C30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637DB36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E16F5F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7A77A9" w14:textId="77777777" w:rsidR="005C3021" w:rsidRPr="005C3021" w:rsidRDefault="005C3021" w:rsidP="005C30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-220,0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D7AAA" w14:textId="77777777" w:rsidR="005C3021" w:rsidRPr="005C3021" w:rsidRDefault="005C3021" w:rsidP="005C30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67B7A7" w14:textId="77777777" w:rsidR="005C3021" w:rsidRPr="005C3021" w:rsidRDefault="005C3021" w:rsidP="005C30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7566501D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CE836BB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8605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4396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B7BEC4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2540C8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331E5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1F8F6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C305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414C705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11C6DAE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A8A3D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37EF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54BE67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D41C7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541F6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4772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9CAFE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473B7B5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C23FB10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634C0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68CA1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E1D9F8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7D1F2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22299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A14AD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C0BF3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0AAD1740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65B6CBB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6EA7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3DE1B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8085D4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EF510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05148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21AD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FDB8F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3D0BC005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D61A521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08A34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6CAEC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87A469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F3B69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B0E2F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-1 281,3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FF562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99C44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409B9C0E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6D24CB2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D50A1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F06AB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93A08C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708E0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051EB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-1 281,3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786EE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44847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3B9E56EC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CBEAD76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1162A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038CB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B3B459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E89EE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25960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-1 281,3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F88F4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9DC51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125B1C0C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4798097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46E71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1B323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1626D4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071BF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C82D5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1 281,3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804A6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B25B0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3F87AD7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C4FBF8A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74006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403F2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EC32C1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7FF47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D1EE8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1 281,3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B818C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9AF6B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5371F35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E8D5D33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D63B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26420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CBF363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8FE6F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9CB62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1 281,3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03B10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AB5DB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136B3E65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EB4F30B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DCCF1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01033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9E428D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00C415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6F480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-220,0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29F0E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0BC40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67652B9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4456EFA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BF2ED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747C3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2CD435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9D046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BF765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-220,0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2B5F3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F08DA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39F18F44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4505927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8EDC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5F4F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9D4224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345A4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7951F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-220,0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4AD68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15232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3FDE963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311FB39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DF732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26B6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AEF280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DF9E0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BEA50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-220,0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DA44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24347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7CE66206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EEF563B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CBD20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46148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78EC77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8768E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CFB6F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-220,0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A9F35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A69B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14A891FB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D4B8A80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0D0FF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2A4AC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7846CA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49BFF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579EB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-220,0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70766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79F49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19A9BC97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1F51736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8841F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7884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9140D0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45458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8058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-220,0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4A126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B17A3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03164D92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D92BD15" w14:textId="77777777" w:rsidR="005C3021" w:rsidRPr="005C3021" w:rsidRDefault="005C3021" w:rsidP="005C302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6CC398" w14:textId="77777777" w:rsidR="005C3021" w:rsidRPr="005C3021" w:rsidRDefault="005C3021" w:rsidP="005C30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986687" w14:textId="77777777" w:rsidR="005C3021" w:rsidRPr="005C3021" w:rsidRDefault="005C3021" w:rsidP="005C30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5A20762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02193C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8EFC73" w14:textId="77777777" w:rsidR="005C3021" w:rsidRPr="005C3021" w:rsidRDefault="005C3021" w:rsidP="005C30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-2 512,4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777F99" w14:textId="77777777" w:rsidR="005C3021" w:rsidRPr="005C3021" w:rsidRDefault="005C3021" w:rsidP="005C30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66F6C9" w14:textId="77777777" w:rsidR="005C3021" w:rsidRPr="005C3021" w:rsidRDefault="005C3021" w:rsidP="005C30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09561471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9AA97A2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87E12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D60BC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98D86E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7D8165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D9D6F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194C7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97B05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39AD0800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65AE40E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EBBEF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0A917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27BDD8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EF10B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1E41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77765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03750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49E91633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E18B0E8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47840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9FFE6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2EF2EF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E9EED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7C3C3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1E035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72C47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30183560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E05891C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699DD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D8EA1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F995BE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67AE2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918E3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09078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73A1F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731D09DE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BC47EC4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3FE55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4E270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33C0B0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7F594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90641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5D814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3576D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FAF8A55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C107BD7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6BBA0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CD617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C21A6F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0E3DA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60CC5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8B41A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6271A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3DD3BC7F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C5AB737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33BF1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3727A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1FA12E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B3255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AB7DA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FF3DD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F51FD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64B1803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EF326DB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268DC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19ECA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0978E1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32EBA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86998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BD2E5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A8302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43B57750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9E50382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C4529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A145D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D00506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191B1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035F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940A7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61819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4A91CD29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3AF22D6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D83F5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03A18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D58DAF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D3FEA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DE3CB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CC1AB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996F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DDB9BC3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6787DA7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94EC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CF08D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893324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FD295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2783A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F2C5C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9B60C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4C9E9C2A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CF364E6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72BC5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AF7DC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3798CB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183C9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DA681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-267,6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D738E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ADEE6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19486BEE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BD9C614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90F0C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7160A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B95AB3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D6B1A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6933F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-267,6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FC948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DBDA0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B8FCE34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A61493A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42FFA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566B6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8624D8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45972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C47BD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-267,6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D0150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C3047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1E1F724E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6E693D5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21E4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08A1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58DAD2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3992F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C875C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-267,6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5B684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BB3CF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0E186ECC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770DD3F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E49B9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31EAA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6044A8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AB3365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DF8D8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-3 515,6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4640C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30C59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08005E27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A5F4C38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FBDE7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91E76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166228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48121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EA4C1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-3 515,6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7667A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731BD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53B691F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128BD7C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FA042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7F332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6DA1BD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6BA5B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C0E1F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-3 515,6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AA09C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4564D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33EB9C49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33CA73F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E905B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8BF6B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A83E8A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Ц710500000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80136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75F32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FDB54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20084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162D4FDB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0D77156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23E1C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98B08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FB84DA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88FFF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D0E5A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06E44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6F481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5895E84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35D528F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35152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799E3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5B8438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047DA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55F63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D387C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0DABE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38288CD9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1FBC95E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8E5B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40F9F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9C24ED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56C32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8A7CF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E93E5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8657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7E464D48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6B030C9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C3B3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89005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DDF663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605C6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C6169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-4 015,6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5D6EA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6AE7A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F08C352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A0FABFB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459A8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45AE1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734972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9865A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7F81A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-4 015,6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9E4F1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4D1AC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3CE4EB3C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E39ECC3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3CFC1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9FAC9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5ACD31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2B79C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EB2E9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-4 015,6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664CC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9BB7B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67ACC5B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5213643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2B7D8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7BB86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E5E13C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2949E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05EF8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-4 015,6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C2CD2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4468F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5EC99A8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FFE7AA0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B3357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174BA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6BD563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A2AB45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913D9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1 003,2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F5E88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E5A4B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BDB9357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0CF9D12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C9899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B1303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D93824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F99E8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439ED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31C3B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D6DD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4651E316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1B06054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 xml:space="preserve">Подпрограмма "Развитие спорта высших достижений и системы подготовки спортивного резерва" </w:t>
            </w:r>
            <w:r w:rsidRPr="005C3021">
              <w:rPr>
                <w:color w:val="000000"/>
                <w:sz w:val="20"/>
                <w:szCs w:val="20"/>
              </w:rPr>
              <w:lastRenderedPageBreak/>
              <w:t>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6C235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3F27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FC93B0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EA9B8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5CE93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C1A7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40B44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1272249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E819929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lastRenderedPageBreak/>
              <w:t>Основное мероприятие "Содержание спортивных школ"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DD8F6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D2AC7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F2F59D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95D28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B9C3C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98A17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77ACA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1D5A2143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55B3D88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5483A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4B005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15A159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FB8DA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7668A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98D95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D65A7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8F329E4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5BAD57E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9D079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37C90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128B1D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3C69B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AF6F3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494DA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34782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0697EF55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39AFDFA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0E13B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185B8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87B4AE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F4DD5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DD8FD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E39DD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2B3B8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1FDB0B82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DC54D53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341A8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EAA1C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64D4F5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E9CD1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6CE6C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F60A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8C9FC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749B9C54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1554F1F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C92A6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6BCE7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2DB7A8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F9413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4804E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F183B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56BCF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1B5F8950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0C92B7E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9646A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226D1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3C0943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0352C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8C8BA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6E90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B5829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302CA833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B238D37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ED57F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536DA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CA3575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5BA2F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87B43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18D38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77DB8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1637E954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C3D792E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5EAC9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FA5E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75D27B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CAC27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94629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964C1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F2BC8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719D000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9FF0445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53B33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F316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EE70FE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595EC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9657C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B34D4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A9908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1AC6C7A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44D64BF" w14:textId="77777777" w:rsidR="005C3021" w:rsidRPr="005C3021" w:rsidRDefault="005C3021" w:rsidP="005C302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1EB792" w14:textId="77777777" w:rsidR="005C3021" w:rsidRPr="005C3021" w:rsidRDefault="005C3021" w:rsidP="005C30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75411E" w14:textId="77777777" w:rsidR="005C3021" w:rsidRPr="005C3021" w:rsidRDefault="005C3021" w:rsidP="005C30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64FF702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C40321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B90F7D" w14:textId="77777777" w:rsidR="005C3021" w:rsidRPr="005C3021" w:rsidRDefault="005C3021" w:rsidP="005C30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1 647,0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93E3AF" w14:textId="77777777" w:rsidR="005C3021" w:rsidRPr="005C3021" w:rsidRDefault="005C3021" w:rsidP="005C30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929009" w14:textId="77777777" w:rsidR="005C3021" w:rsidRPr="005C3021" w:rsidRDefault="005C3021" w:rsidP="005C30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4810DD8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ECA81E7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E63EE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070DE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6AD8B2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BEF82F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43F2D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1 647,0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C7D01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87B03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04BE098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5FCF0B6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AB366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5307C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E5E288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455E3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3D47E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1 647,0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BC7B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29F29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1010486D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9F41657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09C96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7FED9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4CAF28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C8019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F2973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1 647,0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9FCEC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CC922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4032492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BB7380A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DCB8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A693A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87A2BD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F0418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0EA5E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FF117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4DE2D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E34EEC5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79EDB2A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4ACA3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3BEE9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A3D6F4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E1B3E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BF93F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9C258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595C4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86E56E7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FB8EE95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A59CF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84DEC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463EAC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320C9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9B6D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88934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87BD1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DA44A06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C08A832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295C8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D09DF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249A3B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197A4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75638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788C3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A8B13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3C6615CA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2B8B25A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9F0F6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1D7FD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5BE03C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A44E7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64507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3 480,0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70393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4F546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30BE8A82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35EB176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CAD5D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7B122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E74CCC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E0708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4A495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3 480,0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ECFF2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44B0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8AAAAB9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8D45D98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1744D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B7F36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D0151F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B3511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3BCF8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3 480,0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96446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CA870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4B7477D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664683A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FF5DE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C3137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DCE387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59C3B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709A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3 088,7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F9CCA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2C975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C9AE696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63E608D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0AC86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B706B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2885DB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80E04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2985C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391,3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FDBF5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A15DD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A3E178A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D8CF9B6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54804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C9F05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617389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E1D42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951FA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-333,0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EC460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48284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18DBA2B3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B19EA9E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4A6EF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8EC83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6A4272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7E9AA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FE99F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-333,0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66125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D99FF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F5EE189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CFD752F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8562D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2DB8F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F1E5E1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0C30D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BB2A9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-333,0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5E6FA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ED158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1044A2E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5FF1F48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5FF72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9A7A5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C55867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14A27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A9158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-333,0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ABD0B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72827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7ADB8A5E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C9E819B" w14:textId="77777777" w:rsidR="005C3021" w:rsidRPr="005C3021" w:rsidRDefault="005C3021" w:rsidP="005C302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DEF3CF" w14:textId="77777777" w:rsidR="005C3021" w:rsidRPr="005C3021" w:rsidRDefault="005C3021" w:rsidP="005C30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3C1BED" w14:textId="77777777" w:rsidR="005C3021" w:rsidRPr="005C3021" w:rsidRDefault="005C3021" w:rsidP="005C30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00810C4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77F57C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17E6C" w14:textId="77777777" w:rsidR="005C3021" w:rsidRPr="005C3021" w:rsidRDefault="005C3021" w:rsidP="005C30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-9 927,7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2BD00D" w14:textId="77777777" w:rsidR="005C3021" w:rsidRPr="005C3021" w:rsidRDefault="005C3021" w:rsidP="005C30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D93BE4" w14:textId="77777777" w:rsidR="005C3021" w:rsidRPr="005C3021" w:rsidRDefault="005C3021" w:rsidP="005C30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414959A1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35831C2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79B1D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A7B70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9257D8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4E8DA6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9CE3B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D87EC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83907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7C34F6C1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60044C3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5ACD6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87873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35C3BA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693F4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AC3BF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8531A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F5D2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2817E7A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6EB51A9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88A7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D61CA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91514F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D1543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97B23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9BEC3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C137A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33E2F12C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CDDE29D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4B882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B27E2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59E9D6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0915D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98A7E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6D78D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C0E37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37626B11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44AED84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86B43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BBDAC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4C5AEE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D2E7C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1352D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5D611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6178C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968877B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5B234D4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A1981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5358A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27C08E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6D8B4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8455E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E0E44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A22B6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13B8F2AF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A224AD5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D9C5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8413C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AF735B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D3DDC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EF2B2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5647A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8F55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4A69BF1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942E284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F8AB9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DC485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0D085E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ACD2C4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1E94B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3C7B9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5EF9E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BF318BC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6B931C9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B7BF9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3CE57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03B93C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A1A7D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B1B05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C5CBE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2C98E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3179F5C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808A1F7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3A470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C3267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5A77E1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9E2B6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F3D47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2B1FC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6F6F8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081A9250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C49612A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2172C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E2DE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874451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8C8B4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C90F6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606A4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DA4F2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0AC88DF5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E6BBB0F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F430E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04CA8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6DAC19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416CD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F9234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CC782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2B0E1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39546CBB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AFA9E4F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98204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1B2CF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B99E70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4036A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7D995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70249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38EFC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1BF27A15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6DC12EE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CF1BD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6CBA3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5317E9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D33FC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41861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C2C67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44014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708FF986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0423751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51076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95C04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DFD3C2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FA7DE3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C4AC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-10 624,7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C870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26261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616C107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E647A38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B1AFF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B7F5E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261D66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6B9A9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15826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-10 624,7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82EB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65DE8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CFC92A4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1F7F73E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D4ED3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D8C8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E251BA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A3361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5E77B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-10 624,7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23178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4A2F1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48C9F4A1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0928AE6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E773E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56DA7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1079D7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3175F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86549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-10 624,7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6763D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D2FA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45466649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6BAB1F6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9EC4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FB402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2DA085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7FC7F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26B24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-10 624,7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9166E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26102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7C0140DB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8CEC853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E7EEC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BFD48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D484A1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4ECCB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104E3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-10 624,7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96581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BF6E8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82146C3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7221AC0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69281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32F8B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97CEEA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DB886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0BCEA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-10 624,7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0489C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277E3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6F815C9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FA497AE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5BDD2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4107E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4D9DD3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09A50A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0D1A5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B968A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F0CD1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425D7927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668AF96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24F91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74BAE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B32F7B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55685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8FC08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DA7B8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C1942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7B77AF9E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6FDB6F8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610DD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5D422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0BFC9D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AEA6E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46B4E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97D85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535F3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3C08E932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99931EA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1CBF0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D9C51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F6AD0C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D76E6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B2592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305D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2AB7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749E1A1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CE6EB65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lastRenderedPageBreak/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15F6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16BB5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91E54F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AEA6C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41F83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DC25A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9C6E8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12BFF8E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8619F20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226CF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BAE72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8423EB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6E0A1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5F2F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C7BD9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BFF52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67EF60B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FF7BB23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D2EB4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99F50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059609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DB34E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8A718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31B3B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C92AE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0FAEEB4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FB1EAF2" w14:textId="77777777" w:rsidR="005C3021" w:rsidRPr="005C3021" w:rsidRDefault="005C3021" w:rsidP="005C302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8F35C8" w14:textId="77777777" w:rsidR="005C3021" w:rsidRPr="005C3021" w:rsidRDefault="005C3021" w:rsidP="005C30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0F1AC3" w14:textId="77777777" w:rsidR="005C3021" w:rsidRPr="005C3021" w:rsidRDefault="005C3021" w:rsidP="005C30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A829443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7EBDFD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4B38C0" w14:textId="77777777" w:rsidR="005C3021" w:rsidRPr="005C3021" w:rsidRDefault="005C3021" w:rsidP="005C30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309 716,4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CCED2C" w14:textId="77777777" w:rsidR="005C3021" w:rsidRPr="005C3021" w:rsidRDefault="005C3021" w:rsidP="005C30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B39F82" w14:textId="77777777" w:rsidR="005C3021" w:rsidRPr="005C3021" w:rsidRDefault="005C3021" w:rsidP="005C30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322E1DEC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5A45D3D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9AB9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580C0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BD167E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8B7477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FFBC8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EFF22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290EE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8BCF763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E3EA454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32E9D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41568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5A0BA0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0D819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31A95D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3B4C6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EDC57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2028851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46B81A8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59EB1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9BA74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56CCF7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5FFA6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16D42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D6C57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287D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0997BC1B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6346843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90AE3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77CEE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F48DE0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7AFDF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6E193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A321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EF7CE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4AB28A35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D1819E6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A647F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23F6D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CC2939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A3F13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6AFA7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18904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650D0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4E15812B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E6CEEF7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18602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2DC3F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4C4724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614F4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2A70A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3113E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67A0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7AAAE2B3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A0921CB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62340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739F4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BB153D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EAF13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33CF9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AF0E0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B9CAE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C597301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8C7EFDB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495DB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9D991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F07C0C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7B8AED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8D90D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309 716,5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FB8EB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9E8B7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C461900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E9DC33A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578E6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FF6C9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3F504B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C3AF7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30064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309 716,5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6ECB8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8206A8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743A6CB5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839D0CC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0BD3A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C2F08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6923C7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27724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7289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309 716,5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BC0D4E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573FE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B02E603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069512C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5BAA5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A3F0D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25BCA7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7306F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DEA2A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137DC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CCCDE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0877A53A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93EE08D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39447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032D8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0F6F17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99E5A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0D055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92209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F87A4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E7B91D9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10A54B8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610EF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87871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C55B4F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0CA2D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CF67D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CFB89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E93AA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7628509C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5971DBB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C57F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A8629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CDA56D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41CA0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F10FB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F3D14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B0012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0220413A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3A97A05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BAC35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4E34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1F0129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0688D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BD8E3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054DC4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51FC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763EDC44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A730931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345C5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C767A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DE01051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DEB21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20A5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32C4F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BAA45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6759E330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4950DEB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43DBE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57ACC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98BCD7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564E8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0EA9D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309 716,5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977EE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ECCBFA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DDC9C81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E6D94D1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F31F7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0C117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807FE1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AC9B9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D9CFC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309 716,5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0458D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1D4C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3643C69C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36CBBE9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71923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3272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9015DE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7D42B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7606E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309 716,5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F2C4BF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72B98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4F46D1C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127176D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BA98C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82C3A9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B98EFE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39468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5313B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309 716,5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729B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77549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94D7484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00A9F9E" w14:textId="77777777" w:rsidR="005C3021" w:rsidRPr="005C3021" w:rsidRDefault="005C3021" w:rsidP="005C302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9A3F12" w14:textId="77777777" w:rsidR="005C3021" w:rsidRPr="005C3021" w:rsidRDefault="005C3021" w:rsidP="005C30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28B1B" w14:textId="77777777" w:rsidR="005C3021" w:rsidRPr="005C3021" w:rsidRDefault="005C3021" w:rsidP="005C30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F4F3E23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0F8873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F28568" w14:textId="77777777" w:rsidR="005C3021" w:rsidRPr="005C3021" w:rsidRDefault="005C3021" w:rsidP="005C30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F4DAA0" w14:textId="77777777" w:rsidR="005C3021" w:rsidRPr="005C3021" w:rsidRDefault="005C3021" w:rsidP="005C30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73D8B5" w14:textId="77777777" w:rsidR="005C3021" w:rsidRPr="005C3021" w:rsidRDefault="005C3021" w:rsidP="005C30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302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29B182A4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B7BC0DA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A216F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76B7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2C3032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5DF013" w14:textId="77777777" w:rsidR="005C3021" w:rsidRPr="005C3021" w:rsidRDefault="005C3021" w:rsidP="005C3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FE63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BE9EC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DCE10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5E19225F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9ED90F1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DE2C57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57E7AF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6601BD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19A75B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361F2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55235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3A4941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7E1912BE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548759A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lastRenderedPageBreak/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D4355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0E29E3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169AB8D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E72202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105BC6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9DABD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D6737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0F9FFCED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2F0F3CB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5747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1191D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7137BD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83493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9DA16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46742B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E3577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7B99C244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7B6D184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90580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8D91F5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1252B3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F6995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6594B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062E55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2C3929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47CE1598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4BEABE1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D4B64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61659C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B83E4C4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EC1DE6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43F393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E3FAFC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07250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3021" w:rsidRPr="005C3021" w14:paraId="3BABA8E7" w14:textId="77777777" w:rsidTr="005C3021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81F3A57" w14:textId="77777777" w:rsidR="005C3021" w:rsidRPr="005C3021" w:rsidRDefault="005C3021" w:rsidP="005C3021">
            <w:pPr>
              <w:jc w:val="both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DF870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0E2EA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D0DF928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1C5EAE" w14:textId="77777777" w:rsidR="005C3021" w:rsidRPr="005C3021" w:rsidRDefault="005C3021" w:rsidP="005C3021">
            <w:pPr>
              <w:jc w:val="center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690977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9CBBF2" w14:textId="77777777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E32914" w14:textId="692F69A2" w:rsidR="005C3021" w:rsidRPr="005C3021" w:rsidRDefault="005C3021" w:rsidP="005C3021">
            <w:pPr>
              <w:jc w:val="right"/>
              <w:rPr>
                <w:color w:val="000000"/>
                <w:sz w:val="20"/>
                <w:szCs w:val="20"/>
              </w:rPr>
            </w:pPr>
            <w:r w:rsidRPr="005C3021">
              <w:rPr>
                <w:color w:val="000000"/>
                <w:sz w:val="20"/>
                <w:szCs w:val="20"/>
              </w:rPr>
              <w:t>0,0</w:t>
            </w:r>
            <w:r w:rsidR="00982A08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30963B30" w14:textId="77777777" w:rsidR="00637336" w:rsidRDefault="00637336" w:rsidP="00226BA1">
      <w:pPr>
        <w:ind w:firstLine="709"/>
        <w:jc w:val="both"/>
      </w:pPr>
    </w:p>
    <w:p w14:paraId="1CAF0F34" w14:textId="5183BC57" w:rsidR="00226BA1" w:rsidRDefault="008936CF" w:rsidP="00226BA1">
      <w:pPr>
        <w:ind w:firstLine="709"/>
        <w:jc w:val="both"/>
      </w:pPr>
      <w:r>
        <w:t>6</w:t>
      </w:r>
      <w:r w:rsidR="00A831E9" w:rsidRPr="003177E5">
        <w:t>)</w:t>
      </w:r>
      <w:r w:rsidR="00A831E9" w:rsidRPr="00A831E9">
        <w:t xml:space="preserve"> </w:t>
      </w:r>
      <w:r w:rsidR="00226BA1">
        <w:t xml:space="preserve">приложение </w:t>
      </w:r>
      <w:r w:rsidR="00FD517C">
        <w:t>3</w:t>
      </w:r>
      <w:r w:rsidR="00226BA1">
        <w:t xml:space="preserve"> изложить в</w:t>
      </w:r>
      <w:r w:rsidR="00226BA1">
        <w:rPr>
          <w:vertAlign w:val="superscript"/>
        </w:rPr>
        <w:t xml:space="preserve"> </w:t>
      </w:r>
      <w:r w:rsidR="00226BA1">
        <w:t>следующей редакции:</w:t>
      </w:r>
    </w:p>
    <w:p w14:paraId="6FDA09D6" w14:textId="3E7B4050" w:rsidR="00FB0BA7" w:rsidRPr="0012593B" w:rsidRDefault="00FB0BA7" w:rsidP="00FD517C">
      <w:pPr>
        <w:ind w:left="10206"/>
        <w:jc w:val="both"/>
        <w:rPr>
          <w:sz w:val="22"/>
          <w:szCs w:val="22"/>
          <w:vertAlign w:val="superscript"/>
        </w:rPr>
      </w:pPr>
      <w:r w:rsidRPr="0012593B">
        <w:rPr>
          <w:sz w:val="22"/>
          <w:szCs w:val="22"/>
        </w:rPr>
        <w:t xml:space="preserve">«Приложение </w:t>
      </w:r>
      <w:r w:rsidR="00FD517C">
        <w:rPr>
          <w:sz w:val="22"/>
          <w:szCs w:val="22"/>
        </w:rPr>
        <w:t>3</w:t>
      </w:r>
    </w:p>
    <w:p w14:paraId="1AB83887" w14:textId="1AF1B135" w:rsidR="00FB0BA7" w:rsidRDefault="00FB0BA7" w:rsidP="00FD517C">
      <w:pPr>
        <w:ind w:left="10206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</w:t>
      </w:r>
      <w:r w:rsidR="001456DB">
        <w:rPr>
          <w:sz w:val="22"/>
          <w:szCs w:val="22"/>
        </w:rPr>
        <w:t>2</w:t>
      </w:r>
      <w:r w:rsidR="00FD517C">
        <w:rPr>
          <w:sz w:val="22"/>
          <w:szCs w:val="22"/>
        </w:rPr>
        <w:t>3</w:t>
      </w:r>
      <w:r>
        <w:rPr>
          <w:sz w:val="22"/>
          <w:szCs w:val="22"/>
        </w:rPr>
        <w:t xml:space="preserve"> год и на плановый период 202</w:t>
      </w:r>
      <w:r w:rsidR="00FD517C">
        <w:rPr>
          <w:sz w:val="22"/>
          <w:szCs w:val="22"/>
        </w:rPr>
        <w:t>4</w:t>
      </w:r>
      <w:r>
        <w:rPr>
          <w:sz w:val="22"/>
          <w:szCs w:val="22"/>
        </w:rPr>
        <w:t xml:space="preserve"> и 202</w:t>
      </w:r>
      <w:r w:rsidR="00FD517C">
        <w:rPr>
          <w:sz w:val="22"/>
          <w:szCs w:val="22"/>
        </w:rPr>
        <w:t>5</w:t>
      </w:r>
      <w:r>
        <w:rPr>
          <w:sz w:val="22"/>
          <w:szCs w:val="22"/>
        </w:rPr>
        <w:t xml:space="preserve"> годов»</w:t>
      </w:r>
    </w:p>
    <w:p w14:paraId="1D5CBEAF" w14:textId="77777777" w:rsidR="00240FBB" w:rsidRDefault="00240FBB" w:rsidP="0041506C">
      <w:pPr>
        <w:jc w:val="center"/>
        <w:rPr>
          <w:b/>
          <w:bCs/>
          <w:sz w:val="22"/>
          <w:szCs w:val="22"/>
        </w:rPr>
      </w:pPr>
    </w:p>
    <w:p w14:paraId="3C754562" w14:textId="77777777" w:rsidR="002216B4" w:rsidRDefault="0041506C" w:rsidP="0041506C">
      <w:pPr>
        <w:jc w:val="center"/>
        <w:rPr>
          <w:b/>
          <w:bCs/>
          <w:sz w:val="22"/>
          <w:szCs w:val="22"/>
        </w:rPr>
      </w:pPr>
      <w:r w:rsidRPr="00490E98">
        <w:rPr>
          <w:b/>
          <w:bCs/>
          <w:sz w:val="22"/>
          <w:szCs w:val="22"/>
        </w:rPr>
        <w:t>РАСПРЕДЕЛЕНИЕ</w:t>
      </w:r>
      <w:r w:rsidR="00FB0BA7" w:rsidRPr="00490E98">
        <w:rPr>
          <w:b/>
          <w:bCs/>
          <w:sz w:val="22"/>
          <w:szCs w:val="22"/>
        </w:rPr>
        <w:br/>
        <w:t xml:space="preserve">бюджетных ассигнований по целевым статьям (муниципальным программам города Новочебоксарска), </w:t>
      </w:r>
    </w:p>
    <w:p w14:paraId="146935E6" w14:textId="246471FA" w:rsidR="00FB0BA7" w:rsidRPr="00490E98" w:rsidRDefault="00FB0BA7" w:rsidP="0041506C">
      <w:pPr>
        <w:jc w:val="center"/>
        <w:rPr>
          <w:b/>
          <w:bCs/>
          <w:sz w:val="22"/>
          <w:szCs w:val="22"/>
        </w:rPr>
      </w:pPr>
      <w:r w:rsidRPr="00490E98">
        <w:rPr>
          <w:b/>
          <w:bCs/>
          <w:sz w:val="22"/>
          <w:szCs w:val="22"/>
        </w:rPr>
        <w:t xml:space="preserve">группам (группам и подгруппам) видов расходов, </w:t>
      </w:r>
      <w:r w:rsidR="0041506C" w:rsidRPr="00490E98">
        <w:rPr>
          <w:b/>
          <w:bCs/>
          <w:sz w:val="22"/>
          <w:szCs w:val="22"/>
        </w:rPr>
        <w:t xml:space="preserve">а также по </w:t>
      </w:r>
      <w:r w:rsidRPr="00490E98">
        <w:rPr>
          <w:b/>
          <w:bCs/>
          <w:sz w:val="22"/>
          <w:szCs w:val="22"/>
        </w:rPr>
        <w:t>разделам, подразделам классификации расходов бюджета города Новочебоксарска на 202</w:t>
      </w:r>
      <w:r w:rsidR="00490E98" w:rsidRPr="00490E98">
        <w:rPr>
          <w:b/>
          <w:bCs/>
          <w:sz w:val="22"/>
          <w:szCs w:val="22"/>
        </w:rPr>
        <w:t>3</w:t>
      </w:r>
      <w:r w:rsidRPr="00490E98">
        <w:rPr>
          <w:b/>
          <w:bCs/>
          <w:sz w:val="22"/>
          <w:szCs w:val="22"/>
        </w:rPr>
        <w:t xml:space="preserve"> год</w:t>
      </w:r>
      <w:r w:rsidR="00490E98" w:rsidRPr="00490E98">
        <w:rPr>
          <w:b/>
          <w:bCs/>
          <w:sz w:val="22"/>
          <w:szCs w:val="22"/>
        </w:rPr>
        <w:t xml:space="preserve"> </w:t>
      </w:r>
      <w:r w:rsidR="00490E98" w:rsidRPr="00490E98">
        <w:rPr>
          <w:b/>
          <w:bCs/>
          <w:color w:val="000000"/>
          <w:sz w:val="22"/>
          <w:szCs w:val="22"/>
        </w:rPr>
        <w:t>и на плановый период 2024 и 2025 годов</w:t>
      </w:r>
    </w:p>
    <w:p w14:paraId="7EB0E311" w14:textId="77777777" w:rsidR="0041506C" w:rsidRPr="007273B1" w:rsidRDefault="0041506C" w:rsidP="0041506C">
      <w:pPr>
        <w:jc w:val="center"/>
        <w:rPr>
          <w:bCs/>
          <w:color w:val="000000"/>
          <w:sz w:val="16"/>
          <w:szCs w:val="16"/>
        </w:rPr>
      </w:pPr>
    </w:p>
    <w:p w14:paraId="234568A9" w14:textId="790B6C85" w:rsidR="00FB0BA7" w:rsidRDefault="00FB0BA7" w:rsidP="00B4609C">
      <w:pPr>
        <w:ind w:right="-314"/>
        <w:jc w:val="right"/>
        <w:rPr>
          <w:bCs/>
          <w:color w:val="000000"/>
          <w:sz w:val="22"/>
          <w:szCs w:val="22"/>
        </w:rPr>
      </w:pPr>
      <w:r w:rsidRPr="0012593B">
        <w:rPr>
          <w:bCs/>
          <w:color w:val="000000"/>
          <w:sz w:val="22"/>
          <w:szCs w:val="22"/>
        </w:rPr>
        <w:t>(тыс. рублей)</w:t>
      </w: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275"/>
        <w:gridCol w:w="850"/>
        <w:gridCol w:w="425"/>
        <w:gridCol w:w="426"/>
        <w:gridCol w:w="1276"/>
        <w:gridCol w:w="1275"/>
        <w:gridCol w:w="1277"/>
      </w:tblGrid>
      <w:tr w:rsidR="002216B4" w:rsidRPr="00A045DC" w14:paraId="39026436" w14:textId="5D1452E9" w:rsidTr="001E4BDA">
        <w:trPr>
          <w:trHeight w:val="278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8CCE666" w14:textId="77777777" w:rsidR="002216B4" w:rsidRPr="00B65280" w:rsidRDefault="002216B4" w:rsidP="00FA47D2">
            <w:pPr>
              <w:jc w:val="center"/>
              <w:rPr>
                <w:color w:val="000000"/>
                <w:sz w:val="18"/>
                <w:szCs w:val="18"/>
              </w:rPr>
            </w:pPr>
            <w:r w:rsidRPr="00B65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3" w:type="dxa"/>
            <w:vMerge w:val="restart"/>
            <w:shd w:val="clear" w:color="auto" w:fill="auto"/>
            <w:vAlign w:val="center"/>
            <w:hideMark/>
          </w:tcPr>
          <w:p w14:paraId="27AFAA14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  <w:hideMark/>
          </w:tcPr>
          <w:p w14:paraId="191C7EA2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7532DD9F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3B6D159F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62E34E26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  <w:hideMark/>
          </w:tcPr>
          <w:p w14:paraId="3C91E3E9" w14:textId="77777777" w:rsidR="002216B4" w:rsidRPr="00B65280" w:rsidRDefault="002216B4" w:rsidP="00240FBB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Сумма</w:t>
            </w:r>
          </w:p>
          <w:p w14:paraId="6FBDA662" w14:textId="137D9D3D" w:rsidR="002216B4" w:rsidRPr="00B65280" w:rsidRDefault="002216B4" w:rsidP="00240F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216B4" w:rsidRPr="00A045DC" w14:paraId="1056669C" w14:textId="77777777" w:rsidTr="001E4BDA">
        <w:trPr>
          <w:trHeight w:val="1415"/>
        </w:trPr>
        <w:tc>
          <w:tcPr>
            <w:tcW w:w="568" w:type="dxa"/>
            <w:vMerge/>
            <w:shd w:val="clear" w:color="auto" w:fill="auto"/>
            <w:vAlign w:val="center"/>
          </w:tcPr>
          <w:p w14:paraId="161D0A81" w14:textId="77777777" w:rsidR="002216B4" w:rsidRPr="00B65280" w:rsidRDefault="002216B4" w:rsidP="002216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63" w:type="dxa"/>
            <w:vMerge/>
            <w:shd w:val="clear" w:color="auto" w:fill="auto"/>
            <w:vAlign w:val="center"/>
          </w:tcPr>
          <w:p w14:paraId="7328C709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14:paraId="7E688BBE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14:paraId="0BC5F263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14:paraId="43F064E8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14:paraId="785BE0CF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CC5ECE" w14:textId="0F13A1FA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vAlign w:val="center"/>
          </w:tcPr>
          <w:p w14:paraId="765DFD8B" w14:textId="7F39BD8C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7" w:type="dxa"/>
            <w:vAlign w:val="center"/>
          </w:tcPr>
          <w:p w14:paraId="0ED4AF51" w14:textId="652999DF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</w:tr>
    </w:tbl>
    <w:p w14:paraId="5235D347" w14:textId="2BCB4023" w:rsidR="00EA24AD" w:rsidRPr="002319FF" w:rsidRDefault="00EA24AD" w:rsidP="00FB0BA7">
      <w:pPr>
        <w:ind w:firstLine="709"/>
        <w:jc w:val="both"/>
        <w:rPr>
          <w:sz w:val="4"/>
          <w:szCs w:val="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314"/>
        <w:gridCol w:w="1317"/>
        <w:gridCol w:w="809"/>
        <w:gridCol w:w="416"/>
        <w:gridCol w:w="416"/>
        <w:gridCol w:w="1294"/>
        <w:gridCol w:w="1276"/>
        <w:gridCol w:w="1276"/>
      </w:tblGrid>
      <w:tr w:rsidR="001E4BDA" w:rsidRPr="001E4BDA" w14:paraId="5F376D85" w14:textId="77777777" w:rsidTr="00107524">
        <w:trPr>
          <w:trHeight w:val="20"/>
          <w:tblHeader/>
        </w:trPr>
        <w:tc>
          <w:tcPr>
            <w:tcW w:w="617" w:type="dxa"/>
            <w:shd w:val="clear" w:color="auto" w:fill="auto"/>
            <w:vAlign w:val="center"/>
            <w:hideMark/>
          </w:tcPr>
          <w:p w14:paraId="23AE5E0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14" w:type="dxa"/>
            <w:shd w:val="clear" w:color="auto" w:fill="auto"/>
            <w:vAlign w:val="center"/>
            <w:hideMark/>
          </w:tcPr>
          <w:p w14:paraId="7358DE4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353E6B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34C6D8D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4B7897B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6C609CB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51683D5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071DC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0E6B4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</w:t>
            </w:r>
          </w:p>
        </w:tc>
      </w:tr>
      <w:tr w:rsidR="001E4BDA" w:rsidRPr="001E4BDA" w14:paraId="4D9CFC9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716D8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8357DD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CE9D51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75F2B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ECF22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11B6C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9EB602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4 452 042,4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B934E7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3 032 932,0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2F7B61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2 553 805,5</w:t>
            </w:r>
          </w:p>
        </w:tc>
      </w:tr>
      <w:tr w:rsidR="001E4BDA" w:rsidRPr="001E4BDA" w14:paraId="5A9CA86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92600E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7BCBF4" w14:textId="77777777" w:rsidR="001E4BDA" w:rsidRPr="001E4BDA" w:rsidRDefault="001E4BDA" w:rsidP="001E4B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4C4BCC" w14:textId="77777777" w:rsidR="001E4BDA" w:rsidRPr="001E4BDA" w:rsidRDefault="001E4BDA" w:rsidP="001E4BDA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04AA3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023F3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4109C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20485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833A65" w14:textId="77777777" w:rsidR="001E4BDA" w:rsidRPr="001E4BDA" w:rsidRDefault="001E4BDA" w:rsidP="001E4B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640EE8" w14:textId="77777777" w:rsidR="001E4BDA" w:rsidRPr="001E4BDA" w:rsidRDefault="001E4BDA" w:rsidP="001E4BDA">
            <w:pPr>
              <w:jc w:val="right"/>
              <w:rPr>
                <w:sz w:val="20"/>
                <w:szCs w:val="20"/>
              </w:rPr>
            </w:pPr>
          </w:p>
        </w:tc>
      </w:tr>
      <w:tr w:rsidR="001E4BDA" w:rsidRPr="001E4BDA" w14:paraId="04D79AF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F66F1C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14" w:type="dxa"/>
            <w:shd w:val="clear" w:color="auto" w:fill="auto"/>
            <w:hideMark/>
          </w:tcPr>
          <w:p w14:paraId="77115544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011892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189772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76B46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F2970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998ED6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24 311,8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0992AB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20 917,1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4C6550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20 917,1</w:t>
            </w:r>
          </w:p>
        </w:tc>
      </w:tr>
      <w:tr w:rsidR="001E4BDA" w:rsidRPr="001E4BDA" w14:paraId="7878079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5F99BD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8314" w:type="dxa"/>
            <w:shd w:val="clear" w:color="auto" w:fill="auto"/>
            <w:hideMark/>
          </w:tcPr>
          <w:p w14:paraId="1499DC7A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ABEE9D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EDE302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2ACC2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E784F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E578A9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52BF51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824AB0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1 152,0</w:t>
            </w:r>
          </w:p>
        </w:tc>
      </w:tr>
      <w:tr w:rsidR="001E4BDA" w:rsidRPr="001E4BDA" w14:paraId="722143C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C935C1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20029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10D7D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3428C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DD29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555C8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CA6C6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AD4CF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6F47C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1E4BDA" w:rsidRPr="001E4BDA" w14:paraId="7937982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331D9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03D98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BD643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BB6D1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54BCE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E0765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2916E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606EF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8CD0E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884C65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D495E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88F19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A888F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9C440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EA8C8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1DC23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B0105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6FD66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8251B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A94CE6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B91B8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618E1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94DAD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9CB68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1286D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CC02C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93853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6AE25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A803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5B4026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BF809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B4F0A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8121B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F83F2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9B9FC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4E2CC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1895B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33D1D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05E87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6F3372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CC4BA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80497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906D9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C84B1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F65F8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BC205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30FF4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BDE23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9C444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09120C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9775D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91569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B36DE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8C976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992BC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303CB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961BC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B3D52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05977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F1ED19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A2422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D0112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2E05B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9E188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1F746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C1048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D6C37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14CC8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F7F28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2BB3BA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5B9DC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C14C0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8EE68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2FEE5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D84DA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27369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66FB0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BA0FA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F6F25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461FE2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EB9BD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C5F60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7C0E2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3712F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DFFEE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43987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3D33A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F32B0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C7004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A4933A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60FDA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EFF2C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422AA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6AA7B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B05AD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9AAC2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CAFBC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2AEB1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8AE39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1E4BDA" w:rsidRPr="001E4BDA" w14:paraId="512376D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50534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98C10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33419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68930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DD447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869A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1A6FD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41066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9ECCC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1E4BDA" w:rsidRPr="001E4BDA" w14:paraId="05AA3D9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93E48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B2427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ACB70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F5912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CE85A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EADEA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6D0F0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E64F4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7BC7B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1E4BDA" w:rsidRPr="001E4BDA" w14:paraId="72C7FF7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093F4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CDE2A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7C384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886E1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F5125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CDA29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E2846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FDE9D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018E9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1E4BDA" w:rsidRPr="001E4BDA" w14:paraId="1D15F6E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A02C1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C7EFC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46908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22EF0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386F3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0EF66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0ED50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0E8B8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0BF07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1E4BDA" w:rsidRPr="001E4BDA" w14:paraId="470EDF0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AEC42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A8E9A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Украине, родившихся и (или) проживавших на территории Козловского муниципального округа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17CC4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04DD9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5D83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34F1E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30F3A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00F5B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DF13F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25277D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8FD62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178D9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A03B5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105B4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89BBB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F3DD1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755AE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2D157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9CCC3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D04870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CBB57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FC772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7421D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42BC3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3BD15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DBC3F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F992C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80B10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1490D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8D6703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BC0C7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37795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37C4D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87673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8F6D2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5BC97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4D831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AB22E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6618E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DE74BA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9B07E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8C002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EF28C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FBDB6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1D673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0DB6E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2E4A1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DCC7C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896A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22029A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4ECD44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8314" w:type="dxa"/>
            <w:shd w:val="clear" w:color="auto" w:fill="auto"/>
            <w:hideMark/>
          </w:tcPr>
          <w:p w14:paraId="632583FD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457C65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C1EF5B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08468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86AC6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906221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21 804,6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1151BF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19 360,2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79EA58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19 360,2</w:t>
            </w:r>
          </w:p>
        </w:tc>
      </w:tr>
      <w:tr w:rsidR="001E4BDA" w:rsidRPr="001E4BDA" w14:paraId="5E102E0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E9E265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9F45E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48DF6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AFF06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A7564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A66D2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B5B52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21 804,6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F3602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19 360,2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BB85F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19 360,2</w:t>
            </w:r>
          </w:p>
        </w:tc>
      </w:tr>
      <w:tr w:rsidR="001E4BDA" w:rsidRPr="001E4BDA" w14:paraId="5C9DD8A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C18FD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B7FCC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6937A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8A02E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9D1E1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986CF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98147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21 804,6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552A6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19 360,2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48E59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19 360,2</w:t>
            </w:r>
          </w:p>
        </w:tc>
      </w:tr>
      <w:tr w:rsidR="001E4BDA" w:rsidRPr="001E4BDA" w14:paraId="5C474E8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8E75D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A4B586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8C249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648A4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197BF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B5991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BE991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19 562,2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04C93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A95C5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17 500,0</w:t>
            </w:r>
          </w:p>
        </w:tc>
      </w:tr>
      <w:tr w:rsidR="001E4BDA" w:rsidRPr="001E4BDA" w14:paraId="5EE44E6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9BF58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27BC4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6F918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2F447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630B5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B798B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6BA66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19 562,2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DCE27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E7D50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17 500,0</w:t>
            </w:r>
          </w:p>
        </w:tc>
      </w:tr>
      <w:tr w:rsidR="001E4BDA" w:rsidRPr="001E4BDA" w14:paraId="1820F38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A1801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BCD48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32A3A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BCF84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CFDD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F27F8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139C9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19 562,2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6AFCF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77345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17 500,0</w:t>
            </w:r>
          </w:p>
        </w:tc>
      </w:tr>
      <w:tr w:rsidR="001E4BDA" w:rsidRPr="001E4BDA" w14:paraId="5F77C74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2B8C2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ABEB7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75ECE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0E59A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92E9C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1F96B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E6BEE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19 562,2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59EF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16DA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17 500,0</w:t>
            </w:r>
          </w:p>
        </w:tc>
      </w:tr>
      <w:tr w:rsidR="001E4BDA" w:rsidRPr="001E4BDA" w14:paraId="67D861F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23D59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C4E40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6DD8C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2164F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2C27F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04D67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A54B0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2 242,4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3B752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0A227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1 860,2</w:t>
            </w:r>
          </w:p>
        </w:tc>
      </w:tr>
      <w:tr w:rsidR="001E4BDA" w:rsidRPr="001E4BDA" w14:paraId="0AC0323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33A99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FE8DD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93D4D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59C36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AA2B3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4802C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9EFEB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2 242,4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9F2A7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2E069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1 860,2</w:t>
            </w:r>
          </w:p>
        </w:tc>
      </w:tr>
      <w:tr w:rsidR="001E4BDA" w:rsidRPr="001E4BDA" w14:paraId="171F701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52390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F62700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6F7B2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D4682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AB6F1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D27D0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1473E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2 242,4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AF3B6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860FF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1 860,2</w:t>
            </w:r>
          </w:p>
        </w:tc>
      </w:tr>
      <w:tr w:rsidR="001E4BDA" w:rsidRPr="001E4BDA" w14:paraId="01980F1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1CEC4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A0BD7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91C3D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12025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EFABB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9BD14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B8F21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2 242,4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2CB0B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83BA8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1 860,2</w:t>
            </w:r>
          </w:p>
        </w:tc>
      </w:tr>
      <w:tr w:rsidR="001E4BDA" w:rsidRPr="001E4BDA" w14:paraId="050FEB0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8869E2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8314" w:type="dxa"/>
            <w:shd w:val="clear" w:color="auto" w:fill="auto"/>
            <w:hideMark/>
          </w:tcPr>
          <w:p w14:paraId="2952CC3C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71E386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3281B0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A6405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FFFA5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33AB2E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387,9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3AD9CE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404,9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C2825D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404,9</w:t>
            </w:r>
          </w:p>
        </w:tc>
      </w:tr>
      <w:tr w:rsidR="001E4BDA" w:rsidRPr="001E4BDA" w14:paraId="7E202C0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B90D37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3CD95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6B8B3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C8B34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9316D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DF305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4F0A7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387,9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52722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1BE5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404,9</w:t>
            </w:r>
          </w:p>
        </w:tc>
      </w:tr>
      <w:tr w:rsidR="001E4BDA" w:rsidRPr="001E4BDA" w14:paraId="04B5572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46F91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CFBA4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293EF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6113B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3D73A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8A750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B78F1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387,9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F841A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FAE87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404,9</w:t>
            </w:r>
          </w:p>
        </w:tc>
      </w:tr>
      <w:tr w:rsidR="001E4BDA" w:rsidRPr="001E4BDA" w14:paraId="7136711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DC596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F5F1BD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BBC2E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30C97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ACF6B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20F0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86F74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CA1F9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29A1F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393,9</w:t>
            </w:r>
          </w:p>
        </w:tc>
      </w:tr>
      <w:tr w:rsidR="001E4BDA" w:rsidRPr="001E4BDA" w14:paraId="133959D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9D77C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08702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C3226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0B463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90CD4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1FB97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1BE00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6F454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1F74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393,9</w:t>
            </w:r>
          </w:p>
        </w:tc>
      </w:tr>
      <w:tr w:rsidR="001E4BDA" w:rsidRPr="001E4BDA" w14:paraId="2A2005B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38FD5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5B400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B4357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73154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42DD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5F846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67EB9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C6D1B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67E74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393,9</w:t>
            </w:r>
          </w:p>
        </w:tc>
      </w:tr>
      <w:tr w:rsidR="001E4BDA" w:rsidRPr="001E4BDA" w14:paraId="1E7B8DB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888B3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524E6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964B1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CC69E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06CE7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2C145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14DDF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93311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CFA86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393,9</w:t>
            </w:r>
          </w:p>
        </w:tc>
      </w:tr>
      <w:tr w:rsidR="001E4BDA" w:rsidRPr="001E4BDA" w14:paraId="2464F5D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F7BFB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81B93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AB2EE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3289A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D6A87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08A2B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566C4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84523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53801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1E4BDA" w:rsidRPr="001E4BDA" w14:paraId="4922966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377DD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E360F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0AF47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5136E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B3DBD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05891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6A1EB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290BA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B0CFD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1E4BDA" w:rsidRPr="001E4BDA" w14:paraId="27DE824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F1B5F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DF249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8C915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B0D5E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0ADF5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2750C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525D9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DC995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F23B6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1E4BDA" w:rsidRPr="001E4BDA" w14:paraId="166BDC7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3830F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BC1BE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88078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96656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BC9DE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01471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11C18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3964E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DFDE9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1E4BDA" w:rsidRPr="001E4BDA" w14:paraId="263E437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F59A3F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14" w:type="dxa"/>
            <w:shd w:val="clear" w:color="auto" w:fill="auto"/>
            <w:hideMark/>
          </w:tcPr>
          <w:p w14:paraId="632B34A2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8F0B36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ADE0BA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92E55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74DCB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438B61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283 056,4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46E599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129 844,8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E304DC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128 521,2</w:t>
            </w:r>
          </w:p>
        </w:tc>
      </w:tr>
      <w:tr w:rsidR="001E4BDA" w:rsidRPr="001E4BDA" w14:paraId="409710F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ADFF85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314" w:type="dxa"/>
            <w:shd w:val="clear" w:color="auto" w:fill="auto"/>
            <w:hideMark/>
          </w:tcPr>
          <w:p w14:paraId="5730775E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603A1F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A2A374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65A46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62039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3002A8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215 133,3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E2C238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129 844,8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41BA5B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128 521,2</w:t>
            </w:r>
          </w:p>
        </w:tc>
      </w:tr>
      <w:tr w:rsidR="001E4BDA" w:rsidRPr="001E4BDA" w14:paraId="1B92C2C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73DB9A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BCA26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AEFBD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0070A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EF633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BDB13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4521A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33 714,9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28580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C71C3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1E4BDA" w:rsidRPr="001E4BDA" w14:paraId="4A7B4A3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4605E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5C898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15563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984E3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FDB1E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9FCD6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97CF5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33 714,9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FB390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72FA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1E4BDA" w:rsidRPr="001E4BDA" w14:paraId="3BEB222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DC180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9350E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94D33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78B31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B2A5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14DD5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7B5AB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33 714,9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542D1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51D87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1E4BDA" w:rsidRPr="001E4BDA" w14:paraId="741AD1D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8A1DD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A7A71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C1B2A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EEE12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41132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89760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8275E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33 714,9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F162E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6BFEC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1E4BDA" w:rsidRPr="001E4BDA" w14:paraId="5E1C536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F211D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A3E11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FF03B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3EBE4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167D1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CAB1C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12FCE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33 714,9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7C189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C6F11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1E4BDA" w:rsidRPr="001E4BDA" w14:paraId="5913A71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B871E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F6A2C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D0844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6FE15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2504B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321A0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1E221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33 714,9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0E9D2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AECDA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1E4BDA" w:rsidRPr="001E4BDA" w14:paraId="745BECA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FE75F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00B00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6D6C2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DA36B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7290B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2725E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E521A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49A3C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1C7FB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1E4BDA" w:rsidRPr="001E4BDA" w14:paraId="3EBD2C4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92260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CA658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A5338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B75D5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84F0D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18CD0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7DC28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9DB2F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E7192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1E4BDA" w:rsidRPr="001E4BDA" w14:paraId="5A526D0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584AB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379E7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C7B78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D80CD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71251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A9AC4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437C2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FEEC3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B9B49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1E4BDA" w:rsidRPr="001E4BDA" w14:paraId="6F0080B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2EAE9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EDB8E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DAE65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C32D1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A66A1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416CF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FE33C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15E5F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236C5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1E4BDA" w:rsidRPr="001E4BDA" w14:paraId="7CF9883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56423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374D7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A3900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ED8E13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3D25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E84C2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BDA4F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6E982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D01D1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1E4BDA" w:rsidRPr="001E4BDA" w14:paraId="0F4BB3D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EADBE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02080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F9C9D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C1B8F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E0BBF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98827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D314B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CE440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14F6C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1E4BDA" w:rsidRPr="001E4BDA" w14:paraId="3B9131B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3E210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85198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3114A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F3195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213A4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4F3A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C358C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65 112,6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31BCB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63 738,3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21539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1E4BDA" w:rsidRPr="001E4BDA" w14:paraId="270EFFB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2CC2C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38ED7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FB99C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47E26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C470B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24EF6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02055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65 112,6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946F5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7F488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1E4BDA" w:rsidRPr="001E4BDA" w14:paraId="035B047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742B8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B6A80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598B3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3E489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73CF0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DB0BC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5F93E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65 112,6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B9F11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63CA7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1E4BDA" w:rsidRPr="001E4BDA" w14:paraId="5B17977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C7C6F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27C05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0BFEE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3E266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54126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2390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63BDC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65 112,6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752D1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4F164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1E4BDA" w:rsidRPr="001E4BDA" w14:paraId="1A960C7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1A5DA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58712E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ECF5D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A035B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3963A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B0E40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28724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65 112,6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B5CFA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ED530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1E4BDA" w:rsidRPr="001E4BDA" w14:paraId="01FB05D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6895B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450DB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2CC73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0E3E56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E5228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6B252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7E4B2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65 112,6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14D66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71133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1E4BDA" w:rsidRPr="001E4BDA" w14:paraId="1A598C1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1CC3E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936B5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8A39A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D2B35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367A8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066A4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28D1B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02D0F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17926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41E7EE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5FE0B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3C933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E86A7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48332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DEA77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CC8EA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8861A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16E8C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EC30F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D9ACAC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F7D06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02700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91C03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881D3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D52D3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34118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909E7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C06D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3EFDC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A66AC2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622E6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9BE84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2B067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A319A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1C1E7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CAA72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7B8C2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BBF60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DB3AA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E59595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E8368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7FCBE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BD487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929D6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AD68E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9D98A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F6A78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866E0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37663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E15A87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C661F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A9DD8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A4943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D67B0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3A000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20C40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0CD0C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36 027,9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B3324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9C6D3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1E4BDA" w:rsidRPr="001E4BDA" w14:paraId="09A7A32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ED023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7B1D7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27746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A9FA4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F31B5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6C65C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89F56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36 027,9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7AC4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BA284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1E4BDA" w:rsidRPr="001E4BDA" w14:paraId="0B973EA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2BD37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5C0EB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AE3D6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7682F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8B22C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C33A4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A0E41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36 027,9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5BBFD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DC7C3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1E4BDA" w:rsidRPr="001E4BDA" w14:paraId="18F44D3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4AC8D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06FB1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DA840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07097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039BD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7E26A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9D9A3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36 027,9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3185F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C729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1E4BDA" w:rsidRPr="001E4BDA" w14:paraId="52253E2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4217D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9927B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95492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246DC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945B0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74554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F7B6A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36 027,9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26A07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E7153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1E4BDA" w:rsidRPr="001E4BDA" w14:paraId="1CAFCDB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CE95A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5094B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670BC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3B811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D471B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1BB7A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61354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36 027,9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465DD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B6BB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1E4BDA" w:rsidRPr="001E4BDA" w14:paraId="1985FF4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7443A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53DA1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E1C92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EF4E4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9B344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31D8B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52E80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1 879,3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9C135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9E85F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510,0</w:t>
            </w:r>
          </w:p>
        </w:tc>
      </w:tr>
      <w:tr w:rsidR="001E4BDA" w:rsidRPr="001E4BDA" w14:paraId="1800AED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9F9A5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EFE68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6A848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6A380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F5603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78930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ADD2E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1 879,3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0D3D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AC1F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510,0</w:t>
            </w:r>
          </w:p>
        </w:tc>
      </w:tr>
      <w:tr w:rsidR="001E4BDA" w:rsidRPr="001E4BDA" w14:paraId="138A505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40318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B9674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BB06A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FAE69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C47D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0C734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AFF7F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1 829,3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C7770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2EF56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1E4BDA" w:rsidRPr="001E4BDA" w14:paraId="1A3D956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39934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D37A3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05242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494D5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2862D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6484F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4E77D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1 829,3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5820B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CBDE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1E4BDA" w:rsidRPr="001E4BDA" w14:paraId="695430F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98F4B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1F0228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6AB63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DE50C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CA2A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87BBE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40565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1 169,3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3D6E7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C3DF2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FF7D1D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E8034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D2521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A44F5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858B2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387EB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61C54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DA721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1 169,3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56A2E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B488F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443453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39D19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2B49D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BC230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98BBA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3D60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1694A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51707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531AC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3736E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1E4BDA" w:rsidRPr="001E4BDA" w14:paraId="5251BB3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C3396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7D156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AA0D9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D8548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2F0CC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09999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56F0C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5FECD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0DD92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1E4BDA" w:rsidRPr="001E4BDA" w14:paraId="76FA92E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86F57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844FB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F4009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C88A0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35C0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CF12B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0E1F4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3632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8FA00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E4BDA" w:rsidRPr="001E4BDA" w14:paraId="765FBD1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E3169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E5806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7B02E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2BF0F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C8671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28715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90099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CCC58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C3174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E4BDA" w:rsidRPr="001E4BDA" w14:paraId="07EC17A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E679E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DF0BF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DA473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EBC07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43256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FF365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D4717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127FA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B73EA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E4BDA" w:rsidRPr="001E4BDA" w14:paraId="203DE99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53A92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8DD87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B66B7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46192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3F2A4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44F7F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E8F42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C467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579D6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E4BDA" w:rsidRPr="001E4BDA" w14:paraId="0A3AA1F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36D45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7C037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9CBBA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Ц411100000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D6D51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B9942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74483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02855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C18ED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9228F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1E4BDA" w:rsidRPr="001E4BDA" w14:paraId="09DEF2E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643B7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4A7A6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45CAE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850C4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35DBC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3C900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6D176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27CE9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2D609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1E4BDA" w:rsidRPr="001E4BDA" w14:paraId="6F39EA5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1A037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034A1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3D283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3DC9F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79AA6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89EDB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71018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53C06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80F2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1E4BDA" w:rsidRPr="001E4BDA" w14:paraId="04ACCBD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DFD4A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EE352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7915B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44037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451C2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55178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743AF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079E1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48388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1E4BDA" w:rsidRPr="001E4BDA" w14:paraId="6B24010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15A1B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E9144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BBC4A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73306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159A9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D785C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339FE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8AF3E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BD69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1E4BDA" w:rsidRPr="001E4BDA" w14:paraId="6DC0432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48166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9125F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69804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6B8CE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090A4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DB2A2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ED833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EEB4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24118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1E4BDA" w:rsidRPr="001E4BDA" w14:paraId="0D64854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DC047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AA4C53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2EA35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3D7B6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B3F1B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4DB8E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BB363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49 405,3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1B634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BB597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1E4BDA" w:rsidRPr="001E4BDA" w14:paraId="34DD3F4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58995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5FF046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57E76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558FB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785BB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645B3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0B587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4DBC2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36EAD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42C9AF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D1981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1C418D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F91D2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E084C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53EE0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DEC9D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F16A3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855DA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67CCE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804AEF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413EB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107FB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FFC1D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BCC18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584EB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D004E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586CD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53DE3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812F6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D2D9DA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B992E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445DF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D678B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E2F5F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025ED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FC555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6397B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12E6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1D680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3A56D4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04FA5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048EC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E66AD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9CBDF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2FEDF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C8082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ED6C3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5DBF6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5374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1483F1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5D0E1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F13F2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11602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A200C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05630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B50A5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5A7CA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DE73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4C182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D7AC95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A9B09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E8A37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D4DE4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6145C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DDAC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7EB9B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A78EF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3E89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9E499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1D3BC6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8A655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5DD16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375BB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C692F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01B20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17804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A0CD1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E8555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1E41E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5CBB72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EE66D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EC609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4308F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BC438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774A5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6AC8B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A2CC4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848C2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026AE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40C50C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3DEC1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98276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2C282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0C5D0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5A4DE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C82A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DBDB7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7F259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D1148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FA2B2F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830FA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FC1FB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5A2D4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87457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81F10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0875D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9E240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17 488,0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D8253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18633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C0A104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B83E8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A43274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47B94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9C69E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97C63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9B28A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7298B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17 488,0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5A328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510A6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30CBBB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203AD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7EB81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68ACE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BE31B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86605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2AFD8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4C79D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11 004,3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EBBCA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B0E9F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A3C0F8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8B2A2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DE35D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C3B6F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4E2CE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1E066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E80E0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70263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11 004,3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772B3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C1433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02EB50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2BE47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E874D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D6F3C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5328C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50546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C3B64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34DC7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11 004,3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F9D7A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D3249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6A084D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E3AC0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4B644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51F80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A57D1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BC8C9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6A16E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FE8A6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6 483,7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1007A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0360A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497923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143A1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04667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DC616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90F19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91643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BF099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E0D89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6 483,7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E25C7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0331B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ACE48C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D2676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D4F50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C963B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0235B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D3CB8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32F0C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4BBEC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6 483,7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E208B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75586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9627F8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CAEBC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C5452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FAEB0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16F05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0F051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41E6E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44906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6385E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485E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1E4BDA" w:rsidRPr="001E4BDA" w14:paraId="43804C3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C270B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6B428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E3D5E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93281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4B99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FFBBA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CED68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9B3B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4155A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1E4BDA" w:rsidRPr="001E4BDA" w14:paraId="5BE4368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F81AA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23D94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544E3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4A703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C104E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E671A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A2FC0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AC0CC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440B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1E4BDA" w:rsidRPr="001E4BDA" w14:paraId="0BE6F6E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0D994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BE6C1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45C81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1AA98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E63AD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6D318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123B4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78B27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6438E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1E4BDA" w:rsidRPr="001E4BDA" w14:paraId="21CDF7F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9B4D6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F5D69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372F9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294C5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63281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0686F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74DF4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A6014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8AF46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1E4BDA" w:rsidRPr="001E4BDA" w14:paraId="27479FC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ADB60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2E51A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FFB61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FA115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78D15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02AA3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4852F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13 476,7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A307B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6D119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8085A8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CA30D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BFCEB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6A27F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8AEA6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4FE89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9B651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81001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ED2DC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01E05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F4CB90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85964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6E211D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D3DB1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890E1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DA70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2D6CE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B74D4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1B9C1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3F0FC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B9F726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623D4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D64F9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B862E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B6BB8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44860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D5A00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698B0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068A5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F70C4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1E6259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F505D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ED6E3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A9B91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2DF53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259E6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3B3B5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6196C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E3613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16130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D4B3E7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3D7F2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43DED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C80E7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DF751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D163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69B0F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B6D90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B0F7E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2407C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4F6909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A8985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E979D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F4932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BD719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BC944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9299B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1F63B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8 476,7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41F8D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F520C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85CFBD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15A9B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1D193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5E1CB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817ED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CB5F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0D516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F85DE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8 476,7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37CC2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EB39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EDDFEC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35C88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5B056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EB7E9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641A7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8C04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D5CE6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5BC7A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8 476,7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07AFF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F7074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12659B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844B5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4C5A0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25675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FAA7C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2A2E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315C0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A5459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8 476,7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BE77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9C3EE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F54334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4BCE7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3C8C0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D534A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51960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F6511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915CB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9F647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8 476,7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DF51F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59992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ECEA5A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3FC552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314" w:type="dxa"/>
            <w:shd w:val="clear" w:color="auto" w:fill="auto"/>
            <w:hideMark/>
          </w:tcPr>
          <w:p w14:paraId="058199F5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Подпрограмма «Строительство (реконструкция) и модернизация муниципальных учреждений культуры клубного типа» муниципальной программы «Развитие культуры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FC0433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39FB34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67029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DA0DC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4F5F5D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67 923,1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A44FC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0534FE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9039C6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B5C60C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7B6DB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2BBCA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F1F41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2EF06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C865A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F1464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67 923,1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2321D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D5E01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BFBB80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946D3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2EC79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AC12B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570A6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36673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23388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3C2A5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315E9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7956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7DD36C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CFF17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6FEF1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337B4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0C2DC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45EC5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96BE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FE292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7DB70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E2622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0BCA5E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8A853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259FE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73D2E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6EE96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C9CB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5B85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4E4FA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52964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5C0F1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0BFCF4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3544C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9CEA3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D27BD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E535C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4DE5B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7395E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4B5EC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80665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E2F43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8E36FF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80976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3D7A3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85D55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552F5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06B95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00D4B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ED140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24FB5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C4E4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E39A13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4BAB8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002E7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04401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1B5B5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8C003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F1B94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5E2E4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67 080,8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21AD3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FEC78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B46520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EAC20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215FF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6BDBD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DD1DF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397A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6D8C0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A0CDE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67 080,8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07814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F6D49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E41506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C6116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96E9C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940C3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A5F41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2338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D0AB9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52E9E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67 080,8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E482B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78402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F158B2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B5D65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ED4C9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9FBCB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1737A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BF01F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BA798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D611D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67 080,8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77CD4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0C25D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7AAE4A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87C79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00815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6F854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58F35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7C6F3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C3F25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35C20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67 080,8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60B9F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CB208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3A08D9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12DB2C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8314" w:type="dxa"/>
            <w:shd w:val="clear" w:color="auto" w:fill="auto"/>
            <w:hideMark/>
          </w:tcPr>
          <w:p w14:paraId="786EEE2A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B3B087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87FAD7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AEF51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FDCEF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F9E8D9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403 829,7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667DC4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62 674,2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F36CC4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62 674,2</w:t>
            </w:r>
          </w:p>
        </w:tc>
      </w:tr>
      <w:tr w:rsidR="001E4BDA" w:rsidRPr="001E4BDA" w14:paraId="151821D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65DCB5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8314" w:type="dxa"/>
            <w:shd w:val="clear" w:color="auto" w:fill="auto"/>
            <w:hideMark/>
          </w:tcPr>
          <w:p w14:paraId="6BD104C3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B0942A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30FBAE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3415A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309B6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C6035F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333 899,2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7C4E9F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E0EE06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1E4BDA" w:rsidRPr="001E4BDA" w14:paraId="04A8312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D7F247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76633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C8EB2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F21D8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6355F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534E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2C464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2 019,6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11E5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467FF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1E4BDA" w:rsidRPr="001E4BDA" w14:paraId="2CBF68B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715EE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52D2A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6851D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18AB0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650F8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121A9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92FD8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2 019,6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15FD3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A0E00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1E4BDA" w:rsidRPr="001E4BDA" w14:paraId="64CF385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20741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6137B9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7A124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1BD1E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50A04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20917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79506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0D846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9C9A0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1E4BDA" w:rsidRPr="001E4BDA" w14:paraId="74E178B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B079D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3EA44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308E1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C6A89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3FA71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F8FFB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76960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65504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C551D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1E4BDA" w:rsidRPr="001E4BDA" w14:paraId="1C536C9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E1465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538E0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7CA55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E0E68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F8D20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9D986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ED779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12E96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91CC3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1E4BDA" w:rsidRPr="001E4BDA" w14:paraId="2750070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7988D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836B7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BF438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8F20F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F1363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B8DD0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05214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D972D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1651E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1E4BDA" w:rsidRPr="001E4BDA" w14:paraId="2CA37B3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2B16D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1770B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4C3B6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8FC23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1ADC7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87F62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FB0FD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1 569,6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9C2EA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B6C4A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1E4BDA" w:rsidRPr="001E4BDA" w14:paraId="71722F9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BB7F9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1AB90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39B82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59C1B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69BA1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14BCB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980FA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1 569,6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9D071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2577D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1E4BDA" w:rsidRPr="001E4BDA" w14:paraId="762517F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999E0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51816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DD87E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B4B4E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8D4DB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EB8E7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C475E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1 569,6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B9AF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A41E2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1E4BDA" w:rsidRPr="001E4BDA" w14:paraId="171C3FF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14D36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FF796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E038F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F6DE9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6CFF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248FD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AF20E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1 569,6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8DB95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C621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1E4BDA" w:rsidRPr="001E4BDA" w14:paraId="3090B0B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CE82E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80BD2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E51D7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A9379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C5E33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AA5C2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9EB76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331 879,6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EE1BA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84CA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46DFB2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D7B8A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D43DD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1E4BDA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1E4BDA">
              <w:rPr>
                <w:color w:val="000000"/>
                <w:sz w:val="20"/>
                <w:szCs w:val="20"/>
              </w:rPr>
              <w:t xml:space="preserve"> учреждений в сфере физической культуры и 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554EC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BCE55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B61BE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59780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5FBD0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E48CB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F71F0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C405E3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48D63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4EEE0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0E213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1C137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22AA3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E8195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208B3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88FBA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2AB3C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5FC8AF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6A69C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68A0F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F38A2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08E2F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F74EC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95311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88CCD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7489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19C08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BB934D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6BB99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BB8E8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56AAA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DCAC1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C1F04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2AAC8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2A8D3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94C4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7027F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9EED95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2C483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DA227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6A197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5E931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3E869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BD4A0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CD06B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86979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71FC7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7F746A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159BD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08D69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1CEA8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5EBD3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8E0EA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D5A39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F1C02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330 716,5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65926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AD508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852F56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5F297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C5E91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8BAF5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D22E8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4F413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869F5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9BD94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330 716,5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EA1D6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76D84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14E8BC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9C53E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4B40D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048C3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83243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10575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F2D7B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4AECD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330 716,5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6CA7A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68B0A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7E7108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5439B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36E9B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B0C8D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1635F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20948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EFC6E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AF6CE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330 716,5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F1CEF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D5C3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DC74D4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7107F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4C811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01969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FAF80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09B78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1819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66554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330 716,5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E16F5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781B9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AF17B5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ECFD21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8314" w:type="dxa"/>
            <w:shd w:val="clear" w:color="auto" w:fill="auto"/>
            <w:hideMark/>
          </w:tcPr>
          <w:p w14:paraId="0BB7AE63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A9C5D0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1678BB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22724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7E20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F79365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69 930,5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DE438A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1C14E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61 374,2</w:t>
            </w:r>
          </w:p>
        </w:tc>
      </w:tr>
      <w:tr w:rsidR="001E4BDA" w:rsidRPr="001E4BDA" w14:paraId="3B73061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15A6AE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A80E2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3460D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74BE9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BFE16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36D15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0A7EF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69 930,5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B529E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14BBB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1E4BDA" w:rsidRPr="001E4BDA" w14:paraId="0A96A29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BCB42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5857A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272B1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ADA6A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DFAB4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BA0B9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5ABEE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69 930,5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5A55B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98523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1E4BDA" w:rsidRPr="001E4BDA" w14:paraId="6F887D8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E7F41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8CC90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09499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581DB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78A76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BA338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58264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69 930,5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C12FE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57C76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1E4BDA" w:rsidRPr="001E4BDA" w14:paraId="7AFB5BB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445AB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59F59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2EFE5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E025D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18D24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4866C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9BD0D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69 930,5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A774D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3A207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1E4BDA" w:rsidRPr="001E4BDA" w14:paraId="732136B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F9DB4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5D6F4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83041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416FA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6620F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0B1A1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F3C77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46 664,2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379FB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F6B24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1E4BDA" w:rsidRPr="001E4BDA" w14:paraId="167A9B9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3DC34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7A6EA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F435B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BE868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3BADF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8E2DD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8219D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46 664,2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5A9B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ED9BB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1E4BDA" w:rsidRPr="001E4BDA" w14:paraId="1D9A396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AF8B8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87AEA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45026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7933C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45E3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5F46D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2C637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23 266,3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EFC3A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31190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E7EAF8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99C53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62EC44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2D1C6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A78D3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20D4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23B4D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DE168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23 266,3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12A19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CDFD6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BB799E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1FE152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8314" w:type="dxa"/>
            <w:shd w:val="clear" w:color="auto" w:fill="auto"/>
            <w:hideMark/>
          </w:tcPr>
          <w:p w14:paraId="5B13F17C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241510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48D9AF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3E45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ECC32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07F400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1 202,8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28AAB8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2A4577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210,4</w:t>
            </w:r>
          </w:p>
        </w:tc>
      </w:tr>
      <w:tr w:rsidR="001E4BDA" w:rsidRPr="001E4BDA" w14:paraId="164715E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99260A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8314" w:type="dxa"/>
            <w:shd w:val="clear" w:color="auto" w:fill="auto"/>
            <w:hideMark/>
          </w:tcPr>
          <w:p w14:paraId="07551ABD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EF749D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598E78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BB467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8C32C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83EDEE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1 001,2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4B98CE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31EC69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618BD2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1FA9F1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C749C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в городе Новочебоксарске"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66A22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66740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7CFDB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1D330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3BC1E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1 001,2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8A887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A23D5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4F94FF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1C522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87D69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3F47F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B815D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2B77E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A4CB9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23296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F96F6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33816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707059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7CE1D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F0B04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A8407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BE859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18336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788A5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605E4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0EEA3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3BCBD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C0376F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6E5B9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BC21E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6E167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60310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47133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BA290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C50D5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9CCE7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A9969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50F256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F71C6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0A346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890CB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BA86D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D42B0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831FC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670D2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FF94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BA81B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FD1B2C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1B4ED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FAC673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FFC1E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BDBC7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F46D7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190DB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30970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F989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D2AD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DCB98D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C558D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EEC97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B3900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A9466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FF439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D11E6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88E6E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0F2BA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0B33B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7CE3A1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B46EF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12C0C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7B004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C6065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EE4F7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6C290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6DE6D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3E0AB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2E004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29C888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96DC4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8D161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952DB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007E2F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9B89D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03714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1D231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D7AD4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1E5B2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50D3A0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2F030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93144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7DDC9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8506F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6917B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BF5CC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566EC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E5464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6C8A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FFE9F8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77628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0B9BE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69A67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250FF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E2F2B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862AD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26B4E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F6D54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623E5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294C70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3B6EB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13267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B68D3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54AB2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37FDF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7E3E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8EB43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A55F2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40309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20BD47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A43DF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EA388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882A7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D164A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0F43A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A2D6C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164ED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DC1B1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086B5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8AC09E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E27F3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3764B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1F4AA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8076F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5F8F7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1047A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9A0BD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C6059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D11F5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912D4C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04865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A34E1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F88E8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80520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D74B2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6AFFF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EB918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3AFBB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D7E90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CF8A47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79DB7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E44F5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C4E63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C1BB5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3D5BF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FCE3E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C0B77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4C1FA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685E5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6197A7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CA808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B0F12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20AE5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CD814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E608D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EDFDD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3003D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10F83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0E77D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A73B7D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7BA92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1618E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C67C4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99D31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4989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9D996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134DD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9D7B1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87AFE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8DE627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5F754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24543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C030E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21D79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59112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F4CA3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FE2B7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5864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8E72F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4CC55E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75956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F06BA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5EAF1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702C3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5D4DF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84CC9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AA21E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E3CC0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17D17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369A37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07EF7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7B31D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344ED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C05A8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5CD1A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E3651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A8BA2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FB465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C7147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C230FE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B05AD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9A428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F5F22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57B13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3645C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20938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C7810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AD8FC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70D18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EC1049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25949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C23AE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596AE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68183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758AB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58343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D7639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137FD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1BACC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4B72D2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D9358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E813E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5048C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05D00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0AFB3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54F0F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ADB24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9C8F7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382A3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75CFA7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4B45F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C7318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C3CF0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E90D7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B564B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E6ABC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59F56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29062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DED34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CD93EA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01FB6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176E0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E4A57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AC6C1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BABDF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674E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8EFF3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E2614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BBFCA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992562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467E2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61F85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8092C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8B6AC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8B4A2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A7899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552E4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DD593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B59E9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3F2937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01138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57F73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B2ED0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3B809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C17F1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358BD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41B17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40C75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2D250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C5E15C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10748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543F2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06C33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7BA98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22D79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57CE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852A2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AE95E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B964D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5C18FB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7610F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75AAD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29105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65BA9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B427F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6E2B4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7E7ED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D494E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60845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276E3D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B41DDA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8314" w:type="dxa"/>
            <w:shd w:val="clear" w:color="auto" w:fill="auto"/>
            <w:hideMark/>
          </w:tcPr>
          <w:p w14:paraId="71EA0604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Подпрограмма "Безопасный труд в городе Новочебоксарске" муниципальной программы "Содействие занятости населения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F5AEC8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3EF4B7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3EE3F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BBC87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05E88D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B73DF8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11747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210,4</w:t>
            </w:r>
          </w:p>
        </w:tc>
      </w:tr>
      <w:tr w:rsidR="001E4BDA" w:rsidRPr="001E4BDA" w14:paraId="65E0482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10D421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A6C1F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6C019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86B88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62F53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66A38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9BB29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1EB76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6DAF0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210,4</w:t>
            </w:r>
          </w:p>
        </w:tc>
      </w:tr>
      <w:tr w:rsidR="001E4BDA" w:rsidRPr="001E4BDA" w14:paraId="3E55AD1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3CEB3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1972A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50554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E51C4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7A973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75D5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9495F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4A09E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6A052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210,4</w:t>
            </w:r>
          </w:p>
        </w:tc>
      </w:tr>
      <w:tr w:rsidR="001E4BDA" w:rsidRPr="001E4BDA" w14:paraId="4BCCAC0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DD72F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8F548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A9A15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9E931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CC99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DAA1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82720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5DF35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4D97F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204,8</w:t>
            </w:r>
          </w:p>
        </w:tc>
      </w:tr>
      <w:tr w:rsidR="001E4BDA" w:rsidRPr="001E4BDA" w14:paraId="4AC131A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EFC68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A0284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35C93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7611C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942F3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E3645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8D028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A77D6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82389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204,8</w:t>
            </w:r>
          </w:p>
        </w:tc>
      </w:tr>
      <w:tr w:rsidR="001E4BDA" w:rsidRPr="001E4BDA" w14:paraId="46C781A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9B7E4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477D9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AA255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67040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1315D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3A2FB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44C84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C36AD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E66BE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204,8</w:t>
            </w:r>
          </w:p>
        </w:tc>
      </w:tr>
      <w:tr w:rsidR="001E4BDA" w:rsidRPr="001E4BDA" w14:paraId="42C6057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C57E4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89E30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D8366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AAD3B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8A1C2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67E9B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7E565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241C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62864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204,8</w:t>
            </w:r>
          </w:p>
        </w:tc>
      </w:tr>
      <w:tr w:rsidR="001E4BDA" w:rsidRPr="001E4BDA" w14:paraId="313A83F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CD995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80DEB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ED2E8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1FE52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A64AC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8E9C3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0AC19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B29E9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7BF38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1E4BDA" w:rsidRPr="001E4BDA" w14:paraId="7083B4D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E5A50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F9A30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F07CC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EF45A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4F932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CC3ED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92AC0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DD27D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4DFA2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1E4BDA" w:rsidRPr="001E4BDA" w14:paraId="51557E3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BC844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62C57C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31983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AA0F2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1572A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DCAF8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46009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909B9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AC917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1E4BDA" w:rsidRPr="001E4BDA" w14:paraId="1E7DFF3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D8B53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ADBF2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8AF46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CF57A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62970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47EC6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464DE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270F6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879C2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1E4BDA" w:rsidRPr="001E4BDA" w14:paraId="6CF574B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B507FE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8314" w:type="dxa"/>
            <w:shd w:val="clear" w:color="auto" w:fill="auto"/>
            <w:hideMark/>
          </w:tcPr>
          <w:p w14:paraId="560096C1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A45123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DC9A28E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6DD85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1212C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67D9A1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1 809 528,1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14ADD6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1 772 441,2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5DB4FE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1 733 595,3</w:t>
            </w:r>
          </w:p>
        </w:tc>
      </w:tr>
      <w:tr w:rsidR="001E4BDA" w:rsidRPr="001E4BDA" w14:paraId="4270E0F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8ADDC2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8314" w:type="dxa"/>
            <w:shd w:val="clear" w:color="auto" w:fill="auto"/>
            <w:hideMark/>
          </w:tcPr>
          <w:p w14:paraId="2D6A1027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FA763E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970CB5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CF299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7C25C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C32B65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1 786 450,7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64C08C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1 750 715,7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B9933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1 713 300,7</w:t>
            </w:r>
          </w:p>
        </w:tc>
      </w:tr>
      <w:tr w:rsidR="001E4BDA" w:rsidRPr="001E4BDA" w14:paraId="047FE32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7245DA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EEC74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5F33F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59C11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5206F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E3247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FB2CD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171 438,6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F524A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206 135,5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8CED7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206 259,2</w:t>
            </w:r>
          </w:p>
        </w:tc>
      </w:tr>
      <w:tr w:rsidR="001E4BDA" w:rsidRPr="001E4BDA" w14:paraId="7E21F62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3A039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A9A3F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02D20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3F437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0BD5A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10C5C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7F65A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42 612,2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6B06F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F7090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1E4BDA" w:rsidRPr="001E4BDA" w14:paraId="26E4A0D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EE3C2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87286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257E6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6E71A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0C189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1961A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C33D7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42 612,2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A189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2DECD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1E4BDA" w:rsidRPr="001E4BDA" w14:paraId="70ABB74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FC428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914C1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213C1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0C06F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50BD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3776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190E9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42 612,2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50FAE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B6B0D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1E4BDA" w:rsidRPr="001E4BDA" w14:paraId="5C3FF22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A2B9B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BA9D3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2EC9C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FFE65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341B3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0468F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3AB14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42 612,2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B0C95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27E31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1E4BDA" w:rsidRPr="001E4BDA" w14:paraId="273D73C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3A75E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C9D25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965E7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B3E54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6FEF5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3EDEC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F5A59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42 612,2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DEE3F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DBEDC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1E4BDA" w:rsidRPr="001E4BDA" w14:paraId="07E9AA4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8EC77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87394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AE692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042A9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E3032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FBD0C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84F00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58 118,7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F8396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52 765,7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BF9CA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52 765,7</w:t>
            </w:r>
          </w:p>
        </w:tc>
      </w:tr>
      <w:tr w:rsidR="001E4BDA" w:rsidRPr="001E4BDA" w14:paraId="7836F9F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35558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200F8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00EAA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36505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B4433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835E4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C3FCB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58 118,7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C1EFA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52 765,7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40CA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52 765,7</w:t>
            </w:r>
          </w:p>
        </w:tc>
      </w:tr>
      <w:tr w:rsidR="001E4BDA" w:rsidRPr="001E4BDA" w14:paraId="1FCC4C7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21B1D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B01E8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8F2AE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6CE8C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B21D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BDFF2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F1B25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44 068,5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3782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41 903,2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35C4D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41 903,2</w:t>
            </w:r>
          </w:p>
        </w:tc>
      </w:tr>
      <w:tr w:rsidR="001E4BDA" w:rsidRPr="001E4BDA" w14:paraId="044C2F6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9D155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4799D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E5D00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0699CB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ADF6F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E83D7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89FE7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44 068,5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F473C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41 903,2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A618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41 903,2</w:t>
            </w:r>
          </w:p>
        </w:tc>
      </w:tr>
      <w:tr w:rsidR="001E4BDA" w:rsidRPr="001E4BDA" w14:paraId="18A624A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C3D84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4C6B9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C947D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D4F85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47EC2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3BB07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EDC1B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44 068,5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2C4B7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41 903,2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7D57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41 903,2</w:t>
            </w:r>
          </w:p>
        </w:tc>
      </w:tr>
      <w:tr w:rsidR="001E4BDA" w:rsidRPr="001E4BDA" w14:paraId="473FF92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D816D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F22F7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12F85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CEDA5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9BB55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88B42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751FE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14 050,2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56B16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10 862,5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E14C7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10 862,5</w:t>
            </w:r>
          </w:p>
        </w:tc>
      </w:tr>
      <w:tr w:rsidR="001E4BDA" w:rsidRPr="001E4BDA" w14:paraId="2F52C74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4536E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5967C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EE5DE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9584B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114ED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0ACA0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F5374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14 050,2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5746C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10 862,5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426CC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10 862,5</w:t>
            </w:r>
          </w:p>
        </w:tc>
      </w:tr>
      <w:tr w:rsidR="001E4BDA" w:rsidRPr="001E4BDA" w14:paraId="49499FA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B4049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20591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05969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6F58F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B5502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0C03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6A9B9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14 050,2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DF4CF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10 862,5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977AA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10 862,5</w:t>
            </w:r>
          </w:p>
        </w:tc>
      </w:tr>
      <w:tr w:rsidR="001E4BDA" w:rsidRPr="001E4BDA" w14:paraId="6D07FA1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7F9A7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55D9A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8B3F9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12997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95FA0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A637F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BE9D0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55 182,8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9B179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E5EED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1E4BDA" w:rsidRPr="001E4BDA" w14:paraId="7E7059E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12B56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C607D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285BC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56185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F0B82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D524B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EDEF3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55 182,8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003D4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3B63C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1E4BDA" w:rsidRPr="001E4BDA" w14:paraId="3C0F77D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35059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2497F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E6F9A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057A5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32B49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46069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78195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55 182,8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6FE3F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891C4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1E4BDA" w:rsidRPr="001E4BDA" w14:paraId="2B10E76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75309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D7227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52463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5C5FA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CF93C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6596B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536DE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55 182,8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AD049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954F5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1E4BDA" w:rsidRPr="001E4BDA" w14:paraId="79A7D3C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8A934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4075A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EECC0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17120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1A467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0E337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D9868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55 182,8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0B575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21899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1E4BDA" w:rsidRPr="001E4BDA" w14:paraId="7F16C68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751B9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AF573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 xml:space="preserve"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</w:t>
            </w:r>
            <w:r w:rsidRPr="001E4BDA">
              <w:rPr>
                <w:color w:val="000000"/>
                <w:sz w:val="20"/>
                <w:szCs w:val="20"/>
              </w:rPr>
              <w:lastRenderedPageBreak/>
              <w:t>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B225D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lastRenderedPageBreak/>
              <w:t>Ц7101S7080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624D7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41EC0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0790D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4B937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15 524,9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64370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9F233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718C31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CA0E5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940FF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356F1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F2AE1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CF30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D360F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3C3B1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15 524,9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B3231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56055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FC1ECD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00F7F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35717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4E6E4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EA167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6C267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DC57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5DD68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15 524,9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FBC09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8996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1DA434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A8E26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03716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213A6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CB5D8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D0270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57AA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EE327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15 524,9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1350C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0FCA8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52A521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54386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05F04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DF109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8C009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FF803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E786D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2CC86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15 524,9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1149F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4FA99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B6147B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9CE97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B6612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B957C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6A366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B4F81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9E3D7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A886B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1 317 177,9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4448A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1 359 115,9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A447B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1 359 115,9</w:t>
            </w:r>
          </w:p>
        </w:tc>
      </w:tr>
      <w:tr w:rsidR="001E4BDA" w:rsidRPr="001E4BDA" w14:paraId="4628ABE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0A50A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C5614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319A4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F7E26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B4FF4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B3192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D96B8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668 081,8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FFCD6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779F5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1E4BDA" w:rsidRPr="001E4BDA" w14:paraId="26E890E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580BA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C3986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BA6AA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9979B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DED8B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2CB4A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1B522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668 081,8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2B296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E178E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1E4BDA" w:rsidRPr="001E4BDA" w14:paraId="2D03FCB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0CF83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9A41B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D737F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8A9A3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4B964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D23CA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6C9D7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668 081,8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E2BCA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6CDA6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1E4BDA" w:rsidRPr="001E4BDA" w14:paraId="18DC297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03852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18D0C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0D924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B13B3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39276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AABC9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11E2F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668 081,8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3C1B9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FAE97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1E4BDA" w:rsidRPr="001E4BDA" w14:paraId="6BBA509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2F97E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E2E19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F6316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D32A4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0A574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C375C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89CFC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668 081,8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F4A42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4AB2C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1E4BDA" w:rsidRPr="001E4BDA" w14:paraId="6A7E161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B397A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5CF102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AAAFF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2E22E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FDAEE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2C2D4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D2210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649 096,1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4A361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0A697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1E4BDA" w:rsidRPr="001E4BDA" w14:paraId="0DCA200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231C5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04271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5BF77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309E5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745D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7F724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5086A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649 096,1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49B11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1BC10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1E4BDA" w:rsidRPr="001E4BDA" w14:paraId="679564C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3BCCF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32F57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FF0ED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E88A9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19D03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56D17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AD734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649 096,1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2C507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7F81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1E4BDA" w:rsidRPr="001E4BDA" w14:paraId="1C4FA16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48A2C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9A714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F7C23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E1F47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6C868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2725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9A3AE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649 096,1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D2264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1254E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1E4BDA" w:rsidRPr="001E4BDA" w14:paraId="196212F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EF6F1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869A0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D0E1D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754F1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674E8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3BE3C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9E7AF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649 096,1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DF898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ABE44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1E4BDA" w:rsidRPr="001E4BDA" w14:paraId="0FD9C67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7DB7F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064CD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BF18C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26F62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BEA1F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58727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2C5B7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44 386,1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BD66B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19E10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E13F61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A0B58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60C92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1166C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A003E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C2B68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E1D57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C7982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8 455,2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4696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ED7E5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810DBD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D3CD4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780F2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EA925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FC72D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CF53A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C9704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E4631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8 455,2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BAAF1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DBEC9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4F9D94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CE7F4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F68FA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F1DBF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90C54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ED559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F9540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1A5A8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8 455,2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0FC4C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FD217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273975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10523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2F5D1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12923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8052E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F9124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3E132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71298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8 455,2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528AD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5246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3A564B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82608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BD755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4BEFE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3EAA6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1C5AE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D84B2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C8CF8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5 973,5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CEEB5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8A09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5662B0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16CD7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D49B8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5E7ED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34521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3F579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0F032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F8F93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2 481,7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7C703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EAD12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AD3304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8D299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81A7B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0B090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66B96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E24B3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6BCDA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BC632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4 997,2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344B1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32C59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50E53F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EF3E3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33006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A428C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EBCD90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DE6B4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C69A8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22D9C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4 997,2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096BA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72CC2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26BE99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B7673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FFB64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014B1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AB78A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40150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7290A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23D62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4 997,2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B18D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55C4C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7DAD96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ED9FD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19243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8E2AA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07A4C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4A662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3DAE8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5E1C8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4 997,2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7967E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948C6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01A3E9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D4298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49EE5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4978B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A7E62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356DC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C1AF6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7203A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4 997,2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02778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B064D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F5EF8B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DEF0D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CAD38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21D74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4DAF7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04F4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FF213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AA894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30 933,7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60851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DD99B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2985ED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7777C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3A6F6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D063A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8D234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8FAB3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94FF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6D02C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30 933,7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11776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1E405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E76D75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7A5DC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6B893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7AA24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B014D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1D86C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C7687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005D1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30 933,7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0724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2C103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C04389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2FD16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819AC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1CE61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B3F9F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894B0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F29C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C2648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30 933,7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9843F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747DA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24496C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FCE8E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7FC82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2E38A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40A9F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C4A11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65236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0C392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22 573,9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F8737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736DB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B318AE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599BA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B5081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047AE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ECB9C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9EEAE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A70FF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1D35D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8 359,8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A7B6F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352F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9722F4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AB290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F5181E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F05F2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7ED01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016D9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D67AB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2ED38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45 809,6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752D5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5A54C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1E4BDA" w:rsidRPr="001E4BDA" w14:paraId="0BD6C30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8C955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4A806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2BC54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3B3B6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62FB1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479A4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F6E95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45 809,6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61998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4A8B8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1E4BDA" w:rsidRPr="001E4BDA" w14:paraId="416E914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05DF3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50B60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6489E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0B4ED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DB7C7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43671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D74A4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45 809,6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496D1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EC045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1E4BDA" w:rsidRPr="001E4BDA" w14:paraId="5845472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C7782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594E9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28588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D85DC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925A2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99999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A5B5E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45 809,6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414C4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7C09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1E4BDA" w:rsidRPr="001E4BDA" w14:paraId="13B110E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C7E0F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0E1AE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29F79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0C2B2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DF719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14CD0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0B2B7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45 809,6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9023F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C188F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1E4BDA" w:rsidRPr="001E4BDA" w14:paraId="0853549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E324B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0491C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58EDC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A6185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00E53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6796B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0D31C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45 809,6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3ACC6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C1291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1E4BDA" w:rsidRPr="001E4BDA" w14:paraId="52FB293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E105E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ABB7E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BBA64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E7185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9E531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E6991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8C956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4C35C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B9122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8756EF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6990F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EAB64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5FD99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2B9C9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226CA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AEED7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D84A1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A0259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CF9AE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71181F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2F1A0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05602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4645B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DEDEC0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8595B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CEB73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57E2D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A649D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6BA12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5E9D92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B4FC2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3A99B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28062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81E07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8DE3B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5C83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BD91B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8BB66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E16B9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684351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3C575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0EFFBA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95F4F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E42DA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B946A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D8315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EA80A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570FD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077E4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169763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F5C8B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20E23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93A03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75387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03FDB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28BF8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486F7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E9F95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0F136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61A4A5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E8332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FF5AF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51044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1DF62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781DC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1AB08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F24FE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853,6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F13C1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9B4E5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ED7BE3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A2851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D8472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2F6D6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83E89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7EFE9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F8B10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AB534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A66B1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670FD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12828C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A826C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E49D5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753F3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07F42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2F6D9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8B19E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6CD48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215E2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262A0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A5BC10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B18EB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BD11A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5BB6F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88215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74C6A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F4B9C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88A08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821CC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97B73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50B57E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08BE1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70AFE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18F1F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0710F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224F6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4C4E4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63ADF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14E09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F8421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F16A32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38D91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ED37D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8365D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E751F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40F8B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91E82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842D8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D4977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C4C71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DC7536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7F162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815BA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 xml:space="preserve">Денежные поощрения и гранты муниципальных образований для поддержки инноваций в </w:t>
            </w:r>
            <w:r w:rsidRPr="001E4BDA">
              <w:rPr>
                <w:color w:val="000000"/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A5600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lastRenderedPageBreak/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61778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34776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D564C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885FF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D664C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E48B7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9B3183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D6B9C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A3008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59370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9FFF0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0764F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B9452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9DBDF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8D37F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A9086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4C3B61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B447C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3167D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68994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CE6A7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D7B10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FF46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3FBB2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FAC52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6AD6E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F96D11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2E279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B28AE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8783B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D55F3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B3C43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7B1AA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BADDC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DBC67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5A41A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7E8D02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DFEBD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688A6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915FD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16823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8E39F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53A01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314B8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2B443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E511C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453ED0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86F4A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63E41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31F5C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AEF90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94A00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CB99C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D88AA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C8E3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F9F5B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FFD0D1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B9224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65A80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EB2BD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FEC71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28258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348F0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5FB0F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15FBF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70A1D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9691A7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EC2BB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559E5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A926E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476DC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4C162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FBD23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BBF98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603AF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39CF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B041B8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28978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48EEA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F85EC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57BCA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DF2E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8CF27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3DC76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18432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D48BC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8849D7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9FEA2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E675D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42ADB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100B3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8A475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DFCE1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F1268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5F3C3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96E96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64A9C2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9A857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FE59B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C5235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E89FE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A89A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8EA7E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CB13D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C411C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EB5C8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3B141C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56A6C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498CE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AFDEA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FE5B6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046B7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9C465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427C3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A3842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11748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33AD24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345E9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1E43C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1C64C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539EA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FB585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7A023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B3B95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96 268,3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9414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102 069,3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A9129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97 459,8</w:t>
            </w:r>
          </w:p>
        </w:tc>
      </w:tr>
      <w:tr w:rsidR="001E4BDA" w:rsidRPr="001E4BDA" w14:paraId="6D497A7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A1696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54463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168A9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D092B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9821C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53F5A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04E4C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8CA8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0DA39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1E4BDA" w:rsidRPr="001E4BDA" w14:paraId="687A641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EC4AC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FE620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03924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10025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378FB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902DF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409DE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F63E6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C396B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1E4BDA" w:rsidRPr="001E4BDA" w14:paraId="6ADBD6A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5DBBB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F81A2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10118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7C325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A4217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A41D8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0EC1A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28012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C20F8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1E4BDA" w:rsidRPr="001E4BDA" w14:paraId="1678EA8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C6F90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4C16C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1186B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6AC2F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6B1C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9F320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4E1CD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B6359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32732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1E4BDA" w:rsidRPr="001E4BDA" w14:paraId="399A665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C9EF7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8F4B1C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55CBD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79735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4B671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FA38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F0F2F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A4E84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6FFF1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1E4BDA" w:rsidRPr="001E4BDA" w14:paraId="291E306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54953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ECF34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3E1A0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7A391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ED156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5BC9F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60F57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B6523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7CDC5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1E4BDA" w:rsidRPr="001E4BDA" w14:paraId="1D68BF7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33B2B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5CD5E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86BF3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62284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AEEA8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69121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E8DC2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5249B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E2B5E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1E4BDA" w:rsidRPr="001E4BDA" w14:paraId="451FD37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856D8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C7AA3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D9AF1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1FA8A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96D71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C5F92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F318D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0BDBB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FA15B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1E4BDA" w:rsidRPr="001E4BDA" w14:paraId="3FB1916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0048E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F8D8F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A89E6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D1960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74943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677C8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21A38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8C6E3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6D99C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1E4BDA" w:rsidRPr="001E4BDA" w14:paraId="372BA55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231C8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09CB7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CF9A6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642DA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38224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87E9F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2873D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F0CC4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D9C37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1E4BDA" w:rsidRPr="001E4BDA" w14:paraId="7F51ACC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73961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509CE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A059D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A3FDC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B7F4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5DB0C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53F67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243A0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D415B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1E4BDA" w:rsidRPr="001E4BDA" w14:paraId="203131F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5F0B7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47A9B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4701C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1C653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63F01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FE2E4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41E26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97ABB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A34F9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1E4BDA" w:rsidRPr="001E4BDA" w14:paraId="5FEEA79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56AFF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A96B6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8A0BA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ED2F0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32E07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D9E78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933B7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5E45B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A62BE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1E4BDA" w:rsidRPr="001E4BDA" w14:paraId="3FB19DD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9F222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EDAF5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6BBA6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D9C9B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1B7CD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903EE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C93F9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99556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6D35B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1E4BDA" w:rsidRPr="001E4BDA" w14:paraId="63F0CEF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01398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0852D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5E224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55A52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ACCAB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8AAC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EBD91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F4814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0F670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1E4BDA" w:rsidRPr="001E4BDA" w14:paraId="7BCF685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40958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B50D9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</w:t>
            </w:r>
            <w:r w:rsidRPr="001E4BDA">
              <w:rPr>
                <w:color w:val="000000"/>
                <w:sz w:val="20"/>
                <w:szCs w:val="20"/>
              </w:rPr>
              <w:lastRenderedPageBreak/>
              <w:t>программу дошкольного образования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D6765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lastRenderedPageBreak/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872C2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B54BE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2E9DA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64339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2 561,0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1B183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5 248,2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7CEE5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5 248,2</w:t>
            </w:r>
          </w:p>
        </w:tc>
      </w:tr>
      <w:tr w:rsidR="001E4BDA" w:rsidRPr="001E4BDA" w14:paraId="403A5AD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E21C4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62DD3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CDDE5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D6F15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F5729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3AF35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95FF3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6C93B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6B5F7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1E4BDA" w:rsidRPr="001E4BDA" w14:paraId="57D6190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BB67D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8C2B8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6EB44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06162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8BB4C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A2E00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794D0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8DC3C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9BFA1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1E4BDA" w:rsidRPr="001E4BDA" w14:paraId="4C7D7CF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8ADEC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90AD2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4F10C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44505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CA87C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C787E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B6768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ECD97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5EFF8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1E4BDA" w:rsidRPr="001E4BDA" w14:paraId="1986286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30D08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BB892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888D8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AA6C6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0C942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9BF26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B05F7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4C567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9CF59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1E4BDA" w:rsidRPr="001E4BDA" w14:paraId="64DB5E0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C7BD2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B01F3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AA549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7C66B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7C90D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CD10D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0D1E8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2 548,2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58902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A039E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5 222,0</w:t>
            </w:r>
          </w:p>
        </w:tc>
      </w:tr>
      <w:tr w:rsidR="001E4BDA" w:rsidRPr="001E4BDA" w14:paraId="0ECE0BF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B2915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7EF1A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086F5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A49C9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1774D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E93F5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30603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2 548,2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E74BB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504E0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5 222,0</w:t>
            </w:r>
          </w:p>
        </w:tc>
      </w:tr>
      <w:tr w:rsidR="001E4BDA" w:rsidRPr="001E4BDA" w14:paraId="2F287B1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AE60D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C51A7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94968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5F905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30FE2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93AA0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EF031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2 548,2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578CA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BC056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5 222,0</w:t>
            </w:r>
          </w:p>
        </w:tc>
      </w:tr>
      <w:tr w:rsidR="001E4BDA" w:rsidRPr="001E4BDA" w14:paraId="3056CD2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06008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504F6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0414D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A13D5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BA674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19E01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B7D58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2 548,2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86CAA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19F84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5 222,0</w:t>
            </w:r>
          </w:p>
        </w:tc>
      </w:tr>
      <w:tr w:rsidR="001E4BDA" w:rsidRPr="001E4BDA" w14:paraId="7E0011D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0939B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5F7240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2EDE0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080A6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831DA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15778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96F9B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1 275,0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F6B78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A710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1E4BDA" w:rsidRPr="001E4BDA" w14:paraId="63FC7B3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B8F9D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5652E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B7238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DC154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8B65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E7B28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B96C4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1 275,0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7B4A8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66D5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1E4BDA" w:rsidRPr="001E4BDA" w14:paraId="21B93BC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0FCF0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8769B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F031B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B0A40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90A8B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A6142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5F1C0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1 275,0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C3949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28EA8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1E4BDA" w:rsidRPr="001E4BDA" w14:paraId="3B62959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37A7E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31E60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522D2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9A004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8E9C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FE20A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38B0C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1 275,0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E31FB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4432E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1E4BDA" w:rsidRPr="001E4BDA" w14:paraId="4C2C6CA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10FC5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ACC06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5E683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CFF6C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B9F2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55EAC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1D541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1 275,0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302D0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3C5F9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1E4BDA" w:rsidRPr="001E4BDA" w14:paraId="043C38F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5187C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D3BFB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6E3C6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0EFC8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F99B3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C5136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854E2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12EBF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2D0A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1E4BDA" w:rsidRPr="001E4BDA" w14:paraId="5D90A15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6142F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52567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CC0C8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09E6E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EBB41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8821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546F5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416B6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C1100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1E4BDA" w:rsidRPr="001E4BDA" w14:paraId="6AF06C4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89E39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EDDE8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7F528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8E3C0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A1550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478C6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E2920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09EAD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8420E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1E4BDA" w:rsidRPr="001E4BDA" w14:paraId="5046055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77D35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F4675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2D0BD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2BD00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D995A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4F2F7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DBBA9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9344E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C7F67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1E4BDA" w:rsidRPr="001E4BDA" w14:paraId="6A8C0EB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47047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821AE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4DC33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46E58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E04FF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69CF7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48DC4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38482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35946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1E4BDA" w:rsidRPr="001E4BDA" w14:paraId="4CE1B0B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1D324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1EF00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EA869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3A577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39B5A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FA068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DA555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3 960,0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08F00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E0FD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CA9754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4677D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702E8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B5A61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B1B14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EA9A0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2EE9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288CC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AD40F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A18CF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65C411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063D8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73381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3C82B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7023B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17E16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2EFAC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58176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87E76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5FBD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F2C5C1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3B3B6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636D1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5BB59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520CD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C45E2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5D4FF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D1A75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0DDB6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A6984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FE215F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D5D41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3577B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3EF57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5B700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E4C2C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116C7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7BDE9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16FEE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3DB8A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BBEACF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70A3A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42329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9C12F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91540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52059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AC177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0C116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3B37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07E3E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2105DF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FE8BB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42113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9A635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E2A31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97FED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17D17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CAF8B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B4CA2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BA75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279305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F2D6E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2C336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BC4F6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3E242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FE36B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8549E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709A2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D69A5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EBE33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C0F6D9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41492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9F862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EB4A9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9A097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6A801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C1967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B78EA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E89B1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91EBC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5538B4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EBFF1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A5E8E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E4ADB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E8865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75A68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83098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1135C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5 445,0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48831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DA9A0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1E4BDA" w:rsidRPr="001E4BDA" w14:paraId="1FD8251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131E5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802A5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E4A4D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95B60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74510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546AF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97F97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5 445,0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4945F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0E978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1E4BDA" w:rsidRPr="001E4BDA" w14:paraId="49F0F62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1366F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616DB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B9EAF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78645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AE508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54D6C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BFDC4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5 445,0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7190E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D0C3B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1E4BDA" w:rsidRPr="001E4BDA" w14:paraId="6353FC6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1F481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1DC77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79042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A13EA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EDA1D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66F48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C07C3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5 445,0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6A56C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8FA90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1E4BDA" w:rsidRPr="001E4BDA" w14:paraId="088BC79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07089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E11E1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4B0EC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8390C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563F5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C8E20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93A57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5 445,0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40BE2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CB767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1E4BDA" w:rsidRPr="001E4BDA" w14:paraId="40FCBAC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73921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B9423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2E368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EEF7A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A0232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071D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CB4E0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76 972,2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DE43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A92BA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1E4BDA" w:rsidRPr="001E4BDA" w14:paraId="7414010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96299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C6D37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AB198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FF2AB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16335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BCD61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6F0F3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76 972,2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A8AF4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58933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1E4BDA" w:rsidRPr="001E4BDA" w14:paraId="56B4C97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77C91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6AAB6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3EA12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B83B7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CF15B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09EC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5883A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76 972,2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BF501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708BE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1E4BDA" w:rsidRPr="001E4BDA" w14:paraId="413F8A5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A1568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82899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E6019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D892B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81568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E1C0B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AB7C4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76 972,2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ABDE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E41D2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1E4BDA" w:rsidRPr="001E4BDA" w14:paraId="4043565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ABA47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D065A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D8B95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4C352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A0B3A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18B8E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7A485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76 972,2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3603F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42730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1E4BDA" w:rsidRPr="001E4BDA" w14:paraId="6E6E3C6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53309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7D43B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9C8CC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D2073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6B76C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B7F00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7F360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3 221,4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49427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880D2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1E4BDA" w:rsidRPr="001E4BDA" w14:paraId="1140BEA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1133E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0227E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C2693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4C479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62499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ACE28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7ACD8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3 221,4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2C6DC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7BE65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1E4BDA" w:rsidRPr="001E4BDA" w14:paraId="4F075E5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DDAEE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8AD4C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1133C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FB30B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88661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C0A3F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5F3C6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3 221,4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9E31E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ED8B5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1E4BDA" w:rsidRPr="001E4BDA" w14:paraId="3D0E0C0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BA683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3C426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CBFCA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A9467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0170B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4CFCE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8E47F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3 221,4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C7F5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5D082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1E4BDA" w:rsidRPr="001E4BDA" w14:paraId="75E8810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EFE57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431BA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881D6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DC9C1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5CBD2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14DC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A0644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3 221,4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3444C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01EC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1E4BDA" w:rsidRPr="001E4BDA" w14:paraId="164A5C3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AA6B6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E7B02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5E932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3F184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942E7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C78C0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53F1F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25 435,5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76494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E6EE2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60EE8F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C0062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B959D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B86C1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187AA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26955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3BEC5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E5C4B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25 435,5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B9039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CB808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FBCAE2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0BA2A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A6C65A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84378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52B53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FEFF4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935F9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C805A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25 435,5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8E3FD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35244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6C543A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71CE2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FEB30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267C2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763DB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29480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BD232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F9D37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21 552,9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31C58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73DBD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C27C06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C176B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F55AB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A737A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D0F4C4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DF94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80656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BE964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21 552,9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98F42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DBFA8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F97E4B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0CE65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ED76E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F7CAA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25FB7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2D417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369E9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6F17F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10 442,2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F83EE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91A5F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A147E8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2E3C5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CD92C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838B9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900B4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0CBB2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5327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1D006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10 810,7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A44F3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800A3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EA1E11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47C54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674D5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0DFC4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93561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5B136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03A50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DF560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F381C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C6EDE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9EAC9F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44A98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27D9F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E278C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3F66A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19C6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950A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C772C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3 882,6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8B15E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4486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48F034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53298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6CF26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9BB1B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FD3C6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03187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CEF13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0980B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3 882,6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9C996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B57D2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64AA6A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7CB68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73DBD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C5D62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B519C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AA434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E2E04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C3624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3 882,6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9D3C9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2B4D8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25A6E2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E8811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ACB46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90DE7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B2F39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37AD7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067E4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265D2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66 864,6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D07D5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4E96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04B216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3FC8C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0707A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BDB82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4EC79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4C161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F8649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37045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AD51A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2205F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D57674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4D5C5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DD1D7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C184D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117DE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16D18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0984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8FE2F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04116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1B675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C96FB7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226C0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983DC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86322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3F444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2C566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FA8C3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E331E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FDCBF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86E89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530563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391C8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08584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2EC76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A5663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4ECF5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75903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29F2E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597EB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5ED57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90865F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67DB2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4F9EA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86D9B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5C1CC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C8AE1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CBCA9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274CE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BE428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0A7A7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4D71E8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3CACE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C2745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F5CD3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CEF69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D62A5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23034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41930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43 780,0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B37F3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252A5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17B39E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BA2A3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FF209F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7468E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E90D2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AB7E7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1EA1F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39918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43 780,0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908C0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5809C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ADAFCB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6A536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0D63A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B4554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3888A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DFD5F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2080B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F7668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43 780,0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24B4F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F277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DB6790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1DE08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3C8CE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F5D07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4BEDB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EBD9C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0D8B2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9FCF9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43 780,0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EC138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B5C79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9E1036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4E73A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B7097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F3A8C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9F704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A3294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73B90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8DFD6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43 780,0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3F840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B7F28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90B3DE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4C941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DABC2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71170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8D793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6F9DE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0A655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DF799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47DF9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5A2A0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452698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52042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76527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457FB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41279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9951E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E7062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E3985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597A0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AB791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84C94B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A78D5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E694B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E3A38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04EEF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08F3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92F2C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78357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A84ED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E5F09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5CA120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F14C7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0EC52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AF0A5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2B9D6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41E89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85760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0CA2D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D0A8F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EFCE4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A5D8C7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2256E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6CDD5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7360D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57E27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97C37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31F2E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40B03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B4B9E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4C5B7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FC69EA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E29FD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1A3F6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FE9BB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A8E23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FA77D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D497F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D6102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17 851,5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35AD7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37 929,2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B674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1E4BDA" w:rsidRPr="001E4BDA" w14:paraId="791A487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C0866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F0867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64534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DBE44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D01EB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37973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B1FEE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8D30B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9206C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A430E1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5B177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9ED04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A8C3D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6D7F4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B953E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D5E30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741A6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26A3F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DD2F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FDE21E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8089A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2EC5A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628C8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B5517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0209F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45C94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47CCF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8ED23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240B9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DF9B5A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C7B10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DE202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85034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DBF66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8913C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C7A56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208B6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8FB57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3297E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A714C9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B9DD5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6D5C7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81703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B9C04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12FBC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52B94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9B599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C8226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DBFC7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E2C399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9494F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23026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20C26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CEA2B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4604D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4F10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0F0DC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9077A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4A9B1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82E01C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A9275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57599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151B5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C7EEB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1DCF3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A2C6E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B42FD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9CAC0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80E06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799BBF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05E1E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B8AC9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C1195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F69A7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8FA78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1BEFD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CDE61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012DB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4491C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DE3B6E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CCB47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33385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05C4B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58692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C72B1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C684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C9F0C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26822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5B915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A98435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EBD4B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4D524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5AD5D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CAAE0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84798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37D2B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9A9A4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1C942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6D065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4F5F0D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5B57D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46802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AFC50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260AB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76B7C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75DD5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B9DA8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17 198,7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0056A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097C6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1E4BDA" w:rsidRPr="001E4BDA" w14:paraId="750404A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25C3F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DAF23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8AA62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16252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9B247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D32CB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6764D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17 198,7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9539D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D8D8D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1E4BDA" w:rsidRPr="001E4BDA" w14:paraId="72B5317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3446C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8B0EC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C3297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1A51A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BC7AC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BF9DE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189C4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12 050,1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310E7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04C98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1E4BDA" w:rsidRPr="001E4BDA" w14:paraId="47AA4E7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37F23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53345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0CC99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9DD48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F048B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227B8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E8FAB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12 050,1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E6820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1696F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1E4BDA" w:rsidRPr="001E4BDA" w14:paraId="7D23F17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90B85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FCD9A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36421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93551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330A5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1FDEE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B6379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12 050,1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7EFA7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A741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1E4BDA" w:rsidRPr="001E4BDA" w14:paraId="4AF79DB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F43A8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76191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AD959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4FD26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48E8B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142F5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67D57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5 148,6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457E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5CD22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4C271C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69D36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DF645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1A371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C0A8D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19925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0F54A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2FE7C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5 148,6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DBBE5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12CD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6FF821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92A25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6A203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63DF6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7EA6C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D0B57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CFB27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FF27B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5 148,6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A3B49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54745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FA7CC2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2DD849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8314" w:type="dxa"/>
            <w:shd w:val="clear" w:color="auto" w:fill="auto"/>
            <w:hideMark/>
          </w:tcPr>
          <w:p w14:paraId="00CF4A01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Подпрограмма "Молодежь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56C7E7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3FC3F5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4D679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8B8B8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75AAEA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AB53C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7C404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46A289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4FFA4A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41C7F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A13BD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Ц720100000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80F97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EF7F6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F79A9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F161B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3EE72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35863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2A508B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A52A4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541A2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7BDF4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3248F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6FEB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0635B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470CF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C919C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EF9E9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7250BE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4CFF8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F3686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F8542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C0A91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22CFA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85621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118C3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DBF4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DED1D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432B82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46A53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3CF1F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1B796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0D5B1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CE9D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54689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3DA0F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5495A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FDAF1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B8D282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CFB63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8E341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716DE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93554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3B240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E263A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15FD9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ADA63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CDDC6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79E838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49ED4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20B4E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C8E25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A067C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B9B89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EAA83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44CE8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B4DF5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EA2BC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E77153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29A7A5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8314" w:type="dxa"/>
            <w:shd w:val="clear" w:color="auto" w:fill="auto"/>
            <w:hideMark/>
          </w:tcPr>
          <w:p w14:paraId="34111C51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780BD2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6A3A34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47983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A80A3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9DBB33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2362BB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8F532E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5 192,1</w:t>
            </w:r>
          </w:p>
        </w:tc>
      </w:tr>
      <w:tr w:rsidR="001E4BDA" w:rsidRPr="001E4BDA" w14:paraId="511A6B2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7551B8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CCD3F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ED6A1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Ц76EВ00000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0B3A9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D3649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C77F8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74233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774E7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0A1D7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1E4BDA" w:rsidRPr="001E4BDA" w14:paraId="18B75E2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8C8A3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9FF0F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EB42F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74C96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5F864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B02AE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6B1EE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8DAA8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D5089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1E4BDA" w:rsidRPr="001E4BDA" w14:paraId="5D1129E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A2C03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B5394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641CB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AE2E9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DFA7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BDCBF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46B9F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582C0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9D6AA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1E4BDA" w:rsidRPr="001E4BDA" w14:paraId="6E25F25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82A88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88937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8F2F3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129CF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1D20C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7F32B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CA11D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C34A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1C138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1E4BDA" w:rsidRPr="001E4BDA" w14:paraId="508C5ED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CFCF3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4CA34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20CD2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6A726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B2FC0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7C98D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00AF0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474C2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40446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1E4BDA" w:rsidRPr="001E4BDA" w14:paraId="5078CE5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1FF00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48B2D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01713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62258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4662E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C9D2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365A6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36315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F212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1E4BDA" w:rsidRPr="001E4BDA" w14:paraId="0954135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91616F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8314" w:type="dxa"/>
            <w:shd w:val="clear" w:color="auto" w:fill="auto"/>
            <w:hideMark/>
          </w:tcPr>
          <w:p w14:paraId="7553BA22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18B040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2E5181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F99BE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DFB9A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E2EEE0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17 716,7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F2D6BA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16 638,3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245EC2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15 102,5</w:t>
            </w:r>
          </w:p>
        </w:tc>
      </w:tr>
      <w:tr w:rsidR="001E4BDA" w:rsidRPr="001E4BDA" w14:paraId="06D7E77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77BD49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A585F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10421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C480D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90840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2640E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94025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17 716,7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2B383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16 638,3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19A4E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15 102,5</w:t>
            </w:r>
          </w:p>
        </w:tc>
      </w:tr>
      <w:tr w:rsidR="001E4BDA" w:rsidRPr="001E4BDA" w14:paraId="4A84FC6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D8A1B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C1CF1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33644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99C77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86D0E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08836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A7138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14 126,7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A5634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DEAC4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1E4BDA" w:rsidRPr="001E4BDA" w14:paraId="6AC4046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D50ED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A6D96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EFC83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DFF65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FA28B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F8EEC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EC997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14 126,7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C82FE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E2FB0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1E4BDA" w:rsidRPr="001E4BDA" w14:paraId="27A7406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EA596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74D12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87E3F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42243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73705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A9EC8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E4145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14 126,7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EC4B7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178DC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1E4BDA" w:rsidRPr="001E4BDA" w14:paraId="6189D5D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5E3D8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6A5D6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8DDC3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46BD0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CF214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3C187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83D40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14 126,7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69732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74310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1E4BDA" w:rsidRPr="001E4BDA" w14:paraId="349423C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DDCCC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060FF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A0362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4A368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ADA6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8359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6DD6B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14 126,7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D264E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74A2B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1E4BDA" w:rsidRPr="001E4BDA" w14:paraId="1938D0A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2E1B9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E5E2A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33DB6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740E7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5C29E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1272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0752D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01D5F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3 747,9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79AEE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3 747,9</w:t>
            </w:r>
          </w:p>
        </w:tc>
      </w:tr>
      <w:tr w:rsidR="001E4BDA" w:rsidRPr="001E4BDA" w14:paraId="583C673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A8871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53EFB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21638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F4168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10DC6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E477C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D483C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3 501,6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D1669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5A09F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3 659,5</w:t>
            </w:r>
          </w:p>
        </w:tc>
      </w:tr>
      <w:tr w:rsidR="001E4BDA" w:rsidRPr="001E4BDA" w14:paraId="77C4BEA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51D00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A664D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77BD8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AF0F6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ECC2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1A663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D0C7A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3 501,6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88A39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F9BC9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3 659,5</w:t>
            </w:r>
          </w:p>
        </w:tc>
      </w:tr>
      <w:tr w:rsidR="001E4BDA" w:rsidRPr="001E4BDA" w14:paraId="328A71F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D3DA2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65B66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13874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38896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FCF90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E9967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3E642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3 501,6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949E2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843FA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3 659,5</w:t>
            </w:r>
          </w:p>
        </w:tc>
      </w:tr>
      <w:tr w:rsidR="001E4BDA" w:rsidRPr="001E4BDA" w14:paraId="62943E5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43B0A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DDDEC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B82A6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40389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6E98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F95AE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2008C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3 501,6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FCDBF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8F2BE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3 659,5</w:t>
            </w:r>
          </w:p>
        </w:tc>
      </w:tr>
      <w:tr w:rsidR="001E4BDA" w:rsidRPr="001E4BDA" w14:paraId="22133FB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279DF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E2EB5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6B127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B133D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1F285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5C160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C6FF9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48EC6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A2C2A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1E4BDA" w:rsidRPr="001E4BDA" w14:paraId="1F8BF6E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80137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76A63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D3C02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809EF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6060E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721D3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D8842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52A19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0DD40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1E4BDA" w:rsidRPr="001E4BDA" w14:paraId="673642C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8B8DA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C7019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93B16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08955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558F1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5FE59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F8739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77C44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B25A1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1E4BDA" w:rsidRPr="001E4BDA" w14:paraId="2FF15CF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AD794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128B9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81B77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67E5A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E25C6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00F89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4CE8C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8A2DA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0604C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1E4BDA" w:rsidRPr="001E4BDA" w14:paraId="5D72BDD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877AEB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8314" w:type="dxa"/>
            <w:shd w:val="clear" w:color="auto" w:fill="auto"/>
            <w:hideMark/>
          </w:tcPr>
          <w:p w14:paraId="3D835C64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7C4C0E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7EAC3A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A1D95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1C38F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C1984C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21 719,1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FC632A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14 337,3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752E01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14 337,3</w:t>
            </w:r>
          </w:p>
        </w:tc>
      </w:tr>
      <w:tr w:rsidR="001E4BDA" w:rsidRPr="001E4BDA" w14:paraId="4B69D53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E9ED60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8314" w:type="dxa"/>
            <w:shd w:val="clear" w:color="auto" w:fill="auto"/>
            <w:hideMark/>
          </w:tcPr>
          <w:p w14:paraId="4A44308D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075F4D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DFCAC9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737B9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59A31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D211D5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14 408,3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02E182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11 163,9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921CDB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11 163,9</w:t>
            </w:r>
          </w:p>
        </w:tc>
      </w:tr>
      <w:tr w:rsidR="001E4BDA" w:rsidRPr="001E4BDA" w14:paraId="6F7EE2B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25D97A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14FB2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proofErr w:type="gramStart"/>
            <w:r w:rsidRPr="001E4BDA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proofErr w:type="gramEnd"/>
            <w:r w:rsidRPr="001E4BDA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F30AB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EECD4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45B24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D5EC7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DD8FC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14 408,3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E1FAD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11 163,9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610EB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11 163,9</w:t>
            </w:r>
          </w:p>
        </w:tc>
      </w:tr>
      <w:tr w:rsidR="001E4BDA" w:rsidRPr="001E4BDA" w14:paraId="7735A0D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CD5F7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D3A31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25250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0ACF9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C9CCD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C3FB7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9205C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14 408,3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F37F9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11 163,9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721FA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11 163,9</w:t>
            </w:r>
          </w:p>
        </w:tc>
      </w:tr>
      <w:tr w:rsidR="001E4BDA" w:rsidRPr="001E4BDA" w14:paraId="7C43B21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690B8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EC6B1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D5803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A57C0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94DB0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A3B9B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188C5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CC4D1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B6CF8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10 009,3</w:t>
            </w:r>
          </w:p>
        </w:tc>
      </w:tr>
      <w:tr w:rsidR="001E4BDA" w:rsidRPr="001E4BDA" w14:paraId="62C57F4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145D4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4BFBF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0DCD8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939B7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C0577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E80FE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B7CAA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E5E3B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5E0A7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10 009,3</w:t>
            </w:r>
          </w:p>
        </w:tc>
      </w:tr>
      <w:tr w:rsidR="001E4BDA" w:rsidRPr="001E4BDA" w14:paraId="43D1730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AFC7A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8AAF0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6A62B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59A3A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E7243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652BD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4EE8F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4BFEC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7926C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10 009,3</w:t>
            </w:r>
          </w:p>
        </w:tc>
      </w:tr>
      <w:tr w:rsidR="001E4BDA" w:rsidRPr="001E4BDA" w14:paraId="4A9EA13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36284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B53FF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636B0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0CC66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242A5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7A46E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FE848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DFD0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50461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10 009,3</w:t>
            </w:r>
          </w:p>
        </w:tc>
      </w:tr>
      <w:tr w:rsidR="001E4BDA" w:rsidRPr="001E4BDA" w14:paraId="00696F2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9AF32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6DE50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F8CFB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451E2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A1CDD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62F35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1D637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4 327,7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7C80A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604CA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1 154,6</w:t>
            </w:r>
          </w:p>
        </w:tc>
      </w:tr>
      <w:tr w:rsidR="001E4BDA" w:rsidRPr="001E4BDA" w14:paraId="0E54904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DAAFE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9BA86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98846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1D6A5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84970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A25C6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BECC9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4 327,7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BC283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5F413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1 154,6</w:t>
            </w:r>
          </w:p>
        </w:tc>
      </w:tr>
      <w:tr w:rsidR="001E4BDA" w:rsidRPr="001E4BDA" w14:paraId="54C49A0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30A6D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7DBA9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6CBC1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790B9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BE40A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C3F5E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BD7C9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4 327,7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61158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84C69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1 154,6</w:t>
            </w:r>
          </w:p>
        </w:tc>
      </w:tr>
      <w:tr w:rsidR="001E4BDA" w:rsidRPr="001E4BDA" w14:paraId="0333FDE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55D75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32BB1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40015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80A2A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ED9D8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C1970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CC47A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4 327,7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E5B68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97F8E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1 154,6</w:t>
            </w:r>
          </w:p>
        </w:tc>
      </w:tr>
      <w:tr w:rsidR="001E4BDA" w:rsidRPr="001E4BDA" w14:paraId="67CEA45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9F32F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724D1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03B6A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8416D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6C262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011C1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9F312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2DE27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54B5C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D07EB2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8403B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8F2FF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30D2D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15DC2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AB675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722C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EF224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022D9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9CF8F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014D1D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D525A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13A7C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186B2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D3027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13986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C99DB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B3BB6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298DD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32B9F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A8DC82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C2AC7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5E89F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DFF94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6A571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9B8F0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C9F33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83E39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BDE4B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FB9B9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5F0627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444C25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8314" w:type="dxa"/>
            <w:shd w:val="clear" w:color="auto" w:fill="auto"/>
            <w:hideMark/>
          </w:tcPr>
          <w:p w14:paraId="432A0853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8E2CAC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549820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5CF51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32675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B2559C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2 602,9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8B0A93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19F7E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1A9C8D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FD4F56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D9584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1B906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80852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80339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489B6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7D721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2 602,9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8EA96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04E3F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1C00A1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8A47E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F54F7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F7882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2F829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B25BD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AE1C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35A8B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5C77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115A3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98C9A9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4EE64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E5CD5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02A93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22887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D8E1E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5FB4C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A84B2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571A6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9D1DC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D591E1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133BE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EE6E8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1307C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1F771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27FCC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1A29B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BEA11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36491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9DF1F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337ED5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E47ED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E315A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C3C60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9099F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6E6A2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EB051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2F935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4ECE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0B0B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BFB076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98F76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58DBC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F335B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603C3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F3E81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1CBFA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F26EE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961F1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346B0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E634BA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57805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FE34A7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ADA92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3F0DC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00E94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0336F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60959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2 560,5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56D4D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2FE4A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974529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5B45D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9293E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41067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A2059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BDE73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5D30D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281AA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2 560,5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932B0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E63B0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1ED25C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904D4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F19D6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2F13A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12258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37159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4448B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A6DF9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2 560,5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DD4DE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031FF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BA94D5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CF639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2B797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DF57C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37DBF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FD743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5EFB6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E061F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2 560,5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1ADA4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34D3A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A7F684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08027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53EB4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76887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5D3BF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D2D97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EC5B9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8217F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2 560,5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DDC7A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412D9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4D50DD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D044E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EF6AD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E1B02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3005B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58EC6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7286A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A4C74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7EC0D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B9F41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E26AD8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80A68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81767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A9880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D3FFC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087EE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FA8A8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A0AEC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5F38A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0C550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5CA24E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DC18E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B3BE8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A19A8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B3456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7A580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8F2B8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85BBF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8928C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EF4F8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D9A4FA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F6F41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FDAF2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344A0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07A0A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AA87B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5A8D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CAF16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9C108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33CF0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B118D0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EDC41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8919F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B5467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5CE5C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7ACA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D766B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8BA74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9E6A1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5835B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8B93C4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5B9CA3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8314" w:type="dxa"/>
            <w:shd w:val="clear" w:color="auto" w:fill="auto"/>
            <w:hideMark/>
          </w:tcPr>
          <w:p w14:paraId="5494C5F2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Подпрограмма «Построение (развитие) аппаратно-программного комплекса «Безопасный город» на территории города Новочебоксарска муниципальной программы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7ABF9C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15B6B1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0E50D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3EEAF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CA024B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4 707,9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C6BFEC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BDC848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3 173,4</w:t>
            </w:r>
          </w:p>
        </w:tc>
      </w:tr>
      <w:tr w:rsidR="001E4BDA" w:rsidRPr="001E4BDA" w14:paraId="109C53E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49A277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EA9E0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BE250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9E476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25B1B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2003B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3B407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4 693,9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25366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A4DC1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1E4BDA" w:rsidRPr="001E4BDA" w14:paraId="441E0D2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4C37F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0CA1A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A34F9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31943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0F266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41B23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5E854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4 693,9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2BCF7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C2A41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1E4BDA" w:rsidRPr="001E4BDA" w14:paraId="64BC510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EB623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24AC8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FBA63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253AE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520B2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2E9C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50495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4 693,9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B8A9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9FBA5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1E4BDA" w:rsidRPr="001E4BDA" w14:paraId="2805F68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7D66F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E2E68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B2544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58317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6D631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7F352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281F0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4 693,9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3ADF9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A005A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1E4BDA" w:rsidRPr="001E4BDA" w14:paraId="0962CCD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CF02C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AADB3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A9CDE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4C5AA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3F773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CC4C3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93F94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4 693,9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CDD2F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23D30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1E4BDA" w:rsidRPr="001E4BDA" w14:paraId="3BC8170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5818A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B5ED3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5A6C8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202B2E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95969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BFF17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9EE90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4 693,9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5F5F8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DFB24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1E4BDA" w:rsidRPr="001E4BDA" w14:paraId="7FF928E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28465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1ED5B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FA899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Ц850500000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7DBFE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37A41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9DB48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24950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755D6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8BD1B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BBBBF6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A3147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53E38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4C9FE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9EAC3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42AC2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D22D2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1B0FB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37354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02BA8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D707ED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AB199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0114F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8E054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6C209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B57D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D586E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A4534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1BE06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7D855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F03E98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BE049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C23D6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BAE65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22B75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DFB56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3F30D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41B50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B5A7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5A372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2FCD09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21D53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FCEF7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7BEF0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8D422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306F8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3381F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0D6DC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38E94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9D99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E7FC8F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DC0CA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DF031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85822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E02B3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E6337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516AD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7BC72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947E2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B9A87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58536B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4CDA35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8314" w:type="dxa"/>
            <w:shd w:val="clear" w:color="auto" w:fill="auto"/>
            <w:hideMark/>
          </w:tcPr>
          <w:p w14:paraId="5A5C0B7A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313AA3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A34799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FE7DE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306E5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05E9A2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E0A026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6CC9C4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</w:tr>
      <w:tr w:rsidR="001E4BDA" w:rsidRPr="001E4BDA" w14:paraId="77EA4E7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904A57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8314" w:type="dxa"/>
            <w:shd w:val="clear" w:color="auto" w:fill="auto"/>
            <w:hideMark/>
          </w:tcPr>
          <w:p w14:paraId="2480D93A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1A5604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62D063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E1466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56882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B121FE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71FC79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EF505A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</w:tr>
      <w:tr w:rsidR="001E4BDA" w:rsidRPr="001E4BDA" w14:paraId="3A7738A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D1B0F4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7E782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D43F3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8A131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0B721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238A5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7EB36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B525B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740F2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1E4BDA" w:rsidRPr="001E4BDA" w14:paraId="0FFA3CC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C5D3C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25998E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4CF26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FC0A4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22E36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7A439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7F4CE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B6D08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69A56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1E4BDA" w:rsidRPr="001E4BDA" w14:paraId="209DA22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FA5D2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8D4B09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8710E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A15B4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37339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C40E2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602BF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8359E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1BDA9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1E4BDA" w:rsidRPr="001E4BDA" w14:paraId="13B8D02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61AC9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263C0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DA7E7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334B1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D393D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DC19B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D4580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42D63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21FB7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1E4BDA" w:rsidRPr="001E4BDA" w14:paraId="2BA2CB1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15824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33435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AB5C3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FE5EC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86271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95BB4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3E4F2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70A75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0E30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1E4BDA" w:rsidRPr="001E4BDA" w14:paraId="571AE1E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558CF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0CC8C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7E475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849DE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AFFD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2588D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FE65C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92A74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284CE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1E4BDA" w:rsidRPr="001E4BDA" w14:paraId="2120B8F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5A4127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8314" w:type="dxa"/>
            <w:shd w:val="clear" w:color="auto" w:fill="auto"/>
            <w:hideMark/>
          </w:tcPr>
          <w:p w14:paraId="4A8238E7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CDD78E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D309B2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27EAD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687B1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47046A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8125EE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9909FC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BE0DA0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642926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8314" w:type="dxa"/>
            <w:shd w:val="clear" w:color="auto" w:fill="auto"/>
            <w:hideMark/>
          </w:tcPr>
          <w:p w14:paraId="408BA611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Подпрограмма "Инвестиционный климат" муниципальной программы "Экономическое развитие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6EBF67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B1BB77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71B76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57E8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22C20E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7B467D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4BF41C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74BBB5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19CC35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BC02E4" w14:textId="09E48182" w:rsidR="001E4BDA" w:rsidRPr="001E4BDA" w:rsidRDefault="006336FC" w:rsidP="001E4BDA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"Оказание государственной поддержки новым инвестиционным проектам"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C7C590" w14:textId="038D7582" w:rsidR="001E4BDA" w:rsidRPr="001E4BDA" w:rsidRDefault="006336FC" w:rsidP="001E4BD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Ч161000000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F2EBE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508E1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675F9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CB2B4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4718B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8BA52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1C40BB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5F8B5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7271E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Содействие развития промышленного производства и повышение инвестиционной привлекательности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88CC8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Ч161016830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1B9C4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6467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0985A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58B29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C7B4F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6B32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B8D2C5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02C4A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3DF0B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49487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Ч161016830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6EEEB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C83CA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CB43D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F61D9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D91FB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A17ED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33A865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EB053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033A8E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E3A04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Ч161016830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888F0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E39AB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B4427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66A81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4B8AE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1C356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EABCD2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3FA49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9A4CE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8468F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Ч161016830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BCD1E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CC9D5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BE306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54F3E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CEB9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796A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832542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EB13E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66AB7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CC5FC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Ч161016830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83189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2C3F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34277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DB6A3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73D6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4AE4A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26BDF2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D31737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8314" w:type="dxa"/>
            <w:shd w:val="clear" w:color="auto" w:fill="auto"/>
            <w:hideMark/>
          </w:tcPr>
          <w:p w14:paraId="462E518D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FB6D61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A0164D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846FC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BFE22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54D8DA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295 099,3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0FEA60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271 330,2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9F5425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270 479,7</w:t>
            </w:r>
          </w:p>
        </w:tc>
      </w:tr>
      <w:tr w:rsidR="001E4BDA" w:rsidRPr="001E4BDA" w14:paraId="3801618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5D324A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8314" w:type="dxa"/>
            <w:shd w:val="clear" w:color="auto" w:fill="auto"/>
            <w:hideMark/>
          </w:tcPr>
          <w:p w14:paraId="555F072A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 xml:space="preserve">Подпрограмма "Безопасные и качественные автомобильные дороги города </w:t>
            </w:r>
            <w:r w:rsidRPr="001E4BDA">
              <w:rPr>
                <w:b/>
                <w:bCs/>
                <w:color w:val="000000"/>
                <w:sz w:val="20"/>
                <w:szCs w:val="20"/>
              </w:rPr>
              <w:lastRenderedPageBreak/>
              <w:t>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A2BEA2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lastRenderedPageBreak/>
              <w:t>Ч210000000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7827AA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96844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5DFB6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8357B2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260 255,4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C80C00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268 125,5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8128A7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270 275,0</w:t>
            </w:r>
          </w:p>
        </w:tc>
      </w:tr>
      <w:tr w:rsidR="001E4BDA" w:rsidRPr="001E4BDA" w14:paraId="5739A27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07C0ED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811D1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46B34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58B18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9EDF0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E00E9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9C0C3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126 922,1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8DB31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134 792,2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B23D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136 941,7</w:t>
            </w:r>
          </w:p>
        </w:tc>
      </w:tr>
      <w:tr w:rsidR="001E4BDA" w:rsidRPr="001E4BDA" w14:paraId="6A128A4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1AF9D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EF669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3EFB7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417A4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FC567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8E3CA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B953D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13 128,7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D341E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93A44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1E4BDA" w:rsidRPr="001E4BDA" w14:paraId="77C89C6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4F356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BFD2E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0AF41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43AA3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E6DEB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FB1CA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86E40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13 128,7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E76EB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8FFC2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1E4BDA" w:rsidRPr="001E4BDA" w14:paraId="0FF4731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245B5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BD1805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361C2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E27F4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3A67D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AF80A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E7215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13 128,7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F6F9E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DE9B3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1E4BDA" w:rsidRPr="001E4BDA" w14:paraId="1A17CED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EF9CC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5F832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37FDE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13AB3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9BDD8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8D821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C5941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13 128,7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EEC1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39E2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1E4BDA" w:rsidRPr="001E4BDA" w14:paraId="18EE346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669AD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4F312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1DEE8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54F0D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A901C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B5678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50E5F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13 128,7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39C7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E713C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1E4BDA" w:rsidRPr="001E4BDA" w14:paraId="255502C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5DF47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796DC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75234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D6B57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FD037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7A55D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3B73F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1 281,3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DBBAC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99DA3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1E4BDA" w:rsidRPr="001E4BDA" w14:paraId="6D879E5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58C99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396C6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00BC7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4B875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3C11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44B5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AAAE9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1 281,3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9490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73476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1E4BDA" w:rsidRPr="001E4BDA" w14:paraId="4D3384F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D2AB7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08430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FF4A3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CFEDE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E7D99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945C8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AEE15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1 281,3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06A95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9AF19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1E4BDA" w:rsidRPr="001E4BDA" w14:paraId="1CF6B54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81311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459AD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51451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D4D5F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21C87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134AD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2A6E3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1 281,3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D2636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3D692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1E4BDA" w:rsidRPr="001E4BDA" w14:paraId="551D910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948D8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05504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E47E8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D7656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5AD2A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50123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D838C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1 281,3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07E28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89DE2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1E4BDA" w:rsidRPr="001E4BDA" w14:paraId="72A2219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52BA1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B94BA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9772C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1BD9F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86ECF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DBE1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B128B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96 811,0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745B4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DDDE3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1E4BDA" w:rsidRPr="001E4BDA" w14:paraId="4924F0C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EFA0C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F6F28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C37D9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B5BB1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D6FB6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788CE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C1F02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96 799,8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27D70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70D19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1E4BDA" w:rsidRPr="001E4BDA" w14:paraId="2AC8041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36169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B0CF12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8C204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BF766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2EE84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91938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D4A00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96 799,8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0C9A3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85101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1E4BDA" w:rsidRPr="001E4BDA" w14:paraId="518A635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520B9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92CDB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EB7C2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06389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B4AAB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06872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7C888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96 799,8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8DE82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0FDC7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1E4BDA" w:rsidRPr="001E4BDA" w14:paraId="272F14C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12598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013DB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AAC0F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B8E7C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A1357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C93C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0D538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96 799,8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4ABBB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10022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1E4BDA" w:rsidRPr="001E4BDA" w14:paraId="4453CA8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3D70E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225BB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253B9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6D08D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F833C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E680A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E2651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4C850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97884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14562D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8CB85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88B6A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D3DE5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066A8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31A79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F730F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1D299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D17BA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81311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A2501A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EE05B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5DD9A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73C0E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BBFA3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7BE97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B8B5B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1F7FD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78904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43FBF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6D9954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BE1B5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2CD6F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3F983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BEA78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2DDF6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E13C5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D4334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C0876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168AD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DE5C99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40949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914FD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B146B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F2E99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F8438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42C39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56713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4314E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853F9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1E4BDA" w:rsidRPr="001E4BDA" w14:paraId="4B77A7F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738D1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2F92A2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D4441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43DE5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B6C41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8CAD0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D77C5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A5E1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895B1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1E4BDA" w:rsidRPr="001E4BDA" w14:paraId="2B7C618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73942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508A6A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EEAE9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AB85E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3BF21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C31EA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7C567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0D227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EFFAF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1E4BDA" w:rsidRPr="001E4BDA" w14:paraId="74E1271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B6328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BE92D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13CB0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60704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BF6E1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F03C1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3DBA8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29E97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EF6AC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1E4BDA" w:rsidRPr="001E4BDA" w14:paraId="73C7D0C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A6924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46625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36A40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3E876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CD6A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4926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112DF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1C5D2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2D880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1E4BDA" w:rsidRPr="001E4BDA" w14:paraId="20F18C5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A2300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19313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81FF6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30900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1316F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63FBA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BB442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31CB3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4D779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1E4BDA" w:rsidRPr="001E4BDA" w14:paraId="10786BA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A186C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BD2BD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качественные дороги"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48523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85EF4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39499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C8F4A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5F945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CAEBC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C41C2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1E4BDA" w:rsidRPr="001E4BDA" w14:paraId="67B1B54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C749B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65214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BB0C4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D36F1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5A8B8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A7467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464C6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95 711,8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EF055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AD556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1E4BDA" w:rsidRPr="001E4BDA" w14:paraId="07A1244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84E1A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D2851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49662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E0BDF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E541E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1D9D6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2C162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95 711,8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5B275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02206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1E4BDA" w:rsidRPr="001E4BDA" w14:paraId="5A21159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F94EA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4AF92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44B4D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D98E7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3C463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5ED95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C5AAC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95 711,8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34DCD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093AC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1E4BDA" w:rsidRPr="001E4BDA" w14:paraId="5D53A20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45791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43B16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FAEB1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1A475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2FE15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E3E54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DF8A2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95 711,8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36D8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CD35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1E4BDA" w:rsidRPr="001E4BDA" w14:paraId="6049758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7B5A4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42518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3F2AE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5E690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F8AA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71E7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4836A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65C82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CB3C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BF27BC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2F1B5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384A7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8CC4A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61920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2B586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EC378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1BC9B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15E21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90900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08692B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82E78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F8A09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34F74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FF2A6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0A491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A306D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4A603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5AE0D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70B2C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D174FE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B7794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B584B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B1697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273C1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3A0E7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4A8A3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A650E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7B7D3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7FC78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A8C92C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60348B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8314" w:type="dxa"/>
            <w:shd w:val="clear" w:color="auto" w:fill="auto"/>
            <w:hideMark/>
          </w:tcPr>
          <w:p w14:paraId="4FCC8F1D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9B2479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D32719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8FCEB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F9F3C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0A2D6C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30 400,2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D8C7C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833B73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4,7</w:t>
            </w:r>
          </w:p>
        </w:tc>
      </w:tr>
      <w:tr w:rsidR="001E4BDA" w:rsidRPr="001E4BDA" w14:paraId="0129A99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E7BAA1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EF804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18790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E7266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BA289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B438D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F67AD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30 400,2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D323A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0BBB9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1E4BDA" w:rsidRPr="001E4BDA" w14:paraId="41DF132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5ADB3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99C2D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D5D92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F8757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BF87A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C43D0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661F3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C778F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941D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1E4BDA" w:rsidRPr="001E4BDA" w14:paraId="68CBE97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EF387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55A03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EF60C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60782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D488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053CC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F8E22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07DBE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8CFCD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1E4BDA" w:rsidRPr="001E4BDA" w14:paraId="7601F91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C7762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0BC74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E8A8D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A2F75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F84C6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98E0C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F4948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F1DAA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5DFEB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1E4BDA" w:rsidRPr="001E4BDA" w14:paraId="321E4EF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BEBBA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32DCA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47AF5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1F3B3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2F317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89EB4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13504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FC16C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01A4D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1E4BDA" w:rsidRPr="001E4BDA" w14:paraId="09816EF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C8E2D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B2AB3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5F52C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F717B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55EAF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24395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B85AC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7F698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FFFC5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1E4BDA" w:rsidRPr="001E4BDA" w14:paraId="4828107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8A411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EFB68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на оказание финансовой помощи для погашения денежных обязательств и обязательных платежей и восстановления платежеспособности Новочебоксарского муниципального унитарного предприятия троллейбусного транспорта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3ACC4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BAF10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BE109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8EF8F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F14D6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25 278,5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3455E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D0F3D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582881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0BB0D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F8D221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62C13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9A955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61412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0DD86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34A43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25 278,5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8CAAE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85EA8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60385D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AAE44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03FAB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B61B8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4B6DE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C3F88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233DE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0B548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25 278,5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B5EDE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744EE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27A265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31D94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6A3D2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B90DC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5395B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A36D5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A57C1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974D8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25 278,5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85607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D3D40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2C5981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1D1BD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C0D65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EC01B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0B1DE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86FEE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ED076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4107E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25 278,5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D9FA5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64F2D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EFFB37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68B71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440C2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на реализацию мероприятий, связанных с процедурой ликвидации Новочебоксарского муниципального унитарного предприятия троллейбусного транспорта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93DDA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DAA6E0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4C357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C338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40BFD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0B9A9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36F27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5903CE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95B31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04CD7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4BA3C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D6D6B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F7367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252B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5C399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1AC43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E5D10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66A3D8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7E2BF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694A5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56D55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4402C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2AD29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DE16A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1864E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E4CAE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484AC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C6950D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C7B14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E8919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26FCF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C2795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6365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4F1D0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19F17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50F3C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A4840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300575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4E20B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49EEB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579AF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E1410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87E1E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F28EF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63AC7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DB378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EF078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EF1855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23EFF7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8314" w:type="dxa"/>
            <w:shd w:val="clear" w:color="auto" w:fill="auto"/>
            <w:hideMark/>
          </w:tcPr>
          <w:p w14:paraId="70B98928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CFA6BD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3C6704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48F3C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DAFF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13EB1F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4 443,7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2FE90B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3 200,0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0C0A3C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1E4BDA" w:rsidRPr="001E4BDA" w14:paraId="553624C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949FB6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BFEBC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C5D36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4C6F5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580A5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90714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55D4C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4 443,7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D0D46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711B6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E4BDA" w:rsidRPr="001E4BDA" w14:paraId="3D5AC66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2E9E3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78AAB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39857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C3254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796A2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EA732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51356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798E4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3EA9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E4BDA" w:rsidRPr="001E4BDA" w14:paraId="17357DE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79E4F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527EA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D17DB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D1E14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BB3E6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569DD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F1E41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C8664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0796E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E4BDA" w:rsidRPr="001E4BDA" w14:paraId="0C7A139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2BDA2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5D4F8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C0D8F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505D5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1A864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9D8B2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EF8C8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EF674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59937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E4BDA" w:rsidRPr="001E4BDA" w14:paraId="5C51C2C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4D806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43203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37DE6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5C225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9EF07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7B3B1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98222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3F36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7CEB0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E4BDA" w:rsidRPr="001E4BDA" w14:paraId="3D2F0D3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AB79C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6BCDC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C299F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98B16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DAAA2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BFD14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CB479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8710D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D50B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E4BDA" w:rsidRPr="001E4BDA" w14:paraId="17E0387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1AFDC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868C5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C3BA2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C9595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760D8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F24F4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D8696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1 978,7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51667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D5DF3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01870F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E2E2A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1E0E1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0E5D2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182C6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C750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D3B43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B56DE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1 978,7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45510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41DF1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2DCAD9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B3688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BD31D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2D230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A57FF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29F41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86621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6DBB5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1 978,7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B8A7C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0A9AA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22DF20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FC9CC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16476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BDB8C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6637B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73E1F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AF7D1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5ED17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1 978,7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95C01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F6ABE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AEDBFE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AA84A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AEF40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D4545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B5208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AD52A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489D5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C825A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1 978,7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99A3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CFC7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86BB22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E747D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BB33C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BD65A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F293A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169C5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79BF4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ABEDA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C9A20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597F0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405A82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9D230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55C69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B0833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A6D88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CE97E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A73EE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26168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2 022,0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3A889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95E88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E537CF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10D3B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96A40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1FF2F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B7E33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9387E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D145C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6E5E6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2 022,0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29367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1C50C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4A9A2A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EE030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F7ABB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845D5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FD606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67C65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31455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3EAC0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2 022,0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5A0E3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E10C8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53B637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D2C3A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A9B53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99D21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1D0D9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9F999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D4557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DF18F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2 022,0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CC61E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D526B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2A2C34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62D6F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DDB7A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DBF15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C7594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B7A54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4C2AA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0DE3D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E9D93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3FCCD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249867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2A4CD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D2A9F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CF957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A4DDC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DBF67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8A829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C12C3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9B41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0D963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6E5EA8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B94B9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94D19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38840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2F323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A6C1C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58A1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6EC20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15AF1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EB534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1D4136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626DD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1CD19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A214E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09BE6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DA94B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8810C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F7F25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18C3D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1E70A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CD303F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F834D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114E8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FEE3F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7C60D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9CA18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EC939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E653B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26106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5054D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E4BDA" w:rsidRPr="001E4BDA" w14:paraId="15D7208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4CB28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692F0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3DAE2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4EF83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944A7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F988F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08BF2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9B11D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074B0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E4BDA" w:rsidRPr="001E4BDA" w14:paraId="4DBA4AA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0840C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A9C25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90AE4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7A1E7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EF010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06A4D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EE69E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628E5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AEF4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E4BDA" w:rsidRPr="001E4BDA" w14:paraId="2EFDE30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CE32F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853EB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C2B89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30136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64559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355F0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8B2DB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668D4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4743B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E4BDA" w:rsidRPr="001E4BDA" w14:paraId="4E39DF0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FA6C3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154A9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DABAC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3C21D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E9E0E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6614E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3C959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44B4F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DFA7E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E4BDA" w:rsidRPr="001E4BDA" w14:paraId="54EE423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2ED928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314" w:type="dxa"/>
            <w:shd w:val="clear" w:color="auto" w:fill="auto"/>
            <w:hideMark/>
          </w:tcPr>
          <w:p w14:paraId="294D886F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77C6F2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17E35D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A627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21516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3D40F3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16 125,8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F18443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9 345,3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6C0451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9 345,3</w:t>
            </w:r>
          </w:p>
        </w:tc>
      </w:tr>
      <w:tr w:rsidR="001E4BDA" w:rsidRPr="001E4BDA" w14:paraId="3A5CF3D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6EE097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8314" w:type="dxa"/>
            <w:shd w:val="clear" w:color="auto" w:fill="auto"/>
            <w:hideMark/>
          </w:tcPr>
          <w:p w14:paraId="5FAAEBED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Подпрограмма «Обеспечение экологической безопасности города Новочебоксарска»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29D297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80CF7C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A49FB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8FF6E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FF4046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2 108,2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51A727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866852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1E4BDA" w:rsidRPr="001E4BDA" w14:paraId="339ED57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0482F0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1FEB4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91140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BAFEB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B14C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E86BF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827E2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1 958,2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2E8A9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87965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1 050,0</w:t>
            </w:r>
          </w:p>
        </w:tc>
      </w:tr>
      <w:tr w:rsidR="001E4BDA" w:rsidRPr="001E4BDA" w14:paraId="5B7F277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7095B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2D6D7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 xml:space="preserve">Мероприятия по обеспечению ртутной безопасности: сбор и демеркуризация </w:t>
            </w:r>
            <w:r w:rsidRPr="001E4BDA">
              <w:rPr>
                <w:color w:val="000000"/>
                <w:sz w:val="20"/>
                <w:szCs w:val="20"/>
              </w:rPr>
              <w:lastRenderedPageBreak/>
              <w:t>ртутьсодержащих отходов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CE621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lastRenderedPageBreak/>
              <w:t>Ч320173130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96456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F2597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5EEF2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09FC4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0A18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E0F76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E4BDA" w:rsidRPr="001E4BDA" w14:paraId="594612C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1906C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25A2E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E79B5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3F122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A828D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330B8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4D406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ADC3B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3ABBD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E4BDA" w:rsidRPr="001E4BDA" w14:paraId="7062214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4C686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4E077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80539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13A40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88175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F3BE3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D62A5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24038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A858C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E4BDA" w:rsidRPr="001E4BDA" w14:paraId="58BC08C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A49FD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94507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DFFE4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2BFA1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24F7E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4631D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F2699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CA461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F0821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E4BDA" w:rsidRPr="001E4BDA" w14:paraId="250652D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AA3C6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DCCB8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79FBF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C557A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C1735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73D01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02CE4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AF93E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C96A7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E4BDA" w:rsidRPr="001E4BDA" w14:paraId="7BFA3EB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A5B6E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65EAB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Организация экологических мероприятий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E98C6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0BC07C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8479A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3AB86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C139F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1 958,2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A480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0AC37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1E4BDA" w:rsidRPr="001E4BDA" w14:paraId="0B32E8E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43F38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E34DC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2A9D4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E1C26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AE58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74EB5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74A34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1 958,2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A973C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CB52C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1E4BDA" w:rsidRPr="001E4BDA" w14:paraId="5E75A74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1D5BC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57B3A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948C0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CD9BF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583C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FD982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C3CE3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1 958,2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CBD67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EFB16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1E4BDA" w:rsidRPr="001E4BDA" w14:paraId="5B4B3E7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9EB64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C425D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EDD8E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A7816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1CBBB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5B21A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26849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1 958,2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B88F6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275B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1E4BDA" w:rsidRPr="001E4BDA" w14:paraId="7F43FE2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A7D8D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36446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EB52A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CF8B4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1F8AE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14EF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DE007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1 958,2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C3ABD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A356C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1E4BDA" w:rsidRPr="001E4BDA" w14:paraId="3322560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7B236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0AB1B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4F837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73D7A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2516E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ED8C9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3663E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A45F6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EDBAC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E4BDA" w:rsidRPr="001E4BDA" w14:paraId="18DEEFC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4A40A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9FFE4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EB6E1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EB694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33C65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4C5B0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4E206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3E9E2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45627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E4BDA" w:rsidRPr="001E4BDA" w14:paraId="637C2EA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A0A37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AB083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66B12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A6B4C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71219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2155C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E54DB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E296A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BA989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E4BDA" w:rsidRPr="001E4BDA" w14:paraId="3488BB9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174C4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D6512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F42DB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89C80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CC720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3ECE6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8051A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C95B8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C8CDB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E4BDA" w:rsidRPr="001E4BDA" w14:paraId="68DEC36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90C50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8E27F9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45C7F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14BE6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D911F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93126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37272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E5120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F165E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E4BDA" w:rsidRPr="001E4BDA" w14:paraId="65BF8EA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FA3B2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BB212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F2B50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1860D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478C5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DFD1F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864A2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D7327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74AD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E4BDA" w:rsidRPr="001E4BDA" w14:paraId="69F55CB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D13188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8314" w:type="dxa"/>
            <w:shd w:val="clear" w:color="auto" w:fill="auto"/>
            <w:hideMark/>
          </w:tcPr>
          <w:p w14:paraId="7465E819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86020B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0921DC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64C1C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6B96E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884BE5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14 017,6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D46A55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000610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8 145,3</w:t>
            </w:r>
          </w:p>
        </w:tc>
      </w:tr>
      <w:tr w:rsidR="001E4BDA" w:rsidRPr="001E4BDA" w14:paraId="68C5F92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F2CE92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EB74B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E90A0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32E3C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59CB9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37E4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7116C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14 017,6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83C31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DFE0F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1E4BDA" w:rsidRPr="001E4BDA" w14:paraId="294A220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F471C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BE085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52765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92391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A46F7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54C88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9DA18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14 017,6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4ACAF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59BA3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1E4BDA" w:rsidRPr="001E4BDA" w14:paraId="4875F5D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075F8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E8656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8621F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D0DD0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BB9A5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1D358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9A624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14 017,6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B9953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9E1AC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1E4BDA" w:rsidRPr="001E4BDA" w14:paraId="4F068C6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64559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34C66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ABD54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20D9C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50A0B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3216A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9C92F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14 017,6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BDBB7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CE43A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1E4BDA" w:rsidRPr="001E4BDA" w14:paraId="0966214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45155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51C21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8ED6E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D61AF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D5CD3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2EECD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407B2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14 017,6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C13D7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60D8B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1E4BDA" w:rsidRPr="001E4BDA" w14:paraId="28ED34F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17308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AD8A6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A45A3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25583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6931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5DA6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07CA4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14 017,6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7D61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0E0BF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1E4BDA" w:rsidRPr="001E4BDA" w14:paraId="379095F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156004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314" w:type="dxa"/>
            <w:shd w:val="clear" w:color="auto" w:fill="auto"/>
            <w:hideMark/>
          </w:tcPr>
          <w:p w14:paraId="62113817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A1C4DD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0A2B73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31BA7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CB18F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8A4666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157 204,1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BBA280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41 415,7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55F478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42 713,2</w:t>
            </w:r>
          </w:p>
        </w:tc>
      </w:tr>
      <w:tr w:rsidR="001E4BDA" w:rsidRPr="001E4BDA" w14:paraId="147CEDB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D697B9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8314" w:type="dxa"/>
            <w:shd w:val="clear" w:color="auto" w:fill="auto"/>
            <w:hideMark/>
          </w:tcPr>
          <w:p w14:paraId="0387705F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EEB005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E3A2E8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ED781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260EE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17C037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116 695,1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35CC35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6 077,5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7D901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7 375,0</w:t>
            </w:r>
          </w:p>
        </w:tc>
      </w:tr>
      <w:tr w:rsidR="001E4BDA" w:rsidRPr="001E4BDA" w14:paraId="15BE804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B7F36D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0258B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 xml:space="preserve">Основное мероприятие "Развитие бюджетного планирования, формирование бюджета  города </w:t>
            </w:r>
            <w:r w:rsidRPr="001E4BDA">
              <w:rPr>
                <w:color w:val="000000"/>
                <w:sz w:val="20"/>
                <w:szCs w:val="20"/>
              </w:rPr>
              <w:lastRenderedPageBreak/>
              <w:t>Новочебоксарска на очередной финансовый год и плановый период"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114BB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lastRenderedPageBreak/>
              <w:t>Ч410100000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92043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B8AB4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90204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33414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5CE3F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2 077,5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A24F0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4 875,0</w:t>
            </w:r>
          </w:p>
        </w:tc>
      </w:tr>
      <w:tr w:rsidR="001E4BDA" w:rsidRPr="001E4BDA" w14:paraId="0E07985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4C219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B1C37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A3D69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6C211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3E5F1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D22F2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67971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1B9EA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2 077,5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A3267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4 875,0</w:t>
            </w:r>
          </w:p>
        </w:tc>
      </w:tr>
      <w:tr w:rsidR="001E4BDA" w:rsidRPr="001E4BDA" w14:paraId="259D8AA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6C3E2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98A5B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1A02F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EFD0D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2C64A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1F629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17277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1881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2 077,5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DF03B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4 875,0</w:t>
            </w:r>
          </w:p>
        </w:tc>
      </w:tr>
      <w:tr w:rsidR="001E4BDA" w:rsidRPr="001E4BDA" w14:paraId="0F230A7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DBD02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CC37B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82240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ACCB0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F5A50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C812E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8AAF7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79555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2 077,5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CCF6C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4 875,0</w:t>
            </w:r>
          </w:p>
        </w:tc>
      </w:tr>
      <w:tr w:rsidR="001E4BDA" w:rsidRPr="001E4BDA" w14:paraId="2527C00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55C54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7E48A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B50A6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5DCB7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5291B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AC968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18C2A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FED7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2 077,5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69B1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4 875,0</w:t>
            </w:r>
          </w:p>
        </w:tc>
      </w:tr>
      <w:tr w:rsidR="001E4BDA" w:rsidRPr="001E4BDA" w14:paraId="3302490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FEB91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106EF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7CF27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6F69A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35B12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DA959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AA7D7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9BA7A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2 077,5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7C7E3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4 875,0</w:t>
            </w:r>
          </w:p>
        </w:tc>
      </w:tr>
      <w:tr w:rsidR="001E4BDA" w:rsidRPr="001E4BDA" w14:paraId="02C5CAB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B7D3C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4545E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976E1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66FA3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98E61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C0EF3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A583B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3 437,8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BAFDE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BCC3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1E4BDA" w:rsidRPr="001E4BDA" w14:paraId="04DAC32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FDE66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7CF22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62D94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37209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EADF0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7A1D8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CAA65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3 437,8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5B641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AB69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1E4BDA" w:rsidRPr="001E4BDA" w14:paraId="33AAC7A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7D66F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E4DE1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29CF1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FA3C9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F3114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EA688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B98C9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2 304,6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534C8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AACDE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1E4BDA" w:rsidRPr="001E4BDA" w14:paraId="2DD846A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BA213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9A291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28411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56A78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652C5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63316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6B9CA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2 304,6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68BA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7D08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1E4BDA" w:rsidRPr="001E4BDA" w14:paraId="5E6BF39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1B4C8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54E64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1269C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712EF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22B51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8AD0C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77774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261,8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2869C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6E3EC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454839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6D061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90054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26B1E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82FD1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3390C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46EC9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EEB70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261,8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EFF8B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2512F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A4F5E0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48074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4AF73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FAF86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19930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2AC2D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82AF7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933D6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2 042,8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A68C7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670C4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1E4BDA" w:rsidRPr="001E4BDA" w14:paraId="71ED2DD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D7290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4CEBD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01A20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B2B70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5178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04B1C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23B11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2 042,8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4DD53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F9743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1E4BDA" w:rsidRPr="001E4BDA" w14:paraId="4C18BDF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04575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96798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C1AF6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72B71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6E1C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10CE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09B45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1 133,2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57678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2CB49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B4867E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3BFCD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600E6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15BC7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EC17C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58A1A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3F642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F1309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933,2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E2BCB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6EB5F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12B223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C6DD3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F2147B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C9354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0E0A6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13BC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4F038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4741C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B2A90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0AA36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AB0353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CCB7F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B9DDE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831E6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32C27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C2A8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D82CD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3D565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591A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51BC4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C63031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F5BDB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27C0DA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251A1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6683F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E1DA5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81671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5C950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CE05C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C1AEF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903279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7B5C4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8F18F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BD45B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279D9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D4D71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4B3F6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CB396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6674C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9B6F2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EB8230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12CD8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64AA8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EF1D9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4FF3B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44974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6B7D2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ADAB5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92346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F0C4B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12CBEE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25CA3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CBA32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3FF7A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0C704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3C068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D2F50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0F102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EB25E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1A975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8B7608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A42C4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44B9B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95E51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8393D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BF7E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F1128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5FDFA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145FD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AC8D5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A6C2C3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FFFD8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AE0B0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E8A22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A1203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5C9FF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72F7E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9E320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F2758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93E2A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E7A357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E90F4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FAD8D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5DEB6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1D925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83C0A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820D6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49CAC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F4959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1AF01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06E675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62FC0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6AE5D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FF5DE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C1BAF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2D4B2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A7DE7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0E854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113 207,3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1AB20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2D99B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07BDFF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7EF2A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2FFB8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D09A5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BD0B7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6CA4B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F9242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ECD42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3 506,3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453F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65ABC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6A35A0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4BC51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D4222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2FDBA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09B43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52633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B4FD4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65BE4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3 506,3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424F3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E5B02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0C40A9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C094A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14B98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1DE2C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91E6B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4D3FE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9E5B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0FC64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3 506,3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35546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F2B98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700142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D6420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5B0E3B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1C81A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A7AB6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677B4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F19CC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1932E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3 506,3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C3686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88AA7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463EEC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12319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04B59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B7058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5BAAD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B5C6C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96D35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36D34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540B7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4857F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CAB2E5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CD55A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5B314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7E02D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40366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747CD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E51E8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D0777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2 942,5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83A49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4EDE1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964B6E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1E71F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07C66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53794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601EB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71ED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B81EB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7F13D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2821C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3A10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504B7E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C961F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C0BE8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5989B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063C4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434C1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CB794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F79D7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109 701,0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60927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DF5D2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BD498D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0F9E2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33802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C862A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7CD47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EFBD7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45193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E5EEE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109 701,0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0A370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ED189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F1B423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F951D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C5931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A918C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29277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DC0CD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E69E8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5C80E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103 510,0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C8F76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C8F99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A7919D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C8DCB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C898B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98B4D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5DC99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C400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1755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00070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97 265,2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AE27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6E2B2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185578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E0C47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DECD8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7F468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C263E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F056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FF500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AF0AC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55 480,2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3DE23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1B407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78B9A1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7B62E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8F279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EEB19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207AE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1893F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F22C1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92971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29 671,1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BB4FA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EBB50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18947D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A33D1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6AB7C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1917C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B1CF8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7394F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2755B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0F78C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12 113,9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9A93A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F9AF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3CC9E8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95762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E24A0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3EA73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A0C29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54FE4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AAEBB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20A43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6 244,8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49A82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C5B56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DAC370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E9D19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1B85E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ED7B5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A077F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2718A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E94A9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DF0B6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6 244,8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C52DA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756B9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21C2A6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C7390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E4B0D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61116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E497F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A5F35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75DF1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FC914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6 191,0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5E50C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4D78B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79C88B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9417F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6881C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476C5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14E0A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FC7C8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432B6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E4E3C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738,6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02856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4D14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FCA6B6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36007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BBC3B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504D9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BCD12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B17DF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3B608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F2DA1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738,6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A4421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87977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F6BCEB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87FB1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B911B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E9DB0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842F7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1E1AF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FC24D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1DC95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5 452,4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1A66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1AC10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15548C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E5D33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E3C5A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239DF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70134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A1538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0D503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CBD58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5 452,4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CA892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FDA95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91CEEA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D64859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8314" w:type="dxa"/>
            <w:shd w:val="clear" w:color="auto" w:fill="auto"/>
            <w:hideMark/>
          </w:tcPr>
          <w:p w14:paraId="4AA24570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4EC1FD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E74DAC1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F901C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C5AC5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728F22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40 509,0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E9BDEF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35 338,2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281E3D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35 338,2</w:t>
            </w:r>
          </w:p>
        </w:tc>
      </w:tr>
      <w:tr w:rsidR="001E4BDA" w:rsidRPr="001E4BDA" w14:paraId="24642DB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FBD34F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E64D5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322C6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DDE91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4425B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67E22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5CCC7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40 509,0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1D9FB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35 338,2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85142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35 338,2</w:t>
            </w:r>
          </w:p>
        </w:tc>
      </w:tr>
      <w:tr w:rsidR="001E4BDA" w:rsidRPr="001E4BDA" w14:paraId="64CE9DD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3A627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E0C77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514F0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52038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5F3F0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0173E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C7B9F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17 325,5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36CF5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11 813,0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BC171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11 813,0</w:t>
            </w:r>
          </w:p>
        </w:tc>
      </w:tr>
      <w:tr w:rsidR="001E4BDA" w:rsidRPr="001E4BDA" w14:paraId="2A5F58D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89AB0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7208C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C8663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06C37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85AAD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F892B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21336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16 708,5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BD9D7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11 569,6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4E5D5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11 569,6</w:t>
            </w:r>
          </w:p>
        </w:tc>
      </w:tr>
      <w:tr w:rsidR="001E4BDA" w:rsidRPr="001E4BDA" w14:paraId="26F3832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DF7EE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148C8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60952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47343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A9FDA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752FA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B141C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16 708,5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3546A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11 569,6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E4934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11 569,6</w:t>
            </w:r>
          </w:p>
        </w:tc>
      </w:tr>
      <w:tr w:rsidR="001E4BDA" w:rsidRPr="001E4BDA" w14:paraId="77E4884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FC5AD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36EAB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D72FD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524DC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7D9D0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FD42E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FC3DF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16 708,5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E2AA8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11 569,6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445B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11 569,6</w:t>
            </w:r>
          </w:p>
        </w:tc>
      </w:tr>
      <w:tr w:rsidR="001E4BDA" w:rsidRPr="001E4BDA" w14:paraId="05D0E05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4CE81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71254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AF197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709E7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7BB92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7A23E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BFDA2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8 384,6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214C2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5 330,8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37EB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5 330,8</w:t>
            </w:r>
          </w:p>
        </w:tc>
      </w:tr>
      <w:tr w:rsidR="001E4BDA" w:rsidRPr="001E4BDA" w14:paraId="409EB84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3B236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C8F57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7CA22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66860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312AD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45419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F1FC6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8 323,9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6D886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6 238,8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17016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6 238,8</w:t>
            </w:r>
          </w:p>
        </w:tc>
      </w:tr>
      <w:tr w:rsidR="001E4BDA" w:rsidRPr="001E4BDA" w14:paraId="1EE6E49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100AB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777AD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B0C06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D22D0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151CF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04E50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D3A6C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B2A4B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66F58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243,4</w:t>
            </w:r>
          </w:p>
        </w:tc>
      </w:tr>
      <w:tr w:rsidR="001E4BDA" w:rsidRPr="001E4BDA" w14:paraId="7661CA3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DD0BF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20CDA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7E987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AB354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27421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1FB57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815DC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F7D3C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83E7D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243,4</w:t>
            </w:r>
          </w:p>
        </w:tc>
      </w:tr>
      <w:tr w:rsidR="001E4BDA" w:rsidRPr="001E4BDA" w14:paraId="093044B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97992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DAC8F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5D02E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460B5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2E399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640AA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FA913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A213A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D875E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243,4</w:t>
            </w:r>
          </w:p>
        </w:tc>
      </w:tr>
      <w:tr w:rsidR="001E4BDA" w:rsidRPr="001E4BDA" w14:paraId="510304A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C9B90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CB845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A054F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E9833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5CBBB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9B0FC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BA635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821D6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AFE57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158,4</w:t>
            </w:r>
          </w:p>
        </w:tc>
      </w:tr>
      <w:tr w:rsidR="001E4BDA" w:rsidRPr="001E4BDA" w14:paraId="3F23A02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D5A51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2B9FA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988EF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B1E75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491E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E259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D496B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191,6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A72FF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8F59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1E4BDA" w:rsidRPr="001E4BDA" w14:paraId="1C7394C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C354B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9640A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3A514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4C129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72EF5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55DD4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17283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6D9E2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58A9B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3D0447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1F016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85192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23572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D3F09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C11D3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8B348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6A0B0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37224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29EF5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FE4937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DE300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E4CD3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A08C1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2A5C1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1BB83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7627D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E3164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DAA45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DEA17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1996DD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F927A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72DDC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B3DAD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E01E8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FF535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2D22F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A27EF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ECEC5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34C5E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11CE51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177DB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3DA5B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0A98E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9967D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32196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0513A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CEDC7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23 183,5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EC4D9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6998E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1E4BDA" w:rsidRPr="001E4BDA" w14:paraId="31BDB60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8C614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7D42D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7A7F7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798D2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296B4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059FF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D7B06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23 183,5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977D8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B722C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1E4BDA" w:rsidRPr="001E4BDA" w14:paraId="628C799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FD424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E44A7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09018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8BA91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E2175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7465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4265A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23 183,5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43712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5957D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1E4BDA" w:rsidRPr="001E4BDA" w14:paraId="6D51C0B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20D06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E7A44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96461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0B6B1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76A7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CBB7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90825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23 183,5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E55A2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BFC76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1E4BDA" w:rsidRPr="001E4BDA" w14:paraId="09617F4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5A0CF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AFF7E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C7591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B1122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1263B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8865D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B85E7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23 183,5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0E031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99FBE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1E4BDA" w:rsidRPr="001E4BDA" w14:paraId="76AAB62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5C564D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314" w:type="dxa"/>
            <w:shd w:val="clear" w:color="auto" w:fill="auto"/>
            <w:hideMark/>
          </w:tcPr>
          <w:p w14:paraId="7D67B8D0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29F2AF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4FE56F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21C69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CB6A1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B1BDC9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119 237,3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AA229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107 584,6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BBC614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106 238,2</w:t>
            </w:r>
          </w:p>
        </w:tc>
      </w:tr>
      <w:tr w:rsidR="001E4BDA" w:rsidRPr="001E4BDA" w14:paraId="0D61028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1B85B6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8314" w:type="dxa"/>
            <w:shd w:val="clear" w:color="auto" w:fill="auto"/>
            <w:hideMark/>
          </w:tcPr>
          <w:p w14:paraId="50E554C8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F2694E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BE9759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C10C2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FBC6F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0D2EFF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D0E619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8116B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360FC2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AAA18D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04740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E3967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104B5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2728F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5B55F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FE7E9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4C0D3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A51D4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F3C5F5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B5D8A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44736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0B106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801F4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3D7A2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84185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A58F5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7944D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51C69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AD54EC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21F68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FA766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9C0DA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C586A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CBA89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0F35E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935CE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F9AB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BEB93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D4518E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3CC8B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EC0D6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CA55B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46797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AF727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C853E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4839C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D9E9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193CF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14A08E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D9979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9A03E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9492A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CAF36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E95F8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01E00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FB883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A5778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E65B5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AB22B0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44043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61C53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D68B4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AB0EC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61FB6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F73B0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9F1DA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427C4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A637A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FB409A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28B2AF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8314" w:type="dxa"/>
            <w:shd w:val="clear" w:color="auto" w:fill="auto"/>
            <w:hideMark/>
          </w:tcPr>
          <w:p w14:paraId="745BBDEF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927C45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B66C69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69D00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5EC59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CEB694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4 544,7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3F1053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3 876,8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6221B6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3 990,4</w:t>
            </w:r>
          </w:p>
        </w:tc>
      </w:tr>
      <w:tr w:rsidR="001E4BDA" w:rsidRPr="001E4BDA" w14:paraId="17B806B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E2160C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74727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57601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0D788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D541F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50445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59E25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D1AA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04DDA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1E4BDA" w:rsidRPr="001E4BDA" w14:paraId="6622876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E76DE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7030A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083D0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1B249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895C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7679C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2A82E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EC8B3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A543B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1E4BDA" w:rsidRPr="001E4BDA" w14:paraId="1199910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B1A42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AF26FC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B75E2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A3690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0175E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16085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4C075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C284E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72364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1E4BDA" w:rsidRPr="001E4BDA" w14:paraId="0E3CF71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5E3CD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5203B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66437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38574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77EC3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AEF6F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463A6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3B49E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8DE2A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1E4BDA" w:rsidRPr="001E4BDA" w14:paraId="59413E5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DEE4E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010FD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C9B0B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8CBE0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64290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86DAB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8285C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52626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95FE1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1E4BDA" w:rsidRPr="001E4BDA" w14:paraId="4BB9549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01CA8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C4647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4F93A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E1619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A90F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49025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EC9C6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39D82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25AF0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1E4BDA" w:rsidRPr="001E4BDA" w14:paraId="33986A0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F03BD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3580E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9EDBC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636F6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B504F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8CC6C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B1D57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4 272,3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564F8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3 863,8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34E09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3 978,9</w:t>
            </w:r>
          </w:p>
        </w:tc>
      </w:tr>
      <w:tr w:rsidR="001E4BDA" w:rsidRPr="001E4BDA" w14:paraId="767BBA9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2772D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6D911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63603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6E0CF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F55A5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7B54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12B12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1D8E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8B5D0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48546C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B21AC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2BA421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8691F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99DB1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76C39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3A679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A4459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0DE3B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E55F4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286438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F89F7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0ACFB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D00C8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7E725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F5236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5C48C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61387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BFE10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7D0E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A39124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DA47F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06F2F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A2F43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7F0A8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42AF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0657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30B6F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E7A81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8B1C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01191D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80339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473DD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1BED6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6F0D7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3620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B5307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11115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3BEE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4E8A0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39CC87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14F5F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2BFCA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88BEA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05FB3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83F0F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C0B26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894F3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3 693,3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AFFE1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3 863,8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B48D4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3 978,9</w:t>
            </w:r>
          </w:p>
        </w:tc>
      </w:tr>
      <w:tr w:rsidR="001E4BDA" w:rsidRPr="001E4BDA" w14:paraId="609A4CA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C357C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0A150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D6655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F9CD3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4262F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DB691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5C26A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44639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E2A5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1E4BDA" w:rsidRPr="001E4BDA" w14:paraId="7B3C05D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7C6E3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9D77B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05AC3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ACE84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573F3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20D18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13433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069C0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9B91F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1E4BDA" w:rsidRPr="001E4BDA" w14:paraId="1871756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B85FF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4691B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513DE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BF81C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E2B37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0BDCF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28511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BB87A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507A5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1E4BDA" w:rsidRPr="001E4BDA" w14:paraId="0ED251D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B1D38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0D879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185F2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06980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034E5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E1148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DC7BD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87E54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73F6D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1E4BDA" w:rsidRPr="001E4BDA" w14:paraId="613FEC5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9B02A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C2383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F40EA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E38AC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504AF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58A89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479D6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798,3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6EC41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64DB5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642,4</w:t>
            </w:r>
          </w:p>
        </w:tc>
      </w:tr>
      <w:tr w:rsidR="001E4BDA" w:rsidRPr="001E4BDA" w14:paraId="51CD21A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5B1EA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B48E7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CB41B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A5613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8EB94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665A7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A87AB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798,3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798EC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668A1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642,4</w:t>
            </w:r>
          </w:p>
        </w:tc>
      </w:tr>
      <w:tr w:rsidR="001E4BDA" w:rsidRPr="001E4BDA" w14:paraId="5F2D64C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90B01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C0A44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6AC83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8F444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3AA23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6E1D0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5D6C5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798,3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21FA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55C9D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642,4</w:t>
            </w:r>
          </w:p>
        </w:tc>
      </w:tr>
      <w:tr w:rsidR="001E4BDA" w:rsidRPr="001E4BDA" w14:paraId="3BD0CB3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80AD5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87BF0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B814E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07E0C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47F98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3BAC6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51730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798,3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B7F4A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32256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642,4</w:t>
            </w:r>
          </w:p>
        </w:tc>
      </w:tr>
      <w:tr w:rsidR="001E4BDA" w:rsidRPr="001E4BDA" w14:paraId="481A8C8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11A43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D5057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40081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82397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E4248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5B6BF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4A0A3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75F8B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D3EC3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1E4BDA" w:rsidRPr="001E4BDA" w14:paraId="7B4BB54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8D922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2D833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10B28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9D7FC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3C62A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A1FE6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A8BB4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25C4E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FF7C2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1E4BDA" w:rsidRPr="001E4BDA" w14:paraId="22784EF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75F9A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F635C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7A1E8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F14DC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426C8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49E2E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91FDA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BBB0D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7B765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1E4BDA" w:rsidRPr="001E4BDA" w14:paraId="64B4CE8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7AEFC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4DF4D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B6E20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090A8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E6499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A210A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64C41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C434E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2F17E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1E4BDA" w:rsidRPr="001E4BDA" w14:paraId="30AC368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65357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C0F73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D7C7E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Ч540700000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1DA09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A7BF3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5F777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7641C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C668A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AA989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E390D7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B51EA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64DFC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EAA91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65CD9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8D0BF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111B6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56523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C8FC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44749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C4BB8F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C71EF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FBF08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473C1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DA130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19D6D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54503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966B2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9AA0B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13B67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509F7B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049FE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75FF7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D6165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24632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FC643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9DBA1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FA01D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247E8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15CA9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944601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721BA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9B912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1CB44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3CCE3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0570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D72D6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F50F4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56CD6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121F3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E9C376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2632E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7BDA1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6AFFE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E7D5F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088CD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11119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DBB74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11E85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0B467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DCFE01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0625FC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8314" w:type="dxa"/>
            <w:shd w:val="clear" w:color="auto" w:fill="auto"/>
            <w:hideMark/>
          </w:tcPr>
          <w:p w14:paraId="08EC1DE6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43C2DD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978EF8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54B58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C407F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72F429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114 562,6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0DA9C7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103 707,8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370BE3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102 247,8</w:t>
            </w:r>
          </w:p>
        </w:tc>
      </w:tr>
      <w:tr w:rsidR="001E4BDA" w:rsidRPr="001E4BDA" w14:paraId="210EDCD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D42639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CB332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75F57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57E7E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6919F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15A1F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F2A7D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114 562,6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EB92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103 707,8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B1EE4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102 247,8</w:t>
            </w:r>
          </w:p>
        </w:tc>
      </w:tr>
      <w:tr w:rsidR="001E4BDA" w:rsidRPr="001E4BDA" w14:paraId="063E4C6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3B86D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B0B24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B5502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CFA3C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CB066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C2441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BBCF1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56 537,3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03CAC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55 810,0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86AA4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55 810,0</w:t>
            </w:r>
          </w:p>
        </w:tc>
      </w:tr>
      <w:tr w:rsidR="001E4BDA" w:rsidRPr="001E4BDA" w14:paraId="0264E88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065F5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8373F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05179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66A03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1C7BA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C169B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00C76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50 006,0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D956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49 084,3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8A517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49 084,3</w:t>
            </w:r>
          </w:p>
        </w:tc>
      </w:tr>
      <w:tr w:rsidR="001E4BDA" w:rsidRPr="001E4BDA" w14:paraId="1358997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3A2F4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34B0A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68E86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A7ADA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BCAB8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0DB3D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B9D9E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50 006,0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8A09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49 084,3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64E95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49 084,3</w:t>
            </w:r>
          </w:p>
        </w:tc>
      </w:tr>
      <w:tr w:rsidR="001E4BDA" w:rsidRPr="001E4BDA" w14:paraId="19AF63F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03D1B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91BD9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2213D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608A8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F524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F55E7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34E24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50 006,0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DA883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49 084,3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A8F44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49 084,3</w:t>
            </w:r>
          </w:p>
        </w:tc>
      </w:tr>
      <w:tr w:rsidR="001E4BDA" w:rsidRPr="001E4BDA" w14:paraId="64E657E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9BBCD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A8A5C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ED82B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BC66C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BF679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F4CA8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0AF81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DB2ED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9FF0D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2 440,0</w:t>
            </w:r>
          </w:p>
        </w:tc>
      </w:tr>
      <w:tr w:rsidR="001E4BDA" w:rsidRPr="001E4BDA" w14:paraId="5DF9E28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C7369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85705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3338E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1BEA4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F8CF7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3BB7E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0A470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47 566,0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5376A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46 644,3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FB33A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46 644,3</w:t>
            </w:r>
          </w:p>
        </w:tc>
      </w:tr>
      <w:tr w:rsidR="001E4BDA" w:rsidRPr="001E4BDA" w14:paraId="77B8093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74A38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B2FC6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8A3E1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7C81B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8964B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EA418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E1ECC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6 425,8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67D3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6 725,7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3E93C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6 725,7</w:t>
            </w:r>
          </w:p>
        </w:tc>
      </w:tr>
      <w:tr w:rsidR="001E4BDA" w:rsidRPr="001E4BDA" w14:paraId="55BC509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47621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8B132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6A903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2C628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CCC43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9120E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A8992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6 425,8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087FC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6 725,7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1BC75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6 725,7</w:t>
            </w:r>
          </w:p>
        </w:tc>
      </w:tr>
      <w:tr w:rsidR="001E4BDA" w:rsidRPr="001E4BDA" w14:paraId="2DD4A53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6BA85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25C70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5144F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CE8C8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F1A24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EB877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B7A10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6 425,8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A8DB5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6 725,7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F2633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6 725,7</w:t>
            </w:r>
          </w:p>
        </w:tc>
      </w:tr>
      <w:tr w:rsidR="001E4BDA" w:rsidRPr="001E4BDA" w14:paraId="0F2AD35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D4362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2F69D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FB280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3A873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62A63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0811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B671F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383,2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3F7D5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B8D75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470,0</w:t>
            </w:r>
          </w:p>
        </w:tc>
      </w:tr>
      <w:tr w:rsidR="001E4BDA" w:rsidRPr="001E4BDA" w14:paraId="5E28235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F9B4A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951A0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15506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BA0D3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996DE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1A84A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608C3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6 042,6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F093C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6 255,7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629CD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6 255,7</w:t>
            </w:r>
          </w:p>
        </w:tc>
      </w:tr>
      <w:tr w:rsidR="001E4BDA" w:rsidRPr="001E4BDA" w14:paraId="2EEF29C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DFEF9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F7FFF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22E3A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85018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98227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6EC5E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AC3D1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B057F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2BC34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61C160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22668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C3009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FB3EC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A45DE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B2C87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C293B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A9D3A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2AB24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04F44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0E6DC9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8597F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22DAB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2D29C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A93AF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4911D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3E50B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AADCF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AAB0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B0A64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E597CB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AA341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9C89D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615EF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D8408D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54BA7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811E5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7616F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5D063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4FE3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CAF3A5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115DA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43ABB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1F343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24012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4DB5D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47116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72F9F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53 757,3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EBCA3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43 557,8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B8E82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43 557,8</w:t>
            </w:r>
          </w:p>
        </w:tc>
      </w:tr>
      <w:tr w:rsidR="001E4BDA" w:rsidRPr="001E4BDA" w14:paraId="0531D38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5F214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8DA29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A3ABB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FE4C3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BDBD3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0FEAA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AABB9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53 757,3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EAD03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43 557,8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43AC3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43 557,8</w:t>
            </w:r>
          </w:p>
        </w:tc>
      </w:tr>
      <w:tr w:rsidR="001E4BDA" w:rsidRPr="001E4BDA" w14:paraId="16247B8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8DBCE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94232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16B04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760E8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173BD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6059C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615F6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53 757,3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95645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43 557,8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36F36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43 557,8</w:t>
            </w:r>
          </w:p>
        </w:tc>
      </w:tr>
      <w:tr w:rsidR="001E4BDA" w:rsidRPr="001E4BDA" w14:paraId="76B95FF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A4397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3C9BD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3431C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662D2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DF222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2E557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907BA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40 728,1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E4D14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32 873,3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3E0E5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32 873,3</w:t>
            </w:r>
          </w:p>
        </w:tc>
      </w:tr>
      <w:tr w:rsidR="001E4BDA" w:rsidRPr="001E4BDA" w14:paraId="68163C9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A2AB2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8D6BF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737FF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00875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54C3F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E866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A7666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40 728,1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0F50D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32 873,3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9DD58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32 873,3</w:t>
            </w:r>
          </w:p>
        </w:tc>
      </w:tr>
      <w:tr w:rsidR="001E4BDA" w:rsidRPr="001E4BDA" w14:paraId="2FAE24F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1F59C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C4EB5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85F2C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BE90C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C52B1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13C4F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76F70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13 029,2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EF32E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10 684,5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808D0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10 684,5</w:t>
            </w:r>
          </w:p>
        </w:tc>
      </w:tr>
      <w:tr w:rsidR="001E4BDA" w:rsidRPr="001E4BDA" w14:paraId="5E83807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CD347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632C3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A462D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71C88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26897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75147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9FF35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13 029,2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4690E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10 684,5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2521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10 684,5</w:t>
            </w:r>
          </w:p>
        </w:tc>
      </w:tr>
      <w:tr w:rsidR="001E4BDA" w:rsidRPr="001E4BDA" w14:paraId="40F59E2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E5103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AC729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B4C58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0A883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1853F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AD89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34F8B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3 689,8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36841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3 690,0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76004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1E4BDA" w:rsidRPr="001E4BDA" w14:paraId="58FDDD2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C1096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924F9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0537C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0392C3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63691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C483E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0442B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2 168,6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80BA4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7808F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1E4BDA" w:rsidRPr="001E4BDA" w14:paraId="49E41BA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19013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04FBC9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020BF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922E9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13311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4F73C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19A87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2 168,6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6154F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048EB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1E4BDA" w:rsidRPr="001E4BDA" w14:paraId="6389594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04FA2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FEA6B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4F1C9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09943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87F26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6A120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42AFD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2 168,6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0E3B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D7D3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1E4BDA" w:rsidRPr="001E4BDA" w14:paraId="3E7F26A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320E3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59557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3164A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EEC55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1470E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3BCB1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EA4F2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2 168,6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EA537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0079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1E4BDA" w:rsidRPr="001E4BDA" w14:paraId="48254B6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F9F05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860B2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65BC7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FB118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DBE65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1FAAC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E8AAE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1 521,2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F23D3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3F97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923BCD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C98E3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61ED3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D5F58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3A004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28BC3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CA6F5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1D334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1 521,2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44A46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64B29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6FB6B5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10859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E17A2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18CA0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0BDC9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1A697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4CE78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5BE69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1 521,2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A9E49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B2E4A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1E3656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51755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0F9D2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0D392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57B3B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954B3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7271F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8BD2E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1 521,2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783A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F3327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83244A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B520E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BB9ED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C8CFF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DEB28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4050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F13CB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B36FF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578,2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DBC3C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F3849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6D6054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80DCE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A6D3F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1EB35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D2560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3A894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B160F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E23E2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578,2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76FDD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F5DAC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20329C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95C64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E4FFF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3D777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1CA89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7C375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2FA6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2E76A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578,2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89AD2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52AA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84897B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67A07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8322B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D860A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010F7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BBC49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71A5B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EEC3D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578,2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DC7DC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D11CC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FEECE2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F20B0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9DA51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D3613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461AA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78788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B52F1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DD0B0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578,2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FC15C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CBA9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9F125B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66A653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8314" w:type="dxa"/>
            <w:shd w:val="clear" w:color="auto" w:fill="auto"/>
            <w:hideMark/>
          </w:tcPr>
          <w:p w14:paraId="58078BED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8FF1C5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3AD0E9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6D32E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724A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561F38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3 815,9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F8672E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9B469F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2 900,0</w:t>
            </w:r>
          </w:p>
        </w:tc>
      </w:tr>
      <w:tr w:rsidR="001E4BDA" w:rsidRPr="001E4BDA" w14:paraId="7B9BA0A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40C329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8314" w:type="dxa"/>
            <w:shd w:val="clear" w:color="auto" w:fill="auto"/>
            <w:hideMark/>
          </w:tcPr>
          <w:p w14:paraId="568BC21A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A240DA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9ECA21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BD332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0068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E66A91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2 552,9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92FF24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52BFFA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1 750,0</w:t>
            </w:r>
          </w:p>
        </w:tc>
      </w:tr>
      <w:tr w:rsidR="001E4BDA" w:rsidRPr="001E4BDA" w14:paraId="7171F67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6E0CEB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F2515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27326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C54AF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9023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373C8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197EC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2 552,9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2591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F858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1E4BDA" w:rsidRPr="001E4BDA" w14:paraId="2B007CA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09011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07B51F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04CB5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FAD66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FFED9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494D0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1C193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2 552,9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FF915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77B25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1E4BDA" w:rsidRPr="001E4BDA" w14:paraId="5833071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BA16F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A0FB97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4B5C8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2A884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BA093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FF85F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C488B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2 552,9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BE934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5C63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1E4BDA" w:rsidRPr="001E4BDA" w14:paraId="6E28D2E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A51ED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9D954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75410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4B864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6B0D2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3CC2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1C0F9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2 552,9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8E233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EAB4D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1E4BDA" w:rsidRPr="001E4BDA" w14:paraId="0F513FD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30D61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92244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8644D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0B6A3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F744E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1A57B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A3B12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2 552,9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CF8B9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2C089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1E4BDA" w:rsidRPr="001E4BDA" w14:paraId="43755A3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0A4E6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56DB91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6205F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8AA19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6578F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DF740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72FC9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513B1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53F1F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1E4BDA" w:rsidRPr="001E4BDA" w14:paraId="1F6ADDF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12765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51AF2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B87D8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B547A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8B1C8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D128F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1CD2F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D50C5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47469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1E4BDA" w:rsidRPr="001E4BDA" w14:paraId="7368F3F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D192B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F71FD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8E853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99EC6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EAED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73BC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9C7BC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4AC1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8B272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5A2D08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64B99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F31257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77C60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F525C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B638E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1BCF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AA979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8713A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09377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1E4BDA" w:rsidRPr="001E4BDA" w14:paraId="3577BAB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270A09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8314" w:type="dxa"/>
            <w:shd w:val="clear" w:color="auto" w:fill="auto"/>
            <w:hideMark/>
          </w:tcPr>
          <w:p w14:paraId="1EB8D530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D744B7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73F5BF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A7955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1965E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6812D5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1 263,0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A75835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EFD97F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1 150,0</w:t>
            </w:r>
          </w:p>
        </w:tc>
      </w:tr>
      <w:tr w:rsidR="001E4BDA" w:rsidRPr="001E4BDA" w14:paraId="4C70DB7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432006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3077B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6CC8A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59574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7503C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1E8E6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491C1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1 263,0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6A9B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68CC4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1E4BDA" w:rsidRPr="001E4BDA" w14:paraId="6F2FAAB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A035C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3AF89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5EA92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8BBB7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A2D76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2FA10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4266D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0D86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2B5A2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E4BDA" w:rsidRPr="001E4BDA" w14:paraId="6654662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B43E8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CFFFE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98737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9196F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58236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539C7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A7138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A594C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4AB6D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E4BDA" w:rsidRPr="001E4BDA" w14:paraId="7E9D606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E0250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F8B01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875D0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09DCF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6EEBB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567CB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FC38A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1617F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A31D0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E4BDA" w:rsidRPr="001E4BDA" w14:paraId="47CBEF5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87EE2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C7A0D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720FC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D41D8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7ECFB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F468D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67D30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16BCB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2427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E4BDA" w:rsidRPr="001E4BDA" w14:paraId="4BB9ECF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A909C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EA2F0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1BF27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30C87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87814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76766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A9147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82611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D4472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E4BDA" w:rsidRPr="001E4BDA" w14:paraId="487738D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C5BFF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622B9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2F16E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8F382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68D5A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DA349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1FC65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1 013,0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09CB4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C764E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1E4BDA" w:rsidRPr="001E4BDA" w14:paraId="76003C5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CCE6D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C102F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9CED9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549F5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71976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C96F1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B7425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1 013,0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9931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0BF69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1E4BDA" w:rsidRPr="001E4BDA" w14:paraId="42AFBB9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180A5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513D3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A634C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42D5D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33B8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DF856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0CC43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1 013,0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CF392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CFA31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1E4BDA" w:rsidRPr="001E4BDA" w14:paraId="78EB582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BC3F5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D78C6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323F6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B7598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F1E38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2DCA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C7E35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1 013,0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A217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92419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1E4BDA" w:rsidRPr="001E4BDA" w14:paraId="16E7830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A0EA1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424BC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60F04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EE7A1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CE4A7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0CE64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EBA45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1 013,0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0C4FF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64463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1E4BDA" w:rsidRPr="001E4BDA" w14:paraId="5272ACD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99861E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314" w:type="dxa"/>
            <w:shd w:val="clear" w:color="auto" w:fill="auto"/>
            <w:hideMark/>
          </w:tcPr>
          <w:p w14:paraId="7EBB150C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2359A1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326175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D1BBE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21F35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823950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42 047,9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DD7592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18 781,6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F45521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13 601,6</w:t>
            </w:r>
          </w:p>
        </w:tc>
      </w:tr>
      <w:tr w:rsidR="001E4BDA" w:rsidRPr="001E4BDA" w14:paraId="00A0841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5D12B1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8314" w:type="dxa"/>
            <w:shd w:val="clear" w:color="auto" w:fill="auto"/>
            <w:hideMark/>
          </w:tcPr>
          <w:p w14:paraId="51A2C354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2C3BBD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FCB3C6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89A55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9908E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F7108F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40 859,9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430FD9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18 181,6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C3BFC3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13 001,6</w:t>
            </w:r>
          </w:p>
        </w:tc>
      </w:tr>
      <w:tr w:rsidR="001E4BDA" w:rsidRPr="001E4BDA" w14:paraId="58A09F5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F74D0E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53D38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E5AA6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C826C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835B6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558AF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C0900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61366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71D90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B86510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0CA6D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6A4E3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Приведение в соответствие бесхозяйных объектов теплоснабжения и тепловой сети требованиям безопасности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477D5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A110171750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9FE85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A12FD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B61E7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BB3AE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D0A0C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B5478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F9801F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DF3AF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E5928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32665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A110171750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8CB44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EDE91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14E7C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0CD33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101D4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410CE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AE5CA3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8FF54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C0DC5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D1B6A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A110171750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58A4E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AAD9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A1A5B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5F11A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34378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42774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1074D8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8B4C0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F0EDF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E6819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A110171750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0540D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43AB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9C449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FFEF6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8F41C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ADAC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7AC332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35C9A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84BE9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90866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A110171750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81E47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27173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B1FB8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0B81D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152D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533F3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D4CF2A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32949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7C2F2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29455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558BD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E2BFB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E114E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EB20A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509ED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EAF88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F086CD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06306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7BFF0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F3123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0FD3F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43F68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55C20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00913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CF66D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A9E02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1D5D8B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45456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85836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0FA6B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7C9F1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EF130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BB162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4E42C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65310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17885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0C0263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E84C1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1BBACC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E01E6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FAC2D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1163C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2DD9E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0D627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81AA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72FF7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DE962F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86001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BE477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C8D3F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793B1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DCEBA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4A0B2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9B107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D386A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E0FA2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77204C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866B9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DA026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9B0A0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DB810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F10FD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FA0E2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FD3CC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40 069,9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11F6C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14 641,6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34677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13 001,6</w:t>
            </w:r>
          </w:p>
        </w:tc>
      </w:tr>
      <w:tr w:rsidR="001E4BDA" w:rsidRPr="001E4BDA" w14:paraId="5576536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2E9AF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FAD61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F2D45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C9E89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ED163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7B084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F9C88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8F1ED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DF2B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1E4BDA" w:rsidRPr="001E4BDA" w14:paraId="621E0F7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6AF50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47007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EA60F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96243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F7447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09785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59B08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D6744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38839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1E4BDA" w:rsidRPr="001E4BDA" w14:paraId="16FF307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44AC5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934F9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61BF4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F3FC0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19893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B0EA0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0FD8F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03CA0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698AD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1E4BDA" w:rsidRPr="001E4BDA" w14:paraId="6E4BF5F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F33C7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62948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E8612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E3B66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DAB30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13641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F2CD6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BF7BC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FC6F7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1E4BDA" w:rsidRPr="001E4BDA" w14:paraId="64F6119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284CF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1C7A3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89608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48FF1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6E423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EDED7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BB3DF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451E9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B3274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1E4BDA" w:rsidRPr="001E4BDA" w14:paraId="21B34F0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0D253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5AAA7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Модернизация лифтов и лифтового оборудования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4B7DF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2D211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5A279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ADE8A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C43BB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33D9E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3A9D5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62BB49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EC78E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E6B47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A734B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9F373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16ED5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9ADAD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CA86E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A738F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415A2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F35D01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BC412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21C3A6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F954F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3D4F8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202F0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B9029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A5865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20955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0F337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FE6685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7CF23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6555D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99F5F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7EB43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D3880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155DC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BBD68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2242E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6D586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6588C0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3D155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69692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F2D06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311EA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730CB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BCC7D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4A5AE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8DBF0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E7814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53F422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013B6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504A6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438B3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418EF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171BA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BF7A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A7DD4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12 255,4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E0444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A767A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1E4BDA" w:rsidRPr="001E4BDA" w14:paraId="75A0866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DAF5D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16211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00E72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B0443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35E0A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F8250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B09C5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12 255,4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6B5F1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2B13B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1E4BDA" w:rsidRPr="001E4BDA" w14:paraId="56E4019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513AB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457C5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BF8F2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E4004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EB31E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E5644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449B9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12 255,4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1282C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2F83E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1E4BDA" w:rsidRPr="001E4BDA" w14:paraId="78124D5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1D10E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1E906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97F1B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20582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E2171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9BFE0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6C5ED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12 255,4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7FC00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F625B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1E4BDA" w:rsidRPr="001E4BDA" w14:paraId="394CD84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2D538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EB1F5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1F163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0A4175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1F686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F3FE9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79FCC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12 255,4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E2708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039A8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1E4BDA" w:rsidRPr="001E4BDA" w14:paraId="243C27D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13144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FEEAB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7F94C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7A3F9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E7A79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15ADE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BDC43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6 568,3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1D8CD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B198B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1E4BDA" w:rsidRPr="001E4BDA" w14:paraId="1051435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D1B6B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5AEF6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A0393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BF95D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E384E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6DCC0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3856D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6 568,3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69834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DF01B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1E4BDA" w:rsidRPr="001E4BDA" w14:paraId="7AE5BC9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91182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57745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16287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1AF2F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E794C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43156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9896A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6 568,3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D7C7F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1F96B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1E4BDA" w:rsidRPr="001E4BDA" w14:paraId="5F9EBCA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813CC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05A09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EEBC3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B6568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2251C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75BB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7645F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5 968,3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66B6F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8648A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1E4BDA" w:rsidRPr="001E4BDA" w14:paraId="2FE800E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B77DF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69961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B01D9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6C01E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91987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91F04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BAD93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5 968,3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2BC02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77D30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1E4BDA" w:rsidRPr="001E4BDA" w14:paraId="385A1A8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7832D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43BC3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98A74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0554C9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673C5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3353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9C733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FDCE3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DCF2C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365451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B77D7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55E7D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AC359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90BFD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B863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F9159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BF313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D06E5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24D0A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B5DF17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19A7C7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14.2.</w:t>
            </w:r>
          </w:p>
        </w:tc>
        <w:tc>
          <w:tcPr>
            <w:tcW w:w="8314" w:type="dxa"/>
            <w:shd w:val="clear" w:color="auto" w:fill="auto"/>
            <w:hideMark/>
          </w:tcPr>
          <w:p w14:paraId="56465E40" w14:textId="4575F4E0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 xml:space="preserve"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</w:t>
            </w:r>
            <w:r w:rsidR="00B371B3" w:rsidRPr="001E4BDA">
              <w:rPr>
                <w:b/>
                <w:bCs/>
                <w:color w:val="000000"/>
                <w:sz w:val="20"/>
                <w:szCs w:val="20"/>
              </w:rPr>
              <w:t>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9A98BC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E25C2F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F7428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C00B8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866B98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DA7950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6CDCC4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CD4F5F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0641A6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11384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A8AD6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10DEF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46C3C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D1BAE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FB20C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65B3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86722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40DAD7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EDC5E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CCE9A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2BBBB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CD9A5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A62E2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4488D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43A78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EE20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B2D7C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62B27E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C4677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C2847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60BEA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7E8B9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BF17C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FFC59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4B462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D0523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EFE4D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594213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A5D4C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E0C1A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727BC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02C78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AD37D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4537D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7BCDB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8F5EB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2452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F92EEF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CA32D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0D141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C8496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B43A0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23CB7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410CF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9B21D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6D30D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F82AE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7BD7BC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E5FD5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344E9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B6DC5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30541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15F52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6BB9D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C5DFB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49BE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7D51F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AD28C8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41F9A7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14.3.</w:t>
            </w:r>
          </w:p>
        </w:tc>
        <w:tc>
          <w:tcPr>
            <w:tcW w:w="8314" w:type="dxa"/>
            <w:shd w:val="clear" w:color="auto" w:fill="auto"/>
            <w:hideMark/>
          </w:tcPr>
          <w:p w14:paraId="1D134147" w14:textId="0A523A1F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 xml:space="preserve">Подпрограмма "Газификация Чувашской Республики" муниципальной программы </w:t>
            </w:r>
            <w:r w:rsidR="00B371B3" w:rsidRPr="001E4BDA">
              <w:rPr>
                <w:b/>
                <w:bCs/>
                <w:color w:val="000000"/>
                <w:sz w:val="20"/>
                <w:szCs w:val="20"/>
              </w:rPr>
              <w:t>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BC10D2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A140000000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DDFB76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04E06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21465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94C55C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642C05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F98E3D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1E4BDA" w:rsidRPr="001E4BDA" w14:paraId="0F721A1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65229A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ED63C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1ACB5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A140200000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F701C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0CD65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886CC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C2C51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1014A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F4B93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1E4BDA" w:rsidRPr="001E4BDA" w14:paraId="415B818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5FDD8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C1DFC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B2B26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73F75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E45BC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A1002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90FBB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148F5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CCC98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1E4BDA" w:rsidRPr="001E4BDA" w14:paraId="133C8BD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85EBD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B58D5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FC34B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7F692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F310F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DE5B8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69F95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8EB03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0BA16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1E4BDA" w:rsidRPr="001E4BDA" w14:paraId="4FAA2D8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CDAE9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B0C96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2A49E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612D0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0A56A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AAA26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26091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36802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DF541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1E4BDA" w:rsidRPr="001E4BDA" w14:paraId="3E112EC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A27EB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E351E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C9B93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D3A34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2C10B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8A3D9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6955B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095C1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1FA53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1E4BDA" w:rsidRPr="001E4BDA" w14:paraId="316A7F1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3C6A4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C6D5E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09C9A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89DC5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7CDA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FA434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F40E6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D958D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3103C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1E4BDA" w:rsidRPr="001E4BDA" w14:paraId="67B5CB8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9AB673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314" w:type="dxa"/>
            <w:shd w:val="clear" w:color="auto" w:fill="auto"/>
            <w:hideMark/>
          </w:tcPr>
          <w:p w14:paraId="135647DA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0F2326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C46869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E6448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DF0A3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96C110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101 972,9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792C53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46 957,9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A637C2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49 657,0</w:t>
            </w:r>
          </w:p>
        </w:tc>
      </w:tr>
      <w:tr w:rsidR="001E4BDA" w:rsidRPr="001E4BDA" w14:paraId="6EC57AA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4D7014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8314" w:type="dxa"/>
            <w:shd w:val="clear" w:color="auto" w:fill="auto"/>
            <w:hideMark/>
          </w:tcPr>
          <w:p w14:paraId="69D18309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9CCCF5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6FA0EF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7DA0B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8AF5D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068B94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63 658,7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58F73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40 305,6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FCEAB8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42 527,0</w:t>
            </w:r>
          </w:p>
        </w:tc>
      </w:tr>
      <w:tr w:rsidR="001E4BDA" w:rsidRPr="001E4BDA" w14:paraId="2B90BA8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FFEC8E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22D5E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75FD3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7F838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E6223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BAA29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FB7CA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63 658,7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EAD72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40 305,6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4DF3D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42 527,0</w:t>
            </w:r>
          </w:p>
        </w:tc>
      </w:tr>
      <w:tr w:rsidR="001E4BDA" w:rsidRPr="001E4BDA" w14:paraId="6C1F09F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4FA53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819A8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11F05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3DA4B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E44D3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73A0F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F3A12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23 720,5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79A16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3165E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1E4BDA" w:rsidRPr="001E4BDA" w14:paraId="1E47D59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CE014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14C63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04B40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7A282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4782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624B4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EEDE3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16 795,2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CF2A9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A1911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1E4BDA" w:rsidRPr="001E4BDA" w14:paraId="1B09F80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DA624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F8A51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E1594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2A423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3C3BB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CC74D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AB11F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16 795,2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DD94A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9D065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1E4BDA" w:rsidRPr="001E4BDA" w14:paraId="0FDC38A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7BE62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392AF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31A2B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3D0D3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1E28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CC618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C68E5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16 795,2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4FD46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47F1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1E4BDA" w:rsidRPr="001E4BDA" w14:paraId="1BF0ECA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7600F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10A4B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8C63F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E3BFE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455A7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ACF38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08646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16 795,2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FFB65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28D3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1E4BDA" w:rsidRPr="001E4BDA" w14:paraId="0ACEF3B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B44CF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F9685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24857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20A7A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CC9CD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A8CE0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F49CB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6 925,3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2BE3F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D5D81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EC4FA4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69AB9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E9C64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698C7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3F24F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7A399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FFA36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2D836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6 925,3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18165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1CBE7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B5FD6C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C193F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552F7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0B84F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F88DD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6614B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34D53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E4960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6 925,3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5CEF8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5DC51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75199C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BF8A0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1FF4E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0430F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D854A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3405A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C984A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F1C75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6 925,3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7A217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6199A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8D1301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86356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BB616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</w:t>
            </w:r>
            <w:r w:rsidRPr="001E4BDA">
              <w:rPr>
                <w:color w:val="000000"/>
                <w:sz w:val="20"/>
                <w:szCs w:val="20"/>
              </w:rPr>
              <w:lastRenderedPageBreak/>
              <w:t>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953E2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lastRenderedPageBreak/>
              <w:t>A210312980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7D664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C9C06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E63C7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AAFC1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96148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DBFB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1E4BDA" w:rsidRPr="001E4BDA" w14:paraId="2C0E437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2FCEC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1DA1D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D7336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DC2FB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1F60E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D4C36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58FF3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43AEA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9130E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1E4BDA" w:rsidRPr="001E4BDA" w14:paraId="206C51E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3F30D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42085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47CA9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334DB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39E12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7FE71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D2421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3E3E2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E42BA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1E4BDA" w:rsidRPr="001E4BDA" w14:paraId="22DBCAB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8F04C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B620E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1A029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E1E9D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D4C38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5E1DF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AF386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12EA4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B2AE7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1E4BDA" w:rsidRPr="001E4BDA" w14:paraId="25C035F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FBE2B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36187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567D9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1C6E8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C83FA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FB08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632AD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F5C1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2D8E7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1E4BDA" w:rsidRPr="001E4BDA" w14:paraId="1D87EED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E3156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B9E87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18E0D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76ABC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A93EC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D901A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20219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39 923,6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B5FFE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278E3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1E4BDA" w:rsidRPr="001E4BDA" w14:paraId="1D669D0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E332B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1D19D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75A0B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A3087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876B8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34244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5FBD2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39 923,6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E7B44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FC842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1E4BDA" w:rsidRPr="001E4BDA" w14:paraId="42D5E8D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A27BE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78BB9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C0714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C7B00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B9C02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0DABC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83C4B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39 923,6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1D742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D91F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1E4BDA" w:rsidRPr="001E4BDA" w14:paraId="3FC5187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51F20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BE7DF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F31F8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0D841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913E7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1672C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3F5AA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39 923,6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8557E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8A7C0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1E4BDA" w:rsidRPr="001E4BDA" w14:paraId="38925A2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47A99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41564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97AE8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0EFE2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39163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15A24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FF726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39 923,6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D3E55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12A00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1E4BDA" w:rsidRPr="001E4BDA" w14:paraId="5AE1707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995EC3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8314" w:type="dxa"/>
            <w:shd w:val="clear" w:color="auto" w:fill="auto"/>
            <w:hideMark/>
          </w:tcPr>
          <w:p w14:paraId="53D53B73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569819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15D172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10DE8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34B76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6CE1A1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38 314,2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18B6F3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F83D6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7 130,0</w:t>
            </w:r>
          </w:p>
        </w:tc>
      </w:tr>
      <w:tr w:rsidR="001E4BDA" w:rsidRPr="001E4BDA" w14:paraId="0B8FF94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A3BF1A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E6FB5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445F7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0E460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A2059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BD336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6A673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38 314,2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07613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29041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1E4BDA" w:rsidRPr="001E4BDA" w14:paraId="3A5510E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59B38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48895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C8FBB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6E392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948A6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8E727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C9883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17 192,6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7C333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C4F76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A8A388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753A0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3F80B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3A07F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50182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BC257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F69CD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EB2CE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25B8F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58DB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1ACF1A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A6D8A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D32B9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3BB89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253AF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53115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CCC54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B9A72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4FA73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ECD7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D822E4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C02A1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1C006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47A0B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EE7D8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51879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CBA1D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0D9EC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91566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AC353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A91D67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358B6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3261D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E1148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DD768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19F4A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CADCE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89023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6438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F98C8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980C83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DD538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D9E95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D86D4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E597C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FDB79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78079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C75A5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14 785,2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E1571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D773C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4B0BAC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8DF80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708BF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B66CC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7702C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B25DE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C8C64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6A579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14 785,2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AF53F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34D3D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C233A3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FA109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5ABEA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50F20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6286F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1361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E58B5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205BA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14 785,2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6912F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08C2B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578AF7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7DA90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5CB135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B2C71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8D150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6B71B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F5AB8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C3440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14 785,2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5611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39763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FD16A9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F0246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B1316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C1EA4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469CA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F4CF9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CBD52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BD0D1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BEF9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4461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1E4BDA" w:rsidRPr="001E4BDA" w14:paraId="5A12E2D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F42B2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29603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5E373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79FDA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047EA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7BB31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92852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0BC09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E7AE3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1E4BDA" w:rsidRPr="001E4BDA" w14:paraId="49B00F5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947BA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85804E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C06F2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74FA3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0020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4A653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18C77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A80E3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56D5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1E4BDA" w:rsidRPr="001E4BDA" w14:paraId="11F52BF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49AF6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FDA2B9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C6929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F2F38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74D30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D1EAE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2E3EF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3284D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1EF04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1E4BDA" w:rsidRPr="001E4BDA" w14:paraId="0D2E588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A4577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BCDEB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B965A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7CA61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FC503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9F217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D4460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90167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B9F66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1E4BDA" w:rsidRPr="001E4BDA" w14:paraId="4CAC8E6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064892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8314" w:type="dxa"/>
            <w:shd w:val="clear" w:color="auto" w:fill="auto"/>
            <w:hideMark/>
          </w:tcPr>
          <w:p w14:paraId="7A1ADE9B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DACAC7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A238D8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B766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A9651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990FBB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4 905,4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D5F10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5 018,0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4B265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5 018,0</w:t>
            </w:r>
          </w:p>
        </w:tc>
      </w:tr>
      <w:tr w:rsidR="001E4BDA" w:rsidRPr="001E4BDA" w14:paraId="7BB0BCA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DFEAB9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8314" w:type="dxa"/>
            <w:shd w:val="clear" w:color="auto" w:fill="auto"/>
            <w:hideMark/>
          </w:tcPr>
          <w:p w14:paraId="333C84DD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 xml:space="preserve">Подпрограмма "Профилактика правонарушений" муниципальная программы </w:t>
            </w:r>
            <w:r w:rsidRPr="001E4BDA">
              <w:rPr>
                <w:b/>
                <w:bCs/>
                <w:color w:val="000000"/>
                <w:sz w:val="20"/>
                <w:szCs w:val="20"/>
              </w:rPr>
              <w:lastRenderedPageBreak/>
              <w:t>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C1DAF7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lastRenderedPageBreak/>
              <w:t>A310000000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FA16EA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4DD90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8C19C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C64D54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3 057,6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91350F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3 114,8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AD3400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3 114,8</w:t>
            </w:r>
          </w:p>
        </w:tc>
      </w:tr>
      <w:tr w:rsidR="001E4BDA" w:rsidRPr="001E4BDA" w14:paraId="0280788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41B4D9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C3B79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66A54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E02A1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C0AF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CEE8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56D01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79B42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0240E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1E4BDA" w:rsidRPr="001E4BDA" w14:paraId="218EBDB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9C4C4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27F27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8E0E4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C5CEF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A0F30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97461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68498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D8A45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258C9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1E4BDA" w:rsidRPr="001E4BDA" w14:paraId="13B10C0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10046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8663E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B33F1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88AC6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4AAAE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8A742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978E2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365E8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D4C5B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1E4BDA" w:rsidRPr="001E4BDA" w14:paraId="35C399D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27B55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63F4E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B68A1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DCAE8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2176B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D54C3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D990C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930D8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7C11C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1E4BDA" w:rsidRPr="001E4BDA" w14:paraId="6FBBDB9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F1F26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ED015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59D2C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F80A8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B824D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6A69D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6AD16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F0C2D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6EE10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1E4BDA" w:rsidRPr="001E4BDA" w14:paraId="2B7796F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E3974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2F68D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D4F49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B8169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47F24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27647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450F2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64202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32DDE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1E4BDA" w:rsidRPr="001E4BDA" w14:paraId="3DE2606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E6AC5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6D503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AABE4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514B2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BE0AD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B1A50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14073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65E79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717D5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E4BDA" w:rsidRPr="001E4BDA" w14:paraId="2D5BA78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9820B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2AC34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931FC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D365DE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BDF7A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D2C87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614E6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08AE3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1038B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E4BDA" w:rsidRPr="001E4BDA" w14:paraId="3DC09AB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35EB8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99C14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98D12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9DAC6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EAB07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80E46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C62F9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1C58D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8A328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E4BDA" w:rsidRPr="001E4BDA" w14:paraId="09E8777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FC312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F57FE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3799C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1251B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6843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9B39E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09199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7014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8072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E4BDA" w:rsidRPr="001E4BDA" w14:paraId="3F666D6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3C889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51F48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1FDFA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D3CB0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1FCE3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35E5B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B9CAD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A7402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595F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E4BDA" w:rsidRPr="001E4BDA" w14:paraId="149EFD7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81133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CB014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FD6BB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19502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249C6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0996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59954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C0999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D1E73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E4BDA" w:rsidRPr="001E4BDA" w14:paraId="330C2DD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6EC70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D70B1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D2967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E2B31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FD2FD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20B3F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A46C9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E775C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9D928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E4BDA" w:rsidRPr="001E4BDA" w14:paraId="3F0C5EB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46C22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925AF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B8434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FA695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A8FBD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D12B0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6CD54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E086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5904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E4BDA" w:rsidRPr="001E4BDA" w14:paraId="315AECF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9B510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7F4CC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B08D9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33940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C355D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C01B6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E713A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E9FAE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4B7F2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E4BDA" w:rsidRPr="001E4BDA" w14:paraId="00134A1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409C5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B97CD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F6D41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325E1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50E1A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EEF96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E29D7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BEB44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177C9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E4BDA" w:rsidRPr="001E4BDA" w14:paraId="411DAB4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0DB4F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E4171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5686D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7F32B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C90C5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EC380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2F5D0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11D87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AA737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E4BDA" w:rsidRPr="001E4BDA" w14:paraId="02E06E5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416C7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AEB9DC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108EC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41ED3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37168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68ED7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6A208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ECD6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CA09A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E4BDA" w:rsidRPr="001E4BDA" w14:paraId="5E390B7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F49A1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C8A34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2C9E7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C7A2C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BD8A7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496B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C7EFB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44CAA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201E5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A8A6F0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795A2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844B0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403D7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82CED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466C1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AE9C7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B4FB0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0E790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45102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A5E738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D15F7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492E5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841AC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A310600000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03DCD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3D20A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1B08C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2D81C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D993C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0802C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1E4BDA" w:rsidRPr="001E4BDA" w14:paraId="48379F0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825AD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E45D7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E2C39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7699D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F90EC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B9706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1A774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5F111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20B7C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1E4BDA" w:rsidRPr="001E4BDA" w14:paraId="79419E3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DC462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7D118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153D9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E84E0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7292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C2B49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97667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42BA1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E9327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1E4BDA" w:rsidRPr="001E4BDA" w14:paraId="3E4A613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60DEB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4D91E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E379A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BEC5A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B0495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F9792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A88C2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15919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7FAE3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1E4BDA" w:rsidRPr="001E4BDA" w14:paraId="47845F0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7F9B7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7B4DE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68DA4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89DE0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18B53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EE1CE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D6F2A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26CCD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8E84A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1E4BDA" w:rsidRPr="001E4BDA" w14:paraId="181B8DE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3F41C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CB30C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1B390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68A41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C675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C6469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8F90C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B1444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94736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1E4BDA" w:rsidRPr="001E4BDA" w14:paraId="196BF28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1EE6AC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8314" w:type="dxa"/>
            <w:shd w:val="clear" w:color="auto" w:fill="auto"/>
            <w:hideMark/>
          </w:tcPr>
          <w:p w14:paraId="608450F0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наркомании в городе Новочебоксарске"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21FC26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A320000000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D32C66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5B22C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2822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576225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5CC85C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7F3DA0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1E4BDA" w:rsidRPr="001E4BDA" w14:paraId="4C7404A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44D361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6E070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0F983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A320200000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50450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635A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F616F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DC223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19E7C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DCCB6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E4BDA" w:rsidRPr="001E4BDA" w14:paraId="17A0A39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E3A3D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11E7F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FBEB2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7938D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87869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436F4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10CC8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828FA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CD361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E4BDA" w:rsidRPr="001E4BDA" w14:paraId="7C8B180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B18BB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4A930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F6297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A1722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A422C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D7B88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CF441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74553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F6DD0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E4BDA" w:rsidRPr="001E4BDA" w14:paraId="20C69F2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25E2B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77716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465E0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92E64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98E53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9D79D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59172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DA4DB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E567A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E4BDA" w:rsidRPr="001E4BDA" w14:paraId="005D304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D37B9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386DE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DDE78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07017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D169D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D6049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7B0A7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4E645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6CD61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E4BDA" w:rsidRPr="001E4BDA" w14:paraId="3A2397A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12E9E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A49E1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517F4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8D79C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8581B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CEFD3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D4DA6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CAAC4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4109D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E4BDA" w:rsidRPr="001E4BDA" w14:paraId="45887ED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7EE3D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8F7DC6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CFAD8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409E1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FD728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1EA7C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16C91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C7A3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59CFD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4B5272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760BD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B110D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E105B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DA51B1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0C300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9A2BC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8EE2A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99639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8EE35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41647C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ABB7C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B5D32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7307E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03F57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EC1B6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474C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616E1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C8E96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AF031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AA77E8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CC362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46F52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37915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D07F7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B6DA9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ED7F7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3FEE8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AF1D1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FAF57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938521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ACF9C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F6765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267DD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B5C8D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E6BAF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A088D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AEE03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DCBA0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DA92A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41DC19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B295F2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16.3.</w:t>
            </w:r>
          </w:p>
        </w:tc>
        <w:tc>
          <w:tcPr>
            <w:tcW w:w="8314" w:type="dxa"/>
            <w:shd w:val="clear" w:color="auto" w:fill="auto"/>
            <w:hideMark/>
          </w:tcPr>
          <w:p w14:paraId="3E2F5156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5023B7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76E44A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20EFA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96D4C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6D9A8D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1 754,4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CEFF45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1 840,6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23D134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1 840,6</w:t>
            </w:r>
          </w:p>
        </w:tc>
      </w:tr>
      <w:tr w:rsidR="001E4BDA" w:rsidRPr="001E4BDA" w14:paraId="5087D58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99521D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F0179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C531C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127A4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EAB70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BBC2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EE7B9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1 754,4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080BA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1 840,6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B3B73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1 840,6</w:t>
            </w:r>
          </w:p>
        </w:tc>
      </w:tr>
      <w:tr w:rsidR="001E4BDA" w:rsidRPr="001E4BDA" w14:paraId="2849784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185AB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5CE5C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E9336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65E45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F5A2F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7AA56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27D34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1 744,0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2395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1 820,6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BEAEE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1 820,6</w:t>
            </w:r>
          </w:p>
        </w:tc>
      </w:tr>
      <w:tr w:rsidR="001E4BDA" w:rsidRPr="001E4BDA" w14:paraId="1FBA7D0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987F9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66342A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01047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15367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D7B9B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C81B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081F7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1 699,8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AC12F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60557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1 776,4</w:t>
            </w:r>
          </w:p>
        </w:tc>
      </w:tr>
      <w:tr w:rsidR="001E4BDA" w:rsidRPr="001E4BDA" w14:paraId="31B122A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5A8EF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2B806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E9039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3BCFD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A0202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FD42F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FFDC2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1 699,8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AE4BE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A3383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1 776,4</w:t>
            </w:r>
          </w:p>
        </w:tc>
      </w:tr>
      <w:tr w:rsidR="001E4BDA" w:rsidRPr="001E4BDA" w14:paraId="2CE2D18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8C084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25BBC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A14EB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553CF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F8C1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7E447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14871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1 699,8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EF6F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A610E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1 776,4</w:t>
            </w:r>
          </w:p>
        </w:tc>
      </w:tr>
      <w:tr w:rsidR="001E4BDA" w:rsidRPr="001E4BDA" w14:paraId="4899A83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8CBB4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FA469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733C5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DDB61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9F287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E0E34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7B160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1 699,8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089CC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7250F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1 776,4</w:t>
            </w:r>
          </w:p>
        </w:tc>
      </w:tr>
      <w:tr w:rsidR="001E4BDA" w:rsidRPr="001E4BDA" w14:paraId="4EA3667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D740A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D7945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61BED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E4238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3342C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951B7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4A876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3973F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222F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1E4BDA" w:rsidRPr="001E4BDA" w14:paraId="10BDA56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9DF6A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0C83A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23FBA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7B23C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18031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3AC6D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EA34B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F6175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E9646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1E4BDA" w:rsidRPr="001E4BDA" w14:paraId="74BB56A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80108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07D5C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A103F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22F2C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C97FE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3CD48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B2127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7A32E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FF5DB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1E4BDA" w:rsidRPr="001E4BDA" w14:paraId="4A4B4D5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F8135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50AE65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3298F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2389B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66CB5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9348F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639B8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5160E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0065B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1E4BDA" w:rsidRPr="001E4BDA" w14:paraId="4C5D433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E2C1F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3920B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A9C8F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90023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B32C8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BF80B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B9F89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82D2A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D959F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E4BDA" w:rsidRPr="001E4BDA" w14:paraId="7D98FC6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E8000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54DF3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04D57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7E19D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B1036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C3AC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C86D5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1681A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7903F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E4BDA" w:rsidRPr="001E4BDA" w14:paraId="6C1924E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18030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3967C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4F32B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59156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98085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8489E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AA773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AD850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D6236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E4BDA" w:rsidRPr="001E4BDA" w14:paraId="5F1BF40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A9566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64D63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7B785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C4727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67A59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49008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A51C9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45E05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BD02A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E4BDA" w:rsidRPr="001E4BDA" w14:paraId="35944AA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6E445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41224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CD327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1516D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1AA86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BC216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5A7B6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C27F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D5B52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E4BDA" w:rsidRPr="001E4BDA" w14:paraId="36BDDC3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00B134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16.4.</w:t>
            </w:r>
          </w:p>
        </w:tc>
        <w:tc>
          <w:tcPr>
            <w:tcW w:w="8314" w:type="dxa"/>
            <w:shd w:val="clear" w:color="auto" w:fill="auto"/>
            <w:hideMark/>
          </w:tcPr>
          <w:p w14:paraId="569AC4C6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7BB234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A3Э0000000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70394D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53129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FD1FF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C04342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E136D6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016CF6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</w:tr>
      <w:tr w:rsidR="001E4BDA" w:rsidRPr="001E4BDA" w14:paraId="6CE43E1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B591A1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A0A60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0F356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7FE9B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34CCC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1690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461C8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C09C9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432B6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1E4BDA" w:rsidRPr="001E4BDA" w14:paraId="3C0784C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2F035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A0451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86B84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58557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D439C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98F4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BAD75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E4B73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55AE2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1E4BDA" w:rsidRPr="001E4BDA" w14:paraId="107DB2A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7CD7D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7183B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D6BBD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F07E4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28F72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9D939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32EEB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FC3EB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FFC03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1E4BDA" w:rsidRPr="001E4BDA" w14:paraId="709261A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3BA51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39E0F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791E2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85B81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F558D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5D6F4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83658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DA478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F7DAD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1E4BDA" w:rsidRPr="001E4BDA" w14:paraId="5D5E2C7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B9732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83623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5C3AB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454AD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4AAB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26FAE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75A0B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A2F93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3FE5C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1E4BDA" w:rsidRPr="001E4BDA" w14:paraId="2FCADF2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DC240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5FCC4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2BC90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0CC211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1D739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E9158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EB4DB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11E48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9414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1E4BDA" w:rsidRPr="001E4BDA" w14:paraId="55EC2D5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E05774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8314" w:type="dxa"/>
            <w:shd w:val="clear" w:color="auto" w:fill="auto"/>
            <w:hideMark/>
          </w:tcPr>
          <w:p w14:paraId="7D87C704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EAE867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E28C50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2DAB3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0D06E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CEF481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1 805,0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86ED3B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47A75C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16 146,8</w:t>
            </w:r>
          </w:p>
        </w:tc>
      </w:tr>
      <w:tr w:rsidR="001E4BDA" w:rsidRPr="001E4BDA" w14:paraId="1331BBC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954AC9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17.1.</w:t>
            </w:r>
          </w:p>
        </w:tc>
        <w:tc>
          <w:tcPr>
            <w:tcW w:w="8314" w:type="dxa"/>
            <w:shd w:val="clear" w:color="auto" w:fill="auto"/>
            <w:hideMark/>
          </w:tcPr>
          <w:p w14:paraId="5A62E07A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4A91E6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CBD569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C6E11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B698F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17BCCE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B3330E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BA829E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16 146,8</w:t>
            </w:r>
          </w:p>
        </w:tc>
      </w:tr>
      <w:tr w:rsidR="001E4BDA" w:rsidRPr="001E4BDA" w14:paraId="26ACE9C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FD3C45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FE1CC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A1CAF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F5328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A1924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76AC0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B16AE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5EA67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23E8F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16 146,8</w:t>
            </w:r>
          </w:p>
        </w:tc>
      </w:tr>
      <w:tr w:rsidR="001E4BDA" w:rsidRPr="001E4BDA" w14:paraId="0EF1D6D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914AE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AF3C1C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5D05A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AE606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B665D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6D583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DF47B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D0429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96F99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E4BDA" w:rsidRPr="001E4BDA" w14:paraId="23A18FE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CAFC4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3CD5E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E7F6D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F52E7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04199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57977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59AA1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DFC8C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25E3D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E4BDA" w:rsidRPr="001E4BDA" w14:paraId="11437BA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19AB7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D3D05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EB965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F30BB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15B80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42067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FECAD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B94CA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DE69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E4BDA" w:rsidRPr="001E4BDA" w14:paraId="4186FED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EC99C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D5344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43435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7C09C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8FB33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DC21D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0B5C6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E3F60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62C0B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E4BDA" w:rsidRPr="001E4BDA" w14:paraId="1B07B3F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EC902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63B5A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3DE25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21603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7465A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6BE14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AE2A1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90E71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FEC63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E4BDA" w:rsidRPr="001E4BDA" w14:paraId="352D4B0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8F6E7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8E528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00E9D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1702E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D6CA5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1DE39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B2071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C66C9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4019E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4BDA" w:rsidRPr="001E4BDA" w14:paraId="16431BF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A3AB7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F624B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EA44B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5ACC9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687C5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774FF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43138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507A8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7A7E1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4BDA" w:rsidRPr="001E4BDA" w14:paraId="42D2001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9542C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308B6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612C4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ECD10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1AB6C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3D37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33E21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750A6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1D1C4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4BDA" w:rsidRPr="001E4BDA" w14:paraId="3B57D77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59823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E4488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BE20E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0125E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1886B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F49B8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FF78B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C6C2D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CD0E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4BDA" w:rsidRPr="001E4BDA" w14:paraId="34BE30F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F188B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1756F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70CE5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A90D2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69EBA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81594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49DD5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BC49E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D4A0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E4BDA" w:rsidRPr="001E4BDA" w14:paraId="3AF08A8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69F4B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DEAB3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5A10A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3DA3B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BDB30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8961A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73AB7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85DAB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25245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1E4BDA" w:rsidRPr="001E4BDA" w14:paraId="5B49A53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FF443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E8F6C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4F1ED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5FA21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DACAE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A641A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317FC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FEF20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977AA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1E4BDA" w:rsidRPr="001E4BDA" w14:paraId="129CD75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54510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B6354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27425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297B2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66FFD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72493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7019A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94ECE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5060C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1E4BDA" w:rsidRPr="001E4BDA" w14:paraId="0716E5D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FD9E1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A6936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718EF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875F1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57033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2422D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5A463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445BD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84E37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1E4BDA" w:rsidRPr="001E4BDA" w14:paraId="6425513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7CE10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5D23EB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BC8C2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5AA62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A570D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71BA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1BF7C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FDA87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34E44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1E4BDA" w:rsidRPr="001E4BDA" w14:paraId="15A7C94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AA0015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17.2.</w:t>
            </w:r>
          </w:p>
        </w:tc>
        <w:tc>
          <w:tcPr>
            <w:tcW w:w="8314" w:type="dxa"/>
            <w:shd w:val="clear" w:color="auto" w:fill="auto"/>
            <w:hideMark/>
          </w:tcPr>
          <w:p w14:paraId="42D1C938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1E4BDA">
              <w:rPr>
                <w:b/>
                <w:bCs/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1E4BDA">
              <w:rPr>
                <w:b/>
                <w:bCs/>
                <w:color w:val="000000"/>
                <w:sz w:val="20"/>
                <w:szCs w:val="20"/>
              </w:rPr>
              <w:t>"м</w:t>
            </w:r>
            <w:proofErr w:type="gramEnd"/>
            <w:r w:rsidRPr="001E4BDA">
              <w:rPr>
                <w:b/>
                <w:bCs/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1E4BDA">
              <w:rPr>
                <w:b/>
                <w:bCs/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214DE7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B64140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F2262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AE108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BC5ED6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8F0B24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AB1DEC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8D03F1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E10A12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4C429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A42DF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85428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55825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5387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03FB4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CC38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5732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FD8C25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123D7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CCB08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9C407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6316B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C18E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3C09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FF371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F0707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16CD8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0B068D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A5345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D5BD2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C763C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4CA45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4A450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47BF3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7F835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DF4D3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A22D4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366928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B1FA3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D8ACC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68385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470FD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38879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B6CB2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9C779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A5200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CA27D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D075562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1147C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FA557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AD58F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3C134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BBEF7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DB6C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BA3D1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C5C5A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BDFD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F7765E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636A7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F742B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C78C9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6997C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F1ABF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5E7B9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B93D4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70C7A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A90D7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116CD8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8E162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FF3D27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DD2CD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0D19C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A1D40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51203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4D8C8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144FB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42D5F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2A9633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D69C0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2C0A5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94762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84AC5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D5B74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5789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50D3A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D3DB5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91C11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46709E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4F7F4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D1D7C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4EB33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3F513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1AFF2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BB24C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7DD2C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0B43B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321BF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E53323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F3A77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6CD4E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2F826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AA418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A15E1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A2939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049A1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9736F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4BC2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DC6B4E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BAEA4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B9C43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AA1EF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72DC8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82BEA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D8A21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CF70F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2DDCC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7B430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0CD5CE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1835E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D99DB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8530E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B2E93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A992C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70FE8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E0CB1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DC39F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A7FE2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FAFB74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72021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C786C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8A1FE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F720A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CC64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3EF47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36852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9EFAE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0CC35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6785CE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1604B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C0B57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FEFBF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14E2C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4C16E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167D8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DA31C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B39C3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7DDC4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E62493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90938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77C5A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E6994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93B53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C49E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CB5EC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0100C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8749A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224FF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09E64E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A094D4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8314" w:type="dxa"/>
            <w:shd w:val="clear" w:color="auto" w:fill="auto"/>
            <w:hideMark/>
          </w:tcPr>
          <w:p w14:paraId="0A7A89E5" w14:textId="77777777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08D9DB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09A5ADB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9C7B8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3B6FB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3A7802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365 816,8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1AB01A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151 748,0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E2CB4F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77 000,0</w:t>
            </w:r>
          </w:p>
        </w:tc>
      </w:tr>
      <w:tr w:rsidR="001E4BDA" w:rsidRPr="001E4BDA" w14:paraId="2B59EC7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91A52C" w14:textId="77777777" w:rsidR="001E4BDA" w:rsidRPr="001E4BDA" w:rsidRDefault="001E4BDA" w:rsidP="001E4B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18.1.</w:t>
            </w:r>
          </w:p>
        </w:tc>
        <w:tc>
          <w:tcPr>
            <w:tcW w:w="8314" w:type="dxa"/>
            <w:shd w:val="clear" w:color="auto" w:fill="auto"/>
            <w:hideMark/>
          </w:tcPr>
          <w:p w14:paraId="497A45C0" w14:textId="03288721" w:rsidR="001E4BDA" w:rsidRPr="001E4BDA" w:rsidRDefault="001E4BDA" w:rsidP="001E4B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</w:t>
            </w:r>
            <w:r w:rsidRPr="001E4BDA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муниципальной программы </w:t>
            </w:r>
            <w:r w:rsidR="00B371B3">
              <w:rPr>
                <w:b/>
                <w:bCs/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D2BC80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lastRenderedPageBreak/>
              <w:t>A510000000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966DF8" w14:textId="77777777" w:rsidR="001E4BDA" w:rsidRPr="001E4BDA" w:rsidRDefault="001E4BDA" w:rsidP="001E4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05732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1E56A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EF6889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365 816,8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8A3320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151 748,0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D826EC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BDA">
              <w:rPr>
                <w:b/>
                <w:bCs/>
                <w:color w:val="000000"/>
                <w:sz w:val="20"/>
                <w:szCs w:val="20"/>
              </w:rPr>
              <w:t>77 000,0</w:t>
            </w:r>
          </w:p>
        </w:tc>
      </w:tr>
      <w:tr w:rsidR="001E4BDA" w:rsidRPr="001E4BDA" w14:paraId="3689447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D1B566" w14:textId="77777777" w:rsidR="001E4BDA" w:rsidRPr="001E4BDA" w:rsidRDefault="001E4BDA" w:rsidP="001E4B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F28E2E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963B8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772C1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E3846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5C8FD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07B66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203 496,6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EC575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F95F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77 000,0</w:t>
            </w:r>
          </w:p>
        </w:tc>
      </w:tr>
      <w:tr w:rsidR="001E4BDA" w:rsidRPr="001E4BDA" w14:paraId="27E4C34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14F70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569BC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A38E1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8DFB6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F2F82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2710E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BFC60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1DEF0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671D8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EE480E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24186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C8848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9009F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DB8FB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6304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17264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244FC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14706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9490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9447AF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32814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9551D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71539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9F867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F6642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6E60E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8935B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DDC01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1EDE5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430C66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2EE50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15CC7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5283B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93048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227A9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C6369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28439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B6262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E1F99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008926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38789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773FE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DA5A5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C910C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95733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71E56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7AE49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9FF04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D1F74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294E890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E5159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7A271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3A39C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C674E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EDEC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35B94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12E1F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49 367,3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2B70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E3CD7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1E4BDA" w:rsidRPr="001E4BDA" w14:paraId="4DAFF25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EBA4D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208B8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957A5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82E2E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6769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40D9E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F3176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49 367,3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D4B62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5C302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1E4BDA" w:rsidRPr="001E4BDA" w14:paraId="2F2BEA6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EFDAC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A7E2FA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BB419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D06DF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16647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19A9C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935B7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49 367,3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2896B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2B6E1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1E4BDA" w:rsidRPr="001E4BDA" w14:paraId="1632722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CC878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770CA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2DEDC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0826E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C9B24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C839E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617DD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49 367,3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26CDF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B97E6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1E4BDA" w:rsidRPr="001E4BDA" w14:paraId="585BB5F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5157F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A99CB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EDF27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7BC53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492D0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51A79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97D06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49 367,3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2208B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5D29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1E4BDA" w:rsidRPr="001E4BDA" w14:paraId="0232487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61259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EBEFA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Создание защитных и охранных зон, в том числе озелененных территорий, зеленых зон, лесопарковых зон и иных защитных и охраняемых зон, в том числе с ограниченным режимом природопользования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56367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74F1D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6E80F9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56AF5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908E9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17 898,8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BC153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86ECA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1E4BDA" w:rsidRPr="001E4BDA" w14:paraId="6E92C79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12F03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9773C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40C64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033B6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09CAD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B6477C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E1232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17 898,8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0F925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6D423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1E4BDA" w:rsidRPr="001E4BDA" w14:paraId="0CC068D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FFFD3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A20F8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39B09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394E5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7EB77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505C7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F8291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17 898,8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4CDB0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B719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1E4BDA" w:rsidRPr="001E4BDA" w14:paraId="6FB2FD55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83F86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DD1C2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8EA9E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18448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08D6F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A995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4A7F5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17 898,8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05194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A7BAB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1E4BDA" w:rsidRPr="001E4BDA" w14:paraId="24199B8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AD939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03453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84495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FF7FE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DB8CB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1948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9CEA2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17 898,8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CF701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0D379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1E4BDA" w:rsidRPr="001E4BDA" w14:paraId="00D12BF8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6F77F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58DE0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4A49A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F7308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0C933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7964DA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1EC2E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24 607,8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29061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DB943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1E4BDA" w:rsidRPr="001E4BDA" w14:paraId="4CBBCEB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90687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05616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75565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7E703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A2FC2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0B47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0837F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24 330,5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56AB9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01523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1E4BDA" w:rsidRPr="001E4BDA" w14:paraId="5397976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F607F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9B6AA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56D0F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9CA20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01974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154E5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6C423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24 330,5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36130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59AF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1E4BDA" w:rsidRPr="001E4BDA" w14:paraId="4D26471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982CC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FB7AE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A6E63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DB380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005EA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3BC97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ABC44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24 330,5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6860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A196E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1E4BDA" w:rsidRPr="001E4BDA" w14:paraId="1A68D68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82729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738D0F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F74FB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BAF6F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0BAB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27002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3DA8B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24 330,5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7E588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165FD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1E4BDA" w:rsidRPr="001E4BDA" w14:paraId="2A11569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FB2E8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347B9C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76DA9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AD11F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984B7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94CACF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353D3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7A54E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17E74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EF7E3B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3445C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6602D1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86DAD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85B4C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7443B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571AD4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ACEBD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E0731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AD21D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0265CE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E7963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7A47F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27D15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96745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FAB60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2604D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94348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AED32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E7C2B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991A94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C78D2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7F96B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C6D4F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E598D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25736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8331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5C036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FBFD7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37465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4B3EF7A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18F64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AD76B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B0DBE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F0B2B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3E34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31FBD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9869E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22F53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26315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34F7E73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B0560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E03A0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1E29C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369DD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51874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BEE67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9D186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BD52A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197FF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87EE5C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B2D97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4CB1D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4EA31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D3DFC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3DC6F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07BA2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7CD5F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8306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D4CB1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2EB7A76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41C94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D3754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47A98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040178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D3ABA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6DDB9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8D541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8 905,3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DEFCE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98CC8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1E4BDA" w:rsidRPr="001E4BDA" w14:paraId="6CB7F67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C5E0C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4CF8F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F7673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3F296E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253E3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D1D63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1317C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8 905,3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84F2E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687E0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1E4BDA" w:rsidRPr="001E4BDA" w14:paraId="3E85C5E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77DD5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7455C2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0AE1E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89EA8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F74E6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87ADF2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28DF4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8 905,3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0B644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124FA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1E4BDA" w:rsidRPr="001E4BDA" w14:paraId="14A8284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0616C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A453F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3600C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C78D4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4D51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EF681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79E01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8 905,3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9613F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87D2A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1E4BDA" w:rsidRPr="001E4BDA" w14:paraId="6761E4DC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1F0C8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3183B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97056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B73F4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0327C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193AA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ED130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8 905,3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00E4D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58D7F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1E4BDA" w:rsidRPr="001E4BDA" w14:paraId="71B4641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95CCB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DBB84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38C12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55B9D9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C78FC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385E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93F89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81 845,0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5336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8252E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B7B8EB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712C0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B23E9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17F5F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4470D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A967B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FD4E4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B1798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81 845,0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8FE13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BF1B0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5BE89D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1DDEE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FD93D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1DA16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C5E7C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889D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ACD5D3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93B58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81 845,0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A7C68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77CB4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D0FB88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B99F5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21CD7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D3ABB0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6E62E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D4AA8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9E035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F3BAD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81 845,0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546CF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E5919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5AFCAE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270F5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84B04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6BAA2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6C490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3A72B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5013A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0F9FF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81 845,0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79024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592A12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B4F558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08F6D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F32D1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14A22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9E1FE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3B3B1B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57789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BAF7F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10 872,4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C7FC9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25E0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616A6D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91852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ADB99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B5342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9E069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6FD3E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221BB7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8E158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10 872,4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D5C1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2211E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C8DC6BE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0A3AC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7CC107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05E4E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2AACE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38355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259F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23188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10 872,4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70AFD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57DF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644A24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0E3D6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56F5E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249C6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91BE9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497B25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0647F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0446A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10 872,4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17E9D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7276C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FF9F869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12C87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A1B0D5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09C44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BBBD0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4F51D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047E7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73E29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6 668,4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C8620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619D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5BB2F71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BBD3E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BCECDB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D7604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95720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43BE5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EA2D5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D9D6E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4 204,0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16C253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29B28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2E5148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BD94D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04603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EAE7F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D25A2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D97F6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FA8310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82F06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162 320,2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4E69E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74 748,0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428B4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2CB448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50754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AEF0BD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56705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2129E6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514A66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A00FD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8C43F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126 357,0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18D9B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64F9AE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02CEB13F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10D15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3C292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03DE0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69FEC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60B7C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77BEF1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E4CF1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126 357,0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E946ED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52B3F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993F154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727F4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8A7668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ED3E8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85D86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CCBDC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8DEE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ABD71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126 357,0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67C71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4E154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30D37A0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9E12D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A46589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C25F04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C4107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79FC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79A89B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45F9D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126 357,0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E2AB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094E4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7A82C2F1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1BC2E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10E039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76CF6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FFCDC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8634F1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A9DFB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F91594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126 357,0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BD7FE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E13A3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9CA507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7D808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B880F4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37D62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20456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135E15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0D010E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EE3D1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AB893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BC746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3CBED4A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7E8050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0D39AE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6AA00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8A01E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77370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871888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C4DF18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AF4C5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0C7C1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68D45BFD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5AEFDF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B11C80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9F0FD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2FDE43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E6F6F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B5A68D" w14:textId="77777777" w:rsidR="001E4BDA" w:rsidRPr="001E4BDA" w:rsidRDefault="001E4BDA" w:rsidP="001E4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C3560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C8061C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9F4986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1DB71B47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D9EF9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C98FA3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98058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18F76A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D88282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13AFB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49988A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DA66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96513B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BDA" w:rsidRPr="001E4BDA" w14:paraId="368F2D4B" w14:textId="77777777" w:rsidTr="00107524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9E3A47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52E7436" w14:textId="77777777" w:rsidR="001E4BDA" w:rsidRPr="001E4BDA" w:rsidRDefault="001E4BDA" w:rsidP="001E4BDA">
            <w:pPr>
              <w:jc w:val="both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2CFADC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A08917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7EF8D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6DD6E8" w14:textId="77777777" w:rsidR="001E4BDA" w:rsidRPr="001E4BDA" w:rsidRDefault="001E4BDA" w:rsidP="001E4BDA">
            <w:pPr>
              <w:jc w:val="center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DA5539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046ED5" w14:textId="77777777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1CB66D" w14:textId="3D7EBD8C" w:rsidR="001E4BDA" w:rsidRPr="001E4BDA" w:rsidRDefault="001E4BDA" w:rsidP="001E4BDA">
            <w:pPr>
              <w:jc w:val="right"/>
              <w:rPr>
                <w:color w:val="000000"/>
                <w:sz w:val="20"/>
                <w:szCs w:val="20"/>
              </w:rPr>
            </w:pPr>
            <w:r w:rsidRPr="001E4BDA">
              <w:rPr>
                <w:color w:val="000000"/>
                <w:sz w:val="20"/>
                <w:szCs w:val="20"/>
              </w:rPr>
              <w:t>0,0</w:t>
            </w:r>
            <w:r w:rsidR="00197F84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2C3E36FB" w14:textId="77777777" w:rsidR="004C33CA" w:rsidRDefault="004C33CA" w:rsidP="00B65280">
      <w:pPr>
        <w:ind w:firstLine="709"/>
        <w:jc w:val="both"/>
      </w:pPr>
    </w:p>
    <w:p w14:paraId="7A0EE903" w14:textId="7742B2CD" w:rsidR="00AF735C" w:rsidRPr="00292EA1" w:rsidRDefault="008936CF" w:rsidP="00292EA1">
      <w:pPr>
        <w:ind w:firstLine="709"/>
        <w:jc w:val="both"/>
        <w:rPr>
          <w:sz w:val="22"/>
          <w:szCs w:val="22"/>
        </w:rPr>
      </w:pPr>
      <w:r>
        <w:t>7</w:t>
      </w:r>
      <w:r w:rsidR="00B65280" w:rsidRPr="003177E5">
        <w:t>)</w:t>
      </w:r>
      <w:r w:rsidR="00B65280">
        <w:t xml:space="preserve"> </w:t>
      </w:r>
      <w:r w:rsidR="00AF735C" w:rsidRPr="00941B35">
        <w:t xml:space="preserve">дополнить приложением </w:t>
      </w:r>
      <w:r w:rsidR="00BC3B3D">
        <w:t>4</w:t>
      </w:r>
      <w:r>
        <w:rPr>
          <w:vertAlign w:val="superscript"/>
        </w:rPr>
        <w:t>4</w:t>
      </w:r>
      <w:r w:rsidR="00404307" w:rsidRPr="00941B35">
        <w:rPr>
          <w:vertAlign w:val="superscript"/>
        </w:rPr>
        <w:t xml:space="preserve"> </w:t>
      </w:r>
      <w:r w:rsidR="00AF735C" w:rsidRPr="00941B35">
        <w:t>следующего содержания:</w:t>
      </w:r>
    </w:p>
    <w:p w14:paraId="665DBECF" w14:textId="77777777" w:rsidR="00970195" w:rsidRDefault="00970195" w:rsidP="00BC3B3D">
      <w:pPr>
        <w:ind w:left="10206"/>
        <w:jc w:val="both"/>
        <w:rPr>
          <w:color w:val="000000"/>
          <w:sz w:val="22"/>
          <w:szCs w:val="22"/>
        </w:rPr>
      </w:pPr>
    </w:p>
    <w:p w14:paraId="356DFAD8" w14:textId="77777777" w:rsidR="00970195" w:rsidRDefault="00970195" w:rsidP="00BC3B3D">
      <w:pPr>
        <w:ind w:left="10206"/>
        <w:jc w:val="both"/>
        <w:rPr>
          <w:color w:val="000000"/>
          <w:sz w:val="22"/>
          <w:szCs w:val="22"/>
        </w:rPr>
      </w:pPr>
    </w:p>
    <w:p w14:paraId="290E15F9" w14:textId="1EC7C13B" w:rsidR="00AF735C" w:rsidRPr="00292EA1" w:rsidRDefault="009D6D68" w:rsidP="00BC3B3D">
      <w:pPr>
        <w:ind w:left="10206"/>
        <w:jc w:val="both"/>
        <w:rPr>
          <w:color w:val="000000"/>
          <w:sz w:val="22"/>
          <w:szCs w:val="22"/>
          <w:vertAlign w:val="superscript"/>
        </w:rPr>
      </w:pPr>
      <w:r w:rsidRPr="00941B35">
        <w:rPr>
          <w:color w:val="000000"/>
          <w:sz w:val="22"/>
          <w:szCs w:val="22"/>
        </w:rPr>
        <w:lastRenderedPageBreak/>
        <w:t xml:space="preserve"> </w:t>
      </w:r>
      <w:r w:rsidR="00AF735C" w:rsidRPr="00941B35">
        <w:rPr>
          <w:color w:val="000000"/>
          <w:sz w:val="22"/>
          <w:szCs w:val="22"/>
        </w:rPr>
        <w:t xml:space="preserve">«Приложение </w:t>
      </w:r>
      <w:r w:rsidR="00BC3B3D">
        <w:rPr>
          <w:color w:val="000000"/>
          <w:sz w:val="22"/>
          <w:szCs w:val="22"/>
        </w:rPr>
        <w:t>4</w:t>
      </w:r>
      <w:r w:rsidR="008936CF">
        <w:rPr>
          <w:color w:val="000000"/>
          <w:sz w:val="22"/>
          <w:szCs w:val="22"/>
          <w:vertAlign w:val="superscript"/>
        </w:rPr>
        <w:t>4</w:t>
      </w:r>
    </w:p>
    <w:p w14:paraId="1C6DAAEE" w14:textId="72BD2A9F" w:rsidR="00941B35" w:rsidRDefault="00941B35" w:rsidP="00BC3B3D">
      <w:pPr>
        <w:ind w:left="10206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F70964">
        <w:rPr>
          <w:sz w:val="22"/>
          <w:szCs w:val="22"/>
        </w:rPr>
        <w:t>е города Новочебоксарска на 202</w:t>
      </w:r>
      <w:r w:rsidR="00540093">
        <w:rPr>
          <w:sz w:val="22"/>
          <w:szCs w:val="22"/>
        </w:rPr>
        <w:t>3</w:t>
      </w:r>
      <w:r>
        <w:rPr>
          <w:sz w:val="22"/>
          <w:szCs w:val="22"/>
        </w:rPr>
        <w:t xml:space="preserve"> год и на плановый период 202</w:t>
      </w:r>
      <w:r w:rsidR="00540093">
        <w:rPr>
          <w:sz w:val="22"/>
          <w:szCs w:val="22"/>
        </w:rPr>
        <w:t>4</w:t>
      </w:r>
      <w:r w:rsidR="00F70964">
        <w:rPr>
          <w:sz w:val="22"/>
          <w:szCs w:val="22"/>
        </w:rPr>
        <w:t xml:space="preserve"> и 202</w:t>
      </w:r>
      <w:r w:rsidR="00540093">
        <w:rPr>
          <w:sz w:val="22"/>
          <w:szCs w:val="22"/>
        </w:rPr>
        <w:t>5</w:t>
      </w:r>
      <w:r>
        <w:rPr>
          <w:sz w:val="22"/>
          <w:szCs w:val="22"/>
        </w:rPr>
        <w:t xml:space="preserve"> годов»</w:t>
      </w:r>
    </w:p>
    <w:p w14:paraId="36432C27" w14:textId="77777777" w:rsidR="00DD7113" w:rsidRPr="00941B35" w:rsidRDefault="00DD7113" w:rsidP="00DD7113">
      <w:pPr>
        <w:ind w:firstLine="709"/>
        <w:jc w:val="center"/>
        <w:rPr>
          <w:b/>
          <w:bCs/>
          <w:color w:val="000000"/>
          <w:sz w:val="22"/>
          <w:szCs w:val="22"/>
        </w:rPr>
      </w:pPr>
    </w:p>
    <w:p w14:paraId="6BC2BF1C" w14:textId="77777777" w:rsidR="00C621DA" w:rsidRDefault="00DD7113" w:rsidP="00DD7113">
      <w:pPr>
        <w:jc w:val="center"/>
        <w:rPr>
          <w:b/>
          <w:bCs/>
          <w:color w:val="000000"/>
          <w:sz w:val="22"/>
          <w:szCs w:val="22"/>
        </w:rPr>
      </w:pPr>
      <w:r w:rsidRPr="00941B35">
        <w:rPr>
          <w:b/>
          <w:bCs/>
          <w:color w:val="000000"/>
          <w:sz w:val="22"/>
          <w:szCs w:val="22"/>
        </w:rPr>
        <w:t>ИЗМЕНЕНИЕ</w:t>
      </w:r>
      <w:r w:rsidRPr="00941B35">
        <w:rPr>
          <w:b/>
          <w:bCs/>
          <w:color w:val="000000"/>
          <w:sz w:val="22"/>
          <w:szCs w:val="22"/>
        </w:rPr>
        <w:br/>
        <w:t>ведомственной структуры расходов бюджета города Но</w:t>
      </w:r>
      <w:r w:rsidR="00F70964">
        <w:rPr>
          <w:b/>
          <w:bCs/>
          <w:color w:val="000000"/>
          <w:sz w:val="22"/>
          <w:szCs w:val="22"/>
        </w:rPr>
        <w:t>вочебоксарска на 202</w:t>
      </w:r>
      <w:r w:rsidR="00C621DA">
        <w:rPr>
          <w:b/>
          <w:bCs/>
          <w:color w:val="000000"/>
          <w:sz w:val="22"/>
          <w:szCs w:val="22"/>
        </w:rPr>
        <w:t>3</w:t>
      </w:r>
      <w:r w:rsidRPr="00941B35">
        <w:rPr>
          <w:b/>
          <w:bCs/>
          <w:color w:val="000000"/>
          <w:sz w:val="22"/>
          <w:szCs w:val="22"/>
        </w:rPr>
        <w:t xml:space="preserve"> год</w:t>
      </w:r>
      <w:r w:rsidR="00C621DA">
        <w:rPr>
          <w:b/>
          <w:bCs/>
          <w:color w:val="000000"/>
          <w:sz w:val="22"/>
          <w:szCs w:val="22"/>
        </w:rPr>
        <w:t xml:space="preserve"> и на плановый период 2024 и 2025 годов</w:t>
      </w:r>
      <w:r w:rsidRPr="00941B35">
        <w:rPr>
          <w:b/>
          <w:bCs/>
          <w:color w:val="000000"/>
          <w:sz w:val="22"/>
          <w:szCs w:val="22"/>
        </w:rPr>
        <w:t>,</w:t>
      </w:r>
    </w:p>
    <w:p w14:paraId="3A023C7D" w14:textId="0C0BE5D9" w:rsidR="00AF735C" w:rsidRPr="00941B35" w:rsidRDefault="00DD7113" w:rsidP="00DD7113">
      <w:pPr>
        <w:jc w:val="center"/>
      </w:pPr>
      <w:r w:rsidRPr="00941B35">
        <w:rPr>
          <w:b/>
          <w:bCs/>
          <w:color w:val="000000"/>
          <w:sz w:val="22"/>
          <w:szCs w:val="22"/>
        </w:rPr>
        <w:t xml:space="preserve"> предусмотренной приложени</w:t>
      </w:r>
      <w:r w:rsidR="00FB7CAA">
        <w:rPr>
          <w:b/>
          <w:bCs/>
          <w:color w:val="000000"/>
          <w:sz w:val="22"/>
          <w:szCs w:val="22"/>
        </w:rPr>
        <w:t>ями</w:t>
      </w:r>
      <w:r w:rsidRPr="00941B35">
        <w:rPr>
          <w:b/>
          <w:bCs/>
          <w:color w:val="000000"/>
          <w:sz w:val="22"/>
          <w:szCs w:val="22"/>
        </w:rPr>
        <w:t xml:space="preserve"> </w:t>
      </w:r>
      <w:r w:rsidR="00C621DA">
        <w:rPr>
          <w:b/>
          <w:bCs/>
          <w:color w:val="000000"/>
          <w:sz w:val="22"/>
          <w:szCs w:val="22"/>
        </w:rPr>
        <w:t>4</w:t>
      </w:r>
      <w:r w:rsidR="00FB7CAA">
        <w:rPr>
          <w:b/>
          <w:bCs/>
          <w:color w:val="000000"/>
          <w:sz w:val="22"/>
          <w:szCs w:val="22"/>
        </w:rPr>
        <w:t>, 4</w:t>
      </w:r>
      <w:r w:rsidR="00FB7CAA" w:rsidRPr="00FB7CAA">
        <w:rPr>
          <w:b/>
          <w:bCs/>
          <w:color w:val="000000"/>
          <w:sz w:val="22"/>
          <w:szCs w:val="22"/>
          <w:vertAlign w:val="superscript"/>
        </w:rPr>
        <w:t>1</w:t>
      </w:r>
      <w:r w:rsidR="009D5DFE">
        <w:rPr>
          <w:b/>
          <w:bCs/>
          <w:color w:val="000000"/>
          <w:sz w:val="22"/>
          <w:szCs w:val="22"/>
        </w:rPr>
        <w:t>, 4</w:t>
      </w:r>
      <w:r w:rsidR="009D5DFE">
        <w:rPr>
          <w:b/>
          <w:bCs/>
          <w:color w:val="000000"/>
          <w:sz w:val="22"/>
          <w:szCs w:val="22"/>
          <w:vertAlign w:val="superscript"/>
        </w:rPr>
        <w:t>2</w:t>
      </w:r>
      <w:r w:rsidR="008936CF">
        <w:rPr>
          <w:b/>
          <w:bCs/>
          <w:color w:val="000000"/>
          <w:sz w:val="22"/>
          <w:szCs w:val="22"/>
        </w:rPr>
        <w:t>, 4</w:t>
      </w:r>
      <w:r w:rsidR="008936CF">
        <w:rPr>
          <w:b/>
          <w:bCs/>
          <w:color w:val="000000"/>
          <w:sz w:val="22"/>
          <w:szCs w:val="22"/>
          <w:vertAlign w:val="superscript"/>
        </w:rPr>
        <w:t>3</w:t>
      </w:r>
      <w:r w:rsidR="00E71347">
        <w:rPr>
          <w:b/>
          <w:bCs/>
          <w:color w:val="000000"/>
          <w:sz w:val="22"/>
          <w:szCs w:val="22"/>
        </w:rPr>
        <w:t xml:space="preserve"> </w:t>
      </w:r>
      <w:r w:rsidRPr="00941B35">
        <w:rPr>
          <w:b/>
          <w:bCs/>
          <w:color w:val="000000"/>
          <w:sz w:val="22"/>
          <w:szCs w:val="22"/>
        </w:rPr>
        <w:t xml:space="preserve">к решению Новочебоксарского городского Собрания </w:t>
      </w:r>
      <w:r w:rsidR="004F6647" w:rsidRPr="00941B35">
        <w:rPr>
          <w:b/>
          <w:bCs/>
          <w:color w:val="000000"/>
          <w:sz w:val="22"/>
          <w:szCs w:val="22"/>
        </w:rPr>
        <w:t>депутатов Чувашской Республики «</w:t>
      </w:r>
      <w:r w:rsidRPr="00941B35">
        <w:rPr>
          <w:b/>
          <w:bCs/>
          <w:color w:val="000000"/>
          <w:sz w:val="22"/>
          <w:szCs w:val="22"/>
        </w:rPr>
        <w:t>О бюджет</w:t>
      </w:r>
      <w:r w:rsidR="00F70964">
        <w:rPr>
          <w:b/>
          <w:bCs/>
          <w:color w:val="000000"/>
          <w:sz w:val="22"/>
          <w:szCs w:val="22"/>
        </w:rPr>
        <w:t>е города Новочебоксарска на 202</w:t>
      </w:r>
      <w:r w:rsidR="00C621DA">
        <w:rPr>
          <w:b/>
          <w:bCs/>
          <w:color w:val="000000"/>
          <w:sz w:val="22"/>
          <w:szCs w:val="22"/>
        </w:rPr>
        <w:t>3</w:t>
      </w:r>
      <w:r w:rsidRPr="00941B35">
        <w:rPr>
          <w:b/>
          <w:bCs/>
          <w:color w:val="000000"/>
          <w:sz w:val="22"/>
          <w:szCs w:val="22"/>
        </w:rPr>
        <w:t xml:space="preserve"> год и </w:t>
      </w:r>
      <w:r w:rsidR="00F70964">
        <w:rPr>
          <w:b/>
          <w:bCs/>
          <w:color w:val="000000"/>
          <w:sz w:val="22"/>
          <w:szCs w:val="22"/>
        </w:rPr>
        <w:t>на плановый период 202</w:t>
      </w:r>
      <w:r w:rsidR="00C621DA">
        <w:rPr>
          <w:b/>
          <w:bCs/>
          <w:color w:val="000000"/>
          <w:sz w:val="22"/>
          <w:szCs w:val="22"/>
        </w:rPr>
        <w:t>4</w:t>
      </w:r>
      <w:r w:rsidR="00F70964">
        <w:rPr>
          <w:b/>
          <w:bCs/>
          <w:color w:val="000000"/>
          <w:sz w:val="22"/>
          <w:szCs w:val="22"/>
        </w:rPr>
        <w:t xml:space="preserve"> и 202</w:t>
      </w:r>
      <w:r w:rsidR="00C621DA">
        <w:rPr>
          <w:b/>
          <w:bCs/>
          <w:color w:val="000000"/>
          <w:sz w:val="22"/>
          <w:szCs w:val="22"/>
        </w:rPr>
        <w:t>5</w:t>
      </w:r>
      <w:r w:rsidRPr="00941B35">
        <w:rPr>
          <w:b/>
          <w:bCs/>
          <w:color w:val="000000"/>
          <w:sz w:val="22"/>
          <w:szCs w:val="22"/>
        </w:rPr>
        <w:t xml:space="preserve"> годов</w:t>
      </w:r>
      <w:r w:rsidR="004F6647" w:rsidRPr="00941B35">
        <w:rPr>
          <w:b/>
          <w:bCs/>
          <w:color w:val="000000"/>
          <w:sz w:val="22"/>
          <w:szCs w:val="22"/>
        </w:rPr>
        <w:t>»</w:t>
      </w:r>
    </w:p>
    <w:p w14:paraId="02D76C58" w14:textId="77777777" w:rsidR="00AF735C" w:rsidRPr="00A55A8A" w:rsidRDefault="00AF735C" w:rsidP="00B4609C">
      <w:pPr>
        <w:ind w:right="-314"/>
        <w:jc w:val="right"/>
        <w:rPr>
          <w:color w:val="000000"/>
          <w:sz w:val="22"/>
          <w:szCs w:val="22"/>
        </w:rPr>
      </w:pPr>
      <w:r w:rsidRPr="00A55A8A">
        <w:rPr>
          <w:color w:val="000000"/>
          <w:sz w:val="22"/>
          <w:szCs w:val="22"/>
        </w:rPr>
        <w:t>(тыс. рублей)</w:t>
      </w:r>
    </w:p>
    <w:tbl>
      <w:tblPr>
        <w:tblW w:w="157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596"/>
        <w:gridCol w:w="426"/>
        <w:gridCol w:w="425"/>
        <w:gridCol w:w="1388"/>
        <w:gridCol w:w="821"/>
        <w:gridCol w:w="1305"/>
        <w:gridCol w:w="1276"/>
        <w:gridCol w:w="1247"/>
      </w:tblGrid>
      <w:tr w:rsidR="00A55A8A" w:rsidRPr="007331ED" w14:paraId="19CF241C" w14:textId="4C81E3DD" w:rsidTr="008F7C1A">
        <w:trPr>
          <w:trHeight w:val="619"/>
        </w:trPr>
        <w:tc>
          <w:tcPr>
            <w:tcW w:w="8222" w:type="dxa"/>
            <w:vMerge w:val="restart"/>
            <w:shd w:val="clear" w:color="auto" w:fill="auto"/>
            <w:vAlign w:val="center"/>
            <w:hideMark/>
          </w:tcPr>
          <w:p w14:paraId="1D6412C9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6" w:type="dxa"/>
            <w:vMerge w:val="restart"/>
            <w:shd w:val="clear" w:color="auto" w:fill="auto"/>
            <w:textDirection w:val="btLr"/>
            <w:vAlign w:val="center"/>
            <w:hideMark/>
          </w:tcPr>
          <w:p w14:paraId="23315FF2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Главный </w:t>
            </w:r>
          </w:p>
          <w:p w14:paraId="383A96DD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распорядитель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3ABA6EDB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1D3BA7D8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88" w:type="dxa"/>
            <w:vMerge w:val="restart"/>
            <w:shd w:val="clear" w:color="auto" w:fill="auto"/>
            <w:textDirection w:val="btLr"/>
            <w:vAlign w:val="center"/>
            <w:hideMark/>
          </w:tcPr>
          <w:p w14:paraId="14A2CC9C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Целевая статья </w:t>
            </w:r>
          </w:p>
          <w:p w14:paraId="4490268F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(муниципальные </w:t>
            </w:r>
          </w:p>
          <w:p w14:paraId="69240407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821" w:type="dxa"/>
            <w:vMerge w:val="restart"/>
            <w:shd w:val="clear" w:color="auto" w:fill="auto"/>
            <w:textDirection w:val="btLr"/>
            <w:vAlign w:val="center"/>
            <w:hideMark/>
          </w:tcPr>
          <w:p w14:paraId="25BB76B5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  <w:hideMark/>
          </w:tcPr>
          <w:p w14:paraId="7F8888B9" w14:textId="77777777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Сумма</w:t>
            </w:r>
          </w:p>
          <w:p w14:paraId="2E0F654F" w14:textId="1FF27FCF" w:rsidR="00A55A8A" w:rsidRPr="00941B35" w:rsidRDefault="00A55A8A" w:rsidP="00A55A8A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 (увеличение, уменьшение (-))</w:t>
            </w:r>
          </w:p>
        </w:tc>
      </w:tr>
      <w:tr w:rsidR="00A55A8A" w:rsidRPr="007331ED" w14:paraId="61C6CCC6" w14:textId="77777777" w:rsidTr="008F7C1A">
        <w:trPr>
          <w:trHeight w:val="982"/>
        </w:trPr>
        <w:tc>
          <w:tcPr>
            <w:tcW w:w="822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40F9027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5419EAEE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0156803C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6E82341E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14165731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381BAE38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nil"/>
            </w:tcBorders>
            <w:shd w:val="clear" w:color="auto" w:fill="auto"/>
            <w:vAlign w:val="center"/>
          </w:tcPr>
          <w:p w14:paraId="18F775C2" w14:textId="22762246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86D5E07" w14:textId="6A2910AB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46BD287B" w14:textId="6ADFBFF8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</w:tr>
    </w:tbl>
    <w:p w14:paraId="3AA909FC" w14:textId="77777777" w:rsidR="00CB2AD5" w:rsidRPr="007331ED" w:rsidRDefault="00CB2AD5" w:rsidP="00464771">
      <w:pPr>
        <w:ind w:firstLine="540"/>
        <w:jc w:val="both"/>
        <w:rPr>
          <w:sz w:val="4"/>
          <w:szCs w:val="4"/>
          <w:highlight w:val="yellow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559"/>
        <w:gridCol w:w="416"/>
        <w:gridCol w:w="416"/>
        <w:gridCol w:w="1444"/>
        <w:gridCol w:w="850"/>
        <w:gridCol w:w="1276"/>
        <w:gridCol w:w="1276"/>
        <w:gridCol w:w="1276"/>
      </w:tblGrid>
      <w:tr w:rsidR="008F7C1A" w:rsidRPr="008F7C1A" w14:paraId="795A1B27" w14:textId="77777777" w:rsidTr="008F7C1A">
        <w:trPr>
          <w:trHeight w:val="20"/>
          <w:tblHeader/>
        </w:trPr>
        <w:tc>
          <w:tcPr>
            <w:tcW w:w="8222" w:type="dxa"/>
            <w:shd w:val="clear" w:color="auto" w:fill="auto"/>
            <w:vAlign w:val="center"/>
            <w:hideMark/>
          </w:tcPr>
          <w:p w14:paraId="7400328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69FF55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01939B0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16AEB9D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81BB78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5CC69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3C744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45188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CA423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</w:t>
            </w:r>
          </w:p>
        </w:tc>
      </w:tr>
      <w:tr w:rsidR="008F7C1A" w:rsidRPr="008F7C1A" w14:paraId="16B1D826" w14:textId="77777777" w:rsidTr="008F7C1A">
        <w:trPr>
          <w:trHeight w:val="20"/>
        </w:trPr>
        <w:tc>
          <w:tcPr>
            <w:tcW w:w="8222" w:type="dxa"/>
            <w:shd w:val="clear" w:color="auto" w:fill="auto"/>
            <w:hideMark/>
          </w:tcPr>
          <w:p w14:paraId="10D0A0B4" w14:textId="77777777" w:rsidR="008F7C1A" w:rsidRPr="008F7C1A" w:rsidRDefault="008F7C1A" w:rsidP="008F7C1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9" w:type="dxa"/>
            <w:shd w:val="clear" w:color="auto" w:fill="auto"/>
            <w:hideMark/>
          </w:tcPr>
          <w:p w14:paraId="2EB1E4D8" w14:textId="77777777" w:rsidR="008F7C1A" w:rsidRPr="008F7C1A" w:rsidRDefault="008F7C1A" w:rsidP="008F7C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A508EF" w14:textId="77777777" w:rsidR="008F7C1A" w:rsidRPr="008F7C1A" w:rsidRDefault="008F7C1A" w:rsidP="008F7C1A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54AA31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11ECE6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B9F7E3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67B27B" w14:textId="77777777" w:rsidR="008F7C1A" w:rsidRPr="008F7C1A" w:rsidRDefault="008F7C1A" w:rsidP="008F7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295 211,3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6EBA1" w14:textId="77777777" w:rsidR="008F7C1A" w:rsidRPr="008F7C1A" w:rsidRDefault="008F7C1A" w:rsidP="008F7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FA5C3F" w14:textId="77777777" w:rsidR="008F7C1A" w:rsidRPr="008F7C1A" w:rsidRDefault="008F7C1A" w:rsidP="008F7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554B7E2" w14:textId="77777777" w:rsidTr="00EA389A">
        <w:trPr>
          <w:trHeight w:val="163"/>
        </w:trPr>
        <w:tc>
          <w:tcPr>
            <w:tcW w:w="8222" w:type="dxa"/>
            <w:shd w:val="clear" w:color="auto" w:fill="auto"/>
            <w:hideMark/>
          </w:tcPr>
          <w:p w14:paraId="3FBDD590" w14:textId="77777777" w:rsidR="008F7C1A" w:rsidRPr="008F7C1A" w:rsidRDefault="008F7C1A" w:rsidP="008F7C1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70B6D225" w14:textId="77777777" w:rsidR="008F7C1A" w:rsidRPr="008F7C1A" w:rsidRDefault="008F7C1A" w:rsidP="008F7C1A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A8D7AB" w14:textId="77777777" w:rsidR="008F7C1A" w:rsidRPr="008F7C1A" w:rsidRDefault="008F7C1A" w:rsidP="008F7C1A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668945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0AD0736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FA9914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CF74DA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C287D8" w14:textId="77777777" w:rsidR="008F7C1A" w:rsidRPr="008F7C1A" w:rsidRDefault="008F7C1A" w:rsidP="008F7C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E2293D" w14:textId="77777777" w:rsidR="008F7C1A" w:rsidRPr="008F7C1A" w:rsidRDefault="008F7C1A" w:rsidP="008F7C1A">
            <w:pPr>
              <w:jc w:val="right"/>
              <w:rPr>
                <w:sz w:val="20"/>
                <w:szCs w:val="20"/>
              </w:rPr>
            </w:pPr>
          </w:p>
        </w:tc>
      </w:tr>
      <w:tr w:rsidR="008F7C1A" w:rsidRPr="008F7C1A" w14:paraId="6E1AFD59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E1F0319" w14:textId="77777777" w:rsidR="008F7C1A" w:rsidRPr="008F7C1A" w:rsidRDefault="008F7C1A" w:rsidP="008F7C1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C6BBCC" w14:textId="77777777" w:rsidR="008F7C1A" w:rsidRPr="008F7C1A" w:rsidRDefault="008F7C1A" w:rsidP="008F7C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1F5DF3" w14:textId="77777777" w:rsidR="008F7C1A" w:rsidRPr="008F7C1A" w:rsidRDefault="008F7C1A" w:rsidP="008F7C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63E8C7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2E5E84C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0D6DF6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4036FE" w14:textId="77777777" w:rsidR="008F7C1A" w:rsidRPr="008F7C1A" w:rsidRDefault="008F7C1A" w:rsidP="008F7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-10 958,5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8A8E7B" w14:textId="77777777" w:rsidR="008F7C1A" w:rsidRPr="008F7C1A" w:rsidRDefault="008F7C1A" w:rsidP="008F7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88E738" w14:textId="77777777" w:rsidR="008F7C1A" w:rsidRPr="008F7C1A" w:rsidRDefault="008F7C1A" w:rsidP="008F7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5ECD4D51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C762D67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CB89BC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3E5AC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2D1A1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D4F0574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90FAD9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F42A2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-1 030,8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01F36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E3C37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76A5DA3C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51C0E05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052976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863B9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A97B3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BE8683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F1BB4C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AB45D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A37DC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1C52E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5292B6A6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3B219F8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9B27C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5180E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CA79E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CB2786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C265E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B4DB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72462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FAB8D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3E54CE8F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175D944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1CF32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A9C74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4F0F5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E0D51E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0BF31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78BF7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55645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F61A1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344E94AC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6851FBC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C1F5CB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3D3A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AC5D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C93C63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27AC9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494F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A484F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8E473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6C80790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5AA4AD9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0641C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16F63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F0844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D0F920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60EDA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8A0FD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8E5B5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53B15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C14FD35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2D703CC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DB94C7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B7B3F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80252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11E573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055B4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8AD13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89E37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81FB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CFCFDA2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C42924E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0F368B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051F0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84349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AE392E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86706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9398E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5EB73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A7308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5D43A73E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09B2D35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221FC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28C5E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3C9E1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F88844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48A2E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DD6A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4085A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535DD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5B95E7DB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773E0D3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384B65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53666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8CEFA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D3099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241F4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1BC5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32461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B8CCC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584A6D1A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0ECA16A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0F925B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28BEE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2FE96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019CD3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E284D5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0EAEA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-864,5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F1D4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21FF4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BDCD166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A486E64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</w:t>
            </w:r>
            <w:r w:rsidRPr="008F7C1A">
              <w:rPr>
                <w:color w:val="000000"/>
                <w:sz w:val="20"/>
                <w:szCs w:val="20"/>
              </w:rPr>
              <w:lastRenderedPageBreak/>
              <w:t>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7BFB40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6AC8E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AB68D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9E1EF2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A0662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7B24C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-864,5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3DEA7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579AD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D5DC4E2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15A09F9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lastRenderedPageBreak/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3D801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676B5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8CB30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2BDF58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8040C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188A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-864,5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2351D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079EA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3A54345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156DAA3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C0E4C1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8A2D5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FACC0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6713B4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FCB2E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67BE5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-864,5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FD6CC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426EE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92252ED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612A67A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4896C3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084D6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8EF5D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7AD9A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FCC89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A90CE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-864,5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61841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143AD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33A31B21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4D41B80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82FC95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B6E7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D981A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4ED28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EF8B8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C908B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-864,5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5F6D2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EB5ED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53F5416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354888C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D07283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9FB40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C9704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5E4BBB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03361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3F414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-864,5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B77BA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0EDCF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50C26086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989827F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B6005F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D0FD8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A7A4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52FBE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956551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5C9CF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-199,3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FE4D4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E67FD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7B30B6D4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BFDC839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F720D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B4257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EDB2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6FAC14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D5DE1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B5162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-127,5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1ED5D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FD86F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34F69608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6E2ED30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AB1FBD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164F4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ED16A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D8B3B7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76326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788D4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-127,5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CFEFE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340D7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52CA3B6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2E68306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3D806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2E52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CEC45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34E308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A810A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944C5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-127,5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422FE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3479A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9F86801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C9149FE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D07D0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5A253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3032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1ADBEC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7C7B4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9272B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-127,5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46D29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0A30A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6BE7009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9BACE32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E853A3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1738F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F0D4E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24DA8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E0CF8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731E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-127,5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1870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F65F9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424DE37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2DCE1FD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D65CC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B2558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86D81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41D5E0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ACDA5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40B3A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-127,5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3950D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FC21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A5CE350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56DCE3A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08D76A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0D36C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FC9D1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24030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9504C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E5FD7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-71,8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39CBF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53C29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2963753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8894056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761FF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B6640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28846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F6C939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6649A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24E1B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-71,8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F4E77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6108A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E3D263D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7D555A0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E42B93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C9120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C5919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26E97F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C9616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A9C75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-71,8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512D2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3EBF4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3FF92D32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AF0F762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94F42F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C7F75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6770C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55E95C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A3DE1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8B4FA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-71,8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7B025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6CE6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26301FD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547A098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7E8D85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C125E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D7D8A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99F27F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CC98B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0AFBC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-71,8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A82C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26B7B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53AD72A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B4FE8DB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3A4D7E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FB883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A4A06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FA9AE9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9C7CC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6C8E0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-71,8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9270C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FE276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DAC4591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365A1ED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D01DAF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8FAD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FCA35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E120249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EE9CA3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FBE54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-9 927,7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97498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ED9CF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8133907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4F5933B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C1E2A2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5085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5DE57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38195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31BB43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E9AED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E53C1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3FB51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A008EF0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47F9D2F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BDCD2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74D43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FD596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05AC89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CD0C7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64D88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D3609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2DB83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7F018807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278642D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FA80E2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32E48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75CF0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694446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108C0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D9421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C81EE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565B8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C985CC7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8CC73C5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68236E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80991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7D5C5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04C922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8EE6F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403A1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00BBA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2BF66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520CA513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C2C2146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405525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33F01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8EE6E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F3CA3A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5FFE7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B0D95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8DCEF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49D21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85E38BE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A25AE02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2914FF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B60E1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46CA1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0C3B05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51E21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5B3AF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F1D40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5EB54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8EEBF33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1B3AED6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5470B1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81C99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1FEBA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2A0C6F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FE461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D33E4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0877B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E680F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FB5C105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A29F333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63C60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B157A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7CA2B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A7A584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98D4C4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270F3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7E6FD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948B6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EFA6072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ABAB04A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709C7B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3ED61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A76BA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7D9837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96377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DB918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6A96B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5174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6BE4BEF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652DFF7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466C59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B7414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4FC0D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A6E58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C066E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967B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4DAF1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43527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76A9B588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D73E0FA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8A7F6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478A0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87446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857E1A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79CE3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E9E7E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73734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A07C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393F91C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7A62B00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CC7DE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0818F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B3496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2139D6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8A5FF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9087F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BD8EA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17BBF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081BE3F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EC867FB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94A0CF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DFE7B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CA74F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1F4D9E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584E0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B65DF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3F136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D87EB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9856662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C6C3E38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F9BC12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4F15E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08BD4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53002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398F1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3344A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DE096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1B472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F364A95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DB56E75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45B427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119F6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1D19E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6773A1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FD2ECB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F90DC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-10 624,7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92FBE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D616D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02E9410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0D81D3A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DE637E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FA655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0D9F3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A1728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B32FF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449E1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-10 624,7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72373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BC344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A83196A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5F2DE7D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4E2F7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808C3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90614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F1340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65590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14C6F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-10 624,7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20F93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06BCB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909D9EA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272DC49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B79C21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1904C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997F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9A6DB3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3548D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37405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-10 624,7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ACD95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1BE41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5472A95D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9F9A925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9DAC0B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1F0E6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77956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AB550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EABC3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44A5A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-10 624,7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9335A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7E46E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3389F2C4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DD83D62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B7C85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8CC4F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6CDCD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6603AC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BAEF7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8214B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-10 624,7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61211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40730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582B155F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E332284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AC00F9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224A4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88516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BA7741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1DA5D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70233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-10 624,7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04B7F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138D9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7A6DAC0C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7DFB69B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6D0AA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3ED1A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FCFE5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6B5CBA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51EE14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27422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2146D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A808F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7F7C459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C6E35E7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B16CE5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F696E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07F7B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3B6A1C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697D5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FAD4A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BD580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E7997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F24C9B8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7345ACF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8C6DD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5DFB1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76671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55EA19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69364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55272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CAD9D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1386B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3B50B99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15B4F24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F80AD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C5CAF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08BAF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F9E0D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34422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DB5B3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462C1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708B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CC720A5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38AC740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0A8D7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E2A07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32EDF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6DF01E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59D6F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986A7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3A366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468E1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9B76476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E3C1B34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EC7BB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5430C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DFBC1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3EFBE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52559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AB1E3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B2BD9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20C1C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282CD85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B95C2EE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6409E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DD2D9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B2D6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278EA8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CA4CC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EF70C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C6C5B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9B7FC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920C952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F1305F6" w14:textId="77777777" w:rsidR="008F7C1A" w:rsidRPr="008F7C1A" w:rsidRDefault="008F7C1A" w:rsidP="008F7C1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Новочебоксарское городское Собрание депутатов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D8935F" w14:textId="77777777" w:rsidR="008F7C1A" w:rsidRPr="008F7C1A" w:rsidRDefault="008F7C1A" w:rsidP="008F7C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9A8EBC" w14:textId="77777777" w:rsidR="008F7C1A" w:rsidRPr="008F7C1A" w:rsidRDefault="008F7C1A" w:rsidP="008F7C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2995C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FA2612C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76AD79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E9E8A8" w14:textId="77777777" w:rsidR="008F7C1A" w:rsidRPr="008F7C1A" w:rsidRDefault="008F7C1A" w:rsidP="008F7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8F2582" w14:textId="77777777" w:rsidR="008F7C1A" w:rsidRPr="008F7C1A" w:rsidRDefault="008F7C1A" w:rsidP="008F7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9EDA12" w14:textId="77777777" w:rsidR="008F7C1A" w:rsidRPr="008F7C1A" w:rsidRDefault="008F7C1A" w:rsidP="008F7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F840312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9D80E1B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A1E7F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4BE2F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FE6F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5C7085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55492C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E5194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0812D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C7653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34777D04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67693A5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E0AED1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3593F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7B69E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79B0C8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3D4F31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14001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5349E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47899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C0137E6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703DDA4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A5AB89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6854C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89C4B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64C799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E0AEC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9CFE5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-21,8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D68D3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F59FD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174E88C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5CA28A6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7866E0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8CB6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E010B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EE6F0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26805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165BF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-21,8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D26B0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606E5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954A026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D0A3BDE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A79AE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EE4EE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56F78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4629B4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EBFDA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6E1FF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-21,8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CC569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21AF7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E95E3C4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E90B5AF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096D94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1A8FC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A78F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0D08ED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050E3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F700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-21,8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7AB0A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D7384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0036074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74F9AFD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3F9AC0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48A93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913AD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08B0DF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A4927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943DE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1833E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8C862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2B014C6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C983D9E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780E3C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AF8CE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BE6A7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F082A0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42437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22E0A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1252B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D339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A56AFB3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819B445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D25615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14B2E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12A4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25ED8B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AC4A2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A6A9E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-21,8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D162B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C568E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59DE5AAB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A9F45F1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B4AE5D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60919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BF47D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734F7F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18F92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19FDE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-21,8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2EEA2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DA96F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787086A0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2494343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FA645D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D1530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6AB67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5E6D05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D4778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FA0D3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D915D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28FCA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DB34EE9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FE995AC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F1FB08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C47BC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CDF68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77ACC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2D15C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AA57C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F736C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FC577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CB05212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2E717B6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857D8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C964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8E088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E9B14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42DE4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5598A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CDB66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DC4E3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AC201B5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3492CB7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94560D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A000D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4C82C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4119B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84D8D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7EF1D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10A11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01D7D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9E5D3A0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FC87C35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951D5F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8A675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AAF25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C207C0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42F2C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67CAA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D5474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1C188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8A33E5D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0F48023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EE47E7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D4FE4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2B386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201FE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74182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CFCEC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3CD27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62996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2FD06AB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99C2FA1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7DC160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5923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06032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2B375C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B99314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4C4CE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FA75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348C7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7EE81170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FF5C7BB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2FC233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DF6CA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8896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29B1CF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B3EC1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7490C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E245F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A3906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7A2F42C9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7F1FB36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93F147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10ED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A43B3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81257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86462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3F1C4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D41F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48569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C0D8C46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22207FE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E994F3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802CA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DB40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430FEB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A94C2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DAAC6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142B5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D0104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10DD453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ECB2569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66E7A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D2394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EC2E7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EBE49D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239E1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73A74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E6068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94019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B849962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A973F28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75EB48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4168F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64296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4959A2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47B16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6E3B3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E3D6D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B713F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54E03732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8FD0B1D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A0081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6328C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21477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EC092C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CAB1C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12296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C458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93A9A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27ACAFD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8B2569A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B118D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12506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3AC5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17DB3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42147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6FAC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EB7C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FDE65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74B7E253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BC9F98B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 xml:space="preserve">Обеспечение реализации муниципальной программы "Развитие потенциала муниципального </w:t>
            </w:r>
            <w:r w:rsidRPr="008F7C1A">
              <w:rPr>
                <w:color w:val="000000"/>
                <w:sz w:val="20"/>
                <w:szCs w:val="20"/>
              </w:rPr>
              <w:lastRenderedPageBreak/>
              <w:t>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7714B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lastRenderedPageBreak/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62FC2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6F990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54E012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8FE33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0C232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AD39C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8F54D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6D8928F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D7278F9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B97B4C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00468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9FC23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2EB029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CF145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4B9A4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6A85B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99658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5EF7CC5D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D7B395D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B546E3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150E2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CB827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58185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A9DD0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90AEB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8C125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A7E48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81AE42D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367EF23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54E0C6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3D7F9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55817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354FE2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A83B3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F5C87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92CC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D72E5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5CD5F993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AB0813D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5AFAC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5329D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78E18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70589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02CE2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AB845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00ACB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F8BE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378E21E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7D45725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81FD8A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C7003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611D3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9ABC1BF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347748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D0D62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B47D9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4216F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9BD1530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F877C8E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C21D6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EE5BF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4A2BD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F813B5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CE36B9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1620E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A66D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47FCE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C173AC2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5E296ED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0C4B65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9358C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C1C73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503C19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25FA4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FF090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0B055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D9081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0BCF1E6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236025C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D05743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473D7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0CD00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9543F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5CD64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96797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BF22E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AB9D4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A362418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B98E73D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3EBCB1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DB8A4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54738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EDFC7B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FCDB7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7C625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D54B9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C2C61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35A30E89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A1367FD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89226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F902C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EBC1A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67173E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77E99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481D3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94BF8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83CED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73C08C7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B715DFC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72F599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8C2BC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774C4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B700D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A8DE8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6CA18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7D876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BFEEE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9991F8F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529885E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61625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0604D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F3604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4C2416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54585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F1EA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9082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1B6FB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CA3D4B4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25CA29E" w14:textId="77777777" w:rsidR="008F7C1A" w:rsidRPr="008F7C1A" w:rsidRDefault="008F7C1A" w:rsidP="008F7C1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D74FEE" w14:textId="77777777" w:rsidR="008F7C1A" w:rsidRPr="008F7C1A" w:rsidRDefault="008F7C1A" w:rsidP="008F7C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2230B5" w14:textId="77777777" w:rsidR="008F7C1A" w:rsidRPr="008F7C1A" w:rsidRDefault="008F7C1A" w:rsidP="008F7C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B36207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3C46AF3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47E644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596717" w14:textId="77777777" w:rsidR="008F7C1A" w:rsidRPr="008F7C1A" w:rsidRDefault="008F7C1A" w:rsidP="008F7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-220,0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D4B387" w14:textId="77777777" w:rsidR="008F7C1A" w:rsidRPr="008F7C1A" w:rsidRDefault="008F7C1A" w:rsidP="008F7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F7FCA3" w14:textId="77777777" w:rsidR="008F7C1A" w:rsidRPr="008F7C1A" w:rsidRDefault="008F7C1A" w:rsidP="008F7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7DE4CBB6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423CEEA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C5B27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5C2F5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90C13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5260E8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5C8803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DAABD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-220,0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000FC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6A44F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521F14C2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D67FB6E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9257D9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508A9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E0755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01E82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3371A4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9B5BC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1C817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9E7C9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0FEB37E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D6C3723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B8BF95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E8ED8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ECF7A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2E4E66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67F47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1ADE3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B9B0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082EF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E847707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638A2B2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5C649C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A0DB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D3A4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71F8D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63D5F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3ABB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AF363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BEBDC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AF53B58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AD736A9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D58D99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A175B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2DB5D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1A6A49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0535B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EB30F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C201A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C6CEB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EEC1C18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CF251EB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73D91F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168D3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34965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78E1F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80E64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0F9BD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-1 281,3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DB7E9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93889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6E68E8D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2FE7545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6E5CCE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F1B46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A26CA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2FBE2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9DC1F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261F1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-1 281,3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841F8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B989C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44821E1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5F77E1B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2ADA53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A79C1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C4D9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DA547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E7C15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F1B59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-1 281,3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D16E7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871BF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613AE49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E487E19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E1A48E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6B3B6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D3B45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9B95A9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D56AE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724EF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1 281,3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4D5FE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64335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2DF8323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C11FA23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8B605D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0A6C4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7FC7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CC341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F6792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925BC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1 281,3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D7CB3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9CDD3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2C45031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3B6AECE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25CED8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2167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F4775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F9370F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609EB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B5080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1 281,3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00D33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B408D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F354882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0452CBC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8D2065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49DA2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42B38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1EE261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376D30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648C7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-220,0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6CF29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A36A6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936C169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A2B7653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067127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3D120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AC2A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B3B898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1773E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C654F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-220,0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B543D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F97CD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CEB5067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4A69E4E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lastRenderedPageBreak/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713E2E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F4F6E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B1228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687A09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28961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14183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-220,0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F2316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5D149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313FF03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A7842B4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2A3D19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ABDA9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EE3CD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6A1818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F2644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FD714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-220,0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EF6BD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08CFA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51CCD593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12ABD6E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FB1E64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DCF16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272AE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A4E7C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5DC38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229E8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-220,0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29943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28BC4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3D775527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A2A4F0E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427A01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3510D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D4897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1AB317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96614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EA49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-220,0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9D908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BF143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4A59D7B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60A8479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C88E9F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8400D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222C9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414DAC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19897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BB792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-220,0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241F6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D619B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909A1DF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C5D55A1" w14:textId="77777777" w:rsidR="008F7C1A" w:rsidRPr="008F7C1A" w:rsidRDefault="008F7C1A" w:rsidP="008F7C1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Отдел культуры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AB01EA" w14:textId="77777777" w:rsidR="008F7C1A" w:rsidRPr="008F7C1A" w:rsidRDefault="008F7C1A" w:rsidP="008F7C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7554BC" w14:textId="77777777" w:rsidR="008F7C1A" w:rsidRPr="008F7C1A" w:rsidRDefault="008F7C1A" w:rsidP="008F7C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408B42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2B5073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BA0DB6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ACF953" w14:textId="77777777" w:rsidR="008F7C1A" w:rsidRPr="008F7C1A" w:rsidRDefault="008F7C1A" w:rsidP="008F7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1 647,0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E5C8E2" w14:textId="77777777" w:rsidR="008F7C1A" w:rsidRPr="008F7C1A" w:rsidRDefault="008F7C1A" w:rsidP="008F7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856E1" w14:textId="77777777" w:rsidR="008F7C1A" w:rsidRPr="008F7C1A" w:rsidRDefault="008F7C1A" w:rsidP="008F7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1150789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193C153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C6C7AC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AECDE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1D034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514CE22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34BF6D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A0809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1 647,0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72832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DC4D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71E262E7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ECEB251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9B92F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61BBE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3392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64870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9BF22E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A686C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1 647,0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8C953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456FE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319B082C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4F93966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81BACB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BE885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1DFA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16DE64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281F1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E75F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1 647,0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40B48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59E46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EE53832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3955CE6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419A00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1CD00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66AD0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009071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61C88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56043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1 647,0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EB5A9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FE17D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DCB55BD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AA9ACA2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A50995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1819B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9FD8A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348321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B6CD5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F0376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8B52F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FAF66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73783247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CA4ED5C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E3290A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E4334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90181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FF9EAF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B8359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ECA13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F2BB2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0211F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77E95BD8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52DD02B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997DD8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B8BE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D38F7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0337A9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F2825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801AA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8A5B1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D5820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5E645B80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E75547F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375CB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EB898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7E5B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04B05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EDD40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EC8D0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EC0AA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61AE3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5914261B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B172533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FAFE5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FCA0F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B79DD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12E00F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E8CE3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3CDC5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3 480,0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DCE75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A2EAB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EA69992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506C4A7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FB33B9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030D7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86BB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BA25E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4BD1A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6ADE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3 480,0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39BC7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00541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3125AFDE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85E5E1D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74D63D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FBF8C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3198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776E48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28CC8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3B429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3 480,0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75814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EC668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FB16F2D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DD8B04B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CEFDC2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DD92C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5457C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9B90AD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E1E33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D6EAF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3 088,7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0180E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BA7F4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68046D4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5030DE2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38466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F0E8A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1B353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D4C52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9BA0D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770D4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391,3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44880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2423D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7175665B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229E451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28E53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ED8CF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46162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ECDC7D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794B5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4D261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-333,0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BA60F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27019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ADE8890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FE4A31A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51E19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48C3E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8FA75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1149B2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906D6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C1BA2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-333,0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10005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E9DD5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E96A97F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629CA50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433C4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6C21C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58625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6C0E93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C08FE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5D151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-333,0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FFD9F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59D03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3DEA0D8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4F1585C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9D7989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4AFA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D4076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E2D549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13BC1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247D6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-333,0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EB9C3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D545A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3735187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ECD2B47" w14:textId="77777777" w:rsidR="008F7C1A" w:rsidRPr="008F7C1A" w:rsidRDefault="008F7C1A" w:rsidP="008F7C1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0020E18" w14:textId="77777777" w:rsidR="008F7C1A" w:rsidRPr="008F7C1A" w:rsidRDefault="008F7C1A" w:rsidP="008F7C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E39D9E" w14:textId="77777777" w:rsidR="008F7C1A" w:rsidRPr="008F7C1A" w:rsidRDefault="008F7C1A" w:rsidP="008F7C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226348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47936D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EFA75E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F4BB21" w14:textId="77777777" w:rsidR="008F7C1A" w:rsidRPr="008F7C1A" w:rsidRDefault="008F7C1A" w:rsidP="008F7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-1 060,9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BBD61B" w14:textId="77777777" w:rsidR="008F7C1A" w:rsidRPr="008F7C1A" w:rsidRDefault="008F7C1A" w:rsidP="008F7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11799E" w14:textId="77777777" w:rsidR="008F7C1A" w:rsidRPr="008F7C1A" w:rsidRDefault="008F7C1A" w:rsidP="008F7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3CD2F95B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A0B8B8C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7F55C1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DABD3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99BF2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947CCCE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88E22A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592B3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-1 060,9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CB60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3FEF7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C6731B1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4B4F067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7758D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9702A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4D610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090821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DB94CE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E8849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-24,4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34884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5CCE6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931F758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DEA18D5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8C792C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5779D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EA363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52F11F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D1ABE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BC1E4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-24,4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E2321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A9050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63F44A9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CEAA7BC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31BD0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2E68D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783CF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EC7D98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F0C50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3146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-24,4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F2871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36394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63279A6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439DD44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AEA335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BFC4C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ECE70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367BE2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F5AF8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5AFEE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-24,4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25E6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1C77F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205797E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9719D28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6A70F2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FD1C5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341E6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7F1A2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1A2D1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41BC8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-24,4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EA5EB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0338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1DA21E1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B125881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DA252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CF3BC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35248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6C608D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4EA8E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B27C9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-24,4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634C9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7DB6C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7927CAE0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8525496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983B98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71B2B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E1A00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C3D61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F95C7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5D23E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-24,4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3783F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CDE71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40E9030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69EEBF0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CE13B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D6BF1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E12B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D0371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DE5416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4C84A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-1 036,5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8A623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E5FC5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314EA05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DBE6191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BB1F99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C1619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C98CC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D29E37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072E4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875DE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-1 115,5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29D6A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1CDB4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30F21EC1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4627046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F79F89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424D1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9420A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CB49FF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68F07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DEC2A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-1 115,5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DD5E7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7D31F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5458DDBC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392A61B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BFB4B6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886FF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3CC78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C03E1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1BF33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4D870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-1 115,5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41E46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E4C4A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5544C84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03F4F6F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D742D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2D2E1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4D1FD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1CB308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11987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1E20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-1 115,5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8B1C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6928F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A5E49E6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E083FCE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D84A6E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043A1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368C4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DB16C6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98334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F4542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-1 115,5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4C634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AA81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2ECB06F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E45DF76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99A82B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957FF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5A3C4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9C6858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FE101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BD3AF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-1 115,5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8B2CE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4695C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5B6CE284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D39748F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394A7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E9CF9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CE3F2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758BC5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3D40E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F005C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B287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D4B4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3AEE3610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B3ABCFD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7712A5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727CA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5418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50964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A1729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B5D40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952F0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AB2E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5BB207F5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F9CDE19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001609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E25B5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D6E91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4B8816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491DC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08B24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AB930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523F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3B8397B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7E82F8C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74FD2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1FAAB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E4EC2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E443F9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48406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DB59E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14CC6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F1A0F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53E97C01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D820E28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165F2A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1A5CC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676C4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B2D6F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ED610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B106B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5B6FE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E0BE1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3DFA58A4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F4711AC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47DCF2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7FB7B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B7F76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39B9B1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99855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9C449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00890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96D87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1D58B4C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8277381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8F7C1A">
              <w:rPr>
                <w:color w:val="000000"/>
                <w:sz w:val="20"/>
                <w:szCs w:val="20"/>
              </w:rPr>
              <w:lastRenderedPageBreak/>
              <w:t>Новочебоксарска</w:t>
            </w:r>
            <w:proofErr w:type="gramStart"/>
            <w:r w:rsidRPr="008F7C1A">
              <w:rPr>
                <w:color w:val="000000"/>
                <w:sz w:val="20"/>
                <w:szCs w:val="20"/>
              </w:rPr>
              <w:t>"м</w:t>
            </w:r>
            <w:proofErr w:type="gramEnd"/>
            <w:r w:rsidRPr="008F7C1A">
              <w:rPr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8F7C1A">
              <w:rPr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86F33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lastRenderedPageBreak/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2DF05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69B4D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B4A516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228F7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E6FCB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7A81B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F96B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DB71C4D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84DD1E0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lastRenderedPageBreak/>
              <w:t>Основное мероприятие "Эффективное управление муниципальным имуществом"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C79747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75B6E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F65BD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62E091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209EB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758BA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7B4FD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B30AE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8E1F599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4C56ADF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4A1CFF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B51B1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DD16B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BCA69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4FFFD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16C72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E2FA2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A3CC5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3841B4CE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F97D4EF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D0B34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BB96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84D79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4EE17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2D765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2B49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76C06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C0D89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5E878449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BC21329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F65DAF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8D419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1A296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B23AD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872FD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42B20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B3AFF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72B49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B9A47B3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FEAC687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CCEF2F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4D053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CCF98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8C6F0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8C3CF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0C302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9FAF7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1A5E2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EA2E212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8BD4F7B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9EF70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779D1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D325A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458090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6016F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5D89C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7A4F0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35EBC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9BFDD53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9C7AFE5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CB3B87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B9542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DE0D3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EAF02D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0C49C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77D53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3BDBC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6C172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60C9D0B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09A838E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2B5C69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9046D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FA00C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8FD4B0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3533B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0E1FA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E1A65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B6E21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0E5792C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CF17F2A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7A87C1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D9F1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C8D7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C8D02B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AD646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148B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80508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9E2B0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A4F6044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E66475A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4CC34A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0C610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F22CA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7A7822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3894D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B3D0C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5E459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A10BD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24A1F9E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22CD68A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D2F2AB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85E23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3C22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E7D17A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0163A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59769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-32,8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26F55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9EE1D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C184FB8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0AB9A35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247CAB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393BD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A04D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057B1F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53747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A7353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-32,8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B09BB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52086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B3D4D57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BB747EA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4EE8C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45BFA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D5AEC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99EC49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E976F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863AA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-32,8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84C66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BB231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E5B243C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9CD00B6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8A1149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9EDF5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AA5D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FE9A49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5B18A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CCBD0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-32,8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7D1FB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35BB3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77000A65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989FF0C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0A1C6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F0088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84524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A56285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567FA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CE32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-32,8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53C1D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40FB9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8A5F2B3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79BB648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BACD01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B78CF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A8E48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D5423C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ED522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745E6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-32,8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55976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9D9D3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A05F12C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15C5FB8" w14:textId="5794FB6A" w:rsidR="008F7C1A" w:rsidRPr="008F7C1A" w:rsidRDefault="008F7C1A" w:rsidP="008F7C1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8F7C1A">
              <w:rPr>
                <w:b/>
                <w:bCs/>
                <w:color w:val="000000"/>
                <w:sz w:val="20"/>
                <w:szCs w:val="20"/>
              </w:rPr>
              <w:t>тдел физической культуры и спорта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FD0F381" w14:textId="77777777" w:rsidR="008F7C1A" w:rsidRPr="008F7C1A" w:rsidRDefault="008F7C1A" w:rsidP="008F7C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1A77A6" w14:textId="77777777" w:rsidR="008F7C1A" w:rsidRPr="008F7C1A" w:rsidRDefault="008F7C1A" w:rsidP="008F7C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6D08B3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F39C5B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C24D63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1FB23E" w14:textId="77777777" w:rsidR="008F7C1A" w:rsidRPr="008F7C1A" w:rsidRDefault="008F7C1A" w:rsidP="008F7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310 719,6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05E837" w14:textId="77777777" w:rsidR="008F7C1A" w:rsidRPr="008F7C1A" w:rsidRDefault="008F7C1A" w:rsidP="008F7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AA4AD8" w14:textId="77777777" w:rsidR="008F7C1A" w:rsidRPr="008F7C1A" w:rsidRDefault="008F7C1A" w:rsidP="008F7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AE731F1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102015F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4FB71E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4E77D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7B49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B8D881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56B529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70E01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1 003,2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52291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FF944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B41CC53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273CA76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F2AD78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9B148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F922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C45C4F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A234CA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CFE2E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1 003,2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418B1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82E2C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5343189B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6484733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E0281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6F263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1AE66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04C02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4C526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0195F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E374E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07CCA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7EB3C6A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013C88D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201A5B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3E09F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10DE9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138E20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4350A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7AD08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9F3A3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89220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C6B861C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6796822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lastRenderedPageBreak/>
              <w:t>Основное мероприятие "Содержание спортивных школ"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9C931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C4AEE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7347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25149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94EB9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1F7D0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CB96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319D4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630E489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404A76F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197F6D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E53B5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22836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16BCA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4F8CF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E07C6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0978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925E1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3AAF0696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CBC347C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36554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729C0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D7749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DA1388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023AD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97C22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00955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6EA4A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D372E4D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79C8E9E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C18335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678A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00909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B7C17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86503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C13C1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2AB82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E6EDA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205EF1B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8F820A1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208A69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ECC50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5072C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74FAA6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486D7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9D74F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9C34F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A7D0E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72BDD66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8B2B9D8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9087E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BAB39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949E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E501D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84E76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AF3BA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F733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43FC1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DE04489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8D94502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23924F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4CA76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BFA5D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B49E72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355F9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A0117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CA1F4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1DB61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FAF6FAD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FB218FB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752D8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604D7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87A0C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2F92A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1A493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77AB6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893B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48D8B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77FE629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85C0F59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EC5987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76932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F8002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D29DE5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4355B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3D455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9938D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25CEE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BFC045B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0AD961A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E6429C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A48CD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BB04C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3B2C10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A4CE2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84FA5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83DAF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73A13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7B2C5958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E40074E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64FE0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71F8F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6995F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ABFED3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5BBE7D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A7B97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309 716,4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8223F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AA23C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BD37CA3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F6C8F0F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2B929A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8011F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3CD9F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983826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2F35F6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35F83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FDAE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FE8F7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313CA99E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B6144F9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D9FAA1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C556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75E4C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D595C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DEFE8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D867B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1011C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85E20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7CD0EBB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F43D707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89D366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E02C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FDB74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6D0C1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768EE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54E9A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941B7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EF34E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7CF5A93D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0BAF819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CC9A9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385F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466EC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B13B3C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E4FF6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272D5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04614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1439A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77F7F246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76A91FA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6F17B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E612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114D6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CD2A85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91794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E6B14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B966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35F4A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57650DE1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E16636F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BF18AD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683B2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B1902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7F4B56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DF62C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DDD8B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EDB1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B6C9B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1E4EC96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AD24482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F9B0BE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24DDF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62F01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5A098A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0C849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47C43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3E40C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47D5E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B594143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654F3C8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4192FD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4C884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14980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5184F8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AEEC59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ADB5B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309 716,5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063A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9CCC5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9FF6758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A297EA2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4EBD7C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C1DFB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B00A9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93ACB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5571D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FD605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309 716,5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666AA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179D6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6F3669F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62C6167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FA17C5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2CF4B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B5172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45101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886BE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9F387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309 716,5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45B04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964F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8FE2A8C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2B4A439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0CFCF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517CE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31765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995F24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7D2FC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9E4A1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8D570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09F5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77CFB04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9B2F116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0D7A3A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ACE14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4C3F4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225942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B0E5C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6B955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4D6EE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A5035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03CEC8D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0B6921D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F7C1A">
              <w:rPr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71004D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lastRenderedPageBreak/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97006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F65EE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1A2CF2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F2F1B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2F3FA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A9215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71BBC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31011979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C4BA65A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D39AF5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7DAD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6271B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4B0977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AFE6A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31865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FC7FD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C2389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1411489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23B0808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DAFE2E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A0F3D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B747D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4CAB1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4BBDD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BD9A1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CD7A2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D36E7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8A95038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8BD8EAE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178AE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39394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5745C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1E216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F4CC3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4BBC6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8053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3C558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38BB5BD8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2772EB7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147E91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C4E8B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1FE55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9AEB51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6615C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F99F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309 716,5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A264A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FB74C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66CA574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6BF42BE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701B4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D2A19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8D3BC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3AFDA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230BD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8A659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309 716,5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69137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BED5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7DD239F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114293C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7EB15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657E6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AF8A7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5ED40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F945F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FD253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309 716,5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8A643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33374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5A79F34C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9AC4966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188C89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83157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DBC90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CBB037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81508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FB833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309 716,5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E5C0F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820A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229E866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37786D9" w14:textId="77777777" w:rsidR="008F7C1A" w:rsidRPr="008F7C1A" w:rsidRDefault="008F7C1A" w:rsidP="008F7C1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B7CFD4F" w14:textId="77777777" w:rsidR="008F7C1A" w:rsidRPr="008F7C1A" w:rsidRDefault="008F7C1A" w:rsidP="008F7C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0EAEAB" w14:textId="77777777" w:rsidR="008F7C1A" w:rsidRPr="008F7C1A" w:rsidRDefault="008F7C1A" w:rsidP="008F7C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4FB06A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F2F8142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7ECE5D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BFBCB3" w14:textId="77777777" w:rsidR="008F7C1A" w:rsidRPr="008F7C1A" w:rsidRDefault="008F7C1A" w:rsidP="008F7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-3 515,6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B6DC9E" w14:textId="77777777" w:rsidR="008F7C1A" w:rsidRPr="008F7C1A" w:rsidRDefault="008F7C1A" w:rsidP="008F7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3A7F14" w14:textId="77777777" w:rsidR="008F7C1A" w:rsidRPr="008F7C1A" w:rsidRDefault="008F7C1A" w:rsidP="008F7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170E24C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CC56B7E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B9A3D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CEDAC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ACBBB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7A9719B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782E42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9389D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-3 515,6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1C049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E864D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7089619F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2A649F6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0703FB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49A8D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DF645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E198A2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D65363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49C68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52AA9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66885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5592803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172FFCE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CC632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05409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8B9DC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630824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01E2D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6802C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409B9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DA1E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5CD5A49B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860AFB0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040E06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EDDE1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6D9F7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8BC89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9BF8D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A626B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28602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FD5C9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66D88A2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B18BE68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F4D451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5F7A3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E1409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76BC4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23276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AB41E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0C308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AF982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FB938B8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31F6E9D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7E36CF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D89AE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BB289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1039B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83D33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49B5E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D3194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7CCC5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9E0ED46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FC1CD61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8F0B03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A6289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70228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E9E15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77E02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F7F4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21ABD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CA3F0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83F76D2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4FB6879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E3E63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029F6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ABFD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D8F3BA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F0629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3FEE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576E2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291CB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6E8C0B6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5BDFDB5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4BAAAB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33535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121BC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5C0B14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5EDB8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18638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AEB5D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83C35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0A52821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A35C821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C4B74C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CCBC0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5562E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C0316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331A9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8F460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7F59F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AE1C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8B15355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B01255F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6038DD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66799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530D3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42FBB4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30254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13CFA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1AA2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B9A9B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32048887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5D69076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70DBA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A6846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3175C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80F6E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8D46C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E0021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BE5F5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5B6A2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D4F21AA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2F67084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47711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CB347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A76A8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DADAB1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8924C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54286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-267,6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9ECFE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9AE4F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884271D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FCB3E3D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1F8EF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BB72C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2F94E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2708D3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E5E69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CB516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-267,6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FF62A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790A1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5903AA1A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0DD3D74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8B74A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0687D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95981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9F8C6E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F290B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A764D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-267,6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D3B50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D517E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3F8ECAFB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CA17A76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9E40AF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85503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63277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3ED159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62C94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D181B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-267,6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691A4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22BBE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36D3DECA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40DDF04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331828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6877D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CA38F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7F74B1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09A85F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8D229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-3 515,6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60CF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DD676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ECF15B7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916AA18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5885C3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45BF3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C5346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177958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B0348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DC331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-3 515,6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A1434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9F355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72A04B92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980DAA8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513C5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83CEB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9EDDF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2B4F94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CC28B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43653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-3 515,6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8F2D0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E250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3B923C9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A8016CE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EF78C9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D8653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AF3D2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6C9E30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Ц710500000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173FB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F3FD9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534BF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96F81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71EFDE0C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09EB927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431CC8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81570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F5640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A0BB70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7ABC1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8E07E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D140E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B44CB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389CA484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A265CFC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CC9F54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D48F4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8A27E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29CC4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8E368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CDB89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3089B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204FA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5874D02A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C6036B0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21EFCD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D79F1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FF62B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37BD2A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4C993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9EE9A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76DCF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07272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1485C9F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462B76C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A236DB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36051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6F036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E14B8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1C133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1B4C7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-4 015,6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51B01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DC94E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71205BAA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016145C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A17C3A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BA647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AC1D6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6F1479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54752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1E1D7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-4 015,6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5D846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ADF86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8BE9F10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1698272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BE024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6AB78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0FE23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66B4A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2CF52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C5E9D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-4 015,6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A946B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0B5B6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30D0531E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3E9136F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F9B755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F2948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7EE4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EBD1CB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0298A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A71D4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-4 015,6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1BFC9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B73DF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A1B9806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33F4333" w14:textId="77777777" w:rsidR="008F7C1A" w:rsidRPr="008F7C1A" w:rsidRDefault="008F7C1A" w:rsidP="008F7C1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D01B85E" w14:textId="77777777" w:rsidR="008F7C1A" w:rsidRPr="008F7C1A" w:rsidRDefault="008F7C1A" w:rsidP="008F7C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0ADADE" w14:textId="77777777" w:rsidR="008F7C1A" w:rsidRPr="008F7C1A" w:rsidRDefault="008F7C1A" w:rsidP="008F7C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7B65FD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E0497F8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46BEB6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0F401A" w14:textId="77777777" w:rsidR="008F7C1A" w:rsidRPr="008F7C1A" w:rsidRDefault="008F7C1A" w:rsidP="008F7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-1 436,9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1B2C8A" w14:textId="77777777" w:rsidR="008F7C1A" w:rsidRPr="008F7C1A" w:rsidRDefault="008F7C1A" w:rsidP="008F7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889728" w14:textId="77777777" w:rsidR="008F7C1A" w:rsidRPr="008F7C1A" w:rsidRDefault="008F7C1A" w:rsidP="008F7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C1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1AC30D8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FA3E462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D7D8B5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589A7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29E69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07F631B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09C426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B6A84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-1 436,9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62227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D104A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73347BD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5DA8E89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C9ADCD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17BB8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81777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2D0F92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F24C37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62C30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E0D6B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99BEA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5E48037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553CCF0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AEA04A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C06E7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5B1DE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D98049D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F5A3A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93DC0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6C4E9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0F8EC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3065B15D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A17B2CC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A32F66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23B36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A60BB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11B9BF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3BD0B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3B35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C49BF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9F96B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74C8749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852102E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F4394E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B4DDE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B1BB4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C6ACD9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5DED4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63907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A9BB0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791CA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D59520A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DEECED7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D81E75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95019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6C04C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0FF51C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F12E2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85BAA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79DE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52321D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397A392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6ACF265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3DBDF5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13CD7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BF402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B0CE8C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4B784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5329F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7DDC9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839FD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AC1530E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B6ACECF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8CD2E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84FED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1DDE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1B495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D9D86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4F2DE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9FB10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5764C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5C6B08C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59BEBC5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9B0BA6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ED144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30E85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C4D98E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EF030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54C13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86583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F3170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318019AE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26FB86A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026DE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3F4E5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ADA0D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200699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E0A27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C6C2A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60BFB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A6866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3109F6B7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A65FB62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69A9E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A7F1D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48BC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AA4567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96245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FDFDC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FD3D5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26229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28A43D2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64A9E9F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7B4394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6AB9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F0B1C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6E1839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82701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138862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6409DE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B63A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10DB462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D58C6CC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CF757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D981A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4F2149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BBCBA8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4D5C3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D744E1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7A4D9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FFA29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03996495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5CDBD30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0DFAD0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FD060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DC643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9FDD55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ED72D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5CA4D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2B8445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E3A9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998CD85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EB4596F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7D7BEB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BCE9B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6007C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160F8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5F033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0B25E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9EF5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2020D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D3AEE5E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61132FE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CDE25A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570FF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0B8B0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9E2979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DF41DF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EEC7C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72E6D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FE11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15760E26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8D78323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CE9A4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0150F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8CC06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BE9FC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04D6D5" w14:textId="77777777" w:rsidR="008F7C1A" w:rsidRPr="008F7C1A" w:rsidRDefault="008F7C1A" w:rsidP="008F7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B28A0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-1 478,6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6614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AD8FE4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29E12BBE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D0985FE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</w:t>
            </w:r>
            <w:r w:rsidRPr="008F7C1A">
              <w:rPr>
                <w:color w:val="000000"/>
                <w:sz w:val="20"/>
                <w:szCs w:val="20"/>
              </w:rPr>
              <w:lastRenderedPageBreak/>
              <w:t>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166585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lastRenderedPageBreak/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7A6D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890E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4CAA42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07A67C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8ABFB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-1 478,6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EA5D3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0729F3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7BD9CD5B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E57D10B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lastRenderedPageBreak/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9FB759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DB704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6F641B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60338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A4B19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3D732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-1 478,6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785B3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502CF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9A31895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DA8084A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252E38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EEF055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86BB4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0CA864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8F221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1AEE2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-1 478,6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2FDB7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0310AA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4E2E125D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0F2E944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1EBA713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567C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1B427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FD0BA58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89C53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60BE5C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-1 478,6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7372EF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D3EC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6F9D0661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8834ADB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DBA1EE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DFF04A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123601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6AE862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5D4C14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3C60E0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-1 478,6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5D4166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A2BF99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C1A" w:rsidRPr="008F7C1A" w14:paraId="73708BE6" w14:textId="77777777" w:rsidTr="008F7C1A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60AA11C" w14:textId="77777777" w:rsidR="008F7C1A" w:rsidRPr="008F7C1A" w:rsidRDefault="008F7C1A" w:rsidP="008F7C1A">
            <w:pPr>
              <w:jc w:val="both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D3A257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079E20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4A062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7DA8F16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B00A12" w14:textId="77777777" w:rsidR="008F7C1A" w:rsidRPr="008F7C1A" w:rsidRDefault="008F7C1A" w:rsidP="008F7C1A">
            <w:pPr>
              <w:jc w:val="center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7F2E87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-1 478,6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28D0A8" w14:textId="77777777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D967D1" w14:textId="655CD10E" w:rsidR="008F7C1A" w:rsidRPr="008F7C1A" w:rsidRDefault="008F7C1A" w:rsidP="008F7C1A">
            <w:pPr>
              <w:jc w:val="right"/>
              <w:rPr>
                <w:color w:val="000000"/>
                <w:sz w:val="20"/>
                <w:szCs w:val="20"/>
              </w:rPr>
            </w:pPr>
            <w:r w:rsidRPr="008F7C1A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».</w:t>
            </w:r>
          </w:p>
        </w:tc>
      </w:tr>
    </w:tbl>
    <w:p w14:paraId="54B68EA0" w14:textId="77777777" w:rsidR="0013231C" w:rsidRDefault="0013231C" w:rsidP="003177E5">
      <w:pPr>
        <w:ind w:firstLine="709"/>
        <w:rPr>
          <w:highlight w:val="yellow"/>
        </w:rPr>
      </w:pPr>
    </w:p>
    <w:p w14:paraId="5B1E981E" w14:textId="5FCAD024" w:rsidR="00526962" w:rsidRPr="00383153" w:rsidRDefault="00526962" w:rsidP="00526962">
      <w:pPr>
        <w:rPr>
          <w:sz w:val="20"/>
          <w:szCs w:val="20"/>
          <w:highlight w:val="yellow"/>
        </w:rPr>
      </w:pPr>
    </w:p>
    <w:p w14:paraId="104A853A" w14:textId="5D44D912" w:rsidR="00B95DD3" w:rsidRDefault="000756BD" w:rsidP="00C763ED">
      <w:pPr>
        <w:tabs>
          <w:tab w:val="left" w:pos="10065"/>
        </w:tabs>
        <w:ind w:left="10773"/>
        <w:rPr>
          <w:sz w:val="20"/>
          <w:szCs w:val="20"/>
        </w:rPr>
      </w:pPr>
      <w:r w:rsidRPr="00383153">
        <w:rPr>
          <w:sz w:val="20"/>
          <w:szCs w:val="20"/>
          <w:highlight w:val="yellow"/>
        </w:rPr>
        <w:br w:type="page"/>
      </w:r>
    </w:p>
    <w:p w14:paraId="7937A4B2" w14:textId="77777777" w:rsidR="00B95DD3" w:rsidRDefault="00B95DD3" w:rsidP="00526962">
      <w:pPr>
        <w:rPr>
          <w:sz w:val="20"/>
          <w:szCs w:val="20"/>
        </w:rPr>
        <w:sectPr w:rsidR="00B95DD3" w:rsidSect="00805B2D">
          <w:headerReference w:type="first" r:id="rId13"/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2C1B78AD" w14:textId="77777777" w:rsidR="00CB2AD5" w:rsidRPr="002D64CF" w:rsidRDefault="00CB2AD5" w:rsidP="005A35E5">
      <w:pPr>
        <w:ind w:firstLine="567"/>
        <w:jc w:val="both"/>
      </w:pPr>
      <w:r w:rsidRPr="002D64CF">
        <w:lastRenderedPageBreak/>
        <w:t>2. Контроль за исполнением настоящего решения возложить на постоянную комиссию по бюджету, налогам и инвестиционной политике Новочебоксарского городского Собрания депутатов Чувашской Республики.</w:t>
      </w:r>
    </w:p>
    <w:p w14:paraId="34F160B6" w14:textId="72185EA7" w:rsidR="00CB2AD5" w:rsidRPr="002D64CF" w:rsidRDefault="00CB2AD5" w:rsidP="005A35E5">
      <w:pPr>
        <w:ind w:firstLine="567"/>
        <w:jc w:val="both"/>
      </w:pPr>
      <w:r w:rsidRPr="002D64CF">
        <w:t xml:space="preserve">3. Настоящее решение вступает в силу </w:t>
      </w:r>
      <w:r w:rsidR="0031319E">
        <w:t>после</w:t>
      </w:r>
      <w:r w:rsidRPr="002D64CF">
        <w:t xml:space="preserve"> его официального опубликования (обнародования). </w:t>
      </w:r>
    </w:p>
    <w:p w14:paraId="2B17F41F" w14:textId="77777777" w:rsidR="00CB2AD5" w:rsidRPr="002D64CF" w:rsidRDefault="00CB2AD5" w:rsidP="005A35E5">
      <w:pPr>
        <w:shd w:val="clear" w:color="auto" w:fill="FFFFFF"/>
        <w:ind w:firstLine="709"/>
        <w:jc w:val="both"/>
      </w:pPr>
    </w:p>
    <w:p w14:paraId="50FD001C" w14:textId="77777777" w:rsidR="0022246E" w:rsidRPr="002D64CF" w:rsidRDefault="0022246E" w:rsidP="005A35E5">
      <w:pPr>
        <w:shd w:val="clear" w:color="auto" w:fill="FFFFFF"/>
        <w:ind w:firstLine="709"/>
        <w:jc w:val="both"/>
      </w:pPr>
    </w:p>
    <w:p w14:paraId="14FA0A84" w14:textId="77777777" w:rsidR="0022246E" w:rsidRPr="002D64CF" w:rsidRDefault="0022246E" w:rsidP="005A35E5">
      <w:pPr>
        <w:shd w:val="clear" w:color="auto" w:fill="FFFFFF"/>
        <w:ind w:firstLine="709"/>
        <w:jc w:val="both"/>
      </w:pPr>
    </w:p>
    <w:p w14:paraId="57015B38" w14:textId="77777777" w:rsidR="00AB435E" w:rsidRDefault="00AB435E" w:rsidP="009A7A06">
      <w:pPr>
        <w:pStyle w:val="aff0"/>
        <w:shd w:val="clear" w:color="auto" w:fill="FFFFFF"/>
        <w:spacing w:before="0" w:beforeAutospacing="0" w:after="0" w:afterAutospacing="0"/>
        <w:rPr>
          <w:bCs/>
          <w:color w:val="262626"/>
          <w:shd w:val="clear" w:color="auto" w:fill="FFFFFF"/>
        </w:rPr>
      </w:pPr>
      <w:r w:rsidRPr="00AB435E">
        <w:rPr>
          <w:bCs/>
          <w:color w:val="262626"/>
          <w:shd w:val="clear" w:color="auto" w:fill="FFFFFF"/>
        </w:rPr>
        <w:t xml:space="preserve">Заместитель председателя </w:t>
      </w:r>
    </w:p>
    <w:p w14:paraId="4D86DE06" w14:textId="77777777" w:rsidR="00AB435E" w:rsidRDefault="00AB435E" w:rsidP="009A7A06">
      <w:pPr>
        <w:pStyle w:val="aff0"/>
        <w:shd w:val="clear" w:color="auto" w:fill="FFFFFF"/>
        <w:spacing w:before="0" w:beforeAutospacing="0" w:after="0" w:afterAutospacing="0"/>
        <w:rPr>
          <w:bCs/>
          <w:color w:val="262626"/>
          <w:shd w:val="clear" w:color="auto" w:fill="FFFFFF"/>
        </w:rPr>
      </w:pPr>
      <w:r w:rsidRPr="00AB435E">
        <w:rPr>
          <w:bCs/>
          <w:color w:val="262626"/>
          <w:shd w:val="clear" w:color="auto" w:fill="FFFFFF"/>
        </w:rPr>
        <w:t xml:space="preserve">Новочебоксарского городского </w:t>
      </w:r>
    </w:p>
    <w:p w14:paraId="0B8D688B" w14:textId="77777777" w:rsidR="00AB435E" w:rsidRDefault="00AB435E" w:rsidP="009A7A06">
      <w:pPr>
        <w:pStyle w:val="aff0"/>
        <w:shd w:val="clear" w:color="auto" w:fill="FFFFFF"/>
        <w:spacing w:before="0" w:beforeAutospacing="0" w:after="0" w:afterAutospacing="0"/>
        <w:rPr>
          <w:bCs/>
          <w:color w:val="262626"/>
          <w:shd w:val="clear" w:color="auto" w:fill="FFFFFF"/>
        </w:rPr>
      </w:pPr>
      <w:r w:rsidRPr="00AB435E">
        <w:rPr>
          <w:bCs/>
          <w:color w:val="262626"/>
          <w:shd w:val="clear" w:color="auto" w:fill="FFFFFF"/>
        </w:rPr>
        <w:t xml:space="preserve">Собрания депутатов </w:t>
      </w:r>
    </w:p>
    <w:p w14:paraId="370824F4" w14:textId="0BD4A5ED" w:rsidR="00AB435E" w:rsidRDefault="00AB435E" w:rsidP="009A7A06">
      <w:pPr>
        <w:pStyle w:val="aff0"/>
        <w:shd w:val="clear" w:color="auto" w:fill="FFFFFF"/>
        <w:spacing w:before="0" w:beforeAutospacing="0" w:after="0" w:afterAutospacing="0"/>
        <w:rPr>
          <w:bCs/>
          <w:color w:val="262626"/>
          <w:shd w:val="clear" w:color="auto" w:fill="FFFFFF"/>
        </w:rPr>
      </w:pPr>
      <w:r w:rsidRPr="00AB435E">
        <w:rPr>
          <w:bCs/>
          <w:color w:val="262626"/>
          <w:shd w:val="clear" w:color="auto" w:fill="FFFFFF"/>
        </w:rPr>
        <w:t>Чувашской Республики</w:t>
      </w:r>
      <w:r>
        <w:rPr>
          <w:bCs/>
          <w:color w:val="262626"/>
          <w:shd w:val="clear" w:color="auto" w:fill="FFFFFF"/>
        </w:rPr>
        <w:t xml:space="preserve"> </w:t>
      </w:r>
      <w:r>
        <w:rPr>
          <w:bCs/>
          <w:color w:val="262626"/>
          <w:shd w:val="clear" w:color="auto" w:fill="FFFFFF"/>
        </w:rPr>
        <w:tab/>
      </w:r>
      <w:r>
        <w:rPr>
          <w:bCs/>
          <w:color w:val="262626"/>
          <w:shd w:val="clear" w:color="auto" w:fill="FFFFFF"/>
        </w:rPr>
        <w:tab/>
      </w:r>
      <w:r>
        <w:rPr>
          <w:bCs/>
          <w:color w:val="262626"/>
          <w:shd w:val="clear" w:color="auto" w:fill="FFFFFF"/>
        </w:rPr>
        <w:tab/>
      </w:r>
      <w:r>
        <w:rPr>
          <w:bCs/>
          <w:color w:val="262626"/>
          <w:shd w:val="clear" w:color="auto" w:fill="FFFFFF"/>
        </w:rPr>
        <w:tab/>
      </w:r>
      <w:r>
        <w:rPr>
          <w:bCs/>
          <w:color w:val="262626"/>
          <w:shd w:val="clear" w:color="auto" w:fill="FFFFFF"/>
        </w:rPr>
        <w:tab/>
      </w:r>
      <w:r>
        <w:rPr>
          <w:bCs/>
          <w:color w:val="262626"/>
          <w:shd w:val="clear" w:color="auto" w:fill="FFFFFF"/>
        </w:rPr>
        <w:tab/>
      </w:r>
      <w:r>
        <w:rPr>
          <w:bCs/>
          <w:color w:val="262626"/>
          <w:shd w:val="clear" w:color="auto" w:fill="FFFFFF"/>
        </w:rPr>
        <w:tab/>
        <w:t xml:space="preserve">        Д.Н. Игнатьев</w:t>
      </w:r>
    </w:p>
    <w:p w14:paraId="03243382" w14:textId="77777777" w:rsidR="00AB435E" w:rsidRDefault="00AB435E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</w:p>
    <w:p w14:paraId="704CADC0" w14:textId="77777777" w:rsidR="009D6D68" w:rsidRDefault="009D6D68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</w:p>
    <w:p w14:paraId="48B29D3B" w14:textId="77777777" w:rsidR="009D6D68" w:rsidRPr="00AB435E" w:rsidRDefault="009D6D68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</w:p>
    <w:p w14:paraId="0BD29212" w14:textId="31EAD413" w:rsidR="00AB435E" w:rsidRDefault="002E5547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Временно исполняющий полн</w:t>
      </w:r>
      <w:r w:rsidR="00AB435E">
        <w:rPr>
          <w:color w:val="262626"/>
        </w:rPr>
        <w:t xml:space="preserve">омочия </w:t>
      </w:r>
    </w:p>
    <w:p w14:paraId="40477519" w14:textId="283A7470" w:rsidR="009A7A06" w:rsidRPr="009A7A06" w:rsidRDefault="009A7A06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  <w:r w:rsidRPr="009A7A06">
        <w:rPr>
          <w:color w:val="262626"/>
        </w:rPr>
        <w:t>главы города Новочебоксарска</w:t>
      </w:r>
    </w:p>
    <w:p w14:paraId="10640D09" w14:textId="3D25FAF8" w:rsidR="009A7A06" w:rsidRPr="009A7A06" w:rsidRDefault="009A7A06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  <w:r w:rsidRPr="009A7A06">
        <w:rPr>
          <w:color w:val="262626"/>
        </w:rPr>
        <w:t xml:space="preserve">Чувашской </w:t>
      </w:r>
      <w:r w:rsidR="000756BD">
        <w:rPr>
          <w:color w:val="262626"/>
        </w:rPr>
        <w:t>Р</w:t>
      </w:r>
      <w:r w:rsidRPr="009A7A06">
        <w:rPr>
          <w:color w:val="262626"/>
        </w:rPr>
        <w:t xml:space="preserve">еспублики                            </w:t>
      </w:r>
      <w:r>
        <w:rPr>
          <w:color w:val="262626"/>
        </w:rPr>
        <w:t xml:space="preserve">            </w:t>
      </w:r>
      <w:r w:rsidR="00526962">
        <w:rPr>
          <w:color w:val="262626"/>
        </w:rPr>
        <w:t xml:space="preserve">               </w:t>
      </w:r>
      <w:r w:rsidR="00AB435E">
        <w:rPr>
          <w:color w:val="262626"/>
        </w:rPr>
        <w:t xml:space="preserve">                               М.Л. Семенов</w:t>
      </w:r>
    </w:p>
    <w:tbl>
      <w:tblPr>
        <w:tblW w:w="5148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9562"/>
      </w:tblGrid>
      <w:tr w:rsidR="00A35C8B" w:rsidRPr="002D64CF" w14:paraId="2EB80DA8" w14:textId="77777777" w:rsidTr="001C7276">
        <w:trPr>
          <w:trHeight w:val="68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209C7EC5" w14:textId="77777777" w:rsidR="00A35C8B" w:rsidRPr="002D64CF" w:rsidRDefault="00A35C8B" w:rsidP="009A7A06"/>
        </w:tc>
      </w:tr>
    </w:tbl>
    <w:p w14:paraId="4174D8A5" w14:textId="2B1C2C10" w:rsidR="0084166D" w:rsidRDefault="0084166D" w:rsidP="00FB39AA">
      <w:pPr>
        <w:jc w:val="both"/>
      </w:pPr>
    </w:p>
    <w:sectPr w:rsidR="0084166D" w:rsidSect="000756BD">
      <w:pgSz w:w="11906" w:h="16838" w:code="9"/>
      <w:pgMar w:top="1134" w:right="1134" w:bottom="567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99F4D" w14:textId="77777777" w:rsidR="003E28AD" w:rsidRDefault="003E28AD">
      <w:r>
        <w:separator/>
      </w:r>
    </w:p>
  </w:endnote>
  <w:endnote w:type="continuationSeparator" w:id="0">
    <w:p w14:paraId="013AFCE6" w14:textId="77777777" w:rsidR="003E28AD" w:rsidRDefault="003E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E5D6B" w14:textId="77777777" w:rsidR="003E28AD" w:rsidRDefault="003E28AD">
      <w:r>
        <w:separator/>
      </w:r>
    </w:p>
  </w:footnote>
  <w:footnote w:type="continuationSeparator" w:id="0">
    <w:p w14:paraId="63F6A6C0" w14:textId="77777777" w:rsidR="003E28AD" w:rsidRDefault="003E2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141001"/>
      <w:docPartObj>
        <w:docPartGallery w:val="Page Numbers (Top of Page)"/>
        <w:docPartUnique/>
      </w:docPartObj>
    </w:sdtPr>
    <w:sdtEndPr/>
    <w:sdtContent>
      <w:p w14:paraId="08FAE242" w14:textId="3911335F" w:rsidR="0083217B" w:rsidRDefault="008321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B9F">
          <w:rPr>
            <w:noProof/>
          </w:rPr>
          <w:t>3</w:t>
        </w:r>
        <w:r>
          <w:fldChar w:fldCharType="end"/>
        </w:r>
      </w:p>
    </w:sdtContent>
  </w:sdt>
  <w:p w14:paraId="0649B5E7" w14:textId="77777777" w:rsidR="0083217B" w:rsidRDefault="008321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6BED2" w14:textId="2746DBBA" w:rsidR="0083217B" w:rsidRDefault="0083217B">
    <w:pPr>
      <w:pStyle w:val="a3"/>
      <w:jc w:val="center"/>
    </w:pPr>
  </w:p>
  <w:p w14:paraId="13B897E9" w14:textId="026F8E03" w:rsidR="0083217B" w:rsidRPr="008A270E" w:rsidRDefault="0083217B" w:rsidP="00006F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747570"/>
      <w:docPartObj>
        <w:docPartGallery w:val="Page Numbers (Top of Page)"/>
        <w:docPartUnique/>
      </w:docPartObj>
    </w:sdtPr>
    <w:sdtEndPr/>
    <w:sdtContent>
      <w:p w14:paraId="790A037C" w14:textId="77777777" w:rsidR="0083217B" w:rsidRDefault="008321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B9F">
          <w:rPr>
            <w:noProof/>
          </w:rPr>
          <w:t>2</w:t>
        </w:r>
        <w:r>
          <w:fldChar w:fldCharType="end"/>
        </w:r>
      </w:p>
    </w:sdtContent>
  </w:sdt>
  <w:p w14:paraId="10349B9E" w14:textId="77777777" w:rsidR="0083217B" w:rsidRPr="00075DAB" w:rsidRDefault="0083217B" w:rsidP="00B95D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7F24928"/>
    <w:multiLevelType w:val="hybridMultilevel"/>
    <w:tmpl w:val="19AE8AD8"/>
    <w:lvl w:ilvl="0" w:tplc="3EF002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>
    <w:nsid w:val="1C3D0295"/>
    <w:multiLevelType w:val="hybridMultilevel"/>
    <w:tmpl w:val="4F5E4A40"/>
    <w:lvl w:ilvl="0" w:tplc="A636F86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653BDA"/>
    <w:multiLevelType w:val="hybridMultilevel"/>
    <w:tmpl w:val="0568C682"/>
    <w:lvl w:ilvl="0" w:tplc="2B78151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0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6E01D8A"/>
    <w:multiLevelType w:val="hybridMultilevel"/>
    <w:tmpl w:val="11680E54"/>
    <w:lvl w:ilvl="0" w:tplc="9760E4B8">
      <w:start w:val="957"/>
      <w:numFmt w:val="decimal"/>
      <w:lvlText w:val="%1"/>
      <w:lvlJc w:val="left"/>
      <w:pPr>
        <w:tabs>
          <w:tab w:val="num" w:pos="660"/>
        </w:tabs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4">
    <w:nsid w:val="280B553A"/>
    <w:multiLevelType w:val="hybridMultilevel"/>
    <w:tmpl w:val="2384E3CC"/>
    <w:lvl w:ilvl="0" w:tplc="C2301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BD5F9D"/>
    <w:multiLevelType w:val="hybridMultilevel"/>
    <w:tmpl w:val="015A3F22"/>
    <w:lvl w:ilvl="0" w:tplc="9F202C1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9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E6F1EDC"/>
    <w:multiLevelType w:val="hybridMultilevel"/>
    <w:tmpl w:val="90D001DE"/>
    <w:lvl w:ilvl="0" w:tplc="7FC886FA">
      <w:start w:val="974"/>
      <w:numFmt w:val="decimal"/>
      <w:lvlText w:val="%1"/>
      <w:lvlJc w:val="left"/>
      <w:pPr>
        <w:tabs>
          <w:tab w:val="num" w:pos="1275"/>
        </w:tabs>
        <w:ind w:left="127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4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5">
    <w:nsid w:val="608F0E07"/>
    <w:multiLevelType w:val="hybridMultilevel"/>
    <w:tmpl w:val="3EDCFFB2"/>
    <w:lvl w:ilvl="0" w:tplc="A858C80E">
      <w:start w:val="932"/>
      <w:numFmt w:val="decimal"/>
      <w:lvlText w:val="%1"/>
      <w:lvlJc w:val="left"/>
      <w:pPr>
        <w:tabs>
          <w:tab w:val="num" w:pos="885"/>
        </w:tabs>
        <w:ind w:left="88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6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7">
    <w:nsid w:val="6C426B18"/>
    <w:multiLevelType w:val="hybridMultilevel"/>
    <w:tmpl w:val="47FAB90A"/>
    <w:lvl w:ilvl="0" w:tplc="1B5016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C652D30"/>
    <w:multiLevelType w:val="hybridMultilevel"/>
    <w:tmpl w:val="563479C8"/>
    <w:lvl w:ilvl="0" w:tplc="95F8DB6C">
      <w:start w:val="992"/>
      <w:numFmt w:val="decimal"/>
      <w:lvlText w:val="%1"/>
      <w:lvlJc w:val="left"/>
      <w:pPr>
        <w:tabs>
          <w:tab w:val="num" w:pos="2205"/>
        </w:tabs>
        <w:ind w:left="2205" w:hanging="1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9">
    <w:nsid w:val="70524C6B"/>
    <w:multiLevelType w:val="hybridMultilevel"/>
    <w:tmpl w:val="8E083834"/>
    <w:lvl w:ilvl="0" w:tplc="E7647434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715B781D"/>
    <w:multiLevelType w:val="hybridMultilevel"/>
    <w:tmpl w:val="5D8E7EEA"/>
    <w:lvl w:ilvl="0" w:tplc="640A5B12">
      <w:start w:val="955"/>
      <w:numFmt w:val="decimal"/>
      <w:lvlText w:val="%1"/>
      <w:lvlJc w:val="left"/>
      <w:pPr>
        <w:tabs>
          <w:tab w:val="num" w:pos="945"/>
        </w:tabs>
        <w:ind w:left="94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2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33"/>
  </w:num>
  <w:num w:numId="4">
    <w:abstractNumId w:val="32"/>
  </w:num>
  <w:num w:numId="5">
    <w:abstractNumId w:val="1"/>
  </w:num>
  <w:num w:numId="6">
    <w:abstractNumId w:val="19"/>
  </w:num>
  <w:num w:numId="7">
    <w:abstractNumId w:val="19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6"/>
  </w:num>
  <w:num w:numId="9">
    <w:abstractNumId w:val="31"/>
  </w:num>
  <w:num w:numId="10">
    <w:abstractNumId w:val="15"/>
  </w:num>
  <w:num w:numId="11">
    <w:abstractNumId w:val="0"/>
  </w:num>
  <w:num w:numId="12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8"/>
  </w:num>
  <w:num w:numId="14">
    <w:abstractNumId w:val="9"/>
  </w:num>
  <w:num w:numId="15">
    <w:abstractNumId w:val="11"/>
  </w:num>
  <w:num w:numId="16">
    <w:abstractNumId w:val="2"/>
  </w:num>
  <w:num w:numId="17">
    <w:abstractNumId w:val="6"/>
  </w:num>
  <w:num w:numId="18">
    <w:abstractNumId w:val="4"/>
  </w:num>
  <w:num w:numId="19">
    <w:abstractNumId w:val="20"/>
  </w:num>
  <w:num w:numId="20">
    <w:abstractNumId w:val="21"/>
  </w:num>
  <w:num w:numId="21">
    <w:abstractNumId w:val="24"/>
  </w:num>
  <w:num w:numId="22">
    <w:abstractNumId w:val="12"/>
  </w:num>
  <w:num w:numId="23">
    <w:abstractNumId w:val="16"/>
  </w:num>
  <w:num w:numId="24">
    <w:abstractNumId w:val="10"/>
  </w:num>
  <w:num w:numId="25">
    <w:abstractNumId w:val="22"/>
  </w:num>
  <w:num w:numId="26">
    <w:abstractNumId w:val="27"/>
  </w:num>
  <w:num w:numId="27">
    <w:abstractNumId w:val="7"/>
  </w:num>
  <w:num w:numId="28">
    <w:abstractNumId w:val="29"/>
  </w:num>
  <w:num w:numId="29">
    <w:abstractNumId w:val="17"/>
  </w:num>
  <w:num w:numId="30">
    <w:abstractNumId w:val="13"/>
  </w:num>
  <w:num w:numId="31">
    <w:abstractNumId w:val="25"/>
  </w:num>
  <w:num w:numId="32">
    <w:abstractNumId w:val="23"/>
  </w:num>
  <w:num w:numId="33">
    <w:abstractNumId w:val="30"/>
  </w:num>
  <w:num w:numId="34">
    <w:abstractNumId w:val="28"/>
  </w:num>
  <w:num w:numId="35">
    <w:abstractNumId w:val="1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1E"/>
    <w:rsid w:val="0000001B"/>
    <w:rsid w:val="00001C24"/>
    <w:rsid w:val="000030FB"/>
    <w:rsid w:val="00003E03"/>
    <w:rsid w:val="00005773"/>
    <w:rsid w:val="00006BFC"/>
    <w:rsid w:val="00006FCB"/>
    <w:rsid w:val="00012227"/>
    <w:rsid w:val="00012BE8"/>
    <w:rsid w:val="00013575"/>
    <w:rsid w:val="00013E58"/>
    <w:rsid w:val="00016FB5"/>
    <w:rsid w:val="00017738"/>
    <w:rsid w:val="0001780F"/>
    <w:rsid w:val="0002596A"/>
    <w:rsid w:val="00026127"/>
    <w:rsid w:val="0002701E"/>
    <w:rsid w:val="00027587"/>
    <w:rsid w:val="00030F44"/>
    <w:rsid w:val="00032D06"/>
    <w:rsid w:val="00035205"/>
    <w:rsid w:val="000357F0"/>
    <w:rsid w:val="00035F65"/>
    <w:rsid w:val="00036861"/>
    <w:rsid w:val="000378F5"/>
    <w:rsid w:val="000400A4"/>
    <w:rsid w:val="00041628"/>
    <w:rsid w:val="000416F6"/>
    <w:rsid w:val="00041FD2"/>
    <w:rsid w:val="00042D72"/>
    <w:rsid w:val="00043995"/>
    <w:rsid w:val="000440E1"/>
    <w:rsid w:val="000441F6"/>
    <w:rsid w:val="00044ABC"/>
    <w:rsid w:val="00044C8A"/>
    <w:rsid w:val="00044D49"/>
    <w:rsid w:val="000455E0"/>
    <w:rsid w:val="000459CD"/>
    <w:rsid w:val="000518E4"/>
    <w:rsid w:val="00051E27"/>
    <w:rsid w:val="00052A4F"/>
    <w:rsid w:val="00053536"/>
    <w:rsid w:val="0005382A"/>
    <w:rsid w:val="0005482C"/>
    <w:rsid w:val="00057EC0"/>
    <w:rsid w:val="00060C89"/>
    <w:rsid w:val="000611C4"/>
    <w:rsid w:val="0006223A"/>
    <w:rsid w:val="000629B5"/>
    <w:rsid w:val="00064340"/>
    <w:rsid w:val="00064D19"/>
    <w:rsid w:val="00065CCA"/>
    <w:rsid w:val="00066A43"/>
    <w:rsid w:val="00067E3B"/>
    <w:rsid w:val="000708A5"/>
    <w:rsid w:val="0007179E"/>
    <w:rsid w:val="0007217B"/>
    <w:rsid w:val="00073875"/>
    <w:rsid w:val="00073A4A"/>
    <w:rsid w:val="0007469A"/>
    <w:rsid w:val="000756BD"/>
    <w:rsid w:val="0007608A"/>
    <w:rsid w:val="00076154"/>
    <w:rsid w:val="00077109"/>
    <w:rsid w:val="000772F1"/>
    <w:rsid w:val="00077C76"/>
    <w:rsid w:val="00081771"/>
    <w:rsid w:val="00082196"/>
    <w:rsid w:val="00082A90"/>
    <w:rsid w:val="00083977"/>
    <w:rsid w:val="00085242"/>
    <w:rsid w:val="00085CA3"/>
    <w:rsid w:val="00085D28"/>
    <w:rsid w:val="000914A8"/>
    <w:rsid w:val="0009270B"/>
    <w:rsid w:val="00092C30"/>
    <w:rsid w:val="00093337"/>
    <w:rsid w:val="00093AD6"/>
    <w:rsid w:val="00094547"/>
    <w:rsid w:val="00095788"/>
    <w:rsid w:val="0009625B"/>
    <w:rsid w:val="0009719F"/>
    <w:rsid w:val="00097B67"/>
    <w:rsid w:val="00097DD8"/>
    <w:rsid w:val="00097ECF"/>
    <w:rsid w:val="000A0246"/>
    <w:rsid w:val="000A027A"/>
    <w:rsid w:val="000A4177"/>
    <w:rsid w:val="000A4E36"/>
    <w:rsid w:val="000A5449"/>
    <w:rsid w:val="000A5E1C"/>
    <w:rsid w:val="000A6419"/>
    <w:rsid w:val="000A66B1"/>
    <w:rsid w:val="000A7032"/>
    <w:rsid w:val="000A7AA3"/>
    <w:rsid w:val="000B0393"/>
    <w:rsid w:val="000B1791"/>
    <w:rsid w:val="000B27A5"/>
    <w:rsid w:val="000B3E5D"/>
    <w:rsid w:val="000B3FAA"/>
    <w:rsid w:val="000B44E0"/>
    <w:rsid w:val="000B5BB8"/>
    <w:rsid w:val="000B5C82"/>
    <w:rsid w:val="000B5F3B"/>
    <w:rsid w:val="000B7AB2"/>
    <w:rsid w:val="000B7C49"/>
    <w:rsid w:val="000C1D92"/>
    <w:rsid w:val="000C1FCF"/>
    <w:rsid w:val="000C35F8"/>
    <w:rsid w:val="000C379A"/>
    <w:rsid w:val="000C59DB"/>
    <w:rsid w:val="000C5FDC"/>
    <w:rsid w:val="000C6580"/>
    <w:rsid w:val="000C758B"/>
    <w:rsid w:val="000D003B"/>
    <w:rsid w:val="000D0257"/>
    <w:rsid w:val="000D046F"/>
    <w:rsid w:val="000D0630"/>
    <w:rsid w:val="000D2294"/>
    <w:rsid w:val="000D285D"/>
    <w:rsid w:val="000D3CB0"/>
    <w:rsid w:val="000D53D5"/>
    <w:rsid w:val="000D6327"/>
    <w:rsid w:val="000D6415"/>
    <w:rsid w:val="000D6507"/>
    <w:rsid w:val="000D6C2D"/>
    <w:rsid w:val="000D79DB"/>
    <w:rsid w:val="000E08E2"/>
    <w:rsid w:val="000E12F9"/>
    <w:rsid w:val="000E139E"/>
    <w:rsid w:val="000E19BF"/>
    <w:rsid w:val="000E421B"/>
    <w:rsid w:val="000E67E0"/>
    <w:rsid w:val="000F1776"/>
    <w:rsid w:val="000F3A30"/>
    <w:rsid w:val="000F54AA"/>
    <w:rsid w:val="000F5A57"/>
    <w:rsid w:val="000F6932"/>
    <w:rsid w:val="000F710A"/>
    <w:rsid w:val="000F73FD"/>
    <w:rsid w:val="001001BC"/>
    <w:rsid w:val="00101636"/>
    <w:rsid w:val="001019D6"/>
    <w:rsid w:val="001020D1"/>
    <w:rsid w:val="00102A4D"/>
    <w:rsid w:val="00102AE7"/>
    <w:rsid w:val="00102E82"/>
    <w:rsid w:val="00103CBD"/>
    <w:rsid w:val="001049E4"/>
    <w:rsid w:val="00105980"/>
    <w:rsid w:val="00105B96"/>
    <w:rsid w:val="00106FFA"/>
    <w:rsid w:val="00107452"/>
    <w:rsid w:val="00107524"/>
    <w:rsid w:val="0011060E"/>
    <w:rsid w:val="00110F92"/>
    <w:rsid w:val="00111803"/>
    <w:rsid w:val="00111A28"/>
    <w:rsid w:val="00111D1F"/>
    <w:rsid w:val="00111FF8"/>
    <w:rsid w:val="001133DE"/>
    <w:rsid w:val="00113511"/>
    <w:rsid w:val="001143E5"/>
    <w:rsid w:val="001148CD"/>
    <w:rsid w:val="0011490F"/>
    <w:rsid w:val="00115230"/>
    <w:rsid w:val="00115564"/>
    <w:rsid w:val="00115AFC"/>
    <w:rsid w:val="00115DFA"/>
    <w:rsid w:val="00115F2C"/>
    <w:rsid w:val="001175B8"/>
    <w:rsid w:val="00117671"/>
    <w:rsid w:val="00117D28"/>
    <w:rsid w:val="00120E65"/>
    <w:rsid w:val="00123F8C"/>
    <w:rsid w:val="0012423F"/>
    <w:rsid w:val="0012457A"/>
    <w:rsid w:val="00124C93"/>
    <w:rsid w:val="0012593B"/>
    <w:rsid w:val="00126137"/>
    <w:rsid w:val="00127532"/>
    <w:rsid w:val="001304E1"/>
    <w:rsid w:val="00132050"/>
    <w:rsid w:val="0013231C"/>
    <w:rsid w:val="00132CCA"/>
    <w:rsid w:val="00133FB5"/>
    <w:rsid w:val="00135521"/>
    <w:rsid w:val="00135CA3"/>
    <w:rsid w:val="00137720"/>
    <w:rsid w:val="00137890"/>
    <w:rsid w:val="00137AC8"/>
    <w:rsid w:val="00137D7B"/>
    <w:rsid w:val="0014077A"/>
    <w:rsid w:val="00140808"/>
    <w:rsid w:val="00140F39"/>
    <w:rsid w:val="0014122C"/>
    <w:rsid w:val="00143C41"/>
    <w:rsid w:val="001456DB"/>
    <w:rsid w:val="001503AB"/>
    <w:rsid w:val="001503F5"/>
    <w:rsid w:val="00152FF1"/>
    <w:rsid w:val="001537B3"/>
    <w:rsid w:val="00156FD6"/>
    <w:rsid w:val="001610FA"/>
    <w:rsid w:val="0016184E"/>
    <w:rsid w:val="00162C99"/>
    <w:rsid w:val="00162CDD"/>
    <w:rsid w:val="00162FCC"/>
    <w:rsid w:val="00163BC4"/>
    <w:rsid w:val="0016461B"/>
    <w:rsid w:val="001657B7"/>
    <w:rsid w:val="00165D10"/>
    <w:rsid w:val="00170592"/>
    <w:rsid w:val="0017124D"/>
    <w:rsid w:val="0017135A"/>
    <w:rsid w:val="0017142B"/>
    <w:rsid w:val="00172CDF"/>
    <w:rsid w:val="001730D5"/>
    <w:rsid w:val="001739F1"/>
    <w:rsid w:val="00174735"/>
    <w:rsid w:val="00174DBA"/>
    <w:rsid w:val="00175827"/>
    <w:rsid w:val="001758AF"/>
    <w:rsid w:val="00175A21"/>
    <w:rsid w:val="00175F74"/>
    <w:rsid w:val="00176E87"/>
    <w:rsid w:val="00177DBA"/>
    <w:rsid w:val="00180388"/>
    <w:rsid w:val="00180BCA"/>
    <w:rsid w:val="001815B3"/>
    <w:rsid w:val="00181B3A"/>
    <w:rsid w:val="00181C75"/>
    <w:rsid w:val="001826DF"/>
    <w:rsid w:val="00182FD1"/>
    <w:rsid w:val="00186173"/>
    <w:rsid w:val="00186180"/>
    <w:rsid w:val="00186E98"/>
    <w:rsid w:val="00187024"/>
    <w:rsid w:val="00187413"/>
    <w:rsid w:val="00187735"/>
    <w:rsid w:val="001902BF"/>
    <w:rsid w:val="0019095A"/>
    <w:rsid w:val="001925D1"/>
    <w:rsid w:val="00192713"/>
    <w:rsid w:val="00194316"/>
    <w:rsid w:val="00194741"/>
    <w:rsid w:val="00195B69"/>
    <w:rsid w:val="00195DD5"/>
    <w:rsid w:val="00197F84"/>
    <w:rsid w:val="001A1695"/>
    <w:rsid w:val="001A1D03"/>
    <w:rsid w:val="001A2625"/>
    <w:rsid w:val="001A2E97"/>
    <w:rsid w:val="001A360C"/>
    <w:rsid w:val="001A4037"/>
    <w:rsid w:val="001A4DA7"/>
    <w:rsid w:val="001A5790"/>
    <w:rsid w:val="001B25C6"/>
    <w:rsid w:val="001B2896"/>
    <w:rsid w:val="001B3388"/>
    <w:rsid w:val="001B3BA5"/>
    <w:rsid w:val="001B7F9A"/>
    <w:rsid w:val="001C1532"/>
    <w:rsid w:val="001C1BBC"/>
    <w:rsid w:val="001C4E8F"/>
    <w:rsid w:val="001C5328"/>
    <w:rsid w:val="001C679B"/>
    <w:rsid w:val="001C69D2"/>
    <w:rsid w:val="001C7276"/>
    <w:rsid w:val="001C76A1"/>
    <w:rsid w:val="001D099F"/>
    <w:rsid w:val="001D13C4"/>
    <w:rsid w:val="001D2D5A"/>
    <w:rsid w:val="001D365A"/>
    <w:rsid w:val="001D5597"/>
    <w:rsid w:val="001D6F53"/>
    <w:rsid w:val="001D72C1"/>
    <w:rsid w:val="001E0E19"/>
    <w:rsid w:val="001E161A"/>
    <w:rsid w:val="001E1A98"/>
    <w:rsid w:val="001E2B7D"/>
    <w:rsid w:val="001E2DB6"/>
    <w:rsid w:val="001E4BDA"/>
    <w:rsid w:val="001E5705"/>
    <w:rsid w:val="001E7118"/>
    <w:rsid w:val="001E7213"/>
    <w:rsid w:val="001F0000"/>
    <w:rsid w:val="001F0BF5"/>
    <w:rsid w:val="001F19DB"/>
    <w:rsid w:val="001F1D65"/>
    <w:rsid w:val="001F1EA9"/>
    <w:rsid w:val="001F2D04"/>
    <w:rsid w:val="001F35AD"/>
    <w:rsid w:val="001F3AB6"/>
    <w:rsid w:val="001F47D8"/>
    <w:rsid w:val="001F4AF1"/>
    <w:rsid w:val="001F5398"/>
    <w:rsid w:val="001F610E"/>
    <w:rsid w:val="001F6E9A"/>
    <w:rsid w:val="001F7449"/>
    <w:rsid w:val="00200FC6"/>
    <w:rsid w:val="00204C68"/>
    <w:rsid w:val="00205A74"/>
    <w:rsid w:val="00205BE5"/>
    <w:rsid w:val="0020716C"/>
    <w:rsid w:val="00211194"/>
    <w:rsid w:val="0021221E"/>
    <w:rsid w:val="002123E8"/>
    <w:rsid w:val="00212DDE"/>
    <w:rsid w:val="00213CCF"/>
    <w:rsid w:val="00213FD4"/>
    <w:rsid w:val="0021401B"/>
    <w:rsid w:val="00215325"/>
    <w:rsid w:val="0021716E"/>
    <w:rsid w:val="002177BF"/>
    <w:rsid w:val="00220BFD"/>
    <w:rsid w:val="00220E34"/>
    <w:rsid w:val="00220FD1"/>
    <w:rsid w:val="002212A8"/>
    <w:rsid w:val="002216B4"/>
    <w:rsid w:val="00221D1B"/>
    <w:rsid w:val="0022246E"/>
    <w:rsid w:val="00222F12"/>
    <w:rsid w:val="00223665"/>
    <w:rsid w:val="002238CD"/>
    <w:rsid w:val="00223C34"/>
    <w:rsid w:val="00224CB2"/>
    <w:rsid w:val="00224D6B"/>
    <w:rsid w:val="00225D18"/>
    <w:rsid w:val="0022610D"/>
    <w:rsid w:val="00226BA1"/>
    <w:rsid w:val="00227769"/>
    <w:rsid w:val="00227C89"/>
    <w:rsid w:val="00230EDE"/>
    <w:rsid w:val="002319FF"/>
    <w:rsid w:val="00232092"/>
    <w:rsid w:val="00235014"/>
    <w:rsid w:val="00235D40"/>
    <w:rsid w:val="00236A57"/>
    <w:rsid w:val="00240376"/>
    <w:rsid w:val="00240954"/>
    <w:rsid w:val="00240F4E"/>
    <w:rsid w:val="00240FBB"/>
    <w:rsid w:val="002423E6"/>
    <w:rsid w:val="00242977"/>
    <w:rsid w:val="00242BB3"/>
    <w:rsid w:val="002434CF"/>
    <w:rsid w:val="00245683"/>
    <w:rsid w:val="0024709F"/>
    <w:rsid w:val="002472D3"/>
    <w:rsid w:val="002476E7"/>
    <w:rsid w:val="00250984"/>
    <w:rsid w:val="00250F06"/>
    <w:rsid w:val="00252E05"/>
    <w:rsid w:val="0025303B"/>
    <w:rsid w:val="00253171"/>
    <w:rsid w:val="00253E48"/>
    <w:rsid w:val="00256BA1"/>
    <w:rsid w:val="00257C71"/>
    <w:rsid w:val="00260F4F"/>
    <w:rsid w:val="00261118"/>
    <w:rsid w:val="002620E5"/>
    <w:rsid w:val="002625B0"/>
    <w:rsid w:val="00264F25"/>
    <w:rsid w:val="00265A91"/>
    <w:rsid w:val="00265B66"/>
    <w:rsid w:val="00267727"/>
    <w:rsid w:val="002703FD"/>
    <w:rsid w:val="0027327D"/>
    <w:rsid w:val="00274344"/>
    <w:rsid w:val="002747AA"/>
    <w:rsid w:val="00274A65"/>
    <w:rsid w:val="0027504E"/>
    <w:rsid w:val="00276431"/>
    <w:rsid w:val="0028047D"/>
    <w:rsid w:val="00280616"/>
    <w:rsid w:val="00280621"/>
    <w:rsid w:val="0028117A"/>
    <w:rsid w:val="00282F32"/>
    <w:rsid w:val="00284CE7"/>
    <w:rsid w:val="00285A39"/>
    <w:rsid w:val="002867CA"/>
    <w:rsid w:val="00286996"/>
    <w:rsid w:val="00286EE4"/>
    <w:rsid w:val="002924CF"/>
    <w:rsid w:val="00292EA1"/>
    <w:rsid w:val="002938CF"/>
    <w:rsid w:val="0029472D"/>
    <w:rsid w:val="00295FA0"/>
    <w:rsid w:val="002967E5"/>
    <w:rsid w:val="00296EE8"/>
    <w:rsid w:val="002A0479"/>
    <w:rsid w:val="002A0732"/>
    <w:rsid w:val="002A0DC4"/>
    <w:rsid w:val="002A0E26"/>
    <w:rsid w:val="002A172A"/>
    <w:rsid w:val="002A223E"/>
    <w:rsid w:val="002A2661"/>
    <w:rsid w:val="002A27D4"/>
    <w:rsid w:val="002A3422"/>
    <w:rsid w:val="002A55FD"/>
    <w:rsid w:val="002A6901"/>
    <w:rsid w:val="002A790D"/>
    <w:rsid w:val="002A7BF7"/>
    <w:rsid w:val="002A7E5F"/>
    <w:rsid w:val="002B0914"/>
    <w:rsid w:val="002B0D46"/>
    <w:rsid w:val="002B1958"/>
    <w:rsid w:val="002B1D8F"/>
    <w:rsid w:val="002B28D8"/>
    <w:rsid w:val="002B2C76"/>
    <w:rsid w:val="002B4648"/>
    <w:rsid w:val="002B51DD"/>
    <w:rsid w:val="002B69DA"/>
    <w:rsid w:val="002B6BE6"/>
    <w:rsid w:val="002B7A80"/>
    <w:rsid w:val="002B7AFE"/>
    <w:rsid w:val="002C0888"/>
    <w:rsid w:val="002C0B12"/>
    <w:rsid w:val="002C1DA7"/>
    <w:rsid w:val="002C221B"/>
    <w:rsid w:val="002C2446"/>
    <w:rsid w:val="002C2B27"/>
    <w:rsid w:val="002C3586"/>
    <w:rsid w:val="002C3CC9"/>
    <w:rsid w:val="002C3F87"/>
    <w:rsid w:val="002C4481"/>
    <w:rsid w:val="002C5393"/>
    <w:rsid w:val="002C7551"/>
    <w:rsid w:val="002D03E6"/>
    <w:rsid w:val="002D0F8A"/>
    <w:rsid w:val="002D1AB8"/>
    <w:rsid w:val="002D1EA6"/>
    <w:rsid w:val="002D20F9"/>
    <w:rsid w:val="002D2876"/>
    <w:rsid w:val="002D2E12"/>
    <w:rsid w:val="002D4AF1"/>
    <w:rsid w:val="002D62B7"/>
    <w:rsid w:val="002D64CF"/>
    <w:rsid w:val="002D67B1"/>
    <w:rsid w:val="002D7533"/>
    <w:rsid w:val="002D781A"/>
    <w:rsid w:val="002E0F0A"/>
    <w:rsid w:val="002E1325"/>
    <w:rsid w:val="002E2791"/>
    <w:rsid w:val="002E3506"/>
    <w:rsid w:val="002E3ABA"/>
    <w:rsid w:val="002E5547"/>
    <w:rsid w:val="002E5C08"/>
    <w:rsid w:val="002E6A3E"/>
    <w:rsid w:val="002E780C"/>
    <w:rsid w:val="002E7EE7"/>
    <w:rsid w:val="002F1A52"/>
    <w:rsid w:val="002F1F14"/>
    <w:rsid w:val="002F21A5"/>
    <w:rsid w:val="002F329E"/>
    <w:rsid w:val="002F58EB"/>
    <w:rsid w:val="002F7B3F"/>
    <w:rsid w:val="003015AE"/>
    <w:rsid w:val="00302175"/>
    <w:rsid w:val="0030299E"/>
    <w:rsid w:val="00305C47"/>
    <w:rsid w:val="003069C9"/>
    <w:rsid w:val="0030763D"/>
    <w:rsid w:val="003102E7"/>
    <w:rsid w:val="00310E80"/>
    <w:rsid w:val="003111A0"/>
    <w:rsid w:val="0031121A"/>
    <w:rsid w:val="00311E31"/>
    <w:rsid w:val="00311E59"/>
    <w:rsid w:val="00311F0B"/>
    <w:rsid w:val="00312164"/>
    <w:rsid w:val="0031257E"/>
    <w:rsid w:val="00313048"/>
    <w:rsid w:val="0031319E"/>
    <w:rsid w:val="00314A6E"/>
    <w:rsid w:val="003152B7"/>
    <w:rsid w:val="00315A9C"/>
    <w:rsid w:val="0031713C"/>
    <w:rsid w:val="003177E5"/>
    <w:rsid w:val="0032043D"/>
    <w:rsid w:val="00321300"/>
    <w:rsid w:val="0032140B"/>
    <w:rsid w:val="00322545"/>
    <w:rsid w:val="00322D27"/>
    <w:rsid w:val="003250F1"/>
    <w:rsid w:val="00325793"/>
    <w:rsid w:val="00325A88"/>
    <w:rsid w:val="00326E3F"/>
    <w:rsid w:val="0032746B"/>
    <w:rsid w:val="00327E1D"/>
    <w:rsid w:val="00330602"/>
    <w:rsid w:val="00330E19"/>
    <w:rsid w:val="00331283"/>
    <w:rsid w:val="00331937"/>
    <w:rsid w:val="00331C74"/>
    <w:rsid w:val="00331DDD"/>
    <w:rsid w:val="00333619"/>
    <w:rsid w:val="003346A8"/>
    <w:rsid w:val="00334E33"/>
    <w:rsid w:val="00335FD6"/>
    <w:rsid w:val="00336DD4"/>
    <w:rsid w:val="003408AB"/>
    <w:rsid w:val="00341513"/>
    <w:rsid w:val="00341860"/>
    <w:rsid w:val="00341EE1"/>
    <w:rsid w:val="003420F4"/>
    <w:rsid w:val="003428AC"/>
    <w:rsid w:val="003430A7"/>
    <w:rsid w:val="00343551"/>
    <w:rsid w:val="00344A9D"/>
    <w:rsid w:val="003462DF"/>
    <w:rsid w:val="003477A5"/>
    <w:rsid w:val="00354F05"/>
    <w:rsid w:val="00354FA3"/>
    <w:rsid w:val="0035561D"/>
    <w:rsid w:val="003559F1"/>
    <w:rsid w:val="00356B9A"/>
    <w:rsid w:val="00360703"/>
    <w:rsid w:val="00363BF4"/>
    <w:rsid w:val="00364637"/>
    <w:rsid w:val="00364A8C"/>
    <w:rsid w:val="00365A57"/>
    <w:rsid w:val="00365F77"/>
    <w:rsid w:val="00366777"/>
    <w:rsid w:val="003672DE"/>
    <w:rsid w:val="003673C0"/>
    <w:rsid w:val="0037005A"/>
    <w:rsid w:val="003704BB"/>
    <w:rsid w:val="00370D0D"/>
    <w:rsid w:val="0037121A"/>
    <w:rsid w:val="00372051"/>
    <w:rsid w:val="00372055"/>
    <w:rsid w:val="003747EF"/>
    <w:rsid w:val="00374A93"/>
    <w:rsid w:val="003756D5"/>
    <w:rsid w:val="00376AED"/>
    <w:rsid w:val="00380AE8"/>
    <w:rsid w:val="00380EF6"/>
    <w:rsid w:val="00381376"/>
    <w:rsid w:val="00381AB9"/>
    <w:rsid w:val="00382DE2"/>
    <w:rsid w:val="00383153"/>
    <w:rsid w:val="00383339"/>
    <w:rsid w:val="003834F6"/>
    <w:rsid w:val="00383531"/>
    <w:rsid w:val="00383B99"/>
    <w:rsid w:val="00385CD2"/>
    <w:rsid w:val="00386CB7"/>
    <w:rsid w:val="0038738A"/>
    <w:rsid w:val="00391619"/>
    <w:rsid w:val="00391CA4"/>
    <w:rsid w:val="00393009"/>
    <w:rsid w:val="00393B95"/>
    <w:rsid w:val="00393DA9"/>
    <w:rsid w:val="00393F41"/>
    <w:rsid w:val="00396644"/>
    <w:rsid w:val="00397130"/>
    <w:rsid w:val="00397EE4"/>
    <w:rsid w:val="003A003F"/>
    <w:rsid w:val="003A0ACB"/>
    <w:rsid w:val="003A1887"/>
    <w:rsid w:val="003A198F"/>
    <w:rsid w:val="003A283E"/>
    <w:rsid w:val="003A2BDB"/>
    <w:rsid w:val="003A30E5"/>
    <w:rsid w:val="003A3764"/>
    <w:rsid w:val="003A5749"/>
    <w:rsid w:val="003A58FB"/>
    <w:rsid w:val="003A7466"/>
    <w:rsid w:val="003A7807"/>
    <w:rsid w:val="003A7B88"/>
    <w:rsid w:val="003A7F7A"/>
    <w:rsid w:val="003B0F84"/>
    <w:rsid w:val="003B2A3E"/>
    <w:rsid w:val="003B4021"/>
    <w:rsid w:val="003B419D"/>
    <w:rsid w:val="003B500B"/>
    <w:rsid w:val="003B5A2C"/>
    <w:rsid w:val="003B5DEF"/>
    <w:rsid w:val="003B72BF"/>
    <w:rsid w:val="003B77C7"/>
    <w:rsid w:val="003B7B5F"/>
    <w:rsid w:val="003C18CA"/>
    <w:rsid w:val="003C1FC3"/>
    <w:rsid w:val="003C2962"/>
    <w:rsid w:val="003C3F4C"/>
    <w:rsid w:val="003C6BFB"/>
    <w:rsid w:val="003C7A5C"/>
    <w:rsid w:val="003D1BB1"/>
    <w:rsid w:val="003D2B6B"/>
    <w:rsid w:val="003D2D54"/>
    <w:rsid w:val="003D3B4E"/>
    <w:rsid w:val="003D3D6D"/>
    <w:rsid w:val="003D4754"/>
    <w:rsid w:val="003D4BA1"/>
    <w:rsid w:val="003D56C8"/>
    <w:rsid w:val="003D69CF"/>
    <w:rsid w:val="003E0857"/>
    <w:rsid w:val="003E09D6"/>
    <w:rsid w:val="003E2331"/>
    <w:rsid w:val="003E28AD"/>
    <w:rsid w:val="003E2B58"/>
    <w:rsid w:val="003E37F6"/>
    <w:rsid w:val="003E3CC4"/>
    <w:rsid w:val="003E473E"/>
    <w:rsid w:val="003E5077"/>
    <w:rsid w:val="003E5150"/>
    <w:rsid w:val="003E542D"/>
    <w:rsid w:val="003E6120"/>
    <w:rsid w:val="003F0364"/>
    <w:rsid w:val="003F17DA"/>
    <w:rsid w:val="003F1F3F"/>
    <w:rsid w:val="003F278C"/>
    <w:rsid w:val="003F5D05"/>
    <w:rsid w:val="004006C2"/>
    <w:rsid w:val="00400F87"/>
    <w:rsid w:val="0040192E"/>
    <w:rsid w:val="00402FF4"/>
    <w:rsid w:val="00403E9D"/>
    <w:rsid w:val="00404307"/>
    <w:rsid w:val="00406916"/>
    <w:rsid w:val="004106FC"/>
    <w:rsid w:val="0041104F"/>
    <w:rsid w:val="00413286"/>
    <w:rsid w:val="00414882"/>
    <w:rsid w:val="00414FDA"/>
    <w:rsid w:val="0041506C"/>
    <w:rsid w:val="00415FCD"/>
    <w:rsid w:val="00416DDD"/>
    <w:rsid w:val="0041713F"/>
    <w:rsid w:val="00417A7F"/>
    <w:rsid w:val="00417B54"/>
    <w:rsid w:val="00417FBE"/>
    <w:rsid w:val="004216F0"/>
    <w:rsid w:val="00421721"/>
    <w:rsid w:val="004224E7"/>
    <w:rsid w:val="00424E25"/>
    <w:rsid w:val="00426BF4"/>
    <w:rsid w:val="004277C3"/>
    <w:rsid w:val="00427D20"/>
    <w:rsid w:val="00431BF2"/>
    <w:rsid w:val="00431C16"/>
    <w:rsid w:val="0043213F"/>
    <w:rsid w:val="00432D32"/>
    <w:rsid w:val="004335A8"/>
    <w:rsid w:val="004339FE"/>
    <w:rsid w:val="00433B63"/>
    <w:rsid w:val="004352B7"/>
    <w:rsid w:val="00435815"/>
    <w:rsid w:val="00435AA1"/>
    <w:rsid w:val="00435E78"/>
    <w:rsid w:val="004366AF"/>
    <w:rsid w:val="0044006F"/>
    <w:rsid w:val="00442520"/>
    <w:rsid w:val="00442A64"/>
    <w:rsid w:val="00443201"/>
    <w:rsid w:val="00444C78"/>
    <w:rsid w:val="004458BB"/>
    <w:rsid w:val="00445B96"/>
    <w:rsid w:val="004478AE"/>
    <w:rsid w:val="00447914"/>
    <w:rsid w:val="004512DF"/>
    <w:rsid w:val="0045260F"/>
    <w:rsid w:val="00452BC3"/>
    <w:rsid w:val="00453F8A"/>
    <w:rsid w:val="00454429"/>
    <w:rsid w:val="00454EC7"/>
    <w:rsid w:val="00455FAB"/>
    <w:rsid w:val="0045750D"/>
    <w:rsid w:val="00460597"/>
    <w:rsid w:val="004610EA"/>
    <w:rsid w:val="00462541"/>
    <w:rsid w:val="00463105"/>
    <w:rsid w:val="00463957"/>
    <w:rsid w:val="00464771"/>
    <w:rsid w:val="00465237"/>
    <w:rsid w:val="00466147"/>
    <w:rsid w:val="00466EA4"/>
    <w:rsid w:val="00470DF7"/>
    <w:rsid w:val="00471573"/>
    <w:rsid w:val="00474D33"/>
    <w:rsid w:val="00475A5B"/>
    <w:rsid w:val="00477863"/>
    <w:rsid w:val="00480320"/>
    <w:rsid w:val="004830BB"/>
    <w:rsid w:val="0048334E"/>
    <w:rsid w:val="004835FF"/>
    <w:rsid w:val="004836BD"/>
    <w:rsid w:val="004847A0"/>
    <w:rsid w:val="00485285"/>
    <w:rsid w:val="004858F9"/>
    <w:rsid w:val="00485AC4"/>
    <w:rsid w:val="0048665B"/>
    <w:rsid w:val="004869F0"/>
    <w:rsid w:val="00486DD1"/>
    <w:rsid w:val="00487792"/>
    <w:rsid w:val="00490865"/>
    <w:rsid w:val="00490E98"/>
    <w:rsid w:val="004914F1"/>
    <w:rsid w:val="00491C14"/>
    <w:rsid w:val="00492199"/>
    <w:rsid w:val="004927C3"/>
    <w:rsid w:val="00492DCB"/>
    <w:rsid w:val="00493EC1"/>
    <w:rsid w:val="00494772"/>
    <w:rsid w:val="00494A54"/>
    <w:rsid w:val="0049573F"/>
    <w:rsid w:val="00495911"/>
    <w:rsid w:val="0049668C"/>
    <w:rsid w:val="00496CE8"/>
    <w:rsid w:val="00496FB9"/>
    <w:rsid w:val="004970B2"/>
    <w:rsid w:val="00497F36"/>
    <w:rsid w:val="004A06C3"/>
    <w:rsid w:val="004A1A98"/>
    <w:rsid w:val="004A1AF5"/>
    <w:rsid w:val="004A3998"/>
    <w:rsid w:val="004A3DBF"/>
    <w:rsid w:val="004A5E30"/>
    <w:rsid w:val="004A6859"/>
    <w:rsid w:val="004B0600"/>
    <w:rsid w:val="004B1337"/>
    <w:rsid w:val="004B1875"/>
    <w:rsid w:val="004B1F93"/>
    <w:rsid w:val="004B21B2"/>
    <w:rsid w:val="004B3153"/>
    <w:rsid w:val="004B3BC3"/>
    <w:rsid w:val="004B4176"/>
    <w:rsid w:val="004B41D0"/>
    <w:rsid w:val="004B4861"/>
    <w:rsid w:val="004B56C5"/>
    <w:rsid w:val="004B6095"/>
    <w:rsid w:val="004B6581"/>
    <w:rsid w:val="004B7382"/>
    <w:rsid w:val="004B75AF"/>
    <w:rsid w:val="004C1466"/>
    <w:rsid w:val="004C19A1"/>
    <w:rsid w:val="004C1DC5"/>
    <w:rsid w:val="004C33CA"/>
    <w:rsid w:val="004C3476"/>
    <w:rsid w:val="004C442B"/>
    <w:rsid w:val="004C5771"/>
    <w:rsid w:val="004C57D4"/>
    <w:rsid w:val="004C616A"/>
    <w:rsid w:val="004C67CF"/>
    <w:rsid w:val="004C68FE"/>
    <w:rsid w:val="004D06D0"/>
    <w:rsid w:val="004D113E"/>
    <w:rsid w:val="004D1416"/>
    <w:rsid w:val="004D2295"/>
    <w:rsid w:val="004D2C5A"/>
    <w:rsid w:val="004D30E9"/>
    <w:rsid w:val="004D4122"/>
    <w:rsid w:val="004D53B1"/>
    <w:rsid w:val="004D5BE1"/>
    <w:rsid w:val="004D6221"/>
    <w:rsid w:val="004E1377"/>
    <w:rsid w:val="004E389C"/>
    <w:rsid w:val="004E5555"/>
    <w:rsid w:val="004E5862"/>
    <w:rsid w:val="004E5ADB"/>
    <w:rsid w:val="004E5E6F"/>
    <w:rsid w:val="004E5FCE"/>
    <w:rsid w:val="004E6B1B"/>
    <w:rsid w:val="004E6E74"/>
    <w:rsid w:val="004F06B4"/>
    <w:rsid w:val="004F0CE9"/>
    <w:rsid w:val="004F0F45"/>
    <w:rsid w:val="004F1646"/>
    <w:rsid w:val="004F2BE5"/>
    <w:rsid w:val="004F4926"/>
    <w:rsid w:val="004F5489"/>
    <w:rsid w:val="004F6647"/>
    <w:rsid w:val="004F6963"/>
    <w:rsid w:val="004F7040"/>
    <w:rsid w:val="0050043D"/>
    <w:rsid w:val="00501FA6"/>
    <w:rsid w:val="00502739"/>
    <w:rsid w:val="00503848"/>
    <w:rsid w:val="00504147"/>
    <w:rsid w:val="00504BEE"/>
    <w:rsid w:val="00505C3E"/>
    <w:rsid w:val="00506C02"/>
    <w:rsid w:val="00511AE8"/>
    <w:rsid w:val="00511C2C"/>
    <w:rsid w:val="0051499D"/>
    <w:rsid w:val="00515132"/>
    <w:rsid w:val="00516093"/>
    <w:rsid w:val="005176A5"/>
    <w:rsid w:val="005179B1"/>
    <w:rsid w:val="00520066"/>
    <w:rsid w:val="005209E8"/>
    <w:rsid w:val="00521052"/>
    <w:rsid w:val="005220F1"/>
    <w:rsid w:val="00523DB2"/>
    <w:rsid w:val="005254F0"/>
    <w:rsid w:val="00525ECB"/>
    <w:rsid w:val="00526493"/>
    <w:rsid w:val="00526496"/>
    <w:rsid w:val="00526962"/>
    <w:rsid w:val="005306F8"/>
    <w:rsid w:val="00530F64"/>
    <w:rsid w:val="00532737"/>
    <w:rsid w:val="00533920"/>
    <w:rsid w:val="00535392"/>
    <w:rsid w:val="0053689C"/>
    <w:rsid w:val="0053778B"/>
    <w:rsid w:val="00537C76"/>
    <w:rsid w:val="00540093"/>
    <w:rsid w:val="00540EE7"/>
    <w:rsid w:val="00542A57"/>
    <w:rsid w:val="0054371A"/>
    <w:rsid w:val="00543CF3"/>
    <w:rsid w:val="005479DE"/>
    <w:rsid w:val="00551F29"/>
    <w:rsid w:val="0055244E"/>
    <w:rsid w:val="00555C2D"/>
    <w:rsid w:val="00556311"/>
    <w:rsid w:val="0055655E"/>
    <w:rsid w:val="00556B4F"/>
    <w:rsid w:val="005605E6"/>
    <w:rsid w:val="00560614"/>
    <w:rsid w:val="00560C28"/>
    <w:rsid w:val="00561E3D"/>
    <w:rsid w:val="0056220B"/>
    <w:rsid w:val="00563DC3"/>
    <w:rsid w:val="00564353"/>
    <w:rsid w:val="00564EC3"/>
    <w:rsid w:val="00565031"/>
    <w:rsid w:val="00565DED"/>
    <w:rsid w:val="00567306"/>
    <w:rsid w:val="00567FE7"/>
    <w:rsid w:val="00570BFB"/>
    <w:rsid w:val="00571126"/>
    <w:rsid w:val="00571978"/>
    <w:rsid w:val="00571E3B"/>
    <w:rsid w:val="005728B3"/>
    <w:rsid w:val="005743CB"/>
    <w:rsid w:val="00575845"/>
    <w:rsid w:val="00576C5D"/>
    <w:rsid w:val="0057723C"/>
    <w:rsid w:val="0058031F"/>
    <w:rsid w:val="00580FE3"/>
    <w:rsid w:val="00581F01"/>
    <w:rsid w:val="005831FF"/>
    <w:rsid w:val="005846A1"/>
    <w:rsid w:val="00585E25"/>
    <w:rsid w:val="005865C6"/>
    <w:rsid w:val="00587138"/>
    <w:rsid w:val="0058727A"/>
    <w:rsid w:val="00587474"/>
    <w:rsid w:val="00592F0D"/>
    <w:rsid w:val="0059339C"/>
    <w:rsid w:val="00595750"/>
    <w:rsid w:val="00597823"/>
    <w:rsid w:val="005A1135"/>
    <w:rsid w:val="005A1C9C"/>
    <w:rsid w:val="005A35E5"/>
    <w:rsid w:val="005A468E"/>
    <w:rsid w:val="005A56DA"/>
    <w:rsid w:val="005A62CD"/>
    <w:rsid w:val="005A699C"/>
    <w:rsid w:val="005B39C5"/>
    <w:rsid w:val="005B3D9D"/>
    <w:rsid w:val="005B4CE1"/>
    <w:rsid w:val="005B582C"/>
    <w:rsid w:val="005B590F"/>
    <w:rsid w:val="005B63DE"/>
    <w:rsid w:val="005C0B1A"/>
    <w:rsid w:val="005C0E3A"/>
    <w:rsid w:val="005C1329"/>
    <w:rsid w:val="005C1F60"/>
    <w:rsid w:val="005C3021"/>
    <w:rsid w:val="005C4252"/>
    <w:rsid w:val="005C5340"/>
    <w:rsid w:val="005C5403"/>
    <w:rsid w:val="005C5FD2"/>
    <w:rsid w:val="005D250B"/>
    <w:rsid w:val="005D4CBE"/>
    <w:rsid w:val="005D55F9"/>
    <w:rsid w:val="005D5EBB"/>
    <w:rsid w:val="005E15D5"/>
    <w:rsid w:val="005E24C5"/>
    <w:rsid w:val="005E48FC"/>
    <w:rsid w:val="005E515D"/>
    <w:rsid w:val="005E526D"/>
    <w:rsid w:val="005E5CC5"/>
    <w:rsid w:val="005E5FA5"/>
    <w:rsid w:val="005E60A9"/>
    <w:rsid w:val="005E6423"/>
    <w:rsid w:val="005E7782"/>
    <w:rsid w:val="005E7BEC"/>
    <w:rsid w:val="005F009A"/>
    <w:rsid w:val="005F061F"/>
    <w:rsid w:val="005F1BC0"/>
    <w:rsid w:val="005F2682"/>
    <w:rsid w:val="005F35B2"/>
    <w:rsid w:val="005F4132"/>
    <w:rsid w:val="005F4E3C"/>
    <w:rsid w:val="005F5137"/>
    <w:rsid w:val="005F5BA1"/>
    <w:rsid w:val="005F5E09"/>
    <w:rsid w:val="005F6CFA"/>
    <w:rsid w:val="005F7982"/>
    <w:rsid w:val="0060101C"/>
    <w:rsid w:val="006028AD"/>
    <w:rsid w:val="00603662"/>
    <w:rsid w:val="00604ED1"/>
    <w:rsid w:val="0060795D"/>
    <w:rsid w:val="00612CC8"/>
    <w:rsid w:val="00613F60"/>
    <w:rsid w:val="00615354"/>
    <w:rsid w:val="00615809"/>
    <w:rsid w:val="006171F5"/>
    <w:rsid w:val="006205CF"/>
    <w:rsid w:val="00622B79"/>
    <w:rsid w:val="00623F9B"/>
    <w:rsid w:val="00624E9F"/>
    <w:rsid w:val="00625984"/>
    <w:rsid w:val="00626756"/>
    <w:rsid w:val="00626AD7"/>
    <w:rsid w:val="00631D21"/>
    <w:rsid w:val="0063262C"/>
    <w:rsid w:val="00632875"/>
    <w:rsid w:val="006336FC"/>
    <w:rsid w:val="00634020"/>
    <w:rsid w:val="006343D5"/>
    <w:rsid w:val="00635EA3"/>
    <w:rsid w:val="00637336"/>
    <w:rsid w:val="00640399"/>
    <w:rsid w:val="0064050A"/>
    <w:rsid w:val="00640B25"/>
    <w:rsid w:val="0064104B"/>
    <w:rsid w:val="00642EFB"/>
    <w:rsid w:val="006435B9"/>
    <w:rsid w:val="00643E6F"/>
    <w:rsid w:val="00644831"/>
    <w:rsid w:val="00650744"/>
    <w:rsid w:val="00651326"/>
    <w:rsid w:val="00651ACC"/>
    <w:rsid w:val="00651F38"/>
    <w:rsid w:val="00652092"/>
    <w:rsid w:val="0065242A"/>
    <w:rsid w:val="0065253E"/>
    <w:rsid w:val="0065428A"/>
    <w:rsid w:val="006545C8"/>
    <w:rsid w:val="00654AC2"/>
    <w:rsid w:val="006550C7"/>
    <w:rsid w:val="006552D9"/>
    <w:rsid w:val="006572A1"/>
    <w:rsid w:val="006610BA"/>
    <w:rsid w:val="00661720"/>
    <w:rsid w:val="00665C20"/>
    <w:rsid w:val="00666399"/>
    <w:rsid w:val="006671A1"/>
    <w:rsid w:val="00672561"/>
    <w:rsid w:val="00672584"/>
    <w:rsid w:val="006744B7"/>
    <w:rsid w:val="00674D59"/>
    <w:rsid w:val="0067542E"/>
    <w:rsid w:val="006771FC"/>
    <w:rsid w:val="006777F7"/>
    <w:rsid w:val="00677D02"/>
    <w:rsid w:val="00681097"/>
    <w:rsid w:val="006827CB"/>
    <w:rsid w:val="00682912"/>
    <w:rsid w:val="006834BA"/>
    <w:rsid w:val="006841AB"/>
    <w:rsid w:val="00684701"/>
    <w:rsid w:val="00685339"/>
    <w:rsid w:val="00685AA0"/>
    <w:rsid w:val="006862CB"/>
    <w:rsid w:val="00686EB3"/>
    <w:rsid w:val="006873F2"/>
    <w:rsid w:val="006905A9"/>
    <w:rsid w:val="00690C25"/>
    <w:rsid w:val="00691E9C"/>
    <w:rsid w:val="006936B9"/>
    <w:rsid w:val="006941E8"/>
    <w:rsid w:val="006950AA"/>
    <w:rsid w:val="0069670B"/>
    <w:rsid w:val="00696809"/>
    <w:rsid w:val="00696B9F"/>
    <w:rsid w:val="00696CC9"/>
    <w:rsid w:val="00697291"/>
    <w:rsid w:val="006976B2"/>
    <w:rsid w:val="00697723"/>
    <w:rsid w:val="006A0859"/>
    <w:rsid w:val="006A0DF9"/>
    <w:rsid w:val="006A1460"/>
    <w:rsid w:val="006A1810"/>
    <w:rsid w:val="006A1F57"/>
    <w:rsid w:val="006A20A3"/>
    <w:rsid w:val="006A2440"/>
    <w:rsid w:val="006A4AE2"/>
    <w:rsid w:val="006A5008"/>
    <w:rsid w:val="006A56CD"/>
    <w:rsid w:val="006A728A"/>
    <w:rsid w:val="006A7A58"/>
    <w:rsid w:val="006B0324"/>
    <w:rsid w:val="006B0EFD"/>
    <w:rsid w:val="006B1640"/>
    <w:rsid w:val="006B1F54"/>
    <w:rsid w:val="006B246E"/>
    <w:rsid w:val="006B4459"/>
    <w:rsid w:val="006B4B6D"/>
    <w:rsid w:val="006B505B"/>
    <w:rsid w:val="006B6DF2"/>
    <w:rsid w:val="006C1086"/>
    <w:rsid w:val="006C319E"/>
    <w:rsid w:val="006C44F4"/>
    <w:rsid w:val="006D1661"/>
    <w:rsid w:val="006D19AB"/>
    <w:rsid w:val="006D32E3"/>
    <w:rsid w:val="006D51F2"/>
    <w:rsid w:val="006D638F"/>
    <w:rsid w:val="006D67F0"/>
    <w:rsid w:val="006E0F80"/>
    <w:rsid w:val="006E18FF"/>
    <w:rsid w:val="006E1CEE"/>
    <w:rsid w:val="006E28ED"/>
    <w:rsid w:val="006E31D6"/>
    <w:rsid w:val="006E3F17"/>
    <w:rsid w:val="006E500A"/>
    <w:rsid w:val="006E550D"/>
    <w:rsid w:val="006E670E"/>
    <w:rsid w:val="006E700C"/>
    <w:rsid w:val="006E74A1"/>
    <w:rsid w:val="006F1A95"/>
    <w:rsid w:val="006F1E3C"/>
    <w:rsid w:val="006F44F4"/>
    <w:rsid w:val="006F58AD"/>
    <w:rsid w:val="007018E0"/>
    <w:rsid w:val="007019EC"/>
    <w:rsid w:val="007021D2"/>
    <w:rsid w:val="00702743"/>
    <w:rsid w:val="00703C38"/>
    <w:rsid w:val="0070437C"/>
    <w:rsid w:val="00706170"/>
    <w:rsid w:val="00706AB8"/>
    <w:rsid w:val="00706C47"/>
    <w:rsid w:val="00711729"/>
    <w:rsid w:val="0071195A"/>
    <w:rsid w:val="007128D7"/>
    <w:rsid w:val="007143E0"/>
    <w:rsid w:val="00716ED4"/>
    <w:rsid w:val="007171CC"/>
    <w:rsid w:val="0071748B"/>
    <w:rsid w:val="00720CC0"/>
    <w:rsid w:val="00722719"/>
    <w:rsid w:val="00722C36"/>
    <w:rsid w:val="00722CD2"/>
    <w:rsid w:val="00723ABB"/>
    <w:rsid w:val="007251C5"/>
    <w:rsid w:val="0072525E"/>
    <w:rsid w:val="007267C8"/>
    <w:rsid w:val="00726D08"/>
    <w:rsid w:val="007273B1"/>
    <w:rsid w:val="0073084A"/>
    <w:rsid w:val="00731C59"/>
    <w:rsid w:val="00732657"/>
    <w:rsid w:val="007331ED"/>
    <w:rsid w:val="0073336D"/>
    <w:rsid w:val="007334A4"/>
    <w:rsid w:val="00733B3F"/>
    <w:rsid w:val="00734CCD"/>
    <w:rsid w:val="00735735"/>
    <w:rsid w:val="00735BC1"/>
    <w:rsid w:val="0073610E"/>
    <w:rsid w:val="00740749"/>
    <w:rsid w:val="00742FFA"/>
    <w:rsid w:val="0074364E"/>
    <w:rsid w:val="00743AB2"/>
    <w:rsid w:val="007446DE"/>
    <w:rsid w:val="00745278"/>
    <w:rsid w:val="00745F8E"/>
    <w:rsid w:val="0074786F"/>
    <w:rsid w:val="00747E38"/>
    <w:rsid w:val="00747E97"/>
    <w:rsid w:val="0075044F"/>
    <w:rsid w:val="00750839"/>
    <w:rsid w:val="00750AF1"/>
    <w:rsid w:val="00750D6B"/>
    <w:rsid w:val="007517A4"/>
    <w:rsid w:val="00752B23"/>
    <w:rsid w:val="0075376E"/>
    <w:rsid w:val="00754A6D"/>
    <w:rsid w:val="00754A8F"/>
    <w:rsid w:val="0075505C"/>
    <w:rsid w:val="00755A2B"/>
    <w:rsid w:val="007565D9"/>
    <w:rsid w:val="00756EBD"/>
    <w:rsid w:val="007571A0"/>
    <w:rsid w:val="0075755C"/>
    <w:rsid w:val="0076295F"/>
    <w:rsid w:val="0076343D"/>
    <w:rsid w:val="00763646"/>
    <w:rsid w:val="00765972"/>
    <w:rsid w:val="00767BDD"/>
    <w:rsid w:val="00767C21"/>
    <w:rsid w:val="00770610"/>
    <w:rsid w:val="0077065A"/>
    <w:rsid w:val="00772602"/>
    <w:rsid w:val="00772AA3"/>
    <w:rsid w:val="00773589"/>
    <w:rsid w:val="007735C2"/>
    <w:rsid w:val="00774291"/>
    <w:rsid w:val="007763FF"/>
    <w:rsid w:val="00776524"/>
    <w:rsid w:val="00777A30"/>
    <w:rsid w:val="00784765"/>
    <w:rsid w:val="0078594C"/>
    <w:rsid w:val="00785C2E"/>
    <w:rsid w:val="007870C3"/>
    <w:rsid w:val="0079022C"/>
    <w:rsid w:val="00791E09"/>
    <w:rsid w:val="00793E2E"/>
    <w:rsid w:val="00794A40"/>
    <w:rsid w:val="00794EAB"/>
    <w:rsid w:val="00795C9D"/>
    <w:rsid w:val="00795F35"/>
    <w:rsid w:val="007971AD"/>
    <w:rsid w:val="00797F3A"/>
    <w:rsid w:val="007A088C"/>
    <w:rsid w:val="007A0C6C"/>
    <w:rsid w:val="007A1334"/>
    <w:rsid w:val="007A33A2"/>
    <w:rsid w:val="007A537A"/>
    <w:rsid w:val="007A5B04"/>
    <w:rsid w:val="007B08C6"/>
    <w:rsid w:val="007B1859"/>
    <w:rsid w:val="007B1D75"/>
    <w:rsid w:val="007B30A4"/>
    <w:rsid w:val="007B3188"/>
    <w:rsid w:val="007B368B"/>
    <w:rsid w:val="007B3BDF"/>
    <w:rsid w:val="007B4358"/>
    <w:rsid w:val="007B4F65"/>
    <w:rsid w:val="007B5231"/>
    <w:rsid w:val="007B6497"/>
    <w:rsid w:val="007B7516"/>
    <w:rsid w:val="007C08C4"/>
    <w:rsid w:val="007C097A"/>
    <w:rsid w:val="007C15B9"/>
    <w:rsid w:val="007C1B23"/>
    <w:rsid w:val="007C3AC7"/>
    <w:rsid w:val="007D040C"/>
    <w:rsid w:val="007D060D"/>
    <w:rsid w:val="007D0AA4"/>
    <w:rsid w:val="007D2AA9"/>
    <w:rsid w:val="007D2E49"/>
    <w:rsid w:val="007D5095"/>
    <w:rsid w:val="007D5E05"/>
    <w:rsid w:val="007E0AB2"/>
    <w:rsid w:val="007E0AF9"/>
    <w:rsid w:val="007E1402"/>
    <w:rsid w:val="007E195E"/>
    <w:rsid w:val="007E479B"/>
    <w:rsid w:val="007E49CD"/>
    <w:rsid w:val="007E49D5"/>
    <w:rsid w:val="007E4A87"/>
    <w:rsid w:val="007E5579"/>
    <w:rsid w:val="007E573D"/>
    <w:rsid w:val="007E5CF5"/>
    <w:rsid w:val="007E74C2"/>
    <w:rsid w:val="007F0791"/>
    <w:rsid w:val="007F12A5"/>
    <w:rsid w:val="007F23EC"/>
    <w:rsid w:val="007F24F0"/>
    <w:rsid w:val="007F3A21"/>
    <w:rsid w:val="007F5A11"/>
    <w:rsid w:val="007F5D60"/>
    <w:rsid w:val="007F660D"/>
    <w:rsid w:val="007F6B8C"/>
    <w:rsid w:val="00800BA1"/>
    <w:rsid w:val="00801557"/>
    <w:rsid w:val="008024B0"/>
    <w:rsid w:val="00802E76"/>
    <w:rsid w:val="00804941"/>
    <w:rsid w:val="00804F92"/>
    <w:rsid w:val="00805905"/>
    <w:rsid w:val="00805B2D"/>
    <w:rsid w:val="008066C3"/>
    <w:rsid w:val="00806A66"/>
    <w:rsid w:val="0080701B"/>
    <w:rsid w:val="008073FF"/>
    <w:rsid w:val="00807B32"/>
    <w:rsid w:val="00810784"/>
    <w:rsid w:val="00810BC3"/>
    <w:rsid w:val="008137F2"/>
    <w:rsid w:val="00814406"/>
    <w:rsid w:val="008160C0"/>
    <w:rsid w:val="00817D6D"/>
    <w:rsid w:val="00817F59"/>
    <w:rsid w:val="008204C6"/>
    <w:rsid w:val="00821309"/>
    <w:rsid w:val="00822046"/>
    <w:rsid w:val="008254B4"/>
    <w:rsid w:val="00826100"/>
    <w:rsid w:val="00827F34"/>
    <w:rsid w:val="00830199"/>
    <w:rsid w:val="00830615"/>
    <w:rsid w:val="00830ACA"/>
    <w:rsid w:val="0083217B"/>
    <w:rsid w:val="00833F7F"/>
    <w:rsid w:val="00836B2E"/>
    <w:rsid w:val="008379C3"/>
    <w:rsid w:val="00840549"/>
    <w:rsid w:val="0084160B"/>
    <w:rsid w:val="0084166D"/>
    <w:rsid w:val="008420A1"/>
    <w:rsid w:val="00842363"/>
    <w:rsid w:val="00842B74"/>
    <w:rsid w:val="00843613"/>
    <w:rsid w:val="0084401D"/>
    <w:rsid w:val="00844797"/>
    <w:rsid w:val="008450F2"/>
    <w:rsid w:val="008452C2"/>
    <w:rsid w:val="0084592F"/>
    <w:rsid w:val="008459D6"/>
    <w:rsid w:val="0085039B"/>
    <w:rsid w:val="008508FD"/>
    <w:rsid w:val="00850B8B"/>
    <w:rsid w:val="00851392"/>
    <w:rsid w:val="0085179D"/>
    <w:rsid w:val="00853ACD"/>
    <w:rsid w:val="00853F82"/>
    <w:rsid w:val="008549EA"/>
    <w:rsid w:val="00861A1A"/>
    <w:rsid w:val="00865CFB"/>
    <w:rsid w:val="00866F21"/>
    <w:rsid w:val="00867345"/>
    <w:rsid w:val="00867642"/>
    <w:rsid w:val="00867C17"/>
    <w:rsid w:val="008707B9"/>
    <w:rsid w:val="00871481"/>
    <w:rsid w:val="0087193D"/>
    <w:rsid w:val="008724BC"/>
    <w:rsid w:val="008727F9"/>
    <w:rsid w:val="00873264"/>
    <w:rsid w:val="00873BE4"/>
    <w:rsid w:val="0087474D"/>
    <w:rsid w:val="00874B33"/>
    <w:rsid w:val="00874B8A"/>
    <w:rsid w:val="008759C2"/>
    <w:rsid w:val="00875CAA"/>
    <w:rsid w:val="008763DA"/>
    <w:rsid w:val="00876788"/>
    <w:rsid w:val="008773BD"/>
    <w:rsid w:val="008779AD"/>
    <w:rsid w:val="0088011E"/>
    <w:rsid w:val="008802DF"/>
    <w:rsid w:val="0088050A"/>
    <w:rsid w:val="00880C33"/>
    <w:rsid w:val="00881510"/>
    <w:rsid w:val="008821B1"/>
    <w:rsid w:val="008847DD"/>
    <w:rsid w:val="00884FE9"/>
    <w:rsid w:val="0088531F"/>
    <w:rsid w:val="008861BE"/>
    <w:rsid w:val="0088780A"/>
    <w:rsid w:val="00887CC7"/>
    <w:rsid w:val="00891B0A"/>
    <w:rsid w:val="00891B89"/>
    <w:rsid w:val="00891E2F"/>
    <w:rsid w:val="00893397"/>
    <w:rsid w:val="00893643"/>
    <w:rsid w:val="008936CF"/>
    <w:rsid w:val="008952EB"/>
    <w:rsid w:val="0089533B"/>
    <w:rsid w:val="008969FD"/>
    <w:rsid w:val="00896AFF"/>
    <w:rsid w:val="00896FBA"/>
    <w:rsid w:val="008974DB"/>
    <w:rsid w:val="00897CF1"/>
    <w:rsid w:val="008A0371"/>
    <w:rsid w:val="008A270E"/>
    <w:rsid w:val="008A2EFF"/>
    <w:rsid w:val="008A3338"/>
    <w:rsid w:val="008A3C2D"/>
    <w:rsid w:val="008A3FE2"/>
    <w:rsid w:val="008A4D5C"/>
    <w:rsid w:val="008A552A"/>
    <w:rsid w:val="008A684A"/>
    <w:rsid w:val="008A684D"/>
    <w:rsid w:val="008A69C5"/>
    <w:rsid w:val="008A6E0E"/>
    <w:rsid w:val="008A7FEA"/>
    <w:rsid w:val="008B0382"/>
    <w:rsid w:val="008B03B7"/>
    <w:rsid w:val="008B0A1B"/>
    <w:rsid w:val="008B156C"/>
    <w:rsid w:val="008B17E6"/>
    <w:rsid w:val="008B3124"/>
    <w:rsid w:val="008B37A3"/>
    <w:rsid w:val="008B4522"/>
    <w:rsid w:val="008B4B64"/>
    <w:rsid w:val="008B4C94"/>
    <w:rsid w:val="008B5358"/>
    <w:rsid w:val="008B6C32"/>
    <w:rsid w:val="008B6D95"/>
    <w:rsid w:val="008B6DFF"/>
    <w:rsid w:val="008C0333"/>
    <w:rsid w:val="008C136A"/>
    <w:rsid w:val="008C339C"/>
    <w:rsid w:val="008C395B"/>
    <w:rsid w:val="008C3DAE"/>
    <w:rsid w:val="008C44CB"/>
    <w:rsid w:val="008C4862"/>
    <w:rsid w:val="008C5287"/>
    <w:rsid w:val="008C55F7"/>
    <w:rsid w:val="008C5637"/>
    <w:rsid w:val="008C60CC"/>
    <w:rsid w:val="008C6712"/>
    <w:rsid w:val="008C6F14"/>
    <w:rsid w:val="008C776D"/>
    <w:rsid w:val="008C7BD1"/>
    <w:rsid w:val="008D07E0"/>
    <w:rsid w:val="008D0939"/>
    <w:rsid w:val="008D1242"/>
    <w:rsid w:val="008D53CF"/>
    <w:rsid w:val="008D570E"/>
    <w:rsid w:val="008D5B69"/>
    <w:rsid w:val="008E0D14"/>
    <w:rsid w:val="008E1BA0"/>
    <w:rsid w:val="008E32A4"/>
    <w:rsid w:val="008E35A0"/>
    <w:rsid w:val="008E3D71"/>
    <w:rsid w:val="008E3F15"/>
    <w:rsid w:val="008E5D92"/>
    <w:rsid w:val="008E5DBF"/>
    <w:rsid w:val="008E6AF6"/>
    <w:rsid w:val="008E7C22"/>
    <w:rsid w:val="008F1E3B"/>
    <w:rsid w:val="008F258A"/>
    <w:rsid w:val="008F2E82"/>
    <w:rsid w:val="008F2EFA"/>
    <w:rsid w:val="008F31F0"/>
    <w:rsid w:val="008F367A"/>
    <w:rsid w:val="008F3AF8"/>
    <w:rsid w:val="008F4552"/>
    <w:rsid w:val="008F56C3"/>
    <w:rsid w:val="008F57B6"/>
    <w:rsid w:val="008F7C1A"/>
    <w:rsid w:val="00903C4E"/>
    <w:rsid w:val="0090536D"/>
    <w:rsid w:val="00905A0F"/>
    <w:rsid w:val="00905E8B"/>
    <w:rsid w:val="00910599"/>
    <w:rsid w:val="00911E7C"/>
    <w:rsid w:val="009139A4"/>
    <w:rsid w:val="00914118"/>
    <w:rsid w:val="0091496C"/>
    <w:rsid w:val="009149DA"/>
    <w:rsid w:val="009151B7"/>
    <w:rsid w:val="009169B5"/>
    <w:rsid w:val="00916CE5"/>
    <w:rsid w:val="00916F4A"/>
    <w:rsid w:val="009200F0"/>
    <w:rsid w:val="009226CF"/>
    <w:rsid w:val="00923694"/>
    <w:rsid w:val="00924DAB"/>
    <w:rsid w:val="0092566A"/>
    <w:rsid w:val="009257AE"/>
    <w:rsid w:val="00925944"/>
    <w:rsid w:val="00927A8B"/>
    <w:rsid w:val="00930194"/>
    <w:rsid w:val="009307D5"/>
    <w:rsid w:val="00931439"/>
    <w:rsid w:val="009323B0"/>
    <w:rsid w:val="00933012"/>
    <w:rsid w:val="009337B2"/>
    <w:rsid w:val="009337C1"/>
    <w:rsid w:val="009346E7"/>
    <w:rsid w:val="00934959"/>
    <w:rsid w:val="0093508D"/>
    <w:rsid w:val="00935837"/>
    <w:rsid w:val="00936393"/>
    <w:rsid w:val="00936430"/>
    <w:rsid w:val="00936460"/>
    <w:rsid w:val="00936A3F"/>
    <w:rsid w:val="009407C6"/>
    <w:rsid w:val="00941B35"/>
    <w:rsid w:val="00941D2C"/>
    <w:rsid w:val="00941E7B"/>
    <w:rsid w:val="009422B2"/>
    <w:rsid w:val="00943538"/>
    <w:rsid w:val="00943AF0"/>
    <w:rsid w:val="0094441F"/>
    <w:rsid w:val="00945487"/>
    <w:rsid w:val="00945739"/>
    <w:rsid w:val="00945BD7"/>
    <w:rsid w:val="00945E4F"/>
    <w:rsid w:val="00946D8A"/>
    <w:rsid w:val="00947E49"/>
    <w:rsid w:val="00947E68"/>
    <w:rsid w:val="0095037D"/>
    <w:rsid w:val="00950B9F"/>
    <w:rsid w:val="00950C67"/>
    <w:rsid w:val="00952D70"/>
    <w:rsid w:val="00953C11"/>
    <w:rsid w:val="009541E9"/>
    <w:rsid w:val="00954B5A"/>
    <w:rsid w:val="0095522D"/>
    <w:rsid w:val="00955506"/>
    <w:rsid w:val="009558A8"/>
    <w:rsid w:val="00955A94"/>
    <w:rsid w:val="009563C7"/>
    <w:rsid w:val="009567BB"/>
    <w:rsid w:val="00957CEC"/>
    <w:rsid w:val="00957FAB"/>
    <w:rsid w:val="00960DC1"/>
    <w:rsid w:val="00961A47"/>
    <w:rsid w:val="009635E2"/>
    <w:rsid w:val="0096419E"/>
    <w:rsid w:val="009641BE"/>
    <w:rsid w:val="009645C9"/>
    <w:rsid w:val="00965491"/>
    <w:rsid w:val="00966657"/>
    <w:rsid w:val="00967703"/>
    <w:rsid w:val="00970195"/>
    <w:rsid w:val="0097031D"/>
    <w:rsid w:val="00970370"/>
    <w:rsid w:val="0097059F"/>
    <w:rsid w:val="00971546"/>
    <w:rsid w:val="00971EFB"/>
    <w:rsid w:val="0097270E"/>
    <w:rsid w:val="00972859"/>
    <w:rsid w:val="00973D4F"/>
    <w:rsid w:val="0097487A"/>
    <w:rsid w:val="00975196"/>
    <w:rsid w:val="00976849"/>
    <w:rsid w:val="009771AF"/>
    <w:rsid w:val="0098124D"/>
    <w:rsid w:val="00982596"/>
    <w:rsid w:val="00982A08"/>
    <w:rsid w:val="00983671"/>
    <w:rsid w:val="009845FC"/>
    <w:rsid w:val="009848C9"/>
    <w:rsid w:val="00985291"/>
    <w:rsid w:val="0098583D"/>
    <w:rsid w:val="00985C5D"/>
    <w:rsid w:val="00985E2A"/>
    <w:rsid w:val="00987604"/>
    <w:rsid w:val="00987A68"/>
    <w:rsid w:val="00987E13"/>
    <w:rsid w:val="00992AE4"/>
    <w:rsid w:val="00992BC7"/>
    <w:rsid w:val="00993597"/>
    <w:rsid w:val="00993723"/>
    <w:rsid w:val="009947C8"/>
    <w:rsid w:val="00995D18"/>
    <w:rsid w:val="00996289"/>
    <w:rsid w:val="009963FB"/>
    <w:rsid w:val="00997649"/>
    <w:rsid w:val="00997963"/>
    <w:rsid w:val="009A08ED"/>
    <w:rsid w:val="009A18FC"/>
    <w:rsid w:val="009A2207"/>
    <w:rsid w:val="009A3713"/>
    <w:rsid w:val="009A675F"/>
    <w:rsid w:val="009A6EF6"/>
    <w:rsid w:val="009A7A06"/>
    <w:rsid w:val="009A7DDC"/>
    <w:rsid w:val="009B07E3"/>
    <w:rsid w:val="009B08A9"/>
    <w:rsid w:val="009B08D7"/>
    <w:rsid w:val="009B1819"/>
    <w:rsid w:val="009B2501"/>
    <w:rsid w:val="009B33F2"/>
    <w:rsid w:val="009B3C0B"/>
    <w:rsid w:val="009B404C"/>
    <w:rsid w:val="009B4EFE"/>
    <w:rsid w:val="009B5BF3"/>
    <w:rsid w:val="009B6C12"/>
    <w:rsid w:val="009B7AB3"/>
    <w:rsid w:val="009C040B"/>
    <w:rsid w:val="009C0947"/>
    <w:rsid w:val="009C0D3B"/>
    <w:rsid w:val="009C139A"/>
    <w:rsid w:val="009C1A89"/>
    <w:rsid w:val="009C3194"/>
    <w:rsid w:val="009C3502"/>
    <w:rsid w:val="009C3ED5"/>
    <w:rsid w:val="009C5F80"/>
    <w:rsid w:val="009D004E"/>
    <w:rsid w:val="009D1458"/>
    <w:rsid w:val="009D14FC"/>
    <w:rsid w:val="009D4748"/>
    <w:rsid w:val="009D5869"/>
    <w:rsid w:val="009D5DFE"/>
    <w:rsid w:val="009D633B"/>
    <w:rsid w:val="009D6350"/>
    <w:rsid w:val="009D6D68"/>
    <w:rsid w:val="009D7134"/>
    <w:rsid w:val="009D7F67"/>
    <w:rsid w:val="009E0581"/>
    <w:rsid w:val="009E1C86"/>
    <w:rsid w:val="009E2E72"/>
    <w:rsid w:val="009E37D6"/>
    <w:rsid w:val="009E459F"/>
    <w:rsid w:val="009E51D6"/>
    <w:rsid w:val="009E5519"/>
    <w:rsid w:val="009E699D"/>
    <w:rsid w:val="009E7CDB"/>
    <w:rsid w:val="009F4CA4"/>
    <w:rsid w:val="009F52F3"/>
    <w:rsid w:val="009F5986"/>
    <w:rsid w:val="009F6456"/>
    <w:rsid w:val="009F705F"/>
    <w:rsid w:val="00A0001D"/>
    <w:rsid w:val="00A018DD"/>
    <w:rsid w:val="00A02EC2"/>
    <w:rsid w:val="00A045DC"/>
    <w:rsid w:val="00A0625D"/>
    <w:rsid w:val="00A07F23"/>
    <w:rsid w:val="00A11111"/>
    <w:rsid w:val="00A11187"/>
    <w:rsid w:val="00A112B0"/>
    <w:rsid w:val="00A11834"/>
    <w:rsid w:val="00A11AA7"/>
    <w:rsid w:val="00A11B0D"/>
    <w:rsid w:val="00A1267A"/>
    <w:rsid w:val="00A12CC9"/>
    <w:rsid w:val="00A12D74"/>
    <w:rsid w:val="00A12E66"/>
    <w:rsid w:val="00A136E9"/>
    <w:rsid w:val="00A149CB"/>
    <w:rsid w:val="00A14A7B"/>
    <w:rsid w:val="00A16752"/>
    <w:rsid w:val="00A16E36"/>
    <w:rsid w:val="00A17683"/>
    <w:rsid w:val="00A17F6C"/>
    <w:rsid w:val="00A20738"/>
    <w:rsid w:val="00A213DB"/>
    <w:rsid w:val="00A23AD4"/>
    <w:rsid w:val="00A23F79"/>
    <w:rsid w:val="00A240AF"/>
    <w:rsid w:val="00A252D6"/>
    <w:rsid w:val="00A26370"/>
    <w:rsid w:val="00A26599"/>
    <w:rsid w:val="00A30F0D"/>
    <w:rsid w:val="00A31379"/>
    <w:rsid w:val="00A3205E"/>
    <w:rsid w:val="00A322D7"/>
    <w:rsid w:val="00A32429"/>
    <w:rsid w:val="00A32B86"/>
    <w:rsid w:val="00A337B2"/>
    <w:rsid w:val="00A33BDB"/>
    <w:rsid w:val="00A345A0"/>
    <w:rsid w:val="00A359C1"/>
    <w:rsid w:val="00A35C8B"/>
    <w:rsid w:val="00A35CD7"/>
    <w:rsid w:val="00A36088"/>
    <w:rsid w:val="00A363F4"/>
    <w:rsid w:val="00A41AE1"/>
    <w:rsid w:val="00A41B2F"/>
    <w:rsid w:val="00A41CF8"/>
    <w:rsid w:val="00A42543"/>
    <w:rsid w:val="00A42905"/>
    <w:rsid w:val="00A42E53"/>
    <w:rsid w:val="00A439CA"/>
    <w:rsid w:val="00A43D73"/>
    <w:rsid w:val="00A4597D"/>
    <w:rsid w:val="00A46D96"/>
    <w:rsid w:val="00A47AA1"/>
    <w:rsid w:val="00A52C09"/>
    <w:rsid w:val="00A53069"/>
    <w:rsid w:val="00A53499"/>
    <w:rsid w:val="00A5493D"/>
    <w:rsid w:val="00A55A8A"/>
    <w:rsid w:val="00A5740B"/>
    <w:rsid w:val="00A57A21"/>
    <w:rsid w:val="00A6018C"/>
    <w:rsid w:val="00A6047C"/>
    <w:rsid w:val="00A608C8"/>
    <w:rsid w:val="00A63433"/>
    <w:rsid w:val="00A6459B"/>
    <w:rsid w:val="00A65F3F"/>
    <w:rsid w:val="00A66A13"/>
    <w:rsid w:val="00A716B3"/>
    <w:rsid w:val="00A719FC"/>
    <w:rsid w:val="00A72650"/>
    <w:rsid w:val="00A759C5"/>
    <w:rsid w:val="00A75BF0"/>
    <w:rsid w:val="00A75CCC"/>
    <w:rsid w:val="00A76908"/>
    <w:rsid w:val="00A800B0"/>
    <w:rsid w:val="00A81455"/>
    <w:rsid w:val="00A8202A"/>
    <w:rsid w:val="00A82F5F"/>
    <w:rsid w:val="00A831E9"/>
    <w:rsid w:val="00A83334"/>
    <w:rsid w:val="00A84929"/>
    <w:rsid w:val="00A859FF"/>
    <w:rsid w:val="00A8702F"/>
    <w:rsid w:val="00A87856"/>
    <w:rsid w:val="00A9007C"/>
    <w:rsid w:val="00A90563"/>
    <w:rsid w:val="00A90692"/>
    <w:rsid w:val="00A91981"/>
    <w:rsid w:val="00A924FA"/>
    <w:rsid w:val="00A92E21"/>
    <w:rsid w:val="00A93A55"/>
    <w:rsid w:val="00A96501"/>
    <w:rsid w:val="00A9692B"/>
    <w:rsid w:val="00AA066B"/>
    <w:rsid w:val="00AA0EE9"/>
    <w:rsid w:val="00AA1E9B"/>
    <w:rsid w:val="00AA2D40"/>
    <w:rsid w:val="00AA36C2"/>
    <w:rsid w:val="00AA49EA"/>
    <w:rsid w:val="00AA4A6E"/>
    <w:rsid w:val="00AA55AA"/>
    <w:rsid w:val="00AA6382"/>
    <w:rsid w:val="00AA73A8"/>
    <w:rsid w:val="00AA7B5E"/>
    <w:rsid w:val="00AB075B"/>
    <w:rsid w:val="00AB07D0"/>
    <w:rsid w:val="00AB084A"/>
    <w:rsid w:val="00AB0AE5"/>
    <w:rsid w:val="00AB1D15"/>
    <w:rsid w:val="00AB1DC4"/>
    <w:rsid w:val="00AB1FAC"/>
    <w:rsid w:val="00AB3086"/>
    <w:rsid w:val="00AB435E"/>
    <w:rsid w:val="00AB44C0"/>
    <w:rsid w:val="00AB666C"/>
    <w:rsid w:val="00AC02AC"/>
    <w:rsid w:val="00AC0C2F"/>
    <w:rsid w:val="00AC1A53"/>
    <w:rsid w:val="00AC23D9"/>
    <w:rsid w:val="00AC2809"/>
    <w:rsid w:val="00AC2980"/>
    <w:rsid w:val="00AC38BF"/>
    <w:rsid w:val="00AC4222"/>
    <w:rsid w:val="00AC6125"/>
    <w:rsid w:val="00AC6342"/>
    <w:rsid w:val="00AC6F95"/>
    <w:rsid w:val="00AC7519"/>
    <w:rsid w:val="00AC7580"/>
    <w:rsid w:val="00AD0BFF"/>
    <w:rsid w:val="00AD1CFA"/>
    <w:rsid w:val="00AD20BB"/>
    <w:rsid w:val="00AD3912"/>
    <w:rsid w:val="00AD543C"/>
    <w:rsid w:val="00AD5A79"/>
    <w:rsid w:val="00AD5E05"/>
    <w:rsid w:val="00AD6B01"/>
    <w:rsid w:val="00AD76D9"/>
    <w:rsid w:val="00AD7A66"/>
    <w:rsid w:val="00AE1654"/>
    <w:rsid w:val="00AE22FE"/>
    <w:rsid w:val="00AE27F2"/>
    <w:rsid w:val="00AE2D43"/>
    <w:rsid w:val="00AE3D28"/>
    <w:rsid w:val="00AE484F"/>
    <w:rsid w:val="00AE4C01"/>
    <w:rsid w:val="00AE5A8F"/>
    <w:rsid w:val="00AE7308"/>
    <w:rsid w:val="00AE7322"/>
    <w:rsid w:val="00AF066E"/>
    <w:rsid w:val="00AF1504"/>
    <w:rsid w:val="00AF2960"/>
    <w:rsid w:val="00AF5EF9"/>
    <w:rsid w:val="00AF735C"/>
    <w:rsid w:val="00B00046"/>
    <w:rsid w:val="00B01E2B"/>
    <w:rsid w:val="00B0431D"/>
    <w:rsid w:val="00B04566"/>
    <w:rsid w:val="00B054B2"/>
    <w:rsid w:val="00B0586F"/>
    <w:rsid w:val="00B05EDE"/>
    <w:rsid w:val="00B077DA"/>
    <w:rsid w:val="00B101B4"/>
    <w:rsid w:val="00B103AF"/>
    <w:rsid w:val="00B11DDC"/>
    <w:rsid w:val="00B123AA"/>
    <w:rsid w:val="00B1298D"/>
    <w:rsid w:val="00B14F69"/>
    <w:rsid w:val="00B15E52"/>
    <w:rsid w:val="00B171C0"/>
    <w:rsid w:val="00B20D73"/>
    <w:rsid w:val="00B21718"/>
    <w:rsid w:val="00B21988"/>
    <w:rsid w:val="00B21E77"/>
    <w:rsid w:val="00B240AE"/>
    <w:rsid w:val="00B240FF"/>
    <w:rsid w:val="00B24C04"/>
    <w:rsid w:val="00B25114"/>
    <w:rsid w:val="00B2537F"/>
    <w:rsid w:val="00B25BC4"/>
    <w:rsid w:val="00B26328"/>
    <w:rsid w:val="00B2666A"/>
    <w:rsid w:val="00B2705B"/>
    <w:rsid w:val="00B278D9"/>
    <w:rsid w:val="00B30C81"/>
    <w:rsid w:val="00B32833"/>
    <w:rsid w:val="00B33196"/>
    <w:rsid w:val="00B35863"/>
    <w:rsid w:val="00B35D81"/>
    <w:rsid w:val="00B35EB7"/>
    <w:rsid w:val="00B35ED4"/>
    <w:rsid w:val="00B36EAA"/>
    <w:rsid w:val="00B371B3"/>
    <w:rsid w:val="00B3745E"/>
    <w:rsid w:val="00B375CA"/>
    <w:rsid w:val="00B37B44"/>
    <w:rsid w:val="00B37EE6"/>
    <w:rsid w:val="00B400A1"/>
    <w:rsid w:val="00B42032"/>
    <w:rsid w:val="00B4258D"/>
    <w:rsid w:val="00B42C27"/>
    <w:rsid w:val="00B42CB4"/>
    <w:rsid w:val="00B436E7"/>
    <w:rsid w:val="00B438D1"/>
    <w:rsid w:val="00B4392E"/>
    <w:rsid w:val="00B43C0F"/>
    <w:rsid w:val="00B45A04"/>
    <w:rsid w:val="00B45A9B"/>
    <w:rsid w:val="00B4609C"/>
    <w:rsid w:val="00B46147"/>
    <w:rsid w:val="00B46CD7"/>
    <w:rsid w:val="00B4718D"/>
    <w:rsid w:val="00B5105B"/>
    <w:rsid w:val="00B5437C"/>
    <w:rsid w:val="00B56177"/>
    <w:rsid w:val="00B56681"/>
    <w:rsid w:val="00B571D2"/>
    <w:rsid w:val="00B606CF"/>
    <w:rsid w:val="00B6138D"/>
    <w:rsid w:val="00B61993"/>
    <w:rsid w:val="00B64B29"/>
    <w:rsid w:val="00B65280"/>
    <w:rsid w:val="00B6588F"/>
    <w:rsid w:val="00B67CCD"/>
    <w:rsid w:val="00B70A9A"/>
    <w:rsid w:val="00B749B0"/>
    <w:rsid w:val="00B7578F"/>
    <w:rsid w:val="00B761F9"/>
    <w:rsid w:val="00B767DB"/>
    <w:rsid w:val="00B80921"/>
    <w:rsid w:val="00B82056"/>
    <w:rsid w:val="00B82354"/>
    <w:rsid w:val="00B8352F"/>
    <w:rsid w:val="00B83D44"/>
    <w:rsid w:val="00B844FC"/>
    <w:rsid w:val="00B8590D"/>
    <w:rsid w:val="00B872C7"/>
    <w:rsid w:val="00B90353"/>
    <w:rsid w:val="00B913AD"/>
    <w:rsid w:val="00B91639"/>
    <w:rsid w:val="00B91977"/>
    <w:rsid w:val="00B91C62"/>
    <w:rsid w:val="00B91ED9"/>
    <w:rsid w:val="00B92EF4"/>
    <w:rsid w:val="00B94E07"/>
    <w:rsid w:val="00B95DD3"/>
    <w:rsid w:val="00B97B51"/>
    <w:rsid w:val="00BA21E5"/>
    <w:rsid w:val="00BA23F8"/>
    <w:rsid w:val="00BA324B"/>
    <w:rsid w:val="00BA5F0A"/>
    <w:rsid w:val="00BA6019"/>
    <w:rsid w:val="00BA622F"/>
    <w:rsid w:val="00BA6EB9"/>
    <w:rsid w:val="00BA74C4"/>
    <w:rsid w:val="00BA7732"/>
    <w:rsid w:val="00BA7EC0"/>
    <w:rsid w:val="00BB39D2"/>
    <w:rsid w:val="00BB4CD0"/>
    <w:rsid w:val="00BB5C36"/>
    <w:rsid w:val="00BB5FC1"/>
    <w:rsid w:val="00BB6897"/>
    <w:rsid w:val="00BC133D"/>
    <w:rsid w:val="00BC30A4"/>
    <w:rsid w:val="00BC3B3D"/>
    <w:rsid w:val="00BC56AA"/>
    <w:rsid w:val="00BC56B9"/>
    <w:rsid w:val="00BC78A4"/>
    <w:rsid w:val="00BD1D4C"/>
    <w:rsid w:val="00BD4078"/>
    <w:rsid w:val="00BD42C6"/>
    <w:rsid w:val="00BD443C"/>
    <w:rsid w:val="00BD489B"/>
    <w:rsid w:val="00BD5091"/>
    <w:rsid w:val="00BD61D7"/>
    <w:rsid w:val="00BD6E5E"/>
    <w:rsid w:val="00BE0E12"/>
    <w:rsid w:val="00BE312C"/>
    <w:rsid w:val="00BE32A9"/>
    <w:rsid w:val="00BE33E3"/>
    <w:rsid w:val="00BE36B0"/>
    <w:rsid w:val="00BE4C7C"/>
    <w:rsid w:val="00BE576A"/>
    <w:rsid w:val="00BE5D74"/>
    <w:rsid w:val="00BE5EA2"/>
    <w:rsid w:val="00BE6477"/>
    <w:rsid w:val="00BE66BC"/>
    <w:rsid w:val="00BE685F"/>
    <w:rsid w:val="00BE7426"/>
    <w:rsid w:val="00BE77DE"/>
    <w:rsid w:val="00BF1067"/>
    <w:rsid w:val="00BF1AE5"/>
    <w:rsid w:val="00BF1EAD"/>
    <w:rsid w:val="00BF2B98"/>
    <w:rsid w:val="00BF3FBB"/>
    <w:rsid w:val="00BF3FC6"/>
    <w:rsid w:val="00BF48E1"/>
    <w:rsid w:val="00BF4EE6"/>
    <w:rsid w:val="00BF533E"/>
    <w:rsid w:val="00BF5610"/>
    <w:rsid w:val="00BF657F"/>
    <w:rsid w:val="00BF670F"/>
    <w:rsid w:val="00BF6CC6"/>
    <w:rsid w:val="00BF7655"/>
    <w:rsid w:val="00BF7894"/>
    <w:rsid w:val="00C00C2C"/>
    <w:rsid w:val="00C024E0"/>
    <w:rsid w:val="00C04E9A"/>
    <w:rsid w:val="00C0500A"/>
    <w:rsid w:val="00C0607A"/>
    <w:rsid w:val="00C07141"/>
    <w:rsid w:val="00C07685"/>
    <w:rsid w:val="00C07686"/>
    <w:rsid w:val="00C108D1"/>
    <w:rsid w:val="00C1314F"/>
    <w:rsid w:val="00C132FF"/>
    <w:rsid w:val="00C148F7"/>
    <w:rsid w:val="00C1576F"/>
    <w:rsid w:val="00C15DD2"/>
    <w:rsid w:val="00C17307"/>
    <w:rsid w:val="00C175B0"/>
    <w:rsid w:val="00C2150E"/>
    <w:rsid w:val="00C2187C"/>
    <w:rsid w:val="00C227D1"/>
    <w:rsid w:val="00C22D60"/>
    <w:rsid w:val="00C235AE"/>
    <w:rsid w:val="00C23F8A"/>
    <w:rsid w:val="00C251B9"/>
    <w:rsid w:val="00C26909"/>
    <w:rsid w:val="00C26E02"/>
    <w:rsid w:val="00C308F5"/>
    <w:rsid w:val="00C30FC2"/>
    <w:rsid w:val="00C314A9"/>
    <w:rsid w:val="00C3215C"/>
    <w:rsid w:val="00C3290C"/>
    <w:rsid w:val="00C3329D"/>
    <w:rsid w:val="00C33532"/>
    <w:rsid w:val="00C335CC"/>
    <w:rsid w:val="00C33EBF"/>
    <w:rsid w:val="00C33F28"/>
    <w:rsid w:val="00C34704"/>
    <w:rsid w:val="00C3485A"/>
    <w:rsid w:val="00C35432"/>
    <w:rsid w:val="00C355A6"/>
    <w:rsid w:val="00C35E36"/>
    <w:rsid w:val="00C37392"/>
    <w:rsid w:val="00C37E0D"/>
    <w:rsid w:val="00C407DA"/>
    <w:rsid w:val="00C40D88"/>
    <w:rsid w:val="00C40E86"/>
    <w:rsid w:val="00C40F6F"/>
    <w:rsid w:val="00C44400"/>
    <w:rsid w:val="00C45D3A"/>
    <w:rsid w:val="00C46BDC"/>
    <w:rsid w:val="00C46F01"/>
    <w:rsid w:val="00C470AD"/>
    <w:rsid w:val="00C472AC"/>
    <w:rsid w:val="00C51194"/>
    <w:rsid w:val="00C515AC"/>
    <w:rsid w:val="00C51735"/>
    <w:rsid w:val="00C52BE3"/>
    <w:rsid w:val="00C54144"/>
    <w:rsid w:val="00C55493"/>
    <w:rsid w:val="00C55E1B"/>
    <w:rsid w:val="00C57653"/>
    <w:rsid w:val="00C57A1B"/>
    <w:rsid w:val="00C612A0"/>
    <w:rsid w:val="00C621DA"/>
    <w:rsid w:val="00C622D1"/>
    <w:rsid w:val="00C62756"/>
    <w:rsid w:val="00C63311"/>
    <w:rsid w:val="00C655FE"/>
    <w:rsid w:val="00C65816"/>
    <w:rsid w:val="00C67E54"/>
    <w:rsid w:val="00C7220D"/>
    <w:rsid w:val="00C7228A"/>
    <w:rsid w:val="00C73540"/>
    <w:rsid w:val="00C75429"/>
    <w:rsid w:val="00C763ED"/>
    <w:rsid w:val="00C76DF7"/>
    <w:rsid w:val="00C770F3"/>
    <w:rsid w:val="00C77EFC"/>
    <w:rsid w:val="00C80057"/>
    <w:rsid w:val="00C80D2E"/>
    <w:rsid w:val="00C8181B"/>
    <w:rsid w:val="00C821DE"/>
    <w:rsid w:val="00C83AF2"/>
    <w:rsid w:val="00C844CF"/>
    <w:rsid w:val="00C84966"/>
    <w:rsid w:val="00C84D6D"/>
    <w:rsid w:val="00C85349"/>
    <w:rsid w:val="00C86B54"/>
    <w:rsid w:val="00C8710D"/>
    <w:rsid w:val="00C91061"/>
    <w:rsid w:val="00C91F20"/>
    <w:rsid w:val="00C92C0F"/>
    <w:rsid w:val="00C92F5F"/>
    <w:rsid w:val="00C94B4D"/>
    <w:rsid w:val="00C95385"/>
    <w:rsid w:val="00C965ED"/>
    <w:rsid w:val="00C96A59"/>
    <w:rsid w:val="00C974B4"/>
    <w:rsid w:val="00C974C0"/>
    <w:rsid w:val="00C975F9"/>
    <w:rsid w:val="00CA0319"/>
    <w:rsid w:val="00CA063B"/>
    <w:rsid w:val="00CA0E84"/>
    <w:rsid w:val="00CA10E7"/>
    <w:rsid w:val="00CA1E03"/>
    <w:rsid w:val="00CA2840"/>
    <w:rsid w:val="00CA3750"/>
    <w:rsid w:val="00CA39EE"/>
    <w:rsid w:val="00CA585F"/>
    <w:rsid w:val="00CA74D6"/>
    <w:rsid w:val="00CB02D7"/>
    <w:rsid w:val="00CB089B"/>
    <w:rsid w:val="00CB2420"/>
    <w:rsid w:val="00CB26FA"/>
    <w:rsid w:val="00CB2AD5"/>
    <w:rsid w:val="00CB379F"/>
    <w:rsid w:val="00CB4DB7"/>
    <w:rsid w:val="00CB56B8"/>
    <w:rsid w:val="00CB59B1"/>
    <w:rsid w:val="00CB5C62"/>
    <w:rsid w:val="00CB5E3B"/>
    <w:rsid w:val="00CB6622"/>
    <w:rsid w:val="00CB7BA2"/>
    <w:rsid w:val="00CB7C26"/>
    <w:rsid w:val="00CC0A3E"/>
    <w:rsid w:val="00CC0AF9"/>
    <w:rsid w:val="00CC1868"/>
    <w:rsid w:val="00CC1BDF"/>
    <w:rsid w:val="00CC20C2"/>
    <w:rsid w:val="00CC27A6"/>
    <w:rsid w:val="00CC381B"/>
    <w:rsid w:val="00CC3DAC"/>
    <w:rsid w:val="00CC415C"/>
    <w:rsid w:val="00CC42A0"/>
    <w:rsid w:val="00CC4629"/>
    <w:rsid w:val="00CC472C"/>
    <w:rsid w:val="00CC48AC"/>
    <w:rsid w:val="00CC4F51"/>
    <w:rsid w:val="00CC5362"/>
    <w:rsid w:val="00CC5E45"/>
    <w:rsid w:val="00CC6AB8"/>
    <w:rsid w:val="00CD125B"/>
    <w:rsid w:val="00CD238B"/>
    <w:rsid w:val="00CD4627"/>
    <w:rsid w:val="00CD5501"/>
    <w:rsid w:val="00CD6B05"/>
    <w:rsid w:val="00CD6CA5"/>
    <w:rsid w:val="00CE14FB"/>
    <w:rsid w:val="00CE1BE9"/>
    <w:rsid w:val="00CE49A6"/>
    <w:rsid w:val="00CE5475"/>
    <w:rsid w:val="00CE560D"/>
    <w:rsid w:val="00CE6B46"/>
    <w:rsid w:val="00CE7B44"/>
    <w:rsid w:val="00CF01EC"/>
    <w:rsid w:val="00CF19A6"/>
    <w:rsid w:val="00CF1FFF"/>
    <w:rsid w:val="00CF284A"/>
    <w:rsid w:val="00CF32CE"/>
    <w:rsid w:val="00CF3951"/>
    <w:rsid w:val="00CF39D4"/>
    <w:rsid w:val="00CF5128"/>
    <w:rsid w:val="00CF5195"/>
    <w:rsid w:val="00CF59EF"/>
    <w:rsid w:val="00D00ACB"/>
    <w:rsid w:val="00D01841"/>
    <w:rsid w:val="00D04DCA"/>
    <w:rsid w:val="00D05382"/>
    <w:rsid w:val="00D06846"/>
    <w:rsid w:val="00D0689F"/>
    <w:rsid w:val="00D06BC1"/>
    <w:rsid w:val="00D07981"/>
    <w:rsid w:val="00D10840"/>
    <w:rsid w:val="00D13EDE"/>
    <w:rsid w:val="00D14B9F"/>
    <w:rsid w:val="00D168B4"/>
    <w:rsid w:val="00D16D99"/>
    <w:rsid w:val="00D20501"/>
    <w:rsid w:val="00D220C5"/>
    <w:rsid w:val="00D22BAE"/>
    <w:rsid w:val="00D23A96"/>
    <w:rsid w:val="00D254CC"/>
    <w:rsid w:val="00D257E8"/>
    <w:rsid w:val="00D25854"/>
    <w:rsid w:val="00D25F03"/>
    <w:rsid w:val="00D2661C"/>
    <w:rsid w:val="00D2680C"/>
    <w:rsid w:val="00D27AEC"/>
    <w:rsid w:val="00D338FE"/>
    <w:rsid w:val="00D34565"/>
    <w:rsid w:val="00D35106"/>
    <w:rsid w:val="00D355EB"/>
    <w:rsid w:val="00D36841"/>
    <w:rsid w:val="00D36A5F"/>
    <w:rsid w:val="00D37B94"/>
    <w:rsid w:val="00D37EEF"/>
    <w:rsid w:val="00D41621"/>
    <w:rsid w:val="00D416CF"/>
    <w:rsid w:val="00D437EF"/>
    <w:rsid w:val="00D43993"/>
    <w:rsid w:val="00D5017B"/>
    <w:rsid w:val="00D5033A"/>
    <w:rsid w:val="00D51C66"/>
    <w:rsid w:val="00D52A2D"/>
    <w:rsid w:val="00D53402"/>
    <w:rsid w:val="00D53792"/>
    <w:rsid w:val="00D53888"/>
    <w:rsid w:val="00D54F9D"/>
    <w:rsid w:val="00D5583E"/>
    <w:rsid w:val="00D577F6"/>
    <w:rsid w:val="00D60312"/>
    <w:rsid w:val="00D60649"/>
    <w:rsid w:val="00D614BA"/>
    <w:rsid w:val="00D61DAC"/>
    <w:rsid w:val="00D63255"/>
    <w:rsid w:val="00D639BF"/>
    <w:rsid w:val="00D63DAC"/>
    <w:rsid w:val="00D64413"/>
    <w:rsid w:val="00D649FD"/>
    <w:rsid w:val="00D64F58"/>
    <w:rsid w:val="00D66B18"/>
    <w:rsid w:val="00D678E1"/>
    <w:rsid w:val="00D67C8D"/>
    <w:rsid w:val="00D7054B"/>
    <w:rsid w:val="00D7148C"/>
    <w:rsid w:val="00D73F43"/>
    <w:rsid w:val="00D74ACF"/>
    <w:rsid w:val="00D74CBB"/>
    <w:rsid w:val="00D750BE"/>
    <w:rsid w:val="00D77054"/>
    <w:rsid w:val="00D77858"/>
    <w:rsid w:val="00D77D9C"/>
    <w:rsid w:val="00D800EE"/>
    <w:rsid w:val="00D802AE"/>
    <w:rsid w:val="00D80C34"/>
    <w:rsid w:val="00D815BE"/>
    <w:rsid w:val="00D82BFC"/>
    <w:rsid w:val="00D8325F"/>
    <w:rsid w:val="00D833D8"/>
    <w:rsid w:val="00D834E8"/>
    <w:rsid w:val="00D83FE1"/>
    <w:rsid w:val="00D8419A"/>
    <w:rsid w:val="00D84511"/>
    <w:rsid w:val="00D85A34"/>
    <w:rsid w:val="00D85EE2"/>
    <w:rsid w:val="00D86CCD"/>
    <w:rsid w:val="00D86DE9"/>
    <w:rsid w:val="00D86FCA"/>
    <w:rsid w:val="00D871AF"/>
    <w:rsid w:val="00D87530"/>
    <w:rsid w:val="00D87759"/>
    <w:rsid w:val="00D90F0D"/>
    <w:rsid w:val="00D9106F"/>
    <w:rsid w:val="00D92283"/>
    <w:rsid w:val="00D930FF"/>
    <w:rsid w:val="00D93D3B"/>
    <w:rsid w:val="00D95663"/>
    <w:rsid w:val="00D95A9A"/>
    <w:rsid w:val="00D9690D"/>
    <w:rsid w:val="00D979D1"/>
    <w:rsid w:val="00DA02BD"/>
    <w:rsid w:val="00DA0C90"/>
    <w:rsid w:val="00DA134A"/>
    <w:rsid w:val="00DA1C0A"/>
    <w:rsid w:val="00DA28B6"/>
    <w:rsid w:val="00DA2A2E"/>
    <w:rsid w:val="00DA435D"/>
    <w:rsid w:val="00DA4800"/>
    <w:rsid w:val="00DA5A97"/>
    <w:rsid w:val="00DA5AA1"/>
    <w:rsid w:val="00DA5FA2"/>
    <w:rsid w:val="00DA62DA"/>
    <w:rsid w:val="00DA67D6"/>
    <w:rsid w:val="00DB0297"/>
    <w:rsid w:val="00DB0B8C"/>
    <w:rsid w:val="00DB2123"/>
    <w:rsid w:val="00DB2B72"/>
    <w:rsid w:val="00DB43F5"/>
    <w:rsid w:val="00DB5071"/>
    <w:rsid w:val="00DB5372"/>
    <w:rsid w:val="00DB5BDA"/>
    <w:rsid w:val="00DB69D9"/>
    <w:rsid w:val="00DB7F57"/>
    <w:rsid w:val="00DC221D"/>
    <w:rsid w:val="00DC25E9"/>
    <w:rsid w:val="00DC2840"/>
    <w:rsid w:val="00DC2A96"/>
    <w:rsid w:val="00DC4C5F"/>
    <w:rsid w:val="00DC5753"/>
    <w:rsid w:val="00DC57B3"/>
    <w:rsid w:val="00DD3A7A"/>
    <w:rsid w:val="00DD489B"/>
    <w:rsid w:val="00DD525E"/>
    <w:rsid w:val="00DD61ED"/>
    <w:rsid w:val="00DD6245"/>
    <w:rsid w:val="00DD7113"/>
    <w:rsid w:val="00DE0A0B"/>
    <w:rsid w:val="00DE0C83"/>
    <w:rsid w:val="00DE126E"/>
    <w:rsid w:val="00DE1779"/>
    <w:rsid w:val="00DE1BCD"/>
    <w:rsid w:val="00DE357C"/>
    <w:rsid w:val="00DE53BE"/>
    <w:rsid w:val="00DE774C"/>
    <w:rsid w:val="00DF007C"/>
    <w:rsid w:val="00DF01BF"/>
    <w:rsid w:val="00DF04C7"/>
    <w:rsid w:val="00DF0CCB"/>
    <w:rsid w:val="00DF1003"/>
    <w:rsid w:val="00DF1A02"/>
    <w:rsid w:val="00DF2408"/>
    <w:rsid w:val="00DF2A23"/>
    <w:rsid w:val="00DF2E36"/>
    <w:rsid w:val="00DF3318"/>
    <w:rsid w:val="00DF3F27"/>
    <w:rsid w:val="00DF51CC"/>
    <w:rsid w:val="00DF6654"/>
    <w:rsid w:val="00DF6BB2"/>
    <w:rsid w:val="00DF7159"/>
    <w:rsid w:val="00DF7715"/>
    <w:rsid w:val="00DF7BEA"/>
    <w:rsid w:val="00DF7CC8"/>
    <w:rsid w:val="00DF7E7C"/>
    <w:rsid w:val="00E00755"/>
    <w:rsid w:val="00E00F5B"/>
    <w:rsid w:val="00E0121B"/>
    <w:rsid w:val="00E01D09"/>
    <w:rsid w:val="00E03859"/>
    <w:rsid w:val="00E06407"/>
    <w:rsid w:val="00E06610"/>
    <w:rsid w:val="00E06856"/>
    <w:rsid w:val="00E06892"/>
    <w:rsid w:val="00E100A2"/>
    <w:rsid w:val="00E107D1"/>
    <w:rsid w:val="00E1155B"/>
    <w:rsid w:val="00E11F83"/>
    <w:rsid w:val="00E12A90"/>
    <w:rsid w:val="00E12B0A"/>
    <w:rsid w:val="00E14B49"/>
    <w:rsid w:val="00E15D43"/>
    <w:rsid w:val="00E21C33"/>
    <w:rsid w:val="00E2240F"/>
    <w:rsid w:val="00E233C4"/>
    <w:rsid w:val="00E23B38"/>
    <w:rsid w:val="00E2517C"/>
    <w:rsid w:val="00E26057"/>
    <w:rsid w:val="00E264DA"/>
    <w:rsid w:val="00E269BB"/>
    <w:rsid w:val="00E2775B"/>
    <w:rsid w:val="00E27CD5"/>
    <w:rsid w:val="00E31CEA"/>
    <w:rsid w:val="00E336BE"/>
    <w:rsid w:val="00E35CEB"/>
    <w:rsid w:val="00E3647D"/>
    <w:rsid w:val="00E3679E"/>
    <w:rsid w:val="00E36F9D"/>
    <w:rsid w:val="00E3788A"/>
    <w:rsid w:val="00E40322"/>
    <w:rsid w:val="00E406F3"/>
    <w:rsid w:val="00E411A8"/>
    <w:rsid w:val="00E418F8"/>
    <w:rsid w:val="00E42339"/>
    <w:rsid w:val="00E42BEC"/>
    <w:rsid w:val="00E43494"/>
    <w:rsid w:val="00E436E3"/>
    <w:rsid w:val="00E443BF"/>
    <w:rsid w:val="00E453B5"/>
    <w:rsid w:val="00E47C87"/>
    <w:rsid w:val="00E507E1"/>
    <w:rsid w:val="00E50C8B"/>
    <w:rsid w:val="00E53302"/>
    <w:rsid w:val="00E569F4"/>
    <w:rsid w:val="00E56C4E"/>
    <w:rsid w:val="00E57263"/>
    <w:rsid w:val="00E57990"/>
    <w:rsid w:val="00E57A56"/>
    <w:rsid w:val="00E615C2"/>
    <w:rsid w:val="00E619D1"/>
    <w:rsid w:val="00E62137"/>
    <w:rsid w:val="00E62A17"/>
    <w:rsid w:val="00E62AB6"/>
    <w:rsid w:val="00E62E67"/>
    <w:rsid w:val="00E64286"/>
    <w:rsid w:val="00E651C6"/>
    <w:rsid w:val="00E67CCC"/>
    <w:rsid w:val="00E67DAE"/>
    <w:rsid w:val="00E70585"/>
    <w:rsid w:val="00E70A1F"/>
    <w:rsid w:val="00E70A73"/>
    <w:rsid w:val="00E71347"/>
    <w:rsid w:val="00E71503"/>
    <w:rsid w:val="00E7183B"/>
    <w:rsid w:val="00E72DD9"/>
    <w:rsid w:val="00E734BC"/>
    <w:rsid w:val="00E7376B"/>
    <w:rsid w:val="00E74292"/>
    <w:rsid w:val="00E75271"/>
    <w:rsid w:val="00E80A97"/>
    <w:rsid w:val="00E80CF5"/>
    <w:rsid w:val="00E80EB5"/>
    <w:rsid w:val="00E82A31"/>
    <w:rsid w:val="00E82CC5"/>
    <w:rsid w:val="00E84408"/>
    <w:rsid w:val="00E8610B"/>
    <w:rsid w:val="00E87298"/>
    <w:rsid w:val="00E92014"/>
    <w:rsid w:val="00E927AA"/>
    <w:rsid w:val="00E92C05"/>
    <w:rsid w:val="00E93A64"/>
    <w:rsid w:val="00E94E09"/>
    <w:rsid w:val="00E9544D"/>
    <w:rsid w:val="00E96778"/>
    <w:rsid w:val="00E97098"/>
    <w:rsid w:val="00E9731A"/>
    <w:rsid w:val="00E97867"/>
    <w:rsid w:val="00E97C63"/>
    <w:rsid w:val="00E97DDB"/>
    <w:rsid w:val="00EA02D3"/>
    <w:rsid w:val="00EA0DCC"/>
    <w:rsid w:val="00EA1C84"/>
    <w:rsid w:val="00EA24AD"/>
    <w:rsid w:val="00EA3666"/>
    <w:rsid w:val="00EA389A"/>
    <w:rsid w:val="00EA3AA3"/>
    <w:rsid w:val="00EA3BED"/>
    <w:rsid w:val="00EA44D8"/>
    <w:rsid w:val="00EA484C"/>
    <w:rsid w:val="00EA4D63"/>
    <w:rsid w:val="00EB1384"/>
    <w:rsid w:val="00EB1BC4"/>
    <w:rsid w:val="00EB1BEE"/>
    <w:rsid w:val="00EB48C9"/>
    <w:rsid w:val="00EB4AC2"/>
    <w:rsid w:val="00EB4E00"/>
    <w:rsid w:val="00EB51EE"/>
    <w:rsid w:val="00EB5A08"/>
    <w:rsid w:val="00EB6505"/>
    <w:rsid w:val="00EB6901"/>
    <w:rsid w:val="00EC0124"/>
    <w:rsid w:val="00EC3194"/>
    <w:rsid w:val="00EC328A"/>
    <w:rsid w:val="00EC3DE2"/>
    <w:rsid w:val="00EC4FED"/>
    <w:rsid w:val="00EC627B"/>
    <w:rsid w:val="00ED094C"/>
    <w:rsid w:val="00ED126D"/>
    <w:rsid w:val="00ED1932"/>
    <w:rsid w:val="00ED2BEE"/>
    <w:rsid w:val="00ED2D97"/>
    <w:rsid w:val="00ED3A24"/>
    <w:rsid w:val="00ED466E"/>
    <w:rsid w:val="00ED53CC"/>
    <w:rsid w:val="00ED5C39"/>
    <w:rsid w:val="00ED6753"/>
    <w:rsid w:val="00EE1A6C"/>
    <w:rsid w:val="00EE3329"/>
    <w:rsid w:val="00EE3645"/>
    <w:rsid w:val="00EE379B"/>
    <w:rsid w:val="00EE3ACB"/>
    <w:rsid w:val="00EE3E8C"/>
    <w:rsid w:val="00EE4941"/>
    <w:rsid w:val="00EE5189"/>
    <w:rsid w:val="00EE69E2"/>
    <w:rsid w:val="00EF0111"/>
    <w:rsid w:val="00EF340E"/>
    <w:rsid w:val="00EF3772"/>
    <w:rsid w:val="00EF3C92"/>
    <w:rsid w:val="00EF4F5F"/>
    <w:rsid w:val="00EF590D"/>
    <w:rsid w:val="00EF601D"/>
    <w:rsid w:val="00F00233"/>
    <w:rsid w:val="00F01519"/>
    <w:rsid w:val="00F01739"/>
    <w:rsid w:val="00F01822"/>
    <w:rsid w:val="00F03AAA"/>
    <w:rsid w:val="00F046C9"/>
    <w:rsid w:val="00F04932"/>
    <w:rsid w:val="00F1084C"/>
    <w:rsid w:val="00F10E8E"/>
    <w:rsid w:val="00F137D5"/>
    <w:rsid w:val="00F1532C"/>
    <w:rsid w:val="00F1616B"/>
    <w:rsid w:val="00F165CA"/>
    <w:rsid w:val="00F17763"/>
    <w:rsid w:val="00F17830"/>
    <w:rsid w:val="00F21267"/>
    <w:rsid w:val="00F219EA"/>
    <w:rsid w:val="00F23560"/>
    <w:rsid w:val="00F25038"/>
    <w:rsid w:val="00F25047"/>
    <w:rsid w:val="00F255BD"/>
    <w:rsid w:val="00F25D96"/>
    <w:rsid w:val="00F26A99"/>
    <w:rsid w:val="00F27AC5"/>
    <w:rsid w:val="00F3063E"/>
    <w:rsid w:val="00F31B5A"/>
    <w:rsid w:val="00F339F5"/>
    <w:rsid w:val="00F34CD3"/>
    <w:rsid w:val="00F3554B"/>
    <w:rsid w:val="00F36F2A"/>
    <w:rsid w:val="00F37FC1"/>
    <w:rsid w:val="00F408FF"/>
    <w:rsid w:val="00F43688"/>
    <w:rsid w:val="00F43BB0"/>
    <w:rsid w:val="00F43D33"/>
    <w:rsid w:val="00F45A20"/>
    <w:rsid w:val="00F45A34"/>
    <w:rsid w:val="00F45AC6"/>
    <w:rsid w:val="00F469B8"/>
    <w:rsid w:val="00F47924"/>
    <w:rsid w:val="00F47BA9"/>
    <w:rsid w:val="00F50696"/>
    <w:rsid w:val="00F50A30"/>
    <w:rsid w:val="00F51916"/>
    <w:rsid w:val="00F51AD9"/>
    <w:rsid w:val="00F54096"/>
    <w:rsid w:val="00F549CF"/>
    <w:rsid w:val="00F54E06"/>
    <w:rsid w:val="00F60273"/>
    <w:rsid w:val="00F630BB"/>
    <w:rsid w:val="00F64493"/>
    <w:rsid w:val="00F65171"/>
    <w:rsid w:val="00F66335"/>
    <w:rsid w:val="00F671DF"/>
    <w:rsid w:val="00F70886"/>
    <w:rsid w:val="00F70964"/>
    <w:rsid w:val="00F740A1"/>
    <w:rsid w:val="00F751B3"/>
    <w:rsid w:val="00F758A3"/>
    <w:rsid w:val="00F75A0B"/>
    <w:rsid w:val="00F75BD7"/>
    <w:rsid w:val="00F761C5"/>
    <w:rsid w:val="00F772F4"/>
    <w:rsid w:val="00F8090F"/>
    <w:rsid w:val="00F81432"/>
    <w:rsid w:val="00F81B9F"/>
    <w:rsid w:val="00F83C5E"/>
    <w:rsid w:val="00F84B6A"/>
    <w:rsid w:val="00F8516E"/>
    <w:rsid w:val="00F8595A"/>
    <w:rsid w:val="00F859AA"/>
    <w:rsid w:val="00F86305"/>
    <w:rsid w:val="00F86C8E"/>
    <w:rsid w:val="00F877E9"/>
    <w:rsid w:val="00F879A9"/>
    <w:rsid w:val="00F91A65"/>
    <w:rsid w:val="00F92581"/>
    <w:rsid w:val="00F9458F"/>
    <w:rsid w:val="00F96153"/>
    <w:rsid w:val="00F96607"/>
    <w:rsid w:val="00F97D4C"/>
    <w:rsid w:val="00F97E9D"/>
    <w:rsid w:val="00FA1580"/>
    <w:rsid w:val="00FA15F8"/>
    <w:rsid w:val="00FA1E80"/>
    <w:rsid w:val="00FA3B1F"/>
    <w:rsid w:val="00FA4104"/>
    <w:rsid w:val="00FA47D2"/>
    <w:rsid w:val="00FA498F"/>
    <w:rsid w:val="00FA4FC6"/>
    <w:rsid w:val="00FA5C31"/>
    <w:rsid w:val="00FA66AC"/>
    <w:rsid w:val="00FA701E"/>
    <w:rsid w:val="00FB079E"/>
    <w:rsid w:val="00FB0A87"/>
    <w:rsid w:val="00FB0AD8"/>
    <w:rsid w:val="00FB0BA7"/>
    <w:rsid w:val="00FB0D0B"/>
    <w:rsid w:val="00FB1790"/>
    <w:rsid w:val="00FB18C6"/>
    <w:rsid w:val="00FB3796"/>
    <w:rsid w:val="00FB37AA"/>
    <w:rsid w:val="00FB39AA"/>
    <w:rsid w:val="00FB4273"/>
    <w:rsid w:val="00FB48DC"/>
    <w:rsid w:val="00FB4C43"/>
    <w:rsid w:val="00FB5B87"/>
    <w:rsid w:val="00FB5D12"/>
    <w:rsid w:val="00FB5F6D"/>
    <w:rsid w:val="00FB62AE"/>
    <w:rsid w:val="00FB6823"/>
    <w:rsid w:val="00FB7CAA"/>
    <w:rsid w:val="00FC0201"/>
    <w:rsid w:val="00FC0F43"/>
    <w:rsid w:val="00FC298A"/>
    <w:rsid w:val="00FC2B98"/>
    <w:rsid w:val="00FC4BF3"/>
    <w:rsid w:val="00FC5802"/>
    <w:rsid w:val="00FC59A3"/>
    <w:rsid w:val="00FC7264"/>
    <w:rsid w:val="00FC7D25"/>
    <w:rsid w:val="00FD040D"/>
    <w:rsid w:val="00FD12FC"/>
    <w:rsid w:val="00FD1432"/>
    <w:rsid w:val="00FD1472"/>
    <w:rsid w:val="00FD2368"/>
    <w:rsid w:val="00FD2922"/>
    <w:rsid w:val="00FD40C4"/>
    <w:rsid w:val="00FD48EE"/>
    <w:rsid w:val="00FD517C"/>
    <w:rsid w:val="00FD5387"/>
    <w:rsid w:val="00FD54F1"/>
    <w:rsid w:val="00FD5EFE"/>
    <w:rsid w:val="00FD67BC"/>
    <w:rsid w:val="00FD7028"/>
    <w:rsid w:val="00FD7463"/>
    <w:rsid w:val="00FE0E9E"/>
    <w:rsid w:val="00FE14E2"/>
    <w:rsid w:val="00FE2A3C"/>
    <w:rsid w:val="00FE3324"/>
    <w:rsid w:val="00FE3622"/>
    <w:rsid w:val="00FE3D5A"/>
    <w:rsid w:val="00FE5779"/>
    <w:rsid w:val="00FE68CF"/>
    <w:rsid w:val="00FF08D0"/>
    <w:rsid w:val="00FF16A6"/>
    <w:rsid w:val="00FF28D9"/>
    <w:rsid w:val="00FF2B1E"/>
    <w:rsid w:val="00FF4A40"/>
    <w:rsid w:val="00FF5B43"/>
    <w:rsid w:val="00FF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84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5C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uiPriority w:val="99"/>
    <w:rsid w:val="00B35D81"/>
    <w:pPr>
      <w:spacing w:after="120"/>
    </w:pPr>
  </w:style>
  <w:style w:type="character" w:customStyle="1" w:styleId="a8">
    <w:name w:val="Основной текст Знак"/>
    <w:link w:val="a7"/>
    <w:uiPriority w:val="99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9D4748"/>
    <w:pPr>
      <w:spacing w:before="100" w:beforeAutospacing="1" w:after="100" w:afterAutospacing="1"/>
    </w:pPr>
  </w:style>
  <w:style w:type="paragraph" w:styleId="aff0">
    <w:name w:val="Normal (Web)"/>
    <w:basedOn w:val="a"/>
    <w:uiPriority w:val="99"/>
    <w:semiHidden/>
    <w:unhideWhenUsed/>
    <w:rsid w:val="009A7A0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595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5C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uiPriority w:val="99"/>
    <w:rsid w:val="00B35D81"/>
    <w:pPr>
      <w:spacing w:after="120"/>
    </w:pPr>
  </w:style>
  <w:style w:type="character" w:customStyle="1" w:styleId="a8">
    <w:name w:val="Основной текст Знак"/>
    <w:link w:val="a7"/>
    <w:uiPriority w:val="99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9D4748"/>
    <w:pPr>
      <w:spacing w:before="100" w:beforeAutospacing="1" w:after="100" w:afterAutospacing="1"/>
    </w:pPr>
  </w:style>
  <w:style w:type="paragraph" w:styleId="aff0">
    <w:name w:val="Normal (Web)"/>
    <w:basedOn w:val="a"/>
    <w:uiPriority w:val="99"/>
    <w:semiHidden/>
    <w:unhideWhenUsed/>
    <w:rsid w:val="009A7A0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595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c2\&#1052;&#1086;&#1080;%20&#1076;&#1086;&#1082;&#1091;&#1084;&#1077;&#1085;&#1090;&#1099;\&#1057;&#1086;&#1073;&#1088;&#1072;&#1085;&#1080;&#1077;%20&#1076;&#1077;&#1087;&#1091;&#1090;&#1072;&#1090;&#1086;&#1074;\&#1064;&#1072;&#1073;&#1083;&#1086;&#1085;&#1099;%20&#1057;&#1086;&#1073;&#1088;&#1072;&#1085;&#1080;&#1103;%20&#1076;&#1077;&#1087;&#1091;&#1090;&#1072;&#1090;&#1086;&#1074;\&#1056;&#1077;&#1096;&#1077;&#1085;&#1080;&#1077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B36B6-4C63-464F-9FF9-5029A187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депутатов</Template>
  <TotalTime>3</TotalTime>
  <Pages>64</Pages>
  <Words>27477</Words>
  <Characters>156620</Characters>
  <Application>Microsoft Office Word</Application>
  <DocSecurity>0</DocSecurity>
  <Lines>1305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Администрация г.Новочебоксарска</Company>
  <LinksUpToDate>false</LinksUpToDate>
  <CharactersWithSpaces>183730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doc2</dc:creator>
  <cp:lastModifiedBy>Апаназова Ксения Александровна</cp:lastModifiedBy>
  <cp:revision>7</cp:revision>
  <cp:lastPrinted>2023-12-08T05:53:00Z</cp:lastPrinted>
  <dcterms:created xsi:type="dcterms:W3CDTF">2023-12-15T12:41:00Z</dcterms:created>
  <dcterms:modified xsi:type="dcterms:W3CDTF">2023-12-15T12:43:00Z</dcterms:modified>
</cp:coreProperties>
</file>