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</w:t>
      </w:r>
      <w:r w:rsidR="00803D10">
        <w:rPr>
          <w:rFonts w:ascii="Times New Roman" w:hAnsi="Times New Roman"/>
          <w:szCs w:val="26"/>
        </w:rPr>
        <w:t>ального закона от 13.07.2015</w:t>
      </w:r>
      <w:r w:rsidRPr="003D3BEE">
        <w:rPr>
          <w:rFonts w:ascii="Times New Roman" w:hAnsi="Times New Roman"/>
          <w:szCs w:val="26"/>
        </w:rPr>
        <w:t xml:space="preserve"> №218-ФЗ </w:t>
      </w:r>
      <w:r w:rsidR="00803D10">
        <w:rPr>
          <w:rFonts w:ascii="Times New Roman" w:hAnsi="Times New Roman"/>
          <w:szCs w:val="26"/>
        </w:rPr>
        <w:t xml:space="preserve">                  </w:t>
      </w:r>
      <w:proofErr w:type="gramStart"/>
      <w:r w:rsidR="00803D10">
        <w:rPr>
          <w:rFonts w:ascii="Times New Roman" w:hAnsi="Times New Roman"/>
          <w:szCs w:val="26"/>
        </w:rPr>
        <w:t xml:space="preserve">   </w:t>
      </w:r>
      <w:r w:rsidRPr="003D3BEE">
        <w:rPr>
          <w:rFonts w:ascii="Times New Roman" w:hAnsi="Times New Roman"/>
          <w:szCs w:val="26"/>
        </w:rPr>
        <w:t>«</w:t>
      </w:r>
      <w:proofErr w:type="gramEnd"/>
      <w:r w:rsidRPr="003D3BEE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B11DFB">
        <w:rPr>
          <w:rFonts w:ascii="Times New Roman" w:hAnsi="Times New Roman"/>
          <w:szCs w:val="26"/>
        </w:rPr>
        <w:t>160225:66</w:t>
      </w:r>
      <w:r w:rsidR="00674F79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674F79">
        <w:rPr>
          <w:rFonts w:ascii="Times New Roman" w:hAnsi="Times New Roman"/>
          <w:szCs w:val="26"/>
        </w:rPr>
        <w:t xml:space="preserve"> </w:t>
      </w:r>
      <w:r w:rsidR="00B11DFB">
        <w:rPr>
          <w:rFonts w:ascii="Times New Roman" w:hAnsi="Times New Roman"/>
          <w:szCs w:val="26"/>
        </w:rPr>
        <w:t xml:space="preserve">Милкин Сергей Юрьевич, 02.12.1973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1665A8">
        <w:rPr>
          <w:rFonts w:ascii="Times New Roman" w:hAnsi="Times New Roman"/>
          <w:szCs w:val="26"/>
        </w:rPr>
        <w:t>зарегистрированный</w:t>
      </w:r>
      <w:r w:rsidRPr="003D3BEE">
        <w:rPr>
          <w:rFonts w:ascii="Times New Roman" w:hAnsi="Times New Roman"/>
          <w:szCs w:val="26"/>
        </w:rPr>
        <w:t xml:space="preserve"> по адресу: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977C72" w:rsidRDefault="003D3BEE" w:rsidP="00977C7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B11DFB" w:rsidRPr="00B11DFB">
        <w:rPr>
          <w:rFonts w:ascii="Times New Roman" w:hAnsi="Times New Roman"/>
          <w:sz w:val="26"/>
          <w:szCs w:val="26"/>
        </w:rPr>
        <w:t>Милкин</w:t>
      </w:r>
      <w:r w:rsidR="00B11DFB">
        <w:rPr>
          <w:rFonts w:ascii="Times New Roman" w:hAnsi="Times New Roman"/>
          <w:sz w:val="26"/>
          <w:szCs w:val="26"/>
        </w:rPr>
        <w:t>а Сергея</w:t>
      </w:r>
      <w:r w:rsidR="00B11DFB" w:rsidRPr="00B11DFB">
        <w:rPr>
          <w:rFonts w:ascii="Times New Roman" w:hAnsi="Times New Roman"/>
          <w:sz w:val="26"/>
          <w:szCs w:val="26"/>
        </w:rPr>
        <w:t xml:space="preserve"> Юрьевич</w:t>
      </w:r>
      <w:r w:rsidR="00B11DFB">
        <w:rPr>
          <w:rFonts w:ascii="Times New Roman" w:hAnsi="Times New Roman"/>
          <w:sz w:val="26"/>
          <w:szCs w:val="26"/>
        </w:rPr>
        <w:t>а</w:t>
      </w:r>
      <w:r w:rsidR="00B11DFB" w:rsidRPr="00B11DFB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977C72" w:rsidRPr="00977C72">
        <w:rPr>
          <w:rFonts w:ascii="Times New Roman" w:hAnsi="Times New Roman"/>
          <w:sz w:val="26"/>
          <w:szCs w:val="26"/>
          <w:u w:val="single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№ЧР-21-10-0128, зарегистрированный в Книге записей Государственных актов на право собственности, владения, пользования землей за №947.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E950AF" w:rsidRPr="003D3BEE" w:rsidRDefault="00E950AF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bookmarkStart w:id="0" w:name="_GoBack"/>
      <w:bookmarkEnd w:id="0"/>
    </w:p>
    <w:sectPr w:rsidR="00E2203F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03" w:rsidRDefault="00F26503">
      <w:r>
        <w:separator/>
      </w:r>
    </w:p>
  </w:endnote>
  <w:endnote w:type="continuationSeparator" w:id="0">
    <w:p w:rsidR="00F26503" w:rsidRDefault="00F2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03" w:rsidRDefault="00F26503">
      <w:r>
        <w:separator/>
      </w:r>
    </w:p>
  </w:footnote>
  <w:footnote w:type="continuationSeparator" w:id="0">
    <w:p w:rsidR="00F26503" w:rsidRDefault="00F2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665A8"/>
    <w:rsid w:val="0017767D"/>
    <w:rsid w:val="001A4D80"/>
    <w:rsid w:val="001B3996"/>
    <w:rsid w:val="00225D48"/>
    <w:rsid w:val="002758EB"/>
    <w:rsid w:val="00283823"/>
    <w:rsid w:val="002863DC"/>
    <w:rsid w:val="002A7B4E"/>
    <w:rsid w:val="002F799F"/>
    <w:rsid w:val="0031314D"/>
    <w:rsid w:val="003652FF"/>
    <w:rsid w:val="00367432"/>
    <w:rsid w:val="003C7636"/>
    <w:rsid w:val="003D3BEE"/>
    <w:rsid w:val="003F5BE4"/>
    <w:rsid w:val="00462425"/>
    <w:rsid w:val="00466C7A"/>
    <w:rsid w:val="004839B3"/>
    <w:rsid w:val="004A7554"/>
    <w:rsid w:val="004C09FB"/>
    <w:rsid w:val="004C6193"/>
    <w:rsid w:val="004D2D4A"/>
    <w:rsid w:val="00504082"/>
    <w:rsid w:val="005068BD"/>
    <w:rsid w:val="00527375"/>
    <w:rsid w:val="00533BDE"/>
    <w:rsid w:val="00563971"/>
    <w:rsid w:val="00591B6B"/>
    <w:rsid w:val="005A69CC"/>
    <w:rsid w:val="005B60AB"/>
    <w:rsid w:val="005F16B6"/>
    <w:rsid w:val="006161B6"/>
    <w:rsid w:val="0062349C"/>
    <w:rsid w:val="00674F79"/>
    <w:rsid w:val="00686156"/>
    <w:rsid w:val="006B3D10"/>
    <w:rsid w:val="006C1189"/>
    <w:rsid w:val="006E30C3"/>
    <w:rsid w:val="0070442D"/>
    <w:rsid w:val="007046D2"/>
    <w:rsid w:val="0076051A"/>
    <w:rsid w:val="007F72D9"/>
    <w:rsid w:val="00803D10"/>
    <w:rsid w:val="00824DAA"/>
    <w:rsid w:val="008413F1"/>
    <w:rsid w:val="00866E35"/>
    <w:rsid w:val="00877E62"/>
    <w:rsid w:val="00890067"/>
    <w:rsid w:val="008E2BE5"/>
    <w:rsid w:val="008F5F8F"/>
    <w:rsid w:val="00902FDC"/>
    <w:rsid w:val="009129BF"/>
    <w:rsid w:val="009625EA"/>
    <w:rsid w:val="00977C72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AF3DB3"/>
    <w:rsid w:val="00AF4E57"/>
    <w:rsid w:val="00B11DFB"/>
    <w:rsid w:val="00B21053"/>
    <w:rsid w:val="00B231A8"/>
    <w:rsid w:val="00B529AB"/>
    <w:rsid w:val="00BC4C72"/>
    <w:rsid w:val="00CB7E29"/>
    <w:rsid w:val="00D474A4"/>
    <w:rsid w:val="00D61F6B"/>
    <w:rsid w:val="00DA7D40"/>
    <w:rsid w:val="00DE328D"/>
    <w:rsid w:val="00DE756C"/>
    <w:rsid w:val="00DF761C"/>
    <w:rsid w:val="00E2203F"/>
    <w:rsid w:val="00E417C9"/>
    <w:rsid w:val="00E70645"/>
    <w:rsid w:val="00E950AF"/>
    <w:rsid w:val="00F14980"/>
    <w:rsid w:val="00F26503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16F2E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2024-09-20T10:08:00Z</dcterms:created>
  <dcterms:modified xsi:type="dcterms:W3CDTF">2024-09-20T10:08:00Z</dcterms:modified>
</cp:coreProperties>
</file>