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B" w:rsidRPr="008069EC" w:rsidRDefault="002032BB" w:rsidP="008069E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032BB" w:rsidRPr="008069EC" w:rsidRDefault="002032BB" w:rsidP="008069E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32BB" w:rsidRPr="008069EC" w:rsidRDefault="002032BB" w:rsidP="008069E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069EC">
        <w:rPr>
          <w:rFonts w:ascii="Times New Roman" w:hAnsi="Times New Roman"/>
          <w:lang w:eastAsia="ru-RU"/>
        </w:rPr>
        <w:t xml:space="preserve">              _______________________________________________</w:t>
      </w:r>
    </w:p>
    <w:p w:rsidR="002032BB" w:rsidRPr="00345806" w:rsidRDefault="002032BB" w:rsidP="00345806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3"/>
          <w:szCs w:val="23"/>
          <w:lang w:eastAsia="ru-RU"/>
        </w:rPr>
      </w:pP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(наименование организации, Ф.И.О. руководителя)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_______________________________________________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(фамилия, имя, отчество)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Год рождения __________________________________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Образование ___________________________________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Адрес: ________________________________________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Тел. __________________________________________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(рабочий, домашний)</w:t>
      </w:r>
    </w:p>
    <w:p w:rsidR="002032BB" w:rsidRPr="00345806" w:rsidRDefault="002032BB" w:rsidP="0034580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45806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</w:p>
    <w:p w:rsidR="002032BB" w:rsidRPr="00345806" w:rsidRDefault="002032BB" w:rsidP="00345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>Заявление</w:t>
      </w:r>
    </w:p>
    <w:p w:rsidR="002032BB" w:rsidRPr="00345806" w:rsidRDefault="002032BB" w:rsidP="00345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345806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Прошу допустить меня к участию в конкурсе по отбору кандидатур на должность 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>_.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С условиями </w:t>
      </w:r>
      <w:r w:rsidRPr="00345806">
        <w:rPr>
          <w:rFonts w:ascii="Times New Roman" w:hAnsi="Times New Roman"/>
          <w:sz w:val="20"/>
          <w:szCs w:val="20"/>
          <w:lang w:eastAsia="ru-RU"/>
        </w:rPr>
        <w:t>конкурса ознакомлен и согласен.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806">
        <w:rPr>
          <w:rFonts w:ascii="Times New Roman" w:hAnsi="Times New Roman"/>
          <w:sz w:val="20"/>
          <w:szCs w:val="20"/>
          <w:lang w:eastAsia="ru-RU"/>
        </w:rPr>
        <w:t xml:space="preserve">     В  соответствии с </w:t>
      </w:r>
      <w:hyperlink r:id="rId4" w:anchor="/document/12148567/entry/0" w:history="1">
        <w:r w:rsidRPr="00345806">
          <w:rPr>
            <w:rFonts w:ascii="Times New Roman" w:hAnsi="Times New Roman"/>
            <w:sz w:val="20"/>
            <w:szCs w:val="20"/>
            <w:lang w:eastAsia="ru-RU"/>
          </w:rPr>
          <w:t>Федеральным законом</w:t>
        </w:r>
      </w:hyperlink>
      <w:r w:rsidRPr="00345806">
        <w:rPr>
          <w:rFonts w:ascii="Times New Roman" w:hAnsi="Times New Roman"/>
          <w:sz w:val="20"/>
          <w:szCs w:val="20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 г"/>
        </w:smartTagPr>
        <w:r w:rsidRPr="00345806">
          <w:rPr>
            <w:rFonts w:ascii="Times New Roman" w:hAnsi="Times New Roman"/>
            <w:sz w:val="20"/>
            <w:szCs w:val="20"/>
            <w:lang w:eastAsia="ru-RU"/>
          </w:rPr>
          <w:t>2006 г</w:t>
        </w:r>
      </w:smartTag>
      <w:r w:rsidRPr="00345806">
        <w:rPr>
          <w:rFonts w:ascii="Times New Roman" w:hAnsi="Times New Roman"/>
          <w:sz w:val="20"/>
          <w:szCs w:val="20"/>
          <w:lang w:eastAsia="ru-RU"/>
        </w:rPr>
        <w:t xml:space="preserve">. №152-ФЗ «О персональных    данных»    даю    согласие    </w:t>
      </w:r>
      <w:r w:rsidRPr="00345806">
        <w:rPr>
          <w:rFonts w:ascii="Times New Roman" w:hAnsi="Times New Roman"/>
          <w:iCs/>
          <w:sz w:val="20"/>
          <w:szCs w:val="20"/>
          <w:lang w:eastAsia="ru-RU"/>
        </w:rPr>
        <w:t>конкурсной</w:t>
      </w:r>
      <w:r w:rsidRPr="00345806">
        <w:rPr>
          <w:rFonts w:ascii="Times New Roman" w:hAnsi="Times New Roman"/>
          <w:sz w:val="20"/>
          <w:szCs w:val="20"/>
          <w:lang w:eastAsia="ru-RU"/>
        </w:rPr>
        <w:t xml:space="preserve">    комиссии   на автоматизированную,  а  также  без  использования  средств  автоматизации обработку  моих  персональных  данных,  представленных  мной  в  связи  с </w:t>
      </w:r>
      <w:r w:rsidRPr="00345806">
        <w:rPr>
          <w:rFonts w:ascii="Times New Roman" w:hAnsi="Times New Roman"/>
          <w:iCs/>
          <w:sz w:val="20"/>
          <w:szCs w:val="20"/>
          <w:lang w:eastAsia="ru-RU"/>
        </w:rPr>
        <w:t>проведениемконкурсных</w:t>
      </w:r>
      <w:r w:rsidRPr="00345806">
        <w:rPr>
          <w:rFonts w:ascii="Times New Roman" w:hAnsi="Times New Roman"/>
          <w:sz w:val="20"/>
          <w:szCs w:val="20"/>
          <w:lang w:eastAsia="ru-RU"/>
        </w:rPr>
        <w:t xml:space="preserve">  процедур,  включая сбор, запись, систематизацию, накопление,  хранение,  уточнение  (обновление,  изменение),  извлечение, использование,  передачу  (в  том  числе распространение, предоставление, доступ), обезличивание, блокирование, уничтожение, удаление.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45806">
        <w:rPr>
          <w:rFonts w:ascii="Times New Roman" w:hAnsi="Times New Roman"/>
          <w:sz w:val="20"/>
          <w:szCs w:val="20"/>
          <w:lang w:eastAsia="ru-RU"/>
        </w:rPr>
        <w:t xml:space="preserve">     К заявлению прилагаю: (перечислить прилагаемые документы).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>"___" _____________ 202__ г. _____________ _____________________________</w:t>
      </w:r>
    </w:p>
    <w:p w:rsidR="002032BB" w:rsidRPr="00345806" w:rsidRDefault="002032BB" w:rsidP="00345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458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(подпись)                                 (расшифровка подписи)</w:t>
      </w:r>
    </w:p>
    <w:p w:rsidR="002032BB" w:rsidRPr="008069EC" w:rsidRDefault="002032BB" w:rsidP="008069E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p w:rsidR="002032BB" w:rsidRPr="008069EC" w:rsidRDefault="002032BB" w:rsidP="008069E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32BB" w:rsidRPr="008069EC" w:rsidRDefault="002032BB" w:rsidP="008069E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32BB" w:rsidRPr="008069EC" w:rsidRDefault="002032BB" w:rsidP="008069E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32BB" w:rsidRPr="008069EC" w:rsidRDefault="002032BB" w:rsidP="008069E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032BB" w:rsidRDefault="002032BB"/>
    <w:sectPr w:rsidR="002032BB" w:rsidSect="0005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F3A"/>
    <w:rsid w:val="00057202"/>
    <w:rsid w:val="000F2F3A"/>
    <w:rsid w:val="002032BB"/>
    <w:rsid w:val="002D603A"/>
    <w:rsid w:val="00345806"/>
    <w:rsid w:val="006F53CE"/>
    <w:rsid w:val="008069EC"/>
    <w:rsid w:val="00B2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266</Words>
  <Characters>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правовой и кадровой работы</dc:creator>
  <cp:keywords/>
  <dc:description/>
  <cp:lastModifiedBy>пресса</cp:lastModifiedBy>
  <cp:revision>4</cp:revision>
  <cp:lastPrinted>2024-06-20T11:23:00Z</cp:lastPrinted>
  <dcterms:created xsi:type="dcterms:W3CDTF">2023-01-19T05:45:00Z</dcterms:created>
  <dcterms:modified xsi:type="dcterms:W3CDTF">2024-08-28T14:34:00Z</dcterms:modified>
</cp:coreProperties>
</file>