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8" w:type="dxa"/>
        <w:tblLook w:val="01E0" w:firstRow="1" w:lastRow="1" w:firstColumn="1" w:lastColumn="1" w:noHBand="0" w:noVBand="0"/>
      </w:tblPr>
      <w:tblGrid>
        <w:gridCol w:w="3402"/>
        <w:gridCol w:w="3018"/>
        <w:gridCol w:w="3018"/>
      </w:tblGrid>
      <w:tr w:rsidR="0065685B" w:rsidRPr="004511E7" w14:paraId="52F179F9" w14:textId="77777777" w:rsidTr="00D356ED">
        <w:tc>
          <w:tcPr>
            <w:tcW w:w="3402" w:type="dxa"/>
          </w:tcPr>
          <w:p w14:paraId="6DA11B7D" w14:textId="77777777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>Республикин</w:t>
            </w:r>
          </w:p>
          <w:p w14:paraId="58A87DCC" w14:textId="77777777" w:rsidR="0065685B" w:rsidRDefault="0065685B" w:rsidP="00D356ED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Шупашкар</w:t>
            </w:r>
          </w:p>
          <w:p w14:paraId="52EEF0D2" w14:textId="05210121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</w:p>
          <w:p w14:paraId="33998FD7" w14:textId="77777777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депутач.сен Пухёв.</w:t>
            </w:r>
          </w:p>
          <w:p w14:paraId="253005FF" w14:textId="77777777" w:rsidR="0065685B" w:rsidRPr="004511E7" w:rsidRDefault="0065685B" w:rsidP="00D356ED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3E62C7C7" w14:textId="77777777" w:rsidR="0065685B" w:rsidRPr="004511E7" w:rsidRDefault="0065685B" w:rsidP="00D356ED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6E96E359" w14:textId="77777777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2D9CC72B" w14:textId="77777777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72917D95" w14:textId="77777777" w:rsidR="0065685B" w:rsidRPr="004511E7" w:rsidRDefault="0065685B" w:rsidP="00D356ED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528BA979" w14:textId="77777777" w:rsidR="0065685B" w:rsidRPr="004511E7" w:rsidRDefault="0065685B" w:rsidP="00D356ED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14E11855" w14:textId="77777777" w:rsidR="0065685B" w:rsidRDefault="0065685B" w:rsidP="0065685B">
      <w:pPr>
        <w:pStyle w:val="a3"/>
        <w:rPr>
          <w:rFonts w:ascii="Arial Cyr Chuv" w:hAnsi="Arial Cyr Chuv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437011" wp14:editId="3B2F084E">
            <wp:simplePos x="0" y="0"/>
            <wp:positionH relativeFrom="column">
              <wp:posOffset>2549525</wp:posOffset>
            </wp:positionH>
            <wp:positionV relativeFrom="paragraph">
              <wp:posOffset>-970280</wp:posOffset>
            </wp:positionV>
            <wp:extent cx="824230" cy="852170"/>
            <wp:effectExtent l="0" t="0" r="0" b="0"/>
            <wp:wrapNone/>
            <wp:docPr id="4" name="Рисунок 4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 Chuv" w:hAnsi="Arial Cyr Chuv"/>
          <w:sz w:val="24"/>
        </w:rPr>
        <w:t xml:space="preserve">   </w:t>
      </w:r>
    </w:p>
    <w:p w14:paraId="1A6F2450" w14:textId="604F6B9C" w:rsidR="0065685B" w:rsidRPr="00E83CEF" w:rsidRDefault="0065685B" w:rsidP="0065685B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34D0C3B7" w14:textId="77777777" w:rsidR="0065685B" w:rsidRPr="00E83CEF" w:rsidRDefault="0065685B" w:rsidP="0065685B">
      <w:pPr>
        <w:pStyle w:val="a3"/>
        <w:rPr>
          <w:rFonts w:ascii="Arial Cyr Chuv" w:hAnsi="Arial Cyr Chuv"/>
          <w:sz w:val="28"/>
        </w:rPr>
      </w:pPr>
    </w:p>
    <w:p w14:paraId="47F1153A" w14:textId="6AF434ED" w:rsidR="0065685B" w:rsidRPr="00E83CEF" w:rsidRDefault="00B05C06" w:rsidP="0065685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65685B">
        <w:rPr>
          <w:rFonts w:ascii="Times New Roman" w:hAnsi="Times New Roman"/>
          <w:sz w:val="24"/>
        </w:rPr>
        <w:t xml:space="preserve">      </w:t>
      </w:r>
      <w:r w:rsidR="002C14DB">
        <w:rPr>
          <w:rFonts w:ascii="Times New Roman" w:hAnsi="Times New Roman"/>
          <w:u w:val="single"/>
        </w:rPr>
        <w:t>28.11</w:t>
      </w:r>
      <w:bookmarkStart w:id="0" w:name="_GoBack"/>
      <w:bookmarkEnd w:id="0"/>
      <w:r w:rsidRPr="00B05C06">
        <w:rPr>
          <w:rFonts w:ascii="Times New Roman" w:hAnsi="Times New Roman"/>
          <w:u w:val="single"/>
        </w:rPr>
        <w:t>.2024</w:t>
      </w:r>
      <w:r w:rsidRPr="00B05C06">
        <w:rPr>
          <w:rFonts w:ascii="Times New Roman" w:hAnsi="Times New Roman"/>
        </w:rPr>
        <w:t xml:space="preserve"> № </w:t>
      </w:r>
      <w:r w:rsidRPr="00B05C06">
        <w:rPr>
          <w:rFonts w:ascii="Times New Roman" w:hAnsi="Times New Roman"/>
          <w:u w:val="single"/>
        </w:rPr>
        <w:t>29-0</w:t>
      </w:r>
      <w:r>
        <w:rPr>
          <w:rFonts w:ascii="Times New Roman" w:hAnsi="Times New Roman"/>
          <w:u w:val="single"/>
        </w:rPr>
        <w:t>2</w:t>
      </w:r>
      <w:r w:rsidR="0065685B" w:rsidRPr="00E83CEF">
        <w:rPr>
          <w:rFonts w:ascii="Times New Roman" w:hAnsi="Times New Roman"/>
          <w:sz w:val="24"/>
        </w:rPr>
        <w:t xml:space="preserve">                                                     </w:t>
      </w:r>
      <w:r w:rsidR="0065685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</w:t>
      </w:r>
      <w:r w:rsidR="0065685B">
        <w:rPr>
          <w:rFonts w:ascii="Times New Roman" w:hAnsi="Times New Roman"/>
          <w:sz w:val="24"/>
        </w:rPr>
        <w:t xml:space="preserve">      </w:t>
      </w:r>
      <w:r w:rsidR="002C14DB">
        <w:rPr>
          <w:rFonts w:ascii="Times New Roman" w:hAnsi="Times New Roman"/>
          <w:u w:val="single"/>
        </w:rPr>
        <w:t>28.11</w:t>
      </w:r>
      <w:r w:rsidRPr="00B05C06">
        <w:rPr>
          <w:rFonts w:ascii="Times New Roman" w:hAnsi="Times New Roman"/>
          <w:u w:val="single"/>
        </w:rPr>
        <w:t>.2024</w:t>
      </w:r>
      <w:r w:rsidRPr="00B05C06">
        <w:rPr>
          <w:rFonts w:ascii="Times New Roman" w:hAnsi="Times New Roman"/>
        </w:rPr>
        <w:t xml:space="preserve"> № </w:t>
      </w:r>
      <w:r w:rsidRPr="00B05C06">
        <w:rPr>
          <w:rFonts w:ascii="Times New Roman" w:hAnsi="Times New Roman"/>
          <w:u w:val="single"/>
        </w:rPr>
        <w:t>29-0</w:t>
      </w:r>
      <w:r>
        <w:rPr>
          <w:rFonts w:ascii="Times New Roman" w:hAnsi="Times New Roman"/>
          <w:u w:val="single"/>
        </w:rPr>
        <w:t>2</w:t>
      </w:r>
    </w:p>
    <w:p w14:paraId="06C8326F" w14:textId="05E91858" w:rsidR="0065685B" w:rsidRPr="00E83CEF" w:rsidRDefault="0065685B" w:rsidP="0065685B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</w:t>
      </w:r>
      <w:r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  К\ке= поселок.                                     </w:t>
      </w:r>
      <w:r w:rsidR="00B05C06">
        <w:rPr>
          <w:rFonts w:ascii="Arial Cyr Chuv" w:hAnsi="Arial Cyr Chuv"/>
          <w:sz w:val="24"/>
        </w:rPr>
        <w:t xml:space="preserve">                         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поселок Кугеси                                                                         </w:t>
      </w:r>
    </w:p>
    <w:p w14:paraId="69CE6885" w14:textId="2E8CB326" w:rsidR="00B05C06" w:rsidRDefault="00B05C06" w:rsidP="00B05C06">
      <w:pPr>
        <w:tabs>
          <w:tab w:val="left" w:pos="8640"/>
        </w:tabs>
        <w:ind w:right="-1"/>
        <w:jc w:val="center"/>
        <w:rPr>
          <w:rFonts w:ascii="Times New Roman" w:hAnsi="Times New Roman"/>
          <w:b/>
          <w:szCs w:val="26"/>
        </w:rPr>
      </w:pPr>
    </w:p>
    <w:p w14:paraId="28EA6F39" w14:textId="77777777" w:rsidR="00B05C06" w:rsidRDefault="00B05C06" w:rsidP="00C93472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026FC850" w14:textId="66C183CE" w:rsidR="00E6100E" w:rsidRPr="006760F9" w:rsidRDefault="00E6100E" w:rsidP="00C93472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  <w:r w:rsidRPr="006760F9">
        <w:rPr>
          <w:rFonts w:ascii="Times New Roman" w:hAnsi="Times New Roman"/>
          <w:b/>
          <w:sz w:val="24"/>
          <w:szCs w:val="24"/>
        </w:rPr>
        <w:t>О внесении изменений в Положение о вопросах налогового регулирования в Чебоксарском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</w:p>
    <w:p w14:paraId="15645758" w14:textId="77777777" w:rsidR="00E6100E" w:rsidRPr="006760F9" w:rsidRDefault="00E6100E" w:rsidP="00E6100E">
      <w:pPr>
        <w:ind w:right="5602"/>
        <w:jc w:val="both"/>
        <w:rPr>
          <w:rFonts w:ascii="Times New Roman" w:hAnsi="Times New Roman"/>
          <w:b/>
          <w:sz w:val="24"/>
          <w:szCs w:val="24"/>
        </w:rPr>
      </w:pPr>
    </w:p>
    <w:p w14:paraId="457779E0" w14:textId="37971CAA" w:rsidR="00E6100E" w:rsidRPr="006760F9" w:rsidRDefault="00E6100E" w:rsidP="00E610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>В соответствии</w:t>
      </w:r>
      <w:r w:rsidR="00A24CCE" w:rsidRPr="006760F9">
        <w:rPr>
          <w:rFonts w:ascii="Times New Roman" w:hAnsi="Times New Roman"/>
          <w:sz w:val="24"/>
          <w:szCs w:val="24"/>
        </w:rPr>
        <w:t xml:space="preserve"> с Федеральным</w:t>
      </w:r>
      <w:r w:rsidR="000E5BA2" w:rsidRPr="006760F9">
        <w:rPr>
          <w:rFonts w:ascii="Times New Roman" w:hAnsi="Times New Roman"/>
          <w:sz w:val="24"/>
          <w:szCs w:val="24"/>
        </w:rPr>
        <w:t>и</w:t>
      </w:r>
      <w:r w:rsidR="00A24CCE" w:rsidRPr="006760F9">
        <w:rPr>
          <w:rFonts w:ascii="Times New Roman" w:hAnsi="Times New Roman"/>
          <w:sz w:val="24"/>
          <w:szCs w:val="24"/>
        </w:rPr>
        <w:t xml:space="preserve"> закон</w:t>
      </w:r>
      <w:r w:rsidR="000E5BA2" w:rsidRPr="006760F9">
        <w:rPr>
          <w:rFonts w:ascii="Times New Roman" w:hAnsi="Times New Roman"/>
          <w:sz w:val="24"/>
          <w:szCs w:val="24"/>
        </w:rPr>
        <w:t>ами</w:t>
      </w:r>
      <w:r w:rsidR="00710B65" w:rsidRPr="006760F9">
        <w:rPr>
          <w:rFonts w:ascii="Times New Roman" w:hAnsi="Times New Roman"/>
          <w:sz w:val="24"/>
          <w:szCs w:val="24"/>
        </w:rPr>
        <w:t xml:space="preserve"> от </w:t>
      </w:r>
      <w:r w:rsidR="00710B65" w:rsidRPr="006760F9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650818" w:rsidRPr="006760F9">
        <w:rPr>
          <w:rFonts w:ascii="Times New Roman" w:hAnsi="Times New Roman"/>
          <w:sz w:val="24"/>
          <w:szCs w:val="24"/>
          <w:shd w:val="clear" w:color="auto" w:fill="FFFFFF"/>
        </w:rPr>
        <w:t>.07.</w:t>
      </w:r>
      <w:r w:rsidR="00710B65" w:rsidRPr="006760F9">
        <w:rPr>
          <w:rFonts w:ascii="Times New Roman" w:hAnsi="Times New Roman"/>
          <w:sz w:val="24"/>
          <w:szCs w:val="24"/>
          <w:shd w:val="clear" w:color="auto" w:fill="FFFFFF"/>
        </w:rPr>
        <w:t>2024</w:t>
      </w:r>
      <w:r w:rsidR="00650818" w:rsidRPr="006760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10B65" w:rsidRPr="006760F9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0E5BA2" w:rsidRPr="006760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10B65" w:rsidRPr="006760F9">
        <w:rPr>
          <w:rFonts w:ascii="Times New Roman" w:hAnsi="Times New Roman"/>
          <w:sz w:val="24"/>
          <w:szCs w:val="24"/>
          <w:shd w:val="clear" w:color="auto" w:fill="FFFFFF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E5BA2" w:rsidRPr="006760F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44E91" w:rsidRPr="006760F9"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</w:t>
      </w:r>
      <w:r w:rsidR="00D44E91" w:rsidRPr="006760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06.10.2003 № 131-ФЗ «Об общих принципах организации местного самоуправления в Российской Федерации»,</w:t>
      </w:r>
      <w:r w:rsidR="000E5BA2" w:rsidRPr="006760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215C1" w:rsidRPr="006760F9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6760F9">
          <w:rPr>
            <w:rStyle w:val="ac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Pr="006760F9">
        <w:rPr>
          <w:rFonts w:ascii="Times New Roman" w:hAnsi="Times New Roman"/>
          <w:sz w:val="24"/>
          <w:szCs w:val="24"/>
        </w:rPr>
        <w:t xml:space="preserve"> Чебоксарского </w:t>
      </w:r>
      <w:r w:rsidR="00A215C1" w:rsidRPr="006760F9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="000D3D25" w:rsidRPr="006760F9">
        <w:rPr>
          <w:rFonts w:ascii="Times New Roman" w:hAnsi="Times New Roman"/>
          <w:sz w:val="24"/>
          <w:szCs w:val="24"/>
        </w:rPr>
        <w:t>,</w:t>
      </w:r>
      <w:r w:rsidR="00A215C1" w:rsidRPr="006760F9">
        <w:rPr>
          <w:rFonts w:ascii="Times New Roman" w:hAnsi="Times New Roman"/>
          <w:sz w:val="24"/>
          <w:szCs w:val="24"/>
        </w:rPr>
        <w:t xml:space="preserve"> </w:t>
      </w:r>
      <w:r w:rsidRPr="006760F9">
        <w:rPr>
          <w:rFonts w:ascii="Times New Roman" w:hAnsi="Times New Roman"/>
          <w:sz w:val="24"/>
          <w:szCs w:val="24"/>
        </w:rPr>
        <w:t xml:space="preserve">Собрание депутатов Чебоксарского </w:t>
      </w:r>
      <w:r w:rsidR="000D3D25" w:rsidRPr="006760F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6760F9">
        <w:rPr>
          <w:rFonts w:ascii="Times New Roman" w:hAnsi="Times New Roman"/>
          <w:sz w:val="24"/>
          <w:szCs w:val="24"/>
        </w:rPr>
        <w:t>Чувашской Республики</w:t>
      </w:r>
      <w:r w:rsidR="004E505D">
        <w:rPr>
          <w:rFonts w:ascii="Times New Roman" w:hAnsi="Times New Roman"/>
          <w:sz w:val="24"/>
          <w:szCs w:val="24"/>
        </w:rPr>
        <w:t xml:space="preserve">            </w:t>
      </w:r>
      <w:r w:rsidR="00710B65" w:rsidRPr="006760F9">
        <w:rPr>
          <w:rFonts w:ascii="Times New Roman" w:hAnsi="Times New Roman"/>
          <w:sz w:val="24"/>
          <w:szCs w:val="24"/>
        </w:rPr>
        <w:t xml:space="preserve">  </w:t>
      </w:r>
      <w:r w:rsidRPr="006760F9">
        <w:rPr>
          <w:rFonts w:ascii="Times New Roman" w:hAnsi="Times New Roman"/>
          <w:sz w:val="24"/>
          <w:szCs w:val="24"/>
        </w:rPr>
        <w:t>р е ш и л о:</w:t>
      </w:r>
    </w:p>
    <w:p w14:paraId="56BC4957" w14:textId="07B11253" w:rsidR="003B25D9" w:rsidRPr="006760F9" w:rsidRDefault="00A215C1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>1. Внести в Положение о вопросах налогового регулирования в Чебоксарском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Чебоксарского муниципального округа Чувашской Республики от 12.10.2022 № 02-02</w:t>
      </w:r>
      <w:r w:rsidR="00A24CCE" w:rsidRPr="006760F9">
        <w:rPr>
          <w:rFonts w:ascii="Times New Roman" w:hAnsi="Times New Roman"/>
          <w:sz w:val="24"/>
          <w:szCs w:val="24"/>
        </w:rPr>
        <w:t xml:space="preserve"> (с изменениями, внесенными решени</w:t>
      </w:r>
      <w:r w:rsidR="0065685B">
        <w:rPr>
          <w:rFonts w:ascii="Times New Roman" w:hAnsi="Times New Roman"/>
          <w:sz w:val="24"/>
          <w:szCs w:val="24"/>
        </w:rPr>
        <w:t>ями</w:t>
      </w:r>
      <w:r w:rsidR="00A24CCE" w:rsidRPr="006760F9">
        <w:rPr>
          <w:rFonts w:ascii="Times New Roman" w:hAnsi="Times New Roman"/>
          <w:sz w:val="24"/>
          <w:szCs w:val="24"/>
        </w:rPr>
        <w:t xml:space="preserve"> Собрания депутатов Чебоксарского муниципального округа Чувашской Республики от 20.07.2023 №14-</w:t>
      </w:r>
      <w:r w:rsidR="00D4221D" w:rsidRPr="006760F9">
        <w:rPr>
          <w:rFonts w:ascii="Times New Roman" w:hAnsi="Times New Roman"/>
          <w:sz w:val="24"/>
          <w:szCs w:val="24"/>
        </w:rPr>
        <w:t>1</w:t>
      </w:r>
      <w:r w:rsidR="00A24CCE" w:rsidRPr="006760F9">
        <w:rPr>
          <w:rFonts w:ascii="Times New Roman" w:hAnsi="Times New Roman"/>
          <w:sz w:val="24"/>
          <w:szCs w:val="24"/>
        </w:rPr>
        <w:t>9</w:t>
      </w:r>
      <w:r w:rsidR="0098281A" w:rsidRPr="006760F9">
        <w:rPr>
          <w:rFonts w:ascii="Times New Roman" w:hAnsi="Times New Roman"/>
          <w:sz w:val="24"/>
          <w:szCs w:val="24"/>
        </w:rPr>
        <w:t xml:space="preserve">, </w:t>
      </w:r>
      <w:r w:rsidR="0065685B">
        <w:rPr>
          <w:rFonts w:ascii="Times New Roman" w:hAnsi="Times New Roman"/>
          <w:sz w:val="24"/>
          <w:szCs w:val="24"/>
        </w:rPr>
        <w:t xml:space="preserve">от </w:t>
      </w:r>
      <w:r w:rsidR="003B25D9" w:rsidRPr="006760F9">
        <w:rPr>
          <w:rFonts w:ascii="Times New Roman" w:hAnsi="Times New Roman"/>
          <w:sz w:val="24"/>
          <w:szCs w:val="24"/>
        </w:rPr>
        <w:t>20.10.2023 № 18-01</w:t>
      </w:r>
      <w:r w:rsidR="00437FFE" w:rsidRPr="006760F9">
        <w:rPr>
          <w:rFonts w:ascii="Times New Roman" w:hAnsi="Times New Roman"/>
          <w:sz w:val="24"/>
          <w:szCs w:val="24"/>
        </w:rPr>
        <w:t xml:space="preserve">, </w:t>
      </w:r>
      <w:r w:rsidR="0065685B">
        <w:rPr>
          <w:rFonts w:ascii="Times New Roman" w:hAnsi="Times New Roman"/>
          <w:sz w:val="24"/>
          <w:szCs w:val="24"/>
        </w:rPr>
        <w:t xml:space="preserve">от </w:t>
      </w:r>
      <w:r w:rsidR="00437FFE" w:rsidRPr="006760F9">
        <w:rPr>
          <w:rFonts w:ascii="Times New Roman" w:hAnsi="Times New Roman"/>
          <w:sz w:val="24"/>
          <w:szCs w:val="24"/>
        </w:rPr>
        <w:t>18.10.2024 № 27-03</w:t>
      </w:r>
      <w:r w:rsidR="00A24CCE" w:rsidRPr="006760F9">
        <w:rPr>
          <w:rFonts w:ascii="Times New Roman" w:hAnsi="Times New Roman"/>
          <w:sz w:val="24"/>
          <w:szCs w:val="24"/>
        </w:rPr>
        <w:t>)</w:t>
      </w:r>
      <w:r w:rsidR="004B1A07" w:rsidRPr="006760F9">
        <w:rPr>
          <w:rFonts w:ascii="Times New Roman" w:hAnsi="Times New Roman"/>
          <w:sz w:val="24"/>
          <w:szCs w:val="24"/>
        </w:rPr>
        <w:t>,</w:t>
      </w:r>
      <w:r w:rsidRPr="006760F9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14:paraId="09465089" w14:textId="4A370750" w:rsidR="004065E2" w:rsidRPr="006760F9" w:rsidRDefault="004065E2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 xml:space="preserve">раздел </w:t>
      </w:r>
      <w:r w:rsidRPr="006760F9">
        <w:rPr>
          <w:rFonts w:ascii="Times New Roman" w:hAnsi="Times New Roman"/>
          <w:sz w:val="24"/>
          <w:szCs w:val="24"/>
          <w:lang w:val="en-US"/>
        </w:rPr>
        <w:t>I</w:t>
      </w:r>
      <w:r w:rsidR="00EC3A92" w:rsidRPr="006760F9">
        <w:rPr>
          <w:rFonts w:ascii="Times New Roman" w:hAnsi="Times New Roman"/>
          <w:sz w:val="24"/>
          <w:szCs w:val="24"/>
          <w:lang w:val="en-US"/>
        </w:rPr>
        <w:t>II</w:t>
      </w:r>
      <w:r w:rsidRPr="006760F9">
        <w:rPr>
          <w:rFonts w:ascii="Times New Roman" w:hAnsi="Times New Roman"/>
          <w:sz w:val="24"/>
          <w:szCs w:val="24"/>
        </w:rPr>
        <w:t xml:space="preserve"> дополнить главой 9 следующего содержания:</w:t>
      </w:r>
    </w:p>
    <w:p w14:paraId="3F33A865" w14:textId="4DA9C2DB" w:rsidR="004065E2" w:rsidRPr="006760F9" w:rsidRDefault="004065E2" w:rsidP="004065E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760F9">
        <w:rPr>
          <w:rFonts w:ascii="Times New Roman" w:hAnsi="Times New Roman"/>
        </w:rPr>
        <w:t>«</w:t>
      </w:r>
      <w:bookmarkStart w:id="1" w:name="sub_1008"/>
      <w:r w:rsidRPr="006760F9">
        <w:rPr>
          <w:rFonts w:ascii="Times New Roman" w:hAnsi="Times New Roman" w:cs="Times New Roman"/>
          <w:color w:val="auto"/>
        </w:rPr>
        <w:t>Глава 9. Туристический налог</w:t>
      </w:r>
    </w:p>
    <w:p w14:paraId="47FBC50A" w14:textId="77777777" w:rsidR="000C73DA" w:rsidRPr="006760F9" w:rsidRDefault="000C73DA" w:rsidP="004065E2">
      <w:pPr>
        <w:rPr>
          <w:sz w:val="24"/>
          <w:szCs w:val="24"/>
        </w:rPr>
      </w:pPr>
    </w:p>
    <w:p w14:paraId="33521A4D" w14:textId="69006A38" w:rsidR="004065E2" w:rsidRPr="006760F9" w:rsidRDefault="000C73DA" w:rsidP="000C73DA">
      <w:pPr>
        <w:ind w:firstLine="720"/>
        <w:rPr>
          <w:rFonts w:ascii="Times New Roman" w:hAnsi="Times New Roman"/>
          <w:b/>
          <w:sz w:val="24"/>
          <w:szCs w:val="24"/>
        </w:rPr>
      </w:pPr>
      <w:r w:rsidRPr="006760F9">
        <w:rPr>
          <w:rFonts w:ascii="Times New Roman" w:hAnsi="Times New Roman"/>
          <w:b/>
          <w:sz w:val="24"/>
          <w:szCs w:val="24"/>
        </w:rPr>
        <w:t xml:space="preserve">Статья 26. Общие положения </w:t>
      </w:r>
    </w:p>
    <w:p w14:paraId="73D892AA" w14:textId="65CA3D90" w:rsidR="000C73DA" w:rsidRPr="006760F9" w:rsidRDefault="000C73DA" w:rsidP="000C73DA">
      <w:pPr>
        <w:pStyle w:val="af3"/>
        <w:ind w:left="0" w:firstLine="709"/>
        <w:rPr>
          <w:rFonts w:ascii="Times New Roman" w:hAnsi="Times New Roman" w:cs="Times New Roman"/>
        </w:rPr>
      </w:pPr>
      <w:r w:rsidRPr="006760F9">
        <w:rPr>
          <w:rFonts w:ascii="Times New Roman" w:hAnsi="Times New Roman" w:cs="Times New Roman"/>
        </w:rPr>
        <w:t xml:space="preserve">Туристический налог устанавливается, вводится в действие и прекращает действовать на территории Чебоксарского  муниципального округа в соответствии с </w:t>
      </w:r>
      <w:hyperlink r:id="rId10" w:history="1">
        <w:r w:rsidRPr="006760F9">
          <w:rPr>
            <w:rStyle w:val="ac"/>
            <w:rFonts w:ascii="Times New Roman" w:hAnsi="Times New Roman" w:cs="Times New Roman"/>
            <w:color w:val="auto"/>
          </w:rPr>
          <w:t>Налоговым кодексом</w:t>
        </w:r>
      </w:hyperlink>
      <w:r w:rsidRPr="006760F9">
        <w:rPr>
          <w:rFonts w:ascii="Times New Roman" w:hAnsi="Times New Roman" w:cs="Times New Roman"/>
        </w:rPr>
        <w:t xml:space="preserve"> Российской Федерации и настоящим Положением и с момента введения в действие обязателен к уплате на территории Чебоксарского  муниципального округа.</w:t>
      </w:r>
    </w:p>
    <w:p w14:paraId="59819D3D" w14:textId="77777777" w:rsidR="000C73DA" w:rsidRPr="006760F9" w:rsidRDefault="000C73DA" w:rsidP="000C73DA">
      <w:pPr>
        <w:rPr>
          <w:sz w:val="24"/>
          <w:szCs w:val="24"/>
        </w:rPr>
      </w:pPr>
    </w:p>
    <w:p w14:paraId="6A42B891" w14:textId="77777777" w:rsidR="00315E14" w:rsidRPr="006760F9" w:rsidRDefault="000C73DA" w:rsidP="00315E14">
      <w:pPr>
        <w:rPr>
          <w:rFonts w:ascii="Times New Roman" w:hAnsi="Times New Roman"/>
          <w:b/>
          <w:sz w:val="24"/>
          <w:szCs w:val="24"/>
        </w:rPr>
      </w:pPr>
      <w:r w:rsidRPr="006760F9">
        <w:rPr>
          <w:rFonts w:ascii="Times New Roman" w:hAnsi="Times New Roman"/>
          <w:b/>
          <w:sz w:val="24"/>
          <w:szCs w:val="24"/>
        </w:rPr>
        <w:tab/>
        <w:t>Статья 27. Налоговая ставка</w:t>
      </w:r>
    </w:p>
    <w:p w14:paraId="43F744D2" w14:textId="2D1FF1AA" w:rsidR="000C73DA" w:rsidRPr="006760F9" w:rsidRDefault="00315E14" w:rsidP="00315E14">
      <w:pPr>
        <w:ind w:firstLine="708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 xml:space="preserve">Установить </w:t>
      </w:r>
      <w:r w:rsidR="000C73DA" w:rsidRPr="006760F9">
        <w:rPr>
          <w:rFonts w:ascii="Times New Roman" w:hAnsi="Times New Roman"/>
          <w:sz w:val="24"/>
          <w:szCs w:val="24"/>
        </w:rPr>
        <w:t>налоговые ставки туристического налога в следующих размерах:</w:t>
      </w:r>
    </w:p>
    <w:p w14:paraId="61CAA6A6" w14:textId="77777777" w:rsidR="006760F9" w:rsidRPr="0065685B" w:rsidRDefault="006760F9" w:rsidP="0065685B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685B">
        <w:rPr>
          <w:rFonts w:ascii="Times New Roman" w:hAnsi="Times New Roman"/>
          <w:sz w:val="24"/>
          <w:szCs w:val="24"/>
        </w:rPr>
        <w:t>в 2025 году - 1 процент от налоговой базы;</w:t>
      </w:r>
    </w:p>
    <w:p w14:paraId="33C52C08" w14:textId="28152CC4" w:rsidR="006760F9" w:rsidRPr="0065685B" w:rsidRDefault="000C73DA" w:rsidP="00656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685B">
        <w:rPr>
          <w:rFonts w:ascii="Times New Roman" w:hAnsi="Times New Roman"/>
          <w:sz w:val="24"/>
          <w:szCs w:val="24"/>
        </w:rPr>
        <w:t>в 2026 году – 2 процента</w:t>
      </w:r>
      <w:r w:rsidR="006760F9" w:rsidRPr="0065685B">
        <w:rPr>
          <w:rFonts w:ascii="Times New Roman" w:hAnsi="Times New Roman"/>
          <w:sz w:val="24"/>
          <w:szCs w:val="24"/>
        </w:rPr>
        <w:t xml:space="preserve"> от налоговой базы;</w:t>
      </w:r>
    </w:p>
    <w:p w14:paraId="7CADDBE8" w14:textId="77777777" w:rsidR="006760F9" w:rsidRPr="0065685B" w:rsidRDefault="000C73DA" w:rsidP="00656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685B">
        <w:rPr>
          <w:rFonts w:ascii="Times New Roman" w:hAnsi="Times New Roman"/>
          <w:sz w:val="24"/>
          <w:szCs w:val="24"/>
        </w:rPr>
        <w:t>в 2027 году – 3 процента</w:t>
      </w:r>
      <w:r w:rsidR="006760F9" w:rsidRPr="0065685B">
        <w:rPr>
          <w:rFonts w:ascii="Times New Roman" w:hAnsi="Times New Roman"/>
          <w:sz w:val="24"/>
          <w:szCs w:val="24"/>
        </w:rPr>
        <w:t xml:space="preserve"> от налоговой базы;</w:t>
      </w:r>
    </w:p>
    <w:p w14:paraId="458367FD" w14:textId="77777777" w:rsidR="006760F9" w:rsidRPr="0065685B" w:rsidRDefault="000C73DA" w:rsidP="00656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685B">
        <w:rPr>
          <w:rFonts w:ascii="Times New Roman" w:hAnsi="Times New Roman"/>
          <w:sz w:val="24"/>
          <w:szCs w:val="24"/>
        </w:rPr>
        <w:t>в 2028 году – 4 процента</w:t>
      </w:r>
      <w:r w:rsidR="006760F9" w:rsidRPr="0065685B">
        <w:rPr>
          <w:rFonts w:ascii="Times New Roman" w:hAnsi="Times New Roman"/>
          <w:sz w:val="24"/>
          <w:szCs w:val="24"/>
        </w:rPr>
        <w:t xml:space="preserve"> от налоговой базы;</w:t>
      </w:r>
    </w:p>
    <w:p w14:paraId="0017F293" w14:textId="7833115B" w:rsidR="000C73DA" w:rsidRPr="0065685B" w:rsidRDefault="000C73DA" w:rsidP="006568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685B">
        <w:rPr>
          <w:rFonts w:ascii="Times New Roman" w:hAnsi="Times New Roman"/>
          <w:sz w:val="24"/>
          <w:szCs w:val="24"/>
        </w:rPr>
        <w:t>начиная с 2029 года – 5 процентов от налоговой базы.</w:t>
      </w:r>
    </w:p>
    <w:p w14:paraId="2249FB54" w14:textId="0E6D01D2" w:rsidR="00315E14" w:rsidRPr="006760F9" w:rsidRDefault="000C73DA" w:rsidP="006B465E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lastRenderedPageBreak/>
        <w:t>  </w:t>
      </w:r>
      <w:r w:rsidR="00315E14" w:rsidRPr="006760F9">
        <w:rPr>
          <w:rFonts w:ascii="Times New Roman" w:hAnsi="Times New Roman"/>
          <w:b/>
          <w:sz w:val="24"/>
          <w:szCs w:val="24"/>
        </w:rPr>
        <w:t xml:space="preserve">Статья 28. </w:t>
      </w:r>
      <w:r w:rsidR="006760F9" w:rsidRPr="006760F9">
        <w:rPr>
          <w:rFonts w:ascii="Times New Roman" w:hAnsi="Times New Roman"/>
          <w:b/>
          <w:sz w:val="24"/>
          <w:szCs w:val="24"/>
        </w:rPr>
        <w:t>Л</w:t>
      </w:r>
      <w:r w:rsidR="00315E14" w:rsidRPr="006760F9">
        <w:rPr>
          <w:rFonts w:ascii="Times New Roman" w:hAnsi="Times New Roman"/>
          <w:b/>
          <w:sz w:val="24"/>
          <w:szCs w:val="24"/>
        </w:rPr>
        <w:t>ьготы по налогу</w:t>
      </w:r>
    </w:p>
    <w:p w14:paraId="07DA4BA5" w14:textId="067B2E57" w:rsidR="00315E14" w:rsidRPr="006760F9" w:rsidRDefault="00315E14" w:rsidP="006B465E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 xml:space="preserve">Установить дополнительную категорию физических лиц, стоимость услуг по временному проживанию которых не включается в налоговую базу, при условии предоставления </w:t>
      </w:r>
      <w:r w:rsidR="006B465E">
        <w:rPr>
          <w:rFonts w:ascii="Times New Roman" w:hAnsi="Times New Roman"/>
          <w:sz w:val="24"/>
          <w:szCs w:val="24"/>
        </w:rPr>
        <w:t>н</w:t>
      </w:r>
      <w:r w:rsidRPr="006760F9">
        <w:rPr>
          <w:rFonts w:ascii="Times New Roman" w:hAnsi="Times New Roman"/>
          <w:sz w:val="24"/>
          <w:szCs w:val="24"/>
        </w:rPr>
        <w:t>алогоплательщику документов, подтверждающих соответствующий статус физического лица:</w:t>
      </w:r>
    </w:p>
    <w:p w14:paraId="211E5874" w14:textId="1FDC0C6A" w:rsidR="004A3282" w:rsidRPr="006760F9" w:rsidRDefault="00FB4BF3" w:rsidP="006568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 xml:space="preserve">лица, </w:t>
      </w:r>
      <w:r w:rsidR="00C8686F">
        <w:rPr>
          <w:rFonts w:ascii="Times New Roman" w:hAnsi="Times New Roman"/>
          <w:sz w:val="24"/>
          <w:szCs w:val="24"/>
        </w:rPr>
        <w:t xml:space="preserve">имеющие место жительства </w:t>
      </w:r>
      <w:r w:rsidRPr="006760F9">
        <w:rPr>
          <w:rFonts w:ascii="Times New Roman" w:hAnsi="Times New Roman"/>
          <w:sz w:val="24"/>
          <w:szCs w:val="24"/>
        </w:rPr>
        <w:t>на территории</w:t>
      </w:r>
      <w:r w:rsidR="0029776E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6760F9">
        <w:rPr>
          <w:rFonts w:ascii="Times New Roman" w:hAnsi="Times New Roman"/>
          <w:sz w:val="24"/>
          <w:szCs w:val="24"/>
        </w:rPr>
        <w:t>;</w:t>
      </w:r>
    </w:p>
    <w:p w14:paraId="7224924F" w14:textId="2F2C17CB" w:rsidR="001E59BD" w:rsidRPr="006760F9" w:rsidRDefault="001E59BD" w:rsidP="006568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>лица</w:t>
      </w:r>
      <w:r w:rsidR="00075EBD" w:rsidRPr="006760F9">
        <w:rPr>
          <w:rFonts w:ascii="Times New Roman" w:hAnsi="Times New Roman"/>
          <w:sz w:val="24"/>
          <w:szCs w:val="24"/>
        </w:rPr>
        <w:t>, не достигшие возраста 14</w:t>
      </w:r>
      <w:r w:rsidRPr="006760F9">
        <w:rPr>
          <w:rFonts w:ascii="Times New Roman" w:hAnsi="Times New Roman"/>
          <w:sz w:val="24"/>
          <w:szCs w:val="24"/>
        </w:rPr>
        <w:t xml:space="preserve"> лет;</w:t>
      </w:r>
    </w:p>
    <w:p w14:paraId="6A3284ED" w14:textId="4B455F79" w:rsidR="00075EBD" w:rsidRPr="006760F9" w:rsidRDefault="00075EBD" w:rsidP="0065685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>лица, являющиеся членами семей (неполных семей), имеющ</w:t>
      </w:r>
      <w:r w:rsidR="006760F9" w:rsidRPr="006760F9">
        <w:rPr>
          <w:rFonts w:ascii="Times New Roman" w:hAnsi="Times New Roman"/>
          <w:sz w:val="24"/>
          <w:szCs w:val="24"/>
        </w:rPr>
        <w:t>ие</w:t>
      </w:r>
      <w:r w:rsidRPr="006760F9">
        <w:rPr>
          <w:rFonts w:ascii="Times New Roman" w:hAnsi="Times New Roman"/>
          <w:sz w:val="24"/>
          <w:szCs w:val="24"/>
        </w:rPr>
        <w:t xml:space="preserve"> в своем составе трех и более детей (в том числе усыновленных, находящихся под опекой (попечительством</w:t>
      </w:r>
      <w:r w:rsidR="006B465E">
        <w:rPr>
          <w:rFonts w:ascii="Times New Roman" w:hAnsi="Times New Roman"/>
          <w:sz w:val="24"/>
          <w:szCs w:val="24"/>
        </w:rPr>
        <w:t>)</w:t>
      </w:r>
      <w:r w:rsidR="00C8686F">
        <w:rPr>
          <w:rFonts w:ascii="Times New Roman" w:hAnsi="Times New Roman"/>
          <w:sz w:val="24"/>
          <w:szCs w:val="24"/>
        </w:rPr>
        <w:t>, до достижения старшим ребенком возраста 18 лет или возраста 23 лет при условии его обучения в образовательных организациях по очной форме обучения</w:t>
      </w:r>
      <w:r w:rsidRPr="006760F9">
        <w:rPr>
          <w:rFonts w:ascii="Times New Roman" w:hAnsi="Times New Roman"/>
          <w:sz w:val="24"/>
          <w:szCs w:val="24"/>
        </w:rPr>
        <w:t>;</w:t>
      </w:r>
    </w:p>
    <w:p w14:paraId="5C949AA8" w14:textId="3E7955D4" w:rsidR="00315E14" w:rsidRPr="006760F9" w:rsidRDefault="00075EBD" w:rsidP="0065685B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6760F9">
        <w:rPr>
          <w:rFonts w:ascii="Times New Roman" w:hAnsi="Times New Roman"/>
          <w:sz w:val="24"/>
          <w:szCs w:val="24"/>
        </w:rPr>
        <w:t xml:space="preserve">лица, являющиеся </w:t>
      </w:r>
      <w:r w:rsidR="00315E14" w:rsidRPr="006760F9">
        <w:rPr>
          <w:rFonts w:ascii="Times New Roman" w:hAnsi="Times New Roman"/>
          <w:sz w:val="24"/>
          <w:szCs w:val="24"/>
        </w:rPr>
        <w:t>член</w:t>
      </w:r>
      <w:r w:rsidRPr="006760F9">
        <w:rPr>
          <w:rFonts w:ascii="Times New Roman" w:hAnsi="Times New Roman"/>
          <w:sz w:val="24"/>
          <w:szCs w:val="24"/>
        </w:rPr>
        <w:t>ами</w:t>
      </w:r>
      <w:r w:rsidR="00315E14" w:rsidRPr="006760F9">
        <w:rPr>
          <w:rFonts w:ascii="Times New Roman" w:hAnsi="Times New Roman"/>
          <w:sz w:val="24"/>
          <w:szCs w:val="24"/>
        </w:rPr>
        <w:t xml:space="preserve"> семей лиц, принимающих (принимавших) участие в специальной военной операции, лиц,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указанных в пункте 6.1 статьи 210 Налогового кодекса Российской Федерации.</w:t>
      </w:r>
      <w:r w:rsidR="00E2015C" w:rsidRPr="006760F9">
        <w:rPr>
          <w:rFonts w:ascii="Times New Roman" w:hAnsi="Times New Roman"/>
          <w:sz w:val="24"/>
          <w:szCs w:val="24"/>
        </w:rPr>
        <w:t>».</w:t>
      </w:r>
    </w:p>
    <w:p w14:paraId="5CBB4DD4" w14:textId="09C369AA" w:rsidR="00D44E91" w:rsidRPr="006760F9" w:rsidRDefault="00A215C1" w:rsidP="0065685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2"/>
      <w:bookmarkStart w:id="3" w:name="sub_1713"/>
      <w:bookmarkEnd w:id="1"/>
      <w:r w:rsidRPr="006760F9">
        <w:rPr>
          <w:rFonts w:ascii="Times New Roman" w:hAnsi="Times New Roman"/>
          <w:sz w:val="24"/>
          <w:szCs w:val="24"/>
        </w:rPr>
        <w:t xml:space="preserve">2. </w:t>
      </w:r>
      <w:r w:rsidR="00A07C59" w:rsidRPr="006760F9">
        <w:rPr>
          <w:rFonts w:ascii="Times New Roman" w:hAnsi="Times New Roman"/>
          <w:sz w:val="24"/>
          <w:szCs w:val="24"/>
        </w:rPr>
        <w:t>Настоя</w:t>
      </w:r>
      <w:r w:rsidR="001F71C5" w:rsidRPr="006760F9">
        <w:rPr>
          <w:rFonts w:ascii="Times New Roman" w:hAnsi="Times New Roman"/>
          <w:sz w:val="24"/>
          <w:szCs w:val="24"/>
        </w:rPr>
        <w:t xml:space="preserve">щее решение вступает в силу </w:t>
      </w:r>
      <w:bookmarkEnd w:id="2"/>
      <w:bookmarkEnd w:id="3"/>
      <w:r w:rsidR="00D44E91" w:rsidRPr="006760F9">
        <w:rPr>
          <w:rFonts w:ascii="Times New Roman" w:hAnsi="Times New Roman"/>
          <w:sz w:val="24"/>
          <w:szCs w:val="24"/>
        </w:rPr>
        <w:t>с 1 января 2025 года, но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14:paraId="2674CAA2" w14:textId="5D386B02" w:rsidR="00E2015C" w:rsidRDefault="00E2015C" w:rsidP="006568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6E141A" w14:textId="12060443" w:rsidR="008A3882" w:rsidRDefault="008A3882" w:rsidP="006568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95B18CD" w14:textId="77777777" w:rsidR="00140350" w:rsidRDefault="00140350" w:rsidP="006568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2D8894" w14:textId="77777777" w:rsidR="00172294" w:rsidRPr="006760F9" w:rsidRDefault="00172294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 xml:space="preserve">Председатель Собрания депутатов </w:t>
      </w:r>
    </w:p>
    <w:p w14:paraId="0DDD64E5" w14:textId="77777777" w:rsidR="00172294" w:rsidRPr="006760F9" w:rsidRDefault="00172294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 xml:space="preserve">Чебоксарского муниципального </w:t>
      </w:r>
    </w:p>
    <w:p w14:paraId="0174517A" w14:textId="3129E07F" w:rsidR="00172294" w:rsidRPr="006760F9" w:rsidRDefault="00172294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 xml:space="preserve">округа Чувашской Республики                                                     </w:t>
      </w:r>
      <w:r w:rsidR="00143411" w:rsidRPr="006760F9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6760F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1410C" w:rsidRPr="006760F9">
        <w:rPr>
          <w:rFonts w:ascii="Times New Roman" w:hAnsi="Times New Roman"/>
          <w:spacing w:val="-2"/>
          <w:sz w:val="24"/>
          <w:szCs w:val="24"/>
        </w:rPr>
        <w:t xml:space="preserve">           </w:t>
      </w:r>
      <w:r w:rsidR="00330CD7" w:rsidRPr="006760F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760F9">
        <w:rPr>
          <w:rFonts w:ascii="Times New Roman" w:hAnsi="Times New Roman"/>
          <w:spacing w:val="-2"/>
          <w:sz w:val="24"/>
          <w:szCs w:val="24"/>
        </w:rPr>
        <w:t xml:space="preserve">   </w:t>
      </w:r>
      <w:r w:rsidR="008A3882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6760F9">
        <w:rPr>
          <w:rFonts w:ascii="Times New Roman" w:hAnsi="Times New Roman"/>
          <w:spacing w:val="-2"/>
          <w:sz w:val="24"/>
          <w:szCs w:val="24"/>
        </w:rPr>
        <w:t xml:space="preserve">      </w:t>
      </w:r>
      <w:r w:rsidR="00A215C1" w:rsidRPr="006760F9">
        <w:rPr>
          <w:rFonts w:ascii="Times New Roman" w:hAnsi="Times New Roman"/>
          <w:spacing w:val="-2"/>
          <w:sz w:val="24"/>
          <w:szCs w:val="24"/>
        </w:rPr>
        <w:t>С.А. Ванюшкин</w:t>
      </w:r>
    </w:p>
    <w:p w14:paraId="4E5ED266" w14:textId="4C273042" w:rsidR="00D1410C" w:rsidRDefault="00D1410C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6733802" w14:textId="77777777" w:rsidR="008A3882" w:rsidRPr="006760F9" w:rsidRDefault="008A3882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994DDA9" w14:textId="7A3EE125" w:rsidR="00D1410C" w:rsidRPr="006760F9" w:rsidRDefault="00E2015C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>Г</w:t>
      </w:r>
      <w:r w:rsidR="00D1410C" w:rsidRPr="006760F9">
        <w:rPr>
          <w:rFonts w:ascii="Times New Roman" w:hAnsi="Times New Roman"/>
          <w:spacing w:val="-2"/>
          <w:sz w:val="24"/>
          <w:szCs w:val="24"/>
        </w:rPr>
        <w:t>лав</w:t>
      </w:r>
      <w:r w:rsidRPr="006760F9">
        <w:rPr>
          <w:rFonts w:ascii="Times New Roman" w:hAnsi="Times New Roman"/>
          <w:spacing w:val="-2"/>
          <w:sz w:val="24"/>
          <w:szCs w:val="24"/>
        </w:rPr>
        <w:t>а</w:t>
      </w:r>
      <w:r w:rsidR="00D1410C" w:rsidRPr="006760F9">
        <w:rPr>
          <w:rFonts w:ascii="Times New Roman" w:hAnsi="Times New Roman"/>
          <w:spacing w:val="-2"/>
          <w:sz w:val="24"/>
          <w:szCs w:val="24"/>
        </w:rPr>
        <w:t xml:space="preserve"> Чебоксарского </w:t>
      </w:r>
    </w:p>
    <w:p w14:paraId="56895103" w14:textId="77777777" w:rsidR="00D1410C" w:rsidRPr="006760F9" w:rsidRDefault="00D1410C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 xml:space="preserve">муниципального округа </w:t>
      </w:r>
    </w:p>
    <w:p w14:paraId="26BA7104" w14:textId="51F5AD74" w:rsidR="00D1410C" w:rsidRDefault="00D1410C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6760F9">
        <w:rPr>
          <w:rFonts w:ascii="Times New Roman" w:hAnsi="Times New Roman"/>
          <w:spacing w:val="-2"/>
          <w:sz w:val="24"/>
          <w:szCs w:val="24"/>
        </w:rPr>
        <w:t xml:space="preserve">Чувашской Республики </w:t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Pr="006760F9">
        <w:rPr>
          <w:rFonts w:ascii="Times New Roman" w:hAnsi="Times New Roman"/>
          <w:spacing w:val="-2"/>
          <w:sz w:val="24"/>
          <w:szCs w:val="24"/>
        </w:rPr>
        <w:tab/>
      </w:r>
      <w:r w:rsidR="008A3882"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330CD7" w:rsidRPr="006760F9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1E60E5" w:rsidRPr="006760F9"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850DB7" w:rsidRPr="006760F9">
        <w:rPr>
          <w:rFonts w:ascii="Times New Roman" w:hAnsi="Times New Roman"/>
          <w:spacing w:val="-2"/>
          <w:sz w:val="24"/>
          <w:szCs w:val="24"/>
        </w:rPr>
        <w:t>В</w:t>
      </w:r>
      <w:r w:rsidR="00E2015C" w:rsidRPr="006760F9">
        <w:rPr>
          <w:rFonts w:ascii="Times New Roman" w:hAnsi="Times New Roman"/>
          <w:spacing w:val="-2"/>
          <w:sz w:val="24"/>
          <w:szCs w:val="24"/>
        </w:rPr>
        <w:t xml:space="preserve">.Б. Михайлов </w:t>
      </w:r>
      <w:r w:rsidR="00850DB7" w:rsidRPr="006760F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60F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50631A84" w14:textId="77777777" w:rsidR="006538F3" w:rsidRDefault="006538F3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4FD1D9D" w14:textId="77777777" w:rsidR="006538F3" w:rsidRDefault="006538F3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D65B379" w14:textId="77777777" w:rsidR="006538F3" w:rsidRDefault="006538F3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1A325F0" w14:textId="77777777" w:rsidR="006538F3" w:rsidRDefault="006538F3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AF34121" w14:textId="77777777" w:rsidR="006538F3" w:rsidRDefault="006538F3" w:rsidP="0065685B">
      <w:pPr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824A4C7" w14:textId="77777777" w:rsidR="009074DB" w:rsidRDefault="009074DB" w:rsidP="0065685B">
      <w:pPr>
        <w:jc w:val="both"/>
        <w:rPr>
          <w:rFonts w:ascii="Times New Roman" w:hAnsi="Times New Roman"/>
          <w:spacing w:val="-2"/>
          <w:szCs w:val="26"/>
        </w:rPr>
      </w:pPr>
    </w:p>
    <w:p w14:paraId="28C12181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142F0844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6B5CC73B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61541AEB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72998634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06BE7B1F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5485FC0C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p w14:paraId="33234382" w14:textId="77777777" w:rsidR="006760F9" w:rsidRDefault="006760F9" w:rsidP="0065685B">
      <w:pPr>
        <w:pStyle w:val="a9"/>
        <w:spacing w:before="0" w:beforeAutospacing="0" w:after="0" w:afterAutospacing="0"/>
        <w:jc w:val="center"/>
        <w:rPr>
          <w:b/>
        </w:rPr>
      </w:pPr>
    </w:p>
    <w:sectPr w:rsidR="006760F9" w:rsidSect="0065685B">
      <w:footerReference w:type="default" r:id="rId11"/>
      <w:type w:val="evenPage"/>
      <w:pgSz w:w="11907" w:h="16840"/>
      <w:pgMar w:top="1134" w:right="567" w:bottom="1135" w:left="1843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ED38A" w14:textId="77777777" w:rsidR="00FC6492" w:rsidRDefault="00FC6492">
      <w:r>
        <w:separator/>
      </w:r>
    </w:p>
  </w:endnote>
  <w:endnote w:type="continuationSeparator" w:id="0">
    <w:p w14:paraId="6AB1BE18" w14:textId="77777777" w:rsidR="00FC6492" w:rsidRDefault="00FC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E783" w14:textId="77777777"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34C3" w14:textId="77777777" w:rsidR="00FC6492" w:rsidRDefault="00FC6492">
      <w:r>
        <w:separator/>
      </w:r>
    </w:p>
  </w:footnote>
  <w:footnote w:type="continuationSeparator" w:id="0">
    <w:p w14:paraId="5EC8D212" w14:textId="77777777" w:rsidR="00FC6492" w:rsidRDefault="00FC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EFE1CBE"/>
    <w:multiLevelType w:val="multilevel"/>
    <w:tmpl w:val="BD48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FA"/>
    <w:rsid w:val="00075EBD"/>
    <w:rsid w:val="000865AA"/>
    <w:rsid w:val="000C630B"/>
    <w:rsid w:val="000C73DA"/>
    <w:rsid w:val="000D3D25"/>
    <w:rsid w:val="000D5B9F"/>
    <w:rsid w:val="000E03DD"/>
    <w:rsid w:val="000E5BA2"/>
    <w:rsid w:val="000F4F57"/>
    <w:rsid w:val="001015B7"/>
    <w:rsid w:val="001015FD"/>
    <w:rsid w:val="00102293"/>
    <w:rsid w:val="0010747C"/>
    <w:rsid w:val="001265A3"/>
    <w:rsid w:val="001305B1"/>
    <w:rsid w:val="00140350"/>
    <w:rsid w:val="00143411"/>
    <w:rsid w:val="001654CB"/>
    <w:rsid w:val="00172294"/>
    <w:rsid w:val="00177ACF"/>
    <w:rsid w:val="001A2EB4"/>
    <w:rsid w:val="001D11AC"/>
    <w:rsid w:val="001E025C"/>
    <w:rsid w:val="001E249D"/>
    <w:rsid w:val="001E59BD"/>
    <w:rsid w:val="001E60E5"/>
    <w:rsid w:val="001F5C68"/>
    <w:rsid w:val="001F71C5"/>
    <w:rsid w:val="0022128E"/>
    <w:rsid w:val="002240F2"/>
    <w:rsid w:val="00234103"/>
    <w:rsid w:val="0024084F"/>
    <w:rsid w:val="00241319"/>
    <w:rsid w:val="00242E1A"/>
    <w:rsid w:val="0026335D"/>
    <w:rsid w:val="0029776E"/>
    <w:rsid w:val="002A3684"/>
    <w:rsid w:val="002C14DB"/>
    <w:rsid w:val="002C24E5"/>
    <w:rsid w:val="002E71AF"/>
    <w:rsid w:val="00303A36"/>
    <w:rsid w:val="00315E14"/>
    <w:rsid w:val="00327C32"/>
    <w:rsid w:val="00330CD7"/>
    <w:rsid w:val="00364B60"/>
    <w:rsid w:val="003972FD"/>
    <w:rsid w:val="003B25D9"/>
    <w:rsid w:val="003E61B6"/>
    <w:rsid w:val="003E79DE"/>
    <w:rsid w:val="004065E2"/>
    <w:rsid w:val="00437A15"/>
    <w:rsid w:val="00437FFE"/>
    <w:rsid w:val="004511E7"/>
    <w:rsid w:val="00453A2A"/>
    <w:rsid w:val="004579EA"/>
    <w:rsid w:val="00476EDB"/>
    <w:rsid w:val="00491260"/>
    <w:rsid w:val="004A3282"/>
    <w:rsid w:val="004B0835"/>
    <w:rsid w:val="004B1A07"/>
    <w:rsid w:val="004C67DC"/>
    <w:rsid w:val="004E505D"/>
    <w:rsid w:val="00511664"/>
    <w:rsid w:val="00512BC2"/>
    <w:rsid w:val="005736F2"/>
    <w:rsid w:val="005C6BEB"/>
    <w:rsid w:val="005D3E21"/>
    <w:rsid w:val="006212B5"/>
    <w:rsid w:val="006228D9"/>
    <w:rsid w:val="006239B9"/>
    <w:rsid w:val="006322D2"/>
    <w:rsid w:val="00637878"/>
    <w:rsid w:val="00637A54"/>
    <w:rsid w:val="0064356C"/>
    <w:rsid w:val="006435F8"/>
    <w:rsid w:val="00650818"/>
    <w:rsid w:val="00650B50"/>
    <w:rsid w:val="006538F3"/>
    <w:rsid w:val="0065685B"/>
    <w:rsid w:val="006760F9"/>
    <w:rsid w:val="006777B1"/>
    <w:rsid w:val="00687498"/>
    <w:rsid w:val="006B465E"/>
    <w:rsid w:val="006D306C"/>
    <w:rsid w:val="006D409D"/>
    <w:rsid w:val="006D670B"/>
    <w:rsid w:val="006D75FA"/>
    <w:rsid w:val="006D7D67"/>
    <w:rsid w:val="00710B65"/>
    <w:rsid w:val="007207F4"/>
    <w:rsid w:val="00752AE5"/>
    <w:rsid w:val="0076518F"/>
    <w:rsid w:val="00775D91"/>
    <w:rsid w:val="007A7F7C"/>
    <w:rsid w:val="007C097F"/>
    <w:rsid w:val="007F0F51"/>
    <w:rsid w:val="00817992"/>
    <w:rsid w:val="0083121B"/>
    <w:rsid w:val="008363CA"/>
    <w:rsid w:val="00850486"/>
    <w:rsid w:val="00850DB7"/>
    <w:rsid w:val="00853576"/>
    <w:rsid w:val="00892E64"/>
    <w:rsid w:val="008A3882"/>
    <w:rsid w:val="008B58C2"/>
    <w:rsid w:val="008F0057"/>
    <w:rsid w:val="008F5C3B"/>
    <w:rsid w:val="009074DB"/>
    <w:rsid w:val="009138E7"/>
    <w:rsid w:val="00922471"/>
    <w:rsid w:val="00926D34"/>
    <w:rsid w:val="00947F76"/>
    <w:rsid w:val="00953090"/>
    <w:rsid w:val="00966E10"/>
    <w:rsid w:val="00975A95"/>
    <w:rsid w:val="00975EBA"/>
    <w:rsid w:val="0098281A"/>
    <w:rsid w:val="0099237A"/>
    <w:rsid w:val="009A3BF1"/>
    <w:rsid w:val="009A7FCC"/>
    <w:rsid w:val="009B07C3"/>
    <w:rsid w:val="009C766A"/>
    <w:rsid w:val="009D73FF"/>
    <w:rsid w:val="009E5713"/>
    <w:rsid w:val="009F35A3"/>
    <w:rsid w:val="00A07C59"/>
    <w:rsid w:val="00A11080"/>
    <w:rsid w:val="00A215C1"/>
    <w:rsid w:val="00A23BAD"/>
    <w:rsid w:val="00A24CCE"/>
    <w:rsid w:val="00A40D71"/>
    <w:rsid w:val="00A57A3A"/>
    <w:rsid w:val="00A71A52"/>
    <w:rsid w:val="00AA4FD2"/>
    <w:rsid w:val="00AE55D9"/>
    <w:rsid w:val="00B05C06"/>
    <w:rsid w:val="00B24CD0"/>
    <w:rsid w:val="00B9179A"/>
    <w:rsid w:val="00B962D3"/>
    <w:rsid w:val="00BC3F46"/>
    <w:rsid w:val="00BC4884"/>
    <w:rsid w:val="00BD3DD7"/>
    <w:rsid w:val="00BD58D6"/>
    <w:rsid w:val="00BE4406"/>
    <w:rsid w:val="00C16657"/>
    <w:rsid w:val="00C36BE7"/>
    <w:rsid w:val="00C40B68"/>
    <w:rsid w:val="00C42391"/>
    <w:rsid w:val="00C50F4C"/>
    <w:rsid w:val="00C613FA"/>
    <w:rsid w:val="00C8686F"/>
    <w:rsid w:val="00C93472"/>
    <w:rsid w:val="00C94753"/>
    <w:rsid w:val="00CA0510"/>
    <w:rsid w:val="00CB1474"/>
    <w:rsid w:val="00CD2409"/>
    <w:rsid w:val="00CF318C"/>
    <w:rsid w:val="00D02A86"/>
    <w:rsid w:val="00D117C5"/>
    <w:rsid w:val="00D1410C"/>
    <w:rsid w:val="00D152F4"/>
    <w:rsid w:val="00D316C2"/>
    <w:rsid w:val="00D3329F"/>
    <w:rsid w:val="00D4221D"/>
    <w:rsid w:val="00D44E91"/>
    <w:rsid w:val="00D50869"/>
    <w:rsid w:val="00D90A47"/>
    <w:rsid w:val="00D9449C"/>
    <w:rsid w:val="00DB7F72"/>
    <w:rsid w:val="00DF5D8F"/>
    <w:rsid w:val="00E016A8"/>
    <w:rsid w:val="00E2015C"/>
    <w:rsid w:val="00E31FC5"/>
    <w:rsid w:val="00E36B80"/>
    <w:rsid w:val="00E5053C"/>
    <w:rsid w:val="00E52371"/>
    <w:rsid w:val="00E6100E"/>
    <w:rsid w:val="00E723DA"/>
    <w:rsid w:val="00E7316C"/>
    <w:rsid w:val="00E83CEF"/>
    <w:rsid w:val="00E905EE"/>
    <w:rsid w:val="00E97773"/>
    <w:rsid w:val="00E97848"/>
    <w:rsid w:val="00EA538C"/>
    <w:rsid w:val="00EC3A92"/>
    <w:rsid w:val="00ED1C37"/>
    <w:rsid w:val="00F06A97"/>
    <w:rsid w:val="00F55A5B"/>
    <w:rsid w:val="00F73578"/>
    <w:rsid w:val="00FB2BD6"/>
    <w:rsid w:val="00FB4BF3"/>
    <w:rsid w:val="00FC6492"/>
    <w:rsid w:val="00FE1207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580F7B36"/>
  <w15:docId w15:val="{AA11C245-7D7A-4B5F-893F-FB12FCA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4065E2"/>
    <w:pPr>
      <w:widowControl w:val="0"/>
      <w:autoSpaceDE w:val="0"/>
      <w:autoSpaceDN w:val="0"/>
      <w:adjustRightInd w:val="0"/>
      <w:spacing w:before="108" w:after="108"/>
      <w:ind w:firstLine="72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E6100E"/>
    <w:rPr>
      <w:color w:val="106BBE"/>
    </w:rPr>
  </w:style>
  <w:style w:type="paragraph" w:styleId="ad">
    <w:name w:val="List Paragraph"/>
    <w:basedOn w:val="a"/>
    <w:uiPriority w:val="34"/>
    <w:qFormat/>
    <w:rsid w:val="00A215C1"/>
    <w:pPr>
      <w:ind w:left="720"/>
      <w:contextualSpacing/>
    </w:pPr>
  </w:style>
  <w:style w:type="character" w:customStyle="1" w:styleId="ae">
    <w:name w:val="Цветовое выделение"/>
    <w:uiPriority w:val="99"/>
    <w:rsid w:val="000D3D25"/>
    <w:rPr>
      <w:b/>
      <w:color w:val="26282F"/>
    </w:rPr>
  </w:style>
  <w:style w:type="paragraph" w:styleId="af">
    <w:name w:val="Body Text"/>
    <w:basedOn w:val="a"/>
    <w:link w:val="af0"/>
    <w:unhideWhenUsed/>
    <w:rsid w:val="000D3D2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D3D25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0D3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D3D25"/>
  </w:style>
  <w:style w:type="paragraph" w:customStyle="1" w:styleId="af1">
    <w:name w:val="Марина"/>
    <w:basedOn w:val="a"/>
    <w:rsid w:val="001015FD"/>
    <w:pPr>
      <w:ind w:firstLine="709"/>
      <w:jc w:val="both"/>
    </w:pPr>
    <w:rPr>
      <w:rFonts w:ascii="Times New Roman" w:hAnsi="Times New Roman"/>
      <w:spacing w:val="-5"/>
      <w:sz w:val="28"/>
    </w:rPr>
  </w:style>
  <w:style w:type="character" w:styleId="af2">
    <w:name w:val="Strong"/>
    <w:basedOn w:val="a0"/>
    <w:uiPriority w:val="22"/>
    <w:qFormat/>
    <w:rsid w:val="009074DB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065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f3">
    <w:name w:val="Заголовок статьи"/>
    <w:basedOn w:val="a"/>
    <w:next w:val="a"/>
    <w:uiPriority w:val="99"/>
    <w:rsid w:val="000C73D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k-theme43855stylemediumheader">
    <w:name w:val="stk-theme_43855__style_medium_header"/>
    <w:basedOn w:val="a"/>
    <w:rsid w:val="00D152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k-reset">
    <w:name w:val="stk-reset"/>
    <w:basedOn w:val="a"/>
    <w:rsid w:val="00D152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9002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4009-402E-468C-9C5D-C329CDE7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86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р-н. - Степанова М.В.</dc:creator>
  <cp:lastModifiedBy>Иванова Елена Валентиновна</cp:lastModifiedBy>
  <cp:revision>14</cp:revision>
  <cp:lastPrinted>2024-11-28T07:30:00Z</cp:lastPrinted>
  <dcterms:created xsi:type="dcterms:W3CDTF">2024-11-25T07:02:00Z</dcterms:created>
  <dcterms:modified xsi:type="dcterms:W3CDTF">2025-01-23T06:07:00Z</dcterms:modified>
</cp:coreProperties>
</file>