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B6F3" w14:textId="77777777" w:rsidR="000030FB" w:rsidRPr="009307D5" w:rsidRDefault="000030FB" w:rsidP="00BD5091">
      <w:pPr>
        <w:jc w:val="right"/>
        <w:rPr>
          <w:i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16C547BF" w14:textId="77777777" w:rsidR="00D53888" w:rsidRPr="00AE27F2" w:rsidRDefault="00D53888" w:rsidP="00F75BD7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14:paraId="295E1819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14:paraId="19CF2E6B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 w:rsidRPr="00AE27F2"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14:paraId="3C348AF6" w14:textId="77777777" w:rsidR="00D53888" w:rsidRPr="00AE27F2" w:rsidRDefault="00D53888" w:rsidP="00D53888">
            <w:pPr>
              <w:jc w:val="center"/>
              <w:rPr>
                <w:rFonts w:ascii="Times New Roman Chuv" w:hAnsi="Times New Roman Chuv"/>
                <w:caps/>
              </w:rPr>
            </w:pPr>
            <w:r w:rsidRPr="00AE27F2">
              <w:rPr>
                <w:rFonts w:ascii="Times New Roman Chuv" w:hAnsi="Times New Roman Chuv"/>
              </w:rPr>
              <w:t>ПУХЁВ,</w:t>
            </w:r>
          </w:p>
          <w:p w14:paraId="46C3D785" w14:textId="77777777" w:rsidR="00D53888" w:rsidRPr="006E700C" w:rsidRDefault="00D53888" w:rsidP="00D53888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14:paraId="622FEADF" w14:textId="50859F09" w:rsidR="00D53888" w:rsidRPr="00943C44" w:rsidRDefault="00D53888" w:rsidP="00943C44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943C44">
              <w:rPr>
                <w:rFonts w:ascii="Times New Roman" w:hAnsi="Times New Roman"/>
                <w:sz w:val="24"/>
                <w:szCs w:val="24"/>
              </w:rPr>
              <w:t>й</w:t>
            </w:r>
            <w:r w:rsidR="00943C44" w:rsidRPr="00943C44">
              <w:rPr>
                <w:rFonts w:ascii="Times New Roman" w:hAnsi="Times New Roman"/>
                <w:sz w:val="24"/>
                <w:szCs w:val="24"/>
              </w:rPr>
              <w:t>Ы</w:t>
            </w:r>
            <w:r w:rsidRPr="00943C44">
              <w:rPr>
                <w:rFonts w:ascii="Times New Roman" w:hAnsi="Times New Roman"/>
                <w:sz w:val="24"/>
                <w:szCs w:val="24"/>
              </w:rPr>
              <w:t>шёну</w:t>
            </w:r>
          </w:p>
        </w:tc>
        <w:bookmarkStart w:id="1" w:name="_MON_1200914591"/>
        <w:bookmarkEnd w:id="1"/>
        <w:tc>
          <w:tcPr>
            <w:tcW w:w="1588" w:type="dxa"/>
          </w:tcPr>
          <w:p w14:paraId="635259E1" w14:textId="77777777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1in" o:ole="">
                  <v:imagedata r:id="rId9" o:title=""/>
                </v:shape>
                <o:OLEObject Type="Embed" ProgID="Word.Picture.8" ShapeID="_x0000_i1025" DrawAspect="Content" ObjectID="_1786517927" r:id="rId10"/>
              </w:object>
            </w:r>
          </w:p>
        </w:tc>
        <w:tc>
          <w:tcPr>
            <w:tcW w:w="3837" w:type="dxa"/>
          </w:tcPr>
          <w:p w14:paraId="694F0A04" w14:textId="77777777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0FB28D9A" w14:textId="6711DEA8" w:rsidR="006545C8" w:rsidRPr="0031713C" w:rsidRDefault="005A4FC6" w:rsidP="005A4FC6">
            <w:pPr>
              <w:pStyle w:val="1"/>
              <w:jc w:val="center"/>
              <w:rPr>
                <w:b/>
                <w:lang w:val="en-US"/>
              </w:rPr>
            </w:pPr>
            <w:r>
              <w:rPr>
                <w:b/>
              </w:rPr>
              <w:t>29 августа 2024 года</w:t>
            </w:r>
            <w:proofErr w:type="gramStart"/>
            <w:r w:rsidR="009C0D3B">
              <w:rPr>
                <w:b/>
              </w:rPr>
              <w:t xml:space="preserve"> </w:t>
            </w:r>
            <w:r w:rsidR="000B7C49" w:rsidRPr="000B7C49">
              <w:rPr>
                <w:b/>
              </w:rPr>
              <w:t xml:space="preserve">№ 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63-1</w:t>
            </w:r>
          </w:p>
        </w:tc>
      </w:tr>
    </w:tbl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E700C" w14:paraId="611FCA59" w14:textId="77777777" w:rsidTr="00CB2AD5">
        <w:trPr>
          <w:trHeight w:val="402"/>
        </w:trPr>
        <w:tc>
          <w:tcPr>
            <w:tcW w:w="4232" w:type="dxa"/>
          </w:tcPr>
          <w:p w14:paraId="7D20746F" w14:textId="57934C63" w:rsidR="00067E3B" w:rsidRPr="006E700C" w:rsidRDefault="001E7213" w:rsidP="006A7A6C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 решение Но</w:t>
            </w:r>
            <w:r w:rsidRPr="00B4416C">
              <w:rPr>
                <w:b/>
              </w:rPr>
              <w:t xml:space="preserve">вочебоксарского городского Собрания депутатов Чувашской Республики от </w:t>
            </w:r>
            <w:r w:rsidR="006A7A6C">
              <w:rPr>
                <w:b/>
              </w:rPr>
              <w:t>14</w:t>
            </w:r>
            <w:r w:rsidRPr="00B4416C">
              <w:rPr>
                <w:b/>
              </w:rPr>
              <w:t xml:space="preserve"> декабря 20</w:t>
            </w:r>
            <w:r w:rsidR="00444C78">
              <w:rPr>
                <w:b/>
              </w:rPr>
              <w:t>2</w:t>
            </w:r>
            <w:r w:rsidR="006A7A6C">
              <w:rPr>
                <w:b/>
              </w:rPr>
              <w:t>3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6A7A6C">
              <w:rPr>
                <w:b/>
              </w:rPr>
              <w:t>54</w:t>
            </w:r>
            <w:r w:rsidR="0092566A">
              <w:rPr>
                <w:b/>
              </w:rPr>
              <w:t>-</w:t>
            </w:r>
            <w:r w:rsidR="00444C78">
              <w:rPr>
                <w:b/>
              </w:rPr>
              <w:t>1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</w:t>
            </w:r>
            <w:r w:rsidR="0092566A">
              <w:rPr>
                <w:b/>
              </w:rPr>
              <w:t>2</w:t>
            </w:r>
            <w:r w:rsidR="006A7A6C">
              <w:rPr>
                <w:b/>
              </w:rPr>
              <w:t>4</w:t>
            </w:r>
            <w:r w:rsidR="008969FD">
              <w:rPr>
                <w:b/>
              </w:rPr>
              <w:t xml:space="preserve">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</w:t>
            </w:r>
            <w:r w:rsidR="006A7A6C">
              <w:rPr>
                <w:b/>
              </w:rPr>
              <w:t>5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6A7A6C">
              <w:rPr>
                <w:b/>
              </w:rPr>
              <w:t>6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14:paraId="1BA29446" w14:textId="77777777" w:rsidR="00067E3B" w:rsidRPr="006E700C" w:rsidRDefault="00C308F5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71EF009" w14:textId="77777777" w:rsidR="00B94E07" w:rsidRPr="00772602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72602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772602">
        <w:rPr>
          <w:rFonts w:ascii="Times New Roman" w:hAnsi="Times New Roman"/>
          <w:sz w:val="24"/>
          <w:szCs w:val="24"/>
        </w:rPr>
        <w:t>е</w:t>
      </w:r>
      <w:r w:rsidRPr="00772602">
        <w:rPr>
          <w:rFonts w:ascii="Times New Roman" w:hAnsi="Times New Roman"/>
          <w:sz w:val="24"/>
          <w:szCs w:val="24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772602">
        <w:rPr>
          <w:rFonts w:ascii="Times New Roman" w:hAnsi="Times New Roman"/>
          <w:sz w:val="24"/>
          <w:szCs w:val="24"/>
        </w:rPr>
        <w:t>лики</w:t>
      </w:r>
      <w:r w:rsidR="00C00C2C" w:rsidRPr="007726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85291" w:rsidRPr="00772602">
        <w:rPr>
          <w:rFonts w:ascii="Times New Roman" w:hAnsi="Times New Roman"/>
          <w:sz w:val="24"/>
          <w:szCs w:val="24"/>
        </w:rPr>
        <w:t>р</w:t>
      </w:r>
      <w:proofErr w:type="gramEnd"/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е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ш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и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л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о:</w:t>
      </w:r>
    </w:p>
    <w:p w14:paraId="08EB625D" w14:textId="4E2AA0E6" w:rsidR="001E7213" w:rsidRDefault="001E7213" w:rsidP="00CB2AD5">
      <w:pPr>
        <w:ind w:firstLine="709"/>
        <w:jc w:val="both"/>
      </w:pPr>
      <w:r w:rsidRPr="00772602">
        <w:t xml:space="preserve">1. Внести в решение Новочебоксарского городского Собрания депутатов Чувашской Республики от </w:t>
      </w:r>
      <w:r w:rsidR="006A7A6C">
        <w:t>14</w:t>
      </w:r>
      <w:r w:rsidRPr="00772602">
        <w:t xml:space="preserve"> декабря 20</w:t>
      </w:r>
      <w:r w:rsidR="00444C78" w:rsidRPr="00772602">
        <w:t>2</w:t>
      </w:r>
      <w:r w:rsidR="006A7A6C">
        <w:t>3</w:t>
      </w:r>
      <w:r w:rsidRPr="00772602">
        <w:t xml:space="preserve"> г. № С </w:t>
      </w:r>
      <w:r w:rsidR="006A7A6C">
        <w:t>54</w:t>
      </w:r>
      <w:r w:rsidR="0092566A" w:rsidRPr="00772602">
        <w:t>-</w:t>
      </w:r>
      <w:r w:rsidR="00444C78" w:rsidRPr="00772602">
        <w:t>1</w:t>
      </w:r>
      <w:r w:rsidRPr="00772602">
        <w:t xml:space="preserve"> «О бюджет</w:t>
      </w:r>
      <w:r w:rsidR="00CA74D6" w:rsidRPr="00772602">
        <w:t>е города Новочебоксарска на 20</w:t>
      </w:r>
      <w:r w:rsidR="0092566A" w:rsidRPr="00772602">
        <w:t>2</w:t>
      </w:r>
      <w:r w:rsidR="006A7A6C">
        <w:t>4</w:t>
      </w:r>
      <w:r w:rsidRPr="00772602">
        <w:t xml:space="preserve"> год</w:t>
      </w:r>
      <w:r w:rsidR="00905E8B" w:rsidRPr="00772602">
        <w:t xml:space="preserve"> </w:t>
      </w:r>
      <w:r w:rsidRPr="00772602">
        <w:t>и на плановый период 20</w:t>
      </w:r>
      <w:r w:rsidR="008969FD" w:rsidRPr="00772602">
        <w:t>2</w:t>
      </w:r>
      <w:r w:rsidR="006A7A6C">
        <w:t>5</w:t>
      </w:r>
      <w:r w:rsidRPr="00772602">
        <w:t xml:space="preserve"> и 20</w:t>
      </w:r>
      <w:r w:rsidR="00CA74D6" w:rsidRPr="00772602">
        <w:t>2</w:t>
      </w:r>
      <w:r w:rsidR="006A7A6C">
        <w:t>6</w:t>
      </w:r>
      <w:r w:rsidRPr="00772602">
        <w:t xml:space="preserve"> годов» (далее – Решение) следующие изменения:</w:t>
      </w:r>
    </w:p>
    <w:p w14:paraId="6B4BC428" w14:textId="77777777" w:rsidR="00955447" w:rsidRPr="00772602" w:rsidRDefault="006A7A6C" w:rsidP="00955447">
      <w:pPr>
        <w:ind w:firstLine="709"/>
        <w:jc w:val="both"/>
      </w:pPr>
      <w:r w:rsidRPr="0079336D">
        <w:t>1)</w:t>
      </w:r>
      <w:r w:rsidRPr="00C3704F">
        <w:t xml:space="preserve"> </w:t>
      </w:r>
      <w:r w:rsidR="00955447" w:rsidRPr="00C3704F">
        <w:t>статью</w:t>
      </w:r>
      <w:r w:rsidR="00955447" w:rsidRPr="00772602">
        <w:t xml:space="preserve"> 1 изложить в следующей редакции:</w:t>
      </w:r>
    </w:p>
    <w:p w14:paraId="54B13308" w14:textId="77777777" w:rsidR="00955447" w:rsidRPr="00C87FDE" w:rsidRDefault="00955447" w:rsidP="00955447">
      <w:pPr>
        <w:ind w:firstLine="709"/>
        <w:jc w:val="both"/>
        <w:rPr>
          <w:b/>
          <w:snapToGrid w:val="0"/>
        </w:rPr>
      </w:pPr>
      <w:r>
        <w:rPr>
          <w:b/>
          <w:snapToGrid w:val="0"/>
        </w:rPr>
        <w:t>«</w:t>
      </w:r>
      <w:r w:rsidRPr="00C87FDE">
        <w:rPr>
          <w:b/>
          <w:snapToGrid w:val="0"/>
        </w:rPr>
        <w:t>Статья 1. Основные характеристики бюджета города Новочебоксарска на 202</w:t>
      </w:r>
      <w:r>
        <w:rPr>
          <w:b/>
          <w:snapToGrid w:val="0"/>
        </w:rPr>
        <w:t>4</w:t>
      </w:r>
      <w:r w:rsidRPr="00C87FDE">
        <w:rPr>
          <w:b/>
          <w:snapToGrid w:val="0"/>
        </w:rPr>
        <w:t xml:space="preserve"> год и на плановый период 202</w:t>
      </w:r>
      <w:r>
        <w:rPr>
          <w:b/>
          <w:snapToGrid w:val="0"/>
        </w:rPr>
        <w:t>5</w:t>
      </w:r>
      <w:r w:rsidRPr="00C87FDE">
        <w:rPr>
          <w:b/>
          <w:snapToGrid w:val="0"/>
        </w:rPr>
        <w:t xml:space="preserve"> и 202</w:t>
      </w:r>
      <w:r>
        <w:rPr>
          <w:b/>
          <w:snapToGrid w:val="0"/>
        </w:rPr>
        <w:t>6</w:t>
      </w:r>
      <w:r w:rsidRPr="00C87FDE">
        <w:rPr>
          <w:b/>
          <w:snapToGrid w:val="0"/>
        </w:rPr>
        <w:t xml:space="preserve"> годов</w:t>
      </w:r>
    </w:p>
    <w:p w14:paraId="334AD5C2" w14:textId="66CAB5EA" w:rsidR="00BB6897" w:rsidRPr="00E82A31" w:rsidRDefault="006A7A6C" w:rsidP="00BB6897">
      <w:pPr>
        <w:ind w:firstLine="709"/>
        <w:jc w:val="both"/>
        <w:rPr>
          <w:snapToGrid w:val="0"/>
        </w:rPr>
      </w:pPr>
      <w:r w:rsidRPr="00B538C8">
        <w:rPr>
          <w:snapToGrid w:val="0"/>
        </w:rPr>
        <w:t>«</w:t>
      </w:r>
      <w:r w:rsidR="00BB6897" w:rsidRPr="00B538C8">
        <w:rPr>
          <w:snapToGrid w:val="0"/>
        </w:rPr>
        <w:t>1. Утвердить</w:t>
      </w:r>
      <w:r w:rsidR="00BB6897" w:rsidRPr="00E82A31">
        <w:rPr>
          <w:snapToGrid w:val="0"/>
        </w:rPr>
        <w:t xml:space="preserve"> основные характеристики бюджета города Новочебоксарска на 202</w:t>
      </w:r>
      <w:r>
        <w:rPr>
          <w:snapToGrid w:val="0"/>
        </w:rPr>
        <w:t>4</w:t>
      </w:r>
      <w:r w:rsidR="00BB6897" w:rsidRPr="00E82A31">
        <w:rPr>
          <w:snapToGrid w:val="0"/>
        </w:rPr>
        <w:t> год:</w:t>
      </w:r>
    </w:p>
    <w:p w14:paraId="58F74A04" w14:textId="39B1F987" w:rsidR="00BB6897" w:rsidRPr="00257D53" w:rsidRDefault="00BB6897" w:rsidP="00BB6897">
      <w:pPr>
        <w:ind w:firstLine="684"/>
        <w:jc w:val="both"/>
      </w:pPr>
      <w:r w:rsidRPr="00257D53">
        <w:t xml:space="preserve">прогнозируемый общий объем доходов бюджета города Новочебоксарска в сумме  </w:t>
      </w:r>
      <w:r w:rsidR="006A7A6C" w:rsidRPr="00257D53">
        <w:t>2</w:t>
      </w:r>
      <w:r w:rsidR="00B538C8">
        <w:t> 591 569,0</w:t>
      </w:r>
      <w:r w:rsidRPr="00257D53">
        <w:t xml:space="preserve"> тыс. рублей, в том числе объем безвозмездных поступлений в сумме </w:t>
      </w:r>
      <w:r w:rsidR="006A7A6C" w:rsidRPr="00257D53">
        <w:t>1</w:t>
      </w:r>
      <w:r w:rsidR="004405F9">
        <w:t> 415</w:t>
      </w:r>
      <w:r w:rsidR="00AD2098">
        <w:t> 132,0</w:t>
      </w:r>
      <w:r w:rsidRPr="00257D53"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6A7A6C" w:rsidRPr="00257D53">
        <w:t>2</w:t>
      </w:r>
      <w:r w:rsidR="004405F9">
        <w:t> 509</w:t>
      </w:r>
      <w:r w:rsidR="00AD2098">
        <w:t> </w:t>
      </w:r>
      <w:r w:rsidR="004405F9">
        <w:t>1</w:t>
      </w:r>
      <w:r w:rsidR="00AD2098">
        <w:t>55,6</w:t>
      </w:r>
      <w:r w:rsidRPr="00257D53">
        <w:t xml:space="preserve"> тыс. рублей; </w:t>
      </w:r>
    </w:p>
    <w:p w14:paraId="21DF73CA" w14:textId="7E240BB7" w:rsidR="00BB6897" w:rsidRPr="00257D53" w:rsidRDefault="00BB6897" w:rsidP="00BB6897">
      <w:pPr>
        <w:shd w:val="clear" w:color="auto" w:fill="FFFFFF"/>
        <w:ind w:firstLine="709"/>
        <w:jc w:val="both"/>
      </w:pPr>
      <w:r w:rsidRPr="00257D53">
        <w:t xml:space="preserve">общий объем расходов бюджета города Новочебоксарска в сумме </w:t>
      </w:r>
      <w:r w:rsidR="008A1B2D">
        <w:t>3</w:t>
      </w:r>
      <w:r w:rsidR="004405F9">
        <w:t> 77</w:t>
      </w:r>
      <w:r w:rsidR="000B25EB">
        <w:t>4</w:t>
      </w:r>
      <w:r w:rsidR="004405F9">
        <w:t> 530,7</w:t>
      </w:r>
      <w:r w:rsidRPr="00257D53">
        <w:t xml:space="preserve"> тыс. рублей;</w:t>
      </w:r>
    </w:p>
    <w:p w14:paraId="51DE049A" w14:textId="53DF8F2E" w:rsidR="00BB6897" w:rsidRDefault="00BB6897" w:rsidP="0083217B">
      <w:pPr>
        <w:shd w:val="clear" w:color="auto" w:fill="FFFFFF"/>
        <w:ind w:firstLine="709"/>
        <w:jc w:val="both"/>
      </w:pPr>
      <w:r w:rsidRPr="00257D53">
        <w:t xml:space="preserve">дефицит бюджета </w:t>
      </w:r>
      <w:r w:rsidR="00E82A31" w:rsidRPr="00257D53">
        <w:t xml:space="preserve">города Новочебоксарска в сумме </w:t>
      </w:r>
      <w:r w:rsidR="006A7A6C" w:rsidRPr="00257D53">
        <w:t>1</w:t>
      </w:r>
      <w:r w:rsidR="004405F9">
        <w:t> </w:t>
      </w:r>
      <w:r w:rsidR="006A7A6C" w:rsidRPr="00257D53">
        <w:t>1</w:t>
      </w:r>
      <w:r w:rsidR="00BD662C">
        <w:t>8</w:t>
      </w:r>
      <w:r w:rsidR="000B25EB">
        <w:t>2</w:t>
      </w:r>
      <w:r w:rsidR="004405F9">
        <w:t> 961,7</w:t>
      </w:r>
      <w:r w:rsidR="0083217B" w:rsidRPr="00257D53">
        <w:t xml:space="preserve"> тыс. рублей</w:t>
      </w:r>
      <w:r w:rsidR="00AE4F0F" w:rsidRPr="00257D53">
        <w:t>;</w:t>
      </w:r>
    </w:p>
    <w:p w14:paraId="208E980A" w14:textId="797C4A4B" w:rsidR="00135294" w:rsidRDefault="00AE4F0F" w:rsidP="0083217B">
      <w:pPr>
        <w:shd w:val="clear" w:color="auto" w:fill="FFFFFF"/>
        <w:ind w:firstLine="709"/>
        <w:jc w:val="both"/>
      </w:pPr>
      <w:r w:rsidRPr="00C3704F">
        <w:t xml:space="preserve">верхний предел муниципального внутреннего долга города Новочебоксарска на 1 января 2025 года в сумме </w:t>
      </w:r>
      <w:r w:rsidR="004405F9">
        <w:t>1</w:t>
      </w:r>
      <w:r w:rsidR="000B25EB">
        <w:t>8</w:t>
      </w:r>
      <w:r w:rsidRPr="00C3704F">
        <w:t> 000,0 тыс. рублей, в том числе верхний предел долга по муниципальным гарантиям города Новочебоксарска в сумме 0,0 тыс. рублей.</w:t>
      </w:r>
    </w:p>
    <w:p w14:paraId="18E0A9F5" w14:textId="77777777" w:rsidR="00955447" w:rsidRPr="00C87FDE" w:rsidRDefault="00955447" w:rsidP="00955447">
      <w:pPr>
        <w:ind w:firstLine="709"/>
        <w:jc w:val="both"/>
        <w:rPr>
          <w:snapToGrid w:val="0"/>
        </w:rPr>
      </w:pPr>
      <w:r w:rsidRPr="00C87FDE">
        <w:rPr>
          <w:snapToGrid w:val="0"/>
        </w:rPr>
        <w:t>2. Утвердить основные характеристики бюджета города Новочебоксарска на 202</w:t>
      </w:r>
      <w:r>
        <w:rPr>
          <w:snapToGrid w:val="0"/>
        </w:rPr>
        <w:t>5</w:t>
      </w:r>
      <w:r w:rsidRPr="00C87FDE">
        <w:rPr>
          <w:snapToGrid w:val="0"/>
        </w:rPr>
        <w:t> год:</w:t>
      </w:r>
    </w:p>
    <w:p w14:paraId="7DE4D911" w14:textId="77777777" w:rsidR="00955447" w:rsidRPr="00D562B3" w:rsidRDefault="00955447" w:rsidP="00955447">
      <w:pPr>
        <w:ind w:firstLine="684"/>
        <w:jc w:val="both"/>
      </w:pPr>
      <w:r w:rsidRPr="00191D72">
        <w:t xml:space="preserve">прогнозируемый общий объем доходов бюджета города Новочебоксарска в сумме  </w:t>
      </w:r>
      <w:r>
        <w:t>2 931 444,3</w:t>
      </w:r>
      <w:r w:rsidRPr="00191D72">
        <w:t xml:space="preserve"> тыс</w:t>
      </w:r>
      <w:r w:rsidRPr="00D562B3">
        <w:t xml:space="preserve">. рублей, в том числе объем безвозмездных поступлений в сумме </w:t>
      </w:r>
      <w:r>
        <w:t>1 963 828,8</w:t>
      </w:r>
      <w:r w:rsidRPr="00D562B3"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>
        <w:t>1 963 828,8</w:t>
      </w:r>
      <w:r w:rsidRPr="00D562B3">
        <w:t xml:space="preserve">  тыс. рублей; </w:t>
      </w:r>
    </w:p>
    <w:p w14:paraId="4F6862CD" w14:textId="77777777" w:rsidR="00955447" w:rsidRPr="00191D72" w:rsidRDefault="00955447" w:rsidP="00955447">
      <w:pPr>
        <w:shd w:val="clear" w:color="auto" w:fill="FFFFFF"/>
        <w:ind w:firstLine="709"/>
        <w:jc w:val="both"/>
      </w:pPr>
      <w:r w:rsidRPr="00D562B3">
        <w:t xml:space="preserve">общий объем расходов бюджета города Новочебоксарска в сумме </w:t>
      </w:r>
      <w:r>
        <w:t>2 931 444,3</w:t>
      </w:r>
      <w:r w:rsidRPr="00191D72">
        <w:t xml:space="preserve"> </w:t>
      </w:r>
      <w:r w:rsidRPr="00D562B3">
        <w:t>тыс.</w:t>
      </w:r>
      <w:r w:rsidRPr="00191D72">
        <w:t xml:space="preserve"> рублей, в том числе условно утвержденные расходы в </w:t>
      </w:r>
      <w:r w:rsidRPr="00B3745E">
        <w:t xml:space="preserve">сумме </w:t>
      </w:r>
      <w:r>
        <w:t xml:space="preserve">24 713,3 </w:t>
      </w:r>
      <w:r w:rsidRPr="0020716C">
        <w:t>тыс</w:t>
      </w:r>
      <w:r w:rsidRPr="00191D72">
        <w:t>. рублей;</w:t>
      </w:r>
    </w:p>
    <w:p w14:paraId="72A3359A" w14:textId="77777777" w:rsidR="00955447" w:rsidRDefault="00955447" w:rsidP="00955447">
      <w:pPr>
        <w:shd w:val="clear" w:color="auto" w:fill="FFFFFF"/>
        <w:ind w:firstLine="709"/>
        <w:jc w:val="both"/>
      </w:pPr>
      <w:r w:rsidRPr="00191D72">
        <w:t>дефицит бюджета города Новочебо</w:t>
      </w:r>
      <w:r>
        <w:t>ксарска в сумме 0,0 тыс. рублей;</w:t>
      </w:r>
    </w:p>
    <w:p w14:paraId="7A4C3AB2" w14:textId="677A2D37" w:rsidR="00955447" w:rsidRPr="00C3704F" w:rsidRDefault="00955447" w:rsidP="00955447">
      <w:pPr>
        <w:shd w:val="clear" w:color="auto" w:fill="FFFFFF"/>
        <w:ind w:firstLine="709"/>
        <w:jc w:val="both"/>
      </w:pPr>
      <w:r w:rsidRPr="00C3704F">
        <w:t xml:space="preserve">верхний предел муниципального внутреннего долга города Новочебоксарска на 1 января 2026 года в сумме </w:t>
      </w:r>
      <w:r>
        <w:t>1</w:t>
      </w:r>
      <w:r w:rsidR="000B25EB">
        <w:t>8</w:t>
      </w:r>
      <w:r w:rsidRPr="00C3704F">
        <w:t> 000,0 тыс. рублей, в том числе верхний предел долга по муниципальным гарантиям города Новочебо</w:t>
      </w:r>
      <w:r>
        <w:t>ксарска в сумме 0,0 тыс. рублей.</w:t>
      </w:r>
    </w:p>
    <w:p w14:paraId="5974B247" w14:textId="77777777" w:rsidR="00955447" w:rsidRPr="00C87FDE" w:rsidRDefault="00955447" w:rsidP="00955447">
      <w:pPr>
        <w:ind w:firstLine="709"/>
        <w:jc w:val="both"/>
        <w:rPr>
          <w:snapToGrid w:val="0"/>
        </w:rPr>
      </w:pPr>
      <w:r w:rsidRPr="00C87FDE">
        <w:rPr>
          <w:snapToGrid w:val="0"/>
        </w:rPr>
        <w:t>3. Утвердить основные характеристики бюджета города Новочебоксарска на 202</w:t>
      </w:r>
      <w:r>
        <w:rPr>
          <w:snapToGrid w:val="0"/>
        </w:rPr>
        <w:t>6</w:t>
      </w:r>
      <w:r w:rsidRPr="00C87FDE">
        <w:rPr>
          <w:snapToGrid w:val="0"/>
        </w:rPr>
        <w:t> год:</w:t>
      </w:r>
    </w:p>
    <w:p w14:paraId="6CE8321F" w14:textId="77777777" w:rsidR="00955447" w:rsidRPr="00D562B3" w:rsidRDefault="00955447" w:rsidP="00955447">
      <w:pPr>
        <w:ind w:firstLine="684"/>
        <w:jc w:val="both"/>
      </w:pPr>
      <w:r w:rsidRPr="00D562B3">
        <w:lastRenderedPageBreak/>
        <w:t xml:space="preserve">прогнозируемый общий объем доходов бюджета города Новочебоксарска в сумме  </w:t>
      </w:r>
      <w:r>
        <w:t>2 950 635,4</w:t>
      </w:r>
      <w:r w:rsidRPr="00D562B3">
        <w:t xml:space="preserve"> тыс. рублей, в том числе объем безвозмездных поступлений в сумме </w:t>
      </w:r>
      <w:r>
        <w:t>1 937 475,0</w:t>
      </w:r>
      <w:r w:rsidRPr="00D562B3"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>
        <w:t>1 937 475,0</w:t>
      </w:r>
      <w:r w:rsidRPr="00D562B3">
        <w:t xml:space="preserve"> тыс. рублей; </w:t>
      </w:r>
    </w:p>
    <w:p w14:paraId="22D7B16B" w14:textId="77777777" w:rsidR="00955447" w:rsidRPr="00D562B3" w:rsidRDefault="00955447" w:rsidP="00955447">
      <w:pPr>
        <w:ind w:firstLine="709"/>
        <w:jc w:val="both"/>
      </w:pPr>
      <w:r w:rsidRPr="00D562B3">
        <w:t xml:space="preserve">общий объем расходов бюджета города Новочебоксарска в сумме </w:t>
      </w:r>
      <w:r>
        <w:t>2 950 635,4</w:t>
      </w:r>
      <w:r w:rsidRPr="00D562B3">
        <w:t xml:space="preserve"> тыс. рублей, в том числе условно утвержденные расходы в </w:t>
      </w:r>
      <w:r w:rsidRPr="00B3745E">
        <w:t xml:space="preserve">сумме </w:t>
      </w:r>
      <w:r>
        <w:t>50 746,0</w:t>
      </w:r>
      <w:r w:rsidRPr="00D562B3">
        <w:t xml:space="preserve"> тыс. рублей;</w:t>
      </w:r>
    </w:p>
    <w:p w14:paraId="47BE2DE9" w14:textId="77777777" w:rsidR="00955447" w:rsidRDefault="00955447" w:rsidP="00955447">
      <w:pPr>
        <w:shd w:val="clear" w:color="auto" w:fill="FFFFFF"/>
        <w:ind w:firstLine="709"/>
        <w:jc w:val="both"/>
      </w:pPr>
      <w:r w:rsidRPr="00D562B3">
        <w:t>дефицит бюджета города Новочебо</w:t>
      </w:r>
      <w:r>
        <w:t>ксарска в сумме 0,0 тыс. рублей;</w:t>
      </w:r>
    </w:p>
    <w:p w14:paraId="43579D48" w14:textId="1A2385EB" w:rsidR="00955447" w:rsidRDefault="00955447" w:rsidP="0083217B">
      <w:pPr>
        <w:shd w:val="clear" w:color="auto" w:fill="FFFFFF"/>
        <w:ind w:firstLine="709"/>
        <w:jc w:val="both"/>
      </w:pPr>
      <w:r w:rsidRPr="00E63F71">
        <w:t xml:space="preserve">верхний предел муниципального внутреннего долга города Новочебоксарска на 1 января 2027 года в сумме </w:t>
      </w:r>
      <w:r w:rsidR="000527A4">
        <w:t>1</w:t>
      </w:r>
      <w:r w:rsidR="000B25EB">
        <w:t>8</w:t>
      </w:r>
      <w:r w:rsidRPr="00E63F71">
        <w:t> 000,0 тыс. рублей, в том числе верхний предел долга по муниципальным гарантиям города Новочебоксарска в сумме 0,0 тыс. рублей</w:t>
      </w:r>
      <w:proofErr w:type="gramStart"/>
      <w:r w:rsidRPr="00E63F71">
        <w:t>.»;</w:t>
      </w:r>
      <w:proofErr w:type="gramEnd"/>
    </w:p>
    <w:p w14:paraId="14D8B927" w14:textId="1B594AA8" w:rsidR="00DB2123" w:rsidRPr="0026737E" w:rsidRDefault="00DB2123" w:rsidP="00DB2123">
      <w:pPr>
        <w:shd w:val="clear" w:color="auto" w:fill="FFFFFF"/>
        <w:ind w:firstLine="709"/>
        <w:jc w:val="both"/>
      </w:pPr>
      <w:r w:rsidRPr="0026737E">
        <w:t>2) пункт 2 статьи 3 изложить в следующей редакции:</w:t>
      </w:r>
    </w:p>
    <w:p w14:paraId="311D3685" w14:textId="16493A1C" w:rsidR="00322104" w:rsidRPr="0026737E" w:rsidRDefault="00DB2123" w:rsidP="00D93601">
      <w:pPr>
        <w:ind w:firstLine="709"/>
        <w:jc w:val="both"/>
        <w:rPr>
          <w:color w:val="000000"/>
        </w:rPr>
      </w:pPr>
      <w:r w:rsidRPr="0026737E">
        <w:t xml:space="preserve">«2. Утвердить общий объем бюджетных ассигнований, направляемых на исполнение </w:t>
      </w:r>
      <w:r w:rsidR="00322104" w:rsidRPr="0026737E">
        <w:t>публичных нормативных об</w:t>
      </w:r>
      <w:r w:rsidR="00D93601" w:rsidRPr="0026737E">
        <w:t xml:space="preserve">язательств, на 2024 год в сумме </w:t>
      </w:r>
      <w:r w:rsidR="00D93601" w:rsidRPr="0026737E">
        <w:rPr>
          <w:color w:val="000000"/>
        </w:rPr>
        <w:t>9</w:t>
      </w:r>
      <w:r w:rsidR="0026737E">
        <w:rPr>
          <w:color w:val="000000"/>
        </w:rPr>
        <w:t xml:space="preserve"> 596,6 </w:t>
      </w:r>
      <w:r w:rsidR="00322104" w:rsidRPr="0026737E">
        <w:t>т</w:t>
      </w:r>
      <w:r w:rsidR="00D93601" w:rsidRPr="0026737E">
        <w:t xml:space="preserve">ыс. рублей, на 2025 год в сумме </w:t>
      </w:r>
      <w:r w:rsidR="00D93601" w:rsidRPr="0026737E">
        <w:rPr>
          <w:color w:val="000000"/>
        </w:rPr>
        <w:t xml:space="preserve">4 911,0 </w:t>
      </w:r>
      <w:r w:rsidR="00322104" w:rsidRPr="0026737E">
        <w:t xml:space="preserve">тыс. рублей, на 2026 год в сумме </w:t>
      </w:r>
      <w:r w:rsidR="00D93601" w:rsidRPr="0026737E">
        <w:rPr>
          <w:color w:val="000000"/>
        </w:rPr>
        <w:t xml:space="preserve">4 919,4 </w:t>
      </w:r>
      <w:r w:rsidR="00322104" w:rsidRPr="0026737E">
        <w:t>тыс. рублей</w:t>
      </w:r>
      <w:proofErr w:type="gramStart"/>
      <w:r w:rsidR="00322104" w:rsidRPr="0026737E">
        <w:t>.»;</w:t>
      </w:r>
      <w:proofErr w:type="gramEnd"/>
    </w:p>
    <w:p w14:paraId="325D5C1B" w14:textId="4A9BAA05" w:rsidR="00322104" w:rsidRPr="0079336D" w:rsidRDefault="00322104" w:rsidP="00322104">
      <w:pPr>
        <w:shd w:val="clear" w:color="auto" w:fill="FFFFFF"/>
        <w:ind w:firstLine="709"/>
        <w:jc w:val="both"/>
      </w:pPr>
      <w:r w:rsidRPr="0079336D">
        <w:t>3) пункт 3 статьи 3 изложить в следующей редакции:</w:t>
      </w:r>
    </w:p>
    <w:p w14:paraId="48C153F3" w14:textId="56016301" w:rsidR="00322104" w:rsidRPr="0079336D" w:rsidRDefault="00322104" w:rsidP="00322104">
      <w:pPr>
        <w:shd w:val="clear" w:color="auto" w:fill="FFFFFF"/>
        <w:ind w:firstLine="709"/>
        <w:jc w:val="both"/>
      </w:pPr>
      <w:r w:rsidRPr="0079336D">
        <w:t>«3. Утвердить:</w:t>
      </w:r>
    </w:p>
    <w:p w14:paraId="3BBE5DA1" w14:textId="77777777" w:rsidR="00322104" w:rsidRPr="0079336D" w:rsidRDefault="00322104" w:rsidP="00322104">
      <w:pPr>
        <w:autoSpaceDE w:val="0"/>
        <w:autoSpaceDN w:val="0"/>
        <w:adjustRightInd w:val="0"/>
        <w:ind w:firstLine="720"/>
        <w:jc w:val="both"/>
      </w:pPr>
      <w:r w:rsidRPr="0079336D">
        <w:t>объем бюджетных ассигнований Дорожного фонда города Новочебоксарска:</w:t>
      </w:r>
    </w:p>
    <w:p w14:paraId="111AC6DA" w14:textId="4CC5C959" w:rsidR="00322104" w:rsidRPr="0079336D" w:rsidRDefault="00322104" w:rsidP="0094348C">
      <w:pPr>
        <w:ind w:firstLine="709"/>
        <w:jc w:val="both"/>
        <w:rPr>
          <w:color w:val="000000"/>
        </w:rPr>
      </w:pPr>
      <w:r w:rsidRPr="0079336D">
        <w:t xml:space="preserve">на 2024 год в сумме </w:t>
      </w:r>
      <w:r w:rsidR="0064733F">
        <w:rPr>
          <w:color w:val="000000"/>
        </w:rPr>
        <w:t>318 616,6</w:t>
      </w:r>
      <w:r w:rsidR="0094348C" w:rsidRPr="0079336D">
        <w:rPr>
          <w:color w:val="000000"/>
        </w:rPr>
        <w:t xml:space="preserve"> </w:t>
      </w:r>
      <w:r w:rsidRPr="0079336D">
        <w:t>тыс. рублей;</w:t>
      </w:r>
    </w:p>
    <w:p w14:paraId="4B4B591C" w14:textId="77777777" w:rsidR="00322104" w:rsidRPr="0079336D" w:rsidRDefault="00322104" w:rsidP="0094348C">
      <w:pPr>
        <w:ind w:firstLine="709"/>
        <w:jc w:val="both"/>
        <w:rPr>
          <w:color w:val="000000"/>
        </w:rPr>
      </w:pPr>
      <w:r w:rsidRPr="0079336D">
        <w:t xml:space="preserve">на 2025 год в сумме </w:t>
      </w:r>
      <w:r w:rsidRPr="0079336D">
        <w:rPr>
          <w:color w:val="000000"/>
        </w:rPr>
        <w:t xml:space="preserve">247 139,0 </w:t>
      </w:r>
      <w:r w:rsidRPr="0079336D">
        <w:t>тыс. рублей;</w:t>
      </w:r>
    </w:p>
    <w:p w14:paraId="24A65EB1" w14:textId="77777777" w:rsidR="00322104" w:rsidRPr="0079336D" w:rsidRDefault="00322104" w:rsidP="0094348C">
      <w:pPr>
        <w:ind w:firstLine="709"/>
        <w:jc w:val="both"/>
        <w:rPr>
          <w:color w:val="000000"/>
        </w:rPr>
      </w:pPr>
      <w:r w:rsidRPr="0079336D">
        <w:t xml:space="preserve">на 2026 год в сумме </w:t>
      </w:r>
      <w:r w:rsidRPr="0079336D">
        <w:rPr>
          <w:color w:val="000000"/>
        </w:rPr>
        <w:t xml:space="preserve">246 139,0 </w:t>
      </w:r>
      <w:r w:rsidRPr="0079336D">
        <w:t>тыс. рублей;</w:t>
      </w:r>
    </w:p>
    <w:p w14:paraId="1D8B65C6" w14:textId="77777777" w:rsidR="00322104" w:rsidRPr="0079336D" w:rsidRDefault="00322104" w:rsidP="0094348C">
      <w:pPr>
        <w:autoSpaceDE w:val="0"/>
        <w:autoSpaceDN w:val="0"/>
        <w:adjustRightInd w:val="0"/>
        <w:ind w:firstLine="709"/>
        <w:jc w:val="both"/>
      </w:pPr>
      <w:r w:rsidRPr="0079336D">
        <w:t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Чувашской Республики от 29 декабря 2011 г. № С 23-2 «О Дорожном фонде города Новочебоксарска Чувашской Республики»:</w:t>
      </w:r>
    </w:p>
    <w:p w14:paraId="07CC1C9F" w14:textId="7651677C" w:rsidR="00322104" w:rsidRPr="0079336D" w:rsidRDefault="00322104" w:rsidP="0094348C">
      <w:pPr>
        <w:ind w:firstLine="709"/>
        <w:jc w:val="both"/>
        <w:rPr>
          <w:color w:val="000000"/>
        </w:rPr>
      </w:pPr>
      <w:r w:rsidRPr="0079336D">
        <w:t xml:space="preserve">на 2024 год в сумме </w:t>
      </w:r>
      <w:r w:rsidR="0064733F">
        <w:rPr>
          <w:color w:val="000000"/>
        </w:rPr>
        <w:t>318 616,6</w:t>
      </w:r>
      <w:r w:rsidR="008A1B2D" w:rsidRPr="0079336D">
        <w:rPr>
          <w:color w:val="000000"/>
        </w:rPr>
        <w:t xml:space="preserve"> </w:t>
      </w:r>
      <w:r w:rsidRPr="0079336D">
        <w:t>тыс. рублей;</w:t>
      </w:r>
    </w:p>
    <w:p w14:paraId="3C72C260" w14:textId="77777777" w:rsidR="00322104" w:rsidRPr="0079336D" w:rsidRDefault="00322104" w:rsidP="0094348C">
      <w:pPr>
        <w:ind w:firstLine="709"/>
        <w:jc w:val="both"/>
        <w:rPr>
          <w:color w:val="000000"/>
        </w:rPr>
      </w:pPr>
      <w:r w:rsidRPr="0079336D">
        <w:t xml:space="preserve">на 2025 год в сумме </w:t>
      </w:r>
      <w:r w:rsidRPr="0079336D">
        <w:rPr>
          <w:color w:val="000000"/>
        </w:rPr>
        <w:t xml:space="preserve">247 139,0 </w:t>
      </w:r>
      <w:r w:rsidRPr="0079336D">
        <w:t>тыс. рублей;</w:t>
      </w:r>
    </w:p>
    <w:p w14:paraId="1997A2B6" w14:textId="57E686D4" w:rsidR="00322104" w:rsidRDefault="00322104" w:rsidP="0094348C">
      <w:pPr>
        <w:ind w:firstLine="709"/>
        <w:jc w:val="both"/>
      </w:pPr>
      <w:r w:rsidRPr="0079336D">
        <w:t xml:space="preserve">на 2026 год в сумме </w:t>
      </w:r>
      <w:r w:rsidRPr="0079336D">
        <w:rPr>
          <w:color w:val="000000"/>
        </w:rPr>
        <w:t xml:space="preserve">246 139,0 </w:t>
      </w:r>
      <w:r w:rsidRPr="0079336D">
        <w:t>тыс. рублей</w:t>
      </w:r>
      <w:proofErr w:type="gramStart"/>
      <w:r w:rsidRPr="0079336D">
        <w:t>.»;</w:t>
      </w:r>
      <w:proofErr w:type="gramEnd"/>
    </w:p>
    <w:p w14:paraId="513FA6F6" w14:textId="72931D58" w:rsidR="000527A4" w:rsidRDefault="000527A4" w:rsidP="0094348C">
      <w:pPr>
        <w:ind w:firstLine="709"/>
        <w:jc w:val="both"/>
      </w:pPr>
      <w:r w:rsidRPr="00C530E3">
        <w:t>4) пункт 3 статьи 8 изложить в следующей редакции:</w:t>
      </w:r>
    </w:p>
    <w:p w14:paraId="68B2EEE9" w14:textId="44D3294B" w:rsidR="007D45EA" w:rsidRDefault="000527A4" w:rsidP="007D45EA">
      <w:pPr>
        <w:shd w:val="clear" w:color="auto" w:fill="FFFFFF"/>
        <w:ind w:firstLine="709"/>
        <w:jc w:val="both"/>
      </w:pPr>
      <w:r>
        <w:rPr>
          <w:color w:val="000000"/>
        </w:rPr>
        <w:t>«</w:t>
      </w:r>
      <w:r w:rsidR="007D45EA" w:rsidRPr="00D562B3">
        <w:t>3. Утвердить объем расходов на обслуживание</w:t>
      </w:r>
      <w:r w:rsidR="007D45EA">
        <w:t xml:space="preserve"> муниципального долга города </w:t>
      </w:r>
      <w:r w:rsidR="007D45EA" w:rsidRPr="00B82012">
        <w:t>Новочебоксарска на 202</w:t>
      </w:r>
      <w:r w:rsidR="007D45EA">
        <w:t>4</w:t>
      </w:r>
      <w:r w:rsidR="007D45EA" w:rsidRPr="00B82012">
        <w:t xml:space="preserve"> год в сумме </w:t>
      </w:r>
      <w:r w:rsidR="008662CF">
        <w:t>407,4</w:t>
      </w:r>
      <w:r w:rsidR="007D45EA" w:rsidRPr="00B82012">
        <w:t xml:space="preserve"> тыс. рублей, на 202</w:t>
      </w:r>
      <w:r w:rsidR="007D45EA">
        <w:t>5</w:t>
      </w:r>
      <w:r w:rsidR="007D45EA" w:rsidRPr="00B82012">
        <w:t xml:space="preserve"> год в сумме </w:t>
      </w:r>
      <w:r w:rsidR="008662CF">
        <w:t>401,8</w:t>
      </w:r>
      <w:r w:rsidR="007D45EA" w:rsidRPr="00B82012">
        <w:t xml:space="preserve"> тыс. рублей, на 202</w:t>
      </w:r>
      <w:r w:rsidR="007D45EA">
        <w:t>6</w:t>
      </w:r>
      <w:r w:rsidR="007D45EA" w:rsidRPr="00B82012">
        <w:t xml:space="preserve"> год в сумме </w:t>
      </w:r>
      <w:r w:rsidR="008662CF">
        <w:t>401,8</w:t>
      </w:r>
      <w:r w:rsidR="007D45EA" w:rsidRPr="00B82012">
        <w:t xml:space="preserve"> тыс. рублей</w:t>
      </w:r>
      <w:proofErr w:type="gramStart"/>
      <w:r w:rsidR="007D45EA" w:rsidRPr="00B82012">
        <w:t>.</w:t>
      </w:r>
      <w:r w:rsidR="007D45EA">
        <w:t>»;</w:t>
      </w:r>
      <w:proofErr w:type="gramEnd"/>
    </w:p>
    <w:p w14:paraId="2FE8590D" w14:textId="2288D1E4" w:rsidR="00141391" w:rsidRDefault="00141391" w:rsidP="007D45EA">
      <w:pPr>
        <w:shd w:val="clear" w:color="auto" w:fill="FFFFFF"/>
        <w:ind w:firstLine="709"/>
        <w:jc w:val="both"/>
      </w:pPr>
      <w:r w:rsidRPr="00141391">
        <w:t xml:space="preserve">5) </w:t>
      </w:r>
      <w:r>
        <w:t xml:space="preserve">пункт 2 статьи 9 изложить в </w:t>
      </w:r>
      <w:r w:rsidRPr="00C530E3">
        <w:t>следующей редакции:</w:t>
      </w:r>
    </w:p>
    <w:p w14:paraId="5F45D04D" w14:textId="2520DBD8" w:rsidR="0064261D" w:rsidRPr="002F623F" w:rsidRDefault="0064261D" w:rsidP="0064261D">
      <w:pPr>
        <w:pStyle w:val="a7"/>
        <w:spacing w:after="0"/>
        <w:ind w:firstLine="709"/>
        <w:jc w:val="both"/>
      </w:pPr>
      <w:r>
        <w:t>«</w:t>
      </w:r>
      <w:r w:rsidRPr="002F623F">
        <w:t>2. Установить, что в соответствии с пунктом 3 статьи 217 Бюджетного кодекса Российской Федерации основаниями для внесения изменений в показатели сводной бюджетной росписи бюджета города Новочебоксарска являются:</w:t>
      </w:r>
    </w:p>
    <w:p w14:paraId="1454F8AF" w14:textId="3FBE30EC" w:rsidR="0064261D" w:rsidRPr="002F623F" w:rsidRDefault="0064261D" w:rsidP="0064261D">
      <w:pPr>
        <w:pStyle w:val="a7"/>
        <w:spacing w:after="0"/>
        <w:ind w:firstLine="709"/>
        <w:jc w:val="both"/>
      </w:pPr>
      <w:proofErr w:type="gramStart"/>
      <w:r w:rsidRPr="002F623F">
        <w:t xml:space="preserve">распределение зарезервированных средств в составе утвержденных статьей </w:t>
      </w:r>
      <w:r>
        <w:t xml:space="preserve">                </w:t>
      </w:r>
      <w:r w:rsidRPr="002F623F">
        <w:t>3 настоящего Решения бюджетных ассигнований, предусмотренных на 202</w:t>
      </w:r>
      <w:r>
        <w:t>4</w:t>
      </w:r>
      <w:r w:rsidRPr="002F623F">
        <w:t xml:space="preserve"> год и на плановый период 202</w:t>
      </w:r>
      <w:r>
        <w:t>5</w:t>
      </w:r>
      <w:r w:rsidRPr="002F623F">
        <w:t xml:space="preserve"> и 202</w:t>
      </w:r>
      <w:r>
        <w:t>6</w:t>
      </w:r>
      <w:r w:rsidRPr="002F623F">
        <w:t xml:space="preserve"> годов по подразделу 0111 «Резервные фонды» раздела 0100 «О</w:t>
      </w:r>
      <w:r w:rsidRPr="002F623F">
        <w:rPr>
          <w:bCs/>
        </w:rPr>
        <w:t>бщегосударственные вопросы</w:t>
      </w:r>
      <w:r w:rsidRPr="002F623F">
        <w:t>»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города Новочебоксарска Чувашской Республики, утвержденным</w:t>
      </w:r>
      <w:proofErr w:type="gramEnd"/>
      <w:r w:rsidRPr="002F623F">
        <w:t xml:space="preserve"> постановлением администрации города Новочебоксарска Чувашской Республики от</w:t>
      </w:r>
      <w:r>
        <w:t xml:space="preserve"> </w:t>
      </w:r>
      <w:r w:rsidRPr="002F623F">
        <w:t>14 июля 2020 года № 705</w:t>
      </w:r>
      <w:r>
        <w:t>, на 2024 год в сумме 2 573,4 тыс. рублей, на 2025 год в сумме 3 491,1 тыс. рублей, на 2026 год в сумме 3 491,1 тыс. рублей</w:t>
      </w:r>
      <w:proofErr w:type="gramStart"/>
      <w:r>
        <w:t>.»;</w:t>
      </w:r>
      <w:proofErr w:type="gramEnd"/>
    </w:p>
    <w:p w14:paraId="6B6164F9" w14:textId="307ED820" w:rsidR="003C7A5C" w:rsidRPr="009C1A89" w:rsidRDefault="0062772C" w:rsidP="003C7A5C">
      <w:pPr>
        <w:ind w:firstLine="709"/>
      </w:pPr>
      <w:r w:rsidRPr="0062772C">
        <w:rPr>
          <w:color w:val="000000"/>
        </w:rPr>
        <w:t>6</w:t>
      </w:r>
      <w:r w:rsidR="003C7A5C" w:rsidRPr="00C530E3">
        <w:rPr>
          <w:color w:val="000000"/>
        </w:rPr>
        <w:t>)</w:t>
      </w:r>
      <w:r w:rsidR="003C7A5C" w:rsidRPr="00E82A31">
        <w:rPr>
          <w:color w:val="000000"/>
        </w:rPr>
        <w:t xml:space="preserve"> </w:t>
      </w:r>
      <w:r w:rsidR="003C7A5C" w:rsidRPr="00E82A31">
        <w:t>приложение 1 изложить в следующей</w:t>
      </w:r>
      <w:r w:rsidR="003C7A5C" w:rsidRPr="003C7A5C">
        <w:t xml:space="preserve"> редакции</w:t>
      </w:r>
      <w:r w:rsidR="003C7A5C" w:rsidRPr="003C7A5C">
        <w:rPr>
          <w:color w:val="000000"/>
        </w:rPr>
        <w:t>:</w:t>
      </w:r>
    </w:p>
    <w:p w14:paraId="13C85607" w14:textId="77777777" w:rsidR="00F9458F" w:rsidRDefault="00F9458F" w:rsidP="0009719F">
      <w:pPr>
        <w:ind w:firstLine="709"/>
        <w:jc w:val="both"/>
      </w:pPr>
    </w:p>
    <w:p w14:paraId="0798FE06" w14:textId="77777777" w:rsidR="00F9458F" w:rsidRDefault="00F9458F" w:rsidP="0009719F">
      <w:pPr>
        <w:ind w:firstLine="709"/>
        <w:jc w:val="both"/>
      </w:pPr>
    </w:p>
    <w:p w14:paraId="1355D77E" w14:textId="77777777" w:rsidR="00F9458F" w:rsidRDefault="00F9458F" w:rsidP="0009719F">
      <w:pPr>
        <w:ind w:firstLine="709"/>
        <w:jc w:val="both"/>
      </w:pPr>
    </w:p>
    <w:p w14:paraId="5F38AFCC" w14:textId="77777777" w:rsidR="00F9458F" w:rsidRDefault="00F9458F" w:rsidP="0009719F">
      <w:pPr>
        <w:ind w:firstLine="709"/>
        <w:jc w:val="both"/>
      </w:pPr>
    </w:p>
    <w:p w14:paraId="1CBD19B3" w14:textId="77777777" w:rsidR="00F9458F" w:rsidRDefault="00F9458F" w:rsidP="0009719F">
      <w:pPr>
        <w:ind w:firstLine="709"/>
        <w:jc w:val="both"/>
      </w:pPr>
    </w:p>
    <w:p w14:paraId="0A1B50D1" w14:textId="77777777" w:rsidR="004B75AF" w:rsidRDefault="004B75AF">
      <w:pPr>
        <w:sectPr w:rsidR="004B75AF" w:rsidSect="00F17830"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2A661B2" w14:textId="4FB76C21" w:rsidR="003070BD" w:rsidRPr="00386411" w:rsidRDefault="003070BD" w:rsidP="00386411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  <w:r w:rsidRPr="00386411">
        <w:rPr>
          <w:bCs/>
          <w:sz w:val="22"/>
          <w:szCs w:val="22"/>
        </w:rPr>
        <w:lastRenderedPageBreak/>
        <w:t>«Приложение 1</w:t>
      </w:r>
    </w:p>
    <w:p w14:paraId="33FEBA96" w14:textId="77777777" w:rsidR="003070BD" w:rsidRPr="00386411" w:rsidRDefault="003070BD" w:rsidP="00386411">
      <w:pPr>
        <w:tabs>
          <w:tab w:val="left" w:pos="10065"/>
        </w:tabs>
        <w:ind w:left="10773" w:right="-456"/>
        <w:jc w:val="both"/>
        <w:rPr>
          <w:sz w:val="22"/>
          <w:szCs w:val="22"/>
        </w:rPr>
      </w:pPr>
      <w:r w:rsidRPr="00386411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386411">
        <w:rPr>
          <w:sz w:val="22"/>
          <w:szCs w:val="22"/>
        </w:rPr>
        <w:t>Чувашской Республики «О бюджете города Новочебоксарска на 2024 год и на плановый период 2025 и 2026 годов»</w:t>
      </w:r>
    </w:p>
    <w:p w14:paraId="4E48ECED" w14:textId="77777777" w:rsidR="003070BD" w:rsidRPr="00F73D7A" w:rsidRDefault="003070BD" w:rsidP="003070BD">
      <w:pPr>
        <w:tabs>
          <w:tab w:val="left" w:pos="10065"/>
        </w:tabs>
        <w:ind w:left="5529"/>
        <w:jc w:val="center"/>
        <w:rPr>
          <w:sz w:val="22"/>
          <w:szCs w:val="22"/>
        </w:rPr>
      </w:pPr>
    </w:p>
    <w:p w14:paraId="5EB6112B" w14:textId="77777777" w:rsidR="003070BD" w:rsidRPr="00F73D7A" w:rsidRDefault="003070BD" w:rsidP="003070BD">
      <w:pPr>
        <w:jc w:val="center"/>
        <w:rPr>
          <w:b/>
          <w:bCs/>
          <w:caps/>
          <w:color w:val="000000"/>
          <w:sz w:val="22"/>
          <w:szCs w:val="22"/>
        </w:rPr>
      </w:pPr>
      <w:r w:rsidRPr="00F73D7A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14:paraId="58157C3A" w14:textId="77777777" w:rsidR="00F73D7A" w:rsidRDefault="003070BD" w:rsidP="003070BD">
      <w:pPr>
        <w:jc w:val="center"/>
        <w:rPr>
          <w:b/>
          <w:bCs/>
          <w:color w:val="000000"/>
          <w:sz w:val="22"/>
          <w:szCs w:val="22"/>
        </w:rPr>
      </w:pPr>
      <w:r w:rsidRPr="00F73D7A">
        <w:rPr>
          <w:b/>
          <w:bCs/>
          <w:color w:val="000000"/>
          <w:sz w:val="22"/>
          <w:szCs w:val="22"/>
        </w:rPr>
        <w:t>поступлений доходов в бюджет города Новочебоксарска на 2024 год и на плановый период 2025 и 2026 годов</w:t>
      </w:r>
    </w:p>
    <w:p w14:paraId="47D6B51B" w14:textId="7828D9DF" w:rsidR="003070BD" w:rsidRPr="00F73D7A" w:rsidRDefault="00F73D7A" w:rsidP="00F73D7A">
      <w:pPr>
        <w:ind w:right="-456"/>
        <w:jc w:val="right"/>
        <w:rPr>
          <w:b/>
          <w:bCs/>
          <w:color w:val="000000"/>
          <w:sz w:val="22"/>
          <w:szCs w:val="22"/>
        </w:rPr>
      </w:pPr>
      <w:r w:rsidRPr="00F73D7A">
        <w:rPr>
          <w:color w:val="000000"/>
          <w:sz w:val="22"/>
          <w:szCs w:val="22"/>
        </w:rPr>
        <w:t>(тыс. рублей)</w:t>
      </w:r>
      <w:r w:rsidR="003070BD" w:rsidRPr="00C87FDE">
        <w:rPr>
          <w:color w:val="000000"/>
        </w:rPr>
        <w:t xml:space="preserve">  </w:t>
      </w:r>
    </w:p>
    <w:tbl>
      <w:tblPr>
        <w:tblW w:w="5399" w:type="pct"/>
        <w:tblInd w:w="-562" w:type="dxa"/>
        <w:tblLayout w:type="fixed"/>
        <w:tblLook w:val="04A0" w:firstRow="1" w:lastRow="0" w:firstColumn="1" w:lastColumn="0" w:noHBand="0" w:noVBand="1"/>
      </w:tblPr>
      <w:tblGrid>
        <w:gridCol w:w="2263"/>
        <w:gridCol w:w="9385"/>
        <w:gridCol w:w="1431"/>
        <w:gridCol w:w="1447"/>
        <w:gridCol w:w="1440"/>
      </w:tblGrid>
      <w:tr w:rsidR="003070BD" w:rsidRPr="00C87FDE" w14:paraId="1BFB108F" w14:textId="77777777" w:rsidTr="00F73D7A">
        <w:trPr>
          <w:trHeight w:val="270"/>
          <w:tblHeader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5617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C87FDE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C87FDE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8E05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C87FDE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0B3E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C87FD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070BD" w:rsidRPr="00C87FDE" w14:paraId="420DA58F" w14:textId="77777777" w:rsidTr="00F73D7A">
        <w:trPr>
          <w:trHeight w:val="270"/>
          <w:tblHeader/>
        </w:trPr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F8EC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2756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F185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6F01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66496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</w:tr>
    </w:tbl>
    <w:p w14:paraId="20953B57" w14:textId="77777777" w:rsidR="003070BD" w:rsidRPr="00791AA4" w:rsidRDefault="003070BD" w:rsidP="003070BD">
      <w:pPr>
        <w:jc w:val="center"/>
        <w:rPr>
          <w:color w:val="000000"/>
          <w:sz w:val="4"/>
          <w:szCs w:val="4"/>
        </w:rPr>
      </w:pPr>
    </w:p>
    <w:tbl>
      <w:tblPr>
        <w:tblW w:w="5404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2305"/>
        <w:gridCol w:w="9359"/>
        <w:gridCol w:w="1438"/>
        <w:gridCol w:w="1438"/>
        <w:gridCol w:w="1441"/>
      </w:tblGrid>
      <w:tr w:rsidR="003070BD" w:rsidRPr="00C87FDE" w14:paraId="49C9235D" w14:textId="77777777" w:rsidTr="00F73D7A">
        <w:trPr>
          <w:trHeight w:val="270"/>
          <w:tblHeader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55C3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C87F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E71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C87F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8C29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C87F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C2D5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939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070BD" w:rsidRPr="00C87FDE" w14:paraId="04D9050C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7097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2778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25E6" w14:textId="16876748" w:rsidR="003070BD" w:rsidRPr="00C87FDE" w:rsidRDefault="00757F7D" w:rsidP="00CA00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1 176</w:t>
            </w:r>
            <w:r w:rsidR="00CA00B5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CA00B5">
              <w:rPr>
                <w:b/>
                <w:bCs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369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967 615,5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883A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1 013 160,4</w:t>
            </w:r>
          </w:p>
        </w:tc>
      </w:tr>
      <w:tr w:rsidR="003070BD" w:rsidRPr="00C87FDE" w14:paraId="230AB661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4706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645B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D339" w14:textId="29330BFE" w:rsidR="003070BD" w:rsidRPr="00C87FDE" w:rsidRDefault="003070BD" w:rsidP="004405F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4405F9">
              <w:rPr>
                <w:b/>
                <w:color w:val="000000"/>
                <w:sz w:val="20"/>
                <w:szCs w:val="20"/>
              </w:rPr>
              <w:t>82 908,0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F538" w14:textId="77777777" w:rsidR="003070BD" w:rsidRPr="00C87FDE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555 784,8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212" w14:textId="77777777" w:rsidR="003070BD" w:rsidRPr="00C87FDE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592 557,5</w:t>
            </w:r>
          </w:p>
        </w:tc>
      </w:tr>
      <w:tr w:rsidR="003070BD" w:rsidRPr="00C87FDE" w14:paraId="5BBEF7EB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378E8" w14:textId="77777777" w:rsidR="003070BD" w:rsidRPr="00C87FDE" w:rsidRDefault="003070BD" w:rsidP="0039567C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02000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5C09" w14:textId="77777777" w:rsidR="003070BD" w:rsidRPr="00C87FDE" w:rsidRDefault="003070BD" w:rsidP="0039567C">
            <w:pPr>
              <w:jc w:val="both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9392" w14:textId="78BA893B" w:rsidR="003070BD" w:rsidRPr="006E38B3" w:rsidRDefault="003070BD" w:rsidP="004405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4405F9">
              <w:rPr>
                <w:color w:val="000000"/>
                <w:sz w:val="20"/>
                <w:szCs w:val="20"/>
              </w:rPr>
              <w:t>82 908,0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AC3" w14:textId="77777777" w:rsidR="003070BD" w:rsidRPr="006E38B3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 w:rsidRPr="006E38B3">
              <w:rPr>
                <w:color w:val="000000"/>
                <w:sz w:val="20"/>
                <w:szCs w:val="20"/>
              </w:rPr>
              <w:t>555 784,8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72B3" w14:textId="77777777" w:rsidR="003070BD" w:rsidRPr="006E38B3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 w:rsidRPr="006E38B3">
              <w:rPr>
                <w:color w:val="000000"/>
                <w:sz w:val="20"/>
                <w:szCs w:val="20"/>
              </w:rPr>
              <w:t>592 557,5</w:t>
            </w:r>
          </w:p>
        </w:tc>
      </w:tr>
      <w:tr w:rsidR="003070BD" w:rsidRPr="00C87FDE" w14:paraId="6A7392E8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9E9BB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9255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BA31" w14:textId="6A8C9516" w:rsidR="003070BD" w:rsidRPr="006E38B3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3 230,3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89E" w14:textId="77777777" w:rsidR="003070BD" w:rsidRDefault="003070BD" w:rsidP="0039567C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3DFC180A" w14:textId="77777777" w:rsidR="003070BD" w:rsidRPr="006E38B3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3 314,8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E07" w14:textId="77777777" w:rsidR="003070BD" w:rsidRDefault="003070BD" w:rsidP="0039567C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40ADE694" w14:textId="77777777" w:rsidR="003070BD" w:rsidRPr="006E38B3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3 400,0</w:t>
            </w:r>
          </w:p>
        </w:tc>
      </w:tr>
      <w:tr w:rsidR="003070BD" w:rsidRPr="00C87FDE" w14:paraId="6C92DF06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7B1A2" w14:textId="77777777" w:rsidR="003070BD" w:rsidRPr="00C87FDE" w:rsidRDefault="003070BD" w:rsidP="0039567C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02000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8E82" w14:textId="77777777" w:rsidR="003070BD" w:rsidRPr="00C87FDE" w:rsidRDefault="003070BD" w:rsidP="0039567C">
            <w:pPr>
              <w:jc w:val="both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F867" w14:textId="1147C046" w:rsidR="003070BD" w:rsidRPr="006E38B3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3 230,3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65D4" w14:textId="77777777" w:rsidR="003070BD" w:rsidRPr="006E38B3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 w:rsidRPr="006E38B3">
              <w:rPr>
                <w:color w:val="000000"/>
                <w:sz w:val="20"/>
                <w:szCs w:val="20"/>
              </w:rPr>
              <w:t>3 314,8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4AC3" w14:textId="77777777" w:rsidR="003070BD" w:rsidRPr="006E38B3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 w:rsidRPr="006E38B3">
              <w:rPr>
                <w:color w:val="000000"/>
                <w:sz w:val="20"/>
                <w:szCs w:val="20"/>
              </w:rPr>
              <w:t>3 400,0</w:t>
            </w:r>
          </w:p>
        </w:tc>
      </w:tr>
      <w:tr w:rsidR="003070BD" w:rsidRPr="00C87FDE" w14:paraId="079437F9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2CE42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952B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4845" w14:textId="390D97D0" w:rsidR="003070BD" w:rsidRPr="00C87FDE" w:rsidRDefault="003070BD" w:rsidP="004405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4405F9">
              <w:rPr>
                <w:b/>
                <w:bCs/>
                <w:color w:val="000000"/>
                <w:sz w:val="20"/>
                <w:szCs w:val="20"/>
              </w:rPr>
              <w:t>18 717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B02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105 830,0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A56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113 276,0</w:t>
            </w:r>
          </w:p>
        </w:tc>
      </w:tr>
      <w:tr w:rsidR="003070BD" w:rsidRPr="00C87FDE" w14:paraId="202A90AC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3FDCF" w14:textId="77777777" w:rsidR="003070BD" w:rsidRPr="00C87FDE" w:rsidRDefault="003070BD" w:rsidP="0039567C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01000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CA6F" w14:textId="77777777" w:rsidR="003070BD" w:rsidRPr="00C87FDE" w:rsidRDefault="003070BD" w:rsidP="00395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87FDE">
              <w:rPr>
                <w:sz w:val="20"/>
                <w:szCs w:val="20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F52C" w14:textId="4C0E5A34" w:rsidR="003070BD" w:rsidRPr="00C87FDE" w:rsidRDefault="004405F9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98 840,0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3B3A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86 232,0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FA49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92 372,0</w:t>
            </w:r>
          </w:p>
        </w:tc>
      </w:tr>
      <w:tr w:rsidR="003070BD" w:rsidRPr="00C87FDE" w14:paraId="20EA51D8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CB35" w14:textId="638CCCFE" w:rsidR="003070BD" w:rsidRPr="00C87FDE" w:rsidRDefault="003070BD" w:rsidP="003070BD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</w:t>
            </w:r>
            <w:r>
              <w:rPr>
                <w:sz w:val="20"/>
                <w:szCs w:val="20"/>
              </w:rPr>
              <w:t>2</w:t>
            </w:r>
            <w:r w:rsidRPr="00A65F3F">
              <w:rPr>
                <w:sz w:val="20"/>
                <w:szCs w:val="20"/>
              </w:rPr>
              <w:t>000 00 0000 110</w:t>
            </w:r>
          </w:p>
        </w:tc>
        <w:tc>
          <w:tcPr>
            <w:tcW w:w="2928" w:type="pct"/>
            <w:tcBorders>
              <w:left w:val="single" w:sz="4" w:space="0" w:color="auto"/>
            </w:tcBorders>
            <w:shd w:val="clear" w:color="auto" w:fill="auto"/>
          </w:tcPr>
          <w:p w14:paraId="40ED7856" w14:textId="2BA10E95" w:rsidR="003070BD" w:rsidRDefault="003070BD" w:rsidP="003070BD">
            <w:pPr>
              <w:jc w:val="both"/>
              <w:rPr>
                <w:bCs/>
                <w:sz w:val="20"/>
                <w:szCs w:val="20"/>
              </w:rPr>
            </w:pPr>
            <w:r w:rsidRPr="00642EFB">
              <w:rPr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4B0A" w14:textId="7476D50A" w:rsidR="003070BD" w:rsidRPr="00C87FDE" w:rsidRDefault="003070BD" w:rsidP="003070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A9A2" w14:textId="0DD7CD95" w:rsidR="003070BD" w:rsidRDefault="003070BD" w:rsidP="003070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E04" w14:textId="2AF684CD" w:rsidR="003070BD" w:rsidRDefault="003070BD" w:rsidP="003070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70BD" w:rsidRPr="00C87FDE" w14:paraId="7A30D501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CDB45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03000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B62A" w14:textId="77777777" w:rsidR="003070BD" w:rsidRPr="00C87FDE" w:rsidRDefault="003070BD" w:rsidP="0039567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</w:t>
            </w:r>
            <w:r w:rsidRPr="00C87FDE">
              <w:rPr>
                <w:bCs/>
                <w:sz w:val="20"/>
                <w:szCs w:val="20"/>
              </w:rPr>
              <w:t>диный сельскохозяйственный налог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49C3" w14:textId="089F0ACC" w:rsidR="003070BD" w:rsidRPr="00C87FDE" w:rsidRDefault="004405F9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  <w:r w:rsidR="003070B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C3E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0D8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70BD" w:rsidRPr="00C87FDE" w14:paraId="20D9104D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86EFD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04000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C1D7" w14:textId="77777777" w:rsidR="003070BD" w:rsidRPr="00C87FDE" w:rsidRDefault="003070BD" w:rsidP="0039567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C87FDE">
              <w:rPr>
                <w:bCs/>
                <w:sz w:val="20"/>
                <w:szCs w:val="20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3E75" w14:textId="44BB7B43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19 605,0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0D0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19 598,0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B23F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20 904,0</w:t>
            </w:r>
          </w:p>
        </w:tc>
      </w:tr>
      <w:tr w:rsidR="003070BD" w:rsidRPr="00C87FDE" w14:paraId="3AB68A28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325BA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1C8D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07BF" w14:textId="3F00F1E6" w:rsidR="003070BD" w:rsidRPr="00C87FDE" w:rsidRDefault="003070BD" w:rsidP="00757F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757F7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757F7D">
              <w:rPr>
                <w:b/>
                <w:bCs/>
                <w:color w:val="000000"/>
                <w:sz w:val="20"/>
                <w:szCs w:val="20"/>
              </w:rPr>
              <w:t>570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D88B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152 716,0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224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154 646,0</w:t>
            </w:r>
          </w:p>
        </w:tc>
      </w:tr>
      <w:tr w:rsidR="003070BD" w:rsidRPr="00C87FDE" w14:paraId="430608C4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EFA86" w14:textId="77777777" w:rsidR="003070BD" w:rsidRPr="00C87FDE" w:rsidRDefault="003070BD" w:rsidP="0039567C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01000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9FEE" w14:textId="77777777" w:rsidR="003070BD" w:rsidRPr="00C87FDE" w:rsidRDefault="003070BD" w:rsidP="00395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87FDE">
              <w:rPr>
                <w:sz w:val="20"/>
                <w:szCs w:val="20"/>
              </w:rPr>
              <w:t>алог на имущество физических лиц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183F" w14:textId="79E3CBFB" w:rsidR="003070BD" w:rsidRPr="00C87FDE" w:rsidRDefault="00757F7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3070BD">
              <w:rPr>
                <w:color w:val="000000"/>
                <w:sz w:val="20"/>
                <w:szCs w:val="20"/>
              </w:rPr>
              <w:t> 000,0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7DD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47 064,0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9DFF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48 576,0</w:t>
            </w:r>
          </w:p>
        </w:tc>
      </w:tr>
      <w:tr w:rsidR="003070BD" w:rsidRPr="00C87FDE" w14:paraId="696D42B7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B2BD5" w14:textId="77777777" w:rsidR="003070BD" w:rsidRPr="00C87FDE" w:rsidRDefault="003070BD" w:rsidP="0039567C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04000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620B" w14:textId="77777777" w:rsidR="003070BD" w:rsidRPr="00C87FDE" w:rsidRDefault="003070BD" w:rsidP="00395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C87FDE">
              <w:rPr>
                <w:sz w:val="20"/>
                <w:szCs w:val="20"/>
              </w:rPr>
              <w:t>ранспортный налог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2DC4" w14:textId="65388DDB" w:rsidR="003070BD" w:rsidRPr="00C87FDE" w:rsidRDefault="003070BD" w:rsidP="00757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</w:t>
            </w:r>
            <w:r w:rsidR="00757F7D">
              <w:rPr>
                <w:color w:val="000000"/>
                <w:sz w:val="20"/>
                <w:szCs w:val="20"/>
              </w:rPr>
              <w:t>902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603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10 465,0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DAD1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10 604,0</w:t>
            </w:r>
          </w:p>
        </w:tc>
      </w:tr>
      <w:tr w:rsidR="003070BD" w:rsidRPr="00C87FDE" w14:paraId="2A4178A1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54890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06000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8D3D" w14:textId="77777777" w:rsidR="003070BD" w:rsidRPr="00C87FDE" w:rsidRDefault="003070BD" w:rsidP="0039567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r w:rsidRPr="00C87FDE">
              <w:rPr>
                <w:bCs/>
                <w:sz w:val="20"/>
                <w:szCs w:val="20"/>
              </w:rPr>
              <w:t>емельный налог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173B" w14:textId="62959463" w:rsidR="003070BD" w:rsidRPr="00C87FDE" w:rsidRDefault="003070BD" w:rsidP="00757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757F7D">
              <w:rPr>
                <w:color w:val="000000"/>
                <w:sz w:val="20"/>
                <w:szCs w:val="20"/>
              </w:rPr>
              <w:t>3 668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0381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95 187,0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A3C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95 466,0</w:t>
            </w:r>
          </w:p>
        </w:tc>
      </w:tr>
      <w:tr w:rsidR="003070BD" w:rsidRPr="00C87FDE" w14:paraId="504FEF32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813F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0FAC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25C2" w14:textId="0615E2B7" w:rsidR="003070BD" w:rsidRPr="00C87FDE" w:rsidRDefault="003070BD" w:rsidP="00757F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757F7D">
              <w:rPr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4915" w14:textId="77777777" w:rsidR="003070BD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5A3BA104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FFE" w14:textId="77777777" w:rsidR="003070BD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6BAFBF6F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</w:t>
            </w:r>
          </w:p>
        </w:tc>
      </w:tr>
      <w:tr w:rsidR="003070BD" w:rsidRPr="00C87FDE" w14:paraId="7D82D74E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84455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B52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DCB3" w14:textId="782FDBB1" w:rsidR="003070BD" w:rsidRPr="00C87FDE" w:rsidRDefault="003070BD" w:rsidP="00757F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757F7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757F7D">
              <w:rPr>
                <w:b/>
                <w:bCs/>
                <w:color w:val="000000"/>
                <w:sz w:val="20"/>
                <w:szCs w:val="20"/>
              </w:rPr>
              <w:t>986</w:t>
            </w:r>
            <w:r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BF27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12 991,0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2C3C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12 996,0</w:t>
            </w:r>
          </w:p>
        </w:tc>
      </w:tr>
      <w:tr w:rsidR="003070BD" w:rsidRPr="00C87FDE" w14:paraId="356B222F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ABF8D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5393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EF97" w14:textId="76D4A076" w:rsidR="003070BD" w:rsidRPr="00C87FDE" w:rsidRDefault="003070BD" w:rsidP="00757F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757F7D">
              <w:rPr>
                <w:b/>
                <w:bCs/>
                <w:color w:val="000000"/>
                <w:sz w:val="20"/>
                <w:szCs w:val="20"/>
              </w:rPr>
              <w:t xml:space="preserve">4 977,4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4EBD" w14:textId="77777777" w:rsidR="003070BD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D8EB587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104 228,0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21A" w14:textId="77777777" w:rsidR="003070BD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7E132EB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104 228,0</w:t>
            </w:r>
          </w:p>
        </w:tc>
      </w:tr>
      <w:tr w:rsidR="003070BD" w:rsidRPr="00C87FDE" w14:paraId="3962FCEE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B437B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C0CA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EFEF" w14:textId="77777777" w:rsidR="003070BD" w:rsidRPr="00C87FDE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19 350,0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628A" w14:textId="77777777" w:rsidR="003070BD" w:rsidRPr="00C87FDE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19 350,0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340" w14:textId="77777777" w:rsidR="003070BD" w:rsidRPr="00C87FDE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19 350,0</w:t>
            </w:r>
          </w:p>
        </w:tc>
      </w:tr>
      <w:tr w:rsidR="003070BD" w:rsidRPr="00C87FDE" w14:paraId="10574987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E1685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13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C0E9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8742" w14:textId="4C007D1D" w:rsidR="003070BD" w:rsidRPr="00C87FDE" w:rsidRDefault="00757F7D" w:rsidP="00CA00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CA00B5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CA00B5">
              <w:rPr>
                <w:b/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5EF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3 116,1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C31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3 116,1</w:t>
            </w:r>
          </w:p>
        </w:tc>
      </w:tr>
      <w:tr w:rsidR="003070BD" w:rsidRPr="00C87FDE" w14:paraId="0E6097DF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C7C95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65B6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AD4A" w14:textId="70C23E95" w:rsidR="003070BD" w:rsidRPr="00C87FDE" w:rsidRDefault="0091179F" w:rsidP="00757F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757F7D">
              <w:rPr>
                <w:b/>
                <w:bCs/>
                <w:color w:val="000000"/>
                <w:sz w:val="20"/>
                <w:szCs w:val="20"/>
              </w:rPr>
              <w:t>30 793,0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63D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1 232,0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A47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540,0</w:t>
            </w:r>
          </w:p>
        </w:tc>
      </w:tr>
      <w:tr w:rsidR="003070BD" w:rsidRPr="00C87FDE" w14:paraId="33A2A203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F0614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EC5C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36A6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8 545,8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651C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8 543,8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9EBD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8 541,8</w:t>
            </w:r>
          </w:p>
        </w:tc>
      </w:tr>
      <w:tr w:rsidR="003070BD" w:rsidRPr="00C87FDE" w14:paraId="5817FFFD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E0F68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B2BD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F213" w14:textId="345AC807" w:rsidR="003070BD" w:rsidRPr="00C87FDE" w:rsidRDefault="0091179F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1 718,2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9A0C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7B5A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3070BD" w:rsidRPr="00C87FDE" w14:paraId="42D85732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47403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6E88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3045" w14:textId="779869E4" w:rsidR="003070BD" w:rsidRPr="00C87FDE" w:rsidRDefault="0014664F" w:rsidP="002565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1 415 </w:t>
            </w:r>
            <w:r w:rsidR="00256545">
              <w:rPr>
                <w:b/>
                <w:bCs/>
                <w:color w:val="000000"/>
                <w:sz w:val="20"/>
                <w:szCs w:val="20"/>
              </w:rPr>
              <w:t>132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25654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B13E" w14:textId="5BED7BFF" w:rsidR="003070BD" w:rsidRPr="00C87FDE" w:rsidRDefault="001F5DB2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1 963 828,8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9C3" w14:textId="432F4D4E" w:rsidR="003070BD" w:rsidRPr="00C87FDE" w:rsidRDefault="00D209E5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1 937 475,0</w:t>
            </w:r>
          </w:p>
        </w:tc>
      </w:tr>
      <w:tr w:rsidR="003070BD" w:rsidRPr="00C87FDE" w14:paraId="7BAAE8C6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5EC57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lastRenderedPageBreak/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6A8C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Б</w:t>
            </w:r>
            <w:r>
              <w:rPr>
                <w:b/>
                <w:bCs/>
                <w:sz w:val="20"/>
                <w:szCs w:val="20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4563" w14:textId="064A6AAE" w:rsidR="003070BD" w:rsidRPr="00C87FDE" w:rsidRDefault="0014664F" w:rsidP="002565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2 509</w:t>
            </w:r>
            <w:r w:rsidR="00256545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56545">
              <w:rPr>
                <w:b/>
                <w:bCs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18EE" w14:textId="77777777" w:rsidR="001F5DB2" w:rsidRDefault="001F5DB2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BF375F0" w14:textId="5B52C5D3" w:rsidR="003070BD" w:rsidRPr="00C87FDE" w:rsidRDefault="001F5DB2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1 963 828,8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9E9" w14:textId="77777777" w:rsidR="00D209E5" w:rsidRDefault="00D209E5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0E27B8F" w14:textId="1F60F89F" w:rsidR="003070BD" w:rsidRPr="00C87FDE" w:rsidRDefault="00D209E5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1 937 475,0</w:t>
            </w:r>
          </w:p>
        </w:tc>
      </w:tr>
      <w:tr w:rsidR="003070BD" w:rsidRPr="00C87FDE" w14:paraId="7573BC74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0ED3D" w14:textId="77777777" w:rsidR="003070BD" w:rsidRPr="00A91327" w:rsidRDefault="003070BD" w:rsidP="0039567C">
            <w:pPr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19FF" w14:textId="77777777" w:rsidR="003070BD" w:rsidRPr="00A91327" w:rsidRDefault="003070BD" w:rsidP="0039567C">
            <w:pPr>
              <w:jc w:val="both"/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2780" w14:textId="77777777" w:rsidR="003070BD" w:rsidRPr="00A91327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80 346,7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781" w14:textId="77777777" w:rsidR="003070BD" w:rsidRPr="00A91327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20 916,4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6B7" w14:textId="77777777" w:rsidR="003070BD" w:rsidRPr="00A91327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1 760,3</w:t>
            </w:r>
          </w:p>
        </w:tc>
      </w:tr>
      <w:tr w:rsidR="003070BD" w:rsidRPr="00C87FDE" w14:paraId="0DAFA107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1B442" w14:textId="77777777" w:rsidR="003070BD" w:rsidRPr="00A91327" w:rsidRDefault="003070BD" w:rsidP="0039567C">
            <w:pPr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4D92" w14:textId="77777777" w:rsidR="003070BD" w:rsidRPr="00A91327" w:rsidRDefault="003070BD" w:rsidP="0039567C">
            <w:pPr>
              <w:widowControl w:val="0"/>
              <w:jc w:val="both"/>
              <w:rPr>
                <w:bCs/>
                <w:snapToGrid w:val="0"/>
                <w:sz w:val="20"/>
                <w:szCs w:val="20"/>
              </w:rPr>
            </w:pPr>
            <w:r w:rsidRPr="00A91327">
              <w:rPr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D525" w14:textId="7AE5E492" w:rsidR="003070BD" w:rsidRPr="00A91327" w:rsidRDefault="002E6907" w:rsidP="003956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670 107,4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6FE" w14:textId="77777777" w:rsidR="003070BD" w:rsidRPr="00A91327" w:rsidRDefault="003070BD" w:rsidP="003956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253 499,7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8CFD" w14:textId="643E3AE1" w:rsidR="003070BD" w:rsidRPr="00A91327" w:rsidRDefault="003070BD" w:rsidP="003956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239 702,</w:t>
            </w:r>
            <w:r w:rsidR="00D209E5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070BD" w:rsidRPr="00C87FDE" w14:paraId="609FA0CE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1383A" w14:textId="77777777" w:rsidR="003070BD" w:rsidRPr="00A91327" w:rsidRDefault="003070BD" w:rsidP="0039567C">
            <w:pPr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C2C5" w14:textId="77777777" w:rsidR="003070BD" w:rsidRPr="00A91327" w:rsidRDefault="003070BD" w:rsidP="0039567C">
            <w:pPr>
              <w:jc w:val="both"/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ADCC" w14:textId="129B4278" w:rsidR="003070BD" w:rsidRPr="00A91327" w:rsidRDefault="002E6907" w:rsidP="003956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1 657 002,2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47B9" w14:textId="53131CE0" w:rsidR="003070BD" w:rsidRPr="00A91327" w:rsidRDefault="003070BD" w:rsidP="001F5D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1 638</w:t>
            </w:r>
            <w:r w:rsidR="001F5DB2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="001F5DB2">
              <w:rPr>
                <w:bCs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56AB" w14:textId="4A79AD3F" w:rsidR="003070BD" w:rsidRPr="00A91327" w:rsidRDefault="003070BD" w:rsidP="0036139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1 644</w:t>
            </w:r>
            <w:r w:rsidR="0036139F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="0036139F">
              <w:rPr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3070BD" w:rsidRPr="00C87FDE" w14:paraId="6BA5EF8A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8F200" w14:textId="77777777" w:rsidR="003070BD" w:rsidRPr="00A91327" w:rsidRDefault="003070BD" w:rsidP="0039567C">
            <w:pPr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CACF" w14:textId="77777777" w:rsidR="003070BD" w:rsidRPr="00A91327" w:rsidRDefault="003070BD" w:rsidP="0039567C">
            <w:pPr>
              <w:jc w:val="both"/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34C0" w14:textId="30008FAA" w:rsidR="003070BD" w:rsidRPr="00A91327" w:rsidRDefault="002E6907" w:rsidP="0025654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</w:t>
            </w:r>
            <w:r w:rsidR="00256545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="00256545">
              <w:rPr>
                <w:bCs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8383" w14:textId="77777777" w:rsidR="003070BD" w:rsidRPr="00A91327" w:rsidRDefault="003070BD" w:rsidP="003956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50 645,6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9A8" w14:textId="77777777" w:rsidR="003070BD" w:rsidRPr="00A91327" w:rsidRDefault="003070BD" w:rsidP="003956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51 719,6</w:t>
            </w:r>
          </w:p>
        </w:tc>
      </w:tr>
      <w:tr w:rsidR="0007405C" w:rsidRPr="00C87FDE" w14:paraId="2704A3BF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452A4" w14:textId="43F7D24E" w:rsidR="0007405C" w:rsidRPr="00A91327" w:rsidRDefault="0007405C" w:rsidP="0007405C">
            <w:pPr>
              <w:rPr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34979" w14:textId="154BCD6F" w:rsidR="0007405C" w:rsidRPr="00A91327" w:rsidRDefault="0007405C" w:rsidP="0007405C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965F" w14:textId="52FD5250" w:rsidR="0007405C" w:rsidRPr="0007405C" w:rsidRDefault="0014664F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- 1 094 023,6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505" w14:textId="77777777" w:rsidR="0007405C" w:rsidRDefault="0007405C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2113BE9D" w14:textId="4ED99F8F" w:rsidR="0007405C" w:rsidRPr="0007405C" w:rsidRDefault="0007405C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1CC6" w14:textId="77777777" w:rsidR="0007405C" w:rsidRDefault="0007405C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D844981" w14:textId="441B9A04" w:rsidR="0007405C" w:rsidRPr="0007405C" w:rsidRDefault="0007405C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070BD" w:rsidRPr="00C87FDE" w14:paraId="2EA03513" w14:textId="77777777" w:rsidTr="00F73D7A">
        <w:trPr>
          <w:trHeight w:val="20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37558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A6AE" w14:textId="7EA29593" w:rsidR="003070BD" w:rsidRPr="00C87FDE" w:rsidRDefault="00311BE7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2 591 569,0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8C4" w14:textId="58870732" w:rsidR="003070BD" w:rsidRPr="00C87FDE" w:rsidRDefault="001F5DB2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2 931 444,3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BBA" w14:textId="5279F2ED" w:rsidR="003070BD" w:rsidRPr="00C87FDE" w:rsidRDefault="00D209E5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2 950 635,4</w:t>
            </w:r>
            <w:r w:rsidR="003070BD"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14:paraId="0233B207" w14:textId="77777777" w:rsidR="003D73CE" w:rsidRPr="00BC60F2" w:rsidRDefault="003D73CE" w:rsidP="006B0EFD">
      <w:pPr>
        <w:ind w:firstLine="709"/>
        <w:jc w:val="both"/>
        <w:rPr>
          <w:sz w:val="22"/>
          <w:szCs w:val="22"/>
        </w:rPr>
      </w:pPr>
    </w:p>
    <w:p w14:paraId="21609814" w14:textId="6D57CF75" w:rsidR="006B0EFD" w:rsidRPr="00992BC7" w:rsidRDefault="0062772C" w:rsidP="006B0EFD">
      <w:pPr>
        <w:ind w:firstLine="709"/>
        <w:jc w:val="both"/>
      </w:pPr>
      <w:r>
        <w:rPr>
          <w:lang w:val="en-US"/>
        </w:rPr>
        <w:t>7</w:t>
      </w:r>
      <w:r w:rsidR="004B6095" w:rsidRPr="00D7519F">
        <w:t>)</w:t>
      </w:r>
      <w:r w:rsidR="004B6095" w:rsidRPr="00992BC7">
        <w:rPr>
          <w:spacing w:val="-2"/>
        </w:rPr>
        <w:t xml:space="preserve"> </w:t>
      </w:r>
      <w:proofErr w:type="gramStart"/>
      <w:r w:rsidR="006B0EFD" w:rsidRPr="00992BC7">
        <w:t>дополнить</w:t>
      </w:r>
      <w:proofErr w:type="gramEnd"/>
      <w:r w:rsidR="006B0EFD" w:rsidRPr="00992BC7">
        <w:t xml:space="preserve"> приложением </w:t>
      </w:r>
      <w:r w:rsidR="00992BC7" w:rsidRPr="00992BC7">
        <w:t>2</w:t>
      </w:r>
      <w:r w:rsidR="00F92DAD" w:rsidRPr="0088537A">
        <w:rPr>
          <w:vertAlign w:val="superscript"/>
        </w:rPr>
        <w:t>2</w:t>
      </w:r>
      <w:r w:rsidR="004858F9" w:rsidRPr="00992BC7">
        <w:t xml:space="preserve"> </w:t>
      </w:r>
      <w:r w:rsidR="006B0EFD" w:rsidRPr="00992BC7">
        <w:t>следующего содержания:</w:t>
      </w:r>
    </w:p>
    <w:p w14:paraId="11B703B2" w14:textId="38B4A9E6" w:rsidR="006B0EFD" w:rsidRPr="00AF31F6" w:rsidRDefault="006B0EFD" w:rsidP="0039567C">
      <w:pPr>
        <w:ind w:left="10773" w:right="-456"/>
        <w:jc w:val="both"/>
        <w:rPr>
          <w:sz w:val="22"/>
          <w:szCs w:val="22"/>
          <w:vertAlign w:val="superscript"/>
        </w:rPr>
      </w:pPr>
      <w:r w:rsidRPr="0020716C">
        <w:rPr>
          <w:sz w:val="22"/>
          <w:szCs w:val="22"/>
        </w:rPr>
        <w:t xml:space="preserve">«Приложение </w:t>
      </w:r>
      <w:r w:rsidR="00992BC7" w:rsidRPr="0020716C">
        <w:rPr>
          <w:sz w:val="22"/>
          <w:szCs w:val="22"/>
        </w:rPr>
        <w:t>2</w:t>
      </w:r>
      <w:r w:rsidR="00F92DAD">
        <w:rPr>
          <w:sz w:val="22"/>
          <w:szCs w:val="22"/>
          <w:vertAlign w:val="superscript"/>
        </w:rPr>
        <w:t>2</w:t>
      </w:r>
    </w:p>
    <w:p w14:paraId="351581A1" w14:textId="4F2C11A2" w:rsidR="006B0EFD" w:rsidRPr="0020716C" w:rsidRDefault="006B0EFD" w:rsidP="0039567C">
      <w:pPr>
        <w:ind w:left="10773" w:right="-456"/>
        <w:jc w:val="both"/>
      </w:pPr>
      <w:r w:rsidRPr="0020716C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AD5A79" w:rsidRPr="0020716C">
        <w:rPr>
          <w:sz w:val="22"/>
          <w:szCs w:val="22"/>
        </w:rPr>
        <w:t>е города Новочебоксарска на 202</w:t>
      </w:r>
      <w:r w:rsidR="0039567C">
        <w:rPr>
          <w:sz w:val="22"/>
          <w:szCs w:val="22"/>
        </w:rPr>
        <w:t>4</w:t>
      </w:r>
      <w:r w:rsidR="00592F0D" w:rsidRPr="0020716C">
        <w:rPr>
          <w:sz w:val="22"/>
          <w:szCs w:val="22"/>
        </w:rPr>
        <w:t xml:space="preserve"> год </w:t>
      </w:r>
      <w:r w:rsidR="00AD5A79" w:rsidRPr="0020716C">
        <w:rPr>
          <w:sz w:val="22"/>
          <w:szCs w:val="22"/>
        </w:rPr>
        <w:t>и на плановый период 202</w:t>
      </w:r>
      <w:r w:rsidR="0039567C">
        <w:rPr>
          <w:sz w:val="22"/>
          <w:szCs w:val="22"/>
        </w:rPr>
        <w:t>5</w:t>
      </w:r>
      <w:r w:rsidR="00AD5A79" w:rsidRPr="0020716C">
        <w:rPr>
          <w:sz w:val="22"/>
          <w:szCs w:val="22"/>
        </w:rPr>
        <w:t xml:space="preserve"> и 202</w:t>
      </w:r>
      <w:r w:rsidR="0039567C" w:rsidRPr="0039567C">
        <w:rPr>
          <w:sz w:val="22"/>
          <w:szCs w:val="22"/>
        </w:rPr>
        <w:t>6</w:t>
      </w:r>
      <w:r w:rsidRPr="0020716C">
        <w:rPr>
          <w:sz w:val="22"/>
          <w:szCs w:val="22"/>
        </w:rPr>
        <w:t xml:space="preserve"> годов»</w:t>
      </w:r>
    </w:p>
    <w:p w14:paraId="151ADFA6" w14:textId="77777777" w:rsidR="006B0EFD" w:rsidRPr="0020716C" w:rsidRDefault="006B0EFD" w:rsidP="006B0EFD">
      <w:pPr>
        <w:jc w:val="center"/>
        <w:rPr>
          <w:b/>
          <w:bCs/>
        </w:rPr>
      </w:pPr>
    </w:p>
    <w:p w14:paraId="43B8ABBB" w14:textId="67383769" w:rsidR="0039567C" w:rsidRDefault="006B0EFD" w:rsidP="006B0EFD">
      <w:pPr>
        <w:jc w:val="center"/>
        <w:rPr>
          <w:b/>
          <w:bCs/>
          <w:sz w:val="22"/>
          <w:szCs w:val="22"/>
        </w:rPr>
      </w:pPr>
      <w:r w:rsidRPr="0020716C">
        <w:rPr>
          <w:b/>
          <w:bCs/>
          <w:sz w:val="22"/>
          <w:szCs w:val="22"/>
        </w:rPr>
        <w:t>ИЗМЕНЕНИЕ</w:t>
      </w:r>
      <w:r w:rsidRPr="0020716C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</w:t>
      </w:r>
      <w:r w:rsidR="002A0479" w:rsidRPr="0020716C">
        <w:rPr>
          <w:b/>
          <w:bCs/>
          <w:sz w:val="22"/>
          <w:szCs w:val="22"/>
        </w:rPr>
        <w:t xml:space="preserve">, </w:t>
      </w:r>
      <w:r w:rsidRPr="0020716C">
        <w:rPr>
          <w:b/>
          <w:bCs/>
          <w:sz w:val="22"/>
          <w:szCs w:val="22"/>
        </w:rPr>
        <w:t xml:space="preserve">группам (группам и подгруппам) видов </w:t>
      </w:r>
      <w:proofErr w:type="gramStart"/>
      <w:r w:rsidRPr="0020716C">
        <w:rPr>
          <w:b/>
          <w:bCs/>
          <w:sz w:val="22"/>
          <w:szCs w:val="22"/>
        </w:rPr>
        <w:t>расходов классификации расходов бюджет</w:t>
      </w:r>
      <w:r w:rsidR="00592F0D" w:rsidRPr="0020716C">
        <w:rPr>
          <w:b/>
          <w:bCs/>
          <w:sz w:val="22"/>
          <w:szCs w:val="22"/>
        </w:rPr>
        <w:t>а города</w:t>
      </w:r>
      <w:proofErr w:type="gramEnd"/>
      <w:r w:rsidR="00592F0D" w:rsidRPr="0020716C">
        <w:rPr>
          <w:b/>
          <w:bCs/>
          <w:sz w:val="22"/>
          <w:szCs w:val="22"/>
        </w:rPr>
        <w:t xml:space="preserve"> Новочебо</w:t>
      </w:r>
      <w:r w:rsidR="0001780F" w:rsidRPr="0020716C">
        <w:rPr>
          <w:b/>
          <w:bCs/>
          <w:sz w:val="22"/>
          <w:szCs w:val="22"/>
        </w:rPr>
        <w:t>ксарска на 202</w:t>
      </w:r>
      <w:r w:rsidR="0039567C">
        <w:rPr>
          <w:b/>
          <w:bCs/>
          <w:sz w:val="22"/>
          <w:szCs w:val="22"/>
        </w:rPr>
        <w:t>4</w:t>
      </w:r>
      <w:r w:rsidRPr="0020716C">
        <w:rPr>
          <w:b/>
          <w:bCs/>
          <w:sz w:val="22"/>
          <w:szCs w:val="22"/>
        </w:rPr>
        <w:t xml:space="preserve"> год</w:t>
      </w:r>
      <w:r w:rsidR="002A0479" w:rsidRPr="0020716C">
        <w:rPr>
          <w:b/>
          <w:bCs/>
          <w:sz w:val="22"/>
          <w:szCs w:val="22"/>
        </w:rPr>
        <w:t xml:space="preserve"> </w:t>
      </w:r>
      <w:r w:rsidR="0039567C">
        <w:rPr>
          <w:b/>
          <w:bCs/>
          <w:color w:val="000000"/>
          <w:sz w:val="22"/>
          <w:szCs w:val="22"/>
        </w:rPr>
        <w:t>и на плановый период 2025 и 2026</w:t>
      </w:r>
      <w:r w:rsidR="002A0479" w:rsidRPr="0020716C">
        <w:rPr>
          <w:b/>
          <w:bCs/>
          <w:color w:val="000000"/>
          <w:sz w:val="22"/>
          <w:szCs w:val="22"/>
        </w:rPr>
        <w:t xml:space="preserve"> годов</w:t>
      </w:r>
      <w:r w:rsidRPr="0020716C">
        <w:rPr>
          <w:b/>
          <w:bCs/>
          <w:sz w:val="22"/>
          <w:szCs w:val="22"/>
        </w:rPr>
        <w:t>, преду</w:t>
      </w:r>
      <w:r w:rsidR="00731C59" w:rsidRPr="0020716C">
        <w:rPr>
          <w:b/>
          <w:bCs/>
          <w:sz w:val="22"/>
          <w:szCs w:val="22"/>
        </w:rPr>
        <w:t>смотренн</w:t>
      </w:r>
      <w:r w:rsidR="00FB7CAA" w:rsidRPr="0020716C">
        <w:rPr>
          <w:b/>
          <w:bCs/>
          <w:sz w:val="22"/>
          <w:szCs w:val="22"/>
        </w:rPr>
        <w:t>ых</w:t>
      </w:r>
      <w:r w:rsidR="00731C59" w:rsidRPr="0020716C">
        <w:rPr>
          <w:b/>
          <w:bCs/>
          <w:sz w:val="22"/>
          <w:szCs w:val="22"/>
        </w:rPr>
        <w:t xml:space="preserve"> приложени</w:t>
      </w:r>
      <w:r w:rsidR="00FB7CAA" w:rsidRPr="0020716C">
        <w:rPr>
          <w:b/>
          <w:bCs/>
          <w:sz w:val="22"/>
          <w:szCs w:val="22"/>
        </w:rPr>
        <w:t>ями</w:t>
      </w:r>
      <w:r w:rsidRPr="0020716C">
        <w:rPr>
          <w:b/>
          <w:bCs/>
          <w:sz w:val="22"/>
          <w:szCs w:val="22"/>
        </w:rPr>
        <w:t xml:space="preserve"> </w:t>
      </w:r>
      <w:r w:rsidR="002A0479" w:rsidRPr="0020716C">
        <w:rPr>
          <w:b/>
          <w:bCs/>
          <w:sz w:val="22"/>
          <w:szCs w:val="22"/>
        </w:rPr>
        <w:t>2</w:t>
      </w:r>
      <w:r w:rsidR="00F92DAD">
        <w:rPr>
          <w:b/>
          <w:bCs/>
          <w:sz w:val="22"/>
          <w:szCs w:val="22"/>
        </w:rPr>
        <w:t>, 2</w:t>
      </w:r>
      <w:r w:rsidR="00F92DAD">
        <w:rPr>
          <w:b/>
          <w:bCs/>
          <w:sz w:val="22"/>
          <w:szCs w:val="22"/>
          <w:vertAlign w:val="superscript"/>
        </w:rPr>
        <w:t>1</w:t>
      </w:r>
      <w:r w:rsidR="0039567C">
        <w:rPr>
          <w:b/>
          <w:bCs/>
          <w:sz w:val="22"/>
          <w:szCs w:val="22"/>
        </w:rPr>
        <w:t xml:space="preserve"> </w:t>
      </w:r>
      <w:r w:rsidRPr="0020716C">
        <w:rPr>
          <w:b/>
          <w:bCs/>
          <w:sz w:val="22"/>
          <w:szCs w:val="22"/>
        </w:rPr>
        <w:t xml:space="preserve">к решению Новочебоксарского городского Собрания депутатов Чувашской Республики </w:t>
      </w:r>
    </w:p>
    <w:p w14:paraId="430294D5" w14:textId="58DFD7CA" w:rsidR="006B0EFD" w:rsidRPr="0020716C" w:rsidRDefault="004F6647" w:rsidP="006B0EFD">
      <w:pPr>
        <w:jc w:val="center"/>
        <w:rPr>
          <w:b/>
          <w:bCs/>
          <w:sz w:val="22"/>
          <w:szCs w:val="22"/>
        </w:rPr>
      </w:pPr>
      <w:r w:rsidRPr="0020716C">
        <w:rPr>
          <w:b/>
          <w:bCs/>
          <w:sz w:val="22"/>
          <w:szCs w:val="22"/>
        </w:rPr>
        <w:t>«</w:t>
      </w:r>
      <w:r w:rsidR="006B0EFD" w:rsidRPr="0020716C">
        <w:rPr>
          <w:b/>
          <w:bCs/>
          <w:sz w:val="22"/>
          <w:szCs w:val="22"/>
        </w:rPr>
        <w:t>О бюджет</w:t>
      </w:r>
      <w:r w:rsidR="007E4A87" w:rsidRPr="0020716C">
        <w:rPr>
          <w:b/>
          <w:bCs/>
          <w:sz w:val="22"/>
          <w:szCs w:val="22"/>
        </w:rPr>
        <w:t>е города Новочебоксарска на 202</w:t>
      </w:r>
      <w:r w:rsidR="0039567C">
        <w:rPr>
          <w:b/>
          <w:bCs/>
          <w:sz w:val="22"/>
          <w:szCs w:val="22"/>
        </w:rPr>
        <w:t>4</w:t>
      </w:r>
      <w:r w:rsidR="00592F0D" w:rsidRPr="0020716C">
        <w:rPr>
          <w:b/>
          <w:bCs/>
          <w:sz w:val="22"/>
          <w:szCs w:val="22"/>
        </w:rPr>
        <w:t xml:space="preserve"> год и на плановый период 202</w:t>
      </w:r>
      <w:r w:rsidR="0039567C">
        <w:rPr>
          <w:b/>
          <w:bCs/>
          <w:sz w:val="22"/>
          <w:szCs w:val="22"/>
        </w:rPr>
        <w:t>5</w:t>
      </w:r>
      <w:r w:rsidR="007E4A87" w:rsidRPr="0020716C">
        <w:rPr>
          <w:b/>
          <w:bCs/>
          <w:sz w:val="22"/>
          <w:szCs w:val="22"/>
        </w:rPr>
        <w:t xml:space="preserve"> и 202</w:t>
      </w:r>
      <w:r w:rsidR="0039567C">
        <w:rPr>
          <w:b/>
          <w:bCs/>
          <w:sz w:val="22"/>
          <w:szCs w:val="22"/>
        </w:rPr>
        <w:t>6</w:t>
      </w:r>
      <w:r w:rsidRPr="0020716C">
        <w:rPr>
          <w:b/>
          <w:bCs/>
          <w:sz w:val="22"/>
          <w:szCs w:val="22"/>
        </w:rPr>
        <w:t xml:space="preserve"> годов»</w:t>
      </w:r>
    </w:p>
    <w:p w14:paraId="55148BB1" w14:textId="77777777" w:rsidR="006B0EFD" w:rsidRPr="00793E2E" w:rsidRDefault="006B0EFD" w:rsidP="0039567C">
      <w:pPr>
        <w:ind w:right="-456"/>
        <w:jc w:val="right"/>
        <w:rPr>
          <w:bCs/>
          <w:sz w:val="22"/>
          <w:szCs w:val="22"/>
        </w:rPr>
      </w:pPr>
      <w:r w:rsidRPr="00793E2E">
        <w:rPr>
          <w:bCs/>
          <w:sz w:val="22"/>
          <w:szCs w:val="22"/>
        </w:rPr>
        <w:t>(тыс. рублей)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1418"/>
        <w:gridCol w:w="850"/>
        <w:gridCol w:w="1134"/>
        <w:gridCol w:w="1134"/>
        <w:gridCol w:w="1134"/>
      </w:tblGrid>
      <w:tr w:rsidR="007A1334" w:rsidRPr="002A0DC4" w14:paraId="6ACEC757" w14:textId="58F03D69" w:rsidTr="00917981">
        <w:trPr>
          <w:cantSplit/>
          <w:trHeight w:val="619"/>
        </w:trPr>
        <w:tc>
          <w:tcPr>
            <w:tcW w:w="8931" w:type="dxa"/>
            <w:vMerge w:val="restart"/>
            <w:shd w:val="clear" w:color="auto" w:fill="auto"/>
            <w:vAlign w:val="center"/>
          </w:tcPr>
          <w:p w14:paraId="103FD6C0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C1E483B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0C60063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14:paraId="3709A0AB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07659DA3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ED52A17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Сумма</w:t>
            </w:r>
          </w:p>
          <w:p w14:paraId="1370B8D8" w14:textId="12BC7BD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(увеличение, уменьшение</w:t>
            </w:r>
            <w:proofErr w:type="gramStart"/>
            <w:r w:rsidRPr="00793E2E">
              <w:rPr>
                <w:sz w:val="20"/>
                <w:szCs w:val="20"/>
              </w:rPr>
              <w:t xml:space="preserve"> (-))</w:t>
            </w:r>
            <w:proofErr w:type="gramEnd"/>
          </w:p>
        </w:tc>
      </w:tr>
      <w:tr w:rsidR="007A1334" w:rsidRPr="002434CF" w14:paraId="3EA56239" w14:textId="666FE5D2" w:rsidTr="00917981">
        <w:trPr>
          <w:cantSplit/>
          <w:trHeight w:val="982"/>
        </w:trPr>
        <w:tc>
          <w:tcPr>
            <w:tcW w:w="8931" w:type="dxa"/>
            <w:vMerge/>
            <w:shd w:val="clear" w:color="auto" w:fill="auto"/>
            <w:vAlign w:val="center"/>
          </w:tcPr>
          <w:p w14:paraId="41FEEBE8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BACF1A7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4BF93B8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14:paraId="2492E405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3242560E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EC2071" w14:textId="0680C067" w:rsidR="007A1334" w:rsidRPr="00793E2E" w:rsidRDefault="0039567C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7A1334" w:rsidRPr="00793E2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14E82086" w14:textId="0AEB35A0" w:rsidR="007A1334" w:rsidRPr="00793E2E" w:rsidRDefault="0039567C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7A1334" w:rsidRPr="00793E2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6DD0A1B2" w14:textId="2CCA1D6E" w:rsidR="007A1334" w:rsidRPr="00793E2E" w:rsidRDefault="0039567C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7A1334" w:rsidRPr="00793E2E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4EA4643F" w14:textId="6C01C7E9" w:rsidR="00B21988" w:rsidRPr="00F84B6A" w:rsidRDefault="00B21988" w:rsidP="00F84B6A">
      <w:pPr>
        <w:jc w:val="both"/>
        <w:rPr>
          <w:sz w:val="4"/>
          <w:szCs w:val="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1417"/>
        <w:gridCol w:w="851"/>
        <w:gridCol w:w="1134"/>
        <w:gridCol w:w="1134"/>
        <w:gridCol w:w="1134"/>
      </w:tblGrid>
      <w:tr w:rsidR="00474294" w:rsidRPr="00474294" w14:paraId="133598B2" w14:textId="77777777" w:rsidTr="0039320C">
        <w:trPr>
          <w:trHeight w:val="20"/>
          <w:tblHeader/>
        </w:trPr>
        <w:tc>
          <w:tcPr>
            <w:tcW w:w="8931" w:type="dxa"/>
            <w:shd w:val="clear" w:color="auto" w:fill="auto"/>
            <w:vAlign w:val="center"/>
            <w:hideMark/>
          </w:tcPr>
          <w:p w14:paraId="26F293E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20BC4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E445A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50677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9F081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073B5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7C6DA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87222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</w:t>
            </w:r>
          </w:p>
        </w:tc>
      </w:tr>
      <w:tr w:rsidR="00474294" w:rsidRPr="00474294" w14:paraId="0BDB220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A2FA16F" w14:textId="77777777" w:rsidR="00474294" w:rsidRPr="00474294" w:rsidRDefault="00474294" w:rsidP="004742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50DEB6" w14:textId="77777777" w:rsidR="00474294" w:rsidRPr="00474294" w:rsidRDefault="00474294" w:rsidP="004742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7CDF96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9A2D72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CE51D8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26A6BB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144 523,1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D736EA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6286D4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B9FB1A3" w14:textId="77777777" w:rsidTr="0039320C">
        <w:trPr>
          <w:trHeight w:val="20"/>
        </w:trPr>
        <w:tc>
          <w:tcPr>
            <w:tcW w:w="8931" w:type="dxa"/>
            <w:shd w:val="clear" w:color="auto" w:fill="auto"/>
          </w:tcPr>
          <w:p w14:paraId="1E747961" w14:textId="77777777" w:rsidR="00474294" w:rsidRPr="00474294" w:rsidRDefault="00474294" w:rsidP="004742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56145DE" w14:textId="77777777" w:rsidR="00474294" w:rsidRPr="00474294" w:rsidRDefault="00474294" w:rsidP="0047429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FC2485D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B5EF538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4F25298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F573E41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0FBFD75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E375409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4294" w:rsidRPr="00474294" w14:paraId="3E78A3B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0B40934" w14:textId="77777777" w:rsidR="00474294" w:rsidRPr="00474294" w:rsidRDefault="00474294" w:rsidP="004742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D1FA5D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7E9FF9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CBD34C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75DB28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65717C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6 870,0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BF87B9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C6B0C8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491,1</w:t>
            </w:r>
          </w:p>
        </w:tc>
      </w:tr>
      <w:tr w:rsidR="00474294" w:rsidRPr="00474294" w14:paraId="5630CCAF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52CE8F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F21B8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16F50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C3692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A60C49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31FD7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D4EFB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FCBEC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EDF840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9294C5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62554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6DB2E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74E6F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CC66A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8B940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BA853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95836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BF6866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FD9BAF0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E58FA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C6083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35DF1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BBC57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93B09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EB420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514CA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4E67F0F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B8EC7D3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94E28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C294F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DA2F6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599AE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98358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4A834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9B826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34973FF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9A553F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930BC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371A4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F8A30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9275E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C28B5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677F3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87295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AFD657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3F400D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D0EDA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3B012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A91AC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76033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6524A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3CCB5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511E1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8C920C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62AC77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3331B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08162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4583C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DCF49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A0C88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3ADF2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8FC6C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A653F0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6FA2D8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B194B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A245C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5BF0A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2D3A0B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18BB5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2 780,1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D808D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D8133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462878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92EDB0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95C1A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333E9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F6258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0A050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6EDF3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2 513,7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76116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858C4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A30898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2F6583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A3918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127D1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56037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D0E9B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A1FAE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2 453,7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22397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037F1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B1CEF7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318BB8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DF592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6BF39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6D2AE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1365C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33CA2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2 453,7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DDF0C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6A391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FF5CFF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01A6B7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9A5F0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3D118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D6041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66D79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6AA14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2 453,7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B971A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4A56E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ACE4AC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436FE1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BF3C6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7E340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9E07B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9AF34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732DE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2 453,7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B3D0B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5B4E0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49A5B1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7185A8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561F4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FB852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30A54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425D4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0152A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2 453,7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CB71D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DACA9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08FF92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0A48A1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51A7C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9E9C4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DEADA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B8D9A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82AA6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D0A10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BED22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EB3F31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E55493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7429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7429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E6C83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9B4B1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9C367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E1C11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B9EEC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0AAE4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CB922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437D8C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8825170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7B0EA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ED014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56723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673EE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E4145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EDC00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EB8AC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AA396D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D83EDA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413C0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A94F0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4ABCD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3BDF3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EE5F8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D27F4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698F1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F58EA2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0DF5B8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C7093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B914D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60526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45B69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79DCA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11BAF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3DA11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272B1B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11AF5D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560AA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E28DF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6C2D1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0AC3B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022C3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266,4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6684A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FB081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877CC69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517FB3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0D48F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B6143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32309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7EC39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2203D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266,4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FA601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453E6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C635DD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6E9AD90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7429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7429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B449D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81F02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E8198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295EA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215FD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266,4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65E0B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6BB09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ED4DE3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B13BCA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39FBE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81E2E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EB6A7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5F9B3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D253D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266,4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E818D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0D6B2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6F6C42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75C863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94ECD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4E517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99056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70DD7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EDF08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316F5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8A3A9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92C9EC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3CF7AA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A085B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36E11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67571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8454A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AFB7C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2AEAF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8602F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32D54A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FD3814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140E0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6A54F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4B6E3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CF001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42D48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E05A5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F7B6D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0F28A5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D148320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F725E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7639D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95603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9914E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C352C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4BA85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85B15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654DDD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3B1109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D5DEB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CE3AB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AE903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DE4CE5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389D4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528,5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F7379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1D550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F447FF9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0CE6BB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06848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16E1F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E8C66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0FEF4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5A4CE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528,5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4628C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96CD0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256019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1EE6C0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B2B94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79F0B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14913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13EB3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323BD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2DC7A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510C6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EAE026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8870751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30A0F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9CFFC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0D1E2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49B19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2F441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5372A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62644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294017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49F515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0005F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F1B7B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2198E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F4DE2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FBED4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CA14D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8EF68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E1F554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3081D93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635BD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C7B70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C5528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FC97E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5B767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DCAA5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80AAA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242A2B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3168C3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0EA9A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8FF71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06EB6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8181D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5E1FF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FE47C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14D52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10C843A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1694D5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C94DB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B80F8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39371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024C6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3A2BB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AAED1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56191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6B8886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839AA3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7429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7429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43F7A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802B7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113D3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673D7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AE55E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21431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16FB6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5A29AF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05577F1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E71C9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407DA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20933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BC2C8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05DDF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20FDC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B5C71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67D100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A209E25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5FE12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4DB52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2AF85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86591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15346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892EB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D1D24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23BF16A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6DC269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C18E7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82CDE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2322D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FC63D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8F828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904BB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B4916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C0BBCE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0A9622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27223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57C29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CFE57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A2767F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A8BA9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-926,6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0AB4C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C7120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491,1</w:t>
            </w:r>
          </w:p>
        </w:tc>
      </w:tr>
      <w:tr w:rsidR="00474294" w:rsidRPr="00474294" w14:paraId="680C9A5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95A0D3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BA762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54DC8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9D708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F2AF1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33806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-926,6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D1BA7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EB043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491,1</w:t>
            </w:r>
          </w:p>
        </w:tc>
      </w:tr>
      <w:tr w:rsidR="00474294" w:rsidRPr="00474294" w14:paraId="1197CDC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68949C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E0392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FD493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ED7CD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DC46F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9B1DF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-926,6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D8609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FF84D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491,1</w:t>
            </w:r>
          </w:p>
        </w:tc>
      </w:tr>
      <w:tr w:rsidR="00474294" w:rsidRPr="00474294" w14:paraId="24A26519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7BD079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D8A7E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AD714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DE90A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60E9F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FC1CD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-926,6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EA5C5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E523F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491,1</w:t>
            </w:r>
          </w:p>
        </w:tc>
      </w:tr>
      <w:tr w:rsidR="00474294" w:rsidRPr="00474294" w14:paraId="32B61DC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50D2EC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C9233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5916B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CAA3C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FB10F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C5D81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-926,6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001C2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452C0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491,1</w:t>
            </w:r>
          </w:p>
        </w:tc>
      </w:tr>
      <w:tr w:rsidR="00474294" w:rsidRPr="00474294" w14:paraId="54678E7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FA0EEA1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EF5BB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9E9BC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CA02E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DDE57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B974C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-926,6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C2C38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D2D5F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491,1</w:t>
            </w:r>
          </w:p>
        </w:tc>
      </w:tr>
      <w:tr w:rsidR="00474294" w:rsidRPr="00474294" w14:paraId="22B604C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3D06ED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3966F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2F7C9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CBF13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F2B46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00E92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-926,6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FD6D6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5B32B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491,1</w:t>
            </w:r>
          </w:p>
        </w:tc>
      </w:tr>
      <w:tr w:rsidR="00474294" w:rsidRPr="00474294" w14:paraId="2EA5F62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BE12B45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45BC2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505AF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BFA3E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FFC8C2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C58D4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4 350,0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C9854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09EBC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4D96A1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FDFE725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B345C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893DE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19D4B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02309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1009D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787,0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5590C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9F49A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F4C1E5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3C75603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3B754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0EE38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3ACD5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E457A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035B7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787,0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D7B34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0476B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D11E25F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6355FE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74294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ACE86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5C75F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2711C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E2A35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A201F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787,0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32897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D09C8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E003FD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22655F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BCBD8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BF7A8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CC2D0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E8A1B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8FBA9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787,0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F65B6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1C128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35DA7D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A9D8B7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FCB1A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37D71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445B0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64560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44755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56C36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92373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EFEE2C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AFD32B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90164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B3CD0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CC7B1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9A6E5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8771F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2C0EB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3C365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C14C45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34FE243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A7EDB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5698D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32153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63F5A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D3130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181,7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8CEE5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9F9B4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05AC9A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3BC22E1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92E83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E3044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272B1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AC3C3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8FBCC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4B4A6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735A4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64AD01A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5F6FB8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1C97E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FB55C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1762C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34525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46BCD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C7BF5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04CD7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A52720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F1E641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F3915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1A8FA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06524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8F991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F076F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-532,8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10043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7EBE2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C694AE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7EE554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4A8EF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5B4B1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5D3FA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5E976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E3C9D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C36BE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0FC0E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650877A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E6B0443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8F6CB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4A4AF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2A150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75BC2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BF313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D065D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DFFF4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8BC31E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A6A40D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474DB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7CD00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465E8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A48E9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004B1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4DAFB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59AFD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394F91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6D29653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DDC53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E3D1B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F1CB5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12FC0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5CA66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68F79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F02A5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193BDA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524A4A5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CD3E1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D48EC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76B45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F09EE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0DF4F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7A8B5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40F8C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AB2D43A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BDFC30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474294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474294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474294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474294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4AAE9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182A2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14D69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79CF0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0712E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6D3B4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88DDD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BD94E0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984701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CDE77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35C5C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F04AC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72F54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37F42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9ECD8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3F2E2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C87FCE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A942D0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912DE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99E8A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7E44C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223DE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AE4B4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224,2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8B5DC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9A6E5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F6AF4F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7FD5EE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2F17B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AE9A9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6E0A3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89EA7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F5C4C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219,2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8BF55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50EB9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3AED66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544A44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5E73F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9455B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A894F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68633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B1E18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219,2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2607F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0CFF6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01BFF4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56325C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ADE5C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5558B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383DC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A65C4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2EBBA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E0CCE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229E3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B2704D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D1CAD6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34BF6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A09A3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4996E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2F49D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2FA10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417C0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402DB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4A4654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2F1CF3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A7A82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EBCAD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D0B98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6A1E5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1B201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A9D69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9A0AF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6E738A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1CF093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A0B54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57572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B6943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61965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D0771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74B89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DB5F6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784801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F75106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03CA1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6C997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4749A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E1A86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06EA6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5B9A4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3B8C5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4F5E97F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1329D9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D47C4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B0822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7D6A7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69DA0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DD277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40B90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08356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D46BDF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90B536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8C4F7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D1846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D0A30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0C28C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861CB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083C9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09993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658757F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DF1E240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819C5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56E54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A6DFC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E3F9A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EE9C5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F0B9D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16D0E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AFE560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AA06B9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4C739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FC669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F881C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98724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661CA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656E2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40DA2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87DDF5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A37ED90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A19A0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9F145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DB91C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75B45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94A7C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F64BD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C89EB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C85187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FEE1F6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3712C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D9034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5FE5E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04B03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E8A57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1F9EC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1AA05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BA92A0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90893A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15426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A1A0B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9E8B8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5BA31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8C9C8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-231,4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5D7B3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4C280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EA98A8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3BD337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6B503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F02EF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47427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CD2BD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18A15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-231,4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F166B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FE164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39CB54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934CDC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7429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7429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C7895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EB8E1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B7D66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A8645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1F19C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-231,4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2DBB6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7AD72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6D44BD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DE2606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98DE1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8D7C5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E8CB5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CE5E8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0CBC7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-231,4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A77BF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4AD4D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FEE05A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96D799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DED94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41FB1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4B799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83E7C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5F7BF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-231,4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2253F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FC2A4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6B828A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95BFC83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F2F87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31F28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30DE4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CB67F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5F337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-231,4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46F8F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C9B1D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39CF8F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1FB395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D3E02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4B035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CB41D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A8F7B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3527C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4 319,7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443C4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C9967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CF363B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807F0FF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B55B9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87EB4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58DAF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D4A14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3BE41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4 319,7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A9B17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096EF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493F8C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045E0E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7429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7429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D14A2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16339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C5773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7B126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7D034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4 319,7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F2C3A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48E55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397BCEA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BBAC10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8C1D3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4A4BA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45431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2BF27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01BE0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4 399,7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E3397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1FF21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C8599F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F37454F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6ABB8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A9A72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7E4CF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5BC31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5788D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29913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B6025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2ADA29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C6FFC41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2D48E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532A3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87B83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B37C0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A94AF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AECC2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DC261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606085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A44103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2FDEA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7CCAF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831E9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39CE9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B8409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-187,3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93B03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DCC88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DE111C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07A998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613C3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4FF83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F19DC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3EF90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E3F5D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-187,3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5B9F8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032CF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52B335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E7366C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3B446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BAED6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32F3D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C1745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9A1E4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4 602,0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8770D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01B28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4B9C7D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55CACE1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60F04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EECB0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EEBEE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1E802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27490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4 602,0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28C0D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7B069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D21B41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63396D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2E579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E369D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602E1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D582D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098BC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44666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1942B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B8C47B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10673A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8FA85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3996A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54587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D3572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C33F5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62EEF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75355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63CB2FF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FA8DE2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6026E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C0915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942C9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7E83A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8C7FD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12535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134B4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1DE9B1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1ABBB4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3D4A9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62958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0F821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FE4D4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E6602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02773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A4D07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8213AF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3F0487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192DB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FA89B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81DD9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1FA95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B0A8F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4E688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0C5B8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69250E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DE0E50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BF5E0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87825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9F51B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0EAFB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7828A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BD078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D5C27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3E9FF6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637A46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AB23D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8AC4D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ADA4B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943CE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F0FD2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2D74F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ED553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22AD8C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2F7307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0BF5B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DF34B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F54CC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8E7BE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332A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2A977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02956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58EF78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0CB18E5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86D16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1D10F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20FA2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29478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AA5AC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68DEA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338C0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C5C25C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8BBB95C" w14:textId="77777777" w:rsidR="00474294" w:rsidRPr="00474294" w:rsidRDefault="00474294" w:rsidP="004742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C2CFCB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AA82A1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6212D6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7965FF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4ACD34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-6 049,0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AF12B8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6DD39E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65521A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621DA7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C6261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B163E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5188E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FCE6ED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33B4A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-29 025,1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A5C74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DBB90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274B6F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AF89F50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04C13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7620B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D116D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662F9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3B920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-29 025,1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5D49B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E2D0E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300142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29CC62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6B840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B46BD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9AD20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78411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65F47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-29 025,1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5F217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92A63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7B5270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511951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9153A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4424D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475B5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88C0A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536D2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9065A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97F59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31EF06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BA6FF7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Содержание материально-технических запасов в целях гражданской обороны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A3AD2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37B0F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8C420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CEDC8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EE8E1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CDF5E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5F67D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5DD9B0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4F8943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5A560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A1FFF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E46E0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5E0C9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14BA1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34E78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A28BE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787FBE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191E07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5C3B0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51253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0D156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FBF92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91044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5E3F2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AABFA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D55090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6D7C5A1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C57CD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54202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6220E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961D1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E77C0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-29 392,3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8F30D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5105B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58BD8EA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2476F2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 xml:space="preserve">Совершенствование региональной </w:t>
            </w:r>
            <w:proofErr w:type="spellStart"/>
            <w:proofErr w:type="gramStart"/>
            <w:r w:rsidRPr="00474294">
              <w:rPr>
                <w:color w:val="000000"/>
                <w:sz w:val="20"/>
                <w:szCs w:val="20"/>
              </w:rPr>
              <w:t>автоматизи-рованной</w:t>
            </w:r>
            <w:proofErr w:type="spellEnd"/>
            <w:proofErr w:type="gramEnd"/>
            <w:r w:rsidRPr="00474294">
              <w:rPr>
                <w:color w:val="000000"/>
                <w:sz w:val="20"/>
                <w:szCs w:val="20"/>
              </w:rPr>
              <w:t xml:space="preserve">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80652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B4E97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6DA72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Ц8109S6330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B2D8C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3391C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-29 392,3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6B60D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6E2B9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A288E3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10D494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C1BC9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6D518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DDDCB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Ц8109S6330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68700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9EB4F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-29 392,3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90CA8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B5BD3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535A94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0E5C143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33C7A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7E76B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9CCF7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Ц8109S6330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CFD1E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B52A0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-29 392,3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1AC3A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CFFD5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135B8A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6ABB9A5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FDD94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84D5E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0DD9D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6B541E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86C72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22 976,1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93359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7B45E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DBD31B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4F9198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54775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72A8F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C897D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7709F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C665A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22 976,1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35B91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0B6F6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F903ADF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E28D9A0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31A60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BBC27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1F701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1B488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B9D20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22 976,1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BB743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655C3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984AFA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B2F4505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7799A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4E3E1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AFAD9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A3B2D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11411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FAFEC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0CCF9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0FC9C0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25313F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 xml:space="preserve">Установка автономных дымовых пожарных </w:t>
            </w:r>
            <w:proofErr w:type="spellStart"/>
            <w:r w:rsidRPr="00474294">
              <w:rPr>
                <w:color w:val="000000"/>
                <w:sz w:val="20"/>
                <w:szCs w:val="20"/>
              </w:rPr>
              <w:t>извещателей</w:t>
            </w:r>
            <w:proofErr w:type="spellEnd"/>
            <w:r w:rsidRPr="00474294">
              <w:rPr>
                <w:color w:val="000000"/>
                <w:sz w:val="20"/>
                <w:szCs w:val="20"/>
              </w:rPr>
              <w:t xml:space="preserve"> в местах проживания отдельных категорий граждан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3218C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EDD56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217A8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67901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10DCB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F1129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62A26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93D05CA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5F9F615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62590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FEFDE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5F208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7052F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2C42E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0F319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EF5FD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ADE3F9F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513D6D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25183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1F05B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2A402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EAE9E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1B704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AEF9D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B42AE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FEDA6A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B3BABF3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40666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A5C1E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0BB8C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BC23E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BB041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9849F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5A1BE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FD171E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B1FAC9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2DC93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8E30E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F7F96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2776D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0756E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9D76E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E6F1A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DB6D74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10C7E4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54E97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8E6B1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AFA69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9739D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92A32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89017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0A930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C8445F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A6E462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86A50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74F8D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7B5C6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93838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2A864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6EF5C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D81AA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76BB68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97C52B7" w14:textId="77777777" w:rsidR="00474294" w:rsidRPr="00474294" w:rsidRDefault="00474294" w:rsidP="004742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7E35B5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DF4AED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4A4EB3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B9F261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946CC6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24 796,4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1DB362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778D11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BDA26E9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A46C58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143CA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68D65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F3E6D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EB2C55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10802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24 089,7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108E9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3B027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A4A0AA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B137B6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72188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24B5E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63799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3BAC4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4D229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24 089,7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35E6C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E3694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2FC79C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58878C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8EFDC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AB9D8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C822A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E576B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0850F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17 786,3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17626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26223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918065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AD92F7F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FFF14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D912D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B4328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02FA8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52ABB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17 786,3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928A2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CC0CE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B1FBE0A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9B7D3D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473E6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31674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531C2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6BE19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BABE3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4 807,3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1F313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AF2B6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F29D88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BCA805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AB5E0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422D9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DCFDE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05A29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3C727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4 857,3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00551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CD11A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DA0B60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3639B3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474CD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5C0AE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1C2E1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211C4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465CE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4 857,3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67020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C5A6E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1D8C27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973D04F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0B2F2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1CDDC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76249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669F4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F857C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4B6A8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4331C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C943299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3A8DA5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CC512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515AE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19D3D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E0E3A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8A63D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26328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6E7BE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83092A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C65DDB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F78FE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590D6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64ED6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F399D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61099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13 535,7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B9FEA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6BE4A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C8852D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A77917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13AED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271B4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4EADA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692D0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F1FA7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-12 452,4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23015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F783C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993CEE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4DE2C1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4E341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321A9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322B4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B4284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79F69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-12 452,4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F5238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606F2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20A532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67466A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93EBF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D12D6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C71F0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FF521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FD663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25 988,1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4743B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FDA75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0911E3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124099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91596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1E781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F1D76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E099F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7EE6D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25 988,1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6A2DE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6FDD7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C3A551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A41E07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4D8BB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F7200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93F63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59A82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95740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-556,7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920F4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6120F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94AE3E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4DFE18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DC91B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CE51B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21199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DEABD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731A9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D0EC2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FF617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38E39A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915EE4F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641AE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69C1D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3E942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C73CD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76E52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42784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0C93C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E3528CA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2464E8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40486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25338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37E6F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A5634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DEA62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-499,7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99470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4723C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7C0644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86ACBD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1BA82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0E322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A73AD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8A26A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FA6E0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-299,5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5BB86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BEAB5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41DFEB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AD4B82F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AAD79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1D80B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DFC39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608E1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38E95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-200,2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5CA3A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FEC02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53B06C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DC0AF6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16F4C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B9BD7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A5DD5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29100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59741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6 303,4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C7D7E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B24CD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E4A7AD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481153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175C3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3941E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A152C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F1172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10EC0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6 303,4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3AEA3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37E49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79193FA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A580E4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27C6A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FBE15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015C3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3B82F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1D426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888A0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244C5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E4C980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6E6A6A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941D6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39A06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CABBD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9645E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04DBC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703CD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DB760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86E86A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B7227E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72A88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B93A4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FDCF2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019DD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11B05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A745B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2A28D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13861A9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330320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FCC27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BDFDD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C0F9E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40CF7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64D8C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5 918,4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DE545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5670F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582D68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B07777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801A9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8878B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8B828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1B7FE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05F13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5 918,4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02DAD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913AA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D3293B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76CE10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02415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9127A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AB205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04680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176D6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5 918,4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CD876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D0329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31E8BB9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859B5C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9FC5D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75E9E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9B151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85DD6A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8C0A4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706,7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73B07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45C18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1653CC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5E301B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C5843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6E682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9DA9A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81783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ED404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706,7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C6BD8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61BB8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5EFEB6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3D9AAB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76CAB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4C2DC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849D2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8CEE8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A78E5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706,7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0C0BD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2E794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65F0DF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027320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B7EFD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780F9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FC482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69416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FF1DE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706,7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2C1A9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03DDC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8BC1FA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7A819F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FA0DE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F313B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48C01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FE971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F7FC1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706,7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8DEB6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8D608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F72E60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41683D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CC777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10F2F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44DD0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E0D28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F85AB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706,7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BD96C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4EC1F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3AD328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5EEC20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97701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B34C6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874B3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5E16A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973CE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07AA0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11C48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C5B156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6793E50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585CE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F0DB9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25093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E0841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39184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659AD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F2CAC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C8629D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D51F992" w14:textId="77777777" w:rsidR="00474294" w:rsidRPr="00474294" w:rsidRDefault="00474294" w:rsidP="004742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E0435C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84FAC9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95CD1C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EA67B7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99A854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17 092,1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DB77FB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96AD60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3B2E02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2011C5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A9F93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CAC6A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34421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D97B5A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5DE83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-3 727,9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A33D0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684F3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8DD46A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04DC10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F2543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9506B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2F5A6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ABAC4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FD2CF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-3 727,9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B294E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087E2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DFE2B0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BEC91B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9F0EE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0B32D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AB5A2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AF169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015E5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-3 727,9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8DFDA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48269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F3C929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AC67FA5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74294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1BA26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320B8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F035A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46D65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9A2B9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-3 727,9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87F5A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E917A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7B449B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1D19F6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Модернизация лифтов и лифтового оборудования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DCEA6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18CC1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5AF01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BA6D3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FDB2C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-272,2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C11CB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76916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880C00A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A7C1D7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84067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FA17E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746DC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A4829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3227F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-272,2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34954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4FE7E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D9F6C3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E543D2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BA4B1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DEC5D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58638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F01CF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95376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-272,2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7A6EC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F8FA1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B9480E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8068F3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B0C44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6805A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ADDAB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AC92C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8765C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-3 455,7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5992A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5C3CC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462BB2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B21D2E5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A45EC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D4CBF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A27EB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E3987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5D7F6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-3 455,7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ED484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FB2FB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D504C6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AB38790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646D7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C8330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59F0B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73F17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037EC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-3 455,7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229D1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F223B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28AA15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C9055C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38646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708F7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3CD67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FBA3CF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C838A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3 932,6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3253A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BF361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81A00F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B5D4F8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C14A6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50597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85E4D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A9743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DCF10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23 932,6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16404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ABBA6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CB1BEE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8A4DD60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CD823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08753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8633B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7A16A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C38FC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23 932,6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6EDAD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CD7FE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64A451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9F57DE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EC0CE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B757F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B6E0D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DD96C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EDA92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23 932,6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802AB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F49D7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CC0F78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A49344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679F8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5FAAB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2478C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397B5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3CF89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23 932,6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1A9A9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A980D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E9498C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1E5933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4DB19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A3F84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78B2A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69A77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4AB6C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285,2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51F63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6039C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106B47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5B5C0D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B3DAF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E2F31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93B0C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F0FDB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42E77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285,2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B7B0A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00D56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63D296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9471FD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9D3B7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FF458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1C460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B86F6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95FCD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23 647,4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1074D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5FBF5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970C65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36A2D5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5AED3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4AA20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35F07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56882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B21D3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23 647,4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182AD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303BB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77D9A6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676853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E0BDD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DF791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34F94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4B68F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07901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2FCEE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221B4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297105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8996E4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28AC9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717D3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DE4DF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62335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59809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A6890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E3B4A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E9D854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859A12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87678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9C49A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C2D67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ABBAE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2CFD1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F538E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95244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2153C29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C0E7AD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8C561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D06AA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996E6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2C4F9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F5165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67B97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42CF3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17D448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3B1EB6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A0A79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49DED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F5A9A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7B431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C8A84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EBD7F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C8554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AA53C5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DBA31C1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137CA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A0D2D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C5CF0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A45DF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B4BFF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344EC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BEF40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78BC08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0089020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8DF03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4570F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0B2DF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EF10BB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61B20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16 887,4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F74CB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47260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61A40F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766B66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70EE8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7A973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07F65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824E0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F86E6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16 887,4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B176E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2A9EC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A97D75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83B0332" w14:textId="532A8029" w:rsidR="00474294" w:rsidRPr="00474294" w:rsidRDefault="009E246D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9E246D">
              <w:rPr>
                <w:bCs/>
                <w:color w:val="000000"/>
                <w:sz w:val="20"/>
                <w:szCs w:val="20"/>
              </w:rPr>
              <w:t>Подпрограмма «Благоустройство дворовых и общественных территорий» муниципальной программы «Формирование современной городской среды на территории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F6693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2FF4F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D6982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97EEE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B3F7F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16 887,4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3DA55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FCBAD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8620BB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E2C0DC7" w14:textId="4CB5EF66" w:rsidR="00474294" w:rsidRPr="00474294" w:rsidRDefault="00747C21" w:rsidP="0047429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«Содействие благоустройству населенных пунктов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194C7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97E59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4EF88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A1B28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4BC52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16 887,4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D6712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BEFFA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7CDDF2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46792B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7360C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5468E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49C2C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C344F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39490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16 887,4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B3DCE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2E3C5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C56CA6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FF787B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1DF3B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1C49F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4F4ED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8F94F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51ECD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15 768,2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F7E7A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7E823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8D7212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89EC6E0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405ED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82FAF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E239D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D270E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415E4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15 768,2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CA8AE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3FBA3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9B60D1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01F9AD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84742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6A2AD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FAF01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D9AF1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1E240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1 119,2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58D5E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12724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DEAB80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8201CC5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FC720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AE724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63909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AEFFE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9BC48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1 119,2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CECB0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4EB10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17A1D2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0A1E35D" w14:textId="77777777" w:rsidR="00474294" w:rsidRPr="00474294" w:rsidRDefault="00474294" w:rsidP="004742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9C614C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4D537C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88A2B4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D68105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208E68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3 357,1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0413B6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74DE1E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4735EA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4BD75E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60E7D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AA597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367BC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374374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23A1E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3 357,1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067F4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4D52E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6F0EDB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902557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950C7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0D374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0F9D2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0CB7A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EDB33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3 357,1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013E5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C2598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AB113F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3DCCB11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67247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EFBD0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33ABC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51E34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883F7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3 357,1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F7353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C20E7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8CD3BD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65808E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7429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7429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5A70C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A4E9C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A9DB6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51C86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8282D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3 357,1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E2675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A4654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D1D70E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7E718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D6965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51A3C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05CB6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59501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6341A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3 357,1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D96FD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A4675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28ED70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D81819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55943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24B0E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A3E92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348FC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7D976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3 357,1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24E09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C7F85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DBA61F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CDC1503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1EFC6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C55C2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6DE7A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5C486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51AE3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3 357,1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95734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74826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DEFB45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24CDFFA" w14:textId="77777777" w:rsidR="00474294" w:rsidRPr="00474294" w:rsidRDefault="00474294" w:rsidP="004742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3949D7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D2BD02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A9D1E3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E5DB56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1C6555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81 987,4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6847B9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942F84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6C5556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FE6623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51E3E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A17A5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DF893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9FD77F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1B1F2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36 991,4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86B08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2ED59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4FACE3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B693B50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154B1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EDD7A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7784B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2AAF1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8C5DC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36 991,4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F5586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4D567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988531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4C5527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FA8F0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4ED96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F77C5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6AF93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E78F8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36 991,4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79A14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2E0BD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8574E2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DE7ED4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875DF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2BBE8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38B13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F4182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4E487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9 456,8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F941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21F8E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BA68D5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85DEE8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94B25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8BAD9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906EC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F67CB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1C648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9 456,8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4A8C2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EEA11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7A7123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F889C2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DBF07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A5E79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B17EB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561E0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CB92B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9 456,8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C866F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22446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55D736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F737A71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2CF11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2976A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BA2EE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A610E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E38F1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9 456,8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F5340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D9E61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878F74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D21D95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9CAA8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473D3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04FD1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6F24F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E9F2F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25 960,6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1BDD4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03DE6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81AF90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3B440F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2DA84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9CEC5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23322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46C6C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4468E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25 960,6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7950F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24E96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7C99F8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DD1190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B9E8F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2A902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E9659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EB0C8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4C532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25 960,6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1E331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9BD1B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205580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CF967C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0F8C3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841AE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0853A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7EEC3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37CD3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25 960,6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C7D63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731BF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445876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20E06D1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283B5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79916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CB447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0DE68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52123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92099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86F3D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303A9A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A683D6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08811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4D460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84E30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070F0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D8B7A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09F39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D26F4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6DA0C9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E90EBC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B1DEE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C1F55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ED591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7F2BA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B9B7C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CB08A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18E37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8DB7F7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620D81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0EB3C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14002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56EC1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AB842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FA5BC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9FF2B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2FB91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C7BBCF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7B4E9B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76FF4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2B181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46E12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39512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EAAB1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B2897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507A9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2A9183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20CF59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35B18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E8CA4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A418A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51730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B61F7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E20F4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717BD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18810E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C139EE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C4978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F50C8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EF4B2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22C70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3AF3E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AB7E8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2278F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CDBB2C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BFD079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1A1DD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F80BF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EEC49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F7A20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0EC41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85D4B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3E3DF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EB864A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367314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DB0DB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AB29C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6DDB8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8AD082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6DF3C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39 228,2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2CF58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D306C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6FE0E6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2FB0CE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2ABB7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67350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6B1CB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38C4D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E510D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39 228,2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C4485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1941C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44D1A8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B7BFA81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462CA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2D1F4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168BC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FC99E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A9C3B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39 228,2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C6C45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66E43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E01653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D00322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91763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70C03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8C076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05D8E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6017B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-1 661,1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7AF86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97C22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CF10EB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6947DD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AB939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48F6F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36708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87402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B628C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-1 661,1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486FF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FBCCE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01C426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6CE56E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E990C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63CB2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748A9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F6191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2CD3A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-1 661,1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C0A12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F26BB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572CB3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72D0060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74463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B7281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8AC2E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6477C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54E9C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-1 661,1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99969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32FF2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7D8789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FEACD3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D0188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494FC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8563B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507EE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21997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32 657,0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096ED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EE8E5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CBB431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69683B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487F1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406D3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ABE64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ADE3D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0ABC3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32 657,0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E2A52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E5AA1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51700F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709CA8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ABA2F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96C1B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92F62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FB14F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60CC1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32 657,0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83095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0B21A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60A743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E8C38B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69183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D34F0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8C617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82FD0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329CC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32 657,0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B4B1C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15813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84D392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A1A4BE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DE036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3477C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E306F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8E57F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D187B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4FF0A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D06F5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8A5E63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597268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ADBED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7F27F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2D94E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B69F7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11470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DE3EA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16F44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81ADBFA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F7D9C15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D98BC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D402F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82CE5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32CF2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42B6A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66258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BB2F8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22D2DD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975FDC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95B42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2D157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9DFD4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0B693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D0085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DDF07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5FCC4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57E448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A446DB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31F2C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3C7CD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8DF9D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B61CF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833A7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66497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1DEF9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6C5FA9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8170D5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677B7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F8CBF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B68C7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38809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AABB6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E483B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9DAB6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AD4707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42B611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37F72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11B0E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BC023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AE5E6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67CFD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9D8BC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089F5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1BE9C7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2EB6C1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9F30C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1F54D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07141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9BDCC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7281C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E8CEC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51D0A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A3DFDF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88650F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DDAAC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ECE52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204C6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20FF9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F9FF5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6 971,5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C5DBB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8AC1E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5EDECB9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7447293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EC51D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0C4FD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5ECCE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E8B5A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8DB6C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6 971,5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AA252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60CEE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AE870F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39F64A1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E42BC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7099C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C9613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A3F5C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18383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6 971,5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328CC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4F512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171344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241EDD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4D7F7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1E9F9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DE1F2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5E023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8708A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6 971,5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63323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89B85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6D0878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EEF3F7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62907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4E30E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B7D74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CB91B2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A122A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5 928,3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BAEAA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C828C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31651F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8EAF7F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38917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31FD2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CA1A2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5A71E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D1ABE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BC7AB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BD529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751F26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A52FB73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851D4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C116F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9AEA6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1F681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E9A2D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199D9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BFE21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39B3BE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DCC8BDF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1E9D8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8F75F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ACE6F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26271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B76E2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09E09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F964C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4AFCB2F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5559CB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6A71E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A1493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82C50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CE908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8AD70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68989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B2994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BFAB2F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712842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64508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719FF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12694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5D722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F1263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5338C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B745B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2ADC40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BB0384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6C868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72282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7C7B0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87865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3A960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9B124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19891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CC365B9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F46E82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44502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C3759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829C4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B3721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2DC6A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5 607,0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2A17A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DB5E7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51E7C2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F22656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98787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52E7A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8D5A1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C50FB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F8117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5 607,0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C3722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FF243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A1BEC5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D8E846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7ACDF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3B84E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671A9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72F56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3E651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4 184,6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B9CF7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580DF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86DF87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C46568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72D36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25ABE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4111C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52E95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CF5CD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2 495,2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2A809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94402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8F1204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DE13D4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F89D0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AD771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BE0A1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94F2C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33D7B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2 495,2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E7BCF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48DA7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61BD5B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5702E1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A6051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1D6B0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9F4C7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44A30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2E454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2 495,2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24FF4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610C2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DEB829F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4E3758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20628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71C95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46BE3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FC1E1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1C527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1 689,4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93A85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AD218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398130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EFED40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19925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11215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384CB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E2C61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D73FF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1 689,4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BEDDF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56661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35C87E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C1F62C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1DB86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37F2C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6A82D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29EF7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D5342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1 689,4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3F6AC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F12D1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8B0A4A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FD7797F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5CD44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488B2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0F051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43772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401D8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B929D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86211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930B029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BAAADEF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DF741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74FD5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27661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8473B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5935B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6F54D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16E3D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3DBE70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BE3000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85761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10574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F2040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927A2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66228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47A3D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65EA5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0FF32AA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63A755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B58D1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F25B1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9D299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51747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ED3D8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5DAD5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D0093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25DEC1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94784D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C0FBB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853E6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B79B4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CC026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84F19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1 362,4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346B2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00377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31457F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837DA71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C40CF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31A65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C705D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37BF5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B4CD0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1 362,4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29ECD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6EEA0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EF491C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E80A27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E6489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7B7EB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B9966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CC291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5217D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1 362,4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68CEC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D1429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50CE80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788F02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72143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7E21C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E19D3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581D7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70498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1 362,4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C2C42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ECA1E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6F4831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B2F043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C2062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73D5C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DCD63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12A1D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D6C4B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4568A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CC0BF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5B6806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D54BF5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3D9E9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F8BCF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7775C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EF1A4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D009B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113E8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983F0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7365C4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568C43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3D3A5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F30D5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52B8D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88DC0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6ECC6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-79,8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A4FBB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5962F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5D3B43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B7F9CC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AEA84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7B97A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75709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6CBD3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A41D6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-79,8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09EA3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6A1C7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63D8D9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5B55C6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A78F2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2B7E9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A371B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4F639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AD2C7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90A8E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AD6D0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77F849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26D1200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585C8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E14D7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65226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E572E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76E01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7EAA3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54E91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187B0D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20DFE9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ED35C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36143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B1C5B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FBBC01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682BC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-160,5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63909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ADAB0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C9E9F2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D972A5F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4186C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DD764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0EB19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C0ECF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4F8F2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-160,5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33B9B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676BC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227EF79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C4BE6A5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DC153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25DD0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9E3D4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A1827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1604F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-160,5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CA32E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0EBAF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F25E92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11AC91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A1C39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DA178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C495E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B81B2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F5BB2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-160,5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1870F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B1E83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0DD3D9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C6D99D0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B29FF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AEE98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416EA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3EE69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220F3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-160,5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AFA12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C72B8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94F63A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28FE2F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0381F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9D9ED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E3CB9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05404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7F01D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-134,5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77459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B6791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563BA6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5AE0B41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F2887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692A0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7CF86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5235F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EC7D7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-134,5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966ED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26E67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A37D95A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DF28EC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5B68B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CC1B5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4134D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95E9D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3891A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37B3F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00DD5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FD0085A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B9A1283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C4E3A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5DB8F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8D798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7CFB4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C1941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-26,0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5AFC0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83869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687C79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ADD644D" w14:textId="77777777" w:rsidR="00474294" w:rsidRPr="00474294" w:rsidRDefault="00474294" w:rsidP="004742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5D9E56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902435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C9CC5D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B1CDBA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2E060E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6 814,8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AB0460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D3C70B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CCE76E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201AAF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09039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DBE93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8E944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DB7BED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2E10E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6 814,8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4B7E0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2DD19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7E9CB19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7B46F15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16597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71EB3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5A5CE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ABBAC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2A27F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6 814,8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4CBC6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E4645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A481FE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F215D1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FD217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FA5BA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99F13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C716D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C3B30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6 690,8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B828F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07D37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30E8FBF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BFC7FB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BC5C0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24775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03919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F5E65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91605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2 286,9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296B7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0D15E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32F72D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0AD65C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262DE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BB549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A96A7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654A7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E59F5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2 286,9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1F126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125AB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C90E0C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E55000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EE5A7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1260B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1587F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0D611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52E48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2 286,9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16172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8467D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8314F7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D0AF553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725E4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9682B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21423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F5A6A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07EFE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2 286,9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8B151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B5A2B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80E3DE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6C2F04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88E8C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55EB7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37D6C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385FC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BE041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1 162,9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AFE12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5DD70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1F1690F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5694FD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288FD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22454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C8946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F2049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A5FDB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1 162,9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03943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5B204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98EF0F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558194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CE6E7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6FC0F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4B7EE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4F56D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C2DBB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1 162,9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74712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266F7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110B0B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BBFDBC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5F07C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BB519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36BD7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0F585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BDFBB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1 162,9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6DA49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4F44D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46E4E1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8592B2F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DA92D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3F7FF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1C31E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B3D76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5AFB0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2 545,0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5E3F4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AF201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BF12C3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6B6DCB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3E24D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17DCB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7C251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A7A27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0FC72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2 545,0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5817E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99F8F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E443389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E39356F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C3B0C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627B4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1FD4E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370BF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D2D41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2 545,0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1FCD5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14C7D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9511C6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97A0F4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A8B7A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9BAAD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F4B95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76246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5F644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2 545,0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97B27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A7616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DBA92F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7BBE07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9F9D9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6D413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6C680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E078B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82DA1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F5A29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6C16F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6F5E09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9A6051F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1F510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73459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4099F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5FDE8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E9425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A357F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71FCA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A85185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1B6DA5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E3771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5BFF9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6884E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BFEF0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41E09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5112C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4A896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91DE1F9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F03B41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20EB8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F8D96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B9678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C5DD3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C571A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A5331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A5A7A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3465FC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A72F6A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6D65C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E60F2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DF59A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7F2E6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237A2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756,0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133E5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4B13E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96E20A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DD5223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8F935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4635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331E2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187E1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A9C32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756,0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B0424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EB5D7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AB8F3D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0E7B94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BCAAD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F3F61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33C7E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89186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79EA5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756,0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1F7A3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A0B12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B8405D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46F74A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DB9DB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3F186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98F35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BC90C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0BB86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756,0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AF110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2D14C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485DF2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2DFFAB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A3205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1D8BB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85D5F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6DCFC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C7D7F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B5B33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A9289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32EF81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ECE8F8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65A00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BA544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3F6F0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92129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E0F30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D8B6F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EF6CD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F7EE37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BEFE2C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DC632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D5C8F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8B326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19534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9C13D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B3266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D452F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90C3D8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1E9D02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E36CA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CBAEC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FE363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73592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30710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6D126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67D2B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0CF91C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5A24076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8FBA7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F1720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AF2CC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55089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38255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FE086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95F47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346D9E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61778E0" w14:textId="77777777" w:rsidR="00474294" w:rsidRPr="00474294" w:rsidRDefault="00474294" w:rsidP="004742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84E219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E29FD1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19DA62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DBCA0D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E33680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7 389,2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AECE48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2C4459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1DFB3EF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0226F5F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17846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3F24A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6F092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BE936E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2AA54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4 493,3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133EC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5B412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26DABC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E06C333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7B3A2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7357C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FAD35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8B9CF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122F3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AAF9C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3CE6C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819500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46371BF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0F634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61AD0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37015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3C2C3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7A301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94064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C27BF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1C8035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E1ED11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49197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6261C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4D61E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B1187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0415E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C9DB4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EDCC6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B8F490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13595C5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BF8CF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90D1B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CAA42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089FB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E3519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BE1D9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812C5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BD7F64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2F113D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93F76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86F67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AA417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9D82D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B03B9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EA8AB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D7475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0D8CF9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70F9B0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BBD70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340B5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A306F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4F9BE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1BF8A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1E15E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3BEBF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7FDB4B9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8A040F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E972F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ED284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2F19D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00069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0A418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3 543,3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817E8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DF3B9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8A8194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B0ADEC5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1102E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AA5CB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B3ED3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A01FC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F1375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3 543,3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E406A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E0018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FD13DD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3DE5BD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76E11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A4E9F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B1A48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02383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33A05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9C492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AF6C0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5E9E90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93E120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46AE3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95A69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24639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0E74C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A38C2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43958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CCE13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ACFF56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99CB15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4C389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24A8F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73D67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F763E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C16CF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7F035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B0343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8E0495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7054415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11BC2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6C454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AA096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37D47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DEB27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718C3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1E20E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05AFC0A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F6A037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12F46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379C1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6B00E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0F929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7856F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3 018,0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AC477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3DCFD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F1C8444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D83E76C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51E14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3BCF0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82643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4C351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9D0D9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3 018,0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1F451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A9E75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3C1021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40AFD1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9D4EA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DE2B2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2AB85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EE790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A71FA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3 018,0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76E08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915D9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99660B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E79ECB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7B29C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FFB14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41E5A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13720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0B8D2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3 018,0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33EE9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53BD6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B55EA5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908B80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88A7E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9E2E1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5A4AC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F3466D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E19BC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2 895,9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22663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B7C03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C716E7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A0B652A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34F59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BD987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8DD59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479E4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8EF76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2 895,9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B5474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7CAFC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20FF69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6A6C18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5A9E1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70FBC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78E0E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59F52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1EF28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2 895,9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4BB7B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D456B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A080BA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973AA3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56C68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0AA66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9F497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D11D1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56A9B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2 895,9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B8C21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F9ED0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91BB0A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1B2D54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AD3B6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CC5E7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51E8A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57498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AD7BD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2 895,9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75BEB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22BF8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334B623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6540EF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CF0AF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E3D15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E3A26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D9CCB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8F620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2 895,9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B035F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13A1D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7D6DDF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83C1373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C2ECD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04F65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6AE90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7A9CB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DA026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2 895,9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9AE39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18E35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1F0B0B8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90D561F" w14:textId="77777777" w:rsidR="00474294" w:rsidRPr="00474294" w:rsidRDefault="00474294" w:rsidP="004742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ADA892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28C38E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E2E23F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0E658C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5AA3D2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5 939,1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4B81C9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BED555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B21670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5C4FD61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39177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4687B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D1AD5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F369A6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28E1F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5 599,1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729B3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B8C9C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6F5530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B7A56E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65A4B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6C68B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FA919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B04EE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CF05B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5 599,1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1A767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3EEC2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7082620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C7E1CD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26196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A9A3C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FD63A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E4233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285F2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5 599,1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D666F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38830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F797C3A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EAB470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D0DA9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5EC72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0AACA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8F920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E242A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5 599,1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23E34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D2CFC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1655ABD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29F97CF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8FB8C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B0058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CFF89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805A5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16E9A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5 599,1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0EF6BA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1BFA7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D4D5B89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856C98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7DCA6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C9EDF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BBDB5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D9E5E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54C3B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5 599,1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E4977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94CB6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4A40F5B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BBD540F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4EB39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4D8B1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DDD14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B1E45C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92824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5 599,1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9CA40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4C756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0043D83C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91F4CA4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CC144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32ECC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B2EB0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EF7B97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6544B6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09A4A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FF614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A2B4339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5CB1771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4F12E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943F3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4B10E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D35C0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7E860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E7D22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76947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299A152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8BEA3F2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A44445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DBDE3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E9957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17BEC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FE121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08A84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2BFD1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37B671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72A6E4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D5965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F4C3A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02747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3A1BA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4367CD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F1FBA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507A9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3CEDC29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02EC9B3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474294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474294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FCCB0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0637D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9A159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3B28C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9956B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A0187F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D8A99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511761DB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84F0D6D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C2B7A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0C968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F875F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D351C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F574F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96207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68808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78916311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911EBFF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975C8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C52DB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777F5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5C75A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1B8F0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4A817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568DF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4294" w:rsidRPr="00474294" w14:paraId="63E5F86F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C928CAA" w14:textId="77777777" w:rsidR="00474294" w:rsidRPr="00474294" w:rsidRDefault="00474294" w:rsidP="0047429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2B61F3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597B6D" w14:textId="77777777" w:rsidR="00474294" w:rsidRPr="00474294" w:rsidRDefault="00474294" w:rsidP="00474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E0B767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E8A3BD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DE61C6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-3 674,0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59DA25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-491,1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12A8E4" w14:textId="77777777" w:rsidR="00474294" w:rsidRPr="00474294" w:rsidRDefault="00474294" w:rsidP="0047429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4294">
              <w:rPr>
                <w:b/>
                <w:bCs/>
                <w:color w:val="000000"/>
                <w:sz w:val="20"/>
                <w:szCs w:val="20"/>
              </w:rPr>
              <w:t>-491,1</w:t>
            </w:r>
          </w:p>
        </w:tc>
      </w:tr>
      <w:tr w:rsidR="00474294" w:rsidRPr="00474294" w14:paraId="60603B2E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878B0B7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200FA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057C31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7A4DA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02B2A5" w14:textId="77777777" w:rsidR="00474294" w:rsidRPr="00474294" w:rsidRDefault="00474294" w:rsidP="00474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8C6B1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-3 674,0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F6051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2DF6C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-491,1</w:t>
            </w:r>
          </w:p>
        </w:tc>
      </w:tr>
      <w:tr w:rsidR="00474294" w:rsidRPr="00474294" w14:paraId="150E5E32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6CB3138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2C258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A9AE39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8DA14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7172E4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517AF4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-3 674,0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E6D29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298635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-491,1</w:t>
            </w:r>
          </w:p>
        </w:tc>
      </w:tr>
      <w:tr w:rsidR="00474294" w:rsidRPr="00474294" w14:paraId="22E4D69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3406DD1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C1D9F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D3E04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4FCDD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97DCC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FEE42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-3 674,0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8304F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62EB2C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-491,1</w:t>
            </w:r>
          </w:p>
        </w:tc>
      </w:tr>
      <w:tr w:rsidR="00474294" w:rsidRPr="00474294" w14:paraId="60D5CE67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009565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432320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A74756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68775F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B85C2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B3A8D2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-3 674,0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604EBE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B98951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-491,1</w:t>
            </w:r>
          </w:p>
        </w:tc>
      </w:tr>
      <w:tr w:rsidR="00474294" w:rsidRPr="00474294" w14:paraId="42D9F4E5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55C276E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614A8D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75E7C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498DF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D914CE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FFD9E8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-3 674,0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57868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D0BC70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-491,1</w:t>
            </w:r>
          </w:p>
        </w:tc>
      </w:tr>
      <w:tr w:rsidR="00474294" w:rsidRPr="00474294" w14:paraId="2336F348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E94D7B9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24A893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63FD7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FFDE5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0202FB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391A53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-3 674,0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B38C09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1023B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-491,1</w:t>
            </w:r>
          </w:p>
        </w:tc>
      </w:tr>
      <w:tr w:rsidR="00474294" w:rsidRPr="00474294" w14:paraId="626C9DB6" w14:textId="77777777" w:rsidTr="0039320C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E1FD5CB" w14:textId="77777777" w:rsidR="00474294" w:rsidRPr="00474294" w:rsidRDefault="00474294" w:rsidP="00474294">
            <w:pPr>
              <w:jc w:val="both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598EE8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CC4307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34615A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876C32" w14:textId="77777777" w:rsidR="00474294" w:rsidRPr="00474294" w:rsidRDefault="00474294" w:rsidP="00474294">
            <w:pPr>
              <w:jc w:val="center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4EA457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-3 674,0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035FEB" w14:textId="77777777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838AB2" w14:textId="3AE71AB4" w:rsidR="00474294" w:rsidRPr="00474294" w:rsidRDefault="00474294" w:rsidP="00474294">
            <w:pPr>
              <w:jc w:val="right"/>
              <w:rPr>
                <w:color w:val="000000"/>
                <w:sz w:val="20"/>
                <w:szCs w:val="20"/>
              </w:rPr>
            </w:pPr>
            <w:r w:rsidRPr="00474294">
              <w:rPr>
                <w:color w:val="000000"/>
                <w:sz w:val="20"/>
                <w:szCs w:val="20"/>
              </w:rPr>
              <w:t>-491,1</w:t>
            </w:r>
            <w:r w:rsidR="00152F05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0963B30" w14:textId="77777777" w:rsidR="00637336" w:rsidRDefault="00637336" w:rsidP="00226BA1">
      <w:pPr>
        <w:ind w:firstLine="709"/>
        <w:jc w:val="both"/>
      </w:pPr>
    </w:p>
    <w:p w14:paraId="1CAF0F34" w14:textId="17995587" w:rsidR="00226BA1" w:rsidRDefault="0062772C" w:rsidP="00226BA1">
      <w:pPr>
        <w:ind w:firstLine="709"/>
        <w:jc w:val="both"/>
      </w:pPr>
      <w:r>
        <w:t>8</w:t>
      </w:r>
      <w:r w:rsidR="00A831E9" w:rsidRPr="003177E5">
        <w:t>)</w:t>
      </w:r>
      <w:r w:rsidR="00A831E9" w:rsidRPr="00A831E9">
        <w:t xml:space="preserve"> </w:t>
      </w:r>
      <w:r w:rsidR="00226BA1">
        <w:t xml:space="preserve">приложение </w:t>
      </w:r>
      <w:r w:rsidR="00FD517C">
        <w:t>3</w:t>
      </w:r>
      <w:r w:rsidR="00226BA1">
        <w:t xml:space="preserve"> изложить в</w:t>
      </w:r>
      <w:r w:rsidR="00226BA1">
        <w:rPr>
          <w:vertAlign w:val="superscript"/>
        </w:rPr>
        <w:t xml:space="preserve"> </w:t>
      </w:r>
      <w:r w:rsidR="00226BA1">
        <w:t>следующей редакции:</w:t>
      </w:r>
    </w:p>
    <w:p w14:paraId="4EF83233" w14:textId="77777777" w:rsidR="00152F05" w:rsidRDefault="00152F05" w:rsidP="00D7519F">
      <w:pPr>
        <w:ind w:left="10773" w:right="-456"/>
        <w:jc w:val="both"/>
        <w:rPr>
          <w:sz w:val="22"/>
          <w:szCs w:val="22"/>
        </w:rPr>
      </w:pPr>
    </w:p>
    <w:p w14:paraId="22AA9AF5" w14:textId="77777777" w:rsidR="00152F05" w:rsidRDefault="00152F05" w:rsidP="00D7519F">
      <w:pPr>
        <w:ind w:left="10773" w:right="-456"/>
        <w:jc w:val="both"/>
        <w:rPr>
          <w:sz w:val="22"/>
          <w:szCs w:val="22"/>
        </w:rPr>
      </w:pPr>
    </w:p>
    <w:p w14:paraId="060766F9" w14:textId="77777777" w:rsidR="00152F05" w:rsidRDefault="00152F05" w:rsidP="00D7519F">
      <w:pPr>
        <w:ind w:left="10773" w:right="-456"/>
        <w:jc w:val="both"/>
        <w:rPr>
          <w:sz w:val="22"/>
          <w:szCs w:val="22"/>
        </w:rPr>
      </w:pPr>
    </w:p>
    <w:p w14:paraId="5F8E9C5A" w14:textId="77777777" w:rsidR="009677F3" w:rsidRDefault="009677F3" w:rsidP="00D7519F">
      <w:pPr>
        <w:ind w:left="10773" w:right="-456"/>
        <w:jc w:val="both"/>
        <w:rPr>
          <w:sz w:val="22"/>
          <w:szCs w:val="22"/>
        </w:rPr>
      </w:pPr>
    </w:p>
    <w:p w14:paraId="7D111497" w14:textId="77777777" w:rsidR="009677F3" w:rsidRDefault="009677F3" w:rsidP="00D7519F">
      <w:pPr>
        <w:ind w:left="10773" w:right="-456"/>
        <w:jc w:val="both"/>
        <w:rPr>
          <w:sz w:val="22"/>
          <w:szCs w:val="22"/>
        </w:rPr>
      </w:pPr>
    </w:p>
    <w:p w14:paraId="134FD447" w14:textId="77777777" w:rsidR="009677F3" w:rsidRDefault="009677F3" w:rsidP="00D7519F">
      <w:pPr>
        <w:ind w:left="10773" w:right="-456"/>
        <w:jc w:val="both"/>
        <w:rPr>
          <w:sz w:val="22"/>
          <w:szCs w:val="22"/>
        </w:rPr>
      </w:pPr>
    </w:p>
    <w:p w14:paraId="788F5F29" w14:textId="77777777" w:rsidR="009677F3" w:rsidRDefault="009677F3" w:rsidP="00D7519F">
      <w:pPr>
        <w:ind w:left="10773" w:right="-456"/>
        <w:jc w:val="both"/>
        <w:rPr>
          <w:sz w:val="22"/>
          <w:szCs w:val="22"/>
        </w:rPr>
      </w:pPr>
    </w:p>
    <w:p w14:paraId="6FDA09D6" w14:textId="3E7B4050" w:rsidR="00FB0BA7" w:rsidRPr="0012593B" w:rsidRDefault="00FB0BA7" w:rsidP="00D7519F">
      <w:pPr>
        <w:ind w:left="10773" w:right="-456"/>
        <w:jc w:val="both"/>
        <w:rPr>
          <w:sz w:val="22"/>
          <w:szCs w:val="22"/>
          <w:vertAlign w:val="superscript"/>
        </w:rPr>
      </w:pPr>
      <w:r w:rsidRPr="0012593B">
        <w:rPr>
          <w:sz w:val="22"/>
          <w:szCs w:val="22"/>
        </w:rPr>
        <w:t xml:space="preserve">«Приложение </w:t>
      </w:r>
      <w:r w:rsidR="00FD517C">
        <w:rPr>
          <w:sz w:val="22"/>
          <w:szCs w:val="22"/>
        </w:rPr>
        <w:t>3</w:t>
      </w:r>
    </w:p>
    <w:p w14:paraId="1AB83887" w14:textId="07CF95BB" w:rsidR="00FB0BA7" w:rsidRDefault="00FB0BA7" w:rsidP="00D7519F">
      <w:pPr>
        <w:ind w:left="10773" w:right="-45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</w:t>
      </w:r>
      <w:r w:rsidR="001456DB">
        <w:rPr>
          <w:sz w:val="22"/>
          <w:szCs w:val="22"/>
        </w:rPr>
        <w:t>2</w:t>
      </w:r>
      <w:r w:rsidR="00D7519F">
        <w:rPr>
          <w:sz w:val="22"/>
          <w:szCs w:val="22"/>
        </w:rPr>
        <w:t>4</w:t>
      </w:r>
      <w:r>
        <w:rPr>
          <w:sz w:val="22"/>
          <w:szCs w:val="22"/>
        </w:rPr>
        <w:t xml:space="preserve"> год и на плановый период 202</w:t>
      </w:r>
      <w:r w:rsidR="00D7519F">
        <w:rPr>
          <w:sz w:val="22"/>
          <w:szCs w:val="22"/>
        </w:rPr>
        <w:t>5</w:t>
      </w:r>
      <w:r>
        <w:rPr>
          <w:sz w:val="22"/>
          <w:szCs w:val="22"/>
        </w:rPr>
        <w:t xml:space="preserve"> и 202</w:t>
      </w:r>
      <w:r w:rsidR="00D7519F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годов»</w:t>
      </w:r>
    </w:p>
    <w:p w14:paraId="1D5CBEAF" w14:textId="77777777" w:rsidR="00240FBB" w:rsidRDefault="00240FBB" w:rsidP="0041506C">
      <w:pPr>
        <w:jc w:val="center"/>
        <w:rPr>
          <w:b/>
          <w:bCs/>
          <w:sz w:val="22"/>
          <w:szCs w:val="22"/>
        </w:rPr>
      </w:pPr>
    </w:p>
    <w:p w14:paraId="3C754562" w14:textId="77777777" w:rsidR="002216B4" w:rsidRDefault="0041506C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>РАСПРЕДЕЛЕНИЕ</w:t>
      </w:r>
      <w:r w:rsidR="00FB0BA7" w:rsidRPr="00490E98">
        <w:rPr>
          <w:b/>
          <w:bCs/>
          <w:sz w:val="22"/>
          <w:szCs w:val="22"/>
        </w:rPr>
        <w:br/>
        <w:t xml:space="preserve">бюджетных ассигнований по целевым статьям (муниципальным программам города Новочебоксарска), </w:t>
      </w:r>
    </w:p>
    <w:p w14:paraId="146935E6" w14:textId="306278F4" w:rsidR="00FB0BA7" w:rsidRPr="00490E98" w:rsidRDefault="00FB0BA7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 xml:space="preserve">группам (группам и подгруппам) видов расходов, </w:t>
      </w:r>
      <w:r w:rsidR="0041506C" w:rsidRPr="00490E98">
        <w:rPr>
          <w:b/>
          <w:bCs/>
          <w:sz w:val="22"/>
          <w:szCs w:val="22"/>
        </w:rPr>
        <w:t xml:space="preserve">а также по </w:t>
      </w:r>
      <w:r w:rsidRPr="00490E98">
        <w:rPr>
          <w:b/>
          <w:bCs/>
          <w:sz w:val="22"/>
          <w:szCs w:val="22"/>
        </w:rPr>
        <w:t>разделам, подразделам классификации расходов бюджета города Новочебоксарска на 202</w:t>
      </w:r>
      <w:r w:rsidR="00D7519F">
        <w:rPr>
          <w:b/>
          <w:bCs/>
          <w:sz w:val="22"/>
          <w:szCs w:val="22"/>
        </w:rPr>
        <w:t>4</w:t>
      </w:r>
      <w:r w:rsidRPr="00490E98">
        <w:rPr>
          <w:b/>
          <w:bCs/>
          <w:sz w:val="22"/>
          <w:szCs w:val="22"/>
        </w:rPr>
        <w:t xml:space="preserve"> год</w:t>
      </w:r>
      <w:r w:rsidR="00490E98" w:rsidRPr="00490E98">
        <w:rPr>
          <w:b/>
          <w:bCs/>
          <w:sz w:val="22"/>
          <w:szCs w:val="22"/>
        </w:rPr>
        <w:t xml:space="preserve"> </w:t>
      </w:r>
      <w:r w:rsidR="00D7519F">
        <w:rPr>
          <w:b/>
          <w:bCs/>
          <w:color w:val="000000"/>
          <w:sz w:val="22"/>
          <w:szCs w:val="22"/>
        </w:rPr>
        <w:t>и на плановый период 2025</w:t>
      </w:r>
      <w:r w:rsidR="00490E98" w:rsidRPr="00490E98">
        <w:rPr>
          <w:b/>
          <w:bCs/>
          <w:color w:val="000000"/>
          <w:sz w:val="22"/>
          <w:szCs w:val="22"/>
        </w:rPr>
        <w:t xml:space="preserve"> и 202</w:t>
      </w:r>
      <w:r w:rsidR="00D7519F" w:rsidRPr="00D7519F">
        <w:rPr>
          <w:b/>
          <w:bCs/>
          <w:color w:val="000000"/>
          <w:sz w:val="22"/>
          <w:szCs w:val="22"/>
        </w:rPr>
        <w:t>6</w:t>
      </w:r>
      <w:r w:rsidR="00490E98" w:rsidRPr="00490E98">
        <w:rPr>
          <w:b/>
          <w:bCs/>
          <w:color w:val="000000"/>
          <w:sz w:val="22"/>
          <w:szCs w:val="22"/>
        </w:rPr>
        <w:t xml:space="preserve"> годов</w:t>
      </w:r>
    </w:p>
    <w:p w14:paraId="7EB0E311" w14:textId="77777777" w:rsidR="0041506C" w:rsidRPr="007273B1" w:rsidRDefault="0041506C" w:rsidP="0041506C">
      <w:pPr>
        <w:jc w:val="center"/>
        <w:rPr>
          <w:bCs/>
          <w:color w:val="000000"/>
          <w:sz w:val="16"/>
          <w:szCs w:val="16"/>
        </w:rPr>
      </w:pPr>
    </w:p>
    <w:p w14:paraId="234568A9" w14:textId="790B6C85" w:rsidR="00FB0BA7" w:rsidRDefault="00FB0BA7" w:rsidP="00386411">
      <w:pPr>
        <w:ind w:right="-456"/>
        <w:jc w:val="right"/>
        <w:rPr>
          <w:bCs/>
          <w:color w:val="000000"/>
          <w:sz w:val="22"/>
          <w:szCs w:val="22"/>
        </w:rPr>
      </w:pPr>
      <w:r w:rsidRPr="0012593B">
        <w:rPr>
          <w:bCs/>
          <w:color w:val="000000"/>
          <w:sz w:val="22"/>
          <w:szCs w:val="22"/>
        </w:rPr>
        <w:t>(тыс. рублей)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75"/>
        <w:gridCol w:w="850"/>
        <w:gridCol w:w="425"/>
        <w:gridCol w:w="426"/>
        <w:gridCol w:w="1276"/>
        <w:gridCol w:w="1275"/>
        <w:gridCol w:w="1277"/>
      </w:tblGrid>
      <w:tr w:rsidR="002216B4" w:rsidRPr="00A045DC" w14:paraId="39026436" w14:textId="5D1452E9" w:rsidTr="001E4BDA">
        <w:trPr>
          <w:trHeight w:val="278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8CCE666" w14:textId="77777777" w:rsidR="002216B4" w:rsidRPr="00B65280" w:rsidRDefault="002216B4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5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  <w:hideMark/>
          </w:tcPr>
          <w:p w14:paraId="27AFAA14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14:paraId="191C7EA2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7532DD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3B6D15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62E34E26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14:paraId="3C91E3E9" w14:textId="77777777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Сумма</w:t>
            </w:r>
          </w:p>
          <w:p w14:paraId="6FBDA662" w14:textId="137D9D3D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16B4" w:rsidRPr="00A045DC" w14:paraId="1056669C" w14:textId="77777777" w:rsidTr="001E4BDA">
        <w:trPr>
          <w:trHeight w:val="1415"/>
        </w:trPr>
        <w:tc>
          <w:tcPr>
            <w:tcW w:w="568" w:type="dxa"/>
            <w:vMerge/>
            <w:shd w:val="clear" w:color="auto" w:fill="auto"/>
            <w:vAlign w:val="center"/>
          </w:tcPr>
          <w:p w14:paraId="161D0A81" w14:textId="77777777" w:rsidR="002216B4" w:rsidRPr="00B65280" w:rsidRDefault="002216B4" w:rsidP="002216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14:paraId="7328C709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7E688BBE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0BC5F263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43F064E8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785BE0CF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CC5ECE" w14:textId="133C9183" w:rsidR="002216B4" w:rsidRPr="00B65280" w:rsidRDefault="00D84D7E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2216B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14:paraId="765DFD8B" w14:textId="451DBFCB" w:rsidR="002216B4" w:rsidRPr="00B65280" w:rsidRDefault="00D84D7E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2216B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7" w:type="dxa"/>
            <w:vAlign w:val="center"/>
          </w:tcPr>
          <w:p w14:paraId="0ED4AF51" w14:textId="2182D3A6" w:rsidR="002216B4" w:rsidRPr="00B65280" w:rsidRDefault="002216B4" w:rsidP="00D84D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D84D7E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5235D347" w14:textId="2BCB4023" w:rsidR="00EA24AD" w:rsidRPr="002319FF" w:rsidRDefault="00EA24AD" w:rsidP="00FB0BA7">
      <w:pPr>
        <w:ind w:firstLine="709"/>
        <w:jc w:val="both"/>
        <w:rPr>
          <w:sz w:val="4"/>
          <w:szCs w:val="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314"/>
        <w:gridCol w:w="1316"/>
        <w:gridCol w:w="810"/>
        <w:gridCol w:w="416"/>
        <w:gridCol w:w="416"/>
        <w:gridCol w:w="1294"/>
        <w:gridCol w:w="1276"/>
        <w:gridCol w:w="1276"/>
      </w:tblGrid>
      <w:tr w:rsidR="00703ED6" w:rsidRPr="00703ED6" w14:paraId="3E9A02C1" w14:textId="77777777" w:rsidTr="00644C2A">
        <w:trPr>
          <w:trHeight w:val="20"/>
          <w:tblHeader/>
        </w:trPr>
        <w:tc>
          <w:tcPr>
            <w:tcW w:w="617" w:type="dxa"/>
            <w:shd w:val="clear" w:color="auto" w:fill="auto"/>
            <w:vAlign w:val="center"/>
            <w:hideMark/>
          </w:tcPr>
          <w:p w14:paraId="7586F4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14" w:type="dxa"/>
            <w:shd w:val="clear" w:color="auto" w:fill="auto"/>
            <w:vAlign w:val="center"/>
            <w:hideMark/>
          </w:tcPr>
          <w:p w14:paraId="5561DBC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63977F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5BC700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2921F3C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69257E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0743631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3CE38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F0EBF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</w:t>
            </w:r>
          </w:p>
        </w:tc>
      </w:tr>
      <w:tr w:rsidR="00703ED6" w:rsidRPr="00703ED6" w14:paraId="583255F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6888A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4EF651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4C22C5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9DEB2E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187B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FEB0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28D8F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3 774 530,7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95381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2 906 731,0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A53D6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2 899 889,4</w:t>
            </w:r>
          </w:p>
        </w:tc>
      </w:tr>
      <w:tr w:rsidR="00703ED6" w:rsidRPr="00703ED6" w14:paraId="716BC7D2" w14:textId="77777777" w:rsidTr="00703ED6">
        <w:trPr>
          <w:trHeight w:val="20"/>
        </w:trPr>
        <w:tc>
          <w:tcPr>
            <w:tcW w:w="617" w:type="dxa"/>
            <w:shd w:val="clear" w:color="auto" w:fill="auto"/>
          </w:tcPr>
          <w:p w14:paraId="12FE19A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</w:tcPr>
          <w:p w14:paraId="392BD684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14:paraId="61D16988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39CA6F9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2628680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772C6CE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7E5B8E65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972B1D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01DC718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3ED6" w:rsidRPr="00703ED6" w14:paraId="581D679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18B6A1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14" w:type="dxa"/>
            <w:shd w:val="clear" w:color="auto" w:fill="auto"/>
            <w:hideMark/>
          </w:tcPr>
          <w:p w14:paraId="3523066C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BA1F19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E47CEF5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B74C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BE61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56B42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28 746,9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94389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24 386,0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0A7A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24 386,0</w:t>
            </w:r>
          </w:p>
        </w:tc>
      </w:tr>
      <w:tr w:rsidR="00703ED6" w:rsidRPr="00703ED6" w14:paraId="34CD3D6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1B3011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314" w:type="dxa"/>
            <w:shd w:val="clear" w:color="auto" w:fill="auto"/>
            <w:hideMark/>
          </w:tcPr>
          <w:p w14:paraId="5D0FE8D2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63A8D0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8501C4F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B005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96E1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702ED6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5 431,9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1851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C53F3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1 386,0</w:t>
            </w:r>
          </w:p>
        </w:tc>
      </w:tr>
      <w:tr w:rsidR="00703ED6" w:rsidRPr="00703ED6" w14:paraId="5C94622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B9BE76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CC7C2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C2A78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A0A5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ABAD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EFFF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7E2D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5 431,9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EF8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482A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1 386,0</w:t>
            </w:r>
          </w:p>
        </w:tc>
      </w:tr>
      <w:tr w:rsidR="00703ED6" w:rsidRPr="00703ED6" w14:paraId="57B9450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877D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D4CBE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9F9D5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63B1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E098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0FC2F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B7C93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AFE98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E94A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646BC9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9AC5A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9DB83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AB1DF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4E6FE9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22C7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FC47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8FF14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7FC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052D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559FCF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BF1AA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6E019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3FA29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4C950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E0D3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E424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50D6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4CA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EB2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20FDAE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49EF9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792A5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59B46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269BB3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0F05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244D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283F0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06D5A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FF11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0A4CF8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4D1BC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2F1E3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A7396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516C2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EB7D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F51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85D77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8EF0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72C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CF3ED2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B936C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76F22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3523E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4B01FE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3BA0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5713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954B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91A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296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C1941B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DD540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ED2AC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8E911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A6040A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CE35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B566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BF862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AC8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41A9B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5F7A11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FA570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EA848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EC3EF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E37409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B6FF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35F2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E599F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10A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1ED5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95B32F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ECC4E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49C26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B4D5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57D92A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08EF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9D30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9194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C0D3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3AF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50539C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C021F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E4364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03467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B41D8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DE728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C89B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9D43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1008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E934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1 386,0</w:t>
            </w:r>
          </w:p>
        </w:tc>
      </w:tr>
      <w:tr w:rsidR="00703ED6" w:rsidRPr="00703ED6" w14:paraId="42B5CE4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8559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CB8DD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E0E291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04BD8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F7CB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FAB8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74455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4F8A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1383D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1 386,0</w:t>
            </w:r>
          </w:p>
        </w:tc>
      </w:tr>
      <w:tr w:rsidR="00703ED6" w:rsidRPr="00703ED6" w14:paraId="6CBEC37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B69D4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BBBA4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FE7073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D0BE03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613F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8F77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19AEE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5789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9DC2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1 386,0</w:t>
            </w:r>
          </w:p>
        </w:tc>
      </w:tr>
      <w:tr w:rsidR="00703ED6" w:rsidRPr="00703ED6" w14:paraId="50BE637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5C9DA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18837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77E21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2A5EB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110D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0BB7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D47B2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566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931F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1 386,0</w:t>
            </w:r>
          </w:p>
        </w:tc>
      </w:tr>
      <w:tr w:rsidR="00703ED6" w:rsidRPr="00703ED6" w14:paraId="0652AB1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FA8F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63790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2623C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2388D2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ABEB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C283B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44C8A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32E3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216D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1 386,0</w:t>
            </w:r>
          </w:p>
        </w:tc>
      </w:tr>
      <w:tr w:rsidR="00703ED6" w:rsidRPr="00703ED6" w14:paraId="59A1824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7A76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26FB0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F79EA6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32252C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D67C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139AA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2019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3 895,9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6E36F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00F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CFA7F0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104A9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0975E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FD78A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80ABF6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D2A8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36718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AD85F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3 895,9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8D9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C3AD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B53B94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E92F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CC4AD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613FA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1D3C03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1A99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3D4C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15D43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3 895,9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7B35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3EC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1DF95E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F85C3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F5BDD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8176A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B143A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C26F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0BE4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BFB7A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3 895,9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F64F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696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55669A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86D96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4FCC8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66AED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B4E266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31A8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D64D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D3587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3 895,9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683F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131F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1D0F9C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2124B5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314" w:type="dxa"/>
            <w:shd w:val="clear" w:color="auto" w:fill="auto"/>
            <w:hideMark/>
          </w:tcPr>
          <w:p w14:paraId="758A0E30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"Доступная среда" муниципальной программы "Социальная поддержка граждан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4F50DB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Ц330000000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DDC07F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2E80E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51E8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40E275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C6C0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0869D6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C9ED53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0C1D1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C5D41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66B8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Ц330200000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CF0B2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EC476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B87D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172C0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0079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014E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A923C1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67272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56D52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Осуществление мероприятий по повышению уровня доступности приоритетных объектов и услуг в сферах жизнедеятельности инвалидов и других маломобильных групп населения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3CBB2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EE4633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E261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848A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97F1A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E7C7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ACC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2D0398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1797B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23512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EC4FD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BF67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46B8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CF9C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06E67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42C4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3CA2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2EA058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3AC7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10F22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2759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8AFC2C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F8B5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21033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8505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F475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106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A50A7A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E276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DEE17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7C943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B4F7AE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A666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754A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66B52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14F8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488C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E3F9ED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3D0F6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83F3C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2ADBB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C3C334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81A4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5472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67547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06D5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1066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AFD9B9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BC7299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8314" w:type="dxa"/>
            <w:shd w:val="clear" w:color="auto" w:fill="auto"/>
            <w:hideMark/>
          </w:tcPr>
          <w:p w14:paraId="1D8513AD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50A140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46E014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F323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61E6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C8442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22 648,8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A9E7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E64C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22 500,0</w:t>
            </w:r>
          </w:p>
        </w:tc>
      </w:tr>
      <w:tr w:rsidR="00703ED6" w:rsidRPr="00703ED6" w14:paraId="0144C48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477DD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B2CC7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59B4C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79638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C0A1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4BB1E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F3CDF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22 648,8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08DC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B4B4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22 500,0</w:t>
            </w:r>
          </w:p>
        </w:tc>
      </w:tr>
      <w:tr w:rsidR="00703ED6" w:rsidRPr="00703ED6" w14:paraId="2876502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345D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E214F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4BF05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1514AC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AE54B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5A31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7E675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22 648,8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4E96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199C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22 500,0</w:t>
            </w:r>
          </w:p>
        </w:tc>
      </w:tr>
      <w:tr w:rsidR="00703ED6" w:rsidRPr="00703ED6" w14:paraId="134F972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ED93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36E91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993EA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106173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469F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15D2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6E8A4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20 115,5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B0CE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B98B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20 000,0</w:t>
            </w:r>
          </w:p>
        </w:tc>
      </w:tr>
      <w:tr w:rsidR="00703ED6" w:rsidRPr="00703ED6" w14:paraId="25DE188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667CB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CC937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41FB3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650708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9162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3915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7C637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20 115,5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FCAE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7ECA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20 000,0</w:t>
            </w:r>
          </w:p>
        </w:tc>
      </w:tr>
      <w:tr w:rsidR="00703ED6" w:rsidRPr="00703ED6" w14:paraId="2E31374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60FCC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CEBF3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8AF8D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B7982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DC1D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2A6C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D41CC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20 115,5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17A0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942A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20 000,0</w:t>
            </w:r>
          </w:p>
        </w:tc>
      </w:tr>
      <w:tr w:rsidR="00703ED6" w:rsidRPr="00703ED6" w14:paraId="3A9159F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230A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5A349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A0A11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5071C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8CBC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DB8B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449C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20 115,5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5E6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7F0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20 000,0</w:t>
            </w:r>
          </w:p>
        </w:tc>
      </w:tr>
      <w:tr w:rsidR="00703ED6" w:rsidRPr="00703ED6" w14:paraId="3D873D6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34B31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C858B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FF738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013F6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EAD03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4216A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6D0F7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F724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1B9F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703ED6" w:rsidRPr="00703ED6" w14:paraId="021F584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4B4CA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C8209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9657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DAAC1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ED15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72011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A0032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5D36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CB16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703ED6" w:rsidRPr="00703ED6" w14:paraId="378D588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8944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2227A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56EED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15BB3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BB482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AE11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2A3E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9A19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74C0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703ED6" w:rsidRPr="00703ED6" w14:paraId="16A0F6E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8A09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A1715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85BB0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F64937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9541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B71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4C441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DC9CF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7F7B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703ED6" w:rsidRPr="00703ED6" w14:paraId="1050622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2C801D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8314" w:type="dxa"/>
            <w:shd w:val="clear" w:color="auto" w:fill="auto"/>
            <w:hideMark/>
          </w:tcPr>
          <w:p w14:paraId="1E3BB8F8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33D32A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338E0A2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E496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22776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4C188B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485,9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649B7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6B451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703ED6" w:rsidRPr="00703ED6" w14:paraId="57C694C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D2BDD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C915F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703ED6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03ED6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5C046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230B8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D7DB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4D19F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E9166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0E58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C88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703ED6" w:rsidRPr="00703ED6" w14:paraId="768164C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4743A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FB4CE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C362F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B9488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0E50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FED99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ED671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485,9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9C2C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19D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703ED6" w:rsidRPr="00703ED6" w14:paraId="2B70CAF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03838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D9A11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05E16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EA4CB3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4C98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53ED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C90B1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C09D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145D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488,9</w:t>
            </w:r>
          </w:p>
        </w:tc>
      </w:tr>
      <w:tr w:rsidR="00703ED6" w:rsidRPr="00703ED6" w14:paraId="0A6C28E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27C7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1A0B3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2E2C4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E65891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4832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4DC8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1DB58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CA17F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65E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488,9</w:t>
            </w:r>
          </w:p>
        </w:tc>
      </w:tr>
      <w:tr w:rsidR="00703ED6" w:rsidRPr="00703ED6" w14:paraId="7DC0F24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694BD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8FDDA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3772C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3B736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7A70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F017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C746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6349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CA0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488,9</w:t>
            </w:r>
          </w:p>
        </w:tc>
      </w:tr>
      <w:tr w:rsidR="00703ED6" w:rsidRPr="00703ED6" w14:paraId="4AE7A1F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1B24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4877F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301F6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E32250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3A9F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BCDC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F1565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9BFF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637C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488,9</w:t>
            </w:r>
          </w:p>
        </w:tc>
      </w:tr>
      <w:tr w:rsidR="00703ED6" w:rsidRPr="00703ED6" w14:paraId="7247D32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3E640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90BA8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4FF61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8A20ED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0AA5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2DF8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B74DA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A34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1FF3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703ED6" w:rsidRPr="00703ED6" w14:paraId="5F0B346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7BF74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CB1C1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0267E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586A1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EC0E5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FDD3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06D2E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D7050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7935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703ED6" w:rsidRPr="00703ED6" w14:paraId="7A496C3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E589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C62A2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4B1F5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FEF16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0B6B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F703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AFC14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965A1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0C19D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703ED6" w:rsidRPr="00703ED6" w14:paraId="3B16C42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C9122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CB625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87EE7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7D4C6D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CFE2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EBBB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433E8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1C68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A504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703ED6" w:rsidRPr="00703ED6" w14:paraId="0FC69CF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70F35F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14" w:type="dxa"/>
            <w:shd w:val="clear" w:color="auto" w:fill="auto"/>
            <w:hideMark/>
          </w:tcPr>
          <w:p w14:paraId="4F357B79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CEA374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617274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70B9C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33DC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B640F4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236 438,4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6B11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149 735,8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3F6F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148 735,8</w:t>
            </w:r>
          </w:p>
        </w:tc>
      </w:tr>
      <w:tr w:rsidR="00703ED6" w:rsidRPr="00703ED6" w14:paraId="4CED4BB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80F996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314" w:type="dxa"/>
            <w:shd w:val="clear" w:color="auto" w:fill="auto"/>
            <w:hideMark/>
          </w:tcPr>
          <w:p w14:paraId="5BF3D65E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73BD0D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7285A96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8158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F424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2F3E6B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218 954,1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A5C6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149 735,8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3874FF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148 735,8</w:t>
            </w:r>
          </w:p>
        </w:tc>
      </w:tr>
      <w:tr w:rsidR="00703ED6" w:rsidRPr="00703ED6" w14:paraId="084BF36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7E15F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1DECA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0C1AB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6A58F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3DE3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FA4D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F397F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43 866,3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87EC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34 959,2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C4285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34 959,2</w:t>
            </w:r>
          </w:p>
        </w:tc>
      </w:tr>
      <w:tr w:rsidR="00703ED6" w:rsidRPr="00703ED6" w14:paraId="054007E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C5D5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936E8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047FF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2AF27A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0758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88ED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8B8DD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43 866,3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D477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34 959,2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CBD8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34 959,2</w:t>
            </w:r>
          </w:p>
        </w:tc>
      </w:tr>
      <w:tr w:rsidR="00703ED6" w:rsidRPr="00703ED6" w14:paraId="13FD23B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7C590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6F294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90095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C372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16EEC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3CBE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42EA6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43 866,3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88C0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34 959,2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0AB0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34 959,2</w:t>
            </w:r>
          </w:p>
        </w:tc>
      </w:tr>
      <w:tr w:rsidR="00703ED6" w:rsidRPr="00703ED6" w14:paraId="020BFC7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4F57C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E8422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3E43D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7BE0E2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32206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2ADC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A2276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43 866,3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F62E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34 959,2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21DB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34 959,2</w:t>
            </w:r>
          </w:p>
        </w:tc>
      </w:tr>
      <w:tr w:rsidR="00703ED6" w:rsidRPr="00703ED6" w14:paraId="5D86109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E0E6D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05049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8D61E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F1C75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9281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3481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F1112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43 866,3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B5EC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34 959,2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0EA3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34 959,2</w:t>
            </w:r>
          </w:p>
        </w:tc>
      </w:tr>
      <w:tr w:rsidR="00703ED6" w:rsidRPr="00703ED6" w14:paraId="471653D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37CE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07FC3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6343E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31268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EC2D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63A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2E86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43 866,3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EEE9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34 959,2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390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34 959,2</w:t>
            </w:r>
          </w:p>
        </w:tc>
      </w:tr>
      <w:tr w:rsidR="00703ED6" w:rsidRPr="00703ED6" w14:paraId="7CC3B5F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9C7EB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B6BB4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3B697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F4A99F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112A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5C24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69D7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20 636,4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B84E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A6BD9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15 073,8</w:t>
            </w:r>
          </w:p>
        </w:tc>
      </w:tr>
      <w:tr w:rsidR="00703ED6" w:rsidRPr="00703ED6" w14:paraId="74CC5C5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29F2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4F6DD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3615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D2207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4240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58417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D37EC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20 636,4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B3029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76349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15 073,8</w:t>
            </w:r>
          </w:p>
        </w:tc>
      </w:tr>
      <w:tr w:rsidR="00703ED6" w:rsidRPr="00703ED6" w14:paraId="132E367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00885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7B7E1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A14EA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553917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08DE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507A3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6D324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20 636,4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F6EC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A2B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15 073,8</w:t>
            </w:r>
          </w:p>
        </w:tc>
      </w:tr>
      <w:tr w:rsidR="00703ED6" w:rsidRPr="00703ED6" w14:paraId="1DD5190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EBCC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197AB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86CB6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935017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6C33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B242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A63D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20 636,4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9D378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7813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15 073,8</w:t>
            </w:r>
          </w:p>
        </w:tc>
      </w:tr>
      <w:tr w:rsidR="00703ED6" w:rsidRPr="00703ED6" w14:paraId="73A211D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2D4F8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4FA75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6D34CC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366E6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5362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BA23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3A808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20 636,4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19A8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10A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15 073,8</w:t>
            </w:r>
          </w:p>
        </w:tc>
      </w:tr>
      <w:tr w:rsidR="00703ED6" w:rsidRPr="00703ED6" w14:paraId="4515442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94070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DD825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DEEAD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E36D9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09BB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19A9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E52D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20 636,4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34E1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7EFB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15 073,8</w:t>
            </w:r>
          </w:p>
        </w:tc>
      </w:tr>
      <w:tr w:rsidR="00703ED6" w:rsidRPr="00703ED6" w14:paraId="677FF34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E3AC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658C3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C132D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0C8043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55E4E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A691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DECA8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78 751,7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BC2A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75 372,4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864C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75 372,4</w:t>
            </w:r>
          </w:p>
        </w:tc>
      </w:tr>
      <w:tr w:rsidR="00703ED6" w:rsidRPr="00703ED6" w14:paraId="1482C61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A4A65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8F00C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1D6E3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21B10E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6503C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DCAA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6504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78 751,7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8B76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75 372,4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1B75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75 372,4</w:t>
            </w:r>
          </w:p>
        </w:tc>
      </w:tr>
      <w:tr w:rsidR="00703ED6" w:rsidRPr="00703ED6" w14:paraId="3C1B27D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F7340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92F2A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74379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E85F29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8C7C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3E75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5FDA1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78 751,7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E6F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75 372,4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A4FF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75 372,4</w:t>
            </w:r>
          </w:p>
        </w:tc>
      </w:tr>
      <w:tr w:rsidR="00703ED6" w:rsidRPr="00703ED6" w14:paraId="196A241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D49D9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AEFAC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D6A7D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3F1A1E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CB04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633E5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5BE32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78 751,7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53A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75 372,4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13FD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75 372,4</w:t>
            </w:r>
          </w:p>
        </w:tc>
      </w:tr>
      <w:tr w:rsidR="00703ED6" w:rsidRPr="00703ED6" w14:paraId="79B1877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F882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A0BB9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49EF3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76AFC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740CC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BA56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A5629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78 751,7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3421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75 372,4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A8DD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75 372,4</w:t>
            </w:r>
          </w:p>
        </w:tc>
      </w:tr>
      <w:tr w:rsidR="00703ED6" w:rsidRPr="00703ED6" w14:paraId="516BB04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A5D55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F5413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D2DA8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1746B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FA45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014E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3F2C2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78 751,7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D91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75 372,4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986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75 372,4</w:t>
            </w:r>
          </w:p>
        </w:tc>
      </w:tr>
      <w:tr w:rsidR="00703ED6" w:rsidRPr="00703ED6" w14:paraId="7B0E424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574D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4B6ED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E8002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E5AAE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36F4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FDE3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DDAAE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39 797,8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1D9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21 731,9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C5ED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21 731,9</w:t>
            </w:r>
          </w:p>
        </w:tc>
      </w:tr>
      <w:tr w:rsidR="00703ED6" w:rsidRPr="00703ED6" w14:paraId="481F46E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1098A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BCD47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2FFA6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6A6101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437E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20BF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B2A5A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39 797,8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AC39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21 731,9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EC38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21 731,9</w:t>
            </w:r>
          </w:p>
        </w:tc>
      </w:tr>
      <w:tr w:rsidR="00703ED6" w:rsidRPr="00703ED6" w14:paraId="0023CD8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EF6B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FDC81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F1889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4122D8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A372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22D7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27939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39 797,8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5BB6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21 731,9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35D6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21 731,9</w:t>
            </w:r>
          </w:p>
        </w:tc>
      </w:tr>
      <w:tr w:rsidR="00703ED6" w:rsidRPr="00703ED6" w14:paraId="3089F97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8F9C7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72497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791FF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8CD0A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26DE4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2B599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19988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39 797,8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C56B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21 731,9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9894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21 731,9</w:t>
            </w:r>
          </w:p>
        </w:tc>
      </w:tr>
      <w:tr w:rsidR="00703ED6" w:rsidRPr="00703ED6" w14:paraId="3709DD7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3521E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63620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B58E9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42B6EE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B458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808B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3239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39 797,8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2F82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21 731,9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7927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21 731,9</w:t>
            </w:r>
          </w:p>
        </w:tc>
      </w:tr>
      <w:tr w:rsidR="00703ED6" w:rsidRPr="00703ED6" w14:paraId="0D813C3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81944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21C87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14A6A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49D5D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E7BE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3B64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75144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39 797,8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9757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21 731,9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D4D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21 731,9</w:t>
            </w:r>
          </w:p>
        </w:tc>
      </w:tr>
      <w:tr w:rsidR="00703ED6" w:rsidRPr="00703ED6" w14:paraId="35093C7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F004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D7C95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5453B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1D75E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08BF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637E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DC7DF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1 435,0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8C0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FE74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703ED6" w:rsidRPr="00703ED6" w14:paraId="6AA59F6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6112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1FA6F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5583F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5B5391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5CA37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8D4B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05564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1 435,0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CCE8C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A9FE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703ED6" w:rsidRPr="00703ED6" w14:paraId="28BE79A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E0687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146C5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8DB1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E72DA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ED1F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974A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DC090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3F2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AE7E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703ED6" w:rsidRPr="00703ED6" w14:paraId="2927107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4DF0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0F7F5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95129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1F6C03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8A88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6969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EB09C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1D2C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F25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703ED6" w:rsidRPr="00703ED6" w14:paraId="15FC73C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AF1A4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90752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EB451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6C5663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EFC31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C4BA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8F410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BD761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68291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3A4CA2A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F263D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ED4B6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72AA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1221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B5C2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C32A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2FA6E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3BAC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10E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2166275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091F7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07D0B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DE21A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BE714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C16F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9023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3658E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CC7C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8991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703ED6" w:rsidRPr="00703ED6" w14:paraId="0B9C8C1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FF93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D570C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54EF5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D6FB7E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EC8B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736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1A548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9C7A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C971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703ED6" w:rsidRPr="00703ED6" w14:paraId="4860BB9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B746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1A037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038BD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D18F6B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BCF5F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4BC6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2C93C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D595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811D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50FA2DB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099E4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0A888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2552E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BE94A6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D8CC0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8FF3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02C6E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660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0E3A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25A593B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B7F0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816CF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3DB00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4959DE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89A9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E5DC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4F8DF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699F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E8DE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7C9D995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21401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A5171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747C1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C86B6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DF78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D17E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AC004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325B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BB9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61F3958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0FC1E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8F512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28230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7D4745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F513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BAC9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F9997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0437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8132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677F0EA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BD79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E5227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685F5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B1D548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FCDE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CAE61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EAE69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9CF2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64C6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566854A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61C55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DCFFB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4BBAA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245172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4FAC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530B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0B6C9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2DED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AA8B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4299943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857CA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0AED6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41616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0428AF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A7BA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67F8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17FB7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6193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2DD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36756D7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D89D4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16CB0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78307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E7823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7C75E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37ED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E62E8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51B1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3CEDA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7E72A09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F553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95584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69202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B03F32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4F23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D254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2B49C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AAB1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3647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029D762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86CB5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34B62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53DE52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28D700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F620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FB9A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F2D83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34 166,9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EBD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A373C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398,5</w:t>
            </w:r>
          </w:p>
        </w:tc>
      </w:tr>
      <w:tr w:rsidR="00703ED6" w:rsidRPr="00703ED6" w14:paraId="1B834AF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C9ABE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D5781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6C145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554AA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E154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417F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B950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16 272,6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43C8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4079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E1525C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E0119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10A81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0DAEC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EF7177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CA80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695A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38906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16 272,6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8534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F838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13C3A7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56764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03F30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8F5C0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CBA9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A3AC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DBCB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6D527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16 272,6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213A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88E6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B67A36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9AFB4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A5F6A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F36EA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4E8F9A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E2E3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0F1A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43EB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16 272,6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44CE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696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B88002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F3B10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DA5B5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FEFDD1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002BC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4941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202A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8BD76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16 272,6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30F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0CBBA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E0957F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7A0BF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29E71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920C9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BFA6E3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276D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75E78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40F71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17 495,8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348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2E49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447D44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7F8A8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F2059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CCE2D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428524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8B89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FE7A8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B0838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17 495,8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2F2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254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1248F5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A6A62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41907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50250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AA9CA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84A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6D1A3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9280B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11 138,0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1188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F65B9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E684C9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9AD9A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9C196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887B4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2EE86B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1DD1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A817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C54CC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11 138,0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E6D7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B4B6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061130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5004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CD01B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C8137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A070D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688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27BB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D20A0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11 138,0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79E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642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CCFE3E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23725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E6776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7F97A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AEA282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3406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9856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9FBB2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6 357,8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B8ED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5065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C8397E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681C7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19F15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4CF2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0F15E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9240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7EED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12A7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6 357,8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A4CA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FF704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EC7FA0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667A2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68840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9DEF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AF1AF5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0850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D4C0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3A1EC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6 357,8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C872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998D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6FA3C8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D01D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014B3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AF964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2253A6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F1B2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1597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D13FA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84EB2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EE59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398,5</w:t>
            </w:r>
          </w:p>
        </w:tc>
      </w:tr>
      <w:tr w:rsidR="00703ED6" w:rsidRPr="00703ED6" w14:paraId="5511A6C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EFDD4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07EFE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8AB92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EEA16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B3C7A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FE876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9DD29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49F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BD2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398,5</w:t>
            </w:r>
          </w:p>
        </w:tc>
      </w:tr>
      <w:tr w:rsidR="00703ED6" w:rsidRPr="00703ED6" w14:paraId="408E42E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370E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41D21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263A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5ADF1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198FC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ED84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AB30B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78ED6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7FA6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398,5</w:t>
            </w:r>
          </w:p>
        </w:tc>
      </w:tr>
      <w:tr w:rsidR="00703ED6" w:rsidRPr="00703ED6" w14:paraId="6332E59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A920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467DD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570F2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ED27D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ECA8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DAD3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FBB61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6057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8BC5D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398,5</w:t>
            </w:r>
          </w:p>
        </w:tc>
      </w:tr>
      <w:tr w:rsidR="00703ED6" w:rsidRPr="00703ED6" w14:paraId="2196C67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9E82B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09441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85837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10472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86EA2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2AAF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F5D82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1B4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BABB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398,5</w:t>
            </w:r>
          </w:p>
        </w:tc>
      </w:tr>
      <w:tr w:rsidR="00703ED6" w:rsidRPr="00703ED6" w14:paraId="7E5F9A7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48DEA2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314" w:type="dxa"/>
            <w:shd w:val="clear" w:color="auto" w:fill="auto"/>
            <w:hideMark/>
          </w:tcPr>
          <w:p w14:paraId="7691BC0C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E81856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5FA7E60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EE84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B145C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CFC628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17 484,3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F1A999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42DD9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A06925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B50598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A46D9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0C02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D75C3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961B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712C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095AC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ED4E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F7D07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B56372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291DB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652CC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74871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70712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1A45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A2F7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FABE5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5FE7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F8DF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D10CD5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8F18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A9FDF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8004A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33F6F7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4A26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F7A97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2CA50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3C7F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DA76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7C64EC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A276B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B245D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2E3BC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5B6E4C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390B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82AD7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44AB6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70891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47850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777417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CA0D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7F561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15D50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399EA9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AAC6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43DE2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AF55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F80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074A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21C715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17718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6B5F8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3D625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EF26D5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94B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C146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C9636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F6764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23526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8AA0AD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34D44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C047C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8ED95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7359B7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9A773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DCD91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812C3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17 360,3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9D9D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6550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2D3DEE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6EFD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121CD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E82BD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DE757A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AC5D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247BA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A9B35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17 360,3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2682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3501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E4D0AA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1B941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0C411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2A054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219E45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9AC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D559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3A49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17 360,3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3192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2E80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7A7519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9F3B2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AC483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5C318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E54BC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816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238D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9AE38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17 360,3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1762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E560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5DCE3B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F0E74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E5E3E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646BC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87BC3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C345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FD2F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CCB81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17 360,3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E9E2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5EB3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65637C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1985D3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14" w:type="dxa"/>
            <w:shd w:val="clear" w:color="auto" w:fill="auto"/>
            <w:hideMark/>
          </w:tcPr>
          <w:p w14:paraId="4C2FEA62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3F9FD2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4E31C8C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AF7D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373F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D4715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84 085,2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C1F2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77 753,4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4A04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74 272,2</w:t>
            </w:r>
          </w:p>
        </w:tc>
      </w:tr>
      <w:tr w:rsidR="00703ED6" w:rsidRPr="00703ED6" w14:paraId="6C27E5E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A5F780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314" w:type="dxa"/>
            <w:shd w:val="clear" w:color="auto" w:fill="auto"/>
            <w:hideMark/>
          </w:tcPr>
          <w:p w14:paraId="2E14C42A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B650DA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48B3FC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D768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90AC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8F9085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3 996,0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80D71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87AB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703ED6" w:rsidRPr="00703ED6" w14:paraId="3A282F2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AC2763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6FD1A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CB324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E54F7F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938E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C8300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E6AAD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2 318,0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607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8A9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703ED6" w:rsidRPr="00703ED6" w14:paraId="2F8E428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A62F8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7B378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0CE5F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FDF24F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A420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E474D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62411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2 318,0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677D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3BCF5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703ED6" w:rsidRPr="00703ED6" w14:paraId="522F530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9A19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BF8E1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BAF32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F0E0C9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68B6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F846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2738E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BF26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2A41E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703ED6" w:rsidRPr="00703ED6" w14:paraId="0384E08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90DCA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6ECE5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EE8BE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7796AB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FD3D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F6F8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1712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A746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C1667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703ED6" w:rsidRPr="00703ED6" w14:paraId="53ECDF9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A5D00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2AF04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512CD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232D5E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5D56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9281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22D59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8CB4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B89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703ED6" w:rsidRPr="00703ED6" w14:paraId="497006F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49F9A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FC0B3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946D44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D4ABAC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ED32D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489A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E15E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F2387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6E59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703ED6" w:rsidRPr="00703ED6" w14:paraId="2F5C076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C911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C04CF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548FB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C1A5B5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ED5C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AE29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64A64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1 868,0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B0A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1E57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703ED6" w:rsidRPr="00703ED6" w14:paraId="4E1A776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93DA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27893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C7A1A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3905C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B32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2F1B8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3F76A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1 868,0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7235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D33EB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703ED6" w:rsidRPr="00703ED6" w14:paraId="67C4AF7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62B0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0ED7A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73881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39C30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D005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23CE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E65D9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1 868,0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A0C87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64A1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703ED6" w:rsidRPr="00703ED6" w14:paraId="72EC476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8D408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F1470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3E6BD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4BC464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1524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E866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17B7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1 868,0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CE55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6259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703ED6" w:rsidRPr="00703ED6" w14:paraId="2E69E07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7B18F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78EB7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EEB95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49B29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4751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BC18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DD16C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1 678,0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011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3394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05F738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D5167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CC8A6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703ED6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703ED6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E69F2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E759B0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923E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4006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40704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1 678,0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0D74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EF4CB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9A58EE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DFFA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A9493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6B4A0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04CAF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B0AF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10B08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4FE1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1 678,0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19B1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85DD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DDA3F1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68D0F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24AC4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F1196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67309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C0245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DFCE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1B52A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1 678,0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DACD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DE4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BB06FD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B481A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DE7AA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14E94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E455B9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8CA0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CABA7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605E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1 678,0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0B4E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ED5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2214E1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BEEEE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E1154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F9FF1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3BBD4F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610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47F6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9850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1 678,0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59415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DA50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9C0B1F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BCCF6D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314" w:type="dxa"/>
            <w:shd w:val="clear" w:color="auto" w:fill="auto"/>
            <w:hideMark/>
          </w:tcPr>
          <w:p w14:paraId="706E35A0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0C41B2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412C32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94E8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56A57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170CB7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80 089,2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FA8B0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74A77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73 272,2</w:t>
            </w:r>
          </w:p>
        </w:tc>
      </w:tr>
      <w:tr w:rsidR="00703ED6" w:rsidRPr="00703ED6" w14:paraId="7B25431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78186F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4E540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F9A9F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9FA4F7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7167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5C0B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AE7B5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80 089,2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E195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FC21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73 272,2</w:t>
            </w:r>
          </w:p>
        </w:tc>
      </w:tr>
      <w:tr w:rsidR="00703ED6" w:rsidRPr="00703ED6" w14:paraId="231A1AE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8AE02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C6377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4AE7B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CA8FBE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58AC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9489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A366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80 089,2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9F666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2888E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73 272,2</w:t>
            </w:r>
          </w:p>
        </w:tc>
      </w:tr>
      <w:tr w:rsidR="00703ED6" w:rsidRPr="00703ED6" w14:paraId="18E85BB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87074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2F163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73491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C8CC4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1AB7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2BCEB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A7390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80 089,2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45C0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B23C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73 272,2</w:t>
            </w:r>
          </w:p>
        </w:tc>
      </w:tr>
      <w:tr w:rsidR="00703ED6" w:rsidRPr="00703ED6" w14:paraId="26768E5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134D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9D896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ACB73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AFCA20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FB39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FA712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D43E0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80 089,2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BC63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F1C1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73 272,2</w:t>
            </w:r>
          </w:p>
        </w:tc>
      </w:tr>
      <w:tr w:rsidR="00703ED6" w:rsidRPr="00703ED6" w14:paraId="5298110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3F07D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1D202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66FF2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856B76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7EF5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6E56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0A9A5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80 089,2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10A1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C536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73 272,2</w:t>
            </w:r>
          </w:p>
        </w:tc>
      </w:tr>
      <w:tr w:rsidR="00703ED6" w:rsidRPr="00703ED6" w14:paraId="133F7EF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D1EA0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0BAFA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5ECB2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4A53C9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22C0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F9A6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42378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80 089,2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A24F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9048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73 272,2</w:t>
            </w:r>
          </w:p>
        </w:tc>
      </w:tr>
      <w:tr w:rsidR="00703ED6" w:rsidRPr="00703ED6" w14:paraId="1FECAAB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F7A8D9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14" w:type="dxa"/>
            <w:shd w:val="clear" w:color="auto" w:fill="auto"/>
            <w:hideMark/>
          </w:tcPr>
          <w:p w14:paraId="091546C1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481D41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96F080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95269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5F1E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4EFC2B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1 486,8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CED31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4361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218,5</w:t>
            </w:r>
          </w:p>
        </w:tc>
      </w:tr>
      <w:tr w:rsidR="00703ED6" w:rsidRPr="00703ED6" w14:paraId="11AC002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5CE599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8314" w:type="dxa"/>
            <w:shd w:val="clear" w:color="auto" w:fill="auto"/>
            <w:hideMark/>
          </w:tcPr>
          <w:p w14:paraId="67E0F93E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C6B77C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E79E278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1E7F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BD3E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DE20F6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A34C7F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A506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283D59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8D8AA5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0C863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853D7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93465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E17C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1F7A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E7299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2A6B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1E0A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E70FF3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A5A57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C8EB0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EDDCA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372D2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C821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6AFE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B6EFB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6D4D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FE6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B6CCD0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FAE92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D005D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7BEBA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70D5A5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067B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6DD3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80B69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E94F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9B40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CA72DE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0381B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94AF2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0FA12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AA5AA3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0969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CF93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908F5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7BB7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FD3A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24671D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98729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7036B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EFBEA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71108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34C4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12B3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43890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ED16F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7669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24583E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8907B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F8BD9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8DE46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57F429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2B781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B229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5B981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7310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51B9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6E6865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E1A45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6B31C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62007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7B8357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7C91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1AF77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943D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6128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D1138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89980C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BBE0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A7A52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78256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3EF45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31BD3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41B7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0E076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E17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7A0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8AD7DD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EDE0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D9E7D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A1037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50FDC6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831C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A02D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7B0B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AA13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779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249F5A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C064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D148A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DE05C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8FFFC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44B6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CE39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12F9E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1 037,8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0A170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1D7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134E38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62DD7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D7F6F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2ABB4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F5E456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9D21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CB8D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EC8BD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1 037,8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E831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B8C39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483254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08AFB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4AEAB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1BF88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E1B134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BFBE1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C921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AE0B8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1 016,5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CD4D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7F238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D36D25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39B4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CDF2F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EE68C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E36C14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2C8D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EE0F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08C11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1 016,5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552A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161E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4D496D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2EFB4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6B108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6548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8D125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4C90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1DBD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7B21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1 016,5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811F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5BF3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A1F9FC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AA857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D0547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4558D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06DCA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F48C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79B2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99505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AAD8D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C95E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491180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424FF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0398E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0E3A7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2E527C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369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201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B392F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AAFE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C03F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6CDA4A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52F98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3C03C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6A425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780A56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736E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2939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43CC0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65A9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F3CD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204CF2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31618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770B8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901F63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B4F49F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6369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A1EB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79521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ED64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F5C4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2D73FF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8B51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BE8E2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60F8D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C37153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4BE6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9922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E955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4E2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3FC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60597D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BE80D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6166D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B3ECF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95F6C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800B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1161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A982D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D501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56D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6A74FF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A010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97D2F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85868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85D9D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37B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B8025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3F436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9F1A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789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626093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B3292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3F354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AEAE84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DD30A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12AA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D04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CFE0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D6289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0B25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7B84BA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3BA45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1CB45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4018F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D09C89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0358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311C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FECC6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53B1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9358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B6F6EA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3AE89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F98EB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E4121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A96C48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FDAC5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CA05F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528AB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0C06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034B5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CC8D10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F5C3B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62B18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4164A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BBF47F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98F4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A4C8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9646D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936C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6FD1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7674DB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0883D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B697B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E6FB5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44BA0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A189B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C1B8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29B84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058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1FB6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797E7F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1DBD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F0253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CFB6B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2A19C9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12E5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B7F2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2989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C01C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C53C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2DBAED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ABD32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D0CE9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891887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2DE7E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616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4C15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BAC3F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B75A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DE3D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70DB95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CF737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8DF57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0E065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B16C4A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26EC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19EF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9B4FA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4C8E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A02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D2D5C9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8B3EB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F156E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9FE21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B2589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D5B9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0902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979E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10AA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1725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5D4BFC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46AC0F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8314" w:type="dxa"/>
            <w:shd w:val="clear" w:color="auto" w:fill="auto"/>
            <w:hideMark/>
          </w:tcPr>
          <w:p w14:paraId="524377B1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539CA4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AD0329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F35F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5B2F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CFD26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C85CAB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97C106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218,5</w:t>
            </w:r>
          </w:p>
        </w:tc>
      </w:tr>
      <w:tr w:rsidR="00703ED6" w:rsidRPr="00703ED6" w14:paraId="6898C09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CED86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51B18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703ED6">
              <w:rPr>
                <w:color w:val="000000"/>
                <w:sz w:val="20"/>
                <w:szCs w:val="20"/>
              </w:rPr>
              <w:t>работающих</w:t>
            </w:r>
            <w:proofErr w:type="gramEnd"/>
            <w:r w:rsidRPr="00703ED6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1553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D408B0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34C2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DA3F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F780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F8B70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2AA3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218,5</w:t>
            </w:r>
          </w:p>
        </w:tc>
      </w:tr>
      <w:tr w:rsidR="00703ED6" w:rsidRPr="00703ED6" w14:paraId="79E665D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206AB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A9F75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82CC2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DEBE3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36FB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07F8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38B6D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BC9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CFF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218,5</w:t>
            </w:r>
          </w:p>
        </w:tc>
      </w:tr>
      <w:tr w:rsidR="00703ED6" w:rsidRPr="00703ED6" w14:paraId="036E0EB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DE2A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225C2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3646F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E4E5DA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BD8A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2C08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81CB3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5F0A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494D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212,9</w:t>
            </w:r>
          </w:p>
        </w:tc>
      </w:tr>
      <w:tr w:rsidR="00703ED6" w:rsidRPr="00703ED6" w14:paraId="558845C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372E7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FE569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4D6E2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4885D1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8CDD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CB22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3C4DB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EA9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DA7B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212,9</w:t>
            </w:r>
          </w:p>
        </w:tc>
      </w:tr>
      <w:tr w:rsidR="00703ED6" w:rsidRPr="00703ED6" w14:paraId="2D8D0D2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E936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E4BB0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E816B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7BC719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E016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9711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2445B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3468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05D36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212,9</w:t>
            </w:r>
          </w:p>
        </w:tc>
      </w:tr>
      <w:tr w:rsidR="00703ED6" w:rsidRPr="00703ED6" w14:paraId="6386857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3D5DF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49ADC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9DAE1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52BDA8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A6B4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1F8D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D3B0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1EBB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C4CA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212,9</w:t>
            </w:r>
          </w:p>
        </w:tc>
      </w:tr>
      <w:tr w:rsidR="00703ED6" w:rsidRPr="00703ED6" w14:paraId="340027E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BA8F9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23E65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48071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460B9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37D68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DF31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D4022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3D74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7A1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703ED6" w:rsidRPr="00703ED6" w14:paraId="7B46B57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068A0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E90E3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D3E90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D9F8FC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C98A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8BE7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8EE06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474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C1C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703ED6" w:rsidRPr="00703ED6" w14:paraId="26192DC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ADCF2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F2164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4D008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19FC0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59EB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0678C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53F07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BCE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D1DB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703ED6" w:rsidRPr="00703ED6" w14:paraId="0F42906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FDE54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5211F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88E3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E7ABF1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1A1A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29A3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0426E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602D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92EB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703ED6" w:rsidRPr="00703ED6" w14:paraId="0CA2E58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A9A7EB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14" w:type="dxa"/>
            <w:shd w:val="clear" w:color="auto" w:fill="auto"/>
            <w:hideMark/>
          </w:tcPr>
          <w:p w14:paraId="129B8B36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3849DE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E76ACC8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F342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0F5D5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7C5814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2 215 012,0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BB4B4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1 931 733,7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05B7E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1 951 667,2</w:t>
            </w:r>
          </w:p>
        </w:tc>
      </w:tr>
      <w:tr w:rsidR="00703ED6" w:rsidRPr="00703ED6" w14:paraId="5AACD67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4BAC6D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8314" w:type="dxa"/>
            <w:shd w:val="clear" w:color="auto" w:fill="auto"/>
            <w:hideMark/>
          </w:tcPr>
          <w:p w14:paraId="5222C9A2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9E253E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0789C0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C568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CF5ED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763EF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2 126 362,5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B446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1 908 835,1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D059B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1 927 703,0</w:t>
            </w:r>
          </w:p>
        </w:tc>
      </w:tr>
      <w:tr w:rsidR="00703ED6" w:rsidRPr="00703ED6" w14:paraId="6D91E2F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AC4DD3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32732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77FD9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48C86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CC78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F2AD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DB0E5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219 922,8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1D4B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197 136,6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0ADB7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197 136,6</w:t>
            </w:r>
          </w:p>
        </w:tc>
      </w:tr>
      <w:tr w:rsidR="00703ED6" w:rsidRPr="00703ED6" w14:paraId="540CDA5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BCA7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71981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муниципальных 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E54B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7800C7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B75D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4AAE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6DF6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AF3E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B6B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7C45A6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21592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67132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577A8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04EE3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3144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E14B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8E061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8CE7D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A610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F67275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CC508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38EB6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AAE0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B81B5C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7B3B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6493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D2FB9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0A0C4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85930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250154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5D621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87ECC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92AC5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EB361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7D79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65B8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55BDE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320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E9A44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157300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4E1F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0F43B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A57DB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4D41B1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0EE5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4727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8850E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418D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8AAE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9AC9C2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D9C64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9917F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394E1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75059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4782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150A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5FAEC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44 129,3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18E5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64 835,2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7D9AE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64 835,2</w:t>
            </w:r>
          </w:p>
        </w:tc>
      </w:tr>
      <w:tr w:rsidR="00703ED6" w:rsidRPr="00703ED6" w14:paraId="224594A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F0921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22309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AFB4D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AB9E36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6452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7605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273FB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44 129,3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4617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64 835,2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B0B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64 835,2</w:t>
            </w:r>
          </w:p>
        </w:tc>
      </w:tr>
      <w:tr w:rsidR="00703ED6" w:rsidRPr="00703ED6" w14:paraId="28FCA29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63901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9BDDF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9FCA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B20462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F6A9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9977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D5BF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44 129,3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5D0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64 835,2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F0E7E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64 835,2</w:t>
            </w:r>
          </w:p>
        </w:tc>
      </w:tr>
      <w:tr w:rsidR="00703ED6" w:rsidRPr="00703ED6" w14:paraId="3D0425A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F569D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EB57A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8E214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A0179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B67B9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0010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23898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44 129,3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1190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64 835,2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08FDF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64 835,2</w:t>
            </w:r>
          </w:p>
        </w:tc>
      </w:tr>
      <w:tr w:rsidR="00703ED6" w:rsidRPr="00703ED6" w14:paraId="0EE4879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255C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5E26C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01BDC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BD9C12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D3AA7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E908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3AB4C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44 129,3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6F3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64 835,2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F914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64 835,2</w:t>
            </w:r>
          </w:p>
        </w:tc>
      </w:tr>
      <w:tr w:rsidR="00703ED6" w:rsidRPr="00703ED6" w14:paraId="2A70FD9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32740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996DD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18519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EFEB7F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45BB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F655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0020C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60 771,2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F698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68 253,6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301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68 253,6</w:t>
            </w:r>
          </w:p>
        </w:tc>
      </w:tr>
      <w:tr w:rsidR="00703ED6" w:rsidRPr="00703ED6" w14:paraId="753DE8D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BE17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A79E4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7108A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66B5B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69B8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9966A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0401F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60 771,2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D214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68 253,6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2568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68 253,6</w:t>
            </w:r>
          </w:p>
        </w:tc>
      </w:tr>
      <w:tr w:rsidR="00703ED6" w:rsidRPr="00703ED6" w14:paraId="1402008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1B10C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5F2F1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9EFAF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40EE5F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9927E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C5D0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A896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43 044,9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478F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54 946,7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24C9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54 946,7</w:t>
            </w:r>
          </w:p>
        </w:tc>
      </w:tr>
      <w:tr w:rsidR="00703ED6" w:rsidRPr="00703ED6" w14:paraId="40E94C6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DBC8B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AFBD6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0185E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7B1AA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A5EC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381B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2325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43 044,9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589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54 946,7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AC52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54 946,7</w:t>
            </w:r>
          </w:p>
        </w:tc>
      </w:tr>
      <w:tr w:rsidR="00703ED6" w:rsidRPr="00703ED6" w14:paraId="0EB0DF5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257F0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865D4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B50F5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1A25F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F58C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CF71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5148A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43 044,9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5C701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54 946,7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457B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54 946,7</w:t>
            </w:r>
          </w:p>
        </w:tc>
      </w:tr>
      <w:tr w:rsidR="00703ED6" w:rsidRPr="00703ED6" w14:paraId="38D8B28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74B9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05624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98B5A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D7DC2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6107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2FD6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500D2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17 726,3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5FF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13 306,9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DFCD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13 306,9</w:t>
            </w:r>
          </w:p>
        </w:tc>
      </w:tr>
      <w:tr w:rsidR="00703ED6" w:rsidRPr="00703ED6" w14:paraId="343F429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45829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AEBDE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B74C6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DFB32A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3410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390D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87C7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17 726,3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27DA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13 306,9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AF5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13 306,9</w:t>
            </w:r>
          </w:p>
        </w:tc>
      </w:tr>
      <w:tr w:rsidR="00703ED6" w:rsidRPr="00703ED6" w14:paraId="7B99ED6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EB625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29881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57A3F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73A15F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A944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6596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61A64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17 726,3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5D3E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13 306,9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F2F6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13 306,9</w:t>
            </w:r>
          </w:p>
        </w:tc>
      </w:tr>
      <w:tr w:rsidR="00703ED6" w:rsidRPr="00703ED6" w14:paraId="70D1B88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36C0E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93F27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CA1CD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C255B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F9BC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73D7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2EC05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88 863,4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5EB4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64 047,8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70C2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64 047,8</w:t>
            </w:r>
          </w:p>
        </w:tc>
      </w:tr>
      <w:tr w:rsidR="00703ED6" w:rsidRPr="00703ED6" w14:paraId="7AF177D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A0EF4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0867B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7F80B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78DC6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BDD3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26E9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6A12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88 863,4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47B7C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64 047,8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294C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64 047,8</w:t>
            </w:r>
          </w:p>
        </w:tc>
      </w:tr>
      <w:tr w:rsidR="00703ED6" w:rsidRPr="00703ED6" w14:paraId="12E7D51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8E86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CEE7E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A3BC4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27B839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49C9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8FB9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C7D3E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88 863,4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9F44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64 047,8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E199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64 047,8</w:t>
            </w:r>
          </w:p>
        </w:tc>
      </w:tr>
      <w:tr w:rsidR="00703ED6" w:rsidRPr="00703ED6" w14:paraId="6300B16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E683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4E10D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EA0E0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7292CA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A239F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7716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E67C1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88 863,4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3925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64 047,8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1E3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64 047,8</w:t>
            </w:r>
          </w:p>
        </w:tc>
      </w:tr>
      <w:tr w:rsidR="00703ED6" w:rsidRPr="00703ED6" w14:paraId="6598ADA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A3E1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1517A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38C3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6A16BB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E89A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37F4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973FD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88 863,4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985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64 047,8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B3FB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64 047,8</w:t>
            </w:r>
          </w:p>
        </w:tc>
      </w:tr>
      <w:tr w:rsidR="00703ED6" w:rsidRPr="00703ED6" w14:paraId="489E10C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4A5C1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BB032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975604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FBBE4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FFAB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1420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4EC55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7 813,1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546F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0399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EA4394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F566B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7394C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1FD65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6E699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6E4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650D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580BC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7 813,1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838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A6E3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E1BB9A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375E0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1FBDB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BECB2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E84B31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7795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6950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9F537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7 813,1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262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48F5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A2947E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AED6B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71405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BF2DF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E53321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4D87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E1751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55089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7 813,1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71C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1320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30CC49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B8517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1944C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7143E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E4740F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93750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E7E9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4A4A6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7 813,1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15476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224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4CD60A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DE70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80805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C7BDE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CE1BC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C12E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E2CE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4DF6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17 820,5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FC69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D492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FCA0D4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0097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C92D2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D6440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FC9AF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2723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56CF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E1513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17 820,5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5618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AB5A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504A5F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6B543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89FD6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CBEA5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AEA81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6158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F5C53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9C6C6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17 820,5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8306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655F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4A36E5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5FF51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4A063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DE234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0FD5CA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91D8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FC01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88A3E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17 820,5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45F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DE425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247B87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CC4F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21298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43022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B5568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619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C5235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E8C8C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17 820,5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C02F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B9A04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D43C69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7D595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D8645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8D8D3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86F07E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F77F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F953E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13DE5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1 469 210,8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5965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1 526 274,7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515D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1 526 274,7</w:t>
            </w:r>
          </w:p>
        </w:tc>
      </w:tr>
      <w:tr w:rsidR="00703ED6" w:rsidRPr="00703ED6" w14:paraId="337869D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25DDB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B7163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DCDF8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1780ED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D3A6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71A8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6266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778 296,7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09CA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632 698,2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B61C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632 698,2</w:t>
            </w:r>
          </w:p>
        </w:tc>
      </w:tr>
      <w:tr w:rsidR="00703ED6" w:rsidRPr="00703ED6" w14:paraId="6CDA24A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81B41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E61B9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BE204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E990F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6A7A7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A00C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2D87D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778 296,7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C06AE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632 698,2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D274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632 698,2</w:t>
            </w:r>
          </w:p>
        </w:tc>
      </w:tr>
      <w:tr w:rsidR="00703ED6" w:rsidRPr="00703ED6" w14:paraId="73D186D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BD7A8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13698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C47F5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7560C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949F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76FF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EFD59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778 296,7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E0C60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632 698,2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192C9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632 698,2</w:t>
            </w:r>
          </w:p>
        </w:tc>
      </w:tr>
      <w:tr w:rsidR="00703ED6" w:rsidRPr="00703ED6" w14:paraId="1723846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2E86A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EF7BA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683D4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30333F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E6C7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3FF3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2320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778 296,7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FAC9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632 698,2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D29A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632 698,2</w:t>
            </w:r>
          </w:p>
        </w:tc>
      </w:tr>
      <w:tr w:rsidR="00703ED6" w:rsidRPr="00703ED6" w14:paraId="3427AAE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9AEE4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B426F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4766E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A44C84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3089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DF57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2F3AF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778 296,7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6C47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632 698,2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AF64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632 698,2</w:t>
            </w:r>
          </w:p>
        </w:tc>
      </w:tr>
      <w:tr w:rsidR="00703ED6" w:rsidRPr="00703ED6" w14:paraId="7494854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D381C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27B6A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96A6B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985AA8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C730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5E04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79227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690 914,1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BE49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893 576,5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CE8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893 576,5</w:t>
            </w:r>
          </w:p>
        </w:tc>
      </w:tr>
      <w:tr w:rsidR="00703ED6" w:rsidRPr="00703ED6" w14:paraId="1572FAB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C8E6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343FC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7F2B1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A5752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BA0C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2A1D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27A8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690 914,1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64A5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893 576,5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ECD3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893 576,5</w:t>
            </w:r>
          </w:p>
        </w:tc>
      </w:tr>
      <w:tr w:rsidR="00703ED6" w:rsidRPr="00703ED6" w14:paraId="6CFF369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09FCF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3BC8C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9199B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9C2AFC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E95C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3B79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47420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690 914,1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D9B8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893 576,5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55E4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893 576,5</w:t>
            </w:r>
          </w:p>
        </w:tc>
      </w:tr>
      <w:tr w:rsidR="00703ED6" w:rsidRPr="00703ED6" w14:paraId="1D48E12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DD31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D0C4B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183B4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A6407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33DB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3695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CC78C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690 914,1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3670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893 576,5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D367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893 576,5</w:t>
            </w:r>
          </w:p>
        </w:tc>
      </w:tr>
      <w:tr w:rsidR="00703ED6" w:rsidRPr="00703ED6" w14:paraId="353B853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F1536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197AE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8C934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FFB272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A79A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AF8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EE76D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690 914,1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134A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893 576,5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5CAB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893 576,5</w:t>
            </w:r>
          </w:p>
        </w:tc>
      </w:tr>
      <w:tr w:rsidR="00703ED6" w:rsidRPr="00703ED6" w14:paraId="4441DC6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72CBE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0596E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7BEC3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211BC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42E9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C034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46FC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51 573,2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988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564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18F37F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B1607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CF8C0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3BC29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8A59A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33C37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F881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75F4D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14 132,5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DAA9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6A40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77A6E4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6405D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4182B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3F9BF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D4E25A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7148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AE32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D9D2F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14 132,5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E5E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F396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EDE5B3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E55A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CC0AF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CDF5C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55BC9B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617D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D934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690F5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14 132,5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F88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3D42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4D67FB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5D592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319AF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12A3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F26111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B2A4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40B33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290AC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14 132,5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EF8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E8537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0649BB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EE675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0083D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CE07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F334E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42690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4E26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2F4D1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DF90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72A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F4D593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B7048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34FC8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C92A2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D62E2E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85F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34D5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6C216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13 759,5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A82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71BC2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F6F529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64CD2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201FA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6AF72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098507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388A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AF051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638F6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37 440,7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8093B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0C48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BAD9BE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C060D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5101C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BE4D6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ABD93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8A4F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D61F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C4DA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37 440,7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379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519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09A912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43950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B94E1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F6924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A560B7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319D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2403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6751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37 440,7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9359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4A4DE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37D78F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C0160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1B057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AD225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00B05F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F1EFD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8BBE2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0B12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37 440,7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819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67002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D4B84F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97565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D8AFC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DD6E5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3DFE1A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0341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3AEBD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7735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35 885,8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711D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483A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99E9A7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39F09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D0D04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D285A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25D9C4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01B8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C6FB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07AF4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DD10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50E9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15FA9F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98A39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C9BCD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5D5E4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4F717D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AA6F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32D9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B7C8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5532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4161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703ED6" w:rsidRPr="00703ED6" w14:paraId="00EE067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09865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735DE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E5ED1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1C4549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EE975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01CE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D19AE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0EA6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D8B1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703ED6" w:rsidRPr="00703ED6" w14:paraId="55C2757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7AC88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6C30A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931F6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B29919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C3CE8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D8295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B64C2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3C5A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11DFC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703ED6" w:rsidRPr="00703ED6" w14:paraId="5B547B8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2020A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9288A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90650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1807D8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CA8E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80E8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E2AA9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615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5FE80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703ED6" w:rsidRPr="00703ED6" w14:paraId="42036D5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13CBF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84F8C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49DF8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61074E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62040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427F2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13DA0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EF0A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297B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703ED6" w:rsidRPr="00703ED6" w14:paraId="4C9F368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87B5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3F174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6CF00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240682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94C1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985C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2DA7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DA6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DAEF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703ED6" w:rsidRPr="00703ED6" w14:paraId="58DA5C7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FB43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5AD9F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6830C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24BC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820E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C2294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B5BAC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BD44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BECD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703ED6" w:rsidRPr="00703ED6" w14:paraId="008162A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19EF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0A1E3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362F6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6C61D5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60B46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F4A6E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B4F3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EB2C9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937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703ED6" w:rsidRPr="00703ED6" w14:paraId="5D941EB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B13A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2C069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0630E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8F5B4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AE47B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2919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986B0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FEC2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23558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703ED6" w:rsidRPr="00703ED6" w14:paraId="3404D4D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6A24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FB7F5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50D2A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6AECE7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2FF6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CBC0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4544E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2651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9DA66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703ED6" w:rsidRPr="00703ED6" w14:paraId="2132C00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6540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5EA76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49C1B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199370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13EE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69CE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2D145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732F9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4AA3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703ED6" w:rsidRPr="00703ED6" w14:paraId="04F43DB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FE4B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A1525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E1C6F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B9A3A3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B7EC9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FCB89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437C1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C270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29CB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703ED6" w:rsidRPr="00703ED6" w14:paraId="47234EA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F0E97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38DBA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4FB8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25422B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47A1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D3D6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7A03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963,6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2A5C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2F217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353,6</w:t>
            </w:r>
          </w:p>
        </w:tc>
      </w:tr>
      <w:tr w:rsidR="00703ED6" w:rsidRPr="00703ED6" w14:paraId="74CA347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8C817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50235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68FB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75F24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DB915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3756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9B913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963,6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F9A1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64DF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353,6</w:t>
            </w:r>
          </w:p>
        </w:tc>
      </w:tr>
      <w:tr w:rsidR="00703ED6" w:rsidRPr="00703ED6" w14:paraId="18C4BD6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4B2E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4A189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9DEA6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35C5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89C2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AF56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D579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046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EB07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703ED6" w:rsidRPr="00703ED6" w14:paraId="54D402C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A372D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7941B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DB491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C8F22E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B29A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9997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40A9F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4626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FF2FA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703ED6" w:rsidRPr="00703ED6" w14:paraId="0E8E76D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7BF98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2019A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84768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C3091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1444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4CE4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CA510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2A40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AC56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703ED6" w:rsidRPr="00703ED6" w14:paraId="51A89EF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7111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C4080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752E1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75121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5283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3E69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524CA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5391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FF57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703ED6" w:rsidRPr="00703ED6" w14:paraId="062B019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E811B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FBC5E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E54DB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DE37B4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C970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39B6E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2BEA2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2D99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381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352,5</w:t>
            </w:r>
          </w:p>
        </w:tc>
      </w:tr>
      <w:tr w:rsidR="00703ED6" w:rsidRPr="00703ED6" w14:paraId="0E18CA5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E7958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5F456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F7AFC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F1F5A2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37E5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28B1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BF207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4D3B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6B8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703ED6" w:rsidRPr="00703ED6" w14:paraId="738FD09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16B26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C835D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C5AFE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F9F8F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244C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6311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B6C15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3C2A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E71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703ED6" w:rsidRPr="00703ED6" w14:paraId="3AB5E56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41D6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D07A6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F558A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57BDB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15D9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3DD47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0D62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4DC9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0F582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703ED6" w:rsidRPr="00703ED6" w14:paraId="44E3FB6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2F59D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9685B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958E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F8BCBB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1E57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C1D5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1E145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EBB2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F6CF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703ED6" w:rsidRPr="00703ED6" w14:paraId="1854287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2F72D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54F76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A3C98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0768F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A546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5420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A1A52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9E1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6E9C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703ED6" w:rsidRPr="00703ED6" w14:paraId="4887C05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A1A35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04245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F2C81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0F2F3D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0947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D20A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6B7F9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994A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970C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703ED6" w:rsidRPr="00703ED6" w14:paraId="2914915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EB42E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720AE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1842B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5C42C5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4DDF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5267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40E73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2EFF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EBA4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365767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1766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C8192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79ECF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85C7D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FFE0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0857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9C1D6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12B6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BA5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527B97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7E221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EDF5E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6FEEE2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02AB6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65D7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EC904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67927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9B7C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BB55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50FC6A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0310B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A58B2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D76FF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8F0388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5FB1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EB65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54F8C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98CD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DE38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BD35F4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44EF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A3E9F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54AAD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E2AAD6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C3F0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C041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D5671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149C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D74D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FF254E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FAAC2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AC8A4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417B5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269A1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349F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A47A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4AA15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113 807,8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D37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91 822,4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DF45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92 257,3</w:t>
            </w:r>
          </w:p>
        </w:tc>
      </w:tr>
      <w:tr w:rsidR="00703ED6" w:rsidRPr="00703ED6" w14:paraId="0CB8754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B0632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D8E0A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3ED6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  <w:proofErr w:type="gram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30434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930E4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7BF3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90744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C8CD6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E03C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3A4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703ED6" w:rsidRPr="00703ED6" w14:paraId="26CAF07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77C0B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2A095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B56A6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BEFD4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7782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9C85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A7665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E861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B738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703ED6" w:rsidRPr="00703ED6" w14:paraId="67CD63C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7795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A346B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DD23D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8B3BF0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4289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4FEE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3458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3C01B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A2A1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703ED6" w:rsidRPr="00703ED6" w14:paraId="0E1829B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79EF0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D3FE0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C4BFD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AFF58A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9644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7B3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05F30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9504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A5E1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703ED6" w:rsidRPr="00703ED6" w14:paraId="586B39C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0616E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A923D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D1928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DEE21B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FAAC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6F9D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FBA8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5294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CB79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703ED6" w:rsidRPr="00703ED6" w14:paraId="782D4E6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9443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F579D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 xml:space="preserve">Выплата компенсации затрат на получение </w:t>
            </w:r>
            <w:proofErr w:type="gramStart"/>
            <w:r w:rsidRPr="00703ED6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703ED6">
              <w:rPr>
                <w:color w:val="000000"/>
                <w:sz w:val="20"/>
                <w:szCs w:val="20"/>
              </w:rPr>
              <w:t xml:space="preserve">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505B8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FD491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1A98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1031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5191C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17C9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69BA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D64A11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26646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E6448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E057D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96E10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357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87AE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DF69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D58FC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A4C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69D7F8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85D1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B06D7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64D82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6C553A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7987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1FDA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3CCE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9095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90AB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B21892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321E7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C8369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E40E6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B08AE6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1869D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1E3B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AA495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D32C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20D1E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F86981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98394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DAEA0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5205E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BA87F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E654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0DD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B641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AF3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80FD6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3821AC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854FE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56DE1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938A7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33331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D01E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EEC5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3E5F9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4DE9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B56E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703ED6" w:rsidRPr="00703ED6" w14:paraId="13790C1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4976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62F0A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B8139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D51DB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0D6D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9F7B4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4A4C5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EB41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2FA92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703ED6" w:rsidRPr="00703ED6" w14:paraId="4E7220A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D0CC4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39B36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A4810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7F7117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5919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F30C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4E79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F2E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3FA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703ED6" w:rsidRPr="00703ED6" w14:paraId="0F074C3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5C0C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575B5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5718B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F5B88E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00C1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D9A9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20557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7BA26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3148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703ED6" w:rsidRPr="00703ED6" w14:paraId="361BDC9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03DD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60088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34698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DC1405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D99A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C6BE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14DE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A6D7F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6FD2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703ED6" w:rsidRPr="00703ED6" w14:paraId="7A3D636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EAC26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30EE0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28E2C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591C55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C5F8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A0F2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24BCE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F29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4458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2 822,2</w:t>
            </w:r>
          </w:p>
        </w:tc>
      </w:tr>
      <w:tr w:rsidR="00703ED6" w:rsidRPr="00703ED6" w14:paraId="0DA9530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1C3CB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5121F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90445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69A882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65C7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63DB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A9577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8D317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B090A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703ED6" w:rsidRPr="00703ED6" w14:paraId="1D11283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E2BB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33E82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5DA6C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D3601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19C5E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A9C5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DD8D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863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490B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703ED6" w:rsidRPr="00703ED6" w14:paraId="0956B76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403D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8A766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EC35F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E0011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631C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FC2F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E7F9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8365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A8C5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703ED6" w:rsidRPr="00703ED6" w14:paraId="3E741CB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C7B7E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E7C51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8083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33744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00F28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6609D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94C8F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F4E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AFE86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703ED6" w:rsidRPr="00703ED6" w14:paraId="6D49810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7DD1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ED1A3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13AB3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9D154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46537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DF35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6C75D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F2A0D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10DC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2 808,1</w:t>
            </w:r>
          </w:p>
        </w:tc>
      </w:tr>
      <w:tr w:rsidR="00703ED6" w:rsidRPr="00703ED6" w14:paraId="30AB00F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E8A4B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02F38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45DBC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0D822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75E6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E34E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40F3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C9CD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46EC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2 808,1</w:t>
            </w:r>
          </w:p>
        </w:tc>
      </w:tr>
      <w:tr w:rsidR="00703ED6" w:rsidRPr="00703ED6" w14:paraId="2ECDBAD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51E04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169D2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9796F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876BC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3DA5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D94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15C1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3869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6F66F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2 808,1</w:t>
            </w:r>
          </w:p>
        </w:tc>
      </w:tr>
      <w:tr w:rsidR="00703ED6" w:rsidRPr="00703ED6" w14:paraId="3A0481B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86A5C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926F9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CF41A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716890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461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7FC51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B97E5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1A2A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9DDF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2 808,1</w:t>
            </w:r>
          </w:p>
        </w:tc>
      </w:tr>
      <w:tr w:rsidR="00703ED6" w:rsidRPr="00703ED6" w14:paraId="73141D7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F19D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29A00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EDCE5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612B6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0E7F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118B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8D56A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142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00D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703ED6" w:rsidRPr="00703ED6" w14:paraId="0F84B57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BC01C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9D002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1B3E8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23B2FD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A720A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D50F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37A5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C908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02C0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703ED6" w:rsidRPr="00703ED6" w14:paraId="24C42FB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32A2A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967CE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43094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C7D4B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7535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85A7B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8019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9E2A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7ED3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703ED6" w:rsidRPr="00703ED6" w14:paraId="7A206FE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669B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77B76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C38CA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F8099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573D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892A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2DDAC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F318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BE01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703ED6" w:rsidRPr="00703ED6" w14:paraId="051FBCE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70D41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856FF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25290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6A2CFC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9B28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3B0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7933E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9BB0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19DC2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703ED6" w:rsidRPr="00703ED6" w14:paraId="4F6A3E3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9DCF1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1F816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3ED6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B3F52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3D1B85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A624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A561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850D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2A86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B2BF8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4 239,8</w:t>
            </w:r>
          </w:p>
        </w:tc>
      </w:tr>
      <w:tr w:rsidR="00703ED6" w:rsidRPr="00703ED6" w14:paraId="32D048A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E08E5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C2078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A6E6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9F4523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36B0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D3A5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23024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C2BE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CEDE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4 239,8</w:t>
            </w:r>
          </w:p>
        </w:tc>
      </w:tr>
      <w:tr w:rsidR="00703ED6" w:rsidRPr="00703ED6" w14:paraId="5119B2C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7F36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657EE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C1710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1AEE7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3B36E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B62D6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F9DC5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7719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D823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4 239,8</w:t>
            </w:r>
          </w:p>
        </w:tc>
      </w:tr>
      <w:tr w:rsidR="00703ED6" w:rsidRPr="00703ED6" w14:paraId="0438662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EC4F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B7134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6B4B1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2C389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851D5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3ED9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7FC43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6D7C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DFF14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4 239,8</w:t>
            </w:r>
          </w:p>
        </w:tc>
      </w:tr>
      <w:tr w:rsidR="00703ED6" w:rsidRPr="00703ED6" w14:paraId="79B1613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B27C9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638C9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14885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0BF778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85A0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32B1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18FC0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A71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A328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4 239,8</w:t>
            </w:r>
          </w:p>
        </w:tc>
      </w:tr>
      <w:tr w:rsidR="00703ED6" w:rsidRPr="00703ED6" w14:paraId="7DF61E9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EABA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03383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9182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356E23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0D76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3AA1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5FEB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C81C6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639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FDE0E9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01C79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5332F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D612C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E9B443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4EFB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BCEB0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90C06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157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32CE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72D6CF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E319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5F41C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6C1CA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A9421F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6C3E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6A5A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3EA42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B6E5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5C0A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2F1181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BAEBF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FB5C9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1AE77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A2F84E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A20E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D245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8829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9EB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8E47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B65C23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3553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E0144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77392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D8074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AEEA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3472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8E6B9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1EBA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9315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2A87ED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D9D23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624E0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58A9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5C319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87F2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38FB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8DBD1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D0C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7ADE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2A1C89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17EAB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93F65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5EA7F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E5DD32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7AF3C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8283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5B7B8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FCB8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0DFA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7EEDCE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9818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F2A3B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7EF90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2328D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3015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7781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87E70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5A52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D54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74D242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9E860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88A62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5A86A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DEB6F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3D1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6AD0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598CC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9E1C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7F13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C81AD7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715C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E3C97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B5978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283DF9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5051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FF78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08B3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8 018,0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159B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AF2C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9D62B9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E885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658FF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50AE2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D36DE1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F23DB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35916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172D8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8 018,0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A4E1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D37FA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075D82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5464C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ABF7D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4FFE7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E23C1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88A9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A628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81D4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8 018,0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1FDF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9726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4D242A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F2B6C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5B8D6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4C3B0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804AA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BC3A2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0A23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2D12D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8 018,0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37C42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6CD91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A03ACE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53794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5F66C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F630D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7BD749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2D8FD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397D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1545E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8 018,0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6D81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C3D2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DB2DED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0C232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AD933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703ED6">
              <w:rPr>
                <w:color w:val="000000"/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F49A9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DB59E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143AC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07C1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44C82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88 589,0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C080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78 654,9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AB44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79 081,4</w:t>
            </w:r>
          </w:p>
        </w:tc>
      </w:tr>
      <w:tr w:rsidR="00703ED6" w:rsidRPr="00703ED6" w14:paraId="7A5DA50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1C7A5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8D011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709C4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827914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E249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EAB1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86837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88 589,0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6E84F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78 654,9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EA5D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79 081,4</w:t>
            </w:r>
          </w:p>
        </w:tc>
      </w:tr>
      <w:tr w:rsidR="00703ED6" w:rsidRPr="00703ED6" w14:paraId="2E8AD11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9057D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87387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8DE0D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8F8112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B76FC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7A78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F3443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88 589,0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8C6E6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78 654,9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738A3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79 081,4</w:t>
            </w:r>
          </w:p>
        </w:tc>
      </w:tr>
      <w:tr w:rsidR="00703ED6" w:rsidRPr="00703ED6" w14:paraId="44DE4F5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8499D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0F1E0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FEF61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6338F2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7608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0EC59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BF856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88 589,0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CAB5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78 654,9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4E41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79 081,4</w:t>
            </w:r>
          </w:p>
        </w:tc>
      </w:tr>
      <w:tr w:rsidR="00703ED6" w:rsidRPr="00703ED6" w14:paraId="6DC22DF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97C3B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3CBD1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2E10B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44FB2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3CE8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5DB5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EC86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88 589,0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ECE8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78 654,9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7033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79 081,4</w:t>
            </w:r>
          </w:p>
        </w:tc>
      </w:tr>
      <w:tr w:rsidR="00703ED6" w:rsidRPr="00703ED6" w14:paraId="4D2247D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6A3B4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7168B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CAFE5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8CED2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2FA4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8ABC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E36C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4729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CB32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5 388,6</w:t>
            </w:r>
          </w:p>
        </w:tc>
      </w:tr>
      <w:tr w:rsidR="00703ED6" w:rsidRPr="00703ED6" w14:paraId="2591C05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2A1C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A3AD0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328B1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0FA4A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BD78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85FD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81700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2B95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D3C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5 388,6</w:t>
            </w:r>
          </w:p>
        </w:tc>
      </w:tr>
      <w:tr w:rsidR="00703ED6" w:rsidRPr="00703ED6" w14:paraId="3DBCCD2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8D856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44980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8991A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A4606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1EDA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73B5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0D70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9703D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7B0D5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5 388,6</w:t>
            </w:r>
          </w:p>
        </w:tc>
      </w:tr>
      <w:tr w:rsidR="00703ED6" w:rsidRPr="00703ED6" w14:paraId="6A85AF9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18251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54CDB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64827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EE677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46F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4A38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A35F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113E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4D9D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5 388,6</w:t>
            </w:r>
          </w:p>
        </w:tc>
      </w:tr>
      <w:tr w:rsidR="00703ED6" w:rsidRPr="00703ED6" w14:paraId="1C3CCA8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AD632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C1DDA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62487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83829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5572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5E83B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F09F1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3D60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6858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5 388,6</w:t>
            </w:r>
          </w:p>
        </w:tc>
      </w:tr>
      <w:tr w:rsidR="00703ED6" w:rsidRPr="00703ED6" w14:paraId="56F19C9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338C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AFEDF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4954A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426E4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D762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B9B2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7B01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37 639,6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FB4A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17 417,0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27EA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35 850,0</w:t>
            </w:r>
          </w:p>
        </w:tc>
      </w:tr>
      <w:tr w:rsidR="00703ED6" w:rsidRPr="00703ED6" w14:paraId="43EA5A4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122BF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2DA96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C7B15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BEC802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C13C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8FB66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56341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37 639,6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9FF1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17 417,0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5B3AC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35 850,0</w:t>
            </w:r>
          </w:p>
        </w:tc>
      </w:tr>
      <w:tr w:rsidR="00703ED6" w:rsidRPr="00703ED6" w14:paraId="4EDF46C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953C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3B8F5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F5E3F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737C79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0903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D8ABA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3ED9B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37 639,6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28E4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17 417,0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89C1D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35 850,0</w:t>
            </w:r>
          </w:p>
        </w:tc>
      </w:tr>
      <w:tr w:rsidR="00703ED6" w:rsidRPr="00703ED6" w14:paraId="6340983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AC08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D1008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0D5BA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82338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02A7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A28A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A6F1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35 023,2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208E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16 417,0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B776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34 850,0</w:t>
            </w:r>
          </w:p>
        </w:tc>
      </w:tr>
      <w:tr w:rsidR="00703ED6" w:rsidRPr="00703ED6" w14:paraId="74C9284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1B473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89259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74B6D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969E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5A22F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C0F8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EDB2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35 023,2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02D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16 417,0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D8D7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34 850,0</w:t>
            </w:r>
          </w:p>
        </w:tc>
      </w:tr>
      <w:tr w:rsidR="00703ED6" w:rsidRPr="00703ED6" w14:paraId="73456C4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1B3D6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0E896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B9319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7B0688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A650B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26DB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E8EAE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23 930,6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7F0A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13 417,0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785D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26 850,0</w:t>
            </w:r>
          </w:p>
        </w:tc>
      </w:tr>
      <w:tr w:rsidR="00703ED6" w:rsidRPr="00703ED6" w14:paraId="4DD721A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57D95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3936F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FE9E9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615C55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F877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C042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77D04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8 062,0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7E80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EAB8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7 500,0</w:t>
            </w:r>
          </w:p>
        </w:tc>
      </w:tr>
      <w:tr w:rsidR="00703ED6" w:rsidRPr="00703ED6" w14:paraId="0F45DE1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33B6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E1AD8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CAD63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B8871A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C77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F710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6F79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3 030,6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3FA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502B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703ED6" w:rsidRPr="00703ED6" w14:paraId="4C34F16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66E68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A6F41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EF7D9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5B1ABC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895D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382B3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DE06D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2 616,4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837C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F80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703ED6" w:rsidRPr="00703ED6" w14:paraId="0328D70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1DE06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35823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D057F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CA464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65B6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1D107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0DE98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2 616,4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54F7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562B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703ED6" w:rsidRPr="00703ED6" w14:paraId="5BBEEAE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CE0B7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9BECD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D8EB0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7BE962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46D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A6B1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5B39B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2 616,4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C295B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79F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703ED6" w:rsidRPr="00703ED6" w14:paraId="212DEFD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46E61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F65E2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867E1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A0319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B43A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F105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A1EB8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132 605,6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5C72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4507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196815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57204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7E832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7A92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50A4B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C962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9A93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CE7D2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10 240,0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3FB8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5A3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666110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EDBD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8AD25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B4A92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CA0AB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A0EA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2213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22474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10 240,0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53D0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2B49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36525B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A7A75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CB62C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98A87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84682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B6DC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EBF6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9101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10 240,0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197C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29CB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8D7D27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63B9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D76C3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5FDE5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DE261D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0369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CB359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D4C4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10 240,0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0046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6B5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0151A4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B16BA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7CCD4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DADE6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892DA3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9CCF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9E66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996EE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0CAE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47C6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63EE98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9E5C6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4CAFB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FEE64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FD6602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34ABB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D42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CEEF7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65F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555F8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E98656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92BDC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88842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42400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E9F3C6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D694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BA5A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AFA73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4 977,9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AE49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5B61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464EC4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7800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ACC38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D5D67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590F3C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E44E9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7CD1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7414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4 977,9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4F7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E6555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1FAD91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CA564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5D025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308D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BAEF1D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1354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4B82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79C3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4 977,9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4FDD1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10EA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0F6019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67B78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F7896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5F47C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52685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924E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86E5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FE6FB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4 977,9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1F8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7D320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28C37E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A750F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DA41D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1D9A3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7B2358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B639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E7730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3422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4 977,9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2C49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3A2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91F509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4877A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23DF8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E42C9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Ц7130S4130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3C31E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3E79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7DF1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6797A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117 387,7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2CBD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405C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D894E0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63261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B82E0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CA597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Ц7130S4130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D740C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DC4F8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3F45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208E1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117 387,7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7A0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47B4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694416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82F4C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F448E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9DE05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Ц7130S4130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EB477A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FC3F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CF94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22DA0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117 387,7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306D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A978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67A56C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9DF61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F5C88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1A175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Ц7130S4130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FF397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BFBD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96C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850B2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117 387,7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A55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896F2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FAA07F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5F02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E83C2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58B1D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Ц7130S4130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2AC0A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2E12A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E834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50441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117 387,7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110C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FC934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19AD1F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00896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A3822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C47D7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00EF92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937B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B4C8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94E5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54 808,3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46B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A909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703ED6" w:rsidRPr="00703ED6" w14:paraId="5923CA4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76D9E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91A06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C429A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7F8E8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C22E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4799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59AF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27 469,4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D036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96A6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6A24FA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14165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A97D1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F31B14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069DDC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E337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B97F6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5A439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27 469,4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03DF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B6107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D44219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D6191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8CC73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C3769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3A9C1D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7D60E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AEF4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BB736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27 469,4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4812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FEC7D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DC2836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C8C1E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C4331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E876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B25963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18FB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2F2A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542A6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27 469,4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C095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FFB2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972115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389CE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E9100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17E36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7B0B7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34DB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9209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E473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27 469,4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F371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115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C5EBEE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10A45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7DF7E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9B046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E0577F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89C7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6872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AC80F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27 338,9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B953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8158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703ED6" w:rsidRPr="00703ED6" w14:paraId="1D72D04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CD61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18D83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2AF16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D7C8E5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E15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ACE0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CFBD1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27 259,1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5D2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DED3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703ED6" w:rsidRPr="00703ED6" w14:paraId="4A5763E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ACA6C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86231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FCEF3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870E95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B5885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BB57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AC68F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27 259,1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44DA4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68EF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703ED6" w:rsidRPr="00703ED6" w14:paraId="50CA1BF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A0B4B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42A15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35131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32992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08BB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D113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FAA08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27 259,1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D5F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BE9E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703ED6" w:rsidRPr="00703ED6" w14:paraId="57A23BC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9F97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8D12A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11D7E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B94921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50F4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9482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F2D79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27 259,1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49AC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F1F0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703ED6" w:rsidRPr="00703ED6" w14:paraId="0ED046D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DD01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7CAC4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E8FD1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443815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C6338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3E07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B6287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A454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080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24976A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3A609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99AEA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CDC59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821D69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1790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CE13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5946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66A4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8845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208579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59292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8D74A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C0BAE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7CFFF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8E05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23B0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FF267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73F33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7014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404985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14CC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041D0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DAF20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84F2B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0BC2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E5A2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74DF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4D79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EE96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B46E03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550078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8314" w:type="dxa"/>
            <w:shd w:val="clear" w:color="auto" w:fill="auto"/>
            <w:hideMark/>
          </w:tcPr>
          <w:p w14:paraId="5AFFE4A4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"Молодежь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F35ABF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3ED0BD6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BB7E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FBFF3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7B1EC7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65 980,0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86F70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80FE7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1EDBB49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13986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C9C6B0" w14:textId="75E51873" w:rsidR="00703ED6" w:rsidRPr="00703ED6" w:rsidRDefault="008450C4" w:rsidP="00703E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"Развитие системы поддержки молодежи ("Молодежь России")"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D814AB" w14:textId="51787CAB" w:rsidR="00703ED6" w:rsidRPr="00703ED6" w:rsidRDefault="008450C4" w:rsidP="00703ED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Ц72ЕГ00000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E9DCFF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F391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D76B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409BD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65 680,0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7012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55A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55CCBB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ACCD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48A8B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7C6AB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Ц72EГ51160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715BA5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AF56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C60B3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A86AA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65 680,0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FB12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0BF90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0E127C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0128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6FB66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B5FFD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Ц72EГ51160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23996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162F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E169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B655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65 680,0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9F9F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852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849CCB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BFA95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D0B40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97D55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Ц72EГ51160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BE1936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F991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0478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C4761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65 680,0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2E96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021B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12C5CB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3F1F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9C295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EAAB3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Ц72EГ51160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B7818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0C70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1006B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DFB7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65 680,0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D510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3A7F2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7B1961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EEEEF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5262E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AA1F3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Ц72EГ51160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27BC01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5270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6BD8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121EF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65 680,0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BBC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1CBB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A7F075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D7729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54690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4DADF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A17018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3092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357A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66F29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748E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7C43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74AF38E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493F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090EB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856D6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C1C3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494E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27AE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40CC8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21E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2F9A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4401DD9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27D91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BFAD3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6495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B643E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58A3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FEA7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2314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085D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ABEF2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5392E63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9FD05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0765B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D57FA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38F44F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56B2D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8CC6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65AE5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DEC2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D7D85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0E3456A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96D07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C7D16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B8248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5ECC1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7DE1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0662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7CF1A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EEE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2F008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3CCA51B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EDC23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40F85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8346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622EF3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EBA2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7899C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B11E5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E5095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3B7A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1373810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ADFE8C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8314" w:type="dxa"/>
            <w:shd w:val="clear" w:color="auto" w:fill="auto"/>
            <w:hideMark/>
          </w:tcPr>
          <w:p w14:paraId="060B209F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EF2C7B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8A57C8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6591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595F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77C655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05FEE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CF803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6 153,0</w:t>
            </w:r>
          </w:p>
        </w:tc>
      </w:tr>
      <w:tr w:rsidR="00703ED6" w:rsidRPr="00703ED6" w14:paraId="230494B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29BFC9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AF5E7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C8741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01992C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0DDF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F1433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ACB56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8062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03EC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6 153,0</w:t>
            </w:r>
          </w:p>
        </w:tc>
      </w:tr>
      <w:tr w:rsidR="00703ED6" w:rsidRPr="00703ED6" w14:paraId="70FD5DF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C9C3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6CB70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B6600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48F179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89631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B0B7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E3070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927A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7184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6 153,0</w:t>
            </w:r>
          </w:p>
        </w:tc>
      </w:tr>
      <w:tr w:rsidR="00703ED6" w:rsidRPr="00703ED6" w14:paraId="713E3DA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0B6F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D3A52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A73D97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6B176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6CB9F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6BE0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55CE9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E356D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743B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6 153,0</w:t>
            </w:r>
          </w:p>
        </w:tc>
      </w:tr>
      <w:tr w:rsidR="00703ED6" w:rsidRPr="00703ED6" w14:paraId="7EF334A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D08FB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25CA6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D38FF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645C9F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127F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484EB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0147C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2A9F9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8391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6 153,0</w:t>
            </w:r>
          </w:p>
        </w:tc>
      </w:tr>
      <w:tr w:rsidR="00703ED6" w:rsidRPr="00703ED6" w14:paraId="3D83B8F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3704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A1ED4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18EF9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AB9D0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373C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C69A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1E5B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E8A0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1ECB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6 153,0</w:t>
            </w:r>
          </w:p>
        </w:tc>
      </w:tr>
      <w:tr w:rsidR="00703ED6" w:rsidRPr="00703ED6" w14:paraId="468640D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5CDA3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2D3A9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2C8F6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4879AE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F247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746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A697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D556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3036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6 153,0</w:t>
            </w:r>
          </w:p>
        </w:tc>
      </w:tr>
      <w:tr w:rsidR="00703ED6" w:rsidRPr="00703ED6" w14:paraId="0344BE5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732BD6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8314" w:type="dxa"/>
            <w:shd w:val="clear" w:color="auto" w:fill="auto"/>
            <w:hideMark/>
          </w:tcPr>
          <w:p w14:paraId="08658A83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7F67EE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C2F2F9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0085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7B8DF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026A09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17 582,1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AE0A4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17 511,2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78D9B5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17 511,2</w:t>
            </w:r>
          </w:p>
        </w:tc>
      </w:tr>
      <w:tr w:rsidR="00703ED6" w:rsidRPr="00703ED6" w14:paraId="58D2530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46AAF3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1937F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703ED6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03ED6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841FA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EBEE9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F875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8520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8F913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17 582,1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2A72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17 511,2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3312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17 511,2</w:t>
            </w:r>
          </w:p>
        </w:tc>
      </w:tr>
      <w:tr w:rsidR="00703ED6" w:rsidRPr="00703ED6" w14:paraId="7ACD048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C913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FD35E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094E5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80FF3C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87A7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E877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AF931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13 800,3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B597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13 620,3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93D7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13 620,3</w:t>
            </w:r>
          </w:p>
        </w:tc>
      </w:tr>
      <w:tr w:rsidR="00703ED6" w:rsidRPr="00703ED6" w14:paraId="37B47BD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32FD8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34886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61638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3528C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69831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65F9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1F29F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13 800,3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8814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13 620,3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4574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13 620,3</w:t>
            </w:r>
          </w:p>
        </w:tc>
      </w:tr>
      <w:tr w:rsidR="00703ED6" w:rsidRPr="00703ED6" w14:paraId="0E2D733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FFEF2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85F5D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34468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883007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5910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96B1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DD6DD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13 800,3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C15A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13 620,3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71F6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13 620,3</w:t>
            </w:r>
          </w:p>
        </w:tc>
      </w:tr>
      <w:tr w:rsidR="00703ED6" w:rsidRPr="00703ED6" w14:paraId="6ACFDC8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A8C31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5039B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C319D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C241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F8FF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2FFF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33D0D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13 800,3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DFEE4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13 620,3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5AEC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13 620,3</w:t>
            </w:r>
          </w:p>
        </w:tc>
      </w:tr>
      <w:tr w:rsidR="00703ED6" w:rsidRPr="00703ED6" w14:paraId="1AE0F59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4C93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D2721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7085A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EC4E7B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ADF6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585C0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CFB04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13 800,3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A093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13 620,3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0DED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13 620,3</w:t>
            </w:r>
          </w:p>
        </w:tc>
      </w:tr>
      <w:tr w:rsidR="00703ED6" w:rsidRPr="00703ED6" w14:paraId="00C364F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3A200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ECAB8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7C355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1178E1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304B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98E3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61BFB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3 781,8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5243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3 890,9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4AAC5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3 890,9</w:t>
            </w:r>
          </w:p>
        </w:tc>
      </w:tr>
      <w:tr w:rsidR="00703ED6" w:rsidRPr="00703ED6" w14:paraId="1D07674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0466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E63DC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DD97F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1AFA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3724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4847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2A54D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3 693,5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5C2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3 803,1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90A2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3 803,1</w:t>
            </w:r>
          </w:p>
        </w:tc>
      </w:tr>
      <w:tr w:rsidR="00703ED6" w:rsidRPr="00703ED6" w14:paraId="5E33C06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11612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C94A5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35F3C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ED4E83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E3DA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12E0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7F990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3 693,5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DD31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3 803,1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3812B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3 803,1</w:t>
            </w:r>
          </w:p>
        </w:tc>
      </w:tr>
      <w:tr w:rsidR="00703ED6" w:rsidRPr="00703ED6" w14:paraId="40D209E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688D1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F9F0F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9D26D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E8F0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1C15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2557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654E4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3 693,5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905C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3 803,1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EC90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3 803,1</w:t>
            </w:r>
          </w:p>
        </w:tc>
      </w:tr>
      <w:tr w:rsidR="00703ED6" w:rsidRPr="00703ED6" w14:paraId="363AB08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D3856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B215D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FBB26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DF77A6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F6D4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F140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A134D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3 693,5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74776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3 803,1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511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3 803,1</w:t>
            </w:r>
          </w:p>
        </w:tc>
      </w:tr>
      <w:tr w:rsidR="00703ED6" w:rsidRPr="00703ED6" w14:paraId="115E3AE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93FE5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91C53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47DF3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4B341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9706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90AE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24660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B357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F014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703ED6" w:rsidRPr="00703ED6" w14:paraId="41776FC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05B19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7ABE4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E199A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CFA36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CB88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FF4A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5A5E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E448D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CA6AF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703ED6" w:rsidRPr="00703ED6" w14:paraId="6D909CE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083FD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871D4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7B5A1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E3C767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99264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DEEA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9918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B36D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35A0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703ED6" w:rsidRPr="00703ED6" w14:paraId="31539FC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E0EB4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AF62E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721CC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DC69E2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D862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F323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35875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5490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E7AA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703ED6" w:rsidRPr="00703ED6" w14:paraId="67A2530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26341E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8314" w:type="dxa"/>
            <w:shd w:val="clear" w:color="auto" w:fill="auto"/>
            <w:hideMark/>
          </w:tcPr>
          <w:p w14:paraId="04AA4908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C05B33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777C35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E4DE6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638B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2AB000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52 166,1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EE2F1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12 652,7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450373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17 652,7</w:t>
            </w:r>
          </w:p>
        </w:tc>
      </w:tr>
      <w:tr w:rsidR="00703ED6" w:rsidRPr="00703ED6" w14:paraId="5629D51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5918BA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8314" w:type="dxa"/>
            <w:shd w:val="clear" w:color="auto" w:fill="auto"/>
            <w:hideMark/>
          </w:tcPr>
          <w:p w14:paraId="4A166CD7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95A42B4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6BDE1FB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35E4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94D2F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6EFDD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45 013,8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DEBD7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12 584,2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D67F3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12 584,2</w:t>
            </w:r>
          </w:p>
        </w:tc>
      </w:tr>
      <w:tr w:rsidR="00703ED6" w:rsidRPr="00703ED6" w14:paraId="1B2E773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E14228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B3A7B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proofErr w:type="gramStart"/>
            <w:r w:rsidRPr="00703ED6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proofErr w:type="gramEnd"/>
            <w:r w:rsidRPr="00703ED6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36C1C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7B480A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94C1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8964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9AC5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14 713,8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8BABA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12 584,2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4466F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12 584,2</w:t>
            </w:r>
          </w:p>
        </w:tc>
      </w:tr>
      <w:tr w:rsidR="00703ED6" w:rsidRPr="00703ED6" w14:paraId="6756076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9FFA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5BEC4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855A8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7EFDAE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E415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D638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AFD91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14 713,8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7C68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12 584,2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F8295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12 584,2</w:t>
            </w:r>
          </w:p>
        </w:tc>
      </w:tr>
      <w:tr w:rsidR="00703ED6" w:rsidRPr="00703ED6" w14:paraId="2FCC680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67DC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78920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872B8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D9CAB3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1FF8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5AD7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2DC2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11 291,5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B8C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11 291,5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74C59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11 291,5</w:t>
            </w:r>
          </w:p>
        </w:tc>
      </w:tr>
      <w:tr w:rsidR="00703ED6" w:rsidRPr="00703ED6" w14:paraId="5B77B76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C097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8BC46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FB4B3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821B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7B52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C7B4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A2D0F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11 291,5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36D8E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11 291,5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2C4C4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11 291,5</w:t>
            </w:r>
          </w:p>
        </w:tc>
      </w:tr>
      <w:tr w:rsidR="00703ED6" w:rsidRPr="00703ED6" w14:paraId="706BCB3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C4DD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6564C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D916C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44C290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010F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6EE5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92D5C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11 291,5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F058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11 291,5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429F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11 291,5</w:t>
            </w:r>
          </w:p>
        </w:tc>
      </w:tr>
      <w:tr w:rsidR="00703ED6" w:rsidRPr="00703ED6" w14:paraId="13860F9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5FE40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BAF14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C6EE7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BB6EB2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7F92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F348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1ED83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11 291,5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9802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11 291,5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677F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11 291,5</w:t>
            </w:r>
          </w:p>
        </w:tc>
      </w:tr>
      <w:tr w:rsidR="00703ED6" w:rsidRPr="00703ED6" w14:paraId="73D0ABD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11A05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40630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23B2F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595D37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E9A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E1CBB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524ED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7F3C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1 292,7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3F4F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1 292,7</w:t>
            </w:r>
          </w:p>
        </w:tc>
      </w:tr>
      <w:tr w:rsidR="00703ED6" w:rsidRPr="00703ED6" w14:paraId="7617B7F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5DEDB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745FF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92573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92842E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A752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8E051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66BAC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7E8D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1 292,7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D43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1 292,7</w:t>
            </w:r>
          </w:p>
        </w:tc>
      </w:tr>
      <w:tr w:rsidR="00703ED6" w:rsidRPr="00703ED6" w14:paraId="035D502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FA7B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64347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3E50B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AB43E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8394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9A1C2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36E95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A1D0D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1 292,7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6CC0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1 292,7</w:t>
            </w:r>
          </w:p>
        </w:tc>
      </w:tr>
      <w:tr w:rsidR="00703ED6" w:rsidRPr="00703ED6" w14:paraId="16C2732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D7CEF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2ABBE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7885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79843D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705F4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5345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B6A56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373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1 292,7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935F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1 292,7</w:t>
            </w:r>
          </w:p>
        </w:tc>
      </w:tr>
      <w:tr w:rsidR="00703ED6" w:rsidRPr="00703ED6" w14:paraId="31CE0C8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C99D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B899F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F8862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3F810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46A55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2D23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87D50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5800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0E909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4988B7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C48E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A1B28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4AA34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767E55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70E8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563B6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317B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5876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D21D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6DA9EA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2A24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CF342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11AF7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38436A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16BC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0733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51724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9F18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D372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0416D0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04AC8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5BA4A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C8DDA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CEB5B7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0558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7E9E9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980D8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4BF71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321B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1D6BFB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018A6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28575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AC1D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EC9AE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FE69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DF1B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6DEE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7 814,9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1CE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048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F76B41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867D8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8A123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Содержание материально-технических запасов в целях гражданской обороны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E9729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5DED8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20DA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214F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9AE6A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7 323,9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0555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7947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54C164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E734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E3D4B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63F6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BE50ED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6842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B89B4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2A5E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7 323,9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7381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F3CC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CC2033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0091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C828C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D0804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DD7047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3BBD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A538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C2C71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7 323,9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5BC86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3A6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97DCE9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018C6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732F5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EC0F1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C0BFA8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74C6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B2E8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15282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7 323,9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2D0C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FAC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5EF7A0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6C05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15F68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9F990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BBE37F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7524A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C813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C63E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7 323,9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92F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F58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DFDF07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2873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D16DE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 xml:space="preserve">Установка автономных дымовых пожарных </w:t>
            </w:r>
            <w:proofErr w:type="spellStart"/>
            <w:r w:rsidRPr="00703ED6">
              <w:rPr>
                <w:color w:val="000000"/>
                <w:sz w:val="20"/>
                <w:szCs w:val="20"/>
              </w:rPr>
              <w:t>извещателей</w:t>
            </w:r>
            <w:proofErr w:type="spellEnd"/>
            <w:r w:rsidRPr="00703ED6">
              <w:rPr>
                <w:color w:val="000000"/>
                <w:sz w:val="20"/>
                <w:szCs w:val="20"/>
              </w:rPr>
              <w:t xml:space="preserve"> в местах проживания отдельных категорий граждан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72A7C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79CAF8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05B2A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3220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5E632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0FAB5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DC5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C2EF88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FE53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E0D7A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BD094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F193E0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CB76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5D59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A011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A4FD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584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4DC526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01F2B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C8565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AA5A3A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F84C35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5F65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8EB8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409E8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E0D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1CBF1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D3E2E0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5189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0ACAD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157B1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220166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7F00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0973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04C0F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B83D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EC81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888C0B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77E9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55216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EF48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6AF006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FC7F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70B8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A0ECE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CB3E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F87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6682E9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56547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F3629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19793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Ц810900000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4C2EB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7EB8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029E5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81275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F86E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82D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E2460E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CF59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BAA0F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BEB7F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7A559F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88E7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EB7E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E32E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D2C6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CEBF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766959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A579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421E1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88E7F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36DA0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5F69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0AD8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6D1AB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A7753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88D6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6B41A8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86B46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C2A8E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D5B00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CFEDB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DF5D3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8221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10595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3F628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390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528E71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6AF31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FC230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D8986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E5CD2C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02C0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6313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4A934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01AAA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FD36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F5363D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364AA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DBA93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F758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312D45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6A185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423D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50847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799E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7513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767204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2A76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1EDFD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7F0A7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Ц8109S6330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CC211C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124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555CC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D5AA7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F985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16E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C22440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4DB81A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8314" w:type="dxa"/>
            <w:shd w:val="clear" w:color="auto" w:fill="auto"/>
            <w:hideMark/>
          </w:tcPr>
          <w:p w14:paraId="429CB0C3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35F139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73DD05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F2BCF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839C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DC8765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2 384,5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2DED9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BE44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703ED6" w:rsidRPr="00703ED6" w14:paraId="128FE41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98834F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F21B1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06B77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BA511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4A90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965A8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1C8C3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2 384,5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D092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4125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703ED6" w:rsidRPr="00703ED6" w14:paraId="2482B15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2E8D4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EF338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98FEF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C7913C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99EC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D031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7BAE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FBF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F42D8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703ED6" w:rsidRPr="00703ED6" w14:paraId="67C8620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DB0E2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BAF86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D8B2D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5245D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D16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6CBE9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D7D6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5646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A67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703ED6" w:rsidRPr="00703ED6" w14:paraId="1042288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66C8C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31EA7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FBAA9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5CC763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0E70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B4AA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3C16C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3956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7ACF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703ED6" w:rsidRPr="00703ED6" w14:paraId="5FE0120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19F6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06C19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3EA1F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D94DB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87210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0BB2B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D3B26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10D4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1795F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703ED6" w:rsidRPr="00703ED6" w14:paraId="1643718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20312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0A1E6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3E081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1C9926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1714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362B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CE367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C00A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8181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703ED6" w:rsidRPr="00703ED6" w14:paraId="791A27D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673E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C75C0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21F2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51919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BD01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79A6B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FE91F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2 327,5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209B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ACA2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6B7F26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7820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75598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F9155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8B3AC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FBEF2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2AD0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846A5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2 327,5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0570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8B0E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F02C8B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DA1F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068EE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A5E1C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D46F2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92AC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AAE3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EA6E5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2 327,5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7CAD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D354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74E416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DA734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85A5D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3704C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BF865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159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AF44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EB2AB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2 327,5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3176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36CC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D95BB7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30D0E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CC2E9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24924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D0B85F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1EC04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3272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C1E86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2 327,5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D53B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26CD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A73A23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456B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36C1A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AF54E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A5998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4AE3F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7D6E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9CAF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ED29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2625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03ED6" w:rsidRPr="00703ED6" w14:paraId="200D306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23B09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3A4DB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C3926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DD3A8F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522C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333F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BD22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EC384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7218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03ED6" w:rsidRPr="00703ED6" w14:paraId="456A0B6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0781E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0FD04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B772E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9BF68F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2AF19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84407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A92D9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4765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F8A5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03ED6" w:rsidRPr="00703ED6" w14:paraId="215C782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4487C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1A6FF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46C5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25E0D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F437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CFE4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F375D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FBC5D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2A1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03ED6" w:rsidRPr="00703ED6" w14:paraId="5FC5523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79AF5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490B5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44644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C75A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F5F2A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AE21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7126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7923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1243F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03ED6" w:rsidRPr="00703ED6" w14:paraId="4494192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EFBD6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4205D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E5DDE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7E722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EE4BD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F37E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6FEA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B390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6B7C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03ED6" w:rsidRPr="00703ED6" w14:paraId="3B5A676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9646F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2E0C8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A2C4B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60D47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3BBB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58C6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E7862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1399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961D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03ED6" w:rsidRPr="00703ED6" w14:paraId="537DD05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3E3B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7210B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F8C3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7B8E3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BEDF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B4B44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74232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75DE4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CD90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03ED6" w:rsidRPr="00703ED6" w14:paraId="5B767FC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AE25F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F373C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AEA8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809B2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D893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650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12CE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8F61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364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703ED6" w:rsidRPr="00703ED6" w14:paraId="51FEFC7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105A3E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8314" w:type="dxa"/>
            <w:shd w:val="clear" w:color="auto" w:fill="auto"/>
            <w:hideMark/>
          </w:tcPr>
          <w:p w14:paraId="4A62E6C5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3C0349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56DAB1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0839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599D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3BA05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4 767,8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836EF8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4E481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5 011,5</w:t>
            </w:r>
          </w:p>
        </w:tc>
      </w:tr>
      <w:tr w:rsidR="00703ED6" w:rsidRPr="00703ED6" w14:paraId="1F06672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28EFC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843B4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E2E84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5F61C0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DF46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B63F0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9BE18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4 756,3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8D66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B63B1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03ED6" w:rsidRPr="00703ED6" w14:paraId="3C8F907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B044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3DA36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703ED6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703ED6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B15FE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6BA274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824F6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2DC0A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444EA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4 756,3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B7A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8DC7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03ED6" w:rsidRPr="00703ED6" w14:paraId="79FB797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A5CB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833FE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385B0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085BE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B8B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570B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52F74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4 756,3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41E0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FD85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03ED6" w:rsidRPr="00703ED6" w14:paraId="150B6E2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70A2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0C619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09960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CC999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2E734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A4BA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04469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4 756,3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4E64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3CA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03ED6" w:rsidRPr="00703ED6" w14:paraId="7A3EDFC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8CD09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2AFA3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CDBCD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5D33C8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6FE5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18E30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CAEBC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4 756,3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C2D48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1211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03ED6" w:rsidRPr="00703ED6" w14:paraId="4876504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1B6AC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DCF30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64CC2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3F8E83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F2072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088C2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F678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4 756,3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DBFA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D5DD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03ED6" w:rsidRPr="00703ED6" w14:paraId="08A7F2A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F2BD0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4BDFA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D02FE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CBBFF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1106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2FCBF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B0763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3A0E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317D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703ED6" w:rsidRPr="00703ED6" w14:paraId="60630F8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1422F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8E501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A2A36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D643AC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2ED3C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7E848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B015B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E47C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380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703ED6" w:rsidRPr="00703ED6" w14:paraId="2C273D9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581C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3D5AD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D2ACF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41744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7137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1F13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A01EB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C7AB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CFBD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703ED6" w:rsidRPr="00703ED6" w14:paraId="7772C21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73217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D8FC3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4FFC2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588627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65F5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3C2C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850F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4A50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C7A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703ED6" w:rsidRPr="00703ED6" w14:paraId="56E96E8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8C90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869B0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F622B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69F027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ED20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CD40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9ED6D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4452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EB8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703ED6" w:rsidRPr="00703ED6" w14:paraId="72477F6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41E3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C335A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EEC9B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0BD878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6727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2CA5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F9A73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12F5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108B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703ED6" w:rsidRPr="00703ED6" w14:paraId="78C3840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F0BF4F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8314" w:type="dxa"/>
            <w:shd w:val="clear" w:color="auto" w:fill="auto"/>
            <w:hideMark/>
          </w:tcPr>
          <w:p w14:paraId="1DE80874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98F9F1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CB98E69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990F4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C45C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3CB59B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FF9D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1652E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407,3</w:t>
            </w:r>
          </w:p>
        </w:tc>
      </w:tr>
      <w:tr w:rsidR="00703ED6" w:rsidRPr="00703ED6" w14:paraId="36FA864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AC0296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8314" w:type="dxa"/>
            <w:shd w:val="clear" w:color="auto" w:fill="auto"/>
            <w:hideMark/>
          </w:tcPr>
          <w:p w14:paraId="04EC27D0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BFF8A7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B3114F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BDA3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04E7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302D30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2561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E81E8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407,3</w:t>
            </w:r>
          </w:p>
        </w:tc>
      </w:tr>
      <w:tr w:rsidR="00703ED6" w:rsidRPr="00703ED6" w14:paraId="3924F47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FE72A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81BCE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39896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159A5F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1A5C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1154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1A88F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4E70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F26E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407,3</w:t>
            </w:r>
          </w:p>
        </w:tc>
      </w:tr>
      <w:tr w:rsidR="00703ED6" w:rsidRPr="00703ED6" w14:paraId="34101AA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C4478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FA253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72C13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6C30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907B8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DEC04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8266E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1F42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1106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407,3</w:t>
            </w:r>
          </w:p>
        </w:tc>
      </w:tr>
      <w:tr w:rsidR="00703ED6" w:rsidRPr="00703ED6" w14:paraId="36F9950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DAAE6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61F22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92726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3B4C1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E28EB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A724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4DE4A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AC2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137EE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407,3</w:t>
            </w:r>
          </w:p>
        </w:tc>
      </w:tr>
      <w:tr w:rsidR="00703ED6" w:rsidRPr="00703ED6" w14:paraId="59303EB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D61C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18215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C3314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745B58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1BBE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19DA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29CD4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B442A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DED2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407,3</w:t>
            </w:r>
          </w:p>
        </w:tc>
      </w:tr>
      <w:tr w:rsidR="00703ED6" w:rsidRPr="00703ED6" w14:paraId="33D4260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E215B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6812A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9F7BB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659CB1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FE56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A069E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0C63D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5F188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CE2C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407,3</w:t>
            </w:r>
          </w:p>
        </w:tc>
      </w:tr>
      <w:tr w:rsidR="00703ED6" w:rsidRPr="00703ED6" w14:paraId="5E555C7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C30C6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BF473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1C28F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D5BEAE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FD79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DB73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3B3F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86A4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10E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407,3</w:t>
            </w:r>
          </w:p>
        </w:tc>
      </w:tr>
      <w:tr w:rsidR="00703ED6" w:rsidRPr="00703ED6" w14:paraId="4A261AC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C94D93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8314" w:type="dxa"/>
            <w:shd w:val="clear" w:color="auto" w:fill="auto"/>
            <w:hideMark/>
          </w:tcPr>
          <w:p w14:paraId="44B1BC0C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87E250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501FB9F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EAD3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9235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FE08E4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321 647,9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A7DA75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247 189,0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4AD38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246 189,0</w:t>
            </w:r>
          </w:p>
        </w:tc>
      </w:tr>
      <w:tr w:rsidR="00703ED6" w:rsidRPr="00703ED6" w14:paraId="5B79C73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DE318A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8314" w:type="dxa"/>
            <w:shd w:val="clear" w:color="auto" w:fill="auto"/>
            <w:hideMark/>
          </w:tcPr>
          <w:p w14:paraId="111F4E88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14713F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4986C8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47B1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3631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EE6B76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311 054,2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9D678F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242 339,0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9A9CB0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242 339,0</w:t>
            </w:r>
          </w:p>
        </w:tc>
      </w:tr>
      <w:tr w:rsidR="00703ED6" w:rsidRPr="00703ED6" w14:paraId="4C10941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DC09B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6E1DB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775DC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E54B89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B306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BCE9A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5CD71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168 197,1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4F10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110 470,9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0CCE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110 470,9</w:t>
            </w:r>
          </w:p>
        </w:tc>
      </w:tr>
      <w:tr w:rsidR="00703ED6" w:rsidRPr="00703ED6" w14:paraId="0244ECA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0E846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FA774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BDBA8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EAA871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C7AE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3E72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56B68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10 469,9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A535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6F5E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03ED6" w:rsidRPr="00703ED6" w14:paraId="3E76616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38541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FE7C0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E9E81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178E35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7451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3840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4D3BF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10 469,9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14AF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5CB5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03ED6" w:rsidRPr="00703ED6" w14:paraId="1F14586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83B15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37394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9D87D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8708F7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D35C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3FF5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A65D8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10 469,9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DF59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409A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03ED6" w:rsidRPr="00703ED6" w14:paraId="30D82C5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90AC2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2A3A1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03C5A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1C3233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BA72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B7CA9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E4241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10 469,9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49CF1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A707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03ED6" w:rsidRPr="00703ED6" w14:paraId="5DE8EED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28D8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0D0FA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1D88E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219D19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A9F9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948D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0CF4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10 469,9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FC096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20E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03ED6" w:rsidRPr="00703ED6" w14:paraId="0BBC0BC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1F55D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2C171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7F3B0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B085BA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1D76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1AFA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DBC7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31CB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0ECD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0D708C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1D29F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E08E1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B74D7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238A8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6FF2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7D41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90240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44 935,5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44C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A8C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49C644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796B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1CFA5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BCBF5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705170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0D26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4FDC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A9A4C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2163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BB2C3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1BB11B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C066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18655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F4287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C1857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2937F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53BDA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9F130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A7E5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E973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65ECA8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A4387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16AE3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25E89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558D1A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0DE7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138EC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58C1A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0921D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3311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9A405E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8C2CA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98EDF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6ECD4A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6A7A51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4948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2FBF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386B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1 107,6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7452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4A6E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2682AA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83067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9B1E9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F1D5F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A9F3F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0398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B7C6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D07A8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43 827,9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8366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ACB5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089033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39960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3E1F7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4A725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61190C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D0BD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EB611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F8751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43 827,9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1B77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9546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6257B5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4DF7A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21A55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D1E4B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40D51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3CAB0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7AF2A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BCD8B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43 827,9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D21C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E18A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C0515A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F89D6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BC57F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881BE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EA3B0C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1BB2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5A07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5A7C4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43 827,9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F8C4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59F1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712E2D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1BF7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FAF7B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FE890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2DB2E4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A384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CB16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4EF1E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102 096,7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A2B5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920F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95 000,0</w:t>
            </w:r>
          </w:p>
        </w:tc>
      </w:tr>
      <w:tr w:rsidR="00703ED6" w:rsidRPr="00703ED6" w14:paraId="1448720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966CD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DB2AA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01519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3A3FBC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FEC6A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8BC5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FDC8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101 380,5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E8BE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94 990,8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A37B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94 990,8</w:t>
            </w:r>
          </w:p>
        </w:tc>
      </w:tr>
      <w:tr w:rsidR="00703ED6" w:rsidRPr="00703ED6" w14:paraId="2CF2E21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4B246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C03D2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F8360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3C76A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046D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CAC17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6B878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101 380,5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C305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94 990,8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6B3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94 990,8</w:t>
            </w:r>
          </w:p>
        </w:tc>
      </w:tr>
      <w:tr w:rsidR="00703ED6" w:rsidRPr="00703ED6" w14:paraId="25B18AD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D788B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A45C1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6EFF7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44BF30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B6B86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DC42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EAD97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101 380,5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6AD8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94 990,8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5C36D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94 990,8</w:t>
            </w:r>
          </w:p>
        </w:tc>
      </w:tr>
      <w:tr w:rsidR="00703ED6" w:rsidRPr="00703ED6" w14:paraId="47B0BE0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270E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70968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4ADB9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D7B61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1F9C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75A0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965EA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101 380,5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9A31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94 990,8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2068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94 990,8</w:t>
            </w:r>
          </w:p>
        </w:tc>
      </w:tr>
      <w:tr w:rsidR="00703ED6" w:rsidRPr="00703ED6" w14:paraId="4C64CFB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772F1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558A2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A2A28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F413D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F3771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2D5E7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8DC74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716,2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2FD0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1061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9,2</w:t>
            </w:r>
          </w:p>
        </w:tc>
      </w:tr>
      <w:tr w:rsidR="00703ED6" w:rsidRPr="00703ED6" w14:paraId="707ACFB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81947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28A1A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CE14A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FC139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8E43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81A0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FC39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9F56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713A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323049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7F26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041EC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1E386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266750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53EF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CD83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AF314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1A03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D60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77DFE2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733D9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0DA61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A88B1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FED55B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FEFFB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4D0F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F18AA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0998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EDC1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C43C37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8AEC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8F04D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BA97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504E8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E226C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76D6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2DB81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589,7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C9EA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E508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9,2</w:t>
            </w:r>
          </w:p>
        </w:tc>
      </w:tr>
      <w:tr w:rsidR="00703ED6" w:rsidRPr="00703ED6" w14:paraId="170BD56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AEEB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9CA27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113C6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47AD8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84FD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C798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4ED1E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589,7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7B56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62D1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9,2</w:t>
            </w:r>
          </w:p>
        </w:tc>
      </w:tr>
      <w:tr w:rsidR="00703ED6" w:rsidRPr="00703ED6" w14:paraId="4999676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0747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4D285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10C34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B21685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DC0A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5A7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BAC6D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AD3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FE60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9,2</w:t>
            </w:r>
          </w:p>
        </w:tc>
      </w:tr>
      <w:tr w:rsidR="00703ED6" w:rsidRPr="00703ED6" w14:paraId="50A5044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1FA20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9772F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22E6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FFAAC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46EC0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AC09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1BED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697C2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CCBE1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88DE0F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A1A05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90D1D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CF13B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3397C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1F69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E0E7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2ED97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A182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10 470,9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C78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10 470,9</w:t>
            </w:r>
          </w:p>
        </w:tc>
      </w:tr>
      <w:tr w:rsidR="00703ED6" w:rsidRPr="00703ED6" w14:paraId="2A6A82D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FBF09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4AC08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C8E0C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064BF3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850E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5C44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16CCF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1704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10 470,9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FE14A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10 470,9</w:t>
            </w:r>
          </w:p>
        </w:tc>
      </w:tr>
      <w:tr w:rsidR="00703ED6" w:rsidRPr="00703ED6" w14:paraId="21FF8DF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2937F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5590E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A46C9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EE5ECA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5F8F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E3F8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78FA2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21CCF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10 470,9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1D47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10 470,9</w:t>
            </w:r>
          </w:p>
        </w:tc>
      </w:tr>
      <w:tr w:rsidR="00703ED6" w:rsidRPr="00703ED6" w14:paraId="2E3061E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F585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014BB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C331B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57A2E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08AA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4C8E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BCB07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9CD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10 470,9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A711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10 470,9</w:t>
            </w:r>
          </w:p>
        </w:tc>
      </w:tr>
      <w:tr w:rsidR="00703ED6" w:rsidRPr="00703ED6" w14:paraId="0853FE1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29CF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0E7FF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4F2C7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F6900D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1C90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9A606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71D6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35D0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10 470,9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AC1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10 470,9</w:t>
            </w:r>
          </w:p>
        </w:tc>
      </w:tr>
      <w:tr w:rsidR="00703ED6" w:rsidRPr="00703ED6" w14:paraId="51BD6C5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4712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A1161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D8D45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5569D4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C123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2CF7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CF11F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142 857,1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191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131 868,1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E0B8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131 868,1</w:t>
            </w:r>
          </w:p>
        </w:tc>
      </w:tr>
      <w:tr w:rsidR="00703ED6" w:rsidRPr="00703ED6" w14:paraId="2740EEA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F35E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6B843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BB2EA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FF8C6B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ECD18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EB02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27F9D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142 857,1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99A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131 868,1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D07C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131 868,1</w:t>
            </w:r>
          </w:p>
        </w:tc>
      </w:tr>
      <w:tr w:rsidR="00703ED6" w:rsidRPr="00703ED6" w14:paraId="061F5D5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0F88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ECEEC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921FD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FDC599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5D19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58E1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C960E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142 857,1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72F2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131 868,1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8855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131 868,1</w:t>
            </w:r>
          </w:p>
        </w:tc>
      </w:tr>
      <w:tr w:rsidR="00703ED6" w:rsidRPr="00703ED6" w14:paraId="08952CD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4C1E6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36584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E5DBD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72F692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0B5E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06C5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39094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142 857,1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5505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131 868,1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88F7C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131 868,1</w:t>
            </w:r>
          </w:p>
        </w:tc>
      </w:tr>
      <w:tr w:rsidR="00703ED6" w:rsidRPr="00703ED6" w14:paraId="4046A2D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E4D3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946D3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2F8CA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E33FE8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806F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FF29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3B7CC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142 857,1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EAEF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131 868,1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C11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131 868,1</w:t>
            </w:r>
          </w:p>
        </w:tc>
      </w:tr>
      <w:tr w:rsidR="00703ED6" w:rsidRPr="00703ED6" w14:paraId="56B6D0F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E2755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BD476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69135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187B3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B380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06E8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FD2E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142 857,1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DB751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131 868,1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8F11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131 868,1</w:t>
            </w:r>
          </w:p>
        </w:tc>
      </w:tr>
      <w:tr w:rsidR="00703ED6" w:rsidRPr="00703ED6" w14:paraId="6A1A369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7C194E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8314" w:type="dxa"/>
            <w:shd w:val="clear" w:color="auto" w:fill="auto"/>
            <w:hideMark/>
          </w:tcPr>
          <w:p w14:paraId="39E3A34C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FC6BE7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AC48032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76BAA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2A2B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89BD85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86C23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945DE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5BA73C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ADB3C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D76AA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22944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A04AC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28BD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B8A2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0ED15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260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99D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76BC46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F7F46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68EBB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на реализацию мероприятий, связанных с процедурой ликвидации Новочебоксарского муниципального унитарного предприятия троллейбусного транспорта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27978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ED245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7A85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12AA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6E32D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14AB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BCB1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A78480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5B0F2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60C30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25B8A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D28EC5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F254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473CE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F7AD9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BBE5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510D4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17C28B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70BE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4D671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7910A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280F06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942E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CBF1A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037B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96549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7C4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77EC0B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31F5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A327B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3805A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3EA86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F0FE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2936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FE630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A311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999D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568D19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B31C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57FD1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95187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AD9A25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6CF0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0581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2F63E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9A6E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24FF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0109C0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3C8C02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8314" w:type="dxa"/>
            <w:shd w:val="clear" w:color="auto" w:fill="auto"/>
            <w:hideMark/>
          </w:tcPr>
          <w:p w14:paraId="2AD3E485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F29A36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12BF90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BEF2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1632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E6E3A1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8 364,1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7845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D9457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3 850,0</w:t>
            </w:r>
          </w:p>
        </w:tc>
      </w:tr>
      <w:tr w:rsidR="00703ED6" w:rsidRPr="00703ED6" w14:paraId="659C55A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3FA5BE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C6500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F7F20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0C00A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2F7C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7EAE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AB6B7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8 364,1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5D1D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05F1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3 850,0</w:t>
            </w:r>
          </w:p>
        </w:tc>
      </w:tr>
      <w:tr w:rsidR="00703ED6" w:rsidRPr="00703ED6" w14:paraId="46FACC6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8F149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163A7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CE2EB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E2040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0940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FC699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6BF9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546C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9A4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03ED6" w:rsidRPr="00703ED6" w14:paraId="5F591C1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7FA2F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9BD5F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6D393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38681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F13D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95A9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04A51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DA46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9608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03ED6" w:rsidRPr="00703ED6" w14:paraId="72A917B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96B0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F0012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686E0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A53273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3524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9231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D448B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F6EED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4D3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03ED6" w:rsidRPr="00703ED6" w14:paraId="1D0C73C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00BEF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AA2B8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55675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16A21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24B7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5A4A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D9F8F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0662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BEB3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03ED6" w:rsidRPr="00703ED6" w14:paraId="61D8911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C2735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D050A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B24A3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D712E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BF9D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D48A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C8554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C6A3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04CA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03ED6" w:rsidRPr="00703ED6" w14:paraId="0C6AAAC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44343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93252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050B7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B963E1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881B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564B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26419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DECC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27D3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703ED6" w:rsidRPr="00703ED6" w14:paraId="3263D69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2681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473E6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31AB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38526B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B765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7364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9B143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47A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94A4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703ED6" w:rsidRPr="00703ED6" w14:paraId="3FBC4B8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2D4E3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1EF75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0295A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33D61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A54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83374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EB6DB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DBD2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F7F8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703ED6" w:rsidRPr="00703ED6" w14:paraId="049ED42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A9C8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8CA6A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E2F82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5646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EA22B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2C5C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AA7AC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5C89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D129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703ED6" w:rsidRPr="00703ED6" w14:paraId="0107E1D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3D462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B89D7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7E5FB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299AE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28AA6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EB98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C0C7D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F3B6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5BB8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703ED6" w:rsidRPr="00703ED6" w14:paraId="766E1DB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70C19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BE88D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94185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277031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DA36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191E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B771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6 734,1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DF4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F8BA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703ED6" w:rsidRPr="00703ED6" w14:paraId="0A9CF8D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76B79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6E878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5143B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A0AEB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C2C8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5F74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8C921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6 734,1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D961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47F8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703ED6" w:rsidRPr="00703ED6" w14:paraId="67AB565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04378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D3694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7A687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0756E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CDCE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3DB6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956C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6 734,1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74AD9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4123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703ED6" w:rsidRPr="00703ED6" w14:paraId="7402D8D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1D293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C21CD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D9F88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21FBC9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1D9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3D65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838A3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6 734,1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B724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BA3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703ED6" w:rsidRPr="00703ED6" w14:paraId="22015B7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44DA5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7809C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1CD60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D4C0BE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2A28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D29CB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D2F9D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6 734,1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6788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0AB65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703ED6" w:rsidRPr="00703ED6" w14:paraId="69DED35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1F42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48A59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0461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024E87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F61DC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E1365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EE28F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A5FCD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0D88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03ED6" w:rsidRPr="00703ED6" w14:paraId="125C86D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5F4BF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F2DB0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C9D5F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3223B9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43D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6EBE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23FC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75B0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B26C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03ED6" w:rsidRPr="00703ED6" w14:paraId="426DE04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AD2C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87D77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62A56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6FA2A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0AD4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43BE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3A24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E81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BA45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03ED6" w:rsidRPr="00703ED6" w14:paraId="0F1C78C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42B35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E670A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7DDB3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B50A2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8A63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CE7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F855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FA9C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031A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03ED6" w:rsidRPr="00703ED6" w14:paraId="4C516A0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533AB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00946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4A6BB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D142B9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D847D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481D9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A38BE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3A44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4767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03ED6" w:rsidRPr="00703ED6" w14:paraId="4EA300A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5C79BC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8314" w:type="dxa"/>
            <w:shd w:val="clear" w:color="auto" w:fill="auto"/>
            <w:hideMark/>
          </w:tcPr>
          <w:p w14:paraId="78B7052C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4E6E0F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BE0FFB3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E767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D326D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86ED9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22 878,7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67E24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15 325,0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3202D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15 325,0</w:t>
            </w:r>
          </w:p>
        </w:tc>
      </w:tr>
      <w:tr w:rsidR="00703ED6" w:rsidRPr="00703ED6" w14:paraId="3EEE656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5D5372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8314" w:type="dxa"/>
            <w:shd w:val="clear" w:color="auto" w:fill="auto"/>
            <w:hideMark/>
          </w:tcPr>
          <w:p w14:paraId="3D572683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6D5138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3D1C52F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66ED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582FD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3001E1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3 685,0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4E61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1 425,0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CA40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1 425,0</w:t>
            </w:r>
          </w:p>
        </w:tc>
      </w:tr>
      <w:tr w:rsidR="00703ED6" w:rsidRPr="00703ED6" w14:paraId="323EE68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B61D94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9990D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55FB9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A1C33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C173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4406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48511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3 535,0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BC1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4362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1 375,0</w:t>
            </w:r>
          </w:p>
        </w:tc>
      </w:tr>
      <w:tr w:rsidR="00703ED6" w:rsidRPr="00703ED6" w14:paraId="7965596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1F0A9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E5D6C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703ED6">
              <w:rPr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703ED6">
              <w:rPr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6DC2F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DE92B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AF6DD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5B89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57000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9B6F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DA73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03ED6" w:rsidRPr="00703ED6" w14:paraId="6309AF8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2480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4FF5F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9CD14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14D5D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BDB5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FB653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66AE2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3A00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E02A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03ED6" w:rsidRPr="00703ED6" w14:paraId="7D14A6C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9F40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85183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FDD9F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A0454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E9F7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9716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D1357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D126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B7390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03ED6" w:rsidRPr="00703ED6" w14:paraId="3194D0C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4FE2B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B92AA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A6D80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BB8D8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1DC0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2937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6F37E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0A1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06BD3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03ED6" w:rsidRPr="00703ED6" w14:paraId="586D0F7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19285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2CB21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B846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A63BD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84F2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28D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898F1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308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B71E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703ED6" w:rsidRPr="00703ED6" w14:paraId="71EEB57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F842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1DAC4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68160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23229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3502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7AD3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9CA27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10C15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4E1F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1C2367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B5BC6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0896C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8E0DE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8B8A2F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00F0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E709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1134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4496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1DE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1DBB9B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AFE4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CB729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F84F2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C01FA9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64D4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EF33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C5195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AC7D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81991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462B69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71572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298F0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60857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ECE71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B4F4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D276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6DF86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0758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935D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6490A4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02CD7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92151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3F132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9CEA13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0CE52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0A96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303EF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EB91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9D3A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DB8B5C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1D100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FBBCA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80EE5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543743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F27B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32A1D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77AE9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70B51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FE0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1 350,0</w:t>
            </w:r>
          </w:p>
        </w:tc>
      </w:tr>
      <w:tr w:rsidR="00703ED6" w:rsidRPr="00703ED6" w14:paraId="6EB2DDD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22B6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B4251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FF61B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D5436E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AB66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349C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F24D6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F66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32B5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1 350,0</w:t>
            </w:r>
          </w:p>
        </w:tc>
      </w:tr>
      <w:tr w:rsidR="00703ED6" w:rsidRPr="00703ED6" w14:paraId="1FF369F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F603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E9D08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F1BB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6AABD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589A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DB0A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0E648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3B74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0A308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1 350,0</w:t>
            </w:r>
          </w:p>
        </w:tc>
      </w:tr>
      <w:tr w:rsidR="00703ED6" w:rsidRPr="00703ED6" w14:paraId="1945BD4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348C1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EFD92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6B665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4307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2139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63AF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109E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1D22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83B3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1 350,0</w:t>
            </w:r>
          </w:p>
        </w:tc>
      </w:tr>
      <w:tr w:rsidR="00703ED6" w:rsidRPr="00703ED6" w14:paraId="58655D6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7A00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6522C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F3E5C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BC24FE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FC6C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A92A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D98F0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1B2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8FED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1 350,0</w:t>
            </w:r>
          </w:p>
        </w:tc>
      </w:tr>
      <w:tr w:rsidR="00703ED6" w:rsidRPr="00703ED6" w14:paraId="2A320B0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BD872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F675E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15E2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C90E33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92C3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2212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4EDA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EA72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FDCA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499D8F4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DDE3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5F762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4498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8BE06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DC4A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D718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598A2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6F8C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1C91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6F96CCC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8DF7D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6A190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A4DCE5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5F0F7E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34A2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FE5D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C28E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2F2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F986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6C51B72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3B104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ECB5A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00DE0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7523B7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FE8F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865E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4A2E8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7C2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1A0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4506CCA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EC2A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1D1C5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D4CF3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1EE8E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A5B1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51B0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4BCD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BDE9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37500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1ECABC9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E6ED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2E591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1D9F6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A79F60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07E2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4719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95818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6ADD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8323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25F1B5F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B20CE7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8314" w:type="dxa"/>
            <w:shd w:val="clear" w:color="auto" w:fill="auto"/>
            <w:hideMark/>
          </w:tcPr>
          <w:p w14:paraId="63A5D328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A28C2E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E8BB11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D6CD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5630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53CA3F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2A528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6DA4E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43362F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DE46C1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4D304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420FA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Ч360200000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B5F36D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C6856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9ABD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416F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E938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DAEA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F4A404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686D1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2D7FD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8D4FD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Ч3602L4180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73BC51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03E33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31484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AE400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DB38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24F5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44812C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90B9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38081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9A3C6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Ч3602L4180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10C3F8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D8DB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62420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8BE84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9B3B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F825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D5F35B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06427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3018E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38620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Ч3602L4180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D15C05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81D2D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81F27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3EDAA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801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AF9D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6BA766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9CCF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DBC96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CA528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Ч3602L4180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0CCE44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E4C7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82E9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10746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F796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21FC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2C1ED1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5C33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34053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B8F54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Ч3602L4180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EA5BC7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D0D9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FD9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8567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783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E74E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9393A3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B20FBB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8314" w:type="dxa"/>
            <w:shd w:val="clear" w:color="auto" w:fill="auto"/>
            <w:hideMark/>
          </w:tcPr>
          <w:p w14:paraId="1E125A7F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267149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AD4CB5E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ACAC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261C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BCEFB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19 162,7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45DB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B744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13 900,0</w:t>
            </w:r>
          </w:p>
        </w:tc>
      </w:tr>
      <w:tr w:rsidR="00703ED6" w:rsidRPr="00703ED6" w14:paraId="30DA3CC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7A0E38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80387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703ED6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03ED6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02D09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094D3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4AD8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0AB8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21B52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19 162,7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EB7A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9A8B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13 900,0</w:t>
            </w:r>
          </w:p>
        </w:tc>
      </w:tr>
      <w:tr w:rsidR="00703ED6" w:rsidRPr="00703ED6" w14:paraId="12C2890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5ACFC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E2AAB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BBEDA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98B18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E5E2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FED1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C7782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19 162,7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59401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FD917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13 900,0</w:t>
            </w:r>
          </w:p>
        </w:tc>
      </w:tr>
      <w:tr w:rsidR="00703ED6" w:rsidRPr="00703ED6" w14:paraId="6AE9775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0FA2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DE4F6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99119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8457CC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1398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90E2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C05EF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19 162,7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07BBB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B925B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13 900,0</w:t>
            </w:r>
          </w:p>
        </w:tc>
      </w:tr>
      <w:tr w:rsidR="00703ED6" w:rsidRPr="00703ED6" w14:paraId="0B8B701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94EB0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082C1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90B7C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7E6974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618D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36EA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28882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19 162,7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CC21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F7E4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13 900,0</w:t>
            </w:r>
          </w:p>
        </w:tc>
      </w:tr>
      <w:tr w:rsidR="00703ED6" w:rsidRPr="00703ED6" w14:paraId="0272A7C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58BC9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488FB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BEB18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AC810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DE90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8EF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B6848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19 162,7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0673D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7390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13 900,0</w:t>
            </w:r>
          </w:p>
        </w:tc>
      </w:tr>
      <w:tr w:rsidR="00703ED6" w:rsidRPr="00703ED6" w14:paraId="4D1FEF4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9BD4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3C2C4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7B685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85DAF6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F4D1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D9E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25260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19 162,7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0EA4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7A84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13 900,0</w:t>
            </w:r>
          </w:p>
        </w:tc>
      </w:tr>
      <w:tr w:rsidR="00703ED6" w:rsidRPr="00703ED6" w14:paraId="796A1AF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2B732C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314" w:type="dxa"/>
            <w:shd w:val="clear" w:color="auto" w:fill="auto"/>
            <w:hideMark/>
          </w:tcPr>
          <w:p w14:paraId="66EE4CE7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0925AA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F6CC3C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06261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EF0ED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198F46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129 553,0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A2E3F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37 312,1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CFB1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37 312,1</w:t>
            </w:r>
          </w:p>
        </w:tc>
      </w:tr>
      <w:tr w:rsidR="00703ED6" w:rsidRPr="00703ED6" w14:paraId="375F5F2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986B1C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8314" w:type="dxa"/>
            <w:shd w:val="clear" w:color="auto" w:fill="auto"/>
            <w:hideMark/>
          </w:tcPr>
          <w:p w14:paraId="5052102D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4363B0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5452DE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FBF94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6B83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24E767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89 251,4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E055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3 892,9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02A9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3 892,9</w:t>
            </w:r>
          </w:p>
        </w:tc>
      </w:tr>
      <w:tr w:rsidR="00703ED6" w:rsidRPr="00703ED6" w14:paraId="42256B2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D1B1F5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A4E19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6F32A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3F7E20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5FAF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9647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B1074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1BA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3 491,1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BCE4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3 491,1</w:t>
            </w:r>
          </w:p>
        </w:tc>
      </w:tr>
      <w:tr w:rsidR="00703ED6" w:rsidRPr="00703ED6" w14:paraId="540D5DF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8CD6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1DB2B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5ECD6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BFBEDD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F6A9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9839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0921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58E9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3 491,1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4E7C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3 491,1</w:t>
            </w:r>
          </w:p>
        </w:tc>
      </w:tr>
      <w:tr w:rsidR="00703ED6" w:rsidRPr="00703ED6" w14:paraId="712EE00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DBADC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A7316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1EB1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A94213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AA76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5CAC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C1076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54B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3 491,1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4856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3 491,1</w:t>
            </w:r>
          </w:p>
        </w:tc>
      </w:tr>
      <w:tr w:rsidR="00703ED6" w:rsidRPr="00703ED6" w14:paraId="7279AC4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54CF3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9F7CF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8A5B8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9E6730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6DE3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75FD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C555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FEDD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3 491,1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5228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3 491,1</w:t>
            </w:r>
          </w:p>
        </w:tc>
      </w:tr>
      <w:tr w:rsidR="00703ED6" w:rsidRPr="00703ED6" w14:paraId="58C5245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D395A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20405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51374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C35BD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6286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9028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940D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8BFB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3 491,1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1076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3 491,1</w:t>
            </w:r>
          </w:p>
        </w:tc>
      </w:tr>
      <w:tr w:rsidR="00703ED6" w:rsidRPr="00703ED6" w14:paraId="3880855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0F69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47B76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5454C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045D02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045C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1F80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E4ED5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344A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3 491,1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CBC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3 491,1</w:t>
            </w:r>
          </w:p>
        </w:tc>
      </w:tr>
      <w:tr w:rsidR="00703ED6" w:rsidRPr="00703ED6" w14:paraId="15D6345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88F2D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D8E27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74F08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3D650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AB26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A53D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EE0FD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86 270,6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E30E5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AADC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BD3802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A378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47210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 w:rsidRPr="00703ED6">
              <w:rPr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CA137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D593F2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8984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7B9B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7C38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8 288,5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B3D4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B9B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A5B231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E7EA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2E431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D009F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1B2F7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8767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5A0B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52DB5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8 288,5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4F95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F221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2A786B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5D4B9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2AE3B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6D910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D60CAC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50E27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D519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FFDD9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5 615,5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E45AC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C0A6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BFA45E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E782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7AE46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99F3D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52CCC5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7C66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740C8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10809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772,8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21DE8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6280F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67363C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58249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80190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4E1F6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01698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D36B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99AB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0074A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772,8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8925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24EB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BABD69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C7AF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98EC3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AA54F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8A6BE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A9DF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69E74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DAE4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87EA3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1B2F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2A2CE2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5560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6CF75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5AC0A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F9D383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8220E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5C52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D8D3F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8750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BFA17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6310C9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CB08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11228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65CE8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B13A8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F487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2B43D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D63D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4 364,8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01A8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094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1C2B44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BDB8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5A16A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24D13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7A700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7FEC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6FBE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DAA94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4 364,8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DEDC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B6C5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F41591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8B1B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B5712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C34A3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03511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B884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89F7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CA08C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2 673,0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043E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A3EA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53C485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02ABF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8B944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C3F2B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43DD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D204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C0E2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E69C4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2 673,0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6CBB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185F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1E1663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AF162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F0CD8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08755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8ACCF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E626A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699E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2C2C8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2 673,0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62F6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5913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2FE794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1B276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C32F3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F870E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F10592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859E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DE942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E608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2 996,4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CE45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5543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B6EF8C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7E61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75B9A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60486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C5B61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E745C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CD0B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8ED14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2 996,4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F1C0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E342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4C1838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4A3C1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EF08F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375BF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0D119E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DCA69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EEB9C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58F9F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2 996,4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7AD62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7619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23D576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DF0C9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F2A1B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32F7C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E5817E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AFDB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46A2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68A8F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2 996,4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5F26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D2276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8800EC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4E05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2FEA6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3FEDF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E9935A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C63D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E377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21E74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196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E5EB4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528924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C30E0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FD1AE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FEB26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A0F6ED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B076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75B6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7A2A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2 453,7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B3BD2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6B79B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B88780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80AE4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AB60C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AD14A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FE1A7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A323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5C39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DD86F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FAF8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DF3A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BD4AC4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7166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80D00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B8D64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80093A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CE97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59A3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F98F2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74 985,7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F602A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12D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55D52D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E1C74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A6E46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9630B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DD6E33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8C5C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8075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AE2FE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74 985,7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6FA91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622A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F8C5C2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3EDB1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67DFE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05F6B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D5A03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1505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2460C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A111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74 985,7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559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524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014B77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B75E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9F8FC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5CBA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69240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88D2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6C75E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F4CDA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74 985,7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816C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53A9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204665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CE8A6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A039C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D677A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EB8A65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1662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932F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3458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37 492,8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14CB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922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77A876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D8195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50D56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16BBB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2B136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4F0D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E7994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F035B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37 492,9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8E5F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C5D0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6799CB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A93F6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F31D9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C3711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D6588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EC60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EC61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9337C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CEAC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0E62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703ED6" w:rsidRPr="00703ED6" w14:paraId="14AAD94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7ED8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38F8B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FA961C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1A354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B31B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F57E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4B2C2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8BC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955B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703ED6" w:rsidRPr="00703ED6" w14:paraId="7DCEFF0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5E33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E3589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CA21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67E740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54AB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02E1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74F98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498D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834D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703ED6" w:rsidRPr="00703ED6" w14:paraId="6D8A2BA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1BA0B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F1643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E9EAD1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862D85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11858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C474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88958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DDA1E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99F64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703ED6" w:rsidRPr="00703ED6" w14:paraId="1A1694A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B99D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D85C7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5F6E1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E0E1DD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B027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A6EC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381F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BA59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B92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703ED6" w:rsidRPr="00703ED6" w14:paraId="3ADF853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5126E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4F39A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563705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D9AE0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6C02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7529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6764C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334C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BF55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703ED6" w:rsidRPr="00703ED6" w14:paraId="0A114CC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063F76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8314" w:type="dxa"/>
            <w:shd w:val="clear" w:color="auto" w:fill="auto"/>
            <w:hideMark/>
          </w:tcPr>
          <w:p w14:paraId="06BD595A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19901D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4BA67C6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BFC7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0F31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F98F7F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40 301,6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2B715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33 419,2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66017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33 419,2</w:t>
            </w:r>
          </w:p>
        </w:tc>
      </w:tr>
      <w:tr w:rsidR="00703ED6" w:rsidRPr="00703ED6" w14:paraId="62921F0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BBB394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E5189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703ED6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03ED6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EC70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3AF770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76479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A57C5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9F110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40 301,6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E39E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33 419,2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10B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33 419,2</w:t>
            </w:r>
          </w:p>
        </w:tc>
      </w:tr>
      <w:tr w:rsidR="00703ED6" w:rsidRPr="00703ED6" w14:paraId="3958A49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BCB99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28A73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A43FF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F362BF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2532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D4C5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E5CC8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18 059,3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E3BEE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17 063,8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004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17 063,8</w:t>
            </w:r>
          </w:p>
        </w:tc>
      </w:tr>
      <w:tr w:rsidR="00703ED6" w:rsidRPr="00703ED6" w14:paraId="7D8FE6D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B03B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EB8CF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8BA98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F3C36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B85E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CE00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DC83E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17 339,9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E0B3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16 404,4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0267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16 404,4</w:t>
            </w:r>
          </w:p>
        </w:tc>
      </w:tr>
      <w:tr w:rsidR="00703ED6" w:rsidRPr="00703ED6" w14:paraId="378379B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97908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8FB34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DE764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56C4B7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7437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3C0B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03E9F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17 339,9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3944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16 404,4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B4E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16 404,4</w:t>
            </w:r>
          </w:p>
        </w:tc>
      </w:tr>
      <w:tr w:rsidR="00703ED6" w:rsidRPr="00703ED6" w14:paraId="4567EDF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E0C84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7130F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70BC1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3EC8CF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85B3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00EA8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3246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17 339,9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A7C2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16 404,4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A5F5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16 404,4</w:t>
            </w:r>
          </w:p>
        </w:tc>
      </w:tr>
      <w:tr w:rsidR="00703ED6" w:rsidRPr="00703ED6" w14:paraId="04DC73B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20C50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34063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DE85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0BF066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642F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24B10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A7966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9 145,6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1F73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8 333,9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5ADE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8 333,9</w:t>
            </w:r>
          </w:p>
        </w:tc>
      </w:tr>
      <w:tr w:rsidR="00703ED6" w:rsidRPr="00703ED6" w14:paraId="010A8C2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5031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90D59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5F931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9BD0B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409F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F868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78A0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8 194,3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645A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8 070,5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AE6F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8 070,5</w:t>
            </w:r>
          </w:p>
        </w:tc>
      </w:tr>
      <w:tr w:rsidR="00703ED6" w:rsidRPr="00703ED6" w14:paraId="241B686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AED35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EF568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D8344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A5B64B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2E66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BE63F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0E1DC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99185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85CC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649,4</w:t>
            </w:r>
          </w:p>
        </w:tc>
      </w:tr>
      <w:tr w:rsidR="00703ED6" w:rsidRPr="00703ED6" w14:paraId="6C40762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81F14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129FF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8F98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6E4E03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7B44C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9436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6BB57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1D510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B29D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649,4</w:t>
            </w:r>
          </w:p>
        </w:tc>
      </w:tr>
      <w:tr w:rsidR="00703ED6" w:rsidRPr="00703ED6" w14:paraId="7356A02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0131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E410E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6971A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83994B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B1F4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C993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5002C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87F7B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71CC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649,4</w:t>
            </w:r>
          </w:p>
        </w:tc>
      </w:tr>
      <w:tr w:rsidR="00703ED6" w:rsidRPr="00703ED6" w14:paraId="44F473D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49FC8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69F8F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8237B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49F27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A1E3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5C31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49985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471,9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696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A7A1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411,9</w:t>
            </w:r>
          </w:p>
        </w:tc>
      </w:tr>
      <w:tr w:rsidR="00703ED6" w:rsidRPr="00703ED6" w14:paraId="2D540CD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0D41C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A0F8A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7039F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26DB3D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A296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2775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19C75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0E99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DF3F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237,5</w:t>
            </w:r>
          </w:p>
        </w:tc>
      </w:tr>
      <w:tr w:rsidR="00703ED6" w:rsidRPr="00703ED6" w14:paraId="3B3ABC8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7E497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D5F3A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F17D8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869636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8666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E39E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A0A96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108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1135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03ED6" w:rsidRPr="00703ED6" w14:paraId="056089F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5FA1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B1211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4E8AB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82CDD9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D791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A562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A7A28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314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7C57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03ED6" w:rsidRPr="00703ED6" w14:paraId="1B597E4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9A2AC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68619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74F8B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77091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43AB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DD21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2121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7979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F1EB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03ED6" w:rsidRPr="00703ED6" w14:paraId="6B117C9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4DA3E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95033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AA622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A852D7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E154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2558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C7D9A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5018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884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03ED6" w:rsidRPr="00703ED6" w14:paraId="64A9129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E4D0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1007A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0270D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AF42B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F4E2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7238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6B1D0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22 242,3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582B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16 355,4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472E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16 355,4</w:t>
            </w:r>
          </w:p>
        </w:tc>
      </w:tr>
      <w:tr w:rsidR="00703ED6" w:rsidRPr="00703ED6" w14:paraId="116B682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3BCC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2DB8E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1B789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BEE30A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DD49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2190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67B9E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11 908,6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54876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B26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12 140,0</w:t>
            </w:r>
          </w:p>
        </w:tc>
      </w:tr>
      <w:tr w:rsidR="00703ED6" w:rsidRPr="00703ED6" w14:paraId="18B3375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875B0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BD45C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2BFD9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5ACC9E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A44F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3707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BF92A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11 908,6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69D45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3752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12 140,0</w:t>
            </w:r>
          </w:p>
        </w:tc>
      </w:tr>
      <w:tr w:rsidR="00703ED6" w:rsidRPr="00703ED6" w14:paraId="13C55DE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5DA41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6E0B9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C02B0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40613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DE96E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01B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4B11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11 908,6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F32D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D7A9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12 140,0</w:t>
            </w:r>
          </w:p>
        </w:tc>
      </w:tr>
      <w:tr w:rsidR="00703ED6" w:rsidRPr="00703ED6" w14:paraId="07BCB08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B05F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544EB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F5D740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3973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2AE8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F30D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3164D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11 908,6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7A4D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BA02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12 140,0</w:t>
            </w:r>
          </w:p>
        </w:tc>
      </w:tr>
      <w:tr w:rsidR="00703ED6" w:rsidRPr="00703ED6" w14:paraId="04FA9CE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CDA84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BE69B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EA5FE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6F0E1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7D7AE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FC56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A40A8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9 883,6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35CE2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4 085,3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20BC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4 085,3</w:t>
            </w:r>
          </w:p>
        </w:tc>
      </w:tr>
      <w:tr w:rsidR="00703ED6" w:rsidRPr="00703ED6" w14:paraId="4DD47F1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61E1A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1B4D3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6E06A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012B8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08AA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3042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C21DF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9 883,6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4342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4 085,3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137C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4 085,3</w:t>
            </w:r>
          </w:p>
        </w:tc>
      </w:tr>
      <w:tr w:rsidR="00703ED6" w:rsidRPr="00703ED6" w14:paraId="3C5F9FB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1C73F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9A9A9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283E4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AEA444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4ADFE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CF8C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611C9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9 883,6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3E54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4 085,3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0267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4 085,3</w:t>
            </w:r>
          </w:p>
        </w:tc>
      </w:tr>
      <w:tr w:rsidR="00703ED6" w:rsidRPr="00703ED6" w14:paraId="011DA11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7FAB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D928F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0645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CB7806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4ED0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696B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919F0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9 883,6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EF5F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4 085,3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EA21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4 085,3</w:t>
            </w:r>
          </w:p>
        </w:tc>
      </w:tr>
      <w:tr w:rsidR="00703ED6" w:rsidRPr="00703ED6" w14:paraId="65D9F6A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B949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4ED0D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ADE2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ADA1C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92F12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94F7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AA3ED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A1AF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A6E6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130,1</w:t>
            </w:r>
          </w:p>
        </w:tc>
      </w:tr>
      <w:tr w:rsidR="00703ED6" w:rsidRPr="00703ED6" w14:paraId="7BA9383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D835F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9B21A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66736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664D0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5D3C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B9F85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782DC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0991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7DB58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130,1</w:t>
            </w:r>
          </w:p>
        </w:tc>
      </w:tr>
      <w:tr w:rsidR="00703ED6" w:rsidRPr="00703ED6" w14:paraId="5061518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DF20E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FD0B8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AF8E2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AEC9DC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D6C3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DC8D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6F66F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D7F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34B6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130,1</w:t>
            </w:r>
          </w:p>
        </w:tc>
      </w:tr>
      <w:tr w:rsidR="00703ED6" w:rsidRPr="00703ED6" w14:paraId="5EB8BFB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81194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B3C15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0BF1F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4DF9F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7AD71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A51E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455F9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0042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D55F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130,1</w:t>
            </w:r>
          </w:p>
        </w:tc>
      </w:tr>
      <w:tr w:rsidR="00703ED6" w:rsidRPr="00703ED6" w14:paraId="5537D82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9FFCF0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314" w:type="dxa"/>
            <w:shd w:val="clear" w:color="auto" w:fill="auto"/>
            <w:hideMark/>
          </w:tcPr>
          <w:p w14:paraId="44B77022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55A663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CDCFC3C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53C3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439E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4E8C5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131 391,6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6BBB33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114 417,1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9978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129 583,6</w:t>
            </w:r>
          </w:p>
        </w:tc>
      </w:tr>
      <w:tr w:rsidR="00703ED6" w:rsidRPr="00703ED6" w14:paraId="47B4D01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6C71F0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8314" w:type="dxa"/>
            <w:shd w:val="clear" w:color="auto" w:fill="auto"/>
            <w:hideMark/>
          </w:tcPr>
          <w:p w14:paraId="0D5BE440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50197C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0EE604C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10A9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F370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5F56B8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EB3BF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29D99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09E347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A1116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26461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5C6CF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3CD6D4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5974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E8726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78BE1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163C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E9B7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B0FD52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4E863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803B3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6D304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8E3137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FF66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BE23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3174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9BD3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BE1A9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35F83D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6FE9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50E77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CCC02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8F3B48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0EF7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F74F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C6B4D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14942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4027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16D6FC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50DB0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F000F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62315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E0BAB1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0C04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CE23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0F5F4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7E87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DC86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044A6E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6622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3AD07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5D8D6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606663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CE00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AD99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FA2B0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52909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8145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E32186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C4999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44A78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DC65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1F559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4203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55A1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8EECD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0D9F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579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041C43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DE7D3C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8314" w:type="dxa"/>
            <w:shd w:val="clear" w:color="auto" w:fill="auto"/>
            <w:hideMark/>
          </w:tcPr>
          <w:p w14:paraId="4C773685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737059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BA9CC9E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1B8B6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015F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173789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4 701,4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A7351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4 635,6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69728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4 924,6</w:t>
            </w:r>
          </w:p>
        </w:tc>
      </w:tr>
      <w:tr w:rsidR="00703ED6" w:rsidRPr="00703ED6" w14:paraId="7E23F56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11D815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9B96D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F7807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E08297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B00E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EC63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96B7B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3E1B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726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315,7</w:t>
            </w:r>
          </w:p>
        </w:tc>
      </w:tr>
      <w:tr w:rsidR="00703ED6" w:rsidRPr="00703ED6" w14:paraId="402D17C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8AEEA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F23BF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F3F8A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59805A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1D945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16C3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30FE7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9F64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D6454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315,7</w:t>
            </w:r>
          </w:p>
        </w:tc>
      </w:tr>
      <w:tr w:rsidR="00703ED6" w:rsidRPr="00703ED6" w14:paraId="27B552D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F501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5517F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85E7D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1B7C5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7EFF8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D048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42A06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F891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A5D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315,7</w:t>
            </w:r>
          </w:p>
        </w:tc>
      </w:tr>
      <w:tr w:rsidR="00703ED6" w:rsidRPr="00703ED6" w14:paraId="2DBF6F6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377B3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7EAB8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87E71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3BA016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58DF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2F3C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3EC6A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6D4D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051D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315,7</w:t>
            </w:r>
          </w:p>
        </w:tc>
      </w:tr>
      <w:tr w:rsidR="00703ED6" w:rsidRPr="00703ED6" w14:paraId="47E313D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21B0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73DF1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43678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FE67F0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40E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DDE1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FF53E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3B74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B65F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315,7</w:t>
            </w:r>
          </w:p>
        </w:tc>
      </w:tr>
      <w:tr w:rsidR="00703ED6" w:rsidRPr="00703ED6" w14:paraId="44C7F17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7CDC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25BE9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0DE86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1994B5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C7B5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367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EE54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34886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0EF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315,7</w:t>
            </w:r>
          </w:p>
        </w:tc>
      </w:tr>
      <w:tr w:rsidR="00703ED6" w:rsidRPr="00703ED6" w14:paraId="0F07725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878CD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3304C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4BE72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EF329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55F0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CBF0B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DDFC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4 675,8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78B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4 608,9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5129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4 608,9</w:t>
            </w:r>
          </w:p>
        </w:tc>
      </w:tr>
      <w:tr w:rsidR="00703ED6" w:rsidRPr="00703ED6" w14:paraId="687DA26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B955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03CCA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CFBBB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8618ED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26FB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597B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4999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8EC30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DEA9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703ED6" w:rsidRPr="00703ED6" w14:paraId="2937BD3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CB697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98AD6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4024D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7D2850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6427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70E92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AC9AA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5558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EEE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703ED6" w:rsidRPr="00703ED6" w14:paraId="237844B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61BFD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08858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8F836C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5A784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C57C5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40A83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823B2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4BDC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908CD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703ED6" w:rsidRPr="00703ED6" w14:paraId="7B8102C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F0D8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BDE72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59260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1474C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0731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B5AA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31555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A4C06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77082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703ED6" w:rsidRPr="00703ED6" w14:paraId="64B73E2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539B9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85359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65C91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E0F63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1601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F0A5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9DC01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E39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518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703ED6" w:rsidRPr="00703ED6" w14:paraId="71EFDB4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D90D5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E1263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9839F2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7DD4E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DF9D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7597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41182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4 063,8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97BA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3 978,9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1948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3 978,9</w:t>
            </w:r>
          </w:p>
        </w:tc>
      </w:tr>
      <w:tr w:rsidR="00703ED6" w:rsidRPr="00703ED6" w14:paraId="0538E44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BCC1F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69BBA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4FF15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DEA9F7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5C5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4C3B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C53D2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84D7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1E7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703ED6" w:rsidRPr="00703ED6" w14:paraId="60809CE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99328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33751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20323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5329A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1079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E08C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5450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2C9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4AC55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703ED6" w:rsidRPr="00703ED6" w14:paraId="713B6BD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0F1F2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2B1CF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023A7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989DD3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9709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0F50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A59CE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252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B3CF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703ED6" w:rsidRPr="00703ED6" w14:paraId="12A038D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A412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71653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43B6C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C8EAE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8999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9823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E42BB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E529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624F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703ED6" w:rsidRPr="00703ED6" w14:paraId="07AC240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B18DE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9DFC8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ECF16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0F5BEA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FFC6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2352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DD4B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966,0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3C7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3749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664,5</w:t>
            </w:r>
          </w:p>
        </w:tc>
      </w:tr>
      <w:tr w:rsidR="00703ED6" w:rsidRPr="00703ED6" w14:paraId="17B19AA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EF58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11719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40892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4DA4CF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7C1F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86AC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D55C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966,0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594F6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47DB3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664,5</w:t>
            </w:r>
          </w:p>
        </w:tc>
      </w:tr>
      <w:tr w:rsidR="00703ED6" w:rsidRPr="00703ED6" w14:paraId="6E988DC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87ECE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988F7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C4CCD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3F3B45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B469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AF59B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123D1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966,0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E736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DD3F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664,5</w:t>
            </w:r>
          </w:p>
        </w:tc>
      </w:tr>
      <w:tr w:rsidR="00703ED6" w:rsidRPr="00703ED6" w14:paraId="721E82C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8310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24E9A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24E69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AFF6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86C3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AD6E0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61C9E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966,0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C26F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0CA5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664,5</w:t>
            </w:r>
          </w:p>
        </w:tc>
      </w:tr>
      <w:tr w:rsidR="00703ED6" w:rsidRPr="00703ED6" w14:paraId="372236F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8C0814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8314" w:type="dxa"/>
            <w:shd w:val="clear" w:color="auto" w:fill="auto"/>
            <w:hideMark/>
          </w:tcPr>
          <w:p w14:paraId="721E9D70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8AB80B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3C33645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5B85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E32E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72C7F1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126 540,2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6D3919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109 781,5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4580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124 659,0</w:t>
            </w:r>
          </w:p>
        </w:tc>
      </w:tr>
      <w:tr w:rsidR="00703ED6" w:rsidRPr="00703ED6" w14:paraId="6D90291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A2CE69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D56C9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703ED6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03ED6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B3732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B56B0D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CBB93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D764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FE7E7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126 540,2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5A55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109 781,5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5EBB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124 659,0</w:t>
            </w:r>
          </w:p>
        </w:tc>
      </w:tr>
      <w:tr w:rsidR="00703ED6" w:rsidRPr="00703ED6" w14:paraId="3A3E2D8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8522F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9AF57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C85F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D0F24F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90E9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2677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C71B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59 208,0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E0D4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55 762,2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D004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55 639,7</w:t>
            </w:r>
          </w:p>
        </w:tc>
      </w:tr>
      <w:tr w:rsidR="00703ED6" w:rsidRPr="00703ED6" w14:paraId="6A6F453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66ABA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D4044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B5E7B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867CD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F400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F75DA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D089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52 775,1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0E8B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49 368,1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D3C4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49 368,1</w:t>
            </w:r>
          </w:p>
        </w:tc>
      </w:tr>
      <w:tr w:rsidR="00703ED6" w:rsidRPr="00703ED6" w14:paraId="63AA271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C02B3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47F3E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6544A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B07A33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C778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3338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EC19E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52 775,1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A9BF2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49 368,1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1723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49 368,1</w:t>
            </w:r>
          </w:p>
        </w:tc>
      </w:tr>
      <w:tr w:rsidR="00703ED6" w:rsidRPr="00703ED6" w14:paraId="21CB71A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AA48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BB1AC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FE6C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B9D024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CD27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3823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364C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52 775,1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2359E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49 368,1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D7C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49 368,1</w:t>
            </w:r>
          </w:p>
        </w:tc>
      </w:tr>
      <w:tr w:rsidR="00703ED6" w:rsidRPr="00703ED6" w14:paraId="35F56A7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D409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7B95A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294B2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8354AC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2507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5CA7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44D38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2 912,8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4BB6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2 912,8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5A5C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2 912,8</w:t>
            </w:r>
          </w:p>
        </w:tc>
      </w:tr>
      <w:tr w:rsidR="00703ED6" w:rsidRPr="00703ED6" w14:paraId="3C6D4BD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02CA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1D687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3E143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499900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6B8B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9982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2EEF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2 464,4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D57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2 464,4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2CB6C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2 464,4</w:t>
            </w:r>
          </w:p>
        </w:tc>
      </w:tr>
      <w:tr w:rsidR="00703ED6" w:rsidRPr="00703ED6" w14:paraId="0351296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030C2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F65C4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400D4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49463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6758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7BC6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F4BE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47 397,9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176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43 990,9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DB47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43 990,9</w:t>
            </w:r>
          </w:p>
        </w:tc>
      </w:tr>
      <w:tr w:rsidR="00703ED6" w:rsidRPr="00703ED6" w14:paraId="04402E7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AE04A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F6136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541E6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A1E4AA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2B33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42614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9ADD3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6 302,4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6AEC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6 394,1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0BC98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6 271,6</w:t>
            </w:r>
          </w:p>
        </w:tc>
      </w:tr>
      <w:tr w:rsidR="00703ED6" w:rsidRPr="00703ED6" w14:paraId="1BFBC8A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42876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5273C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2FA96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9838D3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E6AC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3134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688E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6 302,4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BAA9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6 394,1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3BF39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6 271,6</w:t>
            </w:r>
          </w:p>
        </w:tc>
      </w:tr>
      <w:tr w:rsidR="00703ED6" w:rsidRPr="00703ED6" w14:paraId="0423026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4CC9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D01F1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44B21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70A07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941C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ED913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E8B2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6 302,4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8FD6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6 394,1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D9C5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6 271,6</w:t>
            </w:r>
          </w:p>
        </w:tc>
      </w:tr>
      <w:tr w:rsidR="00703ED6" w:rsidRPr="00703ED6" w14:paraId="20F1B43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210D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0EE12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E07B3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E3FC5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39BA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607B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E1DE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0D72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A84B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635,0</w:t>
            </w:r>
          </w:p>
        </w:tc>
      </w:tr>
      <w:tr w:rsidR="00703ED6" w:rsidRPr="00703ED6" w14:paraId="3E10606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9AD4F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E878F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75A45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2DE30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6AC24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C15F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D3FF2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5 817,4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01AC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5 759,1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083E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5 636,6</w:t>
            </w:r>
          </w:p>
        </w:tc>
      </w:tr>
      <w:tr w:rsidR="00703ED6" w:rsidRPr="00703ED6" w14:paraId="2016711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4F071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CFD5A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430D8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6BBD6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EEB5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671C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67694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DE8E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C13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EF05F4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FE521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A0B73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A197E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44DCB2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7FE5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4777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48DF3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8DF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4E9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98424C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84A50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BBBCD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490A0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713958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5C18B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2DC31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A1CDD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2FA2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2F7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AE24C4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83AE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DC67A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80C89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89CCDD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130F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0FF2E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E6883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3BEC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BBA2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292401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952A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8350E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C2FAA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1742A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657E1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2849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C50E4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57 078,2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0FA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50 368,4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1875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50 368,4</w:t>
            </w:r>
          </w:p>
        </w:tc>
      </w:tr>
      <w:tr w:rsidR="00703ED6" w:rsidRPr="00703ED6" w14:paraId="62404F4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B290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4FCB3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3370D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07CD7F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764C9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6419B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3C30F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57 078,2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2E65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50 368,4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DDC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50 368,4</w:t>
            </w:r>
          </w:p>
        </w:tc>
      </w:tr>
      <w:tr w:rsidR="00703ED6" w:rsidRPr="00703ED6" w14:paraId="632B70B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2F1E7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B02E0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E3370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6C3225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96E2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D37C0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49D25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51 855,5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622A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50 368,4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B2C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50 368,4</w:t>
            </w:r>
          </w:p>
        </w:tc>
      </w:tr>
      <w:tr w:rsidR="00703ED6" w:rsidRPr="00703ED6" w14:paraId="15A94CF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908C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7575C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3411B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98325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0B2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0032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64CC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38 696,8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057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38 288,2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912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38 288,2</w:t>
            </w:r>
          </w:p>
        </w:tc>
      </w:tr>
      <w:tr w:rsidR="00703ED6" w:rsidRPr="00703ED6" w14:paraId="1641581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FB470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E0851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5EFAB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AC4B76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BE1AA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125A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2E8E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38 696,8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CC9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38 288,2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8131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38 288,2</w:t>
            </w:r>
          </w:p>
        </w:tc>
      </w:tr>
      <w:tr w:rsidR="00703ED6" w:rsidRPr="00703ED6" w14:paraId="6BE6CE6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DC17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732B5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526F5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386221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5A84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4F44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3BE47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13 158,7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B97F0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12 080,2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C084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12 080,2</w:t>
            </w:r>
          </w:p>
        </w:tc>
      </w:tr>
      <w:tr w:rsidR="00703ED6" w:rsidRPr="00703ED6" w14:paraId="65C3828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8854B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27363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57C33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E993D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D8633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1ECF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CDD43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13 158,7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248D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12 080,2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085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12 080,2</w:t>
            </w:r>
          </w:p>
        </w:tc>
      </w:tr>
      <w:tr w:rsidR="00703ED6" w:rsidRPr="00703ED6" w14:paraId="76C4E01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73059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AAC44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37CD4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8C9EFB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DDC5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A59B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51454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5 222,7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DAC52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CA2A4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BF0447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D5238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C0B7C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58118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A4807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2461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8359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1D2CD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5 222,7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DEA0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8F80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81014E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7E6E8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62215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A584E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E7A53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B959D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93FF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D6AD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5 222,7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9EE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5998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33A4B8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FDDC1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F1753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297E9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8E9492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769A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C1BE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16713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8 617,7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202B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F78C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17 880,0</w:t>
            </w:r>
          </w:p>
        </w:tc>
      </w:tr>
      <w:tr w:rsidR="00703ED6" w:rsidRPr="00703ED6" w14:paraId="5B095B1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6F777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46134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5D58F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42BBA7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DA89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5AAE7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E492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2 703,0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4892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F547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703ED6" w:rsidRPr="00703ED6" w14:paraId="2DA5027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F92C3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23360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DC1C1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62E294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3100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BA474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4CBF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2 703,0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AADF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00BEC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703ED6" w:rsidRPr="00703ED6" w14:paraId="731234B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5D2F7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F352C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BAA47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44F1E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00D7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2830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3863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2 703,0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5C702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7519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703ED6" w:rsidRPr="00703ED6" w14:paraId="6A1738D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7D646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81196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B7A24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D8C02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F790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2962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A707D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2 703,0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E4D3C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9DE2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703ED6" w:rsidRPr="00703ED6" w14:paraId="6D84944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ECB0C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45A05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26489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7BA6D1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7EEB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D9EC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11DA6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1 312,7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4FA5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4895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703ED6" w:rsidRPr="00703ED6" w14:paraId="3BB60AF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388B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574F6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8DCA6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9BB7A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1456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0620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2E5A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1 312,7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47295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923F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703ED6" w:rsidRPr="00703ED6" w14:paraId="3BBD266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CF2A6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9988C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2032D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4A92E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2A85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11E8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6DADE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1 312,7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4ACD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68F1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703ED6" w:rsidRPr="00703ED6" w14:paraId="5D809D4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77E3B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688FB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5E595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895393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1B79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C30C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D8533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1 312,7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CD6F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FC3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703ED6" w:rsidRPr="00703ED6" w14:paraId="69AC4E6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1F4C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CD10B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07191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E5A74A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AEB3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E52B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97A64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4 602,0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3827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09BF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B2AFE3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49F44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2C4C1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6FC6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B0FB2A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691E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7487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83F45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4 602,0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428CA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A6F4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F071A7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6813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C7791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7D257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135CA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79B9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78A6A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9D3F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4 602,0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7BEC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4FA8A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FFC626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8E24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28F48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3982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D3E668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FA83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57D7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7BAB4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4 602,0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79E1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8882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B85F3B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5753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2CE4C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513B4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5BC0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032B8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A9E1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80628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FA98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7A8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D34D30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E272C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599C2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C83AA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A7E817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89A0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7AC1F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6EC62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B519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8D99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4A5994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8FE90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EB85F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7E99B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DAC9A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802C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EB18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BE6FC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2DB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90B5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B08842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F5C58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A7C7B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9A6E65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DE9BE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0FA4A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2CECF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8CA0F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721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ED8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2077FA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C38A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B5017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05C62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F8FF8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B650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F3AC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2E7C1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C81F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285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A6385E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B80A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7591C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665B6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CC7B3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FEB2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D67A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4D35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98B0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84B0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770,9</w:t>
            </w:r>
          </w:p>
        </w:tc>
      </w:tr>
      <w:tr w:rsidR="00703ED6" w:rsidRPr="00703ED6" w14:paraId="2BD812E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144B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ABE3D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51759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18252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70B0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5024D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A38A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1BEC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FE6D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770,9</w:t>
            </w:r>
          </w:p>
        </w:tc>
      </w:tr>
      <w:tr w:rsidR="00703ED6" w:rsidRPr="00703ED6" w14:paraId="485EB94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5969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25C87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87FEC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46F79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3F0C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9F01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CCA81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9D0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923DE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770,9</w:t>
            </w:r>
          </w:p>
        </w:tc>
      </w:tr>
      <w:tr w:rsidR="00703ED6" w:rsidRPr="00703ED6" w14:paraId="09084F5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F71F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91A5D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93E69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A03407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CD2C3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5EDC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1EF2A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5006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4478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770,9</w:t>
            </w:r>
          </w:p>
        </w:tc>
      </w:tr>
      <w:tr w:rsidR="00703ED6" w:rsidRPr="00703ED6" w14:paraId="1325B7D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D8CC3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20483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7FD3E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DF02D7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DEA9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ED054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EF987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B988E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657D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770,9</w:t>
            </w:r>
          </w:p>
        </w:tc>
      </w:tr>
      <w:tr w:rsidR="00703ED6" w:rsidRPr="00703ED6" w14:paraId="24FC5FF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0A84EE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314" w:type="dxa"/>
            <w:shd w:val="clear" w:color="auto" w:fill="auto"/>
            <w:hideMark/>
          </w:tcPr>
          <w:p w14:paraId="139A5F6D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4B9E95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40F86A2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CB9C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0320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6D1B5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5 146,5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F247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3 623,3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78C41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3 423,4</w:t>
            </w:r>
          </w:p>
        </w:tc>
      </w:tr>
      <w:tr w:rsidR="00703ED6" w:rsidRPr="00703ED6" w14:paraId="6116BBA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FA9C71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8314" w:type="dxa"/>
            <w:shd w:val="clear" w:color="auto" w:fill="auto"/>
            <w:hideMark/>
          </w:tcPr>
          <w:p w14:paraId="29504B62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68A827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2078BF7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14FD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1E4A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9CE914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3 616,5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67005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3 393,3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43BCB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3 393,4</w:t>
            </w:r>
          </w:p>
        </w:tc>
      </w:tr>
      <w:tr w:rsidR="00703ED6" w:rsidRPr="00703ED6" w14:paraId="0DE4658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28E40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BFF65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5B659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552BF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59CD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DED3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E166E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3 616,5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4F68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1436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3 393,4</w:t>
            </w:r>
          </w:p>
        </w:tc>
      </w:tr>
      <w:tr w:rsidR="00703ED6" w:rsidRPr="00703ED6" w14:paraId="246D1D1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18612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5334C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1DD2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22BCD2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9EEC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9A56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4A3B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3 616,5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D3BF9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AD4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3 393,4</w:t>
            </w:r>
          </w:p>
        </w:tc>
      </w:tr>
      <w:tr w:rsidR="00703ED6" w:rsidRPr="00703ED6" w14:paraId="626CFF9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0176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22B4B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7AC7A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F4A84A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0920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DE9D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80766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3 616,5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4C42E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B0B7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3 393,4</w:t>
            </w:r>
          </w:p>
        </w:tc>
      </w:tr>
      <w:tr w:rsidR="00703ED6" w:rsidRPr="00703ED6" w14:paraId="54AF195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9719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B854C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9A184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DA1895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FE2D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E508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7375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3 616,5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6E928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80A4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3 393,4</w:t>
            </w:r>
          </w:p>
        </w:tc>
      </w:tr>
      <w:tr w:rsidR="00703ED6" w:rsidRPr="00703ED6" w14:paraId="140BE31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6BFD6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E4B68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3C152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604D33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7881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DEE7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D1557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3 616,5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7BB9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3C2F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3 393,4</w:t>
            </w:r>
          </w:p>
        </w:tc>
      </w:tr>
      <w:tr w:rsidR="00703ED6" w:rsidRPr="00703ED6" w14:paraId="58DF7D6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139CE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7748E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355B0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EF103F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1E2F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CD5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E8294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8452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46E1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703ED6" w:rsidRPr="00703ED6" w14:paraId="1E6FC51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DBDD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CB3B4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ACE21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B6B408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97A4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1098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F7396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35CC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ADEB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703ED6" w:rsidRPr="00703ED6" w14:paraId="1068E53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E8C15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4D48F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F443C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4DA122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70D4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43B1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1C08A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5791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84241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703ED6" w:rsidRPr="00703ED6" w14:paraId="491AD07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2F24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87378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6B0FD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E4B68F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7D9F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420F6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55DCA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FDC9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2C77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1 389,4</w:t>
            </w:r>
          </w:p>
        </w:tc>
      </w:tr>
      <w:tr w:rsidR="00703ED6" w:rsidRPr="00703ED6" w14:paraId="43B0E5C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BCFDFD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8314" w:type="dxa"/>
            <w:shd w:val="clear" w:color="auto" w:fill="auto"/>
            <w:hideMark/>
          </w:tcPr>
          <w:p w14:paraId="01689DB1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764D6B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84CB9A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3AE1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ABA7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9048D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1 530,0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813C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AF2C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03ED6" w:rsidRPr="00703ED6" w14:paraId="7F50293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6BFE8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11395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D1C1C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B04D7C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69BE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79FC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2A15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83BE0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EC3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03ED6" w:rsidRPr="00703ED6" w14:paraId="247B0CE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49874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D6C10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B7D90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0E815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4DA9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2D9F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302C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D649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8E5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282755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AA77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BD571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C3C50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46A2BE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41E8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31AE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1CA45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D907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343F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2D7D5D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DCE0C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A7048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65CCF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F76023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FDF0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B203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EF218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E5887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109F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766086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33912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53EB7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7D28D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093CC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078DF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E6A5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A260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E814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1FF2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07FBA6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5E439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53092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94456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237B83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3057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5D79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FC6D2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4854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AAB8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EA047C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1E007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04BE4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049CF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E0643D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4501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62424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964EA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5205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7374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03ED6" w:rsidRPr="00703ED6" w14:paraId="67F2955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EE84D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6B2D5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B7E29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57B746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C33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30B5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67A6E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7AEE1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0BEF9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03ED6" w:rsidRPr="00703ED6" w14:paraId="0A41564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5935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656C9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041D4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E3CB4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FAACF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9C2C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438B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5B6EA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0733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03ED6" w:rsidRPr="00703ED6" w14:paraId="252838C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96E1D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61DF7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C708E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ADB85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50E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1E0F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9FFA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8F03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4FF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03ED6" w:rsidRPr="00703ED6" w14:paraId="1B86334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16518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41925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97CA3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A35FCD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2BCC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80AF9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DD7F3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6136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35FF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03ED6" w:rsidRPr="00703ED6" w14:paraId="0DBB09D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69A70D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314" w:type="dxa"/>
            <w:shd w:val="clear" w:color="auto" w:fill="auto"/>
            <w:hideMark/>
          </w:tcPr>
          <w:p w14:paraId="1E3A4E0E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D128A2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C109583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4811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8C8D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DD9B25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82 950,1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5DFBE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51 804,2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534E5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18 191,2</w:t>
            </w:r>
          </w:p>
        </w:tc>
      </w:tr>
      <w:tr w:rsidR="00703ED6" w:rsidRPr="00703ED6" w14:paraId="2B9D5F7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762080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8314" w:type="dxa"/>
            <w:shd w:val="clear" w:color="auto" w:fill="auto"/>
            <w:hideMark/>
          </w:tcPr>
          <w:p w14:paraId="5DC9B7B3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9928C5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4BDBFC4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72B6D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E357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B5253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57 417,5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2724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51 804,2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7B5FB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18 191,2</w:t>
            </w:r>
          </w:p>
        </w:tc>
      </w:tr>
      <w:tr w:rsidR="00703ED6" w:rsidRPr="00703ED6" w14:paraId="3939A50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630BE7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CC69F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09384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2C049E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F8AB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974F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69AD9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5E6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3477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703ED6" w:rsidRPr="00703ED6" w14:paraId="2B21B2E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7BEC1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1DB25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5032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A603A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6A4B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9B6C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F6CAC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D7C9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14B4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703ED6" w:rsidRPr="00703ED6" w14:paraId="4C4678C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D8B55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B17C4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F9C06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571EF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4CAC2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74F84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65D1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492D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2104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703ED6" w:rsidRPr="00703ED6" w14:paraId="24CE6C1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93A0F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91F7B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D83FB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D10C6A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14AC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EDD4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3AF77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40C1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1686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703ED6" w:rsidRPr="00703ED6" w14:paraId="7210BB5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167FA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2D2CA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17A2F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5D4C25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F615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5034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4B334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BE48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A8A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703ED6" w:rsidRPr="00703ED6" w14:paraId="13D4C9C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F100A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B2078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D7236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76E99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BE2E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D8A3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5C646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3B59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9CE8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703ED6" w:rsidRPr="00703ED6" w14:paraId="6F747AD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4D2AE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74FEA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3ED6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59E86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735261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03DB9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BD40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D29FE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55 917,5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E69E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49 304,2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422AE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15 691,2</w:t>
            </w:r>
          </w:p>
        </w:tc>
      </w:tr>
      <w:tr w:rsidR="00703ED6" w:rsidRPr="00703ED6" w14:paraId="42E2FC1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989C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C3A46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871E5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1A4EE4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572A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D5E1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AF9EB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99CF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8781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703ED6" w:rsidRPr="00703ED6" w14:paraId="76043C5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ECF47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6C30D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9B2C6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036C6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1432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59929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5AAFB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48E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FF84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703ED6" w:rsidRPr="00703ED6" w14:paraId="6E60CC8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8AD3A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E7958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6105C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728A9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A8BE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A63BB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4CCB2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1B109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8D7E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703ED6" w:rsidRPr="00703ED6" w14:paraId="281283B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94508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E24F7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0E7A5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5774E3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0773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932C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4E851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49A0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A69E4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703ED6" w:rsidRPr="00703ED6" w14:paraId="2FEB464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54350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846D0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573A3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2617BA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121B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81D5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5B3A1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1A01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74A5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703ED6" w:rsidRPr="00703ED6" w14:paraId="1222420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F48A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74453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Модернизация лифтов и лифтового оборудования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907B3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7D4C3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4A3A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6767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5C5DF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33 706,4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DD4A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3D15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82911C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4B0D1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41CDF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87A02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617B1B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9802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5A39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E0DE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33 706,4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AF85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7140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8E9560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9B33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237C3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6011A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923A2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E38D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6A8C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65C7F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33 706,4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60BC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EDB2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70F1D7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94FD5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C6D28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88926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064C30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A75C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425F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52093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33 706,4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38668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3653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DA9DFE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EB1FD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30AC3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4B3CD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B69671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A56BB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173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50BF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33 706,4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8980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33 874,3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DA46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C52D38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FFCB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371A6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FD181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92246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BCC3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269F1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B317C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39A2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5EF11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703ED6" w:rsidRPr="00703ED6" w14:paraId="4C7ED72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8A687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D594F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BF858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71F9F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01B1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6BA2B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4DEEC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CEB0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70D8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703ED6" w:rsidRPr="00703ED6" w14:paraId="63225F4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1198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1D57C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BCAA2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BD8A3F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6EFA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3D67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77916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23E7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416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703ED6" w:rsidRPr="00703ED6" w14:paraId="09D1E29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AE9E5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FDE84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C559E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E17499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6EE8B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1A90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1EBD4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4FFBC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AB07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703ED6" w:rsidRPr="00703ED6" w14:paraId="1976970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EF58D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30AFC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D39C6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2365E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9CE0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28EE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A221D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A209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C0D34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703ED6" w:rsidRPr="00703ED6" w14:paraId="499218C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8D873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8848D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5FBC5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7C8699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66FC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7B4DE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67A5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12 209,7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B736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5 428,7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6E02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5 690,0</w:t>
            </w:r>
          </w:p>
        </w:tc>
      </w:tr>
      <w:tr w:rsidR="00703ED6" w:rsidRPr="00703ED6" w14:paraId="6048211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CC5CC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0F649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9357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B9F878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F9E8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0D83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437A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11 929,1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0E1B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5 428,7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F09C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5 690,0</w:t>
            </w:r>
          </w:p>
        </w:tc>
      </w:tr>
      <w:tr w:rsidR="00703ED6" w:rsidRPr="00703ED6" w14:paraId="65EE120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2B4A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D018F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5B87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578F18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758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5D11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E3308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11 929,1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893D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5 428,7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C63D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5 690,0</w:t>
            </w:r>
          </w:p>
        </w:tc>
      </w:tr>
      <w:tr w:rsidR="00703ED6" w:rsidRPr="00703ED6" w14:paraId="6DB5421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3787B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5E4F2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0F2C5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25B12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AA0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CEB6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D0703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5 406,4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EC47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4 528,7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460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4 790,0</w:t>
            </w:r>
          </w:p>
        </w:tc>
      </w:tr>
      <w:tr w:rsidR="00703ED6" w:rsidRPr="00703ED6" w14:paraId="33C04ED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B49E6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2EBF6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7172F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5334B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AD81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0518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A589B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5 406,4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0A5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4 528,7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F6CA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4 790,0</w:t>
            </w:r>
          </w:p>
        </w:tc>
      </w:tr>
      <w:tr w:rsidR="00703ED6" w:rsidRPr="00703ED6" w14:paraId="3AA8B12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9CDA5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70B50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DD0E8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83341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2820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2B29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BAFEB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6 522,7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CB5A0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8747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703ED6" w:rsidRPr="00703ED6" w14:paraId="5C55872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A0114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C46BB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656D3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1D104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77B7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7889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E03A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6 522,7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7408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2904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703ED6" w:rsidRPr="00703ED6" w14:paraId="778BFDC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2DAB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0E5FF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8400F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025B7C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93CE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1D59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1CB94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280,6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BEE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9945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ABD549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94B6E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38B71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D4058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6E4094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455D8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1273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E9F41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52BE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152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1AA2C4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63295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355AB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E74C6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46B887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5E8CF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32D8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079F9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239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64F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97025F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7263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67F98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DBD98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33E53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CF6B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0FFB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1E6B9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2597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FF33B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7E0FCF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6D1B7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C3AC5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B8BA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CCF73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C5F4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F636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0667D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AD77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B8855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FCF680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54F10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AEC7C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33B06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404453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F9C2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764B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5F3EF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00B1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7088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7FD06B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D6C2D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FD73F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56BDF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3C2BA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7C68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7971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CB03E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071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506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D38115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F7BE02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8314" w:type="dxa"/>
            <w:shd w:val="clear" w:color="auto" w:fill="auto"/>
            <w:hideMark/>
          </w:tcPr>
          <w:p w14:paraId="6B41504E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B2AAA9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849E5A5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BB30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0FBCF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D1ADD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24 932,6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61374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50B86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E47422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FDDB2B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CDF30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F1883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02BD9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0BC2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FCE4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8A7C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24 932,6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55E7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6B55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80CECE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C124C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AC23D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E777C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AEBA9A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8054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FF83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F169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24 932,6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6F2B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A2F7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25333A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E87A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AECAF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AD7EA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E0E8D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0887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F542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9D4F9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1 285,2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03166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EDF8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E8CCC9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F0C1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29974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9CB2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787AE9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1C81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A545F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7AC08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1 285,2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87E5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3A92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A5C6D1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9219D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F55A0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8B25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1227FE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233C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88E1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CEEDE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1 285,2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A8F7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D9C9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EE758E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D0BC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E4209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C2A9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8F8133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6936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51AF8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C6E6F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1 285,2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687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41A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68E7D8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49FD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7D5D2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6B3F9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7353F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8983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4A1B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DCCF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23 647,4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55D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7485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CD93D2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729B1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B5265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8C8EA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94A701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B1C1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264B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4FAF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23 647,4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0EAEF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5AB4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965DC6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0CDE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C8AD2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A7A47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45DF16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3CE4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D07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E8A2C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23 647,4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9FA0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A6FF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B39376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C613F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F7F64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B06AB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1FBF08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6AF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F454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A0F00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23 647,4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460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F79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2E7AC8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0E58AF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8314" w:type="dxa"/>
            <w:shd w:val="clear" w:color="auto" w:fill="auto"/>
            <w:hideMark/>
          </w:tcPr>
          <w:p w14:paraId="4A6D0040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AF6673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DFA2365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C967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4EC4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386D3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32E66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7E135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96569E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D1D39E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B0067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F4508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EC13FD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A6F2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45E09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C4C82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F8A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51D6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B67939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9BD3C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192B0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937C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199B9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2037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FA999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E3B8C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5AD7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BDCE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1DA335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95EEB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F464D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CD249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02375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12913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A188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6B4D8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927A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C2163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1C1A46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EF51E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264D4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6FA3E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7EF287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101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E2C12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17CA0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E73D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EDE4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F42151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CCEB1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64C6B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28857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95138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BE2A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3507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C22A9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7A78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308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4D7F56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2F1D0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7A101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C89ED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F839A4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C2FB7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53A3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06A50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694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D768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AF3556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EE2F48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314" w:type="dxa"/>
            <w:shd w:val="clear" w:color="auto" w:fill="auto"/>
            <w:hideMark/>
          </w:tcPr>
          <w:p w14:paraId="2B98C635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F8AC35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F335A2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D738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25B63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CB5FD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223 247,9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7FC50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127 968,8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07812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133 279,0</w:t>
            </w:r>
          </w:p>
        </w:tc>
      </w:tr>
      <w:tr w:rsidR="00703ED6" w:rsidRPr="00703ED6" w14:paraId="4295C3D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20BAF3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8314" w:type="dxa"/>
            <w:shd w:val="clear" w:color="auto" w:fill="auto"/>
            <w:hideMark/>
          </w:tcPr>
          <w:p w14:paraId="76B09DEB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A72F90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D8966E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FE23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5185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629CD7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136 590,6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7AD8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61 276,1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93AE9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64 947,2</w:t>
            </w:r>
          </w:p>
        </w:tc>
      </w:tr>
      <w:tr w:rsidR="00703ED6" w:rsidRPr="00703ED6" w14:paraId="475FCA2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867BE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4CF9C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1645F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587017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F881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5E41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ACA74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136 590,6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9AA6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61 276,1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F886F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64 947,2</w:t>
            </w:r>
          </w:p>
        </w:tc>
      </w:tr>
      <w:tr w:rsidR="00703ED6" w:rsidRPr="00703ED6" w14:paraId="43B2249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DB8BD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8FB39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EA239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6523D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DA95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6DA6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25932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81 944,0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8B5B6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26 534,8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E00D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30 131,9</w:t>
            </w:r>
          </w:p>
        </w:tc>
      </w:tr>
      <w:tr w:rsidR="00703ED6" w:rsidRPr="00703ED6" w14:paraId="493CB63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31DC5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DFC82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0D8CD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E1727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229C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3AC27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4328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81 944,0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32B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26 534,8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764B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30 131,9</w:t>
            </w:r>
          </w:p>
        </w:tc>
      </w:tr>
      <w:tr w:rsidR="00703ED6" w:rsidRPr="00703ED6" w14:paraId="6D59609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262D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9CF3D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44790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5E47C5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27A7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1A3F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1C080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81 944,0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DEC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26 534,8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0F69C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30 131,9</w:t>
            </w:r>
          </w:p>
        </w:tc>
      </w:tr>
      <w:tr w:rsidR="00703ED6" w:rsidRPr="00703ED6" w14:paraId="4F75F45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DB594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FC92C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9850B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B5D1D3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6FC0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EAC9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DF40B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81 944,0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1B69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26 534,8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87AF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30 131,9</w:t>
            </w:r>
          </w:p>
        </w:tc>
      </w:tr>
      <w:tr w:rsidR="00703ED6" w:rsidRPr="00703ED6" w14:paraId="571524C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2B793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D5CAA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CC782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82A6A4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CE8A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6695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F3450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81 944,0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C205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26 534,8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295A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30 131,9</w:t>
            </w:r>
          </w:p>
        </w:tc>
      </w:tr>
      <w:tr w:rsidR="00703ED6" w:rsidRPr="00703ED6" w14:paraId="7BDAD62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2FD35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CC42B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703ED6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276B1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0438B8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C798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E444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EEE9C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C67A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70D65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703ED6" w:rsidRPr="00703ED6" w14:paraId="26DA5CB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56E2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4D481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D35C9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93FC9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D669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4E0B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0D484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AEBC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390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703ED6" w:rsidRPr="00703ED6" w14:paraId="4F206CA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24458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8D275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2AE46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8965A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D01B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7D21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1301C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76E2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8ABA7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703ED6" w:rsidRPr="00703ED6" w14:paraId="42B6BD1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F616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B78A3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3F50D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0D9D5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A5DB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ADF8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EEC71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79C6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83BB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703ED6" w:rsidRPr="00703ED6" w14:paraId="1246A22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80A8E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DD147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67E6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E00272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B2C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59D8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197C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914C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F5AA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703ED6" w:rsidRPr="00703ED6" w14:paraId="66851F6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C6621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ADFC9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C0572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5DCE17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1773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6E6D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D2EE5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32 412,4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D915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34 729,3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C758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34 803,3</w:t>
            </w:r>
          </w:p>
        </w:tc>
      </w:tr>
      <w:tr w:rsidR="00703ED6" w:rsidRPr="00703ED6" w14:paraId="37688C2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133D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21202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DC68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9F87D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A7C4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F56D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E426C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32 412,4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14EB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34 729,3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69D2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34 803,3</w:t>
            </w:r>
          </w:p>
        </w:tc>
      </w:tr>
      <w:tr w:rsidR="00703ED6" w:rsidRPr="00703ED6" w14:paraId="2FCB43F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D4C49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87100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7EAC5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3A6709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AAC7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76BF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F573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32 412,4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1DD5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34 729,3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472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34 803,3</w:t>
            </w:r>
          </w:p>
        </w:tc>
      </w:tr>
      <w:tr w:rsidR="00703ED6" w:rsidRPr="00703ED6" w14:paraId="4AD641A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FA61A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80E2C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883B4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35767A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0C02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49228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BED7B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32 412,4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6610D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34 729,3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A1235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34 803,3</w:t>
            </w:r>
          </w:p>
        </w:tc>
      </w:tr>
      <w:tr w:rsidR="00703ED6" w:rsidRPr="00703ED6" w14:paraId="4939DF4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A2B86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8A365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53946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B71035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AFFB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1162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CAB3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32 412,4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6A2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34 729,3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3337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34 803,3</w:t>
            </w:r>
          </w:p>
        </w:tc>
      </w:tr>
      <w:tr w:rsidR="00703ED6" w:rsidRPr="00703ED6" w14:paraId="4D41F11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3877F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5F4D9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318F2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44D7C1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E960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DBD2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7DF5E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22 222,2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07BD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C7CF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F12663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CB84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A91D1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CCFB2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CBE92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D2D4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7FC79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1936B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22 222,2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53CC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1FE3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E70B99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E804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00948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4E377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BB37E5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2B7D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53334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E22C6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22 222,2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DC1C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8F09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90B645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8C520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33F2F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FDDE4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8461C9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4C1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AA3B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788F8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22 222,2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82B2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0B641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409C30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14B7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C3BF7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961AB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F8BC56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1FCD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ED321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A8B8A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22 222,2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201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58DB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1B60B1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8BA3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0A970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507AA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87E185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9440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3D31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36716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83D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3DD8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747A8A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D3C1D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C09BE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294F8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4DD7FE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0BD2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E53AC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0D250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519E7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8DB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752D2E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1E4C17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8314" w:type="dxa"/>
            <w:shd w:val="clear" w:color="auto" w:fill="auto"/>
            <w:hideMark/>
          </w:tcPr>
          <w:p w14:paraId="5C59C906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81CDA2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DBAB39E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89804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0BE3E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32541B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86 657,3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16514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66 692,7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F7ED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68 331,8</w:t>
            </w:r>
          </w:p>
        </w:tc>
      </w:tr>
      <w:tr w:rsidR="00703ED6" w:rsidRPr="00703ED6" w14:paraId="659AF4B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70DF7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3A07B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46BA6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569700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BDDB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5842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5BC1B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86 657,3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3FC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66 692,7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C69F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68 331,8</w:t>
            </w:r>
          </w:p>
        </w:tc>
      </w:tr>
      <w:tr w:rsidR="00703ED6" w:rsidRPr="00703ED6" w14:paraId="0632A2B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ABCAB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8D3A2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FBE7C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A220112780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3F82E7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C3FC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7DBB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4498D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8C4D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93C67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5FD9A7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9949A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AC741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EDCA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A220112780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D8DDD2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9135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75D5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65057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F49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0182A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CB2CA8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1B3BE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D66FC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8BE59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A220112780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2F47F3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1504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3076F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51127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3F0BC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B34D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415F7F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1163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14D60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62EF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A220112780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08DED5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6DDA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02083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02EB5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A767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0811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AD136C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D7CFE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4F7CD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74956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A220112780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954A3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D151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F0F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814D1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640,1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7F6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ECF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EAE731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2EF4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6EDF7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7F503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E35171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471C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E9D2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EF357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60 680,7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3B3E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66 692,7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AA2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68 331,8</w:t>
            </w:r>
          </w:p>
        </w:tc>
      </w:tr>
      <w:tr w:rsidR="00703ED6" w:rsidRPr="00703ED6" w14:paraId="61DDC59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8157E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14FA3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D0525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3F3DA8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4323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7E79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DB48F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B1A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31 494,9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EFF1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34 115,4</w:t>
            </w:r>
          </w:p>
        </w:tc>
      </w:tr>
      <w:tr w:rsidR="00703ED6" w:rsidRPr="00703ED6" w14:paraId="5CD40BC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F127D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92269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E0481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3BCD7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61F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59A2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38A0D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E3E0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31 494,9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1F678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34 115,4</w:t>
            </w:r>
          </w:p>
        </w:tc>
      </w:tr>
      <w:tr w:rsidR="00703ED6" w:rsidRPr="00703ED6" w14:paraId="57890C4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D481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77D0E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97095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4EF29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DD22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4756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8858F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9DB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31 494,9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AAA0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34 115,4</w:t>
            </w:r>
          </w:p>
        </w:tc>
      </w:tr>
      <w:tr w:rsidR="00703ED6" w:rsidRPr="00703ED6" w14:paraId="7B65E96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A9F6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68819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3F7F2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8FDCF2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01497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D01F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F184D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164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31 494,9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B3D2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34 115,4</w:t>
            </w:r>
          </w:p>
        </w:tc>
      </w:tr>
      <w:tr w:rsidR="00703ED6" w:rsidRPr="00703ED6" w14:paraId="55C43F9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B7949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CB7D8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9B91B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032D68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BDA5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446C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AAF2F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60 680,7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38B97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35 197,8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2EDC3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34 216,4</w:t>
            </w:r>
          </w:p>
        </w:tc>
      </w:tr>
      <w:tr w:rsidR="00703ED6" w:rsidRPr="00703ED6" w14:paraId="502B51D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C77FF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85A60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63E952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ED181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20E2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A612A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25C59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60 680,7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A0B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35 197,8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9BD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34 216,4</w:t>
            </w:r>
          </w:p>
        </w:tc>
      </w:tr>
      <w:tr w:rsidR="00703ED6" w:rsidRPr="00703ED6" w14:paraId="77C160D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EFE5A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4ACA4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3EFA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12F4C5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FB72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7283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3621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60 680,7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B83AB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35 197,8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0E15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34 216,4</w:t>
            </w:r>
          </w:p>
        </w:tc>
      </w:tr>
      <w:tr w:rsidR="00703ED6" w:rsidRPr="00703ED6" w14:paraId="1F1D072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AC94E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D8834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31518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712536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15A32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1E79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BF4B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60 680,7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181E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35 197,8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1E9A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34 216,4</w:t>
            </w:r>
          </w:p>
        </w:tc>
      </w:tr>
      <w:tr w:rsidR="00703ED6" w:rsidRPr="00703ED6" w14:paraId="6B0D060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A937F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D3F64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9C314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1B33D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121E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9EE12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316D0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FFAF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C68C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01DB47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ACB23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3E2EC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94EB0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50811A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A056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E93D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0B75C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B139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DC7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C1C95F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A0E96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27331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E0D4F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5639F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FA310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7251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96DD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A407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75B7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93953F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B2AF6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FFC78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95657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62A2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350B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CA55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30F1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B3FE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EF81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C29D9E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55D13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47F93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30320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9FB42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3AD44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E55F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6420E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FC8C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7AD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1A1D6C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997165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314" w:type="dxa"/>
            <w:shd w:val="clear" w:color="auto" w:fill="auto"/>
            <w:hideMark/>
          </w:tcPr>
          <w:p w14:paraId="05A020E9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1B4FBA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CE7E8C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96A9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B29B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DC9C9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5 054,5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0F6EC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2 172,9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BD84F1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2 185,9</w:t>
            </w:r>
          </w:p>
        </w:tc>
      </w:tr>
      <w:tr w:rsidR="00703ED6" w:rsidRPr="00703ED6" w14:paraId="72447C7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B9B090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8314" w:type="dxa"/>
            <w:shd w:val="clear" w:color="auto" w:fill="auto"/>
            <w:hideMark/>
          </w:tcPr>
          <w:p w14:paraId="06B77276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AECCF1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F91C9B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B451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67AF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47457F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3 084,8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41F0BB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CF65F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163,0</w:t>
            </w:r>
          </w:p>
        </w:tc>
      </w:tr>
      <w:tr w:rsidR="00703ED6" w:rsidRPr="00703ED6" w14:paraId="5E481A3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66E466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5505E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CF670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5AF31C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69EA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0447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DEF86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B335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E9B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E49227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2270F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53B9E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0F790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A3F96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A302A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8FF7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5DEA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9072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49C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9A6016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BB99C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08294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23B67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1B1BB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30F5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FC6C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2ABD0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1A5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967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321D5E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90B0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DF314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728D2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9E932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7FDB3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8BE1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7169A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ED15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E277F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8E1110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1843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F1E33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A676D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82A095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B55C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9948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8503D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163C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8D18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8F4B16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5807A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2A42A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4C926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98818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AE26A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CED5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FA10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047E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2E19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D20181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45F1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42B08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703ED6">
              <w:rPr>
                <w:color w:val="000000"/>
                <w:sz w:val="20"/>
                <w:szCs w:val="20"/>
              </w:rPr>
              <w:t>ресоциализация</w:t>
            </w:r>
            <w:proofErr w:type="spellEnd"/>
            <w:r w:rsidRPr="00703ED6">
              <w:rPr>
                <w:color w:val="000000"/>
                <w:sz w:val="20"/>
                <w:szCs w:val="2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57C039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A18C5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1EE6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498F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1E60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857D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E5F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703ED6" w:rsidRPr="00703ED6" w14:paraId="6CCCB84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48D2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C3D97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703ED6">
              <w:rPr>
                <w:color w:val="000000"/>
                <w:sz w:val="20"/>
                <w:szCs w:val="20"/>
              </w:rPr>
              <w:t>ресоциализацию</w:t>
            </w:r>
            <w:proofErr w:type="spellEnd"/>
            <w:r w:rsidRPr="00703ED6">
              <w:rPr>
                <w:color w:val="000000"/>
                <w:sz w:val="20"/>
                <w:szCs w:val="2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79EE8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7BFFA5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3EB3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948B3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AE2AE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FC87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B399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703ED6" w:rsidRPr="00703ED6" w14:paraId="3B099D0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C59F7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8413E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FCD6D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BCBDAD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973BE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2DA6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E24D9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C719A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F20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703ED6" w:rsidRPr="00703ED6" w14:paraId="07793CA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DAFA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C3277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CEA35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5C9AD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D155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8259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66BED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30AC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241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703ED6" w:rsidRPr="00703ED6" w14:paraId="1D79642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176AF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7053D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4D101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16FD41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77E7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BA9D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1EAA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2F5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F23B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703ED6" w:rsidRPr="00703ED6" w14:paraId="47D65EE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048CC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9A83B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BCDFC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E0866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917D2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7B298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F594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77A3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919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703ED6" w:rsidRPr="00703ED6" w14:paraId="395D1D9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0421B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8DE96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400DA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58957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6AA8E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DB7D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E2E03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BF81E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76D6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03ED6" w:rsidRPr="00703ED6" w14:paraId="67CDC98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45693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E2861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3F577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0BE0D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CE20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73B2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E5D5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4283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BF37D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03ED6" w:rsidRPr="00703ED6" w14:paraId="66E7B6C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B865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2D1B4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7C95D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08D162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8713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D60D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B9FC8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A167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BE4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03ED6" w:rsidRPr="00703ED6" w14:paraId="78BAABD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5B7E2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038F2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97EE7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A310B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5D22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C8C3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3D117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D323F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17E50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703ED6" w:rsidRPr="00703ED6" w14:paraId="2E73D1E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5E3C1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33AC4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65C21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5D2D39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BA0A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F9A0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6523E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F76E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21BD9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03ED6" w:rsidRPr="00703ED6" w14:paraId="24DB004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4868A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E3B16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1A658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B50E0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73E2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7B5A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0FD76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C846B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CC2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03ED6" w:rsidRPr="00703ED6" w14:paraId="06BC5B8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A685A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6213B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9A0D5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0FFD0F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004EA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5214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6A49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EDF7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0AD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03ED6" w:rsidRPr="00703ED6" w14:paraId="291346A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10F88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1B37B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36790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CDB57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791B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DDA2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868DE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F26F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87C81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03ED6" w:rsidRPr="00703ED6" w14:paraId="78DEDA3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8A9F5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10375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287AF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025EE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073F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E26E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D775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E82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7B02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703ED6" w:rsidRPr="00703ED6" w14:paraId="1CAD520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66FD8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17D8E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E952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D0C6CD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7C83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8156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AB130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6976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A9D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703ED6" w:rsidRPr="00703ED6" w14:paraId="63079BB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31712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CF848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1BAC8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B5573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E05D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1AE0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5D2F3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9E6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45C7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703ED6" w:rsidRPr="00703ED6" w14:paraId="00771CD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EC9E0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78673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1D551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755591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46F6F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CF2A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763F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0A4E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2A0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703ED6" w:rsidRPr="00703ED6" w14:paraId="11CA6F1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9B07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70233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03EBB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77AE1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5F836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41ADD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B7B2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525EA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6D94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703ED6" w:rsidRPr="00703ED6" w14:paraId="4379F37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15316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14368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7C75D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C0A32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0BD6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FF4C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4DA1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8877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B2628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703ED6" w:rsidRPr="00703ED6" w14:paraId="6495BF5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7EC938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8314" w:type="dxa"/>
            <w:shd w:val="clear" w:color="auto" w:fill="auto"/>
            <w:hideMark/>
          </w:tcPr>
          <w:p w14:paraId="72FA35C5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EDAAE6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C1F56C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F10F1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CE3E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203378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3438F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238AEE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703ED6" w:rsidRPr="00703ED6" w14:paraId="3C7183F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D9BE86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6EFFA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53B0B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5AF5C0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9986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8CC4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90F1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81D0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EEC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703ED6" w:rsidRPr="00703ED6" w14:paraId="7247FD0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DFB4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1AA24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D14DD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6A44A8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D29C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C8FC0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7A7E7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2DC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E3B2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03ED6" w:rsidRPr="00703ED6" w14:paraId="402A374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C23CF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A9F10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915C5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90163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07CF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6F2C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8CE7C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A59B0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3A646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03ED6" w:rsidRPr="00703ED6" w14:paraId="4A09B7D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978E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48CA8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8D79E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48B426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E4F7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A717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A01D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97A81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1851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03ED6" w:rsidRPr="00703ED6" w14:paraId="68FAA8A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DEBF8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663A4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D7152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353651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9063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0E31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24EB8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6BA14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642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03ED6" w:rsidRPr="00703ED6" w14:paraId="32BB8D5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25650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A1FDF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988B3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022073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B860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255A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2B97B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692BD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3AC7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703ED6" w:rsidRPr="00703ED6" w14:paraId="642C2D5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2A537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CFF42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D6A8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BFCCEA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0E69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BD7D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C560C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D7E5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3B7B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54DD92C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D53E0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BA367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C8407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F5E92F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7DC6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E2AE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9022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49E6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BD150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733AED0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55B5B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28EEE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61909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F5FD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1A4E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33045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3AC06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4AC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9E0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64DF2AA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A4F4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439D6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FA2AE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4D63B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673D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6C03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C8F84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90CF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3256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1CD7DB1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7405A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09F8B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965F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C8DA1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2E3C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8C06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890B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A10A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E90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38FCA5D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FDFCCB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8314" w:type="dxa"/>
            <w:shd w:val="clear" w:color="auto" w:fill="auto"/>
            <w:hideMark/>
          </w:tcPr>
          <w:p w14:paraId="6DD7CAFD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93448C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EB9736B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8DB16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C8F7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78C583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E010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1 910,3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ABD4B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1 910,3</w:t>
            </w:r>
          </w:p>
        </w:tc>
      </w:tr>
      <w:tr w:rsidR="00703ED6" w:rsidRPr="00703ED6" w14:paraId="5582259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73CAE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3CD66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FA851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5CF878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E781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2F45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844E1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5F50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1 910,3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5A1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1 910,3</w:t>
            </w:r>
          </w:p>
        </w:tc>
      </w:tr>
      <w:tr w:rsidR="00703ED6" w:rsidRPr="00703ED6" w14:paraId="4884FE3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E8956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B7725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A983B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32FBC3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51AC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1C52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2526C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1 837,1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4CC62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1 890,3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AB2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1 890,3</w:t>
            </w:r>
          </w:p>
        </w:tc>
      </w:tr>
      <w:tr w:rsidR="00703ED6" w:rsidRPr="00703ED6" w14:paraId="4BC0948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18A7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D3EE2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63393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96A28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72EF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1FD4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5F033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1 792,9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BD83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1 846,1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33B8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1 846,1</w:t>
            </w:r>
          </w:p>
        </w:tc>
      </w:tr>
      <w:tr w:rsidR="00703ED6" w:rsidRPr="00703ED6" w14:paraId="4F761DE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0F902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1A2B7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0170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B5457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015C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FFB6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2BD01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1 792,9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BEFD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1 846,1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D800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1 846,1</w:t>
            </w:r>
          </w:p>
        </w:tc>
      </w:tr>
      <w:tr w:rsidR="00703ED6" w:rsidRPr="00703ED6" w14:paraId="1785EA2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65328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51538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FDD84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5FF62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2EE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3F17B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7DB60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1 792,9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BF4C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1 846,1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9EA1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1 846,1</w:t>
            </w:r>
          </w:p>
        </w:tc>
      </w:tr>
      <w:tr w:rsidR="00703ED6" w:rsidRPr="00703ED6" w14:paraId="3DDDAC2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75327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1EA81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2393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ED25E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4293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3D3CE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5741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1 792,9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6BC5C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1 846,1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EE46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1 846,1</w:t>
            </w:r>
          </w:p>
        </w:tc>
      </w:tr>
      <w:tr w:rsidR="00703ED6" w:rsidRPr="00703ED6" w14:paraId="39B7363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21E8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CF0D3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39D09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03144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CE9A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DEA5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E2F62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8F52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B1B6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703ED6" w:rsidRPr="00703ED6" w14:paraId="7F5288A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A6E67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E550C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59D1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1BEF7A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2F67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4564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BF7E6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FD78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D42A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703ED6" w:rsidRPr="00703ED6" w14:paraId="6B6957B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528C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D9464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6A3C7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9F0B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9B791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81708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C79B1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6120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E91B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703ED6" w:rsidRPr="00703ED6" w14:paraId="5E62711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5735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9F67E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619BA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9D18E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046F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3EE8F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7C1B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754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833A5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703ED6" w:rsidRPr="00703ED6" w14:paraId="31F42B9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98D2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DACCD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F16F4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B47094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BC6C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4AB8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7677C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DEA7B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D448A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03ED6" w:rsidRPr="00703ED6" w14:paraId="5CD80B5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38787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71A9A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85FF1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97577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348B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9A88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938C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41A4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1E0C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03ED6" w:rsidRPr="00703ED6" w14:paraId="3111CAE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38613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F6A643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55616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B85CE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25FF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8F02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F11AE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2B0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772F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03ED6" w:rsidRPr="00703ED6" w14:paraId="2E65F47B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A154E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433E7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BF600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0D494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08AE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E845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E8843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2597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FB74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03ED6" w:rsidRPr="00703ED6" w14:paraId="311028D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60F1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1F39A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F4E6C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4587C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7AFE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3B7A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C9B59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780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17908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03ED6" w:rsidRPr="00703ED6" w14:paraId="58A5B39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FC8B5D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15.4.</w:t>
            </w:r>
          </w:p>
        </w:tc>
        <w:tc>
          <w:tcPr>
            <w:tcW w:w="8314" w:type="dxa"/>
            <w:shd w:val="clear" w:color="auto" w:fill="auto"/>
            <w:hideMark/>
          </w:tcPr>
          <w:p w14:paraId="1A7B49E7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CED19A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74BBAA4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3FA2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1469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5E228A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FE27F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0FE38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</w:tr>
      <w:tr w:rsidR="00703ED6" w:rsidRPr="00703ED6" w14:paraId="507D02E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E85EE1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8CDD9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703ED6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703ED6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1CD8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B8AAA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7484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D429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91260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D903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42A9E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703ED6" w:rsidRPr="00703ED6" w14:paraId="12C2B4B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E4EE5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97A58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B6929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A22CDF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4B3D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4AFB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C5496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D08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6B204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703ED6" w:rsidRPr="00703ED6" w14:paraId="156BC88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9A9C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812E8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E2626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5E7060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E016B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5076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8AFEB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59D6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8871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703ED6" w:rsidRPr="00703ED6" w14:paraId="2DC7122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F7FD4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BCE67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E209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DA2658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1E46B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A829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C18F1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9C09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F95E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703ED6" w:rsidRPr="00703ED6" w14:paraId="0CBB849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0FCAA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DDCE1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374FD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1FFF4D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13D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F8D6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90F1C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72F3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B0A0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703ED6" w:rsidRPr="00703ED6" w14:paraId="2F35D8B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DB09A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0DE8E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AC468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A1A586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E13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FA25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32B70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514F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2E84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703ED6" w:rsidRPr="00703ED6" w14:paraId="769FC8D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C8A88C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314" w:type="dxa"/>
            <w:shd w:val="clear" w:color="auto" w:fill="auto"/>
            <w:hideMark/>
          </w:tcPr>
          <w:p w14:paraId="0FF6CD31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2A8B79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355D0D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F892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C5C7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F3A116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2 607,2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7A5C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17 031,2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EB20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4 060,5</w:t>
            </w:r>
          </w:p>
        </w:tc>
      </w:tr>
      <w:tr w:rsidR="00703ED6" w:rsidRPr="00703ED6" w14:paraId="5BF263F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E909AA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8314" w:type="dxa"/>
            <w:shd w:val="clear" w:color="auto" w:fill="auto"/>
            <w:hideMark/>
          </w:tcPr>
          <w:p w14:paraId="0924C110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0F317E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BEA8ED4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655F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D0E2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A46F72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1 170,0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41F43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16 681,2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4025AD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3 710,5</w:t>
            </w:r>
          </w:p>
        </w:tc>
      </w:tr>
      <w:tr w:rsidR="00703ED6" w:rsidRPr="00703ED6" w14:paraId="05CD42E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F20053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036B2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33CDC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76B28A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49B1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F83B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2C2DA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1 170,0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1939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16 681,2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E84C8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3 710,5</w:t>
            </w:r>
          </w:p>
        </w:tc>
      </w:tr>
      <w:tr w:rsidR="00703ED6" w:rsidRPr="00703ED6" w14:paraId="0AAFBEA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8D03B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D4753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A1DB3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B634F7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BEEC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33453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F4414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90DE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6E08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703ED6" w:rsidRPr="00703ED6" w14:paraId="3CF802B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320E4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5B363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3C26E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EACA7D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E9CC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0DC5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D237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E86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5EF55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703ED6" w:rsidRPr="00703ED6" w14:paraId="7A6F508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8E2CE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5E949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77D89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BD3A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1CC0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E058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A81C1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4A495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ED58A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703ED6" w:rsidRPr="00703ED6" w14:paraId="7F32005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71B5B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5529C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30EAF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B31C1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A4D3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812F2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FB459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9517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781F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703ED6" w:rsidRPr="00703ED6" w14:paraId="4E08F9F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436C4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9EEBC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C87D1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E74045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D693B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E53E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14F4F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06AF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7C20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703ED6" w:rsidRPr="00703ED6" w14:paraId="0D0EA76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6B7EE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EF766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9D054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EE0952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654D3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11F3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06239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F552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3A7F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703ED6" w:rsidRPr="00703ED6" w14:paraId="5665A32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393F5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3F981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B9852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7357C1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53E7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9A2E1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E771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F00A2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3321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703ED6" w:rsidRPr="00703ED6" w14:paraId="677AD70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30E03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17728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91943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F0B0E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FE92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08FC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79975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0E09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3F85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703ED6" w:rsidRPr="00703ED6" w14:paraId="24C4014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9814F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68338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8D6AB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744539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8730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251F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C09E2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7FCAA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F5B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703ED6" w:rsidRPr="00703ED6" w14:paraId="2D28787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71F26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6C818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B1EF6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3A610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9AAE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0F2E5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70F30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83B5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8823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703ED6" w:rsidRPr="00703ED6" w14:paraId="5E06972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A2F43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80445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CA8D5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69CB38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0C82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AF57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173DF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0992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16 181,2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11D8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3 210,5</w:t>
            </w:r>
          </w:p>
        </w:tc>
      </w:tr>
      <w:tr w:rsidR="00703ED6" w:rsidRPr="00703ED6" w14:paraId="5C3B2E9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E1046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73232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18AEC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5F56B2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C516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B593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49B44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5BB9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16 181,2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997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3 210,5</w:t>
            </w:r>
          </w:p>
        </w:tc>
      </w:tr>
      <w:tr w:rsidR="00703ED6" w:rsidRPr="00703ED6" w14:paraId="6018F71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780CC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8E698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7283C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375F0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5B70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AA05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370B6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BDD67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16 181,2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9A84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3 210,5</w:t>
            </w:r>
          </w:p>
        </w:tc>
      </w:tr>
      <w:tr w:rsidR="00703ED6" w:rsidRPr="00703ED6" w14:paraId="67A4969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CD1F8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3E570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9D86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02E762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68BE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30F4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CE5DF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72BD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16 181,2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9948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3 210,5</w:t>
            </w:r>
          </w:p>
        </w:tc>
      </w:tr>
      <w:tr w:rsidR="00703ED6" w:rsidRPr="00703ED6" w14:paraId="2FB0A2E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32605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A6037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E0496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56D6F8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5B755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15D8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5EC6F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49D6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16 181,2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88B9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3 210,5</w:t>
            </w:r>
          </w:p>
        </w:tc>
      </w:tr>
      <w:tr w:rsidR="00703ED6" w:rsidRPr="00703ED6" w14:paraId="6F1B476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658F52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8314" w:type="dxa"/>
            <w:shd w:val="clear" w:color="auto" w:fill="auto"/>
            <w:hideMark/>
          </w:tcPr>
          <w:p w14:paraId="213800C0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703ED6">
              <w:rPr>
                <w:b/>
                <w:bCs/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703ED6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703ED6">
              <w:rPr>
                <w:b/>
                <w:bCs/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703ED6">
              <w:rPr>
                <w:b/>
                <w:bCs/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8195EB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2616637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AF99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6C74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F73D43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1 437,2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F63125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83161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703ED6" w:rsidRPr="00703ED6" w14:paraId="4D0B05E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8E38B9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22B4A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791AE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E0AA8A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F5BFA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5419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72A10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1 437,2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8CC4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E1C33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703ED6" w:rsidRPr="00703ED6" w14:paraId="22AF3ED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EE182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20971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50EC7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78BE03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5F2D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E2709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06DB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50FA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6030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4ED1604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0BB93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CE5D4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DC8FB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782E23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CED0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E4DA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46FD2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9AA9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12C6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73C1C38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6877F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CEFA3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623F1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E1B1BC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5E45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15638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97F30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259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867C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3555837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7655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B532B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685CC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BCB34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7B63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53D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1718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07FDA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A87B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7EF889E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A091F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0BA91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6379D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446828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94E5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EC0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FF0CB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69FD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7DF3A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703ED6" w:rsidRPr="00703ED6" w14:paraId="24829B7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D067D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2DABF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2A969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4E00EB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A1B05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5D67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3242B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5638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7389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F70B82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9347A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308B3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5983A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1BE91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91DB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709C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8F8FA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7E57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A1B2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4539E8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559C3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56C11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3BA59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B4D72B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35D76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561D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D80D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5C2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D7A2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BBA919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F6818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D31C7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F8AD1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1548B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3438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92BB4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2885B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D9AE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D3A1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0EF65D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705D1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B12D2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1D0DA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A272C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AEAD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098D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E5572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DA9E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C770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5A619A2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23C81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BF2CE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29CBD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7DED1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E74F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9CBC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6B2CA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C74E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CCBC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A3DEE0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63D1D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76E34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F8F1A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95C7B7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9B3E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78D61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B999A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8741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A305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DE75B7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E1234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138FD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813F2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A5FDF0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B19A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50CD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9A6BC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5525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48B0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362E49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AC09A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FAC1A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E30A4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40E99B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AE8D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3CCF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4AC41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0C4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80D47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069D03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E76FA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B2755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4C5C2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177297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DAA9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65B3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E5412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1C4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646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0B60DD9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65F42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55112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80D95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1ED15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1142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EDC3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D3A8F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5C3E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A3DC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201CE5E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221C6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A8BC3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495C2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2620E2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5C5E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64A0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927BA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9EADB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7AAB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60556AD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ABDAD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F7CF8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E19BA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1D2A3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E8491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875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D87AB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9AAB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46B9D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703ED6" w:rsidRPr="00703ED6" w14:paraId="14FAFA3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F18BBB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314" w:type="dxa"/>
            <w:shd w:val="clear" w:color="auto" w:fill="auto"/>
            <w:hideMark/>
          </w:tcPr>
          <w:p w14:paraId="188A70E8" w14:textId="77777777" w:rsidR="00703ED6" w:rsidRPr="00703ED6" w:rsidRDefault="00703ED6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1A444F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4BB3DE1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1968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8EFA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4E59BE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231 710,6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5AED4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93 000,0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0EEEF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93 000,0</w:t>
            </w:r>
          </w:p>
        </w:tc>
      </w:tr>
      <w:tr w:rsidR="00703ED6" w:rsidRPr="00703ED6" w14:paraId="21572CA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5E4DC5" w14:textId="77777777" w:rsidR="00703ED6" w:rsidRPr="00703ED6" w:rsidRDefault="00703ED6" w:rsidP="00703E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8314" w:type="dxa"/>
            <w:shd w:val="clear" w:color="auto" w:fill="auto"/>
            <w:hideMark/>
          </w:tcPr>
          <w:p w14:paraId="6BDA8270" w14:textId="6B227435" w:rsidR="00703ED6" w:rsidRPr="00703ED6" w:rsidRDefault="009E246D" w:rsidP="00703E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«Благоустройство дворовых и общественных территорий» муниципальной программы «Формирование современной городской среды на территории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CAF6E7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D6ECB44" w14:textId="77777777" w:rsidR="00703ED6" w:rsidRPr="00703ED6" w:rsidRDefault="00703ED6" w:rsidP="00703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8D74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6B37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811C14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231 710,6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EF85E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93 000,0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B0478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03ED6">
              <w:rPr>
                <w:b/>
                <w:bCs/>
                <w:color w:val="000000"/>
                <w:sz w:val="20"/>
                <w:szCs w:val="20"/>
              </w:rPr>
              <w:t>93 000,0</w:t>
            </w:r>
          </w:p>
        </w:tc>
      </w:tr>
      <w:tr w:rsidR="00703ED6" w:rsidRPr="00703ED6" w14:paraId="526D86F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592AA9" w14:textId="77777777" w:rsidR="00703ED6" w:rsidRPr="00703ED6" w:rsidRDefault="00703ED6" w:rsidP="00703E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C65202" w14:textId="1087F6F3" w:rsidR="00703ED6" w:rsidRPr="00703ED6" w:rsidRDefault="00747C21" w:rsidP="00703ED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«Содействие благоустройству населенных пунктов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4514E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33FDDA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618C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108A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057BE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153 509,1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0391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A38A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93 000,0</w:t>
            </w:r>
          </w:p>
        </w:tc>
      </w:tr>
      <w:tr w:rsidR="00703ED6" w:rsidRPr="00703ED6" w14:paraId="1315B60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E063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5C3CB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92D92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EA28E3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37431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5215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AD06F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47 950,0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0C49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38C2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45 000,0</w:t>
            </w:r>
          </w:p>
        </w:tc>
      </w:tr>
      <w:tr w:rsidR="00703ED6" w:rsidRPr="00703ED6" w14:paraId="6E9CDF3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F5D56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09CC7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F562C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6DAF74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E601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8929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AC94F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47 950,0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DB364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DE8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45 000,0</w:t>
            </w:r>
          </w:p>
        </w:tc>
      </w:tr>
      <w:tr w:rsidR="00703ED6" w:rsidRPr="00703ED6" w14:paraId="6300132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2C90E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BFF03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6F694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27FB2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ADFF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E9D3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71E6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47 950,0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6CDC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208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45 000,0</w:t>
            </w:r>
          </w:p>
        </w:tc>
      </w:tr>
      <w:tr w:rsidR="00703ED6" w:rsidRPr="00703ED6" w14:paraId="112E8E9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EC1F4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78CBA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29658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28340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F9C9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66C3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71AE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47 950,0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5CEC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A446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45 000,0</w:t>
            </w:r>
          </w:p>
        </w:tc>
      </w:tr>
      <w:tr w:rsidR="00703ED6" w:rsidRPr="00703ED6" w14:paraId="653E4AD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20FD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B02F3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0F026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ADC0B9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4DE4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0BF9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81A26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47 950,0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FE78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273B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45 000,0</w:t>
            </w:r>
          </w:p>
        </w:tc>
      </w:tr>
      <w:tr w:rsidR="00703ED6" w:rsidRPr="00703ED6" w14:paraId="765E736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C9CA4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62247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1EC4A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46BDE9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7141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B340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69250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19 095,2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BD4D1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4327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703ED6" w:rsidRPr="00703ED6" w14:paraId="55A7F5C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7E0FE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34267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B3B8F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CC5FA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7E8E2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FDA4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0703B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19 095,2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700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14A9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703ED6" w:rsidRPr="00703ED6" w14:paraId="481505B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8C824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6E8CF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23FD1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B1F94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51E6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BB71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8B181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19 095,2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7E91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2532A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703ED6" w:rsidRPr="00703ED6" w14:paraId="4497BFC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88F72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7F4DF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DDF32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C6593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96D5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4A50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FCECF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19 095,2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C9D1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487B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703ED6" w:rsidRPr="00703ED6" w14:paraId="408746B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A489D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48A31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A5AD1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EEDBE8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B3B20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0FCE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B3CF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19 095,2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3A1AD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5785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703ED6" w:rsidRPr="00703ED6" w14:paraId="3DC08BD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B117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D4D4C0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F2AAE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945CD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B02B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41980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32F01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56 986,2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1326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66FB3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703ED6" w:rsidRPr="00703ED6" w14:paraId="6139A3C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C120D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16270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E5387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2B3711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5521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C4AE6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42390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55 792,5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211A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BC7DF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703ED6" w:rsidRPr="00703ED6" w14:paraId="28620349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4CFF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FF4F7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9968C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C5518C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50BA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D9CD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37291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55 792,5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3045A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CD98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703ED6" w:rsidRPr="00703ED6" w14:paraId="32FC9B9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24C8E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3D424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A2391C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9B604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A0C8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EF3A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E717E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55 792,5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BD90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17D3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703ED6" w:rsidRPr="00703ED6" w14:paraId="1E9C89A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EAB59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446C39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F873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717A6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0F49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5244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2D410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55 792,5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3D0A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96C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703ED6" w:rsidRPr="00703ED6" w14:paraId="4105142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5A08C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0FF28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D88B2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5F03C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FB98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1CAB7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EB862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6FC7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FF05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2C8EE9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E2D30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C618C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B2039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4402AE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BA5CC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5D9A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FB4DE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7A0C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EFB3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1F33A9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75B66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E352F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F223B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6504CD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0252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D1AB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B77D8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79F1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E7FA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014A2F0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1CDEC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9B12D2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2DC14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5D9DF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1AAE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727A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091EB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B2A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D853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88764C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BBB08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6ED3C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BF326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CFCE98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82A5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D82A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AA37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11 279,8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4AD5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BC31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03ED6" w:rsidRPr="00703ED6" w14:paraId="40E7BBBD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32EF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190CF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12E85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6873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3290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9CFA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6018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11 279,8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A82A9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76A01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03ED6" w:rsidRPr="00703ED6" w14:paraId="7FA03DA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1A1C6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C04D9F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6E9B0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3F878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F5AA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48D75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33997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11 279,8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373D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125B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03ED6" w:rsidRPr="00703ED6" w14:paraId="48BD61C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69689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DD27C5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4B60A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C8717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69B6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5AEB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BB8D1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11 279,8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1FE46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9F65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03ED6" w:rsidRPr="00703ED6" w14:paraId="0084B00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5C928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6DA487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4D88F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8C2ED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ECA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EAA1B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4A99E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11 279,8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E5A2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4747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703ED6" w:rsidRPr="00703ED6" w14:paraId="2767C6CC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60E7B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A6FB2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FED7A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A4B1A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406182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98C3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B531F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6 743,1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4985C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CEE1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F69A2B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4248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D28FD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E5B7C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C8F4E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771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9385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42DC1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6 743,1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11A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AD49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0A2ED96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93C0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3B01A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BAF1C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D96FB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FFAA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5FA878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CEC84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6 743,1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7217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FBB6D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75D15F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81816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4E84E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4D004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11BC9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7D3AF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CA3B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30CED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6 743,1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7AD1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A20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BBED743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20424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9A80D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4CBD8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20F913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325D9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FF67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6FC82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6 743,1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5EDA4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8F2F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16325B8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54E8D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75BFEB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509A9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46E21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BE99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1D14E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B7D3F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11 454,8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B498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08CB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08766822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EE6CB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CD6911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44A10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BE3041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142D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F2E4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6FBF7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11 454,8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06E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0890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33E6BB8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85860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74157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69067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29196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17EE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D697C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349B8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11 454,8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F6FF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671F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5E7FC11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B72FA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AC3A9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51792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CA2422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1DD9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2DCB0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D1E29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11 454,8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DC29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F2D0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286125A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1F246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C4AB8E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F6578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787BF7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801C8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9242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EDE05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11 454,8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4251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0127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D6CBCA1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EEBAB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7D845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4A447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303FD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D51E7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BD301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AA76C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78 201,5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9C5B1C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0035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D46639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8D43C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6E1A9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FEB88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FA945A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9EAB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EDDF4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A5A132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46 006,4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5E6E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185A2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B456B3F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67ECF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FA1698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41A9C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81AE1C7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5468C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3AFAD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B7211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46 006,4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E484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6B39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320EEBA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30283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8418D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B95C3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714D7EC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C35F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9E9479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B2E70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46 006,4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7031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E5E9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94D6F6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731DC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4B1F36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F9170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2F4910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B8EB4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E8A3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189548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46 006,4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39AF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CA4D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73B106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B8A1D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253E2C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CEF70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E68CBF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25BB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76787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F945E6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46 006,4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FB776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F6A3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679BBCA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F2323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7E3CA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EAB5F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541EB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A7B8F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3288B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C71F4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32 195,1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6FABE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E4E3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4E536E94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A0DAE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FAF5BD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B2060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9D7D5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DC9F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9B043E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FE98B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32 195,1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3658CF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9E859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37748505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C61235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B5716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CCDA95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2EA4F43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EF7B9B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5C0FA" w14:textId="77777777" w:rsidR="00703ED6" w:rsidRPr="00703ED6" w:rsidRDefault="00703ED6" w:rsidP="00703E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A8FE3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32 195,1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2DD4E1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CA57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0B744BE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1FF2E7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B6327A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8BB52C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5628730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9047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C523E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CC03A4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32 195,1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492BB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DD5FD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03ED6" w:rsidRPr="00703ED6" w14:paraId="7CA5F927" w14:textId="77777777" w:rsidTr="00703ED6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D51433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74C704" w14:textId="77777777" w:rsidR="00703ED6" w:rsidRPr="00703ED6" w:rsidRDefault="00703ED6" w:rsidP="00703ED6">
            <w:pPr>
              <w:jc w:val="both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0399CD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A3033E6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3E402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EF851" w14:textId="77777777" w:rsidR="00703ED6" w:rsidRPr="00703ED6" w:rsidRDefault="00703ED6" w:rsidP="00703ED6">
            <w:pPr>
              <w:jc w:val="center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D9223A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32 195,1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2ED00" w14:textId="77777777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4B0259" w14:textId="1007DFA9" w:rsidR="00703ED6" w:rsidRPr="00703ED6" w:rsidRDefault="00703ED6" w:rsidP="00703ED6">
            <w:pPr>
              <w:jc w:val="right"/>
              <w:rPr>
                <w:color w:val="000000"/>
                <w:sz w:val="20"/>
                <w:szCs w:val="20"/>
              </w:rPr>
            </w:pPr>
            <w:r w:rsidRPr="00703ED6">
              <w:rPr>
                <w:color w:val="000000"/>
                <w:sz w:val="20"/>
                <w:szCs w:val="20"/>
              </w:rPr>
              <w:t>0,0</w:t>
            </w:r>
            <w:r w:rsidR="00644C2A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2C3E36FB" w14:textId="77777777" w:rsidR="004C33CA" w:rsidRDefault="004C33CA" w:rsidP="00B65280">
      <w:pPr>
        <w:ind w:firstLine="709"/>
        <w:jc w:val="both"/>
      </w:pPr>
    </w:p>
    <w:p w14:paraId="7A0EE903" w14:textId="00C944E5" w:rsidR="00AF735C" w:rsidRPr="00292EA1" w:rsidRDefault="0062772C" w:rsidP="00292EA1">
      <w:pPr>
        <w:ind w:firstLine="709"/>
        <w:jc w:val="both"/>
        <w:rPr>
          <w:sz w:val="22"/>
          <w:szCs w:val="22"/>
        </w:rPr>
      </w:pPr>
      <w:r>
        <w:t>9</w:t>
      </w:r>
      <w:r w:rsidR="00B65280" w:rsidRPr="003177E5">
        <w:t>)</w:t>
      </w:r>
      <w:r w:rsidR="00B65280">
        <w:t xml:space="preserve"> </w:t>
      </w:r>
      <w:r w:rsidR="00AF735C" w:rsidRPr="00941B35">
        <w:t xml:space="preserve">дополнить приложением </w:t>
      </w:r>
      <w:r w:rsidR="00BC3B3D">
        <w:t>4</w:t>
      </w:r>
      <w:r w:rsidR="00090A17">
        <w:rPr>
          <w:vertAlign w:val="superscript"/>
        </w:rPr>
        <w:t>2</w:t>
      </w:r>
      <w:r w:rsidR="00404307" w:rsidRPr="00941B35">
        <w:rPr>
          <w:vertAlign w:val="superscript"/>
        </w:rPr>
        <w:t xml:space="preserve"> </w:t>
      </w:r>
      <w:r w:rsidR="00AF735C" w:rsidRPr="00941B35">
        <w:t>следующего содержания:</w:t>
      </w:r>
    </w:p>
    <w:p w14:paraId="508B3E78" w14:textId="77777777" w:rsidR="00655014" w:rsidRDefault="00655014" w:rsidP="00386411">
      <w:pPr>
        <w:ind w:left="10773" w:right="-456"/>
        <w:jc w:val="both"/>
        <w:rPr>
          <w:color w:val="000000"/>
          <w:sz w:val="22"/>
          <w:szCs w:val="22"/>
        </w:rPr>
      </w:pPr>
    </w:p>
    <w:p w14:paraId="08E85A03" w14:textId="77777777" w:rsidR="00655014" w:rsidRDefault="00655014" w:rsidP="00386411">
      <w:pPr>
        <w:ind w:left="10773" w:right="-456"/>
        <w:jc w:val="both"/>
        <w:rPr>
          <w:color w:val="000000"/>
          <w:sz w:val="22"/>
          <w:szCs w:val="22"/>
        </w:rPr>
      </w:pPr>
    </w:p>
    <w:p w14:paraId="0F28D94B" w14:textId="77777777" w:rsidR="00655014" w:rsidRDefault="00655014" w:rsidP="00386411">
      <w:pPr>
        <w:ind w:left="10773" w:right="-456"/>
        <w:jc w:val="both"/>
        <w:rPr>
          <w:color w:val="000000"/>
          <w:sz w:val="22"/>
          <w:szCs w:val="22"/>
        </w:rPr>
      </w:pPr>
    </w:p>
    <w:p w14:paraId="290E15F9" w14:textId="74B96AB6" w:rsidR="00AF735C" w:rsidRPr="00292EA1" w:rsidRDefault="00AF735C" w:rsidP="00386411">
      <w:pPr>
        <w:ind w:left="10773" w:right="-456"/>
        <w:jc w:val="both"/>
        <w:rPr>
          <w:color w:val="000000"/>
          <w:sz w:val="22"/>
          <w:szCs w:val="22"/>
          <w:vertAlign w:val="superscript"/>
        </w:rPr>
      </w:pPr>
      <w:r w:rsidRPr="00941B35">
        <w:rPr>
          <w:color w:val="000000"/>
          <w:sz w:val="22"/>
          <w:szCs w:val="22"/>
        </w:rPr>
        <w:t xml:space="preserve">«Приложение </w:t>
      </w:r>
      <w:r w:rsidR="00BC3B3D">
        <w:rPr>
          <w:color w:val="000000"/>
          <w:sz w:val="22"/>
          <w:szCs w:val="22"/>
        </w:rPr>
        <w:t>4</w:t>
      </w:r>
      <w:r w:rsidR="00090A17">
        <w:rPr>
          <w:color w:val="000000"/>
          <w:sz w:val="22"/>
          <w:szCs w:val="22"/>
          <w:vertAlign w:val="superscript"/>
        </w:rPr>
        <w:t>2</w:t>
      </w:r>
    </w:p>
    <w:p w14:paraId="1C6DAAEE" w14:textId="24DD1E70" w:rsidR="00941B35" w:rsidRDefault="00941B35" w:rsidP="00386411">
      <w:pPr>
        <w:ind w:left="10773" w:right="-45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F70964">
        <w:rPr>
          <w:sz w:val="22"/>
          <w:szCs w:val="22"/>
        </w:rPr>
        <w:t>е города Новочебоксарска на 202</w:t>
      </w:r>
      <w:r w:rsidR="00386411">
        <w:rPr>
          <w:sz w:val="22"/>
          <w:szCs w:val="22"/>
        </w:rPr>
        <w:t>4</w:t>
      </w:r>
      <w:r>
        <w:rPr>
          <w:sz w:val="22"/>
          <w:szCs w:val="22"/>
        </w:rPr>
        <w:t xml:space="preserve"> год и на плановый период 202</w:t>
      </w:r>
      <w:r w:rsidR="00386411">
        <w:rPr>
          <w:sz w:val="22"/>
          <w:szCs w:val="22"/>
        </w:rPr>
        <w:t>5</w:t>
      </w:r>
      <w:r w:rsidR="00F70964">
        <w:rPr>
          <w:sz w:val="22"/>
          <w:szCs w:val="22"/>
        </w:rPr>
        <w:t xml:space="preserve"> и 202</w:t>
      </w:r>
      <w:r w:rsidR="00386411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годов»</w:t>
      </w:r>
    </w:p>
    <w:p w14:paraId="36432C27" w14:textId="77777777" w:rsidR="00DD7113" w:rsidRPr="00941B35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6BC2BF1C" w14:textId="4A164F27" w:rsidR="00C621DA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>ИЗМЕНЕНИЕ</w:t>
      </w:r>
      <w:r w:rsidRPr="00941B35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F70964">
        <w:rPr>
          <w:b/>
          <w:bCs/>
          <w:color w:val="000000"/>
          <w:sz w:val="22"/>
          <w:szCs w:val="22"/>
        </w:rPr>
        <w:t>вочебоксарска на 202</w:t>
      </w:r>
      <w:r w:rsidR="00386411">
        <w:rPr>
          <w:b/>
          <w:bCs/>
          <w:color w:val="000000"/>
          <w:sz w:val="22"/>
          <w:szCs w:val="22"/>
        </w:rPr>
        <w:t>4</w:t>
      </w:r>
      <w:r w:rsidRPr="00941B35">
        <w:rPr>
          <w:b/>
          <w:bCs/>
          <w:color w:val="000000"/>
          <w:sz w:val="22"/>
          <w:szCs w:val="22"/>
        </w:rPr>
        <w:t xml:space="preserve"> год</w:t>
      </w:r>
      <w:r w:rsidR="00386411">
        <w:rPr>
          <w:b/>
          <w:bCs/>
          <w:color w:val="000000"/>
          <w:sz w:val="22"/>
          <w:szCs w:val="22"/>
        </w:rPr>
        <w:t xml:space="preserve"> и на плановый период 2025 и 2026</w:t>
      </w:r>
      <w:r w:rsidR="00C621DA">
        <w:rPr>
          <w:b/>
          <w:bCs/>
          <w:color w:val="000000"/>
          <w:sz w:val="22"/>
          <w:szCs w:val="22"/>
        </w:rPr>
        <w:t xml:space="preserve"> годов</w:t>
      </w:r>
      <w:r w:rsidRPr="00941B35">
        <w:rPr>
          <w:b/>
          <w:bCs/>
          <w:color w:val="000000"/>
          <w:sz w:val="22"/>
          <w:szCs w:val="22"/>
        </w:rPr>
        <w:t>,</w:t>
      </w:r>
    </w:p>
    <w:p w14:paraId="687742B2" w14:textId="27BA90A6" w:rsidR="00386411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 xml:space="preserve"> предусмотренной приложени</w:t>
      </w:r>
      <w:r w:rsidR="00FB7CAA">
        <w:rPr>
          <w:b/>
          <w:bCs/>
          <w:color w:val="000000"/>
          <w:sz w:val="22"/>
          <w:szCs w:val="22"/>
        </w:rPr>
        <w:t>ями</w:t>
      </w:r>
      <w:r w:rsidRPr="00941B35">
        <w:rPr>
          <w:b/>
          <w:bCs/>
          <w:color w:val="000000"/>
          <w:sz w:val="22"/>
          <w:szCs w:val="22"/>
        </w:rPr>
        <w:t xml:space="preserve"> </w:t>
      </w:r>
      <w:r w:rsidR="00C621DA">
        <w:rPr>
          <w:b/>
          <w:bCs/>
          <w:color w:val="000000"/>
          <w:sz w:val="22"/>
          <w:szCs w:val="22"/>
        </w:rPr>
        <w:t>4</w:t>
      </w:r>
      <w:r w:rsidR="00090A17">
        <w:rPr>
          <w:b/>
          <w:bCs/>
          <w:color w:val="000000"/>
          <w:sz w:val="22"/>
          <w:szCs w:val="22"/>
        </w:rPr>
        <w:t>, 4</w:t>
      </w:r>
      <w:r w:rsidR="00090A17">
        <w:rPr>
          <w:b/>
          <w:bCs/>
          <w:color w:val="000000"/>
          <w:sz w:val="22"/>
          <w:szCs w:val="22"/>
          <w:vertAlign w:val="superscript"/>
        </w:rPr>
        <w:t>1</w:t>
      </w:r>
      <w:r w:rsidR="00E71347">
        <w:rPr>
          <w:b/>
          <w:bCs/>
          <w:color w:val="000000"/>
          <w:sz w:val="22"/>
          <w:szCs w:val="22"/>
        </w:rPr>
        <w:t xml:space="preserve"> </w:t>
      </w:r>
      <w:r w:rsidRPr="00941B35">
        <w:rPr>
          <w:b/>
          <w:bCs/>
          <w:color w:val="000000"/>
          <w:sz w:val="22"/>
          <w:szCs w:val="22"/>
        </w:rPr>
        <w:t xml:space="preserve">к решению Новочебоксарского городского Собрания </w:t>
      </w:r>
      <w:r w:rsidR="004F6647" w:rsidRPr="00941B35">
        <w:rPr>
          <w:b/>
          <w:bCs/>
          <w:color w:val="000000"/>
          <w:sz w:val="22"/>
          <w:szCs w:val="22"/>
        </w:rPr>
        <w:t xml:space="preserve">депутатов Чувашской Республики </w:t>
      </w:r>
    </w:p>
    <w:p w14:paraId="3A023C7D" w14:textId="657A6DE6" w:rsidR="00AF735C" w:rsidRPr="00941B35" w:rsidRDefault="004F6647" w:rsidP="00DD7113">
      <w:pPr>
        <w:jc w:val="center"/>
      </w:pPr>
      <w:r w:rsidRPr="00941B35">
        <w:rPr>
          <w:b/>
          <w:bCs/>
          <w:color w:val="000000"/>
          <w:sz w:val="22"/>
          <w:szCs w:val="22"/>
        </w:rPr>
        <w:t>«</w:t>
      </w:r>
      <w:r w:rsidR="00DD7113" w:rsidRPr="00941B35">
        <w:rPr>
          <w:b/>
          <w:bCs/>
          <w:color w:val="000000"/>
          <w:sz w:val="22"/>
          <w:szCs w:val="22"/>
        </w:rPr>
        <w:t>О бюджет</w:t>
      </w:r>
      <w:r w:rsidR="00F70964">
        <w:rPr>
          <w:b/>
          <w:bCs/>
          <w:color w:val="000000"/>
          <w:sz w:val="22"/>
          <w:szCs w:val="22"/>
        </w:rPr>
        <w:t>е города Новочебоксарска на 202</w:t>
      </w:r>
      <w:r w:rsidR="00386411">
        <w:rPr>
          <w:b/>
          <w:bCs/>
          <w:color w:val="000000"/>
          <w:sz w:val="22"/>
          <w:szCs w:val="22"/>
        </w:rPr>
        <w:t>4</w:t>
      </w:r>
      <w:r w:rsidR="00DD7113" w:rsidRPr="00941B35">
        <w:rPr>
          <w:b/>
          <w:bCs/>
          <w:color w:val="000000"/>
          <w:sz w:val="22"/>
          <w:szCs w:val="22"/>
        </w:rPr>
        <w:t xml:space="preserve"> год и </w:t>
      </w:r>
      <w:r w:rsidR="00F70964">
        <w:rPr>
          <w:b/>
          <w:bCs/>
          <w:color w:val="000000"/>
          <w:sz w:val="22"/>
          <w:szCs w:val="22"/>
        </w:rPr>
        <w:t>на плановый период 202</w:t>
      </w:r>
      <w:r w:rsidR="00386411">
        <w:rPr>
          <w:b/>
          <w:bCs/>
          <w:color w:val="000000"/>
          <w:sz w:val="22"/>
          <w:szCs w:val="22"/>
        </w:rPr>
        <w:t>5</w:t>
      </w:r>
      <w:r w:rsidR="00F70964">
        <w:rPr>
          <w:b/>
          <w:bCs/>
          <w:color w:val="000000"/>
          <w:sz w:val="22"/>
          <w:szCs w:val="22"/>
        </w:rPr>
        <w:t xml:space="preserve"> и 202</w:t>
      </w:r>
      <w:r w:rsidR="00386411">
        <w:rPr>
          <w:b/>
          <w:bCs/>
          <w:color w:val="000000"/>
          <w:sz w:val="22"/>
          <w:szCs w:val="22"/>
        </w:rPr>
        <w:t>6</w:t>
      </w:r>
      <w:r w:rsidR="00DD7113" w:rsidRPr="00941B35">
        <w:rPr>
          <w:b/>
          <w:bCs/>
          <w:color w:val="000000"/>
          <w:sz w:val="22"/>
          <w:szCs w:val="22"/>
        </w:rPr>
        <w:t xml:space="preserve"> годов</w:t>
      </w:r>
      <w:r w:rsidRPr="00941B35">
        <w:rPr>
          <w:b/>
          <w:bCs/>
          <w:color w:val="000000"/>
          <w:sz w:val="22"/>
          <w:szCs w:val="22"/>
        </w:rPr>
        <w:t>»</w:t>
      </w:r>
    </w:p>
    <w:p w14:paraId="02D76C58" w14:textId="77777777" w:rsidR="00AF735C" w:rsidRPr="00A55A8A" w:rsidRDefault="00AF735C" w:rsidP="00386411">
      <w:pPr>
        <w:ind w:right="-456"/>
        <w:jc w:val="right"/>
        <w:rPr>
          <w:color w:val="000000"/>
          <w:sz w:val="22"/>
          <w:szCs w:val="22"/>
        </w:rPr>
      </w:pPr>
      <w:r w:rsidRPr="00A55A8A">
        <w:rPr>
          <w:color w:val="000000"/>
          <w:sz w:val="22"/>
          <w:szCs w:val="22"/>
        </w:rPr>
        <w:t>(тыс. рублей)</w:t>
      </w:r>
    </w:p>
    <w:tbl>
      <w:tblPr>
        <w:tblW w:w="157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596"/>
        <w:gridCol w:w="426"/>
        <w:gridCol w:w="425"/>
        <w:gridCol w:w="1388"/>
        <w:gridCol w:w="850"/>
        <w:gridCol w:w="1163"/>
        <w:gridCol w:w="1134"/>
        <w:gridCol w:w="1134"/>
      </w:tblGrid>
      <w:tr w:rsidR="00A55A8A" w:rsidRPr="007331ED" w14:paraId="19CF241C" w14:textId="4C81E3DD" w:rsidTr="004F2D07">
        <w:trPr>
          <w:trHeight w:val="619"/>
        </w:trPr>
        <w:tc>
          <w:tcPr>
            <w:tcW w:w="8647" w:type="dxa"/>
            <w:vMerge w:val="restart"/>
            <w:shd w:val="clear" w:color="auto" w:fill="auto"/>
            <w:vAlign w:val="center"/>
            <w:hideMark/>
          </w:tcPr>
          <w:p w14:paraId="1D6412C9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  <w:hideMark/>
          </w:tcPr>
          <w:p w14:paraId="23315FF2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Главный </w:t>
            </w:r>
          </w:p>
          <w:p w14:paraId="383A96DD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3ABA6EDB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1D3BA7D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8" w:type="dxa"/>
            <w:vMerge w:val="restart"/>
            <w:shd w:val="clear" w:color="auto" w:fill="auto"/>
            <w:textDirection w:val="btLr"/>
            <w:vAlign w:val="center"/>
            <w:hideMark/>
          </w:tcPr>
          <w:p w14:paraId="14A2CC9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14:paraId="4490268F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41B35">
              <w:rPr>
                <w:color w:val="000000"/>
                <w:sz w:val="20"/>
                <w:szCs w:val="20"/>
              </w:rPr>
              <w:t xml:space="preserve">(муниципальные </w:t>
            </w:r>
            <w:proofErr w:type="gramEnd"/>
          </w:p>
          <w:p w14:paraId="6924040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25BB76B5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431" w:type="dxa"/>
            <w:gridSpan w:val="3"/>
            <w:shd w:val="clear" w:color="auto" w:fill="auto"/>
            <w:vAlign w:val="center"/>
            <w:hideMark/>
          </w:tcPr>
          <w:p w14:paraId="7F8888B9" w14:textId="77777777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Сумма</w:t>
            </w:r>
          </w:p>
          <w:p w14:paraId="2E0F654F" w14:textId="1FF27FCF" w:rsidR="00A55A8A" w:rsidRPr="00941B35" w:rsidRDefault="00A55A8A" w:rsidP="00A55A8A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 (увеличение, уменьшение</w:t>
            </w:r>
            <w:proofErr w:type="gramStart"/>
            <w:r w:rsidRPr="00941B35">
              <w:rPr>
                <w:color w:val="000000"/>
                <w:sz w:val="20"/>
                <w:szCs w:val="20"/>
              </w:rPr>
              <w:t xml:space="preserve"> (-))</w:t>
            </w:r>
            <w:proofErr w:type="gramEnd"/>
          </w:p>
        </w:tc>
      </w:tr>
      <w:tr w:rsidR="00A55A8A" w:rsidRPr="007331ED" w14:paraId="61C6CCC6" w14:textId="77777777" w:rsidTr="004F2D07">
        <w:trPr>
          <w:trHeight w:val="982"/>
        </w:trPr>
        <w:tc>
          <w:tcPr>
            <w:tcW w:w="864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40F902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5419EAE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0156803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6E82341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14165731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381BAE3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nil"/>
            </w:tcBorders>
            <w:shd w:val="clear" w:color="auto" w:fill="auto"/>
            <w:vAlign w:val="center"/>
          </w:tcPr>
          <w:p w14:paraId="18F775C2" w14:textId="422B417A" w:rsidR="00A55A8A" w:rsidRPr="00941B35" w:rsidRDefault="00386411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A55A8A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86D5E07" w14:textId="7755AE92" w:rsidR="00A55A8A" w:rsidRPr="00941B35" w:rsidRDefault="00386411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A55A8A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6BD287B" w14:textId="6911A0C9" w:rsidR="00A55A8A" w:rsidRPr="00941B35" w:rsidRDefault="00386411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A55A8A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3AA909FC" w14:textId="77777777" w:rsidR="00CB2AD5" w:rsidRPr="007331ED" w:rsidRDefault="00CB2AD5" w:rsidP="00464771">
      <w:pPr>
        <w:ind w:firstLine="540"/>
        <w:jc w:val="both"/>
        <w:rPr>
          <w:sz w:val="4"/>
          <w:szCs w:val="4"/>
          <w:highlight w:val="yellow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559"/>
        <w:gridCol w:w="416"/>
        <w:gridCol w:w="416"/>
        <w:gridCol w:w="1444"/>
        <w:gridCol w:w="851"/>
        <w:gridCol w:w="1134"/>
        <w:gridCol w:w="1134"/>
        <w:gridCol w:w="1134"/>
      </w:tblGrid>
      <w:tr w:rsidR="004020A0" w:rsidRPr="004020A0" w14:paraId="0717EF4B" w14:textId="77777777" w:rsidTr="004020A0">
        <w:trPr>
          <w:trHeight w:val="20"/>
          <w:tblHeader/>
        </w:trPr>
        <w:tc>
          <w:tcPr>
            <w:tcW w:w="8647" w:type="dxa"/>
            <w:shd w:val="clear" w:color="auto" w:fill="auto"/>
            <w:vAlign w:val="center"/>
            <w:hideMark/>
          </w:tcPr>
          <w:p w14:paraId="2EAE6D1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49CBF3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3C61488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7B2718F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5F573A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61AE7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6E25C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AC1F6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3CAF2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</w:t>
            </w:r>
          </w:p>
        </w:tc>
      </w:tr>
      <w:tr w:rsidR="004020A0" w:rsidRPr="004020A0" w14:paraId="0C4537EE" w14:textId="77777777" w:rsidTr="004020A0">
        <w:trPr>
          <w:trHeight w:val="20"/>
        </w:trPr>
        <w:tc>
          <w:tcPr>
            <w:tcW w:w="8647" w:type="dxa"/>
            <w:shd w:val="clear" w:color="auto" w:fill="auto"/>
            <w:hideMark/>
          </w:tcPr>
          <w:p w14:paraId="3C43C359" w14:textId="77777777" w:rsidR="004020A0" w:rsidRPr="004020A0" w:rsidRDefault="004020A0" w:rsidP="004020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9" w:type="dxa"/>
            <w:shd w:val="clear" w:color="auto" w:fill="auto"/>
            <w:hideMark/>
          </w:tcPr>
          <w:p w14:paraId="0EAA0287" w14:textId="77777777" w:rsidR="004020A0" w:rsidRPr="004020A0" w:rsidRDefault="004020A0" w:rsidP="004020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FBCAD" w14:textId="77777777" w:rsidR="004020A0" w:rsidRPr="004020A0" w:rsidRDefault="004020A0" w:rsidP="004020A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60533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E252E4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92B4BF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2CB48A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144 523,1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16F1F8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4D8DC8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53A2F4F" w14:textId="77777777" w:rsidTr="004020A0">
        <w:trPr>
          <w:trHeight w:val="20"/>
        </w:trPr>
        <w:tc>
          <w:tcPr>
            <w:tcW w:w="8647" w:type="dxa"/>
            <w:shd w:val="clear" w:color="auto" w:fill="auto"/>
          </w:tcPr>
          <w:p w14:paraId="0916EB02" w14:textId="77777777" w:rsidR="004020A0" w:rsidRPr="004020A0" w:rsidRDefault="004020A0" w:rsidP="004020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4F4266FF" w14:textId="77777777" w:rsidR="004020A0" w:rsidRPr="004020A0" w:rsidRDefault="004020A0" w:rsidP="004020A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176121D" w14:textId="77777777" w:rsidR="004020A0" w:rsidRPr="004020A0" w:rsidRDefault="004020A0" w:rsidP="004020A0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69A1B554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</w:tcPr>
          <w:p w14:paraId="7BB64CB3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BA97287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E9B767D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D1D8442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067B291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20A0" w:rsidRPr="004020A0" w14:paraId="544C7BB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67F6C1E" w14:textId="77777777" w:rsidR="004020A0" w:rsidRPr="004020A0" w:rsidRDefault="004020A0" w:rsidP="004020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639FC0" w14:textId="77777777" w:rsidR="004020A0" w:rsidRPr="004020A0" w:rsidRDefault="004020A0" w:rsidP="00402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47553" w14:textId="77777777" w:rsidR="004020A0" w:rsidRPr="004020A0" w:rsidRDefault="004020A0" w:rsidP="00402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5AC45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EEB8F8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3ADD22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422F6E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6 281,0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224CC7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E84283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BA0137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53343C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BBB50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DC7C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61A8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B367FC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A8ECF7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977EF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6 002,1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EED5A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86135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491,1</w:t>
            </w:r>
          </w:p>
        </w:tc>
      </w:tr>
      <w:tr w:rsidR="004020A0" w:rsidRPr="004020A0" w14:paraId="33A1809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717C4E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E9916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7B30A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708A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E4DF0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4C7432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12708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2 279,8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7437D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8E5D6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8B58A1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5CF3B0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19814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01CB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DA4F4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1F41F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33446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D4E84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2 021,4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E0E8F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55B2B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756429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7807BF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1F744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C128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F4C8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C803E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4A907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95972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2 021,4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D560A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EACA0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53CE88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344997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BFDCB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44A8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CE1C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DE985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86FD8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B9C9B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2 021,4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7B390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46D3E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3D55C0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CB1CDE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33D8C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F177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30DC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34B9A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C3092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42A33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2 021,4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7D29F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C085A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E9B23A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B3816A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CA525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5EAF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3B5E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F6949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B05D9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03752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2 021,4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B1FFF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B61D9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E7B1D8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B3445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51778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3392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9569F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0ECA7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796D9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6D8B7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2 021,4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8C907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8E706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2AB3F7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4286C0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C62EE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30BC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E75DF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0C4E3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21F93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61726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6F2D6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2D29D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502D80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EAEF66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2F810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76629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B1A57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25487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5A5B6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70FAD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532EE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3BC50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3D9E5B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926EC7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020A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020A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49B22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4226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80DD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682E8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CDABB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41479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639FC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F66DA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3DA607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94E073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7817E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AF9D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EF0D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BB26A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C5A7E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C6682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97C02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B41D7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CC3FF5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BB4F049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72D5A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AEC7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E5CB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C67C0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917CF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753C0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8C6F8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A01EA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344B71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627D2A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C8F18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7F14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F69F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31CFC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FDAA7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824E1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FB53B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C6D77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13B230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E31A6E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DDD8A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DFAA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5AD0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9C205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917D0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75493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8658C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08EB6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78B474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4BBE39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16F11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C0C5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36CA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CC423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1457D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7AF7F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86F02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B70D6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5C263D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53AFEA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47666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FE67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A334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7E444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0CFEB9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94F73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-926,6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DDEA6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75517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491,1</w:t>
            </w:r>
          </w:p>
        </w:tc>
      </w:tr>
      <w:tr w:rsidR="004020A0" w:rsidRPr="004020A0" w14:paraId="5EF49D4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D7C4E39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D1BFD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BA755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4BF0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917EB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B7AA4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0BE6D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-926,6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A3B4E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60B45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491,1</w:t>
            </w:r>
          </w:p>
        </w:tc>
      </w:tr>
      <w:tr w:rsidR="004020A0" w:rsidRPr="004020A0" w14:paraId="6071909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942242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72B07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E857B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AC25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7DF41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0A25F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6062F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-926,6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C20BA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44EE2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491,1</w:t>
            </w:r>
          </w:p>
        </w:tc>
      </w:tr>
      <w:tr w:rsidR="004020A0" w:rsidRPr="004020A0" w14:paraId="1247A32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FC571D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ADDFC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FEEC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8155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C6BA2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DFB84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ACE39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-926,6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A3FE5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61D57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491,1</w:t>
            </w:r>
          </w:p>
        </w:tc>
      </w:tr>
      <w:tr w:rsidR="004020A0" w:rsidRPr="004020A0" w14:paraId="4F75775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14AF65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D96C6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1F99F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631CB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52170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49A93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ED04E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-926,6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E324E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0AC6B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491,1</w:t>
            </w:r>
          </w:p>
        </w:tc>
      </w:tr>
      <w:tr w:rsidR="004020A0" w:rsidRPr="004020A0" w14:paraId="5E0550E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870859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C3120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6AA1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9477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07A92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F004F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FC725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-926,6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BB6D4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5C892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491,1</w:t>
            </w:r>
          </w:p>
        </w:tc>
      </w:tr>
      <w:tr w:rsidR="004020A0" w:rsidRPr="004020A0" w14:paraId="27CE32E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CFDF50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ACF29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372C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73A0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39CA1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0A294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DE2B4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-926,6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2E721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DBEAD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491,1</w:t>
            </w:r>
          </w:p>
        </w:tc>
      </w:tr>
      <w:tr w:rsidR="004020A0" w:rsidRPr="004020A0" w14:paraId="12826CF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C844D5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97F8F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801D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A64B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E6F71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A1AD6F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8735C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4 648,9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26AB1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7F94F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177136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9B4A8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85D34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06851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D5FD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C348D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CE831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874C5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896B2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E1333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DD4C28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03066B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E1E7A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7FE13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F804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719DFD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AD1B1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F50EF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4C93E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D364F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9C18D3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6377F5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020A0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1E408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EF6F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4BC3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647DA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34CE5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DC268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BE39B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B82DC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3D9BA6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152D02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08D82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9953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EC75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F1EBF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F6EFC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5A495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BD4FF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B1DF8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B3D22D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2D0D24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1F542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CCAF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33B4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76BD1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40ACB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2FC4E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A1772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651E0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F2D975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36DA1F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EA513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BCEA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73C4A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4CB27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67004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829E0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F449A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BA7BD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E48137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3147D5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1A23A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60FA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3B25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7E902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6DC18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A60DD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284,2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6DDAF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769BE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851FCB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E204DB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4020A0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4020A0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4020A0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4020A0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52653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27D0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31AE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AD0EC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1DAF5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DD0A9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284,2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EBA56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35783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E86562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C58184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A8069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112AB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17FB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AE186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EBF23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B872B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284,2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16841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D55E1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54DFCD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2A3841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101FA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A4E2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6541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C4C93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688BD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CA764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224,2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2939B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98284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82FB5B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BEA98A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EF2DD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F400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08A7D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1C6FD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FCACC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7C53C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219,2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A7208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97EB6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E58487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95A6CA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07B17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FF7C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237B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60ECF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70302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F503C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219,2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9E52B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D9031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C67BB0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BE0150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92AE2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0633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A11C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6934B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1760F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F098F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28E11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512E3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93788E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27F698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FFD99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4BAAF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A53D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9E587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B4712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648C6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6B129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B566D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BE50C1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28C836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99CCB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4ED76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A653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FA67F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735F5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1DB36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78104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14F41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FD69BA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D0CCFB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89ED7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7880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97AC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48447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78569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9E96E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0FF0A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906DF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62996C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71D4A99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C3CAF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F2BF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69DB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EC458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34F92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48341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0298F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B404D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711687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48A036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B10EE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4E21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B2A57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8170C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CFAFB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951F9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EA372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52B5B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DD84F5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1E1B8A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74EE0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D425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46C05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4EE25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4DF7A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237A0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0DDBC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B61F3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66234E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E692FB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599C7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522A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03AB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8F844E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776ED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E4E92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D25BD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19D73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575354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094F05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D512B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B0F6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9D87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828AC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13A31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64107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D90CD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CE328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DDEA76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C8A466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BBB42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FC55F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7A344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33677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14655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80AE2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A59EB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C724E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D8AD44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1C7ED5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E8BF9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B5C1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D90D2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DAD52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31262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912A8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18D1F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3B933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A6852F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1FEB64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A4BA9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7B83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2925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33BE5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1AAB3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26FDA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4 319,7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DDAAA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E8072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DC4EF6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44A79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DE83C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34CE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5A164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1686C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3C5A7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67D54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4 319,7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6E18C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B95A2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13CB18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72001E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020A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020A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F6C8F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87E2A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FDCD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98F83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76CEA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E224B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4 319,7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A6A69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50E3B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9D957B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7478C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49CB6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DCE5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2C7B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A469C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7A0CB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47CA2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4 399,7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2276E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37919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91A93E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207367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C0458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8E40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1AF8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086C1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28A83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CA46C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-187,3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0A49B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BAAA0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AF7E90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BA812C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E62A4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FA2A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0C75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2C8EE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7216A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DB87A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-187,3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F068C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F0D3B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853EC0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3B2A23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0592B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B1B1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A8D8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03736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6EA1E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45642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4 587,0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1FC1C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58A23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DDA0A7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69380E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C59B2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DEE51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771B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A2EC9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5C79D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BBCE8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4 587,0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EFEB1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19979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E25232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D1874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3F59E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7D13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2527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B1B7F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EBE6A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FBB58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6F225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85C6B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850F81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1C2BD1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DC724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992C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05C2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7BC35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01E0E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1D16B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FE4C4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C1A7D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EACA94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5495B8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49EC9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072C5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BB46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84CE3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E855D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312F7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F6710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59CA2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D2F63E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E81A8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4FB82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80EE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074E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D0C816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98C07E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1D8D1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-3 175,8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B9C99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76E4A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8F7458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E18E22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A892F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BBCD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76DB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A93D3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9DDC6A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1DB74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-3 332,8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0C364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8AC01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72F77F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13462A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BA7DF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FFF0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8225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F91E5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0CFFA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B8E85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-3 332,8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B6F5E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0468A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D59822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319A8B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69CBC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BC12B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2807B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BD11F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67B8D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2B67E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-3 332,8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3DC13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29381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8DAB32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DE3EA0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95640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C6DB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AC0C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42795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350F5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9A3A3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-3 332,8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B775F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36655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EF766C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918361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DEDB8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9A4F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5A4B0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FE4DB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F70BD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8E812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FD740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593FF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E71575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2FCDA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F1007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CBB8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367D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D35A4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3A3D7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54CD8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5CAE7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9D2A6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0CCCAD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D31547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8813BB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DD564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346A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FAF16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0BC9B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47694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9D6D0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6C88E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CB0D24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B8E8F4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1A9D6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15951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58C4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E3D32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28DBC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8371B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-3 282,8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AEB4A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553A7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C48358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680C37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4D790D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D1FA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48B2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2A710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3F76B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BAC59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-12 500,0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3A192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E3BFF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DC440D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93B65B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BA3B9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C80A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3018A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2E88E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479FC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CA3BB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-12 500,0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609BF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4C221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7DCD4E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CF76CD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164E2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C0882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5231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9086D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91E39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D5BB0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9 217,2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74CFD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562BD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0148E0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DE0C78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52B06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621A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85F36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D6F02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C73A0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099A5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9 217,2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731B9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F5CF0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B16E7F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9A2CE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B9DC9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0163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1573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2C5A0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87D362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C5199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73782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D5D9F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E32DDF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8CDBA69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75132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CA42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3002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88CB2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E676D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6A614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2404E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DD708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186907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7AD87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CE8DB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E97F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B7CDD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5FC00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5715C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EC2EF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D29D3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E6E90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CF4207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261777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31776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DD24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9BCC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0CBC5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A34F5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26C93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02274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AAE3D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09DE9B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C8DB81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DC1BC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3725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58E6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93E9F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82A01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4353A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ED700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EFDA7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FC292C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51BF86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1683D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C3D1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1B7B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00A43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A8C48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88FE4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8FFEA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2A09B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B8A82D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685E79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1232B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31874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F89F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FD3E3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47E01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6D1A6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9B2D9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311F4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B21F01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BCA894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028AA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E9C6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33D4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221A5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5A589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06A8C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84913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C2A43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278937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005CCE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9356A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FDAC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8A7C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BA8DC9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DE2CD6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6AFF4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3 282,8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CF680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D5F72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D8C48C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6BE7B2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8733C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9298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A5B7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34762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A62C75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04605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3 282,8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F1C42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FEC30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5E4AD4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9D1738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48FAF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0030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04F8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C8966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3E165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EC51F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23 282,8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1221E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ABE10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4291C3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0D8273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64C86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8574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92C6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59AE7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86911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78665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23 282,8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FAC25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FD657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12A85A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82CD32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AD951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C5BB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9870C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2B333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58DCA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15254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23 282,8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43898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00DCF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73F3B2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755B31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C4D41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8986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B3D1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F2C85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FC5B3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43396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23 282,8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FCD1C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09424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E96885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FCC75C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CFE2E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0C94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76915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B1B92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19CAA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7FC08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532,4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09074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6916A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042FEF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FF947A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3D8CA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ADAF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ECA7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6ADCF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AB315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8FBE8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532,4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8C18A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9B9F8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387AB2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53C212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D16DD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0080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FF6F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E22B1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9BBE3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DDFC6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22 750,4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29F2B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51E9E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4EF245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6BC9A6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7D437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919CA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3482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649ED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2E9CA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3CD14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22 750,4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35F22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98909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6CF6A1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5527F7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8EFD75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5BEE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1AC0D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8651F7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761CB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392AB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28A73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A2CE4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8DACC6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E2572A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AB83D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EE5B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07AC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A3B6C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A6F15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86625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76759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8B377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5E8B93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CE184C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2AED66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64E62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DEDFE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40A16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7D177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F927A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726D0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CDBD6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4C85E5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C15687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54702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F250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1BE1A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AD477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9AB09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75521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DC2AC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6110A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22D710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5D701D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6EB30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7F60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6519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741E8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C3649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F6453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C9A1A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4B3B4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E53732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454E9E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9E727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A7C3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9B8E1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A7C35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FE453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B2099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-20 000,0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2627E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D5275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2ADB5D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2754F4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6EFB6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0A45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9DA7B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374ECD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D6E0F8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81636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3 845,9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CF7A6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97914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5FD8AB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D262A3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2F28E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1B98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6668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48FD2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24710C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11B5D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7918A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B4611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85C7CF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ABE923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FD74F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C3DA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541E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CDEA6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A7115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521EB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7104C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D05BB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A9BDC5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F33BE2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1248C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0366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B38AA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DAC09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1A78B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958AA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F54AD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455A0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B8C987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860E3F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16B6A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9ED6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6307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3DEBB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89BFF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95A4A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DA1FD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04430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C3D111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BC30D0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D7140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7B4D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0AE2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372F5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21115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A45CC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87198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EB197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291166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DC5B34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47B009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D3306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F476B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7B5D7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BE6CC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6035D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FE0BE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1BDA4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8981BC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31553F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442AA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58B1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6727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70EE4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711CF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70F20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02605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35F8D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F11DC1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E6EB30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D6F88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9E70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FEA8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051CE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31A382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5A557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2 895,9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8CB82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8088E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DBF168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B36339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65961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C151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3308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68DAC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9E895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07C88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2 895,9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A437D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FDE17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5C2EA1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6CF13E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3B51D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0A06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6080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FDC29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1EE57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569C9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2 895,9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C21ED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2579E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65EB7A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19C27C9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AF2E4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8F0E9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309F6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605B1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93099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E40BA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2 895,9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A09E3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E1E6C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6F7B21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B97D5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09E7B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C30E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CCF5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6AB96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56C5C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EE7A0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2 895,9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CD09E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00EFA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35CFEE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778DC7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AE006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2DE2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20D9A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4BB08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BF9CA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E9B7A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2 895,9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37DE6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5C19F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0CBBCB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1ACE76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350B7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5B9E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9E5C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B0DDB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3731F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8595B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2 895,9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CC9EE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F8406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B1BB11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31441F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32F65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2088F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33827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721BA93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FF3F9E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385C4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-3 674,0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39CFE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E9101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-491,1</w:t>
            </w:r>
          </w:p>
        </w:tc>
      </w:tr>
      <w:tr w:rsidR="004020A0" w:rsidRPr="004020A0" w14:paraId="7257CBC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651B0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CA3E9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12F4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EB41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20C52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3761D8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B19A2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-3 674,0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7469D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0C5CF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-491,1</w:t>
            </w:r>
          </w:p>
        </w:tc>
      </w:tr>
      <w:tr w:rsidR="004020A0" w:rsidRPr="004020A0" w14:paraId="460622E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D3216F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A7007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CA3BD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7445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B6444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6737B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D1E13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-3 674,0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B9E47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7F12E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-491,1</w:t>
            </w:r>
          </w:p>
        </w:tc>
      </w:tr>
      <w:tr w:rsidR="004020A0" w:rsidRPr="004020A0" w14:paraId="692BCA8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475EE1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3B604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8D2D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E511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AA7D6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9AD22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7C45C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-3 674,0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8DE4E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93EE5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-491,1</w:t>
            </w:r>
          </w:p>
        </w:tc>
      </w:tr>
      <w:tr w:rsidR="004020A0" w:rsidRPr="004020A0" w14:paraId="3EF440C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04D8E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031E6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1CCC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AB29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71DD5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460D7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7EFEB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-3 674,0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FEC21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69DA9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-491,1</w:t>
            </w:r>
          </w:p>
        </w:tc>
      </w:tr>
      <w:tr w:rsidR="004020A0" w:rsidRPr="004020A0" w14:paraId="6E4A0C9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B64FAD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F8C67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225A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A9B5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B6D44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FB10B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BE3E8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-3 674,0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70FA3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3CB72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-491,1</w:t>
            </w:r>
          </w:p>
        </w:tc>
      </w:tr>
      <w:tr w:rsidR="004020A0" w:rsidRPr="004020A0" w14:paraId="70C401F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9D2892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E55F4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85487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ABC8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5E533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AB413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F1CBD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-3 674,0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25264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398C3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-491,1</w:t>
            </w:r>
          </w:p>
        </w:tc>
      </w:tr>
      <w:tr w:rsidR="004020A0" w:rsidRPr="004020A0" w14:paraId="58CF1DB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8BB26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48CFD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A7FE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A03C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A0E0D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DE33E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7A0DA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-3 674,0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6B306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-491,1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2D1D7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-491,1</w:t>
            </w:r>
          </w:p>
        </w:tc>
      </w:tr>
      <w:tr w:rsidR="004020A0" w:rsidRPr="004020A0" w14:paraId="1C2D5C9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CB4C383" w14:textId="77777777" w:rsidR="004020A0" w:rsidRPr="004020A0" w:rsidRDefault="004020A0" w:rsidP="004020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BD48FD" w14:textId="77777777" w:rsidR="004020A0" w:rsidRPr="004020A0" w:rsidRDefault="004020A0" w:rsidP="00402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5E7EE" w14:textId="77777777" w:rsidR="004020A0" w:rsidRPr="004020A0" w:rsidRDefault="004020A0" w:rsidP="00402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F5D05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604E34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A4DC02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991EA2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38E188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30C61E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BA1F53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3457CA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CCA35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2CD5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C7E5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7698A2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CA42F6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77B57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79E88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DB644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8F1A48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48420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18D4B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62F3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E926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F2193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BEDAA8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D719E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0A6A1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95192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5AADBD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940FEC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7B9D5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00C8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CEBB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EC659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02009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DE47B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716E8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A9017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520362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6C0D99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6853D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44A6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6095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B21E90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F4E2B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AA836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7F3F0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A12BF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B949BE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FC9B84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AF546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46FBA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1A4B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87DE6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6C404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E9DCD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CA5C8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4B9B6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13A143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F2DA13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48EB2F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39A0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E997A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6C8F1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BACEA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97DB2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C031C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417BD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8A7B0C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C268BF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D5A5C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6A68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F690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1CFF2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75F55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526AA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D1F39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7BA64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C0E625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350C0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1BEEB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1D1D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B627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FE699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26B72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4E1EF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0635C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4AFE6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CFF560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EE0D61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82FD4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ACE4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94D7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ECD05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01E08B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0FF1C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BB9C3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63B40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F6E3C7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A942C5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75479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7503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DB70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9C2A95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E68C0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95B45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344D5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88C80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C17B35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31344A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3C975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8625E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68746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4614F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A026F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04CC7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25DF0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EA06E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52B5B8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4471DB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020A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020A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4CCA6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DBD1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4BF5D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9242FA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45B42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1CE76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62CD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53067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35AEC7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B62CCF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85DFCC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7C22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013C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24A42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BAF9C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0C762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1D4E3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4E9FF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D22E9F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22D899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05085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E470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6B0D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0A891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39E33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CD8C3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89FE4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EC451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2CE3EE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F761FB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AC774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945B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49D0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27FE3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4F549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6C5CC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2FFBC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DC12E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67D051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D4FD79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0FC60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2DD21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18F6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46399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1CC01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01B82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017CF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22F0C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32F825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538758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00BA4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F6ABD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AB7C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D976B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ABCBA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B1A87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98469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D96CC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CDEFA3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0A7E7DF" w14:textId="77777777" w:rsidR="004020A0" w:rsidRPr="004020A0" w:rsidRDefault="004020A0" w:rsidP="004020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772C8F" w14:textId="77777777" w:rsidR="004020A0" w:rsidRPr="004020A0" w:rsidRDefault="004020A0" w:rsidP="00402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5158E" w14:textId="77777777" w:rsidR="004020A0" w:rsidRPr="004020A0" w:rsidRDefault="004020A0" w:rsidP="00402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8DDD9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73B203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80F14F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B643D5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45 139,1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551E04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6D5EE9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63FFB7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1320DA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41F12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CE47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69DA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B9D386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F491B3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86479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750AE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2F14D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622F2C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F9EB8E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286A5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5093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03D6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FF925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9F2225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EDEB4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67531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EA71F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261354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5C9E67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9C037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E56C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3187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D1F15E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97217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ECC6E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98380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A96A5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8B02DA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454B3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6465A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DD47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C0C9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AB6A9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2456F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28A86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D1687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A23AA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AADCD0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9D4EAA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020A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020A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3A502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2837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1A8A7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3F5C2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BE812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6EB31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D8D94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14A94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32DB3A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89F31A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41932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7798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BD8CE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D34C7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2A37D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AD2A9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48BE5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BC2D9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98E5D0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B50DCA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82F246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5575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58EF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8A36B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6262B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72354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7328E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F4272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7824C3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593C449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DE105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5C20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2750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A003C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BEB82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AB5A2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AD730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23124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EF43F5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CB2F35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2EE34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28A3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C3A7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2BB7B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335160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C5B9A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70E79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72034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1A2CFC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B2FBB3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2D30A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B1299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4C63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860A3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41F98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0F8AD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4D195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D1046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86728A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E095EB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830AB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DDFF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62BB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8830F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CC89E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D3C9B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ED9CE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A8879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C894B3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88FD60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1397D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4511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7DE9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42E44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3D469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C93EC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796BA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238A9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DDE1C8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A16DD2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2E59F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F035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F346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83A6EE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BD1D7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1F07C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7A896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F6170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9F1011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CF8DDE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265BA9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4EEC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8342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35DED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B29EC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81BC0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17A8C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B25EF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8D90B4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DC2C7E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7B19B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681F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567B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86939F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E27C9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D1C8D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12340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6391B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74CF7C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99212F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EF1AD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6C83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C7CF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71E68A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A636CB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90CA7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27 972,2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B4CE7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6275C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DC4362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ECA9F1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46946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89CE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67D6B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A5A01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FBA2BE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9F2DA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27 422,5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A88A8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D77C3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65ABD6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B5E1B3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45A99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73B8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37CB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D3534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2E1DB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35B57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27 422,5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7E74F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5AC59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D91629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220A47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52E5E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A223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E6B6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3BDBD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6E67A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8B759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21 119,1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2C033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84468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5C343F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D80345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653BA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E898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DDBC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461B5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92D61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2BAD9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21 119,1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AF11A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46374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39F79E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F12EB7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DF14E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32E85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94C4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C0B38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B463E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68E27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4 857,3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C5CC3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3969E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9EBB79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813C63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A71FA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5A85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C7588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9B63B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4C6FC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69873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4 857,3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74A22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7E220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C5118D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2EDED6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BA277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8FB5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EFCC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D4B69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6E67B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8DF12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4 857,3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697A5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879AF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8B9B8B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E33273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74D99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BBFD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B29A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C95B8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CA54C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22B88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16 818,5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0EA86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60481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7A86EB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7F0776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21C7B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6B55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7442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1EC14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E94EF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86CD2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78E19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72BC2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0C5B63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3AD5BA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A2977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ABDF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5F2C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F0DFD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C72F1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65665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14A05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57863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71DEC2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BEB3C2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6FB9E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A9D1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A8751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A093A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4D2C2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A3E71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16 770,9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E5B1D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E4D72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31FE33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1F93B8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6CAB9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E9C2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8C8F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02E5A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301DE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F87E5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16 770,9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138B6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D79FF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F673E6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95D072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E9083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CE8A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6B4E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77A28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A37C0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DAB22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-556,7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F0405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E0B40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0B3155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D177F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F41F5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21F1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EDBA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4DF8C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4DB2F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D7DBC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17AC5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3BB59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132C5D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14755A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AD720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FB9EA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2440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F8DF2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963C8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9DD57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1269A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6C137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E3AC86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3DCC99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2F2CD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8A1F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A5F1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AF4CD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2409F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9ECFC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-499,7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95BB9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4B6A5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D6E2C3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026A73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EA426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307B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BF98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B1A30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C78F8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DA9F1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-299,5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15F5C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834EA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928F1B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6A262D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B6A26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2250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2AFD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B0BD8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637F3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1544E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-200,2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00B0B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88978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564FB9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2CE397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7EB25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C8AF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C445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971EF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8CB82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80E3A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6 303,4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AADF8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4D1D2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76DEE7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E14010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78667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FF1BC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863A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73BB6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E9786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BC9EF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6 303,4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2A851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41127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6823DC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F613A0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FBAAE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85EF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138D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AFB3D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93A15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A0624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E77DC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D0636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74E024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D8930E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2630A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4416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E70C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6A348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6DE08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4B91C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2561D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27D61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F56F20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6BA65A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DA041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DCCDF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53E4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C2748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FCE69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27D5C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40E45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85E96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1F80C3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5909EF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2F0CB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7E87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D7C6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54AB2E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BEB4F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32430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5 918,4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42135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ED12D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E697CB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3FA1CA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294D9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92896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EDFD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CDC1E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9568E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E55A0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5 918,4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BB93A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1CA16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C64DBD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FE208B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76247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188A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3401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7E5D4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CDBCC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D09A9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5 918,4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C6E9A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FE3C8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D9987D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453787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4041B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6124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8E16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80AEBB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012B57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E85F0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549,7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917E4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A57C2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22FC63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5FE07F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858BE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483E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4A86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CD6AC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87568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10206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549,7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B8370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24146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CD543E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DD38C6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BF6C7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1120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D9FF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BE7F2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20CC6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4DEE4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549,7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BAB40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98ED5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9B2B57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C9A919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D123A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2966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12FE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78ABF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6A92F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945B2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549,7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79D01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30016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439AC4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7E8896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EBD40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0E02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46EC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EA485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E71EF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9B6A8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549,7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53A35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AE7E8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1865BB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394184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755EB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FB8B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F538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D50BB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2FF80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4AD80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549,7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4E097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CED9C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0203CD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A78C4C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2215E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02D2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19F1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001DD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86036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3D136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1D5A5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1F76E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0995F6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FCB49F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E2642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29D01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0CF9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C9518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4ADC7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F9F69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75BB6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A308E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69FFA6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6ED07C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50E4B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4196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E553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88C514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FD416B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C385B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13 809,3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ED307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68480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DA1AA7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25519C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CBC10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86D6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8DB2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0D75B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69A694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283EF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-3 727,9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04E1A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52700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09049A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E1682B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A138E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136B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CA57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143BF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4D50F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28E71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-3 727,9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35DD0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6E466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8F888D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A66F3F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A9680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098C1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0589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63C44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6E3B8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ED77A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-3 727,9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1395C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6522E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B7405C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1A6EEF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020A0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2B009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20F1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A0A0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F051A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78CDF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82E20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-3 727,9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25600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E2160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D0050A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D0F5B9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Модернизация лифтов и лифтового оборудования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39B30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6FBF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C674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22EC1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C79A9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81D50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-272,2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D6C01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941BE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58A613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023E72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68532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4B0D0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ED9A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30799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B4755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07216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-272,2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99B4E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BEC4A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35B1A7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8BFE66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F5CC9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B67CE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328D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A1FE3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A3775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258D1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-272,2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A247F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B02A7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87F2F6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912EFE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8AD62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5559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F1D5D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A4FA8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2C2F6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23C09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-3 455,7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A0147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3E924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45BACD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24A21F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05C64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3E7C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EDB2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99A9A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0E40A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D2864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-3 455,7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77370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87C9F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230ACE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C02C97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F6A7E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94171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5D25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A28A3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9E99D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805F7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-3 455,7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DB1EF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3FAF3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1DAB3F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065623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76E64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DE28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9824B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C4777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26D50F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C8845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649,8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89694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99804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4606CE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E3760A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83B08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8C89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451F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59A6B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5E35A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3CA90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649,8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2D19D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45B5E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8E921C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23EE22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763B1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C5F49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51BD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4A294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1D58C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E3FD5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649,8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7C03F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B2295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32826E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2C0F4E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F81260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DA78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0A19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B4C70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43F37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E0F91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649,8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C1032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A1FB0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FA8F1C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669C40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917B3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185F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D0E3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46A09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8B36B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BFDCD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649,8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88A27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CE629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C3FFBF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F503E9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7E759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71B49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9C81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ED0B7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DDC58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EF71B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-247,2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EAFAC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A3C16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F5238F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DB2014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E7023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DC00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CC3BD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20474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5A392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4FF51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-247,2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79944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3A080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CD31D7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060992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4E027D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51F4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6D94C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F2442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2E6C0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F3482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239A1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DB5ED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704E4E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A1DA47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3B1AF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7006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7348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15FE7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D037F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0071B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17A25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BCDA0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84D086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1CE722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FCE10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50EA1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1181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76434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0016F1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7D0A1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16 887,4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F82B6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A5161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B58EBF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E48636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A198C2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21AC8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5598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A8E57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76DF8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699F0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16 887,4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067B6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B7F5A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BB776F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D60BE04" w14:textId="5B50E142" w:rsidR="004020A0" w:rsidRPr="004020A0" w:rsidRDefault="009E246D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9E246D">
              <w:rPr>
                <w:bCs/>
                <w:color w:val="000000"/>
                <w:sz w:val="20"/>
                <w:szCs w:val="20"/>
              </w:rPr>
              <w:t>Подпрограмма «Благоустройство дворовых и общественных территорий» муниципальной программы 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66792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42442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3E53F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2891A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68D33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7AE4A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16 887,4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A1C88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97E84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A7D84B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85C9768" w14:textId="4E379CEC" w:rsidR="004020A0" w:rsidRPr="004020A0" w:rsidRDefault="00747C21" w:rsidP="004020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«Содействие благоустройству населенных пунктов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29664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537B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7287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57636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8D0CB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2D4EA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16 887,4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2E25E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71816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1D64B9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C591A7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59846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A15B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0490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DE5DE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C4F78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59C28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16 887,4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87800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46F94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C562D8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51E090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4CA45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4A495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B97D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2D172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DD28C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72215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15 768,2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754E7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50C30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C1F1F3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11D229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C46AC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FF94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AF51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A9DE4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C04E7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8EDF7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15 768,2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1F562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382CE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F5ABC7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FE3D0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78158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EA9A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FE5D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C1C92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4E47F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2B990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1 119,2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9BB57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8E122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2D30D3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FD868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1E228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FBE8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DD3C4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5F281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91FD8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B90C7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1 119,2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1F65C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90608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3063A8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5AE63A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31B66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EE11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CE84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E78785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46B4BC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906BB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3 357,1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80EFA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77690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BA0B2A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100B50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2D687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CAFE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C556F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A5E29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F3E400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7E9FC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3 357,1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C37B1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56023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7186D3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EF392D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55A6A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6955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C8B3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76926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DC55B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CFFE9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3 357,1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67469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0BF73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599B61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F23E96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FBE9E6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D01B9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FCDA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40FF9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9A3D1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26712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3 357,1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CF97D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00250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4319FF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4EB78C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020A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020A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86589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280D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4761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8042C7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2AF40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E1653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3 357,1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F6098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D7C87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F70767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ED1DB49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D6473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74F6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D889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DD096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BE8F7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92499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3 357,1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1D96F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34962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73B696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87E4EB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9D6F0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96F7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698E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5499E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A033E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F4767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3 357,1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729B7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C3CA7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6A9A8A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D47B8B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86EB1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6000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6B5C7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C61D8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6708E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CE39D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3 357,1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8F0EA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330DE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5201E6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5B78539" w14:textId="77777777" w:rsidR="004020A0" w:rsidRPr="004020A0" w:rsidRDefault="004020A0" w:rsidP="004020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7EE042" w14:textId="77777777" w:rsidR="004020A0" w:rsidRPr="004020A0" w:rsidRDefault="004020A0" w:rsidP="00402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E03E4" w14:textId="77777777" w:rsidR="004020A0" w:rsidRPr="004020A0" w:rsidRDefault="004020A0" w:rsidP="00402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81957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1124CD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BDB29A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798786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8 885,5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5107C2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A35C7E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6F9CD7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C3AF39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A0AF9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D20B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D567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CBC7DD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BF2395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C4CAB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2 070,7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A2BD0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3AA5D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B69FDB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84C920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8A955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02E6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112A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45D72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5BD360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C8EC6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2 070,7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22262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1E6DE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B43FDB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C366EE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497AA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2E6E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1196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87D34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C0B70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3B22B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AEF09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518AB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7CE637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A69A19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68C93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D099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5DD4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E74E6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B79C3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EF9DF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8B5C2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5C0F9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1D706A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3CA25F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1E6F5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2E9F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6CF4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7B684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5C6B8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96A81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BB1FB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BDAE5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A8A644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127A2B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9A232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3F68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62F1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59D4E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49A7A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B2075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D1561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E1CD3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C7B815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A3726C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D798B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A074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54EF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7300F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F9F10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9FA04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D5D49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4948D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67558D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91D093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F8834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179B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370E1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2358A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0CB42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68A39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59E7F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2513C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6FC56C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EDF1BB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37C21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1E523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45AC2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E929C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F4B58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E5982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1 749,4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0BA16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3CE3C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FF83F4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99A4E1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B27F9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D5259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FB6A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DEB8E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682B0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48168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1 749,4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94B7C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5AD70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30D3F5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1A0337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E2A68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A99F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2C48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89157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08CA6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4991E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1 689,4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70405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61EEA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7DC1A7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E4452D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2BA2B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0EAD7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247C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729C16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EDEB0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5E5E7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1 689,4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5B86F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54F23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83E673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1EF365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03B66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78E2A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B458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C842B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B4572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81140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1 689,4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E9BFE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741B0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046C19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D096F6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02DF5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FC7A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C305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3709B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7C8D5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4736F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1 689,4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14A54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1679A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12BDD4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57E440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04AFE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C7C8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2BB9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0424B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01608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E162B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95562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18100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53FFB4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AD47C2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ABC71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0F4C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BA433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B16A2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4307F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95F48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D3093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14FD2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6D7636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297012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12DC8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3E25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F0AA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B7B95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4D822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86628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7E27B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C64F2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EE9413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0E721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3CA5B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F306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FE89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EA72F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4981F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0AB8F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66C16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169F4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156A73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578577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C1355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8502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96CFD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B03A62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BC7BD1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E7064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6 814,8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E977B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A3573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6FE9EB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45A8E2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0D24F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0290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2600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6A199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64D994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FBB1D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6 814,8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E1A1D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0A021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1CF25D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11BD06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18192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8C28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CAAE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567B7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CCADD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3546B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6 814,8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E6331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41FE8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DFC489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2EC636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AF4C2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08474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479D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E228C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43630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3B489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6 690,8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5BC14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126D6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B4892F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278EF1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792E5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338C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662E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9D9A6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3A254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B430C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2 286,9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BF963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F35D2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0E6C67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3A7DE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FD942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8CE8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87D7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4134D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93E47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B02EA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2 286,9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F98CF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A1953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AE2E0C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576D9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14D8F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4FC5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0C3E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C8122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6E32B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9C308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2 286,9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FF998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B1464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471528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CD6D05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04935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47D3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48B4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B137D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B8A47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89AC1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2 286,9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9BBFC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1A065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875916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77DDA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8057D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B6C81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622C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10BD4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3B15B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BD69D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1 162,9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92652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4043C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27D32F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58AB7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B59AF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5CC5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C30A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62EF1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7B850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AB031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1 162,9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A2168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47AB2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F884C9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819BC2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53DD0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39D4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6768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BEE86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E751F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40961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1 162,9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CB125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8BD57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EA5C67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AEEC5A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20484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13AE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EC1A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192EC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23E70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62B88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1 162,9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4D193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CD078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4DB6CB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8BAAA1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1B909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87BE9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75B6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697EB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30051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3FCA1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2 545,0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39084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FEAA6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E90902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0E6466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26BCF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D609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F9EE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DEFAA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42952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60299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2 545,0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2889C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3B78A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F0E15D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AF83C09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23F16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F09E8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DD3D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B5C23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E7A3C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82B1D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2 545,0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ECF62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AAD08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B6D31A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A68F1A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0BB35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BED5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E040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EDEC3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8AF79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9CD0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2 545,0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4C3A1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5DAAC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B6228D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717286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7551C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01EA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3FBA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4AF8F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3EACE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7C974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C350F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05B79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B7A2B0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FC50D3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995D7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3473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FF08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EB6C4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A65FB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B40EC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A8EEA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D8FD4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D1D542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8D1338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B3DF9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4D01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FB2F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8242F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4FDA4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75490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807C9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37C8C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4F465C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93327C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8ABB1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73B9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F6D7F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C8081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EACFF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3820E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52006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E7214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66707F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EF24E8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BC525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AF824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60A9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70A48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63F9C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72060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756,0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5D55D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B2EE2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D46AAE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9A85DC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21673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27CD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FCB46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A19AE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C04E5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89F87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756,0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0E6C3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5A324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9CA189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B1717B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F693D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9355D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0B05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89928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C83E1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02861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756,0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DE1D3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143F3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5853FA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91D489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77BC5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1923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28FA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DD234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9F242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3A98F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756,0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0B7A2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58E63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AEA6D9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3E7917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C3FA4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5B8F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655B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C23F5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04D6D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B358C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611C7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8CC83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537190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E7AA10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816B3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A90E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657D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B4D69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99C9A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DAFC1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05DD1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FE9F6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D467AA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DC7E1E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325C3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9A42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AEF6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EEA1E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C5D4F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88BEF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13918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C3BD6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5BDC75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3DB345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742DA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801B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5823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D2856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54841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5BCDE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F7F50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8112D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E13181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C95DFE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BA6AD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1AB7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C13F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D7418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FA8EF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4C9F2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81B4A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FCCB6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97495F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D90DC23" w14:textId="77777777" w:rsidR="004020A0" w:rsidRPr="004020A0" w:rsidRDefault="004020A0" w:rsidP="004020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5A0F31" w14:textId="77777777" w:rsidR="004020A0" w:rsidRPr="004020A0" w:rsidRDefault="004020A0" w:rsidP="00402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5BAF8" w14:textId="77777777" w:rsidR="004020A0" w:rsidRPr="004020A0" w:rsidRDefault="004020A0" w:rsidP="00402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292B6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23290E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EAEF3B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E8688C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FFB2F4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810A4A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731070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8A92F5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891E6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6119E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2CB39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F2E341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04F2F4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E9594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12BC1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C6297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714F69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EE87B9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DAB9C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5AEC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EFDE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C0740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30A901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D0717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9EB85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133CE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D08FBF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A45A67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0F6A3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A6AB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8BD04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C32F9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061D0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949FF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C8807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F563F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B15BE6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CB7B2C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51AFD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4A70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76C3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9E485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497EA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8CB91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A57AD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65D7D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E9898D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C37305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46643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FF11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1E2E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7A1A4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4DBF6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B5789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DFF0F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2C828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8E0C63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F2BCA1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F5B73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29C6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7436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A1CFC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AC43A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AC596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ED98E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0FDEB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D5924F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220DF7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295D2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860B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400E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832D03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6AC05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60EAA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179D0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EF108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A85454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FEB7F0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75957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5146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1DC45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02D5A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CC99B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3257D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61138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36C08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83EA6B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5BF71C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7D005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81E42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AF6B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7709E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C35A0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609A9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17CF4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78902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3BB5AB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68FB5E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020A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020A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42CB9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A3EA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3110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01B48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78721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BDD9B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55F08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F9944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7E2225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592F06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1E3AF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83C5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BFBB0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78060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8C946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27484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0BCEF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0F9C0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35A713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94B72D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816DC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D7D2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81A4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3554C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027D0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82955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A7D56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B22C4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E20AD1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FB5623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864DD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449B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C651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700AD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5D876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1FEFA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38DE5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B663D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5756A9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9CDC2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B61EE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D5FB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E8FE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4289C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AB4A83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56738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9B107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D423F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945790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486055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88553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3AF58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EB0DB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7B24F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45E3C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40578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69E6A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C15E2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3E8C4A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93FBA7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E102F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B2C6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406A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1FD8D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CF3F7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C3C16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DE82C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4BCC4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159096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3CCA34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020A0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A1344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0A02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ECCFE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F0EC1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9E356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728A0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2511F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2E32A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6DBCA6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CB8A9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91981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4187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ABDE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43533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DCC6E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C6E51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501EB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B6B21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B3E825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8F03F9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C42EA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E188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0C44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B760D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09F72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5BBEF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B8F9F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5AECE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300EFA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81C0D5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38306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58D9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5160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9B957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C0C3A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1FA37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CE90A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9025A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3145D6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5F6A2C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D050B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B63A5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E86FE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1A8E8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DB543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3ACD9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ED431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33962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A5E007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F50800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4C622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F969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20FFE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0589E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88F02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713A8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DFB97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DA00D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742348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3445AA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5588F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74213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BA26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03598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8EB51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C6D2E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-817,0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96D38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3E68A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6959EA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1E6C33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DAEA9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6A11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3F8B7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D6E57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2EFD9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C4975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EF225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04A0B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C999E1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4F3A21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9F16A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45ED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26CF4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EA654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3B4AA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AAB81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6412C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315BC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02E6D2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C5344F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8A1C7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3AFF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183C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99FB6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4DA32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793D7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3751A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44243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86189D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01E784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F88F4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DCFC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8AC5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3804B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1966B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85BDC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CEC34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264CE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6DE0C5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0F1FF6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E00DB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C57D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2ABE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C9537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94164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27B36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-830,0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19674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9CF7D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133DDD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F8D2A6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4020A0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4020A0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4020A0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4020A0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A1348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8B08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4804B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E93DF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FA042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7DBEC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0BDE9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67E11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3393DC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DD265D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9894D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2990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57FB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01E8C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4BC47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BD604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23431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D24F4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B81E15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603B7F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B61D5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90171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3166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0EBAE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2592E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807C7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34641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F14F7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E4D49A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0AEBC6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7E36D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AF99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6497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0CF66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55B2A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B34CF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9D791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3AAEB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FC7C50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60FFEE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B2152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2F02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3163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17982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3563F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49CDD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6B287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FB67B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DD5EAC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DDF8C9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225DC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74164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74EC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E4F4F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97749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5F8C4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967DE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69E07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F1BF53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29BFC0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20736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F9297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8804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1E6A5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E2E5D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997A6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FA55F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C1425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A94FE3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E9B8D2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84191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4740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4327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30FE1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90595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BF9BF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D04D1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2B5CD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1D5B4F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0E87B1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C6DA4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1979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21B2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A7AA9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472D9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AD5E3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05163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31FD7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D40C86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E8D4A4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67E6C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0E323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96FD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33D78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E13D9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05F13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0315D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6A54B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29ED8D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953C0D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19301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5719E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A9A3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4A6F1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94BA0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B1248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D3A11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D6E86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D514D9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2F08724" w14:textId="77777777" w:rsidR="004020A0" w:rsidRPr="004020A0" w:rsidRDefault="004020A0" w:rsidP="004020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отдел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7D5947" w14:textId="77777777" w:rsidR="004020A0" w:rsidRPr="004020A0" w:rsidRDefault="004020A0" w:rsidP="00402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6D388" w14:textId="77777777" w:rsidR="004020A0" w:rsidRPr="004020A0" w:rsidRDefault="004020A0" w:rsidP="00402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DE0FA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2C7EC3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07AB33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3F8B61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5 939,1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D30FDB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143C13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363310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31A658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B614C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8189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E4544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816E65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7513A6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7FA3F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5 939,1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C3153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111BC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728F67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F5CB8E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2F3EB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55AB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67B8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ED710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1555CF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89B83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5 599,1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6E1EC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9EB24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A35CB1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983724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C3887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767D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3793C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2DDA2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16798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414A2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5 599,1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C745C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CE0F8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AB8650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CBC00A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72BAD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6F40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D225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9B1D0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B4681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09DAB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5 599,1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18D70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FE0FF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0AEA09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09A58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1EEA0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5EAA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82BA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7EE8C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B3F41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A867E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5 599,1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A7F12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DC0B6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3232FC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653E55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916F8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067B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85B0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D9238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35329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E35D9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5 599,1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8B532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0237C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1882C4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7EDA92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7E592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E811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BF08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E65CE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86F42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51DEF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5 599,1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E3EFF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7AAE9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B4BBCF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01832D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63CDD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C28F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B60D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5E25D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DE82D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4F6FB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5 599,1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7D9CF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FC8A2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384AEB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39D840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DE1BC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BFC4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6A141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92CB6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929FC3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07D82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FC219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A26EE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9C80DF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42E86E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FB2F0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70B5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8AB12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BA962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20565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9CA96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1BF34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50548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8A6610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ACDBDA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F0F36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774F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DFB0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63D4D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EA31C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844CB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7F4BB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88796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8B0138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E4FFA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3015F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760F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022C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A3CCF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FC00D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BA214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9ACE4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E913F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979A21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5EA9E6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4020A0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4020A0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4CBA64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6583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41EB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FA097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494D8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2F27B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12F61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769D3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F06BD8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4D24A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83E6A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3428D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EFB3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C97C7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BA017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D6BFD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8B83E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4F65F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171A3D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0A1718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8D3C8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58FEB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31426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CCFD3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1A659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B7560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6B0E2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0B957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EE4D2B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FA82084" w14:textId="77777777" w:rsidR="004020A0" w:rsidRPr="004020A0" w:rsidRDefault="004020A0" w:rsidP="004020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F42984" w14:textId="77777777" w:rsidR="004020A0" w:rsidRPr="004020A0" w:rsidRDefault="004020A0" w:rsidP="00402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98452" w14:textId="77777777" w:rsidR="004020A0" w:rsidRPr="004020A0" w:rsidRDefault="004020A0" w:rsidP="00402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60FAF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149ADF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861EE1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5B4441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83 460,0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563307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F0687A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BEBE6B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B75B0F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13805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FB72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91ADA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BED340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BB2F52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1313E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79 916,7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F0AC0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04CAF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8EB0A5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3FF952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0B129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47DD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BDB2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421B7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237618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7671D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36 991,4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F9964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06E77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CCF395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BF7747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F3C6F3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39DB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5942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51518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B11B6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743DB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36 991,4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6F870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9C7F5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8885A8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D8035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0606B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B6A1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22AF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16C5B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AC70C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6F2DA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36 991,4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38263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1E895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251F94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2069BA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8F2E7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747C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A84D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18537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46471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22B8F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9 456,8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1EB3C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E376D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B29E2B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DD5125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22CEBF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55F9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FE25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6A277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78417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735DA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9 456,8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DC7BB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8360E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52D218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0ECAF3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0BF96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AAA8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C979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EF7B0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5098B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FF42A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9 456,8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ADC86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EE047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C27C91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6C97B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404B5C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F320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FAF2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1F5F3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95422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16FB2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9 456,8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AECB9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C5E67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2A1237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D5B1B8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3ADFB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5E7C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A2EE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A77F0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C0570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D87A1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25 960,6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CFD10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9357E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96E8C6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DB976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4C235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54B3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52C80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CFBE7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CA5E2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8ADB4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25 960,6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0C10B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E9D3C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B3A4A7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10C2E3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55F10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CC62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B995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D7900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BC3C9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6C8E7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25 960,6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A18A5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45577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F27A38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647EBA9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2874D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7D3D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5E61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54748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084DB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9B49E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25 960,6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6F726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84651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728264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EB999C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4E685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6097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683C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1A702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4DD34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AFF4D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51652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A1683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8AD3FB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A50536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9C23F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D294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6560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DE0E7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DE14F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D64B5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15817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141D1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27B96E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97338F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5C22A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A6E3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2C5A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75DF8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0C1C0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9CDD7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E7ECE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77296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6F747E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A58F0F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20ED6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15A3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E03B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5124E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0165F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B2A45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57097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125FF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531982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78DB72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2B8AF1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196F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94F8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5BF68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0DA42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6084A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CEC65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9D2F7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17053E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AA70069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C799B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16FC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90A4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DBB3A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8835E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87F0B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29D58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F14EF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6F6961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D4F481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8C7FC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ED9B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26AC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879B2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58040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9E763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2A5D1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4158C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D2265E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CE8D01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84C79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AE58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2FE9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9DF5A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E699E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AACF9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EBA9A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D9446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3BB6C4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BAD49F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FBF90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8D490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74FF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034F9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11D2D6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D23A4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39 228,2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137EA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EEAEF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EB38D6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836009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C1733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6D5D5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2CF6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FCC6D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65071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CCCC4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39 228,2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C6777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E30E9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17F4D9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944540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585F7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2562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009C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4421E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D5C2D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A0416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39 228,2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F9754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1486A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F7C99B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BCFD91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C9302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8793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5E3BC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27CEC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349CC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7075F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-1 661,1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6B14A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03DE8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134283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A20DB1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80E4C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4A83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51EB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B928A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5A6F8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748F0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-1 661,1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A0510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51E7B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709F6B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8F75E5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EABDF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78E5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B997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EBFEA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94B63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1E3CC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-1 661,1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0DB8D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78EC3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D22773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44A4E9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B6436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4E85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92193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DF1C8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55C83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F0001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-1 661,1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3F444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2BF35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BFC0E8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E445E6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FE7A01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47A8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0E4CE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A970B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570AA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409C8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32 657,0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C0FA0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44870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70A0FB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FC515D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E4EFE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3DC9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3444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1E6DE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6BB76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67948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32 657,0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B9DC0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3AE25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C64B6F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80A309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F7829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91A3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4EAD0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4FEC1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20D0F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FDB74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32 657,0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6DCC7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4962E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E33761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ECC53F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BEC91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5F3A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0A48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44D9F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6A831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32EEB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32 657,0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FC4CD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1C27E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B709E9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7468B4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5AEA3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8AA6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F255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192DB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FC741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FF6F2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58E7B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BF280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69947B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A81013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18664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8C70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910F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2CCC5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A8F68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079F9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8172C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1D858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C94830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1611AF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5517C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E0C2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A50C5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D7F73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34ECD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6F2D2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250A3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05A4E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0E291B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874155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63640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0331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B499B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7A3A0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1106F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46200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645,4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48947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75BD0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E39CF9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EFDB65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49B1F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D936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C5FC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0370A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044C1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E70CE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E6095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02887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CC2D44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ADD9A9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80585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8DD9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9AC3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819DD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9025D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090E9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825E8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710B1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97CD39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956BC1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7A10A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DD91C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2EB1E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6C85C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54CB0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FCC98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CCADB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31259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EA9FEE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4CE6D1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3B393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F89A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0200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7AC43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C6CAA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5A0E0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D867A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0D2DF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61A874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AA5B6F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691F1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A646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AECA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66B59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5033C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DFF4D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6 971,5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C002B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350C0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283D19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2C4DE3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8D2CD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DCD3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63E6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84A83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364C2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15406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6 971,5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54720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A762B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316FA7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60C5B0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0D1F3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27A1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35FC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3F67A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78819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10EE9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6 971,5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9E54E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2AE16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03231E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392DE5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67FA1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2C37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2588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4BA6E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5001E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64F38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6 971,5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DF2CE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CA6FD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ABD012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0B027E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F6C3D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42D4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9E7A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08592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519141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3E1AC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3 857,6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96AFB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DFF4B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B2AF45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FE11C3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05346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8A1B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005A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8699C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C688F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822B0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3 857,6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B877B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D583B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032D75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9EBDCC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80D8C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08AC5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C7ACD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3D9E7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F56BE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39AF7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3 857,6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0D891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51839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E32E01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97C962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9A073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31AF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EAE9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7C41B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F24E0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A7DA4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2 495,2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6E968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92DCF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20964F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0CBCAC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2E971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66D8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47B4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7B401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55B91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ABB82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2 495,2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C4543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DF5D4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D3F22F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D728C0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73BD6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58A0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D338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AF1EC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3CBCD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256A6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2 495,2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6F091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BDA3B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363400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A2E068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BD088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C6E8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8B17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2E0C0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917AC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1F401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2 495,2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EB77F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6734D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D565CA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19CF6B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B067B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8F1D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37F3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23D88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3605A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83155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1 362,4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D7276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0FE1C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B86A5B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52D2AB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CC833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30C4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9FEB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FCA76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AF628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649B4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1 362,4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A5EDB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9EBB5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DDFE64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791446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F9663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2A35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23C1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59251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F197A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54FFB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1 362,4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E32C7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2D4C9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310C25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1928FF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A9732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B2C3F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54BD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0BB19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A93EC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D95BD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1 362,4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A505E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E0044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99F3BE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4FCD72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D5DE2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B7B3B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75520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D8064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7656D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EE700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4C115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40E50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EE1619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CC8BD4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12B39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FD34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8886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F5DA2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BF7C1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092BF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E79A5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19A52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EC2AEF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769E64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B4E8F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5A597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82A1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E37CD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3803D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F8258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-79,8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C3638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CE55E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17664A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DC0674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478F6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5600A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38EB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65BA1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A21C5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2610B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-79,8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5C37E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D8F68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BFDA37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5FFF259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01031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08EF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8FB5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2DE94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5B31F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99B80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3523B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A8923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50A238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C75E10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45C11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0DBED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F010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B6D82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8F715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FBE54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79,8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97CA8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409E6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BD9AF58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1027FE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F2D80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5729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99E4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D94BF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449548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1FAE5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-160,5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71235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66911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D1F624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928AA7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1FAB6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FA65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E727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990A0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238CF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E4678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-160,5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657B6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3C80A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477D1A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80A03D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4295A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481E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98C3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75AE8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B5CEA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C6CE7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-160,5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EA87B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662A7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34E93A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3B3A76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29CDD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9BBF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DDCC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4BD8D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CBB24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837B1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-160,5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16737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580F4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510307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883090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FDC3D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E930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A51E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D5AC4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3F7FC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14E60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-160,5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C98F5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8D76B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8509C5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91FDA8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0E9D8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EC20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273D6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6C23D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A7AD2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AA4D9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-134,5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6E877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4EFD1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52FBDB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78BBEC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21CE9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EBCC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D4DA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B7CE7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786ED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401B9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-134,5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70788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CDB89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AAA887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38D0FA9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9E907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A4AA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ADCAF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4F723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DC983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C77A3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A7CDA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89FC8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88DD3A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B42E00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F99445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052C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3FEC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E1B60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117BB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C5074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B443A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940B9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BD77B6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3FEB80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E64A5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DEF9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DA94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73194D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9E6E06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EFA7D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3 543,3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0767E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2AFA7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B2151D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4A4EB09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D9BE5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7019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5DC4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D1178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80F15D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B8234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3 543,3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2F026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7B596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D616E0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84D1FA4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C3801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15BDF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5446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DBE32E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B3C20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28496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3 543,3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950F2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72DBA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39A9F5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DC6228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28AE0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81F1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EE26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00196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DA6C2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745D8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3 543,3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33D3F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5763C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56A01D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DE0416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39A9A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DCC6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82EE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FBAAA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CDF67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754FE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8749D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29107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E3832F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ED4A589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муниципальных 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DF673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778C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1554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A1E06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2ADE8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A7DEB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1743F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96DA0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6F16B3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D06F19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6EDD8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4B22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3213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3D0FE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98904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E3A87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C2D1A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F2714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7D709B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6AA16F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3EAA6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1B707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5FFD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248B9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0BC0F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F6F53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2AF00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468E8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802114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F9D8E0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A5F3BE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89C2B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FD05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E8FFC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A99BD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CD189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3 018,0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35589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9526E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1A15A1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25ECFA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5200B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2DA8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B649A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53478F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125C4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6AC58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3 018,0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283BD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8D37C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AD053E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0A99F9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C1B47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53B0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5864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9D47B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D5A70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75861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3 018,0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A521C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0E975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37F36D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52F64FC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420DD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A837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3590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EC579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E8E5B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C2721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3 018,0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A0459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9B364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3C4D9C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2687EAB" w14:textId="77777777" w:rsidR="004020A0" w:rsidRPr="004020A0" w:rsidRDefault="004020A0" w:rsidP="004020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D063ED" w14:textId="77777777" w:rsidR="004020A0" w:rsidRPr="004020A0" w:rsidRDefault="004020A0" w:rsidP="00402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96540A" w14:textId="77777777" w:rsidR="004020A0" w:rsidRPr="004020A0" w:rsidRDefault="004020A0" w:rsidP="00402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2CE69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5576A0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B4A1DB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B21E34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-6 049,0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3DB451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3B51FA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1931A4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1E2BDB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95186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5279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CAA5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FFA751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C2B4DA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A0F4B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-6 049,0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D93BD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D990C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0CCB61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364BBE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88CAF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FDF0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B828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4A77D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E43904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6C13F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-29 025,1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4799F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EA766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8B3DB2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873640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D062A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5E79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2E2A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6ED7B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55A12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13442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-29 025,1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2B86B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DB9A1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B2B25F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6EBE70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0B9CE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E8F0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1BBD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60C93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149BE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AD9AA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-29 025,1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11BE5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BF339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483064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15C1CD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CA5E9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B601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2CDD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5E94E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82604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B4EDF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19287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31547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A54975E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953EA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Содержание материально-технических запасов в целях гражданской обороны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90F9C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B768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8FDF0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6D022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F7E1B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9A093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60222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0AFB3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A4963E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3FCCF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A5DA3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177A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8FFE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8D91B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1BE2B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D44D8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AFD9B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3F090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059623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C8B389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07BDB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0712A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2F7A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C3352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DB0C9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7D994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367,2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6EE02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9A5FC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E223F56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01A64E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9DA1D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7CB7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4896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B784E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72D8D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F606D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-29 392,3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71A30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870D9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5332A6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2E4B76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 xml:space="preserve">Совершенствование региональной </w:t>
            </w:r>
            <w:proofErr w:type="spellStart"/>
            <w:proofErr w:type="gramStart"/>
            <w:r w:rsidRPr="004020A0">
              <w:rPr>
                <w:color w:val="000000"/>
                <w:sz w:val="20"/>
                <w:szCs w:val="20"/>
              </w:rPr>
              <w:t>автоматизи-рованной</w:t>
            </w:r>
            <w:proofErr w:type="spellEnd"/>
            <w:proofErr w:type="gramEnd"/>
            <w:r w:rsidRPr="004020A0">
              <w:rPr>
                <w:color w:val="000000"/>
                <w:sz w:val="20"/>
                <w:szCs w:val="20"/>
              </w:rPr>
              <w:t xml:space="preserve">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5C0F3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1221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606D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81B70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Ц8109S6330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568B1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22B02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-29 392,3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CC5D8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2CAE9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1935BD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6ED9C5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92711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8885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46D4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C0B1D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Ц8109S6330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73E47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10952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-29 392,3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35DC0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476FA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73E48D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D364E5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67812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15A3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7F465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7BAB80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Ц8109S6330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32830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DA04B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-29 392,3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F340B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066AD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559088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B7DF455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1318E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AEA0E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FBDC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FF1D9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1EA4C2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A3993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22 976,1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38CA2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B06D2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67F3D44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3A7F65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A200E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A936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6F58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C5D43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6C421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2F3D1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22 976,1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47C76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B922F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87F1831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A5E23E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93683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130D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C5AF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897C0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69213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2D208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22 976,1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461FE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41DB1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BB38B3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ECFB59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75442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398A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32EE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EA582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440DD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D46DE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897E4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BF372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4E0F94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1F091B9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 xml:space="preserve">Установка автономных дымовых пожарных </w:t>
            </w:r>
            <w:proofErr w:type="spellStart"/>
            <w:r w:rsidRPr="004020A0">
              <w:rPr>
                <w:color w:val="000000"/>
                <w:sz w:val="20"/>
                <w:szCs w:val="20"/>
              </w:rPr>
              <w:t>извещателей</w:t>
            </w:r>
            <w:proofErr w:type="spellEnd"/>
            <w:r w:rsidRPr="004020A0">
              <w:rPr>
                <w:color w:val="000000"/>
                <w:sz w:val="20"/>
                <w:szCs w:val="20"/>
              </w:rPr>
              <w:t xml:space="preserve"> в местах проживания отдельных категорий граждан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1350C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DE13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4EFE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F4B90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6C07C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73586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132B9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7C980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C29254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5C8874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FB01F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64F2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71B0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F5AF0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49135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788C8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B33A2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CA123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7ACD6EB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885DE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872E7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0EC3B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6BD5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4A6A2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D63E6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246A5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0FF6D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7DD6F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DA60C95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CBD9B4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FB15E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4760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15B2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02311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2153D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99F97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04BB2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8B937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BE24C6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3D98B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419074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9750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C656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DA75D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E84C2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BEDFE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A0189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DC9F9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7921DE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39AC7C3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EE7FB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5B33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DA3AB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0BA5F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EA0D7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13F5F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D0975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4AD9C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6AFE0A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B91387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305DD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8CB97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B3616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AC39C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3087B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D25E5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798BD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F784D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7995BF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44966FE" w14:textId="77777777" w:rsidR="004020A0" w:rsidRPr="004020A0" w:rsidRDefault="004020A0" w:rsidP="004020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00E455" w14:textId="77777777" w:rsidR="004020A0" w:rsidRPr="004020A0" w:rsidRDefault="004020A0" w:rsidP="00402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446459" w14:textId="77777777" w:rsidR="004020A0" w:rsidRPr="004020A0" w:rsidRDefault="004020A0" w:rsidP="00402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CA9182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3D06A2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346FF5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B7F4A0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297,1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308A2C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319120" w14:textId="77777777" w:rsidR="004020A0" w:rsidRPr="004020A0" w:rsidRDefault="004020A0" w:rsidP="004020A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20A0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064B203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16A807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CFAF7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8C798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FC49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C6327E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8BF0DA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A3B64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297,1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95C9B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695E1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53F1A80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B20075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C59BB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4C8C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649D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0B79A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46A627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60FFA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528,5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3BBF0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1CF71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3CB61F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E8536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D3708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0BF0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DADD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03B8D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D7343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FA5A6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528,5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6BCF8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05564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11E72E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C79427A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2F819A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FE46D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047A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FA79B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1C07F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6B830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8F532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75D950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AC839E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82A110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DB54F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6E0F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0DDD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4A40F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AC0E3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AB1C5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6A277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78EA7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28FDE6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E61A510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062A5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3D33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A4C2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E955D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8E8D0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C5AF7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E96B9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D0F69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036B05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4552648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AA8FD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5C21E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8DD17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A8DF2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863A6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7A794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8B4AB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BD677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04955E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D180CB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ABAB4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6BFD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AC7B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1D8AA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5E1A2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1DA44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332EE7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9B0CD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44103D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8723532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6F9FA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D618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33BEE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3EE2A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8A7F5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44999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C5972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45079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4603BD0F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D3C7291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020A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020A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04185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7930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F8AC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BC6A2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4072D7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828FC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D3825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3B24E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31509C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878CE0E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85AE3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AABC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E070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0087CA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66079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3E9A21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ABAF2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6AD90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768CAC3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92428F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45B07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F289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5B3AD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9AC6D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CC166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83580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D43DB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513C8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93F5A7A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DB870D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CE738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32C01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FCEC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7AB95E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A1DBC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79A24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123,8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5486F2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C9A80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147271E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E7EB68F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2E8DA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D035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5882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F61E5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F58F20" w14:textId="77777777" w:rsidR="004020A0" w:rsidRPr="004020A0" w:rsidRDefault="004020A0" w:rsidP="00402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806A9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-231,4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86AE0C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CFF83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3478C542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588AAE6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10F65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68D8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0DA9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3EF5E6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6C5BF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11ADC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-231,4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45C12F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10D99A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6DA74AD9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834466D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7E881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37683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5F6F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0084F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FB230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7C593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-231,4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77E60D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C174B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F65817C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5EF53C7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020A0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020A0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6DD755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A89C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4967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7FC769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5F781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90063E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-231,4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4C4F38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87D0E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C7660F3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42556F9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8681FF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35F0E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86D0B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2C1AA2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069850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0DF846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-231,4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FA6CA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26E044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27C80807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47238B9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F6E10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22CE5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387F3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9337A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CB4C0C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3159B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-231,4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4C07AB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CEEF89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20A0" w:rsidRPr="004020A0" w14:paraId="5BF9143D" w14:textId="77777777" w:rsidTr="004020A0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E8C34B" w14:textId="77777777" w:rsidR="004020A0" w:rsidRPr="004020A0" w:rsidRDefault="004020A0" w:rsidP="004020A0">
            <w:pPr>
              <w:jc w:val="both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98EA69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65BA0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D7581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B1B818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F04F94" w14:textId="77777777" w:rsidR="004020A0" w:rsidRPr="004020A0" w:rsidRDefault="004020A0" w:rsidP="004020A0">
            <w:pPr>
              <w:jc w:val="center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29B8F5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-231,4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A960D3" w14:textId="77777777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F465FB" w14:textId="45414A09" w:rsidR="004020A0" w:rsidRPr="004020A0" w:rsidRDefault="004020A0" w:rsidP="004020A0">
            <w:pPr>
              <w:jc w:val="right"/>
              <w:rPr>
                <w:color w:val="000000"/>
                <w:sz w:val="20"/>
                <w:szCs w:val="20"/>
              </w:rPr>
            </w:pPr>
            <w:r w:rsidRPr="004020A0">
              <w:rPr>
                <w:color w:val="000000"/>
                <w:sz w:val="20"/>
                <w:szCs w:val="20"/>
              </w:rPr>
              <w:t>0,0</w:t>
            </w:r>
            <w:r w:rsidR="00A362EE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54B68EA0" w14:textId="77777777" w:rsidR="0013231C" w:rsidRDefault="0013231C" w:rsidP="003177E5">
      <w:pPr>
        <w:ind w:firstLine="709"/>
        <w:rPr>
          <w:highlight w:val="yellow"/>
        </w:rPr>
      </w:pPr>
    </w:p>
    <w:p w14:paraId="383FBB75" w14:textId="2FB28BB4" w:rsidR="005A4FC6" w:rsidRDefault="0062772C" w:rsidP="00943C44">
      <w:pPr>
        <w:ind w:firstLine="709"/>
        <w:rPr>
          <w:bCs/>
          <w:sz w:val="22"/>
          <w:szCs w:val="22"/>
        </w:rPr>
      </w:pPr>
      <w:r>
        <w:rPr>
          <w:color w:val="000000"/>
        </w:rPr>
        <w:t>10</w:t>
      </w:r>
      <w:r w:rsidR="00820472" w:rsidRPr="00F609C8">
        <w:rPr>
          <w:color w:val="000000"/>
        </w:rPr>
        <w:t>)</w:t>
      </w:r>
      <w:r w:rsidR="00820472" w:rsidRPr="00E82A31">
        <w:rPr>
          <w:color w:val="000000"/>
        </w:rPr>
        <w:t xml:space="preserve"> </w:t>
      </w:r>
      <w:r w:rsidR="00820472" w:rsidRPr="00E82A31">
        <w:t xml:space="preserve">приложение </w:t>
      </w:r>
      <w:r w:rsidR="00820472">
        <w:t>5</w:t>
      </w:r>
      <w:r w:rsidR="00820472" w:rsidRPr="00E82A31">
        <w:t xml:space="preserve"> изложить в следующей</w:t>
      </w:r>
      <w:r w:rsidR="00820472" w:rsidRPr="003C7A5C">
        <w:t xml:space="preserve"> редакции</w:t>
      </w:r>
      <w:r w:rsidR="00820472" w:rsidRPr="003C7A5C">
        <w:rPr>
          <w:color w:val="000000"/>
        </w:rPr>
        <w:t>:</w:t>
      </w:r>
      <w:r w:rsidR="00943C44">
        <w:rPr>
          <w:bCs/>
          <w:sz w:val="22"/>
          <w:szCs w:val="22"/>
        </w:rPr>
        <w:t xml:space="preserve"> </w:t>
      </w:r>
    </w:p>
    <w:p w14:paraId="00074A3B" w14:textId="77777777" w:rsidR="005A4FC6" w:rsidRDefault="005A4FC6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</w:p>
    <w:p w14:paraId="2B315156" w14:textId="15991437" w:rsidR="00820472" w:rsidRPr="00576C3E" w:rsidRDefault="00576C3E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  <w:r w:rsidRPr="00576C3E">
        <w:rPr>
          <w:bCs/>
          <w:sz w:val="22"/>
          <w:szCs w:val="22"/>
        </w:rPr>
        <w:t>«</w:t>
      </w:r>
      <w:r w:rsidR="00820472" w:rsidRPr="00576C3E">
        <w:rPr>
          <w:bCs/>
          <w:sz w:val="22"/>
          <w:szCs w:val="22"/>
        </w:rPr>
        <w:t>Приложение 5</w:t>
      </w:r>
    </w:p>
    <w:p w14:paraId="1E0A2091" w14:textId="77777777" w:rsidR="00820472" w:rsidRPr="00576C3E" w:rsidRDefault="00820472" w:rsidP="00576C3E">
      <w:pPr>
        <w:tabs>
          <w:tab w:val="left" w:pos="10065"/>
        </w:tabs>
        <w:ind w:left="10773" w:right="-456"/>
        <w:jc w:val="both"/>
        <w:rPr>
          <w:sz w:val="22"/>
          <w:szCs w:val="22"/>
        </w:rPr>
      </w:pPr>
      <w:r w:rsidRPr="00576C3E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576C3E">
        <w:rPr>
          <w:sz w:val="22"/>
          <w:szCs w:val="22"/>
        </w:rPr>
        <w:t>Чувашской Республики «О бюджете города Новочебоксарска на 2024 год и на плановый период 2025 и 2026 годов»</w:t>
      </w:r>
    </w:p>
    <w:p w14:paraId="059029BB" w14:textId="77777777" w:rsidR="00820472" w:rsidRPr="00C87FDE" w:rsidRDefault="00820472" w:rsidP="00820472">
      <w:pPr>
        <w:tabs>
          <w:tab w:val="left" w:pos="5835"/>
        </w:tabs>
        <w:jc w:val="center"/>
        <w:rPr>
          <w:b/>
        </w:rPr>
      </w:pPr>
    </w:p>
    <w:p w14:paraId="069D9040" w14:textId="77777777" w:rsidR="00820472" w:rsidRPr="00576C3E" w:rsidRDefault="00820472" w:rsidP="00820472">
      <w:pPr>
        <w:tabs>
          <w:tab w:val="left" w:pos="5835"/>
        </w:tabs>
        <w:jc w:val="center"/>
        <w:rPr>
          <w:b/>
          <w:sz w:val="22"/>
          <w:szCs w:val="22"/>
        </w:rPr>
      </w:pPr>
      <w:r w:rsidRPr="00576C3E">
        <w:rPr>
          <w:b/>
          <w:sz w:val="22"/>
          <w:szCs w:val="22"/>
        </w:rPr>
        <w:t>ИСТОЧНИКИ</w:t>
      </w:r>
    </w:p>
    <w:p w14:paraId="65B3AC42" w14:textId="77777777" w:rsidR="00820472" w:rsidRPr="00576C3E" w:rsidRDefault="00820472" w:rsidP="00820472">
      <w:pPr>
        <w:tabs>
          <w:tab w:val="left" w:pos="5835"/>
        </w:tabs>
        <w:jc w:val="center"/>
        <w:rPr>
          <w:b/>
          <w:sz w:val="22"/>
          <w:szCs w:val="22"/>
        </w:rPr>
      </w:pPr>
      <w:r w:rsidRPr="00576C3E">
        <w:rPr>
          <w:b/>
          <w:sz w:val="22"/>
          <w:szCs w:val="22"/>
        </w:rPr>
        <w:t xml:space="preserve">внутреннего финансирования дефицита бюджета </w:t>
      </w:r>
    </w:p>
    <w:p w14:paraId="38E444FB" w14:textId="77777777" w:rsidR="00820472" w:rsidRPr="00576C3E" w:rsidRDefault="00820472" w:rsidP="00820472">
      <w:pPr>
        <w:tabs>
          <w:tab w:val="left" w:pos="5835"/>
        </w:tabs>
        <w:jc w:val="center"/>
        <w:rPr>
          <w:b/>
          <w:sz w:val="22"/>
          <w:szCs w:val="22"/>
        </w:rPr>
      </w:pPr>
      <w:r w:rsidRPr="00576C3E">
        <w:rPr>
          <w:b/>
          <w:sz w:val="22"/>
          <w:szCs w:val="22"/>
        </w:rPr>
        <w:t>города Новочебоксарска на 2024 год и на плановый период 2025 и 2026 годов</w:t>
      </w:r>
    </w:p>
    <w:tbl>
      <w:tblPr>
        <w:tblW w:w="1545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9082"/>
        <w:gridCol w:w="1166"/>
        <w:gridCol w:w="1274"/>
        <w:gridCol w:w="1132"/>
      </w:tblGrid>
      <w:tr w:rsidR="00820472" w:rsidRPr="00C87FDE" w14:paraId="23ADE88E" w14:textId="77777777" w:rsidTr="00576C3E">
        <w:trPr>
          <w:trHeight w:val="64"/>
        </w:trPr>
        <w:tc>
          <w:tcPr>
            <w:tcW w:w="2798" w:type="dxa"/>
            <w:tcBorders>
              <w:top w:val="nil"/>
              <w:left w:val="nil"/>
              <w:right w:val="nil"/>
            </w:tcBorders>
            <w:vAlign w:val="bottom"/>
          </w:tcPr>
          <w:p w14:paraId="669FE0AE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nil"/>
              <w:left w:val="nil"/>
              <w:right w:val="nil"/>
            </w:tcBorders>
            <w:vAlign w:val="bottom"/>
          </w:tcPr>
          <w:p w14:paraId="1E7B52E6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C27F34E" w14:textId="77777777" w:rsidR="00820472" w:rsidRPr="00576C3E" w:rsidRDefault="00820472" w:rsidP="0039567C">
            <w:pPr>
              <w:tabs>
                <w:tab w:val="left" w:pos="5835"/>
              </w:tabs>
              <w:jc w:val="right"/>
              <w:rPr>
                <w:sz w:val="22"/>
                <w:szCs w:val="22"/>
              </w:rPr>
            </w:pPr>
            <w:r w:rsidRPr="00576C3E">
              <w:rPr>
                <w:sz w:val="22"/>
                <w:szCs w:val="22"/>
              </w:rPr>
              <w:t>(тыс. рублей)</w:t>
            </w:r>
          </w:p>
        </w:tc>
      </w:tr>
      <w:tr w:rsidR="00820472" w:rsidRPr="00C87FDE" w14:paraId="3BD7FAC4" w14:textId="77777777" w:rsidTr="00576C3E">
        <w:tc>
          <w:tcPr>
            <w:tcW w:w="2798" w:type="dxa"/>
            <w:vMerge w:val="restart"/>
            <w:vAlign w:val="bottom"/>
          </w:tcPr>
          <w:p w14:paraId="61BF54BE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9082" w:type="dxa"/>
            <w:vMerge w:val="restart"/>
            <w:vAlign w:val="bottom"/>
          </w:tcPr>
          <w:p w14:paraId="0422EFF8" w14:textId="77777777" w:rsidR="00820472" w:rsidRPr="00C87FDE" w:rsidRDefault="00820472" w:rsidP="0039567C">
            <w:pPr>
              <w:tabs>
                <w:tab w:val="left" w:pos="5835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72" w:type="dxa"/>
            <w:gridSpan w:val="3"/>
            <w:vAlign w:val="center"/>
          </w:tcPr>
          <w:p w14:paraId="4B5CA2A2" w14:textId="77777777" w:rsidR="00820472" w:rsidRPr="00C87FDE" w:rsidRDefault="00820472" w:rsidP="0039567C">
            <w:pPr>
              <w:tabs>
                <w:tab w:val="left" w:pos="5835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Сумма</w:t>
            </w:r>
          </w:p>
        </w:tc>
      </w:tr>
      <w:tr w:rsidR="00820472" w:rsidRPr="00C87FDE" w14:paraId="44A413AF" w14:textId="77777777" w:rsidTr="00576C3E">
        <w:tc>
          <w:tcPr>
            <w:tcW w:w="2798" w:type="dxa"/>
            <w:vMerge/>
          </w:tcPr>
          <w:p w14:paraId="67BC09D7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82" w:type="dxa"/>
            <w:vMerge/>
          </w:tcPr>
          <w:p w14:paraId="33D278BD" w14:textId="77777777" w:rsidR="00820472" w:rsidRPr="00C87FDE" w:rsidRDefault="00820472" w:rsidP="0039567C">
            <w:pPr>
              <w:tabs>
                <w:tab w:val="left" w:pos="5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2C6EB943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274" w:type="dxa"/>
          </w:tcPr>
          <w:p w14:paraId="2EC60792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132" w:type="dxa"/>
          </w:tcPr>
          <w:p w14:paraId="7E1D49C5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820472" w:rsidRPr="00C87FDE" w14:paraId="72A96791" w14:textId="77777777" w:rsidTr="00576C3E">
        <w:tc>
          <w:tcPr>
            <w:tcW w:w="2798" w:type="dxa"/>
          </w:tcPr>
          <w:p w14:paraId="659409FF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2" w:type="dxa"/>
          </w:tcPr>
          <w:p w14:paraId="7B506B47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14:paraId="5730755B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14:paraId="791319EB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14:paraId="6CD641DB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20472" w:rsidRPr="00C87FDE" w14:paraId="1EEB54BD" w14:textId="77777777" w:rsidTr="00576C3E">
        <w:tc>
          <w:tcPr>
            <w:tcW w:w="2798" w:type="dxa"/>
          </w:tcPr>
          <w:p w14:paraId="67F70D00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000 01 020000 00 0000 000</w:t>
            </w:r>
          </w:p>
        </w:tc>
        <w:tc>
          <w:tcPr>
            <w:tcW w:w="9082" w:type="dxa"/>
          </w:tcPr>
          <w:p w14:paraId="0BBAA56D" w14:textId="77777777" w:rsidR="00820472" w:rsidRPr="00C87FDE" w:rsidRDefault="00820472" w:rsidP="0039567C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C87FDE">
              <w:rPr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66" w:type="dxa"/>
          </w:tcPr>
          <w:p w14:paraId="1268F3B5" w14:textId="0EC104A0" w:rsidR="00820472" w:rsidRPr="00C87FDE" w:rsidRDefault="00820472" w:rsidP="00BC1D0D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F67B32">
              <w:rPr>
                <w:sz w:val="20"/>
                <w:szCs w:val="20"/>
              </w:rPr>
              <w:t>1</w:t>
            </w:r>
            <w:r w:rsidR="00BC1D0D">
              <w:rPr>
                <w:sz w:val="20"/>
                <w:szCs w:val="20"/>
              </w:rPr>
              <w:t>8</w:t>
            </w:r>
            <w:r w:rsidRPr="00C87FDE">
              <w:rPr>
                <w:sz w:val="20"/>
                <w:szCs w:val="20"/>
              </w:rPr>
              <w:t> 000,0</w:t>
            </w:r>
          </w:p>
        </w:tc>
        <w:tc>
          <w:tcPr>
            <w:tcW w:w="1274" w:type="dxa"/>
          </w:tcPr>
          <w:p w14:paraId="5F5A2791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14:paraId="20ACC416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0472" w:rsidRPr="00C87FDE" w14:paraId="1FF4B36B" w14:textId="77777777" w:rsidTr="00576C3E">
        <w:tc>
          <w:tcPr>
            <w:tcW w:w="2798" w:type="dxa"/>
          </w:tcPr>
          <w:p w14:paraId="451E9AD8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000 01 050000 00 0000 000</w:t>
            </w:r>
          </w:p>
        </w:tc>
        <w:tc>
          <w:tcPr>
            <w:tcW w:w="9082" w:type="dxa"/>
          </w:tcPr>
          <w:p w14:paraId="4227358C" w14:textId="77777777" w:rsidR="00820472" w:rsidRPr="00C87FDE" w:rsidRDefault="00820472" w:rsidP="0039567C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66" w:type="dxa"/>
          </w:tcPr>
          <w:p w14:paraId="753E16F8" w14:textId="1E285B80" w:rsidR="00820472" w:rsidRPr="00C87FDE" w:rsidRDefault="00AC5A5F" w:rsidP="00F67B32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7B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F67B32">
              <w:rPr>
                <w:sz w:val="20"/>
                <w:szCs w:val="20"/>
              </w:rPr>
              <w:t>64 961,7</w:t>
            </w:r>
          </w:p>
        </w:tc>
        <w:tc>
          <w:tcPr>
            <w:tcW w:w="1274" w:type="dxa"/>
          </w:tcPr>
          <w:p w14:paraId="6A042380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14:paraId="3BD2C5A2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0472" w:rsidRPr="00C87FDE" w14:paraId="5DE074B7" w14:textId="77777777" w:rsidTr="00576C3E">
        <w:tc>
          <w:tcPr>
            <w:tcW w:w="11880" w:type="dxa"/>
            <w:gridSpan w:val="2"/>
          </w:tcPr>
          <w:p w14:paraId="0993C200" w14:textId="77777777" w:rsidR="00820472" w:rsidRPr="00C87FDE" w:rsidRDefault="00820472" w:rsidP="0039567C">
            <w:pPr>
              <w:tabs>
                <w:tab w:val="left" w:pos="5835"/>
              </w:tabs>
              <w:rPr>
                <w:bCs/>
                <w:sz w:val="20"/>
                <w:szCs w:val="20"/>
              </w:rPr>
            </w:pPr>
            <w:r w:rsidRPr="00C87FDE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166" w:type="dxa"/>
          </w:tcPr>
          <w:p w14:paraId="04864156" w14:textId="7C095294" w:rsidR="00820472" w:rsidRPr="00C87FDE" w:rsidRDefault="00F67B32" w:rsidP="00BC1D0D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</w:t>
            </w:r>
            <w:r w:rsidR="00BC1D0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961,7</w:t>
            </w:r>
          </w:p>
        </w:tc>
        <w:tc>
          <w:tcPr>
            <w:tcW w:w="1274" w:type="dxa"/>
          </w:tcPr>
          <w:p w14:paraId="2D8530B9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14:paraId="69AAF0B0" w14:textId="1B778815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0,0»</w:t>
            </w:r>
            <w:r w:rsidR="0073552E">
              <w:rPr>
                <w:sz w:val="20"/>
                <w:szCs w:val="20"/>
              </w:rPr>
              <w:t>;</w:t>
            </w:r>
          </w:p>
        </w:tc>
      </w:tr>
    </w:tbl>
    <w:p w14:paraId="104A853A" w14:textId="5D44D912" w:rsidR="00B95DD3" w:rsidRDefault="000756BD" w:rsidP="00C763ED">
      <w:pPr>
        <w:tabs>
          <w:tab w:val="left" w:pos="10065"/>
        </w:tabs>
        <w:ind w:left="10773"/>
        <w:rPr>
          <w:sz w:val="20"/>
          <w:szCs w:val="20"/>
        </w:rPr>
      </w:pPr>
      <w:r w:rsidRPr="00383153">
        <w:rPr>
          <w:sz w:val="20"/>
          <w:szCs w:val="20"/>
          <w:highlight w:val="yellow"/>
        </w:rPr>
        <w:br w:type="page"/>
      </w:r>
    </w:p>
    <w:p w14:paraId="0D2EFEF1" w14:textId="72005859" w:rsidR="00E2224A" w:rsidRPr="009C1A89" w:rsidRDefault="0062772C" w:rsidP="00E2224A">
      <w:pPr>
        <w:ind w:firstLine="709"/>
      </w:pPr>
      <w:r>
        <w:rPr>
          <w:color w:val="000000"/>
        </w:rPr>
        <w:t>11</w:t>
      </w:r>
      <w:r w:rsidR="00E2224A" w:rsidRPr="00F609C8">
        <w:rPr>
          <w:color w:val="000000"/>
        </w:rPr>
        <w:t>)</w:t>
      </w:r>
      <w:r w:rsidR="00E2224A" w:rsidRPr="00E82A31">
        <w:rPr>
          <w:color w:val="000000"/>
        </w:rPr>
        <w:t xml:space="preserve"> </w:t>
      </w:r>
      <w:r w:rsidR="00E2224A" w:rsidRPr="00E82A31">
        <w:t xml:space="preserve">приложение </w:t>
      </w:r>
      <w:r w:rsidR="00E2224A">
        <w:t>6</w:t>
      </w:r>
      <w:r w:rsidR="00E2224A" w:rsidRPr="00E82A31">
        <w:t xml:space="preserve"> изложить в следующей</w:t>
      </w:r>
      <w:r w:rsidR="00E2224A" w:rsidRPr="003C7A5C">
        <w:t xml:space="preserve"> редакции</w:t>
      </w:r>
      <w:r w:rsidR="00E2224A" w:rsidRPr="003C7A5C">
        <w:rPr>
          <w:color w:val="000000"/>
        </w:rPr>
        <w:t>:</w:t>
      </w:r>
    </w:p>
    <w:p w14:paraId="08FBB9A1" w14:textId="031D4EDA" w:rsidR="00E2224A" w:rsidRPr="00E2224A" w:rsidRDefault="00E2224A" w:rsidP="00E2224A">
      <w:pPr>
        <w:tabs>
          <w:tab w:val="left" w:pos="10065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«</w:t>
      </w:r>
      <w:r w:rsidRPr="00E2224A">
        <w:rPr>
          <w:bCs/>
        </w:rPr>
        <w:t>Приложение 6</w:t>
      </w:r>
    </w:p>
    <w:p w14:paraId="49958D93" w14:textId="77777777" w:rsidR="00E2224A" w:rsidRDefault="00E2224A" w:rsidP="00E2224A">
      <w:pPr>
        <w:tabs>
          <w:tab w:val="left" w:pos="10065"/>
        </w:tabs>
        <w:ind w:right="-456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</w:t>
      </w:r>
      <w:r w:rsidRPr="00E2224A">
        <w:rPr>
          <w:bCs/>
        </w:rPr>
        <w:t xml:space="preserve">к решению Новочебоксарского </w:t>
      </w:r>
      <w:proofErr w:type="gramStart"/>
      <w:r w:rsidRPr="00E2224A">
        <w:rPr>
          <w:bCs/>
        </w:rPr>
        <w:t>городского</w:t>
      </w:r>
      <w:proofErr w:type="gramEnd"/>
      <w:r w:rsidRPr="00E2224A">
        <w:rPr>
          <w:bCs/>
        </w:rPr>
        <w:t xml:space="preserve"> </w:t>
      </w:r>
    </w:p>
    <w:p w14:paraId="71920F49" w14:textId="77777777" w:rsidR="00E2224A" w:rsidRDefault="00E2224A" w:rsidP="00E2224A">
      <w:pPr>
        <w:tabs>
          <w:tab w:val="left" w:pos="10065"/>
        </w:tabs>
        <w:ind w:right="-456"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</w:t>
      </w:r>
      <w:r w:rsidRPr="00E2224A">
        <w:rPr>
          <w:bCs/>
        </w:rPr>
        <w:t xml:space="preserve">Собрания депутатов </w:t>
      </w:r>
      <w:r w:rsidRPr="00E2224A">
        <w:t xml:space="preserve">Чувашской Республики </w:t>
      </w:r>
    </w:p>
    <w:p w14:paraId="6AF5D99F" w14:textId="77777777" w:rsidR="00E2224A" w:rsidRDefault="00E2224A" w:rsidP="00E2224A">
      <w:pPr>
        <w:tabs>
          <w:tab w:val="left" w:pos="10065"/>
        </w:tabs>
        <w:ind w:right="-456"/>
      </w:pPr>
      <w:r>
        <w:t xml:space="preserve">                                                                                                                                                                           </w:t>
      </w:r>
      <w:r w:rsidRPr="00E2224A">
        <w:t xml:space="preserve">«О бюджете города Новочебоксарска на 2024 </w:t>
      </w:r>
    </w:p>
    <w:p w14:paraId="3C0D0F8F" w14:textId="52041EC5" w:rsidR="00E2224A" w:rsidRPr="00E2224A" w:rsidRDefault="00E2224A" w:rsidP="00E2224A">
      <w:pPr>
        <w:tabs>
          <w:tab w:val="left" w:pos="10065"/>
        </w:tabs>
        <w:ind w:right="-456"/>
      </w:pPr>
      <w:r>
        <w:t xml:space="preserve">                                                                                                                                                                           </w:t>
      </w:r>
      <w:r w:rsidRPr="00E2224A">
        <w:t>год и на плановый период 2025 и 2026 годов»</w:t>
      </w:r>
    </w:p>
    <w:p w14:paraId="5C1AB205" w14:textId="77777777" w:rsidR="00E2224A" w:rsidRPr="00C87FDE" w:rsidRDefault="00E2224A" w:rsidP="00E2224A"/>
    <w:p w14:paraId="072C5831" w14:textId="77777777" w:rsidR="00E2224A" w:rsidRPr="00C87FDE" w:rsidRDefault="00E2224A" w:rsidP="00E2224A">
      <w:pPr>
        <w:jc w:val="center"/>
        <w:rPr>
          <w:b/>
        </w:rPr>
      </w:pPr>
      <w:r w:rsidRPr="00C87FDE">
        <w:rPr>
          <w:b/>
        </w:rPr>
        <w:t>ПРОГРАММА</w:t>
      </w:r>
    </w:p>
    <w:p w14:paraId="4B3FF244" w14:textId="77777777" w:rsidR="00E2224A" w:rsidRPr="00C87FDE" w:rsidRDefault="00E2224A" w:rsidP="00E2224A">
      <w:pPr>
        <w:jc w:val="center"/>
        <w:rPr>
          <w:b/>
        </w:rPr>
      </w:pPr>
      <w:r w:rsidRPr="00C87FDE">
        <w:rPr>
          <w:b/>
        </w:rPr>
        <w:t xml:space="preserve">муниципальных внутренних заимствований города Новочебоксарска </w:t>
      </w:r>
    </w:p>
    <w:p w14:paraId="6F3E09D2" w14:textId="77777777" w:rsidR="00E2224A" w:rsidRPr="00C87FDE" w:rsidRDefault="00E2224A" w:rsidP="00E2224A">
      <w:pPr>
        <w:jc w:val="center"/>
        <w:rPr>
          <w:b/>
        </w:rPr>
      </w:pPr>
      <w:r w:rsidRPr="00C87FDE">
        <w:rPr>
          <w:b/>
        </w:rPr>
        <w:t>на 202</w:t>
      </w:r>
      <w:r>
        <w:rPr>
          <w:b/>
        </w:rPr>
        <w:t>4</w:t>
      </w:r>
      <w:r w:rsidRPr="00C87FDE">
        <w:rPr>
          <w:b/>
        </w:rPr>
        <w:t xml:space="preserve"> год</w:t>
      </w:r>
      <w:r>
        <w:rPr>
          <w:b/>
        </w:rPr>
        <w:t xml:space="preserve"> и на плановый период 2025 и 2026 годов</w:t>
      </w:r>
    </w:p>
    <w:p w14:paraId="3A0BA571" w14:textId="77777777" w:rsidR="00E2224A" w:rsidRPr="00C87FDE" w:rsidRDefault="00E2224A" w:rsidP="00E2224A">
      <w:pPr>
        <w:jc w:val="right"/>
        <w:rPr>
          <w:sz w:val="20"/>
          <w:szCs w:val="20"/>
        </w:rPr>
      </w:pPr>
      <w:r w:rsidRPr="00C87FDE">
        <w:rPr>
          <w:sz w:val="20"/>
          <w:szCs w:val="20"/>
        </w:rPr>
        <w:t>(тыс. рублей)</w:t>
      </w:r>
    </w:p>
    <w:p w14:paraId="6BD6A61B" w14:textId="77777777" w:rsidR="00E2224A" w:rsidRPr="00C87FDE" w:rsidRDefault="00E2224A" w:rsidP="00E2224A">
      <w:pPr>
        <w:jc w:val="right"/>
        <w:rPr>
          <w:sz w:val="4"/>
          <w:szCs w:val="4"/>
        </w:rPr>
      </w:pP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010"/>
        <w:gridCol w:w="1403"/>
        <w:gridCol w:w="1545"/>
        <w:gridCol w:w="12"/>
        <w:gridCol w:w="1405"/>
        <w:gridCol w:w="1560"/>
        <w:gridCol w:w="12"/>
        <w:gridCol w:w="1405"/>
        <w:gridCol w:w="1418"/>
        <w:gridCol w:w="12"/>
      </w:tblGrid>
      <w:tr w:rsidR="00E2224A" w:rsidRPr="00C87FDE" w14:paraId="1B259BB5" w14:textId="77777777" w:rsidTr="00A034EF">
        <w:trPr>
          <w:cantSplit/>
          <w:trHeight w:val="529"/>
          <w:jc w:val="center"/>
        </w:trPr>
        <w:tc>
          <w:tcPr>
            <w:tcW w:w="648" w:type="dxa"/>
            <w:vMerge w:val="restart"/>
            <w:vAlign w:val="center"/>
          </w:tcPr>
          <w:p w14:paraId="24AF53A5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№</w:t>
            </w:r>
          </w:p>
          <w:p w14:paraId="7528A1E7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proofErr w:type="gramStart"/>
            <w:r w:rsidRPr="00C87FDE">
              <w:rPr>
                <w:sz w:val="20"/>
                <w:szCs w:val="20"/>
              </w:rPr>
              <w:t>п</w:t>
            </w:r>
            <w:proofErr w:type="gramEnd"/>
            <w:r w:rsidRPr="00C87FDE">
              <w:rPr>
                <w:sz w:val="20"/>
                <w:szCs w:val="20"/>
              </w:rPr>
              <w:t>/п</w:t>
            </w:r>
          </w:p>
        </w:tc>
        <w:tc>
          <w:tcPr>
            <w:tcW w:w="6010" w:type="dxa"/>
            <w:vMerge w:val="restart"/>
            <w:vAlign w:val="center"/>
          </w:tcPr>
          <w:p w14:paraId="32D80744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2960" w:type="dxa"/>
            <w:gridSpan w:val="3"/>
            <w:tcBorders>
              <w:bottom w:val="nil"/>
            </w:tcBorders>
            <w:vAlign w:val="center"/>
          </w:tcPr>
          <w:p w14:paraId="249B885B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977" w:type="dxa"/>
            <w:gridSpan w:val="3"/>
            <w:tcBorders>
              <w:bottom w:val="nil"/>
            </w:tcBorders>
            <w:vAlign w:val="center"/>
          </w:tcPr>
          <w:p w14:paraId="7DCADDED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14:paraId="6AB0C940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E2224A" w:rsidRPr="00C87FDE" w14:paraId="364ACAD0" w14:textId="77777777" w:rsidTr="00A034EF">
        <w:trPr>
          <w:gridAfter w:val="1"/>
          <w:wAfter w:w="12" w:type="dxa"/>
          <w:cantSplit/>
          <w:jc w:val="center"/>
        </w:trPr>
        <w:tc>
          <w:tcPr>
            <w:tcW w:w="648" w:type="dxa"/>
            <w:vMerge/>
            <w:tcBorders>
              <w:bottom w:val="nil"/>
            </w:tcBorders>
          </w:tcPr>
          <w:p w14:paraId="0CD3211C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vMerge/>
            <w:tcBorders>
              <w:bottom w:val="nil"/>
            </w:tcBorders>
          </w:tcPr>
          <w:p w14:paraId="1AA9E50C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nil"/>
            </w:tcBorders>
            <w:vAlign w:val="center"/>
          </w:tcPr>
          <w:p w14:paraId="02C4C7D8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45" w:type="dxa"/>
            <w:tcBorders>
              <w:bottom w:val="nil"/>
            </w:tcBorders>
          </w:tcPr>
          <w:p w14:paraId="52334BB6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14EC5F56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60" w:type="dxa"/>
            <w:tcBorders>
              <w:bottom w:val="nil"/>
            </w:tcBorders>
          </w:tcPr>
          <w:p w14:paraId="4B122508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122385FE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18" w:type="dxa"/>
            <w:tcBorders>
              <w:bottom w:val="nil"/>
            </w:tcBorders>
          </w:tcPr>
          <w:p w14:paraId="77D80BD4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Погашение</w:t>
            </w:r>
          </w:p>
        </w:tc>
      </w:tr>
      <w:tr w:rsidR="00E2224A" w:rsidRPr="00C87FDE" w14:paraId="079E13F7" w14:textId="77777777" w:rsidTr="00A034EF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bottom w:val="nil"/>
            </w:tcBorders>
          </w:tcPr>
          <w:p w14:paraId="6E535EB5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</w:p>
        </w:tc>
        <w:tc>
          <w:tcPr>
            <w:tcW w:w="6010" w:type="dxa"/>
            <w:tcBorders>
              <w:bottom w:val="nil"/>
            </w:tcBorders>
          </w:tcPr>
          <w:p w14:paraId="0F653B18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bottom w:val="nil"/>
            </w:tcBorders>
          </w:tcPr>
          <w:p w14:paraId="3998CC94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35ED20D5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651167C3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nil"/>
            </w:tcBorders>
          </w:tcPr>
          <w:p w14:paraId="67C6A29E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4A596E20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</w:tcPr>
          <w:p w14:paraId="63E29C96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2224A" w:rsidRPr="0073552E" w14:paraId="19D13ABD" w14:textId="77777777" w:rsidTr="00A034EF">
        <w:trPr>
          <w:gridAfter w:val="1"/>
          <w:wAfter w:w="12" w:type="dxa"/>
          <w:cantSplit/>
          <w:trHeight w:val="18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ACAB" w14:textId="77777777" w:rsidR="00E2224A" w:rsidRPr="0073552E" w:rsidRDefault="00E2224A" w:rsidP="00A034EF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EFF7" w14:textId="77777777" w:rsidR="00E2224A" w:rsidRPr="0073552E" w:rsidRDefault="00E2224A" w:rsidP="00A034EF">
            <w:pPr>
              <w:jc w:val="both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BA63" w14:textId="209A0CD4" w:rsidR="00E2224A" w:rsidRPr="0073552E" w:rsidRDefault="0073552E" w:rsidP="00BC1D0D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3</w:t>
            </w:r>
            <w:r w:rsidR="00BC1D0D">
              <w:rPr>
                <w:sz w:val="20"/>
                <w:szCs w:val="20"/>
              </w:rPr>
              <w:t>6</w:t>
            </w:r>
            <w:r w:rsidR="00E2224A" w:rsidRPr="0073552E">
              <w:rPr>
                <w:sz w:val="20"/>
                <w:szCs w:val="20"/>
                <w:lang w:val="en-US"/>
              </w:rPr>
              <w:t> 000</w:t>
            </w:r>
            <w:r w:rsidR="00E2224A" w:rsidRPr="0073552E">
              <w:rPr>
                <w:sz w:val="20"/>
                <w:szCs w:val="20"/>
              </w:rPr>
              <w:t>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1C4" w14:textId="5E61FADD" w:rsidR="00E2224A" w:rsidRPr="0073552E" w:rsidRDefault="0073552E" w:rsidP="00BC1D0D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1</w:t>
            </w:r>
            <w:r w:rsidR="00BC1D0D">
              <w:rPr>
                <w:sz w:val="20"/>
                <w:szCs w:val="20"/>
              </w:rPr>
              <w:t>8</w:t>
            </w:r>
            <w:r w:rsidR="00E2224A" w:rsidRPr="0073552E">
              <w:rPr>
                <w:sz w:val="20"/>
                <w:szCs w:val="20"/>
              </w:rPr>
              <w:t>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292F" w14:textId="45810EDF" w:rsidR="00E2224A" w:rsidRPr="0073552E" w:rsidRDefault="0073552E" w:rsidP="00BC1D0D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1</w:t>
            </w:r>
            <w:r w:rsidR="00BC1D0D">
              <w:rPr>
                <w:sz w:val="20"/>
                <w:szCs w:val="20"/>
              </w:rPr>
              <w:t>8</w:t>
            </w:r>
            <w:r w:rsidR="00E2224A" w:rsidRPr="0073552E">
              <w:rPr>
                <w:sz w:val="20"/>
                <w:szCs w:val="20"/>
              </w:rPr>
              <w:t>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C904" w14:textId="26BDD7D9" w:rsidR="00E2224A" w:rsidRPr="0073552E" w:rsidRDefault="0073552E" w:rsidP="00BC1D0D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1</w:t>
            </w:r>
            <w:r w:rsidR="00BC1D0D">
              <w:rPr>
                <w:sz w:val="20"/>
                <w:szCs w:val="20"/>
              </w:rPr>
              <w:t>8</w:t>
            </w:r>
            <w:r w:rsidR="00E2224A" w:rsidRPr="0073552E">
              <w:rPr>
                <w:sz w:val="20"/>
                <w:szCs w:val="20"/>
              </w:rPr>
              <w:t>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693B" w14:textId="319B2CF4" w:rsidR="00E2224A" w:rsidRPr="0073552E" w:rsidRDefault="0073552E" w:rsidP="00BC1D0D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1</w:t>
            </w:r>
            <w:r w:rsidR="00BC1D0D">
              <w:rPr>
                <w:sz w:val="20"/>
                <w:szCs w:val="20"/>
              </w:rPr>
              <w:t>8</w:t>
            </w:r>
            <w:r w:rsidR="00E2224A" w:rsidRPr="0073552E">
              <w:rPr>
                <w:sz w:val="20"/>
                <w:szCs w:val="20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E0E9" w14:textId="2873AA9B" w:rsidR="00E2224A" w:rsidRPr="0073552E" w:rsidRDefault="0073552E" w:rsidP="00BC1D0D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1</w:t>
            </w:r>
            <w:r w:rsidR="00BC1D0D">
              <w:rPr>
                <w:sz w:val="20"/>
                <w:szCs w:val="20"/>
              </w:rPr>
              <w:t>8</w:t>
            </w:r>
            <w:r w:rsidR="00E2224A" w:rsidRPr="0073552E">
              <w:rPr>
                <w:sz w:val="20"/>
                <w:szCs w:val="20"/>
              </w:rPr>
              <w:t> 000,0</w:t>
            </w:r>
          </w:p>
        </w:tc>
      </w:tr>
      <w:tr w:rsidR="0073552E" w:rsidRPr="00C87FDE" w14:paraId="1E874EA0" w14:textId="77777777" w:rsidTr="00A034EF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3450" w14:textId="77777777" w:rsidR="0073552E" w:rsidRPr="0073552E" w:rsidRDefault="0073552E" w:rsidP="00735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97C3" w14:textId="77777777" w:rsidR="0073552E" w:rsidRPr="0073552E" w:rsidRDefault="0073552E" w:rsidP="0073552E">
            <w:pPr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E3E" w14:textId="4EBD69E2" w:rsidR="0073552E" w:rsidRPr="0073552E" w:rsidRDefault="0073552E" w:rsidP="00BC1D0D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3</w:t>
            </w:r>
            <w:r w:rsidR="00BC1D0D">
              <w:rPr>
                <w:sz w:val="20"/>
                <w:szCs w:val="20"/>
              </w:rPr>
              <w:t>6</w:t>
            </w:r>
            <w:r w:rsidRPr="0073552E">
              <w:rPr>
                <w:sz w:val="20"/>
                <w:szCs w:val="20"/>
                <w:lang w:val="en-US"/>
              </w:rPr>
              <w:t> 000</w:t>
            </w:r>
            <w:r w:rsidRPr="0073552E">
              <w:rPr>
                <w:sz w:val="20"/>
                <w:szCs w:val="20"/>
              </w:rPr>
              <w:t>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D885" w14:textId="6A679D08" w:rsidR="0073552E" w:rsidRPr="0073552E" w:rsidRDefault="0073552E" w:rsidP="00BC1D0D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1</w:t>
            </w:r>
            <w:r w:rsidR="00BC1D0D">
              <w:rPr>
                <w:sz w:val="20"/>
                <w:szCs w:val="20"/>
              </w:rPr>
              <w:t>8</w:t>
            </w:r>
            <w:r w:rsidRPr="0073552E">
              <w:rPr>
                <w:sz w:val="20"/>
                <w:szCs w:val="20"/>
              </w:rPr>
              <w:t>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6B04" w14:textId="35237178" w:rsidR="0073552E" w:rsidRPr="0073552E" w:rsidRDefault="0073552E" w:rsidP="00BC1D0D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1</w:t>
            </w:r>
            <w:r w:rsidR="00BC1D0D">
              <w:rPr>
                <w:sz w:val="20"/>
                <w:szCs w:val="20"/>
              </w:rPr>
              <w:t>8</w:t>
            </w:r>
            <w:r w:rsidRPr="0073552E">
              <w:rPr>
                <w:sz w:val="20"/>
                <w:szCs w:val="20"/>
              </w:rPr>
              <w:t>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64E" w14:textId="3AB6D36E" w:rsidR="0073552E" w:rsidRPr="0073552E" w:rsidRDefault="0073552E" w:rsidP="00BC1D0D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1</w:t>
            </w:r>
            <w:r w:rsidR="00BC1D0D">
              <w:rPr>
                <w:sz w:val="20"/>
                <w:szCs w:val="20"/>
              </w:rPr>
              <w:t>8</w:t>
            </w:r>
            <w:r w:rsidRPr="0073552E">
              <w:rPr>
                <w:sz w:val="20"/>
                <w:szCs w:val="20"/>
              </w:rPr>
              <w:t>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D9C" w14:textId="4CE43740" w:rsidR="0073552E" w:rsidRPr="0073552E" w:rsidRDefault="0073552E" w:rsidP="00BC1D0D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1</w:t>
            </w:r>
            <w:r w:rsidR="00BC1D0D">
              <w:rPr>
                <w:sz w:val="20"/>
                <w:szCs w:val="20"/>
              </w:rPr>
              <w:t>8</w:t>
            </w:r>
            <w:r w:rsidRPr="0073552E">
              <w:rPr>
                <w:sz w:val="20"/>
                <w:szCs w:val="20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A42" w14:textId="2E961FB2" w:rsidR="0073552E" w:rsidRPr="0073552E" w:rsidRDefault="0073552E" w:rsidP="00BC1D0D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1</w:t>
            </w:r>
            <w:r w:rsidR="00BC1D0D">
              <w:rPr>
                <w:sz w:val="20"/>
                <w:szCs w:val="20"/>
              </w:rPr>
              <w:t>8</w:t>
            </w:r>
            <w:r w:rsidRPr="0073552E">
              <w:rPr>
                <w:sz w:val="20"/>
                <w:szCs w:val="20"/>
              </w:rPr>
              <w:t> 000,0».</w:t>
            </w:r>
          </w:p>
        </w:tc>
      </w:tr>
    </w:tbl>
    <w:p w14:paraId="47E00FE4" w14:textId="77777777" w:rsidR="00E2224A" w:rsidRDefault="00E2224A" w:rsidP="00E2224A">
      <w:pPr>
        <w:rPr>
          <w:sz w:val="20"/>
          <w:szCs w:val="20"/>
        </w:rPr>
      </w:pPr>
    </w:p>
    <w:p w14:paraId="79CE6768" w14:textId="77777777" w:rsidR="00E2224A" w:rsidRDefault="00E2224A" w:rsidP="00E2224A">
      <w:pPr>
        <w:tabs>
          <w:tab w:val="left" w:pos="10065"/>
        </w:tabs>
        <w:ind w:left="10773"/>
        <w:jc w:val="center"/>
        <w:rPr>
          <w:bCs/>
          <w:i/>
        </w:rPr>
      </w:pPr>
    </w:p>
    <w:p w14:paraId="7A94F433" w14:textId="77777777" w:rsidR="00E2224A" w:rsidRDefault="00E2224A" w:rsidP="00526962">
      <w:pPr>
        <w:rPr>
          <w:sz w:val="20"/>
          <w:szCs w:val="20"/>
        </w:rPr>
        <w:sectPr w:rsidR="00E2224A" w:rsidSect="00805B2D">
          <w:headerReference w:type="first" r:id="rId13"/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2C1B78AD" w14:textId="77777777" w:rsidR="00CB2AD5" w:rsidRPr="002D64CF" w:rsidRDefault="00CB2AD5" w:rsidP="005A35E5">
      <w:pPr>
        <w:ind w:firstLine="567"/>
        <w:jc w:val="both"/>
      </w:pPr>
      <w:r w:rsidRPr="002D64CF">
        <w:t xml:space="preserve">2. </w:t>
      </w:r>
      <w:proofErr w:type="gramStart"/>
      <w:r w:rsidRPr="002D64CF">
        <w:t>Контроль за</w:t>
      </w:r>
      <w:proofErr w:type="gramEnd"/>
      <w:r w:rsidRPr="002D64CF">
        <w:t xml:space="preserve">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14:paraId="34F160B6" w14:textId="72185EA7" w:rsidR="00CB2AD5" w:rsidRPr="002D64CF" w:rsidRDefault="00CB2AD5" w:rsidP="005A35E5">
      <w:pPr>
        <w:ind w:firstLine="567"/>
        <w:jc w:val="both"/>
      </w:pPr>
      <w:r w:rsidRPr="002D64CF">
        <w:t xml:space="preserve">3. Настоящее решение вступает в силу </w:t>
      </w:r>
      <w:r w:rsidR="0031319E">
        <w:t>после</w:t>
      </w:r>
      <w:r w:rsidRPr="002D64CF">
        <w:t xml:space="preserve"> его официального опубликования (обнародования). </w:t>
      </w:r>
    </w:p>
    <w:p w14:paraId="2B17F41F" w14:textId="77777777" w:rsidR="00CB2AD5" w:rsidRPr="002D64CF" w:rsidRDefault="00CB2AD5" w:rsidP="005A35E5">
      <w:pPr>
        <w:shd w:val="clear" w:color="auto" w:fill="FFFFFF"/>
        <w:ind w:firstLine="709"/>
        <w:jc w:val="both"/>
      </w:pPr>
    </w:p>
    <w:p w14:paraId="50FD001C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14FA0A84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57015B38" w14:textId="77777777" w:rsid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AB435E">
        <w:rPr>
          <w:bCs/>
          <w:color w:val="262626"/>
          <w:shd w:val="clear" w:color="auto" w:fill="FFFFFF"/>
        </w:rPr>
        <w:t xml:space="preserve">Заместитель председателя </w:t>
      </w:r>
    </w:p>
    <w:p w14:paraId="4D86DE06" w14:textId="77777777" w:rsid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AB435E">
        <w:rPr>
          <w:bCs/>
          <w:color w:val="262626"/>
          <w:shd w:val="clear" w:color="auto" w:fill="FFFFFF"/>
        </w:rPr>
        <w:t xml:space="preserve">Новочебоксарского городского </w:t>
      </w:r>
    </w:p>
    <w:p w14:paraId="0B8D688B" w14:textId="77777777" w:rsid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AB435E">
        <w:rPr>
          <w:bCs/>
          <w:color w:val="262626"/>
          <w:shd w:val="clear" w:color="auto" w:fill="FFFFFF"/>
        </w:rPr>
        <w:t xml:space="preserve">Собрания депутатов </w:t>
      </w:r>
    </w:p>
    <w:p w14:paraId="370824F4" w14:textId="0BD4A5ED" w:rsid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AB435E">
        <w:rPr>
          <w:bCs/>
          <w:color w:val="262626"/>
          <w:shd w:val="clear" w:color="auto" w:fill="FFFFFF"/>
        </w:rPr>
        <w:t>Чувашской Республики</w:t>
      </w:r>
      <w:r>
        <w:rPr>
          <w:bCs/>
          <w:color w:val="262626"/>
          <w:shd w:val="clear" w:color="auto" w:fill="FFFFFF"/>
        </w:rPr>
        <w:t xml:space="preserve"> </w:t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  <w:t xml:space="preserve">        Д.Н. Игнатьев</w:t>
      </w:r>
    </w:p>
    <w:p w14:paraId="03243382" w14:textId="77777777" w:rsid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</w:p>
    <w:p w14:paraId="32B75AED" w14:textId="77777777" w:rsidR="005A4FC6" w:rsidRDefault="005A4FC6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</w:p>
    <w:p w14:paraId="3F28175B" w14:textId="77777777" w:rsidR="005A4FC6" w:rsidRPr="00AB435E" w:rsidRDefault="005A4FC6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</w:p>
    <w:p w14:paraId="40477519" w14:textId="60F485B9" w:rsidR="009A7A06" w:rsidRPr="009A7A06" w:rsidRDefault="00045022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Г</w:t>
      </w:r>
      <w:r w:rsidR="009A7A06" w:rsidRPr="009A7A06">
        <w:rPr>
          <w:color w:val="262626"/>
        </w:rPr>
        <w:t>лав</w:t>
      </w:r>
      <w:r>
        <w:rPr>
          <w:color w:val="262626"/>
        </w:rPr>
        <w:t>а</w:t>
      </w:r>
      <w:r w:rsidR="009A7A06" w:rsidRPr="009A7A06">
        <w:rPr>
          <w:color w:val="262626"/>
        </w:rPr>
        <w:t xml:space="preserve"> города Новочебоксарска</w:t>
      </w:r>
    </w:p>
    <w:p w14:paraId="10640D09" w14:textId="31119D84" w:rsidR="009A7A06" w:rsidRPr="009A7A06" w:rsidRDefault="009A7A06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 w:rsidRPr="009A7A06">
        <w:rPr>
          <w:color w:val="262626"/>
        </w:rPr>
        <w:t xml:space="preserve">Чувашской </w:t>
      </w:r>
      <w:r w:rsidR="000756BD">
        <w:rPr>
          <w:color w:val="262626"/>
        </w:rPr>
        <w:t>Р</w:t>
      </w:r>
      <w:r w:rsidRPr="009A7A06">
        <w:rPr>
          <w:color w:val="262626"/>
        </w:rPr>
        <w:t xml:space="preserve">еспублики                            </w:t>
      </w:r>
      <w:r>
        <w:rPr>
          <w:color w:val="262626"/>
        </w:rPr>
        <w:t xml:space="preserve">            </w:t>
      </w:r>
      <w:r w:rsidR="00526962">
        <w:rPr>
          <w:color w:val="262626"/>
        </w:rPr>
        <w:t xml:space="preserve">               </w:t>
      </w:r>
      <w:r w:rsidR="00AB435E">
        <w:rPr>
          <w:color w:val="262626"/>
        </w:rPr>
        <w:t xml:space="preserve">                               М.Л. Семенов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9562"/>
      </w:tblGrid>
      <w:tr w:rsidR="00A35C8B" w:rsidRPr="002D64CF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2D64CF" w:rsidRDefault="00A35C8B" w:rsidP="009A7A06"/>
        </w:tc>
      </w:tr>
    </w:tbl>
    <w:p w14:paraId="4174D8A5" w14:textId="2B1C2C10" w:rsidR="0084166D" w:rsidRDefault="0084166D" w:rsidP="00FB39AA">
      <w:pPr>
        <w:jc w:val="both"/>
      </w:pPr>
    </w:p>
    <w:sectPr w:rsidR="0084166D" w:rsidSect="000756BD">
      <w:pgSz w:w="11906" w:h="16838" w:code="9"/>
      <w:pgMar w:top="1134" w:right="1134" w:bottom="567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F6BEF" w14:textId="77777777" w:rsidR="00213317" w:rsidRDefault="00213317">
      <w:r>
        <w:separator/>
      </w:r>
    </w:p>
  </w:endnote>
  <w:endnote w:type="continuationSeparator" w:id="0">
    <w:p w14:paraId="62A1DE8A" w14:textId="77777777" w:rsidR="00213317" w:rsidRDefault="0021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05D8B" w14:textId="77777777" w:rsidR="00213317" w:rsidRDefault="00213317">
      <w:r>
        <w:separator/>
      </w:r>
    </w:p>
  </w:footnote>
  <w:footnote w:type="continuationSeparator" w:id="0">
    <w:p w14:paraId="32A025B7" w14:textId="77777777" w:rsidR="00213317" w:rsidRDefault="00213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141001"/>
      <w:docPartObj>
        <w:docPartGallery w:val="Page Numbers (Top of Page)"/>
        <w:docPartUnique/>
      </w:docPartObj>
    </w:sdtPr>
    <w:sdtEndPr/>
    <w:sdtContent>
      <w:p w14:paraId="08FAE242" w14:textId="3911335F" w:rsidR="00A034EF" w:rsidRDefault="00A034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FB4">
          <w:rPr>
            <w:noProof/>
          </w:rPr>
          <w:t>2</w:t>
        </w:r>
        <w:r>
          <w:fldChar w:fldCharType="end"/>
        </w:r>
      </w:p>
    </w:sdtContent>
  </w:sdt>
  <w:p w14:paraId="0649B5E7" w14:textId="77777777" w:rsidR="00A034EF" w:rsidRDefault="00A034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6BED2" w14:textId="2746DBBA" w:rsidR="00A034EF" w:rsidRDefault="00A034EF">
    <w:pPr>
      <w:pStyle w:val="a3"/>
      <w:jc w:val="center"/>
    </w:pPr>
  </w:p>
  <w:p w14:paraId="13B897E9" w14:textId="026F8E03" w:rsidR="00A034EF" w:rsidRPr="008A270E" w:rsidRDefault="00A034EF" w:rsidP="00006F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747570"/>
      <w:docPartObj>
        <w:docPartGallery w:val="Page Numbers (Top of Page)"/>
        <w:docPartUnique/>
      </w:docPartObj>
    </w:sdtPr>
    <w:sdtEndPr/>
    <w:sdtContent>
      <w:p w14:paraId="790A037C" w14:textId="77777777" w:rsidR="00A034EF" w:rsidRDefault="00A034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FB4">
          <w:rPr>
            <w:noProof/>
          </w:rPr>
          <w:t>3</w:t>
        </w:r>
        <w:r>
          <w:fldChar w:fldCharType="end"/>
        </w:r>
      </w:p>
    </w:sdtContent>
  </w:sdt>
  <w:p w14:paraId="10349B9E" w14:textId="77777777" w:rsidR="00A034EF" w:rsidRPr="00075DAB" w:rsidRDefault="00A034EF" w:rsidP="00B95D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7F24928"/>
    <w:multiLevelType w:val="hybridMultilevel"/>
    <w:tmpl w:val="19AE8AD8"/>
    <w:lvl w:ilvl="0" w:tplc="3EF0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5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9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2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33"/>
  </w:num>
  <w:num w:numId="4">
    <w:abstractNumId w:val="32"/>
  </w:num>
  <w:num w:numId="5">
    <w:abstractNumId w:val="1"/>
  </w:num>
  <w:num w:numId="6">
    <w:abstractNumId w:val="19"/>
  </w:num>
  <w:num w:numId="7">
    <w:abstractNumId w:val="1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31"/>
  </w:num>
  <w:num w:numId="10">
    <w:abstractNumId w:val="15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4"/>
  </w:num>
  <w:num w:numId="19">
    <w:abstractNumId w:val="20"/>
  </w:num>
  <w:num w:numId="20">
    <w:abstractNumId w:val="21"/>
  </w:num>
  <w:num w:numId="21">
    <w:abstractNumId w:val="24"/>
  </w:num>
  <w:num w:numId="22">
    <w:abstractNumId w:val="12"/>
  </w:num>
  <w:num w:numId="23">
    <w:abstractNumId w:val="16"/>
  </w:num>
  <w:num w:numId="24">
    <w:abstractNumId w:val="10"/>
  </w:num>
  <w:num w:numId="25">
    <w:abstractNumId w:val="22"/>
  </w:num>
  <w:num w:numId="26">
    <w:abstractNumId w:val="27"/>
  </w:num>
  <w:num w:numId="27">
    <w:abstractNumId w:val="7"/>
  </w:num>
  <w:num w:numId="28">
    <w:abstractNumId w:val="29"/>
  </w:num>
  <w:num w:numId="29">
    <w:abstractNumId w:val="17"/>
  </w:num>
  <w:num w:numId="30">
    <w:abstractNumId w:val="13"/>
  </w:num>
  <w:num w:numId="31">
    <w:abstractNumId w:val="25"/>
  </w:num>
  <w:num w:numId="32">
    <w:abstractNumId w:val="23"/>
  </w:num>
  <w:num w:numId="33">
    <w:abstractNumId w:val="30"/>
  </w:num>
  <w:num w:numId="34">
    <w:abstractNumId w:val="28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E"/>
    <w:rsid w:val="0000001B"/>
    <w:rsid w:val="00001C24"/>
    <w:rsid w:val="000030FB"/>
    <w:rsid w:val="00003E03"/>
    <w:rsid w:val="00005773"/>
    <w:rsid w:val="00006BFC"/>
    <w:rsid w:val="00006FCB"/>
    <w:rsid w:val="00011E20"/>
    <w:rsid w:val="00012227"/>
    <w:rsid w:val="00012BE8"/>
    <w:rsid w:val="00013575"/>
    <w:rsid w:val="00013E58"/>
    <w:rsid w:val="00016FB5"/>
    <w:rsid w:val="00017738"/>
    <w:rsid w:val="0001780F"/>
    <w:rsid w:val="00024AE5"/>
    <w:rsid w:val="0002596A"/>
    <w:rsid w:val="000259F6"/>
    <w:rsid w:val="00026127"/>
    <w:rsid w:val="0002666D"/>
    <w:rsid w:val="00026DC7"/>
    <w:rsid w:val="0002701E"/>
    <w:rsid w:val="00027587"/>
    <w:rsid w:val="00030F44"/>
    <w:rsid w:val="00032D06"/>
    <w:rsid w:val="00035205"/>
    <w:rsid w:val="000357F0"/>
    <w:rsid w:val="00035F65"/>
    <w:rsid w:val="00036861"/>
    <w:rsid w:val="000377EA"/>
    <w:rsid w:val="000378F5"/>
    <w:rsid w:val="000400A4"/>
    <w:rsid w:val="00041628"/>
    <w:rsid w:val="000416F6"/>
    <w:rsid w:val="00041C0B"/>
    <w:rsid w:val="00041FD2"/>
    <w:rsid w:val="00042D72"/>
    <w:rsid w:val="00043995"/>
    <w:rsid w:val="000440E1"/>
    <w:rsid w:val="000441F6"/>
    <w:rsid w:val="00044ABC"/>
    <w:rsid w:val="00044C8A"/>
    <w:rsid w:val="00044D49"/>
    <w:rsid w:val="00045022"/>
    <w:rsid w:val="000455E0"/>
    <w:rsid w:val="000459CD"/>
    <w:rsid w:val="000518E4"/>
    <w:rsid w:val="00051E27"/>
    <w:rsid w:val="000527A4"/>
    <w:rsid w:val="00052A4F"/>
    <w:rsid w:val="00052FED"/>
    <w:rsid w:val="00053536"/>
    <w:rsid w:val="0005382A"/>
    <w:rsid w:val="0005482C"/>
    <w:rsid w:val="00057670"/>
    <w:rsid w:val="00057EC0"/>
    <w:rsid w:val="00060C89"/>
    <w:rsid w:val="000611C4"/>
    <w:rsid w:val="0006223A"/>
    <w:rsid w:val="000629B5"/>
    <w:rsid w:val="00064340"/>
    <w:rsid w:val="00064D19"/>
    <w:rsid w:val="00065CCA"/>
    <w:rsid w:val="00066A43"/>
    <w:rsid w:val="00067E3B"/>
    <w:rsid w:val="000708A5"/>
    <w:rsid w:val="0007179E"/>
    <w:rsid w:val="0007217B"/>
    <w:rsid w:val="00072DCE"/>
    <w:rsid w:val="00073875"/>
    <w:rsid w:val="00073A4A"/>
    <w:rsid w:val="0007405C"/>
    <w:rsid w:val="0007469A"/>
    <w:rsid w:val="000756BD"/>
    <w:rsid w:val="0007608A"/>
    <w:rsid w:val="00076154"/>
    <w:rsid w:val="00077109"/>
    <w:rsid w:val="000772F1"/>
    <w:rsid w:val="00077C76"/>
    <w:rsid w:val="00081771"/>
    <w:rsid w:val="00082196"/>
    <w:rsid w:val="00082A90"/>
    <w:rsid w:val="00083977"/>
    <w:rsid w:val="00085242"/>
    <w:rsid w:val="00085CA3"/>
    <w:rsid w:val="00085D28"/>
    <w:rsid w:val="00090A17"/>
    <w:rsid w:val="000914A8"/>
    <w:rsid w:val="0009270B"/>
    <w:rsid w:val="00092C30"/>
    <w:rsid w:val="00093337"/>
    <w:rsid w:val="00093AD6"/>
    <w:rsid w:val="00094547"/>
    <w:rsid w:val="00095788"/>
    <w:rsid w:val="0009625B"/>
    <w:rsid w:val="0009719F"/>
    <w:rsid w:val="00097B67"/>
    <w:rsid w:val="00097DD8"/>
    <w:rsid w:val="00097ECF"/>
    <w:rsid w:val="000A0246"/>
    <w:rsid w:val="000A027A"/>
    <w:rsid w:val="000A4177"/>
    <w:rsid w:val="000A4E36"/>
    <w:rsid w:val="000A5449"/>
    <w:rsid w:val="000A5E1C"/>
    <w:rsid w:val="000A6419"/>
    <w:rsid w:val="000A66B1"/>
    <w:rsid w:val="000A7032"/>
    <w:rsid w:val="000A7AA3"/>
    <w:rsid w:val="000B0393"/>
    <w:rsid w:val="000B1791"/>
    <w:rsid w:val="000B25EB"/>
    <w:rsid w:val="000B27A5"/>
    <w:rsid w:val="000B3E5D"/>
    <w:rsid w:val="000B3FAA"/>
    <w:rsid w:val="000B44E0"/>
    <w:rsid w:val="000B5BB8"/>
    <w:rsid w:val="000B5C82"/>
    <w:rsid w:val="000B5F3B"/>
    <w:rsid w:val="000B7AB2"/>
    <w:rsid w:val="000B7C49"/>
    <w:rsid w:val="000C1D92"/>
    <w:rsid w:val="000C1FCF"/>
    <w:rsid w:val="000C35F8"/>
    <w:rsid w:val="000C379A"/>
    <w:rsid w:val="000C59DB"/>
    <w:rsid w:val="000C5FDC"/>
    <w:rsid w:val="000C6580"/>
    <w:rsid w:val="000C758B"/>
    <w:rsid w:val="000D003B"/>
    <w:rsid w:val="000D0257"/>
    <w:rsid w:val="000D046F"/>
    <w:rsid w:val="000D0630"/>
    <w:rsid w:val="000D2294"/>
    <w:rsid w:val="000D285D"/>
    <w:rsid w:val="000D3CB0"/>
    <w:rsid w:val="000D53D5"/>
    <w:rsid w:val="000D6327"/>
    <w:rsid w:val="000D6415"/>
    <w:rsid w:val="000D6507"/>
    <w:rsid w:val="000D6C2D"/>
    <w:rsid w:val="000D79DB"/>
    <w:rsid w:val="000E08E2"/>
    <w:rsid w:val="000E12F9"/>
    <w:rsid w:val="000E139E"/>
    <w:rsid w:val="000E19BF"/>
    <w:rsid w:val="000E421B"/>
    <w:rsid w:val="000E67E0"/>
    <w:rsid w:val="000F1776"/>
    <w:rsid w:val="000F3A30"/>
    <w:rsid w:val="000F54AA"/>
    <w:rsid w:val="000F5A57"/>
    <w:rsid w:val="000F6932"/>
    <w:rsid w:val="000F710A"/>
    <w:rsid w:val="000F73FD"/>
    <w:rsid w:val="001001BC"/>
    <w:rsid w:val="00101636"/>
    <w:rsid w:val="001019D6"/>
    <w:rsid w:val="001020D1"/>
    <w:rsid w:val="00102A4D"/>
    <w:rsid w:val="00102AE7"/>
    <w:rsid w:val="00102E82"/>
    <w:rsid w:val="00103CBD"/>
    <w:rsid w:val="001049E4"/>
    <w:rsid w:val="00105980"/>
    <w:rsid w:val="00105B96"/>
    <w:rsid w:val="00106FFA"/>
    <w:rsid w:val="00107452"/>
    <w:rsid w:val="00107524"/>
    <w:rsid w:val="0011060E"/>
    <w:rsid w:val="00110F92"/>
    <w:rsid w:val="001116B5"/>
    <w:rsid w:val="00111803"/>
    <w:rsid w:val="00111A28"/>
    <w:rsid w:val="00111D1F"/>
    <w:rsid w:val="00111FF8"/>
    <w:rsid w:val="001133DE"/>
    <w:rsid w:val="00113511"/>
    <w:rsid w:val="001143E5"/>
    <w:rsid w:val="001148CD"/>
    <w:rsid w:val="0011490F"/>
    <w:rsid w:val="00115230"/>
    <w:rsid w:val="00115564"/>
    <w:rsid w:val="00115AFC"/>
    <w:rsid w:val="00115DFA"/>
    <w:rsid w:val="00115F2C"/>
    <w:rsid w:val="001175B8"/>
    <w:rsid w:val="00117671"/>
    <w:rsid w:val="00117D28"/>
    <w:rsid w:val="00120E65"/>
    <w:rsid w:val="00123F8C"/>
    <w:rsid w:val="0012423F"/>
    <w:rsid w:val="0012457A"/>
    <w:rsid w:val="00124C93"/>
    <w:rsid w:val="0012593B"/>
    <w:rsid w:val="00126137"/>
    <w:rsid w:val="00127532"/>
    <w:rsid w:val="001304E1"/>
    <w:rsid w:val="00132050"/>
    <w:rsid w:val="0013231C"/>
    <w:rsid w:val="00132CCA"/>
    <w:rsid w:val="00133FB5"/>
    <w:rsid w:val="00135294"/>
    <w:rsid w:val="00135521"/>
    <w:rsid w:val="00135CA3"/>
    <w:rsid w:val="00137720"/>
    <w:rsid w:val="00137890"/>
    <w:rsid w:val="00137AC8"/>
    <w:rsid w:val="00137D7B"/>
    <w:rsid w:val="0014077A"/>
    <w:rsid w:val="00140807"/>
    <w:rsid w:val="00140808"/>
    <w:rsid w:val="00140F39"/>
    <w:rsid w:val="0014122C"/>
    <w:rsid w:val="00141391"/>
    <w:rsid w:val="00143C41"/>
    <w:rsid w:val="001456DB"/>
    <w:rsid w:val="0014664F"/>
    <w:rsid w:val="001503AB"/>
    <w:rsid w:val="001503F5"/>
    <w:rsid w:val="00152F05"/>
    <w:rsid w:val="00152FF1"/>
    <w:rsid w:val="001537B3"/>
    <w:rsid w:val="00155153"/>
    <w:rsid w:val="00156FD6"/>
    <w:rsid w:val="001610FA"/>
    <w:rsid w:val="0016184E"/>
    <w:rsid w:val="00162C99"/>
    <w:rsid w:val="00162CDD"/>
    <w:rsid w:val="00162FCC"/>
    <w:rsid w:val="00163BC4"/>
    <w:rsid w:val="0016461B"/>
    <w:rsid w:val="001657B7"/>
    <w:rsid w:val="00165D10"/>
    <w:rsid w:val="00170592"/>
    <w:rsid w:val="0017124D"/>
    <w:rsid w:val="0017135A"/>
    <w:rsid w:val="0017142B"/>
    <w:rsid w:val="00172CDF"/>
    <w:rsid w:val="001730D5"/>
    <w:rsid w:val="001739F1"/>
    <w:rsid w:val="00174735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B3A"/>
    <w:rsid w:val="00181C75"/>
    <w:rsid w:val="001826DF"/>
    <w:rsid w:val="00182FD1"/>
    <w:rsid w:val="00186173"/>
    <w:rsid w:val="00186180"/>
    <w:rsid w:val="00186E98"/>
    <w:rsid w:val="00187024"/>
    <w:rsid w:val="00187413"/>
    <w:rsid w:val="00187735"/>
    <w:rsid w:val="001902BF"/>
    <w:rsid w:val="0019095A"/>
    <w:rsid w:val="001925D1"/>
    <w:rsid w:val="00192713"/>
    <w:rsid w:val="00194316"/>
    <w:rsid w:val="00194741"/>
    <w:rsid w:val="00195B69"/>
    <w:rsid w:val="00195DD5"/>
    <w:rsid w:val="00197F84"/>
    <w:rsid w:val="001A1695"/>
    <w:rsid w:val="001A1D03"/>
    <w:rsid w:val="001A2625"/>
    <w:rsid w:val="001A2E97"/>
    <w:rsid w:val="001A360C"/>
    <w:rsid w:val="001A4037"/>
    <w:rsid w:val="001A4DA7"/>
    <w:rsid w:val="001A5790"/>
    <w:rsid w:val="001B25C6"/>
    <w:rsid w:val="001B2896"/>
    <w:rsid w:val="001B3388"/>
    <w:rsid w:val="001B3BA5"/>
    <w:rsid w:val="001B7F9A"/>
    <w:rsid w:val="001C1532"/>
    <w:rsid w:val="001C1BBC"/>
    <w:rsid w:val="001C4E8F"/>
    <w:rsid w:val="001C5328"/>
    <w:rsid w:val="001C679B"/>
    <w:rsid w:val="001C69D2"/>
    <w:rsid w:val="001C7276"/>
    <w:rsid w:val="001C76A1"/>
    <w:rsid w:val="001D099F"/>
    <w:rsid w:val="001D13C4"/>
    <w:rsid w:val="001D26C5"/>
    <w:rsid w:val="001D2D5A"/>
    <w:rsid w:val="001D365A"/>
    <w:rsid w:val="001D38DB"/>
    <w:rsid w:val="001D5597"/>
    <w:rsid w:val="001D6F53"/>
    <w:rsid w:val="001D72C1"/>
    <w:rsid w:val="001E0E19"/>
    <w:rsid w:val="001E161A"/>
    <w:rsid w:val="001E1A98"/>
    <w:rsid w:val="001E2B7D"/>
    <w:rsid w:val="001E2DB6"/>
    <w:rsid w:val="001E4BB6"/>
    <w:rsid w:val="001E4BDA"/>
    <w:rsid w:val="001E5705"/>
    <w:rsid w:val="001E7118"/>
    <w:rsid w:val="001E7213"/>
    <w:rsid w:val="001F0000"/>
    <w:rsid w:val="001F0BF5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5DB2"/>
    <w:rsid w:val="001F610E"/>
    <w:rsid w:val="001F6E9A"/>
    <w:rsid w:val="001F7449"/>
    <w:rsid w:val="00200FC6"/>
    <w:rsid w:val="00204C68"/>
    <w:rsid w:val="00205A74"/>
    <w:rsid w:val="00205BE5"/>
    <w:rsid w:val="0020716C"/>
    <w:rsid w:val="00211194"/>
    <w:rsid w:val="00211837"/>
    <w:rsid w:val="0021221E"/>
    <w:rsid w:val="002123E8"/>
    <w:rsid w:val="00212DDE"/>
    <w:rsid w:val="00213317"/>
    <w:rsid w:val="00213CCF"/>
    <w:rsid w:val="00213FD4"/>
    <w:rsid w:val="0021401B"/>
    <w:rsid w:val="00215325"/>
    <w:rsid w:val="0021716E"/>
    <w:rsid w:val="002177BF"/>
    <w:rsid w:val="00220990"/>
    <w:rsid w:val="00220BFD"/>
    <w:rsid w:val="00220E34"/>
    <w:rsid w:val="00220FD1"/>
    <w:rsid w:val="002212A8"/>
    <w:rsid w:val="002216B4"/>
    <w:rsid w:val="00221D1B"/>
    <w:rsid w:val="0022246E"/>
    <w:rsid w:val="00222F12"/>
    <w:rsid w:val="00223665"/>
    <w:rsid w:val="002238CD"/>
    <w:rsid w:val="00223C34"/>
    <w:rsid w:val="00224CB2"/>
    <w:rsid w:val="00224D6B"/>
    <w:rsid w:val="00225D18"/>
    <w:rsid w:val="0022610D"/>
    <w:rsid w:val="00226BA1"/>
    <w:rsid w:val="00227769"/>
    <w:rsid w:val="00227C89"/>
    <w:rsid w:val="00230EDE"/>
    <w:rsid w:val="002319FF"/>
    <w:rsid w:val="00232092"/>
    <w:rsid w:val="00235014"/>
    <w:rsid w:val="00235D40"/>
    <w:rsid w:val="00236A57"/>
    <w:rsid w:val="00240376"/>
    <w:rsid w:val="00240954"/>
    <w:rsid w:val="00240F4E"/>
    <w:rsid w:val="00240FBB"/>
    <w:rsid w:val="00241FB4"/>
    <w:rsid w:val="002423E6"/>
    <w:rsid w:val="00242977"/>
    <w:rsid w:val="00242BB3"/>
    <w:rsid w:val="002434CF"/>
    <w:rsid w:val="00245683"/>
    <w:rsid w:val="0024709F"/>
    <w:rsid w:val="002472D3"/>
    <w:rsid w:val="002476E7"/>
    <w:rsid w:val="00250984"/>
    <w:rsid w:val="00250F06"/>
    <w:rsid w:val="00252E05"/>
    <w:rsid w:val="0025303B"/>
    <w:rsid w:val="00253171"/>
    <w:rsid w:val="00253E48"/>
    <w:rsid w:val="00256545"/>
    <w:rsid w:val="00256BA1"/>
    <w:rsid w:val="00257C71"/>
    <w:rsid w:val="00257D53"/>
    <w:rsid w:val="00260F4F"/>
    <w:rsid w:val="00261118"/>
    <w:rsid w:val="002620E5"/>
    <w:rsid w:val="002625B0"/>
    <w:rsid w:val="00264F25"/>
    <w:rsid w:val="00265A91"/>
    <w:rsid w:val="00265B66"/>
    <w:rsid w:val="0026737E"/>
    <w:rsid w:val="00267727"/>
    <w:rsid w:val="002703FD"/>
    <w:rsid w:val="0027327D"/>
    <w:rsid w:val="00274344"/>
    <w:rsid w:val="002747AA"/>
    <w:rsid w:val="00274A65"/>
    <w:rsid w:val="0027504E"/>
    <w:rsid w:val="00276431"/>
    <w:rsid w:val="00276E01"/>
    <w:rsid w:val="0028047D"/>
    <w:rsid w:val="00280616"/>
    <w:rsid w:val="00280621"/>
    <w:rsid w:val="0028117A"/>
    <w:rsid w:val="00282F32"/>
    <w:rsid w:val="00284CE7"/>
    <w:rsid w:val="00285A39"/>
    <w:rsid w:val="002867CA"/>
    <w:rsid w:val="00286996"/>
    <w:rsid w:val="00286EE4"/>
    <w:rsid w:val="002924CF"/>
    <w:rsid w:val="00292EA1"/>
    <w:rsid w:val="002938CF"/>
    <w:rsid w:val="0029472D"/>
    <w:rsid w:val="00295FA0"/>
    <w:rsid w:val="002967E5"/>
    <w:rsid w:val="00296EE8"/>
    <w:rsid w:val="002A0479"/>
    <w:rsid w:val="002A0713"/>
    <w:rsid w:val="002A0732"/>
    <w:rsid w:val="002A0DC4"/>
    <w:rsid w:val="002A0E26"/>
    <w:rsid w:val="002A172A"/>
    <w:rsid w:val="002A223E"/>
    <w:rsid w:val="002A2661"/>
    <w:rsid w:val="002A27D4"/>
    <w:rsid w:val="002A3422"/>
    <w:rsid w:val="002A55FD"/>
    <w:rsid w:val="002A6901"/>
    <w:rsid w:val="002A790D"/>
    <w:rsid w:val="002A7BF7"/>
    <w:rsid w:val="002A7E5F"/>
    <w:rsid w:val="002B0914"/>
    <w:rsid w:val="002B0D46"/>
    <w:rsid w:val="002B1958"/>
    <w:rsid w:val="002B1D8F"/>
    <w:rsid w:val="002B28D8"/>
    <w:rsid w:val="002B2C76"/>
    <w:rsid w:val="002B4648"/>
    <w:rsid w:val="002B51DD"/>
    <w:rsid w:val="002B69DA"/>
    <w:rsid w:val="002B6BE6"/>
    <w:rsid w:val="002B7A80"/>
    <w:rsid w:val="002B7AFE"/>
    <w:rsid w:val="002C0888"/>
    <w:rsid w:val="002C0B12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3E6"/>
    <w:rsid w:val="002D0F8A"/>
    <w:rsid w:val="002D1AB8"/>
    <w:rsid w:val="002D1EA6"/>
    <w:rsid w:val="002D20F9"/>
    <w:rsid w:val="002D2876"/>
    <w:rsid w:val="002D2E12"/>
    <w:rsid w:val="002D4AF1"/>
    <w:rsid w:val="002D62B7"/>
    <w:rsid w:val="002D64CF"/>
    <w:rsid w:val="002D67B1"/>
    <w:rsid w:val="002D7533"/>
    <w:rsid w:val="002D781A"/>
    <w:rsid w:val="002E0F0A"/>
    <w:rsid w:val="002E1325"/>
    <w:rsid w:val="002E2791"/>
    <w:rsid w:val="002E3506"/>
    <w:rsid w:val="002E3ABA"/>
    <w:rsid w:val="002E5547"/>
    <w:rsid w:val="002E5C08"/>
    <w:rsid w:val="002E6907"/>
    <w:rsid w:val="002E6A3E"/>
    <w:rsid w:val="002E780C"/>
    <w:rsid w:val="002E7EE7"/>
    <w:rsid w:val="002F1A52"/>
    <w:rsid w:val="002F1F14"/>
    <w:rsid w:val="002F21A5"/>
    <w:rsid w:val="002F329E"/>
    <w:rsid w:val="002F456E"/>
    <w:rsid w:val="002F58EB"/>
    <w:rsid w:val="002F7B3F"/>
    <w:rsid w:val="003015AE"/>
    <w:rsid w:val="00302175"/>
    <w:rsid w:val="0030299E"/>
    <w:rsid w:val="00305C47"/>
    <w:rsid w:val="003069C9"/>
    <w:rsid w:val="003070BD"/>
    <w:rsid w:val="0030763D"/>
    <w:rsid w:val="003102E7"/>
    <w:rsid w:val="00310E80"/>
    <w:rsid w:val="003111A0"/>
    <w:rsid w:val="0031121A"/>
    <w:rsid w:val="00311BE7"/>
    <w:rsid w:val="00311E31"/>
    <w:rsid w:val="00311E59"/>
    <w:rsid w:val="00311F0B"/>
    <w:rsid w:val="00312164"/>
    <w:rsid w:val="0031257E"/>
    <w:rsid w:val="00313048"/>
    <w:rsid w:val="0031319E"/>
    <w:rsid w:val="00314A6E"/>
    <w:rsid w:val="003152B7"/>
    <w:rsid w:val="00315A9C"/>
    <w:rsid w:val="0031713C"/>
    <w:rsid w:val="003177E5"/>
    <w:rsid w:val="0032043D"/>
    <w:rsid w:val="00321300"/>
    <w:rsid w:val="0032140B"/>
    <w:rsid w:val="00322104"/>
    <w:rsid w:val="00322545"/>
    <w:rsid w:val="00322D27"/>
    <w:rsid w:val="003250F1"/>
    <w:rsid w:val="00325793"/>
    <w:rsid w:val="00325A88"/>
    <w:rsid w:val="00326E3F"/>
    <w:rsid w:val="0032746B"/>
    <w:rsid w:val="00327E1D"/>
    <w:rsid w:val="00330602"/>
    <w:rsid w:val="00330E19"/>
    <w:rsid w:val="00331283"/>
    <w:rsid w:val="00331937"/>
    <w:rsid w:val="00331C74"/>
    <w:rsid w:val="00331DDD"/>
    <w:rsid w:val="00333619"/>
    <w:rsid w:val="003346A8"/>
    <w:rsid w:val="00334E33"/>
    <w:rsid w:val="00335FD6"/>
    <w:rsid w:val="00336721"/>
    <w:rsid w:val="00336DD4"/>
    <w:rsid w:val="003408AB"/>
    <w:rsid w:val="00341513"/>
    <w:rsid w:val="00341860"/>
    <w:rsid w:val="00341EE1"/>
    <w:rsid w:val="003420F4"/>
    <w:rsid w:val="003428AC"/>
    <w:rsid w:val="003430A7"/>
    <w:rsid w:val="00343551"/>
    <w:rsid w:val="00344A9D"/>
    <w:rsid w:val="00345DC6"/>
    <w:rsid w:val="003462DF"/>
    <w:rsid w:val="003477A5"/>
    <w:rsid w:val="00350BDE"/>
    <w:rsid w:val="00354F05"/>
    <w:rsid w:val="00354FA3"/>
    <w:rsid w:val="0035561D"/>
    <w:rsid w:val="003559F1"/>
    <w:rsid w:val="00356B9A"/>
    <w:rsid w:val="00360703"/>
    <w:rsid w:val="0036139F"/>
    <w:rsid w:val="00363BF4"/>
    <w:rsid w:val="00364637"/>
    <w:rsid w:val="00364A8C"/>
    <w:rsid w:val="00365A57"/>
    <w:rsid w:val="00365F77"/>
    <w:rsid w:val="00366327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3CD4"/>
    <w:rsid w:val="003747EF"/>
    <w:rsid w:val="00374A93"/>
    <w:rsid w:val="003756D5"/>
    <w:rsid w:val="00376AED"/>
    <w:rsid w:val="00377E10"/>
    <w:rsid w:val="003802FA"/>
    <w:rsid w:val="00380AE8"/>
    <w:rsid w:val="00380EF6"/>
    <w:rsid w:val="00381376"/>
    <w:rsid w:val="00381AB9"/>
    <w:rsid w:val="00382DE2"/>
    <w:rsid w:val="00383153"/>
    <w:rsid w:val="00383339"/>
    <w:rsid w:val="003834F6"/>
    <w:rsid w:val="00383531"/>
    <w:rsid w:val="00383B99"/>
    <w:rsid w:val="00385CD2"/>
    <w:rsid w:val="00386411"/>
    <w:rsid w:val="00386CB7"/>
    <w:rsid w:val="0038738A"/>
    <w:rsid w:val="00391619"/>
    <w:rsid w:val="00391CA4"/>
    <w:rsid w:val="00393009"/>
    <w:rsid w:val="0039320C"/>
    <w:rsid w:val="00393B95"/>
    <w:rsid w:val="00393DA9"/>
    <w:rsid w:val="00393F41"/>
    <w:rsid w:val="0039567C"/>
    <w:rsid w:val="00396644"/>
    <w:rsid w:val="00397130"/>
    <w:rsid w:val="00397EE4"/>
    <w:rsid w:val="003A003F"/>
    <w:rsid w:val="003A0ACB"/>
    <w:rsid w:val="003A1887"/>
    <w:rsid w:val="003A198F"/>
    <w:rsid w:val="003A283E"/>
    <w:rsid w:val="003A2BDB"/>
    <w:rsid w:val="003A30E5"/>
    <w:rsid w:val="003A3764"/>
    <w:rsid w:val="003A5749"/>
    <w:rsid w:val="003A58FB"/>
    <w:rsid w:val="003A7466"/>
    <w:rsid w:val="003A7807"/>
    <w:rsid w:val="003A7B88"/>
    <w:rsid w:val="003A7F7A"/>
    <w:rsid w:val="003B0F84"/>
    <w:rsid w:val="003B204F"/>
    <w:rsid w:val="003B2A3E"/>
    <w:rsid w:val="003B4021"/>
    <w:rsid w:val="003B419D"/>
    <w:rsid w:val="003B500B"/>
    <w:rsid w:val="003B5A2C"/>
    <w:rsid w:val="003B5DEF"/>
    <w:rsid w:val="003B72BF"/>
    <w:rsid w:val="003B77C7"/>
    <w:rsid w:val="003B7B5F"/>
    <w:rsid w:val="003C18CA"/>
    <w:rsid w:val="003C1FC3"/>
    <w:rsid w:val="003C2962"/>
    <w:rsid w:val="003C3F4C"/>
    <w:rsid w:val="003C6BFB"/>
    <w:rsid w:val="003C7A5C"/>
    <w:rsid w:val="003D1BB1"/>
    <w:rsid w:val="003D2B6B"/>
    <w:rsid w:val="003D2D54"/>
    <w:rsid w:val="003D3B4E"/>
    <w:rsid w:val="003D3D6D"/>
    <w:rsid w:val="003D4754"/>
    <w:rsid w:val="003D4BA1"/>
    <w:rsid w:val="003D56C8"/>
    <w:rsid w:val="003D69CF"/>
    <w:rsid w:val="003D73CE"/>
    <w:rsid w:val="003E0857"/>
    <w:rsid w:val="003E09D6"/>
    <w:rsid w:val="003E2331"/>
    <w:rsid w:val="003E2B58"/>
    <w:rsid w:val="003E364E"/>
    <w:rsid w:val="003E37F6"/>
    <w:rsid w:val="003E3CC4"/>
    <w:rsid w:val="003E473E"/>
    <w:rsid w:val="003E5077"/>
    <w:rsid w:val="003E5150"/>
    <w:rsid w:val="003E542D"/>
    <w:rsid w:val="003E6120"/>
    <w:rsid w:val="003F0364"/>
    <w:rsid w:val="003F17DA"/>
    <w:rsid w:val="003F1F3F"/>
    <w:rsid w:val="003F278C"/>
    <w:rsid w:val="003F5D05"/>
    <w:rsid w:val="004006C2"/>
    <w:rsid w:val="00400F87"/>
    <w:rsid w:val="0040192E"/>
    <w:rsid w:val="004020A0"/>
    <w:rsid w:val="00402FF4"/>
    <w:rsid w:val="00403E9D"/>
    <w:rsid w:val="00404307"/>
    <w:rsid w:val="00406916"/>
    <w:rsid w:val="004106FC"/>
    <w:rsid w:val="0041104F"/>
    <w:rsid w:val="00411DD8"/>
    <w:rsid w:val="00413286"/>
    <w:rsid w:val="00414882"/>
    <w:rsid w:val="00414FDA"/>
    <w:rsid w:val="0041506C"/>
    <w:rsid w:val="00415FCD"/>
    <w:rsid w:val="00416DDD"/>
    <w:rsid w:val="0041713F"/>
    <w:rsid w:val="00417A7F"/>
    <w:rsid w:val="00417B54"/>
    <w:rsid w:val="00417FBE"/>
    <w:rsid w:val="004216F0"/>
    <w:rsid w:val="00421721"/>
    <w:rsid w:val="004224E7"/>
    <w:rsid w:val="00424E25"/>
    <w:rsid w:val="00426BF4"/>
    <w:rsid w:val="004277C3"/>
    <w:rsid w:val="00427D20"/>
    <w:rsid w:val="00431BF2"/>
    <w:rsid w:val="00431C16"/>
    <w:rsid w:val="0043213F"/>
    <w:rsid w:val="004324ED"/>
    <w:rsid w:val="00432D32"/>
    <w:rsid w:val="004335A8"/>
    <w:rsid w:val="004339FE"/>
    <w:rsid w:val="00433B63"/>
    <w:rsid w:val="004352B7"/>
    <w:rsid w:val="00435815"/>
    <w:rsid w:val="00435AA1"/>
    <w:rsid w:val="00435E78"/>
    <w:rsid w:val="004366AF"/>
    <w:rsid w:val="0044006F"/>
    <w:rsid w:val="004405F9"/>
    <w:rsid w:val="00442520"/>
    <w:rsid w:val="00442A64"/>
    <w:rsid w:val="00443201"/>
    <w:rsid w:val="00444C78"/>
    <w:rsid w:val="004458BB"/>
    <w:rsid w:val="00445B96"/>
    <w:rsid w:val="004478AE"/>
    <w:rsid w:val="00447914"/>
    <w:rsid w:val="004512DF"/>
    <w:rsid w:val="0045260F"/>
    <w:rsid w:val="00452BC3"/>
    <w:rsid w:val="00453E03"/>
    <w:rsid w:val="00453F8A"/>
    <w:rsid w:val="00454429"/>
    <w:rsid w:val="0045476C"/>
    <w:rsid w:val="00454EC7"/>
    <w:rsid w:val="00455D28"/>
    <w:rsid w:val="00455FAB"/>
    <w:rsid w:val="0045750D"/>
    <w:rsid w:val="00460597"/>
    <w:rsid w:val="004610EA"/>
    <w:rsid w:val="00462541"/>
    <w:rsid w:val="00463105"/>
    <w:rsid w:val="00463957"/>
    <w:rsid w:val="00464771"/>
    <w:rsid w:val="00465237"/>
    <w:rsid w:val="00466147"/>
    <w:rsid w:val="00466EA4"/>
    <w:rsid w:val="00470DF7"/>
    <w:rsid w:val="00471573"/>
    <w:rsid w:val="00474294"/>
    <w:rsid w:val="00474D33"/>
    <w:rsid w:val="00475A5B"/>
    <w:rsid w:val="00477863"/>
    <w:rsid w:val="00480320"/>
    <w:rsid w:val="00480ADA"/>
    <w:rsid w:val="004830BB"/>
    <w:rsid w:val="0048334E"/>
    <w:rsid w:val="004835FF"/>
    <w:rsid w:val="004836BD"/>
    <w:rsid w:val="004847A0"/>
    <w:rsid w:val="00485285"/>
    <w:rsid w:val="004858F9"/>
    <w:rsid w:val="00485AC4"/>
    <w:rsid w:val="0048665B"/>
    <w:rsid w:val="004869F0"/>
    <w:rsid w:val="00486DD1"/>
    <w:rsid w:val="00487792"/>
    <w:rsid w:val="00490865"/>
    <w:rsid w:val="00490E98"/>
    <w:rsid w:val="004914F1"/>
    <w:rsid w:val="00491C14"/>
    <w:rsid w:val="00492199"/>
    <w:rsid w:val="004927C3"/>
    <w:rsid w:val="00492DCB"/>
    <w:rsid w:val="00493EC1"/>
    <w:rsid w:val="00494772"/>
    <w:rsid w:val="00494A54"/>
    <w:rsid w:val="0049573F"/>
    <w:rsid w:val="00495911"/>
    <w:rsid w:val="0049668C"/>
    <w:rsid w:val="00496CE8"/>
    <w:rsid w:val="00496FB9"/>
    <w:rsid w:val="004970B2"/>
    <w:rsid w:val="00497F36"/>
    <w:rsid w:val="004A06C3"/>
    <w:rsid w:val="004A1A98"/>
    <w:rsid w:val="004A1AF5"/>
    <w:rsid w:val="004A3998"/>
    <w:rsid w:val="004A3DBF"/>
    <w:rsid w:val="004A5E30"/>
    <w:rsid w:val="004A6859"/>
    <w:rsid w:val="004B0600"/>
    <w:rsid w:val="004B1337"/>
    <w:rsid w:val="004B1875"/>
    <w:rsid w:val="004B1F93"/>
    <w:rsid w:val="004B21B2"/>
    <w:rsid w:val="004B3153"/>
    <w:rsid w:val="004B3BC3"/>
    <w:rsid w:val="004B4176"/>
    <w:rsid w:val="004B41D0"/>
    <w:rsid w:val="004B4861"/>
    <w:rsid w:val="004B499E"/>
    <w:rsid w:val="004B56C5"/>
    <w:rsid w:val="004B6095"/>
    <w:rsid w:val="004B6581"/>
    <w:rsid w:val="004B7382"/>
    <w:rsid w:val="004B75AF"/>
    <w:rsid w:val="004C1466"/>
    <w:rsid w:val="004C19A1"/>
    <w:rsid w:val="004C1DC5"/>
    <w:rsid w:val="004C33CA"/>
    <w:rsid w:val="004C3476"/>
    <w:rsid w:val="004C442B"/>
    <w:rsid w:val="004C5771"/>
    <w:rsid w:val="004C57D4"/>
    <w:rsid w:val="004C616A"/>
    <w:rsid w:val="004C67CF"/>
    <w:rsid w:val="004C68FE"/>
    <w:rsid w:val="004D06D0"/>
    <w:rsid w:val="004D113E"/>
    <w:rsid w:val="004D1416"/>
    <w:rsid w:val="004D2295"/>
    <w:rsid w:val="004D2C5A"/>
    <w:rsid w:val="004D30E9"/>
    <w:rsid w:val="004D4122"/>
    <w:rsid w:val="004D53B1"/>
    <w:rsid w:val="004D5BE1"/>
    <w:rsid w:val="004D6221"/>
    <w:rsid w:val="004E1377"/>
    <w:rsid w:val="004E389C"/>
    <w:rsid w:val="004E5555"/>
    <w:rsid w:val="004E5862"/>
    <w:rsid w:val="004E5ADB"/>
    <w:rsid w:val="004E5E6F"/>
    <w:rsid w:val="004E5FCE"/>
    <w:rsid w:val="004E6B1B"/>
    <w:rsid w:val="004E6E74"/>
    <w:rsid w:val="004E7ADA"/>
    <w:rsid w:val="004F06B4"/>
    <w:rsid w:val="004F0CE9"/>
    <w:rsid w:val="004F0F45"/>
    <w:rsid w:val="004F1646"/>
    <w:rsid w:val="004F2BE5"/>
    <w:rsid w:val="004F2D07"/>
    <w:rsid w:val="004F4926"/>
    <w:rsid w:val="004F5489"/>
    <w:rsid w:val="004F6647"/>
    <w:rsid w:val="004F6963"/>
    <w:rsid w:val="004F7040"/>
    <w:rsid w:val="0050043D"/>
    <w:rsid w:val="00501FA6"/>
    <w:rsid w:val="00502739"/>
    <w:rsid w:val="00503848"/>
    <w:rsid w:val="00504147"/>
    <w:rsid w:val="00504BEE"/>
    <w:rsid w:val="00505C3E"/>
    <w:rsid w:val="00506C02"/>
    <w:rsid w:val="00511AE8"/>
    <w:rsid w:val="00511C2C"/>
    <w:rsid w:val="0051499D"/>
    <w:rsid w:val="00515132"/>
    <w:rsid w:val="00516093"/>
    <w:rsid w:val="005176A5"/>
    <w:rsid w:val="005179B1"/>
    <w:rsid w:val="00520066"/>
    <w:rsid w:val="005209E8"/>
    <w:rsid w:val="00521052"/>
    <w:rsid w:val="005220F1"/>
    <w:rsid w:val="00523DB2"/>
    <w:rsid w:val="00524F0A"/>
    <w:rsid w:val="005254F0"/>
    <w:rsid w:val="00525ECB"/>
    <w:rsid w:val="00526493"/>
    <w:rsid w:val="00526496"/>
    <w:rsid w:val="00526962"/>
    <w:rsid w:val="005306F8"/>
    <w:rsid w:val="00530F64"/>
    <w:rsid w:val="0053246E"/>
    <w:rsid w:val="00532737"/>
    <w:rsid w:val="00533920"/>
    <w:rsid w:val="00535392"/>
    <w:rsid w:val="0053689C"/>
    <w:rsid w:val="0053778B"/>
    <w:rsid w:val="00537C76"/>
    <w:rsid w:val="00540093"/>
    <w:rsid w:val="00540EE7"/>
    <w:rsid w:val="00542A57"/>
    <w:rsid w:val="0054371A"/>
    <w:rsid w:val="00543CF3"/>
    <w:rsid w:val="005479DE"/>
    <w:rsid w:val="005516FC"/>
    <w:rsid w:val="00551F29"/>
    <w:rsid w:val="0055244E"/>
    <w:rsid w:val="00555C2D"/>
    <w:rsid w:val="00556311"/>
    <w:rsid w:val="0055655E"/>
    <w:rsid w:val="00556B4F"/>
    <w:rsid w:val="005605E6"/>
    <w:rsid w:val="00560614"/>
    <w:rsid w:val="00560C28"/>
    <w:rsid w:val="00561E3D"/>
    <w:rsid w:val="0056220B"/>
    <w:rsid w:val="00563DC3"/>
    <w:rsid w:val="00564353"/>
    <w:rsid w:val="00564EC3"/>
    <w:rsid w:val="00565031"/>
    <w:rsid w:val="00565DED"/>
    <w:rsid w:val="00567306"/>
    <w:rsid w:val="00567FE7"/>
    <w:rsid w:val="00570BFB"/>
    <w:rsid w:val="00571126"/>
    <w:rsid w:val="00571978"/>
    <w:rsid w:val="00571E3B"/>
    <w:rsid w:val="005728B3"/>
    <w:rsid w:val="005743CB"/>
    <w:rsid w:val="00575845"/>
    <w:rsid w:val="00576C3E"/>
    <w:rsid w:val="00576C5D"/>
    <w:rsid w:val="0057723C"/>
    <w:rsid w:val="0058031F"/>
    <w:rsid w:val="00580703"/>
    <w:rsid w:val="00580FE3"/>
    <w:rsid w:val="00581F01"/>
    <w:rsid w:val="005831FF"/>
    <w:rsid w:val="005846A1"/>
    <w:rsid w:val="00585E25"/>
    <w:rsid w:val="005865C6"/>
    <w:rsid w:val="00587138"/>
    <w:rsid w:val="0058727A"/>
    <w:rsid w:val="00587474"/>
    <w:rsid w:val="00592F0D"/>
    <w:rsid w:val="0059339C"/>
    <w:rsid w:val="00595750"/>
    <w:rsid w:val="00597823"/>
    <w:rsid w:val="005A1135"/>
    <w:rsid w:val="005A1C9C"/>
    <w:rsid w:val="005A35E5"/>
    <w:rsid w:val="005A468E"/>
    <w:rsid w:val="005A4FC6"/>
    <w:rsid w:val="005A56DA"/>
    <w:rsid w:val="005A62CD"/>
    <w:rsid w:val="005A699C"/>
    <w:rsid w:val="005B39C5"/>
    <w:rsid w:val="005B3D9D"/>
    <w:rsid w:val="005B4CE1"/>
    <w:rsid w:val="005B582C"/>
    <w:rsid w:val="005B590F"/>
    <w:rsid w:val="005B63DE"/>
    <w:rsid w:val="005C07A1"/>
    <w:rsid w:val="005C0B1A"/>
    <w:rsid w:val="005C0E3A"/>
    <w:rsid w:val="005C11C5"/>
    <w:rsid w:val="005C1329"/>
    <w:rsid w:val="005C1F60"/>
    <w:rsid w:val="005C3021"/>
    <w:rsid w:val="005C4252"/>
    <w:rsid w:val="005C5340"/>
    <w:rsid w:val="005C5403"/>
    <w:rsid w:val="005C5FD2"/>
    <w:rsid w:val="005D250B"/>
    <w:rsid w:val="005D4CBE"/>
    <w:rsid w:val="005D55F9"/>
    <w:rsid w:val="005D5EBB"/>
    <w:rsid w:val="005D6D54"/>
    <w:rsid w:val="005E15D5"/>
    <w:rsid w:val="005E24C5"/>
    <w:rsid w:val="005E3506"/>
    <w:rsid w:val="005E48FC"/>
    <w:rsid w:val="005E515D"/>
    <w:rsid w:val="005E526D"/>
    <w:rsid w:val="005E5CC5"/>
    <w:rsid w:val="005E5FA5"/>
    <w:rsid w:val="005E60A9"/>
    <w:rsid w:val="005E6423"/>
    <w:rsid w:val="005E7782"/>
    <w:rsid w:val="005E7BEC"/>
    <w:rsid w:val="005F009A"/>
    <w:rsid w:val="005F017A"/>
    <w:rsid w:val="005F061F"/>
    <w:rsid w:val="005F1BC0"/>
    <w:rsid w:val="005F2682"/>
    <w:rsid w:val="005F35B2"/>
    <w:rsid w:val="005F4132"/>
    <w:rsid w:val="005F4E3C"/>
    <w:rsid w:val="005F5137"/>
    <w:rsid w:val="005F5BA1"/>
    <w:rsid w:val="005F5E09"/>
    <w:rsid w:val="005F6CFA"/>
    <w:rsid w:val="005F7982"/>
    <w:rsid w:val="0060101C"/>
    <w:rsid w:val="006028AD"/>
    <w:rsid w:val="00603662"/>
    <w:rsid w:val="00604ED1"/>
    <w:rsid w:val="0060795D"/>
    <w:rsid w:val="00612CC8"/>
    <w:rsid w:val="00613F60"/>
    <w:rsid w:val="00615354"/>
    <w:rsid w:val="00615809"/>
    <w:rsid w:val="006171F5"/>
    <w:rsid w:val="006205CF"/>
    <w:rsid w:val="006210A0"/>
    <w:rsid w:val="00622B79"/>
    <w:rsid w:val="00623F9B"/>
    <w:rsid w:val="00624E9F"/>
    <w:rsid w:val="00625984"/>
    <w:rsid w:val="00626756"/>
    <w:rsid w:val="00626AD7"/>
    <w:rsid w:val="0062772C"/>
    <w:rsid w:val="00631D21"/>
    <w:rsid w:val="0063262C"/>
    <w:rsid w:val="00632875"/>
    <w:rsid w:val="006336FC"/>
    <w:rsid w:val="00633A69"/>
    <w:rsid w:val="00634020"/>
    <w:rsid w:val="006343D5"/>
    <w:rsid w:val="00635EA3"/>
    <w:rsid w:val="00637336"/>
    <w:rsid w:val="00640399"/>
    <w:rsid w:val="0064050A"/>
    <w:rsid w:val="00640B25"/>
    <w:rsid w:val="0064104B"/>
    <w:rsid w:val="0064261D"/>
    <w:rsid w:val="00642EFB"/>
    <w:rsid w:val="006435B9"/>
    <w:rsid w:val="00643E6F"/>
    <w:rsid w:val="00644831"/>
    <w:rsid w:val="00644C2A"/>
    <w:rsid w:val="0064733F"/>
    <w:rsid w:val="00650744"/>
    <w:rsid w:val="00651326"/>
    <w:rsid w:val="00651ACC"/>
    <w:rsid w:val="00651F38"/>
    <w:rsid w:val="00652092"/>
    <w:rsid w:val="0065242A"/>
    <w:rsid w:val="0065253E"/>
    <w:rsid w:val="0065428A"/>
    <w:rsid w:val="006545C8"/>
    <w:rsid w:val="00654AC2"/>
    <w:rsid w:val="00655014"/>
    <w:rsid w:val="006550C7"/>
    <w:rsid w:val="006552D9"/>
    <w:rsid w:val="006572A1"/>
    <w:rsid w:val="006610BA"/>
    <w:rsid w:val="00661720"/>
    <w:rsid w:val="00665C20"/>
    <w:rsid w:val="00666399"/>
    <w:rsid w:val="006671A1"/>
    <w:rsid w:val="00672561"/>
    <w:rsid w:val="00672584"/>
    <w:rsid w:val="006744B7"/>
    <w:rsid w:val="00674D59"/>
    <w:rsid w:val="0067542E"/>
    <w:rsid w:val="006771FC"/>
    <w:rsid w:val="006777F7"/>
    <w:rsid w:val="00677D02"/>
    <w:rsid w:val="00681097"/>
    <w:rsid w:val="006827CB"/>
    <w:rsid w:val="00682912"/>
    <w:rsid w:val="006834BA"/>
    <w:rsid w:val="006841AB"/>
    <w:rsid w:val="00684701"/>
    <w:rsid w:val="00685339"/>
    <w:rsid w:val="00685AA0"/>
    <w:rsid w:val="006862CB"/>
    <w:rsid w:val="00686EB3"/>
    <w:rsid w:val="006873F2"/>
    <w:rsid w:val="006905A9"/>
    <w:rsid w:val="00690C25"/>
    <w:rsid w:val="00691E9C"/>
    <w:rsid w:val="006936B9"/>
    <w:rsid w:val="006941E8"/>
    <w:rsid w:val="006950AA"/>
    <w:rsid w:val="0069670B"/>
    <w:rsid w:val="00696809"/>
    <w:rsid w:val="00696B9F"/>
    <w:rsid w:val="00696CC9"/>
    <w:rsid w:val="00697291"/>
    <w:rsid w:val="006976B2"/>
    <w:rsid w:val="00697723"/>
    <w:rsid w:val="006A0859"/>
    <w:rsid w:val="006A0DF9"/>
    <w:rsid w:val="006A1460"/>
    <w:rsid w:val="006A1810"/>
    <w:rsid w:val="006A1F57"/>
    <w:rsid w:val="006A20A3"/>
    <w:rsid w:val="006A2440"/>
    <w:rsid w:val="006A4AE2"/>
    <w:rsid w:val="006A5008"/>
    <w:rsid w:val="006A56CD"/>
    <w:rsid w:val="006A728A"/>
    <w:rsid w:val="006A7A58"/>
    <w:rsid w:val="006A7A6C"/>
    <w:rsid w:val="006B0324"/>
    <w:rsid w:val="006B0EFD"/>
    <w:rsid w:val="006B1640"/>
    <w:rsid w:val="006B1F54"/>
    <w:rsid w:val="006B246E"/>
    <w:rsid w:val="006B3978"/>
    <w:rsid w:val="006B4459"/>
    <w:rsid w:val="006B4B6D"/>
    <w:rsid w:val="006B505B"/>
    <w:rsid w:val="006B6DF2"/>
    <w:rsid w:val="006C1086"/>
    <w:rsid w:val="006C319E"/>
    <w:rsid w:val="006C44F4"/>
    <w:rsid w:val="006D1661"/>
    <w:rsid w:val="006D19AB"/>
    <w:rsid w:val="006D32E3"/>
    <w:rsid w:val="006D51F2"/>
    <w:rsid w:val="006D638F"/>
    <w:rsid w:val="006D67F0"/>
    <w:rsid w:val="006E0F80"/>
    <w:rsid w:val="006E18FF"/>
    <w:rsid w:val="006E1CEE"/>
    <w:rsid w:val="006E28ED"/>
    <w:rsid w:val="006E31D6"/>
    <w:rsid w:val="006E3F17"/>
    <w:rsid w:val="006E500A"/>
    <w:rsid w:val="006E550D"/>
    <w:rsid w:val="006E670E"/>
    <w:rsid w:val="006E700C"/>
    <w:rsid w:val="006E74A1"/>
    <w:rsid w:val="006F1A95"/>
    <w:rsid w:val="006F1E3C"/>
    <w:rsid w:val="006F44F4"/>
    <w:rsid w:val="006F58AD"/>
    <w:rsid w:val="006F5F4F"/>
    <w:rsid w:val="007018E0"/>
    <w:rsid w:val="007019EC"/>
    <w:rsid w:val="007021D2"/>
    <w:rsid w:val="00702743"/>
    <w:rsid w:val="00703C38"/>
    <w:rsid w:val="00703ED6"/>
    <w:rsid w:val="0070437C"/>
    <w:rsid w:val="00706170"/>
    <w:rsid w:val="00706AB8"/>
    <w:rsid w:val="00706C47"/>
    <w:rsid w:val="00711729"/>
    <w:rsid w:val="0071195A"/>
    <w:rsid w:val="007128D7"/>
    <w:rsid w:val="0071290C"/>
    <w:rsid w:val="007143E0"/>
    <w:rsid w:val="00716ED4"/>
    <w:rsid w:val="007171CC"/>
    <w:rsid w:val="0071748B"/>
    <w:rsid w:val="00720CC0"/>
    <w:rsid w:val="00722719"/>
    <w:rsid w:val="00722C36"/>
    <w:rsid w:val="00722CD2"/>
    <w:rsid w:val="00722DC1"/>
    <w:rsid w:val="00723ABB"/>
    <w:rsid w:val="007251C5"/>
    <w:rsid w:val="0072525E"/>
    <w:rsid w:val="007267C8"/>
    <w:rsid w:val="00726D08"/>
    <w:rsid w:val="007273B1"/>
    <w:rsid w:val="00727824"/>
    <w:rsid w:val="0073084A"/>
    <w:rsid w:val="00731C59"/>
    <w:rsid w:val="00732657"/>
    <w:rsid w:val="007331ED"/>
    <w:rsid w:val="0073336D"/>
    <w:rsid w:val="007334A4"/>
    <w:rsid w:val="00733B3F"/>
    <w:rsid w:val="00734CCD"/>
    <w:rsid w:val="0073552E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86F"/>
    <w:rsid w:val="00747C21"/>
    <w:rsid w:val="00747E38"/>
    <w:rsid w:val="00747E97"/>
    <w:rsid w:val="0075044F"/>
    <w:rsid w:val="00750839"/>
    <w:rsid w:val="00750AF1"/>
    <w:rsid w:val="00750D6B"/>
    <w:rsid w:val="007517A4"/>
    <w:rsid w:val="00752B23"/>
    <w:rsid w:val="0075376E"/>
    <w:rsid w:val="00754A6D"/>
    <w:rsid w:val="00754A8F"/>
    <w:rsid w:val="0075505C"/>
    <w:rsid w:val="00755A2B"/>
    <w:rsid w:val="007565D9"/>
    <w:rsid w:val="00756EBD"/>
    <w:rsid w:val="007571A0"/>
    <w:rsid w:val="0075755C"/>
    <w:rsid w:val="00757F7D"/>
    <w:rsid w:val="0076295F"/>
    <w:rsid w:val="0076343D"/>
    <w:rsid w:val="00763646"/>
    <w:rsid w:val="00765972"/>
    <w:rsid w:val="00767BDD"/>
    <w:rsid w:val="00767C21"/>
    <w:rsid w:val="00770610"/>
    <w:rsid w:val="0077065A"/>
    <w:rsid w:val="00772602"/>
    <w:rsid w:val="00772AA3"/>
    <w:rsid w:val="00773589"/>
    <w:rsid w:val="007735C2"/>
    <w:rsid w:val="00774291"/>
    <w:rsid w:val="007763FF"/>
    <w:rsid w:val="00776524"/>
    <w:rsid w:val="00777A30"/>
    <w:rsid w:val="00783D6B"/>
    <w:rsid w:val="00784765"/>
    <w:rsid w:val="0078594C"/>
    <w:rsid w:val="00785C2E"/>
    <w:rsid w:val="007870C3"/>
    <w:rsid w:val="0079022C"/>
    <w:rsid w:val="00791E09"/>
    <w:rsid w:val="0079336D"/>
    <w:rsid w:val="00793E2E"/>
    <w:rsid w:val="007941CD"/>
    <w:rsid w:val="00794A40"/>
    <w:rsid w:val="00794EAB"/>
    <w:rsid w:val="00795C9D"/>
    <w:rsid w:val="00795F35"/>
    <w:rsid w:val="007971AD"/>
    <w:rsid w:val="00797F3A"/>
    <w:rsid w:val="007A088C"/>
    <w:rsid w:val="007A0C6C"/>
    <w:rsid w:val="007A1334"/>
    <w:rsid w:val="007A33A2"/>
    <w:rsid w:val="007A488E"/>
    <w:rsid w:val="007A537A"/>
    <w:rsid w:val="007A5B04"/>
    <w:rsid w:val="007B08C6"/>
    <w:rsid w:val="007B1859"/>
    <w:rsid w:val="007B1D75"/>
    <w:rsid w:val="007B2BC7"/>
    <w:rsid w:val="007B30A4"/>
    <w:rsid w:val="007B3188"/>
    <w:rsid w:val="007B368B"/>
    <w:rsid w:val="007B3BDF"/>
    <w:rsid w:val="007B4358"/>
    <w:rsid w:val="007B4F65"/>
    <w:rsid w:val="007B5231"/>
    <w:rsid w:val="007B6497"/>
    <w:rsid w:val="007B7516"/>
    <w:rsid w:val="007C08C4"/>
    <w:rsid w:val="007C097A"/>
    <w:rsid w:val="007C15B9"/>
    <w:rsid w:val="007C1B23"/>
    <w:rsid w:val="007C3AC7"/>
    <w:rsid w:val="007C50B9"/>
    <w:rsid w:val="007D040C"/>
    <w:rsid w:val="007D060D"/>
    <w:rsid w:val="007D0AA4"/>
    <w:rsid w:val="007D1E67"/>
    <w:rsid w:val="007D2AA9"/>
    <w:rsid w:val="007D2E49"/>
    <w:rsid w:val="007D31AF"/>
    <w:rsid w:val="007D45EA"/>
    <w:rsid w:val="007D5095"/>
    <w:rsid w:val="007D5E05"/>
    <w:rsid w:val="007E0AB2"/>
    <w:rsid w:val="007E0AF9"/>
    <w:rsid w:val="007E1402"/>
    <w:rsid w:val="007E195E"/>
    <w:rsid w:val="007E479B"/>
    <w:rsid w:val="007E49CD"/>
    <w:rsid w:val="007E49D5"/>
    <w:rsid w:val="007E4A87"/>
    <w:rsid w:val="007E5579"/>
    <w:rsid w:val="007E573D"/>
    <w:rsid w:val="007E5CF5"/>
    <w:rsid w:val="007E74C2"/>
    <w:rsid w:val="007F0791"/>
    <w:rsid w:val="007F12A5"/>
    <w:rsid w:val="007F23EC"/>
    <w:rsid w:val="007F24F0"/>
    <w:rsid w:val="007F3A21"/>
    <w:rsid w:val="007F486C"/>
    <w:rsid w:val="007F5A11"/>
    <w:rsid w:val="007F5D60"/>
    <w:rsid w:val="007F660D"/>
    <w:rsid w:val="007F6B8C"/>
    <w:rsid w:val="00800BA1"/>
    <w:rsid w:val="00801557"/>
    <w:rsid w:val="008024B0"/>
    <w:rsid w:val="00802E76"/>
    <w:rsid w:val="00804941"/>
    <w:rsid w:val="00804C64"/>
    <w:rsid w:val="00804F92"/>
    <w:rsid w:val="00805905"/>
    <w:rsid w:val="00805B2D"/>
    <w:rsid w:val="008066C3"/>
    <w:rsid w:val="00806A66"/>
    <w:rsid w:val="0080701B"/>
    <w:rsid w:val="008073FF"/>
    <w:rsid w:val="00807B32"/>
    <w:rsid w:val="00810784"/>
    <w:rsid w:val="00810BC3"/>
    <w:rsid w:val="008137F2"/>
    <w:rsid w:val="00814406"/>
    <w:rsid w:val="008160C0"/>
    <w:rsid w:val="00817D6D"/>
    <w:rsid w:val="00817F59"/>
    <w:rsid w:val="00820472"/>
    <w:rsid w:val="008204C6"/>
    <w:rsid w:val="00821309"/>
    <w:rsid w:val="00822046"/>
    <w:rsid w:val="008254B4"/>
    <w:rsid w:val="00826100"/>
    <w:rsid w:val="00827F34"/>
    <w:rsid w:val="00830199"/>
    <w:rsid w:val="00830615"/>
    <w:rsid w:val="00830ACA"/>
    <w:rsid w:val="0083217B"/>
    <w:rsid w:val="00833F7F"/>
    <w:rsid w:val="00836B2E"/>
    <w:rsid w:val="008379C3"/>
    <w:rsid w:val="00840549"/>
    <w:rsid w:val="0084160B"/>
    <w:rsid w:val="0084166D"/>
    <w:rsid w:val="00841F27"/>
    <w:rsid w:val="008420A1"/>
    <w:rsid w:val="00842363"/>
    <w:rsid w:val="00842385"/>
    <w:rsid w:val="00842B74"/>
    <w:rsid w:val="00843613"/>
    <w:rsid w:val="0084401D"/>
    <w:rsid w:val="00844797"/>
    <w:rsid w:val="008450C4"/>
    <w:rsid w:val="008450F2"/>
    <w:rsid w:val="008452C2"/>
    <w:rsid w:val="0084592F"/>
    <w:rsid w:val="008459D6"/>
    <w:rsid w:val="0085039B"/>
    <w:rsid w:val="008508FD"/>
    <w:rsid w:val="00850B8B"/>
    <w:rsid w:val="00851392"/>
    <w:rsid w:val="0085179D"/>
    <w:rsid w:val="00853ACD"/>
    <w:rsid w:val="00853F82"/>
    <w:rsid w:val="008549EA"/>
    <w:rsid w:val="00861A1A"/>
    <w:rsid w:val="00865CFB"/>
    <w:rsid w:val="008662CF"/>
    <w:rsid w:val="00866F21"/>
    <w:rsid w:val="00867345"/>
    <w:rsid w:val="00867642"/>
    <w:rsid w:val="00867C17"/>
    <w:rsid w:val="008707B9"/>
    <w:rsid w:val="00871481"/>
    <w:rsid w:val="0087193D"/>
    <w:rsid w:val="008724BC"/>
    <w:rsid w:val="008727F9"/>
    <w:rsid w:val="00873264"/>
    <w:rsid w:val="00873BE4"/>
    <w:rsid w:val="0087474D"/>
    <w:rsid w:val="00874B33"/>
    <w:rsid w:val="00874B8A"/>
    <w:rsid w:val="008759C2"/>
    <w:rsid w:val="00875CAA"/>
    <w:rsid w:val="008763DA"/>
    <w:rsid w:val="00876788"/>
    <w:rsid w:val="008773BD"/>
    <w:rsid w:val="008779AD"/>
    <w:rsid w:val="0088011E"/>
    <w:rsid w:val="008802DF"/>
    <w:rsid w:val="0088050A"/>
    <w:rsid w:val="00880C33"/>
    <w:rsid w:val="00881510"/>
    <w:rsid w:val="008821B1"/>
    <w:rsid w:val="008847DD"/>
    <w:rsid w:val="00884FE9"/>
    <w:rsid w:val="0088531F"/>
    <w:rsid w:val="0088537A"/>
    <w:rsid w:val="008861BE"/>
    <w:rsid w:val="0088780A"/>
    <w:rsid w:val="00887CC7"/>
    <w:rsid w:val="00891B0A"/>
    <w:rsid w:val="00891B89"/>
    <w:rsid w:val="00891E2F"/>
    <w:rsid w:val="00893397"/>
    <w:rsid w:val="00893643"/>
    <w:rsid w:val="008936CF"/>
    <w:rsid w:val="008952EB"/>
    <w:rsid w:val="0089533B"/>
    <w:rsid w:val="008969FD"/>
    <w:rsid w:val="00896AFF"/>
    <w:rsid w:val="00896FBA"/>
    <w:rsid w:val="008974DB"/>
    <w:rsid w:val="00897CF1"/>
    <w:rsid w:val="008A0371"/>
    <w:rsid w:val="008A1B2D"/>
    <w:rsid w:val="008A270E"/>
    <w:rsid w:val="008A2EFF"/>
    <w:rsid w:val="008A3338"/>
    <w:rsid w:val="008A3C2D"/>
    <w:rsid w:val="008A3FE2"/>
    <w:rsid w:val="008A4D5C"/>
    <w:rsid w:val="008A552A"/>
    <w:rsid w:val="008A684A"/>
    <w:rsid w:val="008A684D"/>
    <w:rsid w:val="008A69C5"/>
    <w:rsid w:val="008A6E0E"/>
    <w:rsid w:val="008A7FEA"/>
    <w:rsid w:val="008B0382"/>
    <w:rsid w:val="008B03B7"/>
    <w:rsid w:val="008B0A1B"/>
    <w:rsid w:val="008B156C"/>
    <w:rsid w:val="008B17E6"/>
    <w:rsid w:val="008B3124"/>
    <w:rsid w:val="008B37A3"/>
    <w:rsid w:val="008B4522"/>
    <w:rsid w:val="008B4B64"/>
    <w:rsid w:val="008B4C94"/>
    <w:rsid w:val="008B5358"/>
    <w:rsid w:val="008B6C32"/>
    <w:rsid w:val="008B6D95"/>
    <w:rsid w:val="008B6DFF"/>
    <w:rsid w:val="008C0333"/>
    <w:rsid w:val="008C136A"/>
    <w:rsid w:val="008C339C"/>
    <w:rsid w:val="008C395B"/>
    <w:rsid w:val="008C3DAE"/>
    <w:rsid w:val="008C44CB"/>
    <w:rsid w:val="008C461F"/>
    <w:rsid w:val="008C4862"/>
    <w:rsid w:val="008C5287"/>
    <w:rsid w:val="008C55F7"/>
    <w:rsid w:val="008C5637"/>
    <w:rsid w:val="008C5A47"/>
    <w:rsid w:val="008C60CC"/>
    <w:rsid w:val="008C6712"/>
    <w:rsid w:val="008C6F14"/>
    <w:rsid w:val="008C776D"/>
    <w:rsid w:val="008C7BD1"/>
    <w:rsid w:val="008D07E0"/>
    <w:rsid w:val="008D0939"/>
    <w:rsid w:val="008D1242"/>
    <w:rsid w:val="008D53CF"/>
    <w:rsid w:val="008D570E"/>
    <w:rsid w:val="008D5B69"/>
    <w:rsid w:val="008E0D14"/>
    <w:rsid w:val="008E1BA0"/>
    <w:rsid w:val="008E32A4"/>
    <w:rsid w:val="008E35A0"/>
    <w:rsid w:val="008E3D71"/>
    <w:rsid w:val="008E3F15"/>
    <w:rsid w:val="008E5D92"/>
    <w:rsid w:val="008E5DBF"/>
    <w:rsid w:val="008E6AF6"/>
    <w:rsid w:val="008E7C22"/>
    <w:rsid w:val="008F1E3B"/>
    <w:rsid w:val="008F258A"/>
    <w:rsid w:val="008F2E82"/>
    <w:rsid w:val="008F2EFA"/>
    <w:rsid w:val="008F31F0"/>
    <w:rsid w:val="008F367A"/>
    <w:rsid w:val="008F3AF8"/>
    <w:rsid w:val="008F4552"/>
    <w:rsid w:val="008F56C3"/>
    <w:rsid w:val="008F57B6"/>
    <w:rsid w:val="008F7C1A"/>
    <w:rsid w:val="00903C4E"/>
    <w:rsid w:val="0090536D"/>
    <w:rsid w:val="00905A0F"/>
    <w:rsid w:val="00905E8B"/>
    <w:rsid w:val="00910599"/>
    <w:rsid w:val="0091179F"/>
    <w:rsid w:val="00911C4D"/>
    <w:rsid w:val="00911E7C"/>
    <w:rsid w:val="009139A4"/>
    <w:rsid w:val="00914118"/>
    <w:rsid w:val="0091496C"/>
    <w:rsid w:val="009149DA"/>
    <w:rsid w:val="009151B7"/>
    <w:rsid w:val="009169B5"/>
    <w:rsid w:val="00916CE5"/>
    <w:rsid w:val="00916F4A"/>
    <w:rsid w:val="00917981"/>
    <w:rsid w:val="009200F0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23B0"/>
    <w:rsid w:val="00933012"/>
    <w:rsid w:val="009337B2"/>
    <w:rsid w:val="009337C1"/>
    <w:rsid w:val="009346E7"/>
    <w:rsid w:val="00934959"/>
    <w:rsid w:val="0093508D"/>
    <w:rsid w:val="00935837"/>
    <w:rsid w:val="00936393"/>
    <w:rsid w:val="00936430"/>
    <w:rsid w:val="00936460"/>
    <w:rsid w:val="00936A3F"/>
    <w:rsid w:val="009407C6"/>
    <w:rsid w:val="00941B35"/>
    <w:rsid w:val="00941D2C"/>
    <w:rsid w:val="00941E7B"/>
    <w:rsid w:val="009422B2"/>
    <w:rsid w:val="009424B8"/>
    <w:rsid w:val="0094348C"/>
    <w:rsid w:val="00943538"/>
    <w:rsid w:val="00943AF0"/>
    <w:rsid w:val="00943C44"/>
    <w:rsid w:val="0094441F"/>
    <w:rsid w:val="00945487"/>
    <w:rsid w:val="00945739"/>
    <w:rsid w:val="00945BD7"/>
    <w:rsid w:val="00945E4F"/>
    <w:rsid w:val="00946D8A"/>
    <w:rsid w:val="00947E49"/>
    <w:rsid w:val="00947E68"/>
    <w:rsid w:val="0095037D"/>
    <w:rsid w:val="00950B9F"/>
    <w:rsid w:val="00950C67"/>
    <w:rsid w:val="00952D70"/>
    <w:rsid w:val="00953C11"/>
    <w:rsid w:val="009541E9"/>
    <w:rsid w:val="00954B5A"/>
    <w:rsid w:val="0095522D"/>
    <w:rsid w:val="00955447"/>
    <w:rsid w:val="00955506"/>
    <w:rsid w:val="009558A8"/>
    <w:rsid w:val="00955A94"/>
    <w:rsid w:val="009563C7"/>
    <w:rsid w:val="009567BB"/>
    <w:rsid w:val="00957CEC"/>
    <w:rsid w:val="00957FAB"/>
    <w:rsid w:val="00960DC1"/>
    <w:rsid w:val="00961A47"/>
    <w:rsid w:val="009635E2"/>
    <w:rsid w:val="0096419E"/>
    <w:rsid w:val="009641BE"/>
    <w:rsid w:val="009645C9"/>
    <w:rsid w:val="00964DEB"/>
    <w:rsid w:val="00965491"/>
    <w:rsid w:val="00966657"/>
    <w:rsid w:val="00967703"/>
    <w:rsid w:val="009677F3"/>
    <w:rsid w:val="00970195"/>
    <w:rsid w:val="0097031D"/>
    <w:rsid w:val="00970370"/>
    <w:rsid w:val="0097059F"/>
    <w:rsid w:val="00971546"/>
    <w:rsid w:val="00971EFB"/>
    <w:rsid w:val="0097270E"/>
    <w:rsid w:val="00972859"/>
    <w:rsid w:val="00973D4F"/>
    <w:rsid w:val="0097487A"/>
    <w:rsid w:val="00975196"/>
    <w:rsid w:val="00976849"/>
    <w:rsid w:val="009771AF"/>
    <w:rsid w:val="0098124D"/>
    <w:rsid w:val="00982596"/>
    <w:rsid w:val="00982A08"/>
    <w:rsid w:val="00983671"/>
    <w:rsid w:val="009845FC"/>
    <w:rsid w:val="009848C9"/>
    <w:rsid w:val="00985291"/>
    <w:rsid w:val="0098583D"/>
    <w:rsid w:val="00985C5D"/>
    <w:rsid w:val="00985E2A"/>
    <w:rsid w:val="00987604"/>
    <w:rsid w:val="00987A68"/>
    <w:rsid w:val="00987E13"/>
    <w:rsid w:val="00992AE4"/>
    <w:rsid w:val="00992BC7"/>
    <w:rsid w:val="00993597"/>
    <w:rsid w:val="00993723"/>
    <w:rsid w:val="009947C8"/>
    <w:rsid w:val="00995D18"/>
    <w:rsid w:val="00996289"/>
    <w:rsid w:val="009963FB"/>
    <w:rsid w:val="00997649"/>
    <w:rsid w:val="00997963"/>
    <w:rsid w:val="009A08ED"/>
    <w:rsid w:val="009A18FC"/>
    <w:rsid w:val="009A2207"/>
    <w:rsid w:val="009A3713"/>
    <w:rsid w:val="009A675F"/>
    <w:rsid w:val="009A6EF6"/>
    <w:rsid w:val="009A7A06"/>
    <w:rsid w:val="009A7DDC"/>
    <w:rsid w:val="009B0198"/>
    <w:rsid w:val="009B07E3"/>
    <w:rsid w:val="009B08A9"/>
    <w:rsid w:val="009B08D7"/>
    <w:rsid w:val="009B1819"/>
    <w:rsid w:val="009B2501"/>
    <w:rsid w:val="009B33F2"/>
    <w:rsid w:val="009B3C0B"/>
    <w:rsid w:val="009B404C"/>
    <w:rsid w:val="009B4EFE"/>
    <w:rsid w:val="009B5BF3"/>
    <w:rsid w:val="009B6C12"/>
    <w:rsid w:val="009B7AB3"/>
    <w:rsid w:val="009C040B"/>
    <w:rsid w:val="009C0947"/>
    <w:rsid w:val="009C0D3B"/>
    <w:rsid w:val="009C139A"/>
    <w:rsid w:val="009C18F2"/>
    <w:rsid w:val="009C1A89"/>
    <w:rsid w:val="009C3194"/>
    <w:rsid w:val="009C3502"/>
    <w:rsid w:val="009C3ED5"/>
    <w:rsid w:val="009C5F80"/>
    <w:rsid w:val="009D004E"/>
    <w:rsid w:val="009D1458"/>
    <w:rsid w:val="009D14FC"/>
    <w:rsid w:val="009D4748"/>
    <w:rsid w:val="009D5869"/>
    <w:rsid w:val="009D5DFE"/>
    <w:rsid w:val="009D633B"/>
    <w:rsid w:val="009D6350"/>
    <w:rsid w:val="009D7134"/>
    <w:rsid w:val="009D7F67"/>
    <w:rsid w:val="009E0581"/>
    <w:rsid w:val="009E1C86"/>
    <w:rsid w:val="009E246D"/>
    <w:rsid w:val="009E2E72"/>
    <w:rsid w:val="009E37D6"/>
    <w:rsid w:val="009E459F"/>
    <w:rsid w:val="009E51D6"/>
    <w:rsid w:val="009E5519"/>
    <w:rsid w:val="009E5C94"/>
    <w:rsid w:val="009E699D"/>
    <w:rsid w:val="009E7CDB"/>
    <w:rsid w:val="009F4CA4"/>
    <w:rsid w:val="009F52F3"/>
    <w:rsid w:val="009F5986"/>
    <w:rsid w:val="009F6456"/>
    <w:rsid w:val="009F705F"/>
    <w:rsid w:val="00A0001D"/>
    <w:rsid w:val="00A0118D"/>
    <w:rsid w:val="00A018DD"/>
    <w:rsid w:val="00A01FAF"/>
    <w:rsid w:val="00A02EC2"/>
    <w:rsid w:val="00A034EF"/>
    <w:rsid w:val="00A045DC"/>
    <w:rsid w:val="00A0625D"/>
    <w:rsid w:val="00A07F23"/>
    <w:rsid w:val="00A11111"/>
    <w:rsid w:val="00A11187"/>
    <w:rsid w:val="00A112B0"/>
    <w:rsid w:val="00A11834"/>
    <w:rsid w:val="00A11AA7"/>
    <w:rsid w:val="00A11B0D"/>
    <w:rsid w:val="00A1267A"/>
    <w:rsid w:val="00A12CC9"/>
    <w:rsid w:val="00A12D74"/>
    <w:rsid w:val="00A12E66"/>
    <w:rsid w:val="00A136E9"/>
    <w:rsid w:val="00A149CB"/>
    <w:rsid w:val="00A14A7B"/>
    <w:rsid w:val="00A16752"/>
    <w:rsid w:val="00A16E36"/>
    <w:rsid w:val="00A17392"/>
    <w:rsid w:val="00A17683"/>
    <w:rsid w:val="00A17F6C"/>
    <w:rsid w:val="00A20738"/>
    <w:rsid w:val="00A213DB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7B2"/>
    <w:rsid w:val="00A33BDB"/>
    <w:rsid w:val="00A345A0"/>
    <w:rsid w:val="00A359C1"/>
    <w:rsid w:val="00A35C8B"/>
    <w:rsid w:val="00A35CD7"/>
    <w:rsid w:val="00A36088"/>
    <w:rsid w:val="00A362EE"/>
    <w:rsid w:val="00A363F4"/>
    <w:rsid w:val="00A41AE1"/>
    <w:rsid w:val="00A41B2F"/>
    <w:rsid w:val="00A41CF8"/>
    <w:rsid w:val="00A42543"/>
    <w:rsid w:val="00A42905"/>
    <w:rsid w:val="00A42E53"/>
    <w:rsid w:val="00A439CA"/>
    <w:rsid w:val="00A43D73"/>
    <w:rsid w:val="00A4597D"/>
    <w:rsid w:val="00A46D96"/>
    <w:rsid w:val="00A47AA1"/>
    <w:rsid w:val="00A52C09"/>
    <w:rsid w:val="00A53069"/>
    <w:rsid w:val="00A53499"/>
    <w:rsid w:val="00A5493D"/>
    <w:rsid w:val="00A54C05"/>
    <w:rsid w:val="00A55A8A"/>
    <w:rsid w:val="00A5740B"/>
    <w:rsid w:val="00A57A21"/>
    <w:rsid w:val="00A6018C"/>
    <w:rsid w:val="00A6047C"/>
    <w:rsid w:val="00A608C8"/>
    <w:rsid w:val="00A63433"/>
    <w:rsid w:val="00A6459B"/>
    <w:rsid w:val="00A65D04"/>
    <w:rsid w:val="00A65F3F"/>
    <w:rsid w:val="00A66A13"/>
    <w:rsid w:val="00A716B3"/>
    <w:rsid w:val="00A719FC"/>
    <w:rsid w:val="00A72650"/>
    <w:rsid w:val="00A72660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3334"/>
    <w:rsid w:val="00A84929"/>
    <w:rsid w:val="00A859FF"/>
    <w:rsid w:val="00A8702F"/>
    <w:rsid w:val="00A87856"/>
    <w:rsid w:val="00A9007C"/>
    <w:rsid w:val="00A90563"/>
    <w:rsid w:val="00A90692"/>
    <w:rsid w:val="00A91981"/>
    <w:rsid w:val="00A924FA"/>
    <w:rsid w:val="00A92E21"/>
    <w:rsid w:val="00A93A55"/>
    <w:rsid w:val="00A96501"/>
    <w:rsid w:val="00A9692B"/>
    <w:rsid w:val="00AA066B"/>
    <w:rsid w:val="00AA0EE9"/>
    <w:rsid w:val="00AA1E9B"/>
    <w:rsid w:val="00AA2D40"/>
    <w:rsid w:val="00AA36C2"/>
    <w:rsid w:val="00AA49EA"/>
    <w:rsid w:val="00AA4A6E"/>
    <w:rsid w:val="00AA53BF"/>
    <w:rsid w:val="00AA55AA"/>
    <w:rsid w:val="00AA6382"/>
    <w:rsid w:val="00AA73A8"/>
    <w:rsid w:val="00AA7B5E"/>
    <w:rsid w:val="00AB075B"/>
    <w:rsid w:val="00AB07D0"/>
    <w:rsid w:val="00AB084A"/>
    <w:rsid w:val="00AB0AE5"/>
    <w:rsid w:val="00AB1D15"/>
    <w:rsid w:val="00AB1DC4"/>
    <w:rsid w:val="00AB1FAC"/>
    <w:rsid w:val="00AB3086"/>
    <w:rsid w:val="00AB435E"/>
    <w:rsid w:val="00AB44C0"/>
    <w:rsid w:val="00AB666C"/>
    <w:rsid w:val="00AC02AC"/>
    <w:rsid w:val="00AC0C2F"/>
    <w:rsid w:val="00AC1A53"/>
    <w:rsid w:val="00AC23D9"/>
    <w:rsid w:val="00AC2809"/>
    <w:rsid w:val="00AC2980"/>
    <w:rsid w:val="00AC38BF"/>
    <w:rsid w:val="00AC4222"/>
    <w:rsid w:val="00AC5A5F"/>
    <w:rsid w:val="00AC6125"/>
    <w:rsid w:val="00AC6342"/>
    <w:rsid w:val="00AC6F95"/>
    <w:rsid w:val="00AC7519"/>
    <w:rsid w:val="00AC7580"/>
    <w:rsid w:val="00AD0BFF"/>
    <w:rsid w:val="00AD1CFA"/>
    <w:rsid w:val="00AD2098"/>
    <w:rsid w:val="00AD20BB"/>
    <w:rsid w:val="00AD3912"/>
    <w:rsid w:val="00AD543C"/>
    <w:rsid w:val="00AD5A79"/>
    <w:rsid w:val="00AD5E05"/>
    <w:rsid w:val="00AD6B01"/>
    <w:rsid w:val="00AD76D9"/>
    <w:rsid w:val="00AD7A66"/>
    <w:rsid w:val="00AE10A9"/>
    <w:rsid w:val="00AE1654"/>
    <w:rsid w:val="00AE22FE"/>
    <w:rsid w:val="00AE27F2"/>
    <w:rsid w:val="00AE2D43"/>
    <w:rsid w:val="00AE3D28"/>
    <w:rsid w:val="00AE484F"/>
    <w:rsid w:val="00AE4C01"/>
    <w:rsid w:val="00AE4F0F"/>
    <w:rsid w:val="00AE5A8F"/>
    <w:rsid w:val="00AE7308"/>
    <w:rsid w:val="00AE7322"/>
    <w:rsid w:val="00AF066E"/>
    <w:rsid w:val="00AF1504"/>
    <w:rsid w:val="00AF2960"/>
    <w:rsid w:val="00AF31F6"/>
    <w:rsid w:val="00AF5EF9"/>
    <w:rsid w:val="00AF735C"/>
    <w:rsid w:val="00B00046"/>
    <w:rsid w:val="00B01E2B"/>
    <w:rsid w:val="00B0431D"/>
    <w:rsid w:val="00B04566"/>
    <w:rsid w:val="00B054B2"/>
    <w:rsid w:val="00B0586F"/>
    <w:rsid w:val="00B05EDE"/>
    <w:rsid w:val="00B077DA"/>
    <w:rsid w:val="00B101B4"/>
    <w:rsid w:val="00B103AF"/>
    <w:rsid w:val="00B11DDC"/>
    <w:rsid w:val="00B123AA"/>
    <w:rsid w:val="00B1298D"/>
    <w:rsid w:val="00B14F69"/>
    <w:rsid w:val="00B15E52"/>
    <w:rsid w:val="00B171C0"/>
    <w:rsid w:val="00B20D73"/>
    <w:rsid w:val="00B21718"/>
    <w:rsid w:val="00B21988"/>
    <w:rsid w:val="00B21E77"/>
    <w:rsid w:val="00B240AE"/>
    <w:rsid w:val="00B240FF"/>
    <w:rsid w:val="00B24C04"/>
    <w:rsid w:val="00B25114"/>
    <w:rsid w:val="00B2537F"/>
    <w:rsid w:val="00B25BC4"/>
    <w:rsid w:val="00B26328"/>
    <w:rsid w:val="00B2666A"/>
    <w:rsid w:val="00B2705B"/>
    <w:rsid w:val="00B278D9"/>
    <w:rsid w:val="00B30C81"/>
    <w:rsid w:val="00B32833"/>
    <w:rsid w:val="00B33196"/>
    <w:rsid w:val="00B33550"/>
    <w:rsid w:val="00B35863"/>
    <w:rsid w:val="00B35D81"/>
    <w:rsid w:val="00B35EB7"/>
    <w:rsid w:val="00B35ED4"/>
    <w:rsid w:val="00B36EAA"/>
    <w:rsid w:val="00B371B3"/>
    <w:rsid w:val="00B3745E"/>
    <w:rsid w:val="00B375CA"/>
    <w:rsid w:val="00B37B44"/>
    <w:rsid w:val="00B37EE6"/>
    <w:rsid w:val="00B400A1"/>
    <w:rsid w:val="00B42032"/>
    <w:rsid w:val="00B4258D"/>
    <w:rsid w:val="00B42C27"/>
    <w:rsid w:val="00B42CB4"/>
    <w:rsid w:val="00B436E7"/>
    <w:rsid w:val="00B438D1"/>
    <w:rsid w:val="00B4392E"/>
    <w:rsid w:val="00B43C0F"/>
    <w:rsid w:val="00B45A04"/>
    <w:rsid w:val="00B45A9B"/>
    <w:rsid w:val="00B4609C"/>
    <w:rsid w:val="00B46147"/>
    <w:rsid w:val="00B46CD7"/>
    <w:rsid w:val="00B4718D"/>
    <w:rsid w:val="00B5105B"/>
    <w:rsid w:val="00B5208B"/>
    <w:rsid w:val="00B538C8"/>
    <w:rsid w:val="00B5437C"/>
    <w:rsid w:val="00B56177"/>
    <w:rsid w:val="00B56681"/>
    <w:rsid w:val="00B571D2"/>
    <w:rsid w:val="00B606CF"/>
    <w:rsid w:val="00B6138D"/>
    <w:rsid w:val="00B61993"/>
    <w:rsid w:val="00B64B29"/>
    <w:rsid w:val="00B65006"/>
    <w:rsid w:val="00B65280"/>
    <w:rsid w:val="00B6588F"/>
    <w:rsid w:val="00B67CCD"/>
    <w:rsid w:val="00B70A9A"/>
    <w:rsid w:val="00B749B0"/>
    <w:rsid w:val="00B7578F"/>
    <w:rsid w:val="00B759DC"/>
    <w:rsid w:val="00B761F9"/>
    <w:rsid w:val="00B767DB"/>
    <w:rsid w:val="00B80921"/>
    <w:rsid w:val="00B82056"/>
    <w:rsid w:val="00B82354"/>
    <w:rsid w:val="00B8352F"/>
    <w:rsid w:val="00B83D44"/>
    <w:rsid w:val="00B844FC"/>
    <w:rsid w:val="00B8590D"/>
    <w:rsid w:val="00B872C7"/>
    <w:rsid w:val="00B87529"/>
    <w:rsid w:val="00B90353"/>
    <w:rsid w:val="00B913AD"/>
    <w:rsid w:val="00B91639"/>
    <w:rsid w:val="00B91977"/>
    <w:rsid w:val="00B91C62"/>
    <w:rsid w:val="00B91ED9"/>
    <w:rsid w:val="00B92EF4"/>
    <w:rsid w:val="00B94E07"/>
    <w:rsid w:val="00B95DD3"/>
    <w:rsid w:val="00B97B51"/>
    <w:rsid w:val="00BA21E5"/>
    <w:rsid w:val="00BA23F8"/>
    <w:rsid w:val="00BA324B"/>
    <w:rsid w:val="00BA5F0A"/>
    <w:rsid w:val="00BA6019"/>
    <w:rsid w:val="00BA622F"/>
    <w:rsid w:val="00BA6EB9"/>
    <w:rsid w:val="00BA74C4"/>
    <w:rsid w:val="00BA7732"/>
    <w:rsid w:val="00BA7EC0"/>
    <w:rsid w:val="00BB39D2"/>
    <w:rsid w:val="00BB4CD0"/>
    <w:rsid w:val="00BB5C36"/>
    <w:rsid w:val="00BB5FC1"/>
    <w:rsid w:val="00BB6897"/>
    <w:rsid w:val="00BC133D"/>
    <w:rsid w:val="00BC1D0D"/>
    <w:rsid w:val="00BC30A4"/>
    <w:rsid w:val="00BC3B3D"/>
    <w:rsid w:val="00BC56AA"/>
    <w:rsid w:val="00BC56B9"/>
    <w:rsid w:val="00BC60F2"/>
    <w:rsid w:val="00BC78A4"/>
    <w:rsid w:val="00BD1D4C"/>
    <w:rsid w:val="00BD4078"/>
    <w:rsid w:val="00BD42C6"/>
    <w:rsid w:val="00BD443C"/>
    <w:rsid w:val="00BD489B"/>
    <w:rsid w:val="00BD5091"/>
    <w:rsid w:val="00BD61D7"/>
    <w:rsid w:val="00BD662C"/>
    <w:rsid w:val="00BD6E5E"/>
    <w:rsid w:val="00BE0E12"/>
    <w:rsid w:val="00BE312C"/>
    <w:rsid w:val="00BE32A9"/>
    <w:rsid w:val="00BE33E3"/>
    <w:rsid w:val="00BE36B0"/>
    <w:rsid w:val="00BE49E1"/>
    <w:rsid w:val="00BE4C7C"/>
    <w:rsid w:val="00BE576A"/>
    <w:rsid w:val="00BE5D74"/>
    <w:rsid w:val="00BE5EA2"/>
    <w:rsid w:val="00BE6477"/>
    <w:rsid w:val="00BE66BC"/>
    <w:rsid w:val="00BE685F"/>
    <w:rsid w:val="00BE7426"/>
    <w:rsid w:val="00BE77DE"/>
    <w:rsid w:val="00BF1067"/>
    <w:rsid w:val="00BF10C8"/>
    <w:rsid w:val="00BF1AE5"/>
    <w:rsid w:val="00BF1EAD"/>
    <w:rsid w:val="00BF2B98"/>
    <w:rsid w:val="00BF3FBB"/>
    <w:rsid w:val="00BF3FC6"/>
    <w:rsid w:val="00BF48E1"/>
    <w:rsid w:val="00BF4EE6"/>
    <w:rsid w:val="00BF533E"/>
    <w:rsid w:val="00BF5610"/>
    <w:rsid w:val="00BF657F"/>
    <w:rsid w:val="00BF670F"/>
    <w:rsid w:val="00BF6CC6"/>
    <w:rsid w:val="00BF7655"/>
    <w:rsid w:val="00BF7894"/>
    <w:rsid w:val="00C00C2C"/>
    <w:rsid w:val="00C024E0"/>
    <w:rsid w:val="00C04E9A"/>
    <w:rsid w:val="00C0500A"/>
    <w:rsid w:val="00C0607A"/>
    <w:rsid w:val="00C07141"/>
    <w:rsid w:val="00C07685"/>
    <w:rsid w:val="00C07686"/>
    <w:rsid w:val="00C108D1"/>
    <w:rsid w:val="00C1272C"/>
    <w:rsid w:val="00C1314F"/>
    <w:rsid w:val="00C132FF"/>
    <w:rsid w:val="00C148F7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215C"/>
    <w:rsid w:val="00C3290C"/>
    <w:rsid w:val="00C3329D"/>
    <w:rsid w:val="00C33532"/>
    <w:rsid w:val="00C335CC"/>
    <w:rsid w:val="00C33EBF"/>
    <w:rsid w:val="00C33F28"/>
    <w:rsid w:val="00C34704"/>
    <w:rsid w:val="00C3485A"/>
    <w:rsid w:val="00C35432"/>
    <w:rsid w:val="00C355A6"/>
    <w:rsid w:val="00C35E36"/>
    <w:rsid w:val="00C3704F"/>
    <w:rsid w:val="00C37392"/>
    <w:rsid w:val="00C37E0D"/>
    <w:rsid w:val="00C407DA"/>
    <w:rsid w:val="00C40D88"/>
    <w:rsid w:val="00C40E86"/>
    <w:rsid w:val="00C40F6F"/>
    <w:rsid w:val="00C44400"/>
    <w:rsid w:val="00C45D3A"/>
    <w:rsid w:val="00C46BDC"/>
    <w:rsid w:val="00C46F01"/>
    <w:rsid w:val="00C470AD"/>
    <w:rsid w:val="00C472AC"/>
    <w:rsid w:val="00C51194"/>
    <w:rsid w:val="00C515AC"/>
    <w:rsid w:val="00C51735"/>
    <w:rsid w:val="00C52BE3"/>
    <w:rsid w:val="00C530E3"/>
    <w:rsid w:val="00C54144"/>
    <w:rsid w:val="00C55493"/>
    <w:rsid w:val="00C55E1B"/>
    <w:rsid w:val="00C57653"/>
    <w:rsid w:val="00C57A1B"/>
    <w:rsid w:val="00C612A0"/>
    <w:rsid w:val="00C621DA"/>
    <w:rsid w:val="00C622D1"/>
    <w:rsid w:val="00C62756"/>
    <w:rsid w:val="00C63311"/>
    <w:rsid w:val="00C655FE"/>
    <w:rsid w:val="00C65816"/>
    <w:rsid w:val="00C67E54"/>
    <w:rsid w:val="00C7220D"/>
    <w:rsid w:val="00C7228A"/>
    <w:rsid w:val="00C73540"/>
    <w:rsid w:val="00C75429"/>
    <w:rsid w:val="00C763ED"/>
    <w:rsid w:val="00C76DF7"/>
    <w:rsid w:val="00C770F3"/>
    <w:rsid w:val="00C77EFC"/>
    <w:rsid w:val="00C80057"/>
    <w:rsid w:val="00C80594"/>
    <w:rsid w:val="00C80D2E"/>
    <w:rsid w:val="00C8181B"/>
    <w:rsid w:val="00C821DE"/>
    <w:rsid w:val="00C83AF2"/>
    <w:rsid w:val="00C844CF"/>
    <w:rsid w:val="00C84966"/>
    <w:rsid w:val="00C84D6D"/>
    <w:rsid w:val="00C85349"/>
    <w:rsid w:val="00C86B54"/>
    <w:rsid w:val="00C8710D"/>
    <w:rsid w:val="00C871CA"/>
    <w:rsid w:val="00C91061"/>
    <w:rsid w:val="00C91F20"/>
    <w:rsid w:val="00C92C0F"/>
    <w:rsid w:val="00C92F5F"/>
    <w:rsid w:val="00C932A4"/>
    <w:rsid w:val="00C94B4D"/>
    <w:rsid w:val="00C95385"/>
    <w:rsid w:val="00C965ED"/>
    <w:rsid w:val="00C96A59"/>
    <w:rsid w:val="00C974B4"/>
    <w:rsid w:val="00C974C0"/>
    <w:rsid w:val="00C975F9"/>
    <w:rsid w:val="00CA00B5"/>
    <w:rsid w:val="00CA0319"/>
    <w:rsid w:val="00CA063B"/>
    <w:rsid w:val="00CA0E84"/>
    <w:rsid w:val="00CA10E7"/>
    <w:rsid w:val="00CA1E03"/>
    <w:rsid w:val="00CA2840"/>
    <w:rsid w:val="00CA3750"/>
    <w:rsid w:val="00CA39EE"/>
    <w:rsid w:val="00CA585F"/>
    <w:rsid w:val="00CA74D6"/>
    <w:rsid w:val="00CB02D7"/>
    <w:rsid w:val="00CB089B"/>
    <w:rsid w:val="00CB2420"/>
    <w:rsid w:val="00CB26FA"/>
    <w:rsid w:val="00CB2AD5"/>
    <w:rsid w:val="00CB379F"/>
    <w:rsid w:val="00CB4DB7"/>
    <w:rsid w:val="00CB56B8"/>
    <w:rsid w:val="00CB59B1"/>
    <w:rsid w:val="00CB5C62"/>
    <w:rsid w:val="00CB5E3B"/>
    <w:rsid w:val="00CB6622"/>
    <w:rsid w:val="00CB7BA2"/>
    <w:rsid w:val="00CB7C26"/>
    <w:rsid w:val="00CC0A3E"/>
    <w:rsid w:val="00CC0AF9"/>
    <w:rsid w:val="00CC1868"/>
    <w:rsid w:val="00CC1BDF"/>
    <w:rsid w:val="00CC20C2"/>
    <w:rsid w:val="00CC27A6"/>
    <w:rsid w:val="00CC381B"/>
    <w:rsid w:val="00CC3DAC"/>
    <w:rsid w:val="00CC415C"/>
    <w:rsid w:val="00CC42A0"/>
    <w:rsid w:val="00CC4629"/>
    <w:rsid w:val="00CC472C"/>
    <w:rsid w:val="00CC48AC"/>
    <w:rsid w:val="00CC4F51"/>
    <w:rsid w:val="00CC5362"/>
    <w:rsid w:val="00CC5E45"/>
    <w:rsid w:val="00CC6AB8"/>
    <w:rsid w:val="00CD125B"/>
    <w:rsid w:val="00CD238B"/>
    <w:rsid w:val="00CD4627"/>
    <w:rsid w:val="00CD5501"/>
    <w:rsid w:val="00CD6B05"/>
    <w:rsid w:val="00CD6CA5"/>
    <w:rsid w:val="00CE14FB"/>
    <w:rsid w:val="00CE1BE9"/>
    <w:rsid w:val="00CE49A6"/>
    <w:rsid w:val="00CE5475"/>
    <w:rsid w:val="00CE560D"/>
    <w:rsid w:val="00CE6B46"/>
    <w:rsid w:val="00CE7B44"/>
    <w:rsid w:val="00CF01EC"/>
    <w:rsid w:val="00CF19A6"/>
    <w:rsid w:val="00CF1FFF"/>
    <w:rsid w:val="00CF284A"/>
    <w:rsid w:val="00CF2ECF"/>
    <w:rsid w:val="00CF32CE"/>
    <w:rsid w:val="00CF3951"/>
    <w:rsid w:val="00CF39D4"/>
    <w:rsid w:val="00CF5128"/>
    <w:rsid w:val="00CF5195"/>
    <w:rsid w:val="00CF59EF"/>
    <w:rsid w:val="00D00ACB"/>
    <w:rsid w:val="00D01841"/>
    <w:rsid w:val="00D04DCA"/>
    <w:rsid w:val="00D05382"/>
    <w:rsid w:val="00D06846"/>
    <w:rsid w:val="00D0689F"/>
    <w:rsid w:val="00D06BC1"/>
    <w:rsid w:val="00D07981"/>
    <w:rsid w:val="00D10840"/>
    <w:rsid w:val="00D13EDE"/>
    <w:rsid w:val="00D14B9F"/>
    <w:rsid w:val="00D168B4"/>
    <w:rsid w:val="00D16D99"/>
    <w:rsid w:val="00D20501"/>
    <w:rsid w:val="00D209E5"/>
    <w:rsid w:val="00D220C5"/>
    <w:rsid w:val="00D22BAE"/>
    <w:rsid w:val="00D23A96"/>
    <w:rsid w:val="00D254CC"/>
    <w:rsid w:val="00D257E8"/>
    <w:rsid w:val="00D25854"/>
    <w:rsid w:val="00D25F03"/>
    <w:rsid w:val="00D2661C"/>
    <w:rsid w:val="00D2680C"/>
    <w:rsid w:val="00D27967"/>
    <w:rsid w:val="00D27AEC"/>
    <w:rsid w:val="00D338FE"/>
    <w:rsid w:val="00D34565"/>
    <w:rsid w:val="00D35106"/>
    <w:rsid w:val="00D355EB"/>
    <w:rsid w:val="00D36841"/>
    <w:rsid w:val="00D36A5F"/>
    <w:rsid w:val="00D37B94"/>
    <w:rsid w:val="00D37EEF"/>
    <w:rsid w:val="00D41621"/>
    <w:rsid w:val="00D416CF"/>
    <w:rsid w:val="00D437EF"/>
    <w:rsid w:val="00D43993"/>
    <w:rsid w:val="00D5017B"/>
    <w:rsid w:val="00D5033A"/>
    <w:rsid w:val="00D51C66"/>
    <w:rsid w:val="00D52A2D"/>
    <w:rsid w:val="00D53402"/>
    <w:rsid w:val="00D53792"/>
    <w:rsid w:val="00D53888"/>
    <w:rsid w:val="00D54F9D"/>
    <w:rsid w:val="00D5583E"/>
    <w:rsid w:val="00D577F6"/>
    <w:rsid w:val="00D60312"/>
    <w:rsid w:val="00D60649"/>
    <w:rsid w:val="00D614BA"/>
    <w:rsid w:val="00D61DAC"/>
    <w:rsid w:val="00D63255"/>
    <w:rsid w:val="00D639BF"/>
    <w:rsid w:val="00D63DAC"/>
    <w:rsid w:val="00D64413"/>
    <w:rsid w:val="00D649FD"/>
    <w:rsid w:val="00D64F58"/>
    <w:rsid w:val="00D66B18"/>
    <w:rsid w:val="00D678E1"/>
    <w:rsid w:val="00D67C8D"/>
    <w:rsid w:val="00D7054B"/>
    <w:rsid w:val="00D7148C"/>
    <w:rsid w:val="00D73F43"/>
    <w:rsid w:val="00D74ACF"/>
    <w:rsid w:val="00D74CBB"/>
    <w:rsid w:val="00D750BE"/>
    <w:rsid w:val="00D7519F"/>
    <w:rsid w:val="00D77054"/>
    <w:rsid w:val="00D77858"/>
    <w:rsid w:val="00D77D9C"/>
    <w:rsid w:val="00D800EE"/>
    <w:rsid w:val="00D802AE"/>
    <w:rsid w:val="00D80C34"/>
    <w:rsid w:val="00D815BE"/>
    <w:rsid w:val="00D82BFC"/>
    <w:rsid w:val="00D8325F"/>
    <w:rsid w:val="00D833D8"/>
    <w:rsid w:val="00D834E8"/>
    <w:rsid w:val="00D83A8A"/>
    <w:rsid w:val="00D83FE1"/>
    <w:rsid w:val="00D8419A"/>
    <w:rsid w:val="00D84511"/>
    <w:rsid w:val="00D84D7E"/>
    <w:rsid w:val="00D85A34"/>
    <w:rsid w:val="00D85EE2"/>
    <w:rsid w:val="00D86CCD"/>
    <w:rsid w:val="00D86DE9"/>
    <w:rsid w:val="00D86FCA"/>
    <w:rsid w:val="00D871AF"/>
    <w:rsid w:val="00D87530"/>
    <w:rsid w:val="00D87759"/>
    <w:rsid w:val="00D90F0D"/>
    <w:rsid w:val="00D9106F"/>
    <w:rsid w:val="00D92283"/>
    <w:rsid w:val="00D930FF"/>
    <w:rsid w:val="00D93601"/>
    <w:rsid w:val="00D93D3B"/>
    <w:rsid w:val="00D95663"/>
    <w:rsid w:val="00D95A9A"/>
    <w:rsid w:val="00D9690D"/>
    <w:rsid w:val="00D979D1"/>
    <w:rsid w:val="00DA02BD"/>
    <w:rsid w:val="00DA0C90"/>
    <w:rsid w:val="00DA134A"/>
    <w:rsid w:val="00DA1388"/>
    <w:rsid w:val="00DA1C0A"/>
    <w:rsid w:val="00DA28B6"/>
    <w:rsid w:val="00DA2A2E"/>
    <w:rsid w:val="00DA435D"/>
    <w:rsid w:val="00DA4800"/>
    <w:rsid w:val="00DA55CA"/>
    <w:rsid w:val="00DA5A97"/>
    <w:rsid w:val="00DA5AA1"/>
    <w:rsid w:val="00DA5FA2"/>
    <w:rsid w:val="00DA62DA"/>
    <w:rsid w:val="00DA67D6"/>
    <w:rsid w:val="00DB0297"/>
    <w:rsid w:val="00DB0B8C"/>
    <w:rsid w:val="00DB2123"/>
    <w:rsid w:val="00DB2B72"/>
    <w:rsid w:val="00DB43F5"/>
    <w:rsid w:val="00DB5071"/>
    <w:rsid w:val="00DB5372"/>
    <w:rsid w:val="00DB5BDA"/>
    <w:rsid w:val="00DB69D9"/>
    <w:rsid w:val="00DB7F57"/>
    <w:rsid w:val="00DC221D"/>
    <w:rsid w:val="00DC25E9"/>
    <w:rsid w:val="00DC2840"/>
    <w:rsid w:val="00DC2A96"/>
    <w:rsid w:val="00DC2F16"/>
    <w:rsid w:val="00DC47B7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1BCD"/>
    <w:rsid w:val="00DE2B56"/>
    <w:rsid w:val="00DE357C"/>
    <w:rsid w:val="00DE53BE"/>
    <w:rsid w:val="00DE774C"/>
    <w:rsid w:val="00DF007C"/>
    <w:rsid w:val="00DF01BF"/>
    <w:rsid w:val="00DF04C7"/>
    <w:rsid w:val="00DF0CCB"/>
    <w:rsid w:val="00DF1003"/>
    <w:rsid w:val="00DF1A02"/>
    <w:rsid w:val="00DF2408"/>
    <w:rsid w:val="00DF2A23"/>
    <w:rsid w:val="00DF2E36"/>
    <w:rsid w:val="00DF3318"/>
    <w:rsid w:val="00DF3F27"/>
    <w:rsid w:val="00DF51CC"/>
    <w:rsid w:val="00DF6654"/>
    <w:rsid w:val="00DF6BB2"/>
    <w:rsid w:val="00DF7159"/>
    <w:rsid w:val="00DF7715"/>
    <w:rsid w:val="00DF7BEA"/>
    <w:rsid w:val="00DF7CC8"/>
    <w:rsid w:val="00DF7E7C"/>
    <w:rsid w:val="00E00755"/>
    <w:rsid w:val="00E00F5B"/>
    <w:rsid w:val="00E0121B"/>
    <w:rsid w:val="00E01D09"/>
    <w:rsid w:val="00E03859"/>
    <w:rsid w:val="00E06407"/>
    <w:rsid w:val="00E06610"/>
    <w:rsid w:val="00E06856"/>
    <w:rsid w:val="00E06892"/>
    <w:rsid w:val="00E100A2"/>
    <w:rsid w:val="00E107D1"/>
    <w:rsid w:val="00E1155B"/>
    <w:rsid w:val="00E11F83"/>
    <w:rsid w:val="00E12A90"/>
    <w:rsid w:val="00E12B0A"/>
    <w:rsid w:val="00E14B49"/>
    <w:rsid w:val="00E15D43"/>
    <w:rsid w:val="00E21C33"/>
    <w:rsid w:val="00E2224A"/>
    <w:rsid w:val="00E2240F"/>
    <w:rsid w:val="00E233C4"/>
    <w:rsid w:val="00E23B38"/>
    <w:rsid w:val="00E2517C"/>
    <w:rsid w:val="00E26057"/>
    <w:rsid w:val="00E264DA"/>
    <w:rsid w:val="00E269BB"/>
    <w:rsid w:val="00E2775B"/>
    <w:rsid w:val="00E27CD5"/>
    <w:rsid w:val="00E31CEA"/>
    <w:rsid w:val="00E336BE"/>
    <w:rsid w:val="00E35CEB"/>
    <w:rsid w:val="00E3647D"/>
    <w:rsid w:val="00E3679E"/>
    <w:rsid w:val="00E36F9D"/>
    <w:rsid w:val="00E3788A"/>
    <w:rsid w:val="00E40322"/>
    <w:rsid w:val="00E406F3"/>
    <w:rsid w:val="00E411A8"/>
    <w:rsid w:val="00E418F8"/>
    <w:rsid w:val="00E42339"/>
    <w:rsid w:val="00E42BEC"/>
    <w:rsid w:val="00E43494"/>
    <w:rsid w:val="00E436E3"/>
    <w:rsid w:val="00E443BF"/>
    <w:rsid w:val="00E453B5"/>
    <w:rsid w:val="00E47C87"/>
    <w:rsid w:val="00E507E1"/>
    <w:rsid w:val="00E50C8B"/>
    <w:rsid w:val="00E53302"/>
    <w:rsid w:val="00E569F4"/>
    <w:rsid w:val="00E56C4E"/>
    <w:rsid w:val="00E57263"/>
    <w:rsid w:val="00E57990"/>
    <w:rsid w:val="00E57A56"/>
    <w:rsid w:val="00E615C2"/>
    <w:rsid w:val="00E619D1"/>
    <w:rsid w:val="00E62137"/>
    <w:rsid w:val="00E6298A"/>
    <w:rsid w:val="00E62A17"/>
    <w:rsid w:val="00E62AB6"/>
    <w:rsid w:val="00E62E67"/>
    <w:rsid w:val="00E63F71"/>
    <w:rsid w:val="00E64286"/>
    <w:rsid w:val="00E651C6"/>
    <w:rsid w:val="00E67CCC"/>
    <w:rsid w:val="00E70585"/>
    <w:rsid w:val="00E70A1F"/>
    <w:rsid w:val="00E70A73"/>
    <w:rsid w:val="00E71347"/>
    <w:rsid w:val="00E71503"/>
    <w:rsid w:val="00E7183B"/>
    <w:rsid w:val="00E72DD9"/>
    <w:rsid w:val="00E734BC"/>
    <w:rsid w:val="00E7376B"/>
    <w:rsid w:val="00E74292"/>
    <w:rsid w:val="00E75271"/>
    <w:rsid w:val="00E80A97"/>
    <w:rsid w:val="00E80CF5"/>
    <w:rsid w:val="00E80EB5"/>
    <w:rsid w:val="00E82A31"/>
    <w:rsid w:val="00E82CC5"/>
    <w:rsid w:val="00E84408"/>
    <w:rsid w:val="00E8610B"/>
    <w:rsid w:val="00E87298"/>
    <w:rsid w:val="00E92014"/>
    <w:rsid w:val="00E927AA"/>
    <w:rsid w:val="00E92C05"/>
    <w:rsid w:val="00E93A64"/>
    <w:rsid w:val="00E94E09"/>
    <w:rsid w:val="00E9544D"/>
    <w:rsid w:val="00E96778"/>
    <w:rsid w:val="00E97098"/>
    <w:rsid w:val="00E9731A"/>
    <w:rsid w:val="00E97867"/>
    <w:rsid w:val="00E97C63"/>
    <w:rsid w:val="00E97DDB"/>
    <w:rsid w:val="00EA02D3"/>
    <w:rsid w:val="00EA0DCC"/>
    <w:rsid w:val="00EA1C84"/>
    <w:rsid w:val="00EA24AD"/>
    <w:rsid w:val="00EA3666"/>
    <w:rsid w:val="00EA389A"/>
    <w:rsid w:val="00EA3978"/>
    <w:rsid w:val="00EA3AA3"/>
    <w:rsid w:val="00EA3BED"/>
    <w:rsid w:val="00EA44D8"/>
    <w:rsid w:val="00EA484C"/>
    <w:rsid w:val="00EA4D63"/>
    <w:rsid w:val="00EB1384"/>
    <w:rsid w:val="00EB1BC4"/>
    <w:rsid w:val="00EB1BEE"/>
    <w:rsid w:val="00EB48C9"/>
    <w:rsid w:val="00EB4AC2"/>
    <w:rsid w:val="00EB4E00"/>
    <w:rsid w:val="00EB51EE"/>
    <w:rsid w:val="00EB5A08"/>
    <w:rsid w:val="00EB6505"/>
    <w:rsid w:val="00EB6901"/>
    <w:rsid w:val="00EC0124"/>
    <w:rsid w:val="00EC3194"/>
    <w:rsid w:val="00EC328A"/>
    <w:rsid w:val="00EC3DE2"/>
    <w:rsid w:val="00EC4FED"/>
    <w:rsid w:val="00EC627B"/>
    <w:rsid w:val="00EC6B1D"/>
    <w:rsid w:val="00ED06D0"/>
    <w:rsid w:val="00ED094C"/>
    <w:rsid w:val="00ED126D"/>
    <w:rsid w:val="00ED1932"/>
    <w:rsid w:val="00ED2BEE"/>
    <w:rsid w:val="00ED2D97"/>
    <w:rsid w:val="00ED3A24"/>
    <w:rsid w:val="00ED466E"/>
    <w:rsid w:val="00ED53CC"/>
    <w:rsid w:val="00ED5C39"/>
    <w:rsid w:val="00ED6753"/>
    <w:rsid w:val="00EE1A6C"/>
    <w:rsid w:val="00EE3329"/>
    <w:rsid w:val="00EE3645"/>
    <w:rsid w:val="00EE379B"/>
    <w:rsid w:val="00EE3ACB"/>
    <w:rsid w:val="00EE3E8C"/>
    <w:rsid w:val="00EE4941"/>
    <w:rsid w:val="00EE5189"/>
    <w:rsid w:val="00EE69E2"/>
    <w:rsid w:val="00EE75B1"/>
    <w:rsid w:val="00EF0111"/>
    <w:rsid w:val="00EF0CF9"/>
    <w:rsid w:val="00EF340E"/>
    <w:rsid w:val="00EF3772"/>
    <w:rsid w:val="00EF3C92"/>
    <w:rsid w:val="00EF4F5F"/>
    <w:rsid w:val="00EF590D"/>
    <w:rsid w:val="00EF601D"/>
    <w:rsid w:val="00F00233"/>
    <w:rsid w:val="00F01519"/>
    <w:rsid w:val="00F01739"/>
    <w:rsid w:val="00F01822"/>
    <w:rsid w:val="00F03AAA"/>
    <w:rsid w:val="00F046C9"/>
    <w:rsid w:val="00F04932"/>
    <w:rsid w:val="00F1084C"/>
    <w:rsid w:val="00F10E8E"/>
    <w:rsid w:val="00F124AC"/>
    <w:rsid w:val="00F137D5"/>
    <w:rsid w:val="00F1532C"/>
    <w:rsid w:val="00F1616B"/>
    <w:rsid w:val="00F165CA"/>
    <w:rsid w:val="00F17763"/>
    <w:rsid w:val="00F17830"/>
    <w:rsid w:val="00F21267"/>
    <w:rsid w:val="00F219EA"/>
    <w:rsid w:val="00F23560"/>
    <w:rsid w:val="00F25038"/>
    <w:rsid w:val="00F25047"/>
    <w:rsid w:val="00F255BD"/>
    <w:rsid w:val="00F25D96"/>
    <w:rsid w:val="00F26A99"/>
    <w:rsid w:val="00F27AC5"/>
    <w:rsid w:val="00F3063E"/>
    <w:rsid w:val="00F31B5A"/>
    <w:rsid w:val="00F339F5"/>
    <w:rsid w:val="00F34CD3"/>
    <w:rsid w:val="00F3554B"/>
    <w:rsid w:val="00F36F2A"/>
    <w:rsid w:val="00F374DC"/>
    <w:rsid w:val="00F37FC1"/>
    <w:rsid w:val="00F408FF"/>
    <w:rsid w:val="00F43688"/>
    <w:rsid w:val="00F43BB0"/>
    <w:rsid w:val="00F43D33"/>
    <w:rsid w:val="00F45A20"/>
    <w:rsid w:val="00F45A34"/>
    <w:rsid w:val="00F45AC6"/>
    <w:rsid w:val="00F469B8"/>
    <w:rsid w:val="00F47924"/>
    <w:rsid w:val="00F47BA9"/>
    <w:rsid w:val="00F50696"/>
    <w:rsid w:val="00F50A30"/>
    <w:rsid w:val="00F51916"/>
    <w:rsid w:val="00F51AD9"/>
    <w:rsid w:val="00F54096"/>
    <w:rsid w:val="00F549CF"/>
    <w:rsid w:val="00F54E06"/>
    <w:rsid w:val="00F601C7"/>
    <w:rsid w:val="00F60273"/>
    <w:rsid w:val="00F609C8"/>
    <w:rsid w:val="00F630BB"/>
    <w:rsid w:val="00F64493"/>
    <w:rsid w:val="00F65171"/>
    <w:rsid w:val="00F66335"/>
    <w:rsid w:val="00F671DF"/>
    <w:rsid w:val="00F67B32"/>
    <w:rsid w:val="00F70886"/>
    <w:rsid w:val="00F70964"/>
    <w:rsid w:val="00F73D7A"/>
    <w:rsid w:val="00F740A1"/>
    <w:rsid w:val="00F751B3"/>
    <w:rsid w:val="00F758A3"/>
    <w:rsid w:val="00F75A0B"/>
    <w:rsid w:val="00F75BD7"/>
    <w:rsid w:val="00F761C5"/>
    <w:rsid w:val="00F772F4"/>
    <w:rsid w:val="00F8090F"/>
    <w:rsid w:val="00F81432"/>
    <w:rsid w:val="00F83C5E"/>
    <w:rsid w:val="00F84B6A"/>
    <w:rsid w:val="00F8516E"/>
    <w:rsid w:val="00F8595A"/>
    <w:rsid w:val="00F859AA"/>
    <w:rsid w:val="00F86305"/>
    <w:rsid w:val="00F86C8E"/>
    <w:rsid w:val="00F877E9"/>
    <w:rsid w:val="00F879A9"/>
    <w:rsid w:val="00F91A65"/>
    <w:rsid w:val="00F92581"/>
    <w:rsid w:val="00F92DAD"/>
    <w:rsid w:val="00F9458F"/>
    <w:rsid w:val="00F96153"/>
    <w:rsid w:val="00F96607"/>
    <w:rsid w:val="00F97D4C"/>
    <w:rsid w:val="00F97E9D"/>
    <w:rsid w:val="00FA1580"/>
    <w:rsid w:val="00FA15F8"/>
    <w:rsid w:val="00FA1E80"/>
    <w:rsid w:val="00FA3B1F"/>
    <w:rsid w:val="00FA4104"/>
    <w:rsid w:val="00FA47D2"/>
    <w:rsid w:val="00FA498F"/>
    <w:rsid w:val="00FA4FC6"/>
    <w:rsid w:val="00FA5C31"/>
    <w:rsid w:val="00FA66AC"/>
    <w:rsid w:val="00FA701E"/>
    <w:rsid w:val="00FB079E"/>
    <w:rsid w:val="00FB0A87"/>
    <w:rsid w:val="00FB0AD8"/>
    <w:rsid w:val="00FB0BA7"/>
    <w:rsid w:val="00FB0D0B"/>
    <w:rsid w:val="00FB1790"/>
    <w:rsid w:val="00FB18C6"/>
    <w:rsid w:val="00FB3796"/>
    <w:rsid w:val="00FB37AA"/>
    <w:rsid w:val="00FB39AA"/>
    <w:rsid w:val="00FB4273"/>
    <w:rsid w:val="00FB48DC"/>
    <w:rsid w:val="00FB4C43"/>
    <w:rsid w:val="00FB5B87"/>
    <w:rsid w:val="00FB5D12"/>
    <w:rsid w:val="00FB5F6D"/>
    <w:rsid w:val="00FB62AE"/>
    <w:rsid w:val="00FB6823"/>
    <w:rsid w:val="00FB7CAA"/>
    <w:rsid w:val="00FC0201"/>
    <w:rsid w:val="00FC0F43"/>
    <w:rsid w:val="00FC298A"/>
    <w:rsid w:val="00FC2B98"/>
    <w:rsid w:val="00FC4BF3"/>
    <w:rsid w:val="00FC5525"/>
    <w:rsid w:val="00FC5802"/>
    <w:rsid w:val="00FC59A3"/>
    <w:rsid w:val="00FC7264"/>
    <w:rsid w:val="00FC7D25"/>
    <w:rsid w:val="00FD040D"/>
    <w:rsid w:val="00FD12FC"/>
    <w:rsid w:val="00FD1432"/>
    <w:rsid w:val="00FD1472"/>
    <w:rsid w:val="00FD1709"/>
    <w:rsid w:val="00FD2368"/>
    <w:rsid w:val="00FD2922"/>
    <w:rsid w:val="00FD40C4"/>
    <w:rsid w:val="00FD48EE"/>
    <w:rsid w:val="00FD517C"/>
    <w:rsid w:val="00FD5387"/>
    <w:rsid w:val="00FD54F1"/>
    <w:rsid w:val="00FD5EFE"/>
    <w:rsid w:val="00FD67BC"/>
    <w:rsid w:val="00FD7028"/>
    <w:rsid w:val="00FD7463"/>
    <w:rsid w:val="00FE0E9E"/>
    <w:rsid w:val="00FE14E2"/>
    <w:rsid w:val="00FE2A3C"/>
    <w:rsid w:val="00FE3324"/>
    <w:rsid w:val="00FE3622"/>
    <w:rsid w:val="00FE3D5A"/>
    <w:rsid w:val="00FE5779"/>
    <w:rsid w:val="00FE68CF"/>
    <w:rsid w:val="00FF08D0"/>
    <w:rsid w:val="00FF16A6"/>
    <w:rsid w:val="00FF28D9"/>
    <w:rsid w:val="00FF2B1E"/>
    <w:rsid w:val="00FF4A40"/>
    <w:rsid w:val="00FF5B43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4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95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9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A2755-17A6-481F-AF1D-245F5EBC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депутатов.dot</Template>
  <TotalTime>0</TotalTime>
  <Pages>1</Pages>
  <Words>35645</Words>
  <Characters>203180</Characters>
  <Application>Microsoft Office Word</Application>
  <DocSecurity>0</DocSecurity>
  <Lines>1693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238349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 Таловеренко</cp:lastModifiedBy>
  <cp:revision>3</cp:revision>
  <cp:lastPrinted>2024-08-29T14:02:00Z</cp:lastPrinted>
  <dcterms:created xsi:type="dcterms:W3CDTF">2024-08-30T07:12:00Z</dcterms:created>
  <dcterms:modified xsi:type="dcterms:W3CDTF">2024-08-30T07:12:00Z</dcterms:modified>
</cp:coreProperties>
</file>