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9116" w14:textId="77777777" w:rsidR="00FF2B52" w:rsidRDefault="00FF2B52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4825"/>
        <w:gridCol w:w="5348"/>
      </w:tblGrid>
      <w:tr w:rsidR="00BB0BB8" w:rsidRPr="00BB0BB8" w14:paraId="6B359623" w14:textId="77777777" w:rsidTr="00C16ECD">
        <w:trPr>
          <w:trHeight w:val="1628"/>
        </w:trPr>
        <w:tc>
          <w:tcPr>
            <w:tcW w:w="4825" w:type="dxa"/>
            <w:shd w:val="clear" w:color="auto" w:fill="FFFFFF"/>
          </w:tcPr>
          <w:p w14:paraId="3691A0F5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BD89AF8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0FBDC5E8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E5E1664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A8DF49C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2EDEF4C" w14:textId="77777777" w:rsidR="00FF2B52" w:rsidRPr="00BB0BB8" w:rsidRDefault="00FF2B52" w:rsidP="00C16ECD">
            <w:pPr>
              <w:spacing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6D01FC5D" w14:textId="77777777" w:rsidR="00FF2B52" w:rsidRPr="00BB0BB8" w:rsidRDefault="00FF2B52" w:rsidP="00C16ECD">
            <w:pPr>
              <w:spacing w:line="100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FFFFFF"/>
          </w:tcPr>
          <w:p w14:paraId="003B801D" w14:textId="77777777" w:rsidR="00FF2B52" w:rsidRPr="00BB0BB8" w:rsidRDefault="00FF2B52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5AE839F" w14:textId="18CAC7DA" w:rsidR="00FF2B52" w:rsidRPr="00BB0BB8" w:rsidRDefault="000D0641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="00FF2B52" w:rsidRPr="00BB0BB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12FC2F40" w14:textId="64E781DD" w:rsidR="00FF2B52" w:rsidRPr="00BB0BB8" w:rsidRDefault="00FF2B52" w:rsidP="00C16ECD">
            <w:pPr>
              <w:ind w:left="936" w:right="34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>Чебоксарского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14:paraId="6FAD6CD8" w14:textId="5AA7F80D" w:rsidR="00FF2B52" w:rsidRPr="00BB0BB8" w:rsidRDefault="00FF2B52" w:rsidP="00C16ECD">
            <w:pPr>
              <w:spacing w:line="100" w:lineRule="atLeast"/>
              <w:ind w:left="9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B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>18.07.</w:t>
            </w:r>
            <w:r w:rsidRPr="00BB0BB8">
              <w:rPr>
                <w:rFonts w:ascii="Times New Roman" w:hAnsi="Times New Roman"/>
                <w:sz w:val="24"/>
                <w:szCs w:val="24"/>
              </w:rPr>
              <w:t>202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>3</w:t>
            </w:r>
            <w:r w:rsidRPr="00BB0BB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D0641" w:rsidRPr="00BB0BB8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</w:tr>
    </w:tbl>
    <w:p w14:paraId="01CDA219" w14:textId="77777777" w:rsidR="00FF2B52" w:rsidRPr="00BB0BB8" w:rsidRDefault="00FF2B52" w:rsidP="00FF2B52">
      <w:pPr>
        <w:spacing w:line="100" w:lineRule="atLeast"/>
        <w:ind w:firstLine="567"/>
        <w:rPr>
          <w:rFonts w:ascii="Times New Roman" w:hAnsi="Times New Roman"/>
          <w:i/>
          <w:sz w:val="24"/>
          <w:szCs w:val="24"/>
        </w:rPr>
      </w:pPr>
      <w:r w:rsidRPr="00BB0BB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</w:p>
    <w:p w14:paraId="48D0436B" w14:textId="77777777" w:rsidR="00FF2B52" w:rsidRPr="00BB0BB8" w:rsidRDefault="00FF2B52" w:rsidP="00FF2B52">
      <w:pPr>
        <w:spacing w:line="10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BB0BB8">
        <w:rPr>
          <w:rFonts w:ascii="Times New Roman" w:hAnsi="Times New Roman"/>
          <w:i/>
          <w:sz w:val="24"/>
          <w:szCs w:val="24"/>
        </w:rPr>
        <w:tab/>
      </w:r>
      <w:r w:rsidRPr="00BB0BB8">
        <w:rPr>
          <w:rFonts w:ascii="Times New Roman" w:hAnsi="Times New Roman"/>
          <w:i/>
          <w:sz w:val="24"/>
          <w:szCs w:val="24"/>
        </w:rPr>
        <w:tab/>
      </w:r>
      <w:r w:rsidRPr="00BB0BB8">
        <w:rPr>
          <w:rFonts w:ascii="Times New Roman" w:hAnsi="Times New Roman"/>
          <w:i/>
          <w:sz w:val="24"/>
          <w:szCs w:val="24"/>
        </w:rPr>
        <w:tab/>
      </w:r>
    </w:p>
    <w:p w14:paraId="78B72B66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08DC7F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FFB21A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60719A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F2F8D6" w14:textId="77777777" w:rsidR="00FF2B52" w:rsidRPr="00BA74CB" w:rsidRDefault="00FF2B52" w:rsidP="00FF2B52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3921888" w14:textId="39E5907A" w:rsidR="00FF2B52" w:rsidRPr="00BA74CB" w:rsidRDefault="00FF2B52" w:rsidP="000D0641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АУКЦИОННАЯ ДОКУМЕНТАЦИЯ</w:t>
      </w:r>
      <w:r w:rsidR="000D0641">
        <w:rPr>
          <w:rFonts w:ascii="Times New Roman" w:hAnsi="Times New Roman"/>
          <w:b/>
          <w:sz w:val="24"/>
          <w:szCs w:val="24"/>
        </w:rPr>
        <w:t xml:space="preserve"> </w:t>
      </w:r>
      <w:r w:rsidRPr="00BA74CB">
        <w:rPr>
          <w:rFonts w:ascii="Times New Roman" w:hAnsi="Times New Roman"/>
          <w:b/>
          <w:sz w:val="24"/>
          <w:szCs w:val="24"/>
        </w:rPr>
        <w:t xml:space="preserve">ДЛЯ ПРОВЕДЕНИЯ АУКЦИОНА </w:t>
      </w:r>
    </w:p>
    <w:p w14:paraId="58E40C33" w14:textId="36E459CF" w:rsidR="00FF2B52" w:rsidRPr="00BA74CB" w:rsidRDefault="00FF2B52" w:rsidP="000D0641">
      <w:pPr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В ЭЛЕКТРОННОЙ ФОРМЕ ПО ПРОДАЖЕ МУНИЦИПАЛЬНОГО ИМУЩЕСТВА  </w:t>
      </w:r>
    </w:p>
    <w:p w14:paraId="3FB4F198" w14:textId="14745F8D" w:rsidR="00FF2B52" w:rsidRPr="00BA74CB" w:rsidRDefault="00FF2B52" w:rsidP="00FF2B52">
      <w:pPr>
        <w:jc w:val="center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ЧЕБОКСАРСКОГО </w:t>
      </w:r>
      <w:r w:rsidR="000D0641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b/>
          <w:sz w:val="24"/>
          <w:szCs w:val="24"/>
        </w:rPr>
        <w:t xml:space="preserve"> ЧУВАШСКОЙ РЕСПУБЛИКИ  </w:t>
      </w:r>
    </w:p>
    <w:p w14:paraId="1BA531BB" w14:textId="19AB4C48" w:rsidR="00FF2B52" w:rsidRDefault="00FF2B52" w:rsidP="00FF2B5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969959" w14:textId="38D73C3C" w:rsidR="000D0641" w:rsidRPr="00BA74CB" w:rsidRDefault="000D0641" w:rsidP="000D064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1. </w:t>
      </w:r>
      <w:r w:rsidRPr="000D0641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емельный участок с расположенным на нем объектом недвижимого имущества по адресу: Чувашская Республика, 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Чебоксарский район,</w:t>
      </w:r>
      <w:r w:rsidR="005A44C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Сарабакасинское 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сельское поселение, </w:t>
      </w:r>
      <w:r w:rsidR="005A44CB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Cs/>
          <w:sz w:val="24"/>
          <w:szCs w:val="24"/>
        </w:rPr>
        <w:t>Сятракасы</w:t>
      </w:r>
      <w:proofErr w:type="spellEnd"/>
      <w:r>
        <w:rPr>
          <w:rFonts w:ascii="Times New Roman" w:hAnsi="Times New Roman"/>
          <w:bCs/>
          <w:sz w:val="24"/>
          <w:szCs w:val="24"/>
        </w:rPr>
        <w:t>, ул. Центральная,</w:t>
      </w:r>
      <w:r w:rsidR="005A44C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д.14</w:t>
      </w:r>
    </w:p>
    <w:p w14:paraId="2B71A0C9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1320E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85B33D4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DE02B0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BDF6B4F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5247F4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6433AED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DC85FF4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7B15DD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0D7754B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4BB793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7260AF3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97EC93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7FF9507D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A91B6A3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63183BF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3C262A1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34E8EC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37C875C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05A6AEC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7C4923C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5B2AF1F8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19919FB2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2A83906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0AA047FE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41F68037" w14:textId="77777777" w:rsidR="00FF2B52" w:rsidRPr="00BA74CB" w:rsidRDefault="00FF2B52" w:rsidP="00FF2B52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28A19D82" w14:textId="77777777" w:rsidR="00FF2B52" w:rsidRPr="00BA74CB" w:rsidRDefault="00FF2B52" w:rsidP="00FF2B52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ar-SA"/>
        </w:rPr>
      </w:pPr>
    </w:p>
    <w:p w14:paraId="5B243F1E" w14:textId="792679F7" w:rsidR="00FF2B52" w:rsidRDefault="00FF2B52" w:rsidP="00FF2B52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  <w:r w:rsidRPr="00BA7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>Кугеси, 202</w:t>
      </w:r>
      <w:r w:rsidR="005A4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>3</w:t>
      </w:r>
      <w:r w:rsidRPr="00BA74CB"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  <w:t xml:space="preserve"> г.</w:t>
      </w:r>
    </w:p>
    <w:p w14:paraId="18965943" w14:textId="77777777" w:rsidR="00FF2B52" w:rsidRDefault="00FF2B52" w:rsidP="00FF2B52">
      <w:pPr>
        <w:spacing w:after="200" w:line="276" w:lineRule="auto"/>
        <w:jc w:val="center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</w:p>
    <w:p w14:paraId="0945F631" w14:textId="77777777" w:rsidR="00FF2B52" w:rsidRPr="008C0B73" w:rsidRDefault="00FF2B52" w:rsidP="003642AB">
      <w:pPr>
        <w:spacing w:after="200" w:line="276" w:lineRule="auto"/>
        <w:rPr>
          <w:rFonts w:ascii="Times New Roman" w:eastAsia="SimSun" w:hAnsi="Times New Roman"/>
          <w:iCs/>
          <w:kern w:val="1"/>
          <w:sz w:val="24"/>
          <w:szCs w:val="24"/>
          <w:lang w:eastAsia="ar-SA"/>
        </w:rPr>
      </w:pPr>
    </w:p>
    <w:p w14:paraId="5C027E2E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caps/>
          <w:sz w:val="24"/>
          <w:szCs w:val="24"/>
          <w:lang w:val="en-US" w:eastAsia="en-US"/>
        </w:rPr>
        <w:lastRenderedPageBreak/>
        <w:t>I</w:t>
      </w:r>
      <w:r w:rsidRPr="00BA74CB">
        <w:rPr>
          <w:rFonts w:ascii="Times New Roman" w:hAnsi="Times New Roman"/>
          <w:b/>
          <w:caps/>
          <w:sz w:val="24"/>
          <w:szCs w:val="24"/>
          <w:lang w:eastAsia="en-US"/>
        </w:rPr>
        <w:t>. Законодательное регулирование,</w:t>
      </w:r>
    </w:p>
    <w:p w14:paraId="66AF9661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caps/>
          <w:sz w:val="24"/>
          <w:szCs w:val="24"/>
          <w:lang w:eastAsia="en-US"/>
        </w:rPr>
        <w:t>основные термины и определения</w:t>
      </w:r>
    </w:p>
    <w:p w14:paraId="7929081D" w14:textId="77777777" w:rsidR="00FF2B52" w:rsidRPr="00BA74CB" w:rsidRDefault="00FF2B52" w:rsidP="00FF2B52">
      <w:pPr>
        <w:ind w:firstLine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36292A8F" w14:textId="5894D48F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5A44CB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Республики, проводится в электронной форме в соответствии с Гражданским кодексом Российской Федерации, Федеральным законом от 21 декабря 2001 года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5A44CB">
        <w:rPr>
          <w:rFonts w:ascii="Times New Roman" w:hAnsi="Times New Roman"/>
          <w:sz w:val="24"/>
          <w:szCs w:val="24"/>
        </w:rPr>
        <w:t xml:space="preserve"> и распоряжением администрации Чебоксарского</w:t>
      </w:r>
      <w:r w:rsidR="00FC63B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от 18 июля 2023 г</w:t>
      </w:r>
      <w:r w:rsidRPr="00BA74CB">
        <w:rPr>
          <w:rFonts w:ascii="Times New Roman" w:hAnsi="Times New Roman"/>
          <w:sz w:val="24"/>
          <w:szCs w:val="24"/>
        </w:rPr>
        <w:t>.</w:t>
      </w:r>
      <w:r w:rsidR="00FC63B4">
        <w:rPr>
          <w:rFonts w:ascii="Times New Roman" w:hAnsi="Times New Roman"/>
          <w:sz w:val="24"/>
          <w:szCs w:val="24"/>
        </w:rPr>
        <w:t xml:space="preserve"> № 695.</w:t>
      </w:r>
      <w:r w:rsidRPr="00BA74CB">
        <w:rPr>
          <w:rFonts w:ascii="Times New Roman" w:hAnsi="Times New Roman"/>
          <w:sz w:val="24"/>
          <w:szCs w:val="24"/>
        </w:rPr>
        <w:t xml:space="preserve"> </w:t>
      </w:r>
    </w:p>
    <w:p w14:paraId="64528AAF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Сайт</w:t>
      </w:r>
      <w:r w:rsidRPr="00BA74CB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D9F5A81" w14:textId="73A71C63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BA74CB">
        <w:rPr>
          <w:rFonts w:ascii="Times New Roman" w:hAnsi="Times New Roman"/>
          <w:sz w:val="24"/>
          <w:szCs w:val="24"/>
        </w:rPr>
        <w:t>продажа имущества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, находящегося в муниципальной собственности Чебоксарского </w:t>
      </w:r>
      <w:r w:rsidR="00FC63B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 </w:t>
      </w:r>
    </w:p>
    <w:p w14:paraId="755FD529" w14:textId="3F5DCD5D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  <w:lang w:eastAsia="en-US"/>
        </w:rPr>
        <w:t>Продавец –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Администрация Чебоксарского </w:t>
      </w:r>
      <w:r w:rsidR="00FC63B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78817EFA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BA74CB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BA74CB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BA74CB">
        <w:rPr>
          <w:rFonts w:ascii="Times New Roman" w:hAnsi="Times New Roman"/>
          <w:sz w:val="24"/>
          <w:szCs w:val="24"/>
        </w:rPr>
        <w:t xml:space="preserve">, д. 14, стр. 5 тел. 8 (495) 276-16-26, </w:t>
      </w:r>
      <w:hyperlink r:id="rId8" w:history="1"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https://www.</w:t>
        </w:r>
        <w:proofErr w:type="spellStart"/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ros</w:t>
        </w:r>
        <w:proofErr w:type="spellEnd"/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proofErr w:type="spellStart"/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ltorg</w:t>
        </w:r>
        <w:proofErr w:type="spellEnd"/>
        <w:r w:rsidRPr="00BA74CB">
          <w:rPr>
            <w:rFonts w:ascii="Times New Roman" w:hAnsi="Times New Roman"/>
            <w:color w:val="0000FF"/>
            <w:sz w:val="24"/>
            <w:szCs w:val="24"/>
            <w:u w:val="single"/>
          </w:rPr>
          <w:t>.ru</w:t>
        </w:r>
      </w:hyperlink>
      <w:r w:rsidRPr="00BA74CB">
        <w:rPr>
          <w:rFonts w:ascii="Times New Roman" w:hAnsi="Times New Roman"/>
          <w:sz w:val="24"/>
          <w:szCs w:val="24"/>
        </w:rPr>
        <w:t>.</w:t>
      </w:r>
    </w:p>
    <w:p w14:paraId="1AF12B0B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BA74CB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310CFFF7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AC47EB2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3F3D55F2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«</w:t>
      </w:r>
      <w:r w:rsidRPr="00BA74CB">
        <w:rPr>
          <w:rFonts w:ascii="Times New Roman" w:hAnsi="Times New Roman"/>
          <w:b/>
          <w:sz w:val="24"/>
          <w:szCs w:val="24"/>
        </w:rPr>
        <w:t>Личный кабинет»</w:t>
      </w:r>
      <w:r w:rsidRPr="00BA74CB">
        <w:rPr>
          <w:rFonts w:ascii="Times New Roman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2F16F23E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BA74CB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1E57F963" w14:textId="7F12378A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Лот</w:t>
      </w:r>
      <w:r w:rsidRPr="00BA74CB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в ходе </w:t>
      </w:r>
      <w:r w:rsidR="00194E16">
        <w:rPr>
          <w:rFonts w:ascii="Times New Roman" w:hAnsi="Times New Roman"/>
          <w:sz w:val="24"/>
          <w:szCs w:val="24"/>
        </w:rPr>
        <w:t xml:space="preserve">проведения </w:t>
      </w:r>
      <w:r w:rsidRPr="00BA74CB">
        <w:rPr>
          <w:rFonts w:ascii="Times New Roman" w:hAnsi="Times New Roman"/>
          <w:sz w:val="24"/>
          <w:szCs w:val="24"/>
        </w:rPr>
        <w:t>одной процедуры продажи (электронного аукциона).</w:t>
      </w:r>
    </w:p>
    <w:p w14:paraId="3006FBAB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Претендент</w:t>
      </w:r>
      <w:r w:rsidRPr="00BA74CB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16F1AB83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BA74CB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504D72A4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BA74CB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BA74CB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633E44E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BA74CB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FCA5F4C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BA74CB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21B6D415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BA74CB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7DF2EB90" w14:textId="39CDDECC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Электронный журнал</w:t>
      </w:r>
      <w:r w:rsidRPr="00BA74CB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</w:t>
      </w:r>
      <w:r w:rsidR="00DD51BE">
        <w:rPr>
          <w:rFonts w:ascii="Times New Roman" w:hAnsi="Times New Roman"/>
          <w:sz w:val="24"/>
          <w:szCs w:val="24"/>
        </w:rPr>
        <w:t xml:space="preserve">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B43ED85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BA74CB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27FBEB0C" w14:textId="77777777" w:rsidR="00FF2B52" w:rsidRPr="00BA74CB" w:rsidRDefault="00FF2B52" w:rsidP="00FF2B5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BA74CB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0674FC36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FC56B8" w14:textId="77777777" w:rsidR="00FF2B52" w:rsidRPr="00BA74CB" w:rsidRDefault="00FF2B52" w:rsidP="00FF2B52">
      <w:pPr>
        <w:tabs>
          <w:tab w:val="left" w:pos="767"/>
        </w:tabs>
        <w:suppressAutoHyphens/>
        <w:ind w:firstLine="567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A74CB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7B97A609" w14:textId="77777777" w:rsidR="00FF2B52" w:rsidRPr="00BA74CB" w:rsidRDefault="00FF2B52" w:rsidP="00FF2B52">
      <w:pPr>
        <w:tabs>
          <w:tab w:val="left" w:pos="767"/>
        </w:tabs>
        <w:suppressAutoHyphens/>
        <w:ind w:firstLine="567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3C99545" w14:textId="77777777" w:rsidR="00FF2B52" w:rsidRPr="00BA74CB" w:rsidRDefault="00FF2B52" w:rsidP="00FF2B52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BA74CB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67701E0E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BA74CB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BA74CB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BA74CB">
        <w:rPr>
          <w:rFonts w:ascii="Times New Roman" w:hAnsi="Times New Roman"/>
          <w:sz w:val="24"/>
          <w:szCs w:val="24"/>
        </w:rPr>
        <w:t xml:space="preserve">, д. 14, стр. 5 </w:t>
      </w:r>
    </w:p>
    <w:p w14:paraId="533DDC72" w14:textId="77777777" w:rsidR="00FF2B52" w:rsidRPr="00BA74CB" w:rsidRDefault="00FF2B52" w:rsidP="00FF2B52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тел. 8 (495) 276-16-26.</w:t>
      </w:r>
    </w:p>
    <w:p w14:paraId="073EE7B2" w14:textId="77777777" w:rsidR="00FF2B52" w:rsidRPr="00BA74CB" w:rsidRDefault="00FF2B52" w:rsidP="00FF2B52">
      <w:pPr>
        <w:ind w:firstLine="567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A74CB">
        <w:rPr>
          <w:rFonts w:ascii="Times New Roman" w:hAnsi="Times New Roman"/>
          <w:sz w:val="24"/>
          <w:szCs w:val="24"/>
        </w:rPr>
        <w:t>е-</w:t>
      </w:r>
      <w:r w:rsidRPr="00BA74CB">
        <w:rPr>
          <w:rFonts w:ascii="Times New Roman" w:hAnsi="Times New Roman"/>
          <w:sz w:val="24"/>
          <w:szCs w:val="24"/>
          <w:lang w:val="en-US"/>
        </w:rPr>
        <w:t>mail</w:t>
      </w:r>
      <w:r w:rsidRPr="00BA74CB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BA74CB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134B48D2" w14:textId="77777777" w:rsidR="00FF2B52" w:rsidRPr="00BA74CB" w:rsidRDefault="00FF2B52" w:rsidP="00FF2B52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3559C2" w14:textId="1E27E0B8" w:rsidR="00FF2B52" w:rsidRPr="00BA74CB" w:rsidRDefault="00FF2B52" w:rsidP="00FF2B5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Продавец –</w:t>
      </w:r>
      <w:r w:rsidRPr="00BA74CB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4968A7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7BC14D87" w14:textId="77777777" w:rsidR="00FF2B52" w:rsidRPr="00BA74CB" w:rsidRDefault="00FF2B52" w:rsidP="00FF2B52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r w:rsidRPr="00BA74CB">
        <w:rPr>
          <w:rFonts w:ascii="Times New Roman" w:hAnsi="Times New Roman"/>
          <w:iCs/>
          <w:sz w:val="24"/>
          <w:szCs w:val="24"/>
          <w:lang w:eastAsia="ar-SA"/>
        </w:rPr>
        <w:t>пос.Кугеси</w:t>
      </w:r>
      <w:proofErr w:type="spellEnd"/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proofErr w:type="spellStart"/>
      <w:r w:rsidRPr="00BA74CB">
        <w:rPr>
          <w:rFonts w:ascii="Times New Roman" w:hAnsi="Times New Roman"/>
          <w:iCs/>
          <w:sz w:val="24"/>
          <w:szCs w:val="24"/>
          <w:lang w:eastAsia="ar-SA"/>
        </w:rPr>
        <w:t>ул.Шоссейная</w:t>
      </w:r>
      <w:proofErr w:type="spellEnd"/>
      <w:r w:rsidRPr="00BA74CB">
        <w:rPr>
          <w:rFonts w:ascii="Times New Roman" w:hAnsi="Times New Roman"/>
          <w:iCs/>
          <w:sz w:val="24"/>
          <w:szCs w:val="24"/>
          <w:lang w:eastAsia="ar-SA"/>
        </w:rPr>
        <w:t xml:space="preserve">, д.9. </w:t>
      </w:r>
    </w:p>
    <w:p w14:paraId="41C81D05" w14:textId="77777777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ежедневно (кроме субботы, воскресенья и праздничных дней),  перерыв с 12.00 до 13.00.</w:t>
      </w:r>
    </w:p>
    <w:p w14:paraId="350E0EBA" w14:textId="77777777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BA74CB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BA74CB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BA74CB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A74CB">
        <w:rPr>
          <w:rFonts w:ascii="Times New Roman" w:hAnsi="Times New Roman"/>
          <w:bCs/>
          <w:sz w:val="24"/>
          <w:szCs w:val="24"/>
          <w:u w:val="single"/>
          <w:lang w:eastAsia="ar-SA"/>
        </w:rPr>
        <w:t>4@cap.ru.</w:t>
      </w:r>
    </w:p>
    <w:p w14:paraId="7757BB1A" w14:textId="0F36DA9B" w:rsidR="00FF2B52" w:rsidRPr="00BA74CB" w:rsidRDefault="00FF2B52" w:rsidP="00FF2B52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iCs/>
          <w:sz w:val="24"/>
          <w:szCs w:val="24"/>
          <w:lang w:eastAsia="ar-SA"/>
        </w:rPr>
        <w:t>Номер контактного телефона 8</w:t>
      </w:r>
      <w:r w:rsidRPr="00BA74CB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BA74CB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7BB1C3DC" w14:textId="77777777" w:rsidR="00FF2B52" w:rsidRPr="00BA74CB" w:rsidRDefault="00FF2B52" w:rsidP="00FF2B52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BA74CB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DB3D305" w14:textId="01435A6F" w:rsidR="00FF2B52" w:rsidRPr="00BA74CB" w:rsidRDefault="004968A7" w:rsidP="00FF2B52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="00FF2B52" w:rsidRPr="00BA74CB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</w:t>
      </w:r>
      <w:r w:rsidR="00FF2B52" w:rsidRPr="00BA74CB">
        <w:rPr>
          <w:rFonts w:ascii="Times New Roman" w:hAnsi="Times New Roman"/>
          <w:sz w:val="24"/>
          <w:szCs w:val="24"/>
        </w:rPr>
        <w:t xml:space="preserve">отношений 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FF2B52" w:rsidRPr="00BA74CB">
        <w:rPr>
          <w:rFonts w:ascii="Times New Roman" w:hAnsi="Times New Roman"/>
          <w:sz w:val="24"/>
          <w:szCs w:val="24"/>
        </w:rPr>
        <w:t xml:space="preserve"> Степанова Марина Владиславовна.</w:t>
      </w:r>
    </w:p>
    <w:p w14:paraId="26B349A6" w14:textId="77777777" w:rsidR="00FF2B52" w:rsidRPr="00BA74CB" w:rsidRDefault="00FF2B52" w:rsidP="00FF2B52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471D2F42" w14:textId="77777777" w:rsidR="00FF2B52" w:rsidRPr="00BA74CB" w:rsidRDefault="00FF2B52" w:rsidP="00FF2B52">
      <w:pPr>
        <w:suppressAutoHyphens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A74CB">
        <w:rPr>
          <w:rFonts w:ascii="Times New Roman" w:hAnsi="Times New Roman"/>
          <w:b/>
          <w:sz w:val="24"/>
          <w:szCs w:val="24"/>
        </w:rPr>
        <w:t xml:space="preserve">. ИНФОРМАЦИОННОЕ СОБЩЕНИЕ </w:t>
      </w:r>
    </w:p>
    <w:p w14:paraId="45AADB88" w14:textId="42B1A20B" w:rsidR="00FF2B52" w:rsidRPr="00BA74CB" w:rsidRDefault="00FF2B52" w:rsidP="00FF2B52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4968A7">
        <w:rPr>
          <w:rFonts w:ascii="Times New Roman" w:hAnsi="Times New Roman"/>
          <w:b/>
          <w:sz w:val="24"/>
          <w:szCs w:val="24"/>
        </w:rPr>
        <w:t>28 АВГУСТА</w:t>
      </w:r>
      <w:r w:rsidRPr="00BA74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4968A7">
        <w:rPr>
          <w:rFonts w:ascii="Times New Roman" w:hAnsi="Times New Roman"/>
          <w:b/>
          <w:sz w:val="24"/>
          <w:szCs w:val="24"/>
        </w:rPr>
        <w:t>3</w:t>
      </w:r>
      <w:r w:rsidRPr="00BA74CB">
        <w:rPr>
          <w:rFonts w:ascii="Times New Roman" w:hAnsi="Times New Roman"/>
          <w:b/>
          <w:sz w:val="24"/>
          <w:szCs w:val="24"/>
        </w:rPr>
        <w:t xml:space="preserve"> ГОДА АУКЦИОНА В ЭЛЕКТРОННОЙ ФОРМЕ ПО ПРОДАЖЕ МУНИЦИПАЛЬНОГО ИМУЩЕСТВА </w:t>
      </w:r>
      <w:r w:rsidR="004968A7">
        <w:rPr>
          <w:rFonts w:ascii="Times New Roman" w:hAnsi="Times New Roman"/>
          <w:b/>
          <w:sz w:val="24"/>
          <w:szCs w:val="24"/>
        </w:rPr>
        <w:t xml:space="preserve">ЧЕБОКСАРСКОГО МУНИЦИПАЛЬНОГО ОКРУГА ЧУВАШСКОЙ РЕСПУБЛИКИ </w:t>
      </w:r>
      <w:r w:rsidRPr="00BA74CB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Pr="00BA74CB">
          <w:rPr>
            <w:rFonts w:ascii="Times New Roman" w:hAnsi="Times New Roman"/>
            <w:b/>
            <w:color w:val="000000"/>
            <w:sz w:val="24"/>
            <w:szCs w:val="24"/>
          </w:rPr>
          <w:t>https://</w:t>
        </w:r>
        <w:r w:rsidRPr="00BA74CB">
          <w:rPr>
            <w:rFonts w:ascii="Times New Roman" w:hAnsi="Times New Roman"/>
            <w:b/>
            <w:color w:val="000000"/>
            <w:sz w:val="24"/>
            <w:szCs w:val="24"/>
            <w:lang w:val="en-US"/>
          </w:rPr>
          <w:t>www</w:t>
        </w:r>
        <w:r w:rsidRPr="00BA74CB">
          <w:rPr>
            <w:rFonts w:ascii="Times New Roman" w:hAnsi="Times New Roman"/>
            <w:b/>
            <w:color w:val="000000"/>
            <w:sz w:val="24"/>
            <w:szCs w:val="24"/>
          </w:rPr>
          <w:t>.roseltorg.ru</w:t>
        </w:r>
      </w:hyperlink>
      <w:r w:rsidRPr="00BA74CB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14:paraId="46B4C11B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F60F457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58A64AD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D9F9135" w14:textId="67F6B4C9" w:rsidR="00AD2AB2" w:rsidRPr="007C0886" w:rsidRDefault="00AD2AB2" w:rsidP="00AD2AB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 Основание проведения торгов: решение об условиях приватизации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2A7903">
        <w:rPr>
          <w:rFonts w:ascii="Times New Roman" w:hAnsi="Times New Roman"/>
          <w:sz w:val="24"/>
          <w:szCs w:val="24"/>
        </w:rPr>
        <w:t xml:space="preserve"> имущества, составляющего казну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Республики, принятое </w:t>
      </w: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>
        <w:rPr>
          <w:rFonts w:ascii="Times New Roman" w:hAnsi="Times New Roman"/>
          <w:sz w:val="24"/>
          <w:szCs w:val="24"/>
        </w:rPr>
        <w:t>от 18 июля</w:t>
      </w:r>
      <w:r w:rsidRPr="00B62B09">
        <w:rPr>
          <w:rFonts w:ascii="Times New Roman" w:hAnsi="Times New Roman"/>
          <w:sz w:val="24"/>
          <w:szCs w:val="24"/>
        </w:rPr>
        <w:t xml:space="preserve"> 2023 года № </w:t>
      </w:r>
      <w:r>
        <w:rPr>
          <w:rFonts w:ascii="Times New Roman" w:hAnsi="Times New Roman"/>
          <w:sz w:val="24"/>
          <w:szCs w:val="24"/>
        </w:rPr>
        <w:t>695</w:t>
      </w:r>
      <w:r w:rsidRPr="00B62B09">
        <w:rPr>
          <w:rFonts w:ascii="Times New Roman" w:hAnsi="Times New Roman"/>
          <w:sz w:val="24"/>
          <w:szCs w:val="24"/>
        </w:rPr>
        <w:t>.</w:t>
      </w:r>
    </w:p>
    <w:p w14:paraId="2D92758A" w14:textId="77777777" w:rsidR="00AD2AB2" w:rsidRPr="002A7903" w:rsidRDefault="00AD2AB2" w:rsidP="00AD2AB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66B3EAC6" w14:textId="77777777" w:rsidR="00AD2AB2" w:rsidRPr="002A7903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429E40" w14:textId="0272E26E" w:rsidR="00AD2AB2" w:rsidRPr="00C16ECD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 Форма торгов (способ приватизации) – </w:t>
      </w:r>
      <w:r>
        <w:rPr>
          <w:rFonts w:ascii="Times New Roman" w:hAnsi="Times New Roman"/>
          <w:sz w:val="24"/>
          <w:szCs w:val="24"/>
        </w:rPr>
        <w:t xml:space="preserve">продажа на аукционе в </w:t>
      </w:r>
      <w:r w:rsidRPr="002A7903">
        <w:rPr>
          <w:rFonts w:ascii="Times New Roman" w:hAnsi="Times New Roman"/>
          <w:sz w:val="24"/>
          <w:szCs w:val="24"/>
        </w:rPr>
        <w:t>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59BDBB70" w14:textId="77777777" w:rsidR="00AD2AB2" w:rsidRPr="002A7903" w:rsidRDefault="00AD2AB2" w:rsidP="00AD2AB2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45049AB6" w14:textId="77777777" w:rsidR="00FF2B52" w:rsidRDefault="00FF2B52" w:rsidP="00AD2AB2">
      <w:pPr>
        <w:ind w:right="34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</w:p>
    <w:p w14:paraId="4E318AC0" w14:textId="3EDDDDC3" w:rsidR="00FF2B52" w:rsidRPr="009D7D42" w:rsidRDefault="00FF2B52" w:rsidP="009D7D42">
      <w:pPr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bCs/>
          <w:caps/>
          <w:sz w:val="24"/>
          <w:szCs w:val="24"/>
          <w:lang w:eastAsia="en-US"/>
        </w:rPr>
        <w:t>Сведения о выставляемОМ на аукцион ИМУЩЕСТВЕ</w:t>
      </w:r>
    </w:p>
    <w:p w14:paraId="5DA4BBBE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2619F1B" w14:textId="716193D4" w:rsidR="00076B3E" w:rsidRDefault="00076B3E" w:rsidP="00076B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076B3E">
        <w:rPr>
          <w:rFonts w:ascii="Times New Roman" w:hAnsi="Times New Roman"/>
          <w:b/>
          <w:bCs/>
          <w:sz w:val="24"/>
          <w:szCs w:val="24"/>
        </w:rPr>
        <w:t>Лот №1.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6"/>
        </w:rPr>
        <w:t xml:space="preserve">Муниципальное имущество Чебоксарского муниципального округа Чувашской Республики, расположенное по адресу: Чувашская Республика, Чебоксарский район, Сарабакасинское сельское поселение, </w:t>
      </w:r>
      <w:r w:rsidR="00BF260D">
        <w:rPr>
          <w:rFonts w:ascii="Times New Roman" w:hAnsi="Times New Roman"/>
          <w:szCs w:val="26"/>
        </w:rPr>
        <w:t xml:space="preserve">д. </w:t>
      </w:r>
      <w:proofErr w:type="spellStart"/>
      <w:r w:rsidR="00BF260D">
        <w:rPr>
          <w:rFonts w:ascii="Times New Roman" w:hAnsi="Times New Roman"/>
          <w:szCs w:val="26"/>
        </w:rPr>
        <w:t>Сятракасы</w:t>
      </w:r>
      <w:proofErr w:type="spellEnd"/>
      <w:r w:rsidR="00BF260D">
        <w:rPr>
          <w:rFonts w:ascii="Times New Roman" w:hAnsi="Times New Roman"/>
          <w:szCs w:val="26"/>
        </w:rPr>
        <w:t xml:space="preserve">,                                   </w:t>
      </w:r>
      <w:r>
        <w:rPr>
          <w:rFonts w:ascii="Times New Roman" w:hAnsi="Times New Roman"/>
          <w:szCs w:val="26"/>
        </w:rPr>
        <w:t>ул. Центральная, д.14, в том числе:</w:t>
      </w:r>
    </w:p>
    <w:p w14:paraId="36219E3C" w14:textId="7D02A228" w:rsidR="00076B3E" w:rsidRDefault="00076B3E" w:rsidP="009D7D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земельный участок площадью 2044 кв. метра с кадастровым номером 21:21:220103:321</w:t>
      </w:r>
      <w:r w:rsidR="009D7D42">
        <w:rPr>
          <w:rFonts w:ascii="Times New Roman" w:hAnsi="Times New Roman"/>
          <w:szCs w:val="26"/>
        </w:rPr>
        <w:t>;</w:t>
      </w:r>
    </w:p>
    <w:p w14:paraId="3E787E9E" w14:textId="634C74FC" w:rsidR="009D7D42" w:rsidRDefault="009D7D42" w:rsidP="009D7D42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о</w:t>
      </w:r>
      <w:r w:rsidR="00076B3E">
        <w:rPr>
          <w:rFonts w:ascii="Times New Roman" w:hAnsi="Times New Roman"/>
          <w:szCs w:val="26"/>
        </w:rPr>
        <w:t xml:space="preserve">бъект недвижимого имущества: нежилое здание </w:t>
      </w:r>
      <w:r w:rsidR="00076B3E" w:rsidRPr="00DD0CDF">
        <w:rPr>
          <w:rFonts w:ascii="Times New Roman" w:hAnsi="Times New Roman"/>
          <w:szCs w:val="26"/>
        </w:rPr>
        <w:t>площадью 138,4 кв. м</w:t>
      </w:r>
      <w:r w:rsidR="00076B3E">
        <w:rPr>
          <w:rFonts w:ascii="Times New Roman" w:hAnsi="Times New Roman"/>
          <w:szCs w:val="26"/>
        </w:rPr>
        <w:t>етра</w:t>
      </w:r>
      <w:r w:rsidR="00076B3E" w:rsidRPr="00DD0CDF">
        <w:rPr>
          <w:rFonts w:ascii="Times New Roman" w:hAnsi="Times New Roman"/>
          <w:szCs w:val="26"/>
        </w:rPr>
        <w:t xml:space="preserve"> с кадастровым номером 21:21:150301:285</w:t>
      </w:r>
      <w:r>
        <w:rPr>
          <w:rFonts w:ascii="Times New Roman" w:hAnsi="Times New Roman"/>
          <w:szCs w:val="26"/>
        </w:rPr>
        <w:t>.</w:t>
      </w:r>
    </w:p>
    <w:p w14:paraId="4851C3F6" w14:textId="7C4386CB" w:rsidR="00FF2B52" w:rsidRPr="00BA74CB" w:rsidRDefault="009D7D42" w:rsidP="009D7D42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6"/>
        </w:rPr>
        <w:tab/>
      </w:r>
      <w:r w:rsidR="00FF2B52" w:rsidRPr="00BA74CB">
        <w:rPr>
          <w:rFonts w:ascii="Times New Roman" w:hAnsi="Times New Roman"/>
          <w:b/>
          <w:sz w:val="24"/>
          <w:szCs w:val="24"/>
        </w:rPr>
        <w:t>Начальная цена продажи</w:t>
      </w:r>
      <w:r w:rsidR="00FF2B52" w:rsidRPr="009D7D42">
        <w:rPr>
          <w:rFonts w:ascii="Times New Roman" w:hAnsi="Times New Roman"/>
          <w:sz w:val="24"/>
          <w:szCs w:val="24"/>
        </w:rPr>
        <w:t xml:space="preserve">: </w:t>
      </w:r>
      <w:r w:rsidRPr="009D7D42">
        <w:rPr>
          <w:rFonts w:ascii="Times New Roman" w:hAnsi="Times New Roman"/>
          <w:sz w:val="24"/>
          <w:szCs w:val="24"/>
        </w:rPr>
        <w:t>970 000</w:t>
      </w:r>
      <w:r w:rsidRPr="009D7D42">
        <w:rPr>
          <w:rFonts w:ascii="Times New Roman" w:hAnsi="Times New Roman"/>
          <w:color w:val="000000"/>
          <w:sz w:val="24"/>
          <w:szCs w:val="24"/>
        </w:rPr>
        <w:t xml:space="preserve"> (девятьсот семьдесят тысяч) рублей 00 копеек с учетом налога на добавленную стоимость</w:t>
      </w:r>
      <w:r w:rsidR="00FF2B52" w:rsidRPr="009D7D42">
        <w:rPr>
          <w:rFonts w:ascii="Times New Roman" w:hAnsi="Times New Roman"/>
          <w:sz w:val="24"/>
          <w:szCs w:val="24"/>
        </w:rPr>
        <w:t>.</w:t>
      </w:r>
    </w:p>
    <w:p w14:paraId="03D78BBD" w14:textId="13123FC7" w:rsidR="00FF2B52" w:rsidRPr="00BA74CB" w:rsidRDefault="00FF2B52" w:rsidP="009D7D4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D7D42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9D7D42">
        <w:rPr>
          <w:rFonts w:ascii="Times New Roman" w:hAnsi="Times New Roman"/>
          <w:sz w:val="24"/>
          <w:szCs w:val="24"/>
        </w:rPr>
        <w:t xml:space="preserve"> («шаг аукциона») – </w:t>
      </w:r>
      <w:r w:rsidR="009D7D42" w:rsidRPr="009D7D42">
        <w:rPr>
          <w:rFonts w:ascii="Times New Roman" w:hAnsi="Times New Roman"/>
          <w:sz w:val="24"/>
          <w:szCs w:val="24"/>
        </w:rPr>
        <w:t>48 500</w:t>
      </w:r>
      <w:r w:rsidR="009D7D42" w:rsidRPr="009D7D42">
        <w:rPr>
          <w:rFonts w:ascii="Times New Roman" w:hAnsi="Times New Roman"/>
          <w:color w:val="000000"/>
          <w:sz w:val="24"/>
          <w:szCs w:val="24"/>
        </w:rPr>
        <w:t xml:space="preserve"> (сорок восемь тысяч пятьсот) рублей 00 копеек</w:t>
      </w:r>
      <w:r w:rsidR="009D7D42" w:rsidRPr="008B5D9F">
        <w:rPr>
          <w:rFonts w:ascii="Times New Roman" w:hAnsi="Times New Roman"/>
          <w:sz w:val="24"/>
          <w:szCs w:val="24"/>
        </w:rPr>
        <w:t xml:space="preserve"> </w:t>
      </w:r>
      <w:r w:rsidRPr="008B5D9F">
        <w:rPr>
          <w:rFonts w:ascii="Times New Roman" w:hAnsi="Times New Roman"/>
          <w:sz w:val="24"/>
          <w:szCs w:val="24"/>
        </w:rPr>
        <w:t>(5% от начальной цены п</w:t>
      </w:r>
      <w:r w:rsidRPr="00BA74CB">
        <w:rPr>
          <w:rFonts w:ascii="Times New Roman" w:hAnsi="Times New Roman"/>
          <w:sz w:val="24"/>
          <w:szCs w:val="24"/>
        </w:rPr>
        <w:t>родажи).</w:t>
      </w:r>
    </w:p>
    <w:p w14:paraId="04C3DE3F" w14:textId="776FEE6C" w:rsidR="008F373C" w:rsidRPr="008F373C" w:rsidRDefault="00FF2B52" w:rsidP="00FF2B52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Размер задатка </w:t>
      </w:r>
      <w:r w:rsidR="00BF260D">
        <w:rPr>
          <w:rFonts w:ascii="Times New Roman" w:hAnsi="Times New Roman"/>
          <w:b/>
          <w:sz w:val="24"/>
          <w:szCs w:val="24"/>
        </w:rPr>
        <w:t>1</w:t>
      </w:r>
      <w:r w:rsidRPr="00BA74CB">
        <w:rPr>
          <w:rFonts w:ascii="Times New Roman" w:hAnsi="Times New Roman"/>
          <w:b/>
          <w:sz w:val="24"/>
          <w:szCs w:val="24"/>
        </w:rPr>
        <w:t>0% от начальной цены продажи</w:t>
      </w:r>
      <w:r w:rsidRPr="00BA74CB">
        <w:rPr>
          <w:rFonts w:ascii="Times New Roman" w:hAnsi="Times New Roman"/>
          <w:sz w:val="24"/>
          <w:szCs w:val="24"/>
        </w:rPr>
        <w:t xml:space="preserve"> </w:t>
      </w:r>
      <w:r w:rsidRPr="008F373C">
        <w:rPr>
          <w:rFonts w:ascii="Times New Roman" w:hAnsi="Times New Roman"/>
          <w:sz w:val="24"/>
          <w:szCs w:val="24"/>
        </w:rPr>
        <w:t xml:space="preserve">– </w:t>
      </w:r>
      <w:r w:rsidR="00BF260D">
        <w:rPr>
          <w:rFonts w:ascii="Times New Roman" w:hAnsi="Times New Roman"/>
          <w:sz w:val="24"/>
          <w:szCs w:val="24"/>
        </w:rPr>
        <w:t>97</w:t>
      </w:r>
      <w:r w:rsidR="008F373C" w:rsidRPr="008F373C">
        <w:rPr>
          <w:rFonts w:ascii="Times New Roman" w:hAnsi="Times New Roman"/>
          <w:sz w:val="24"/>
          <w:szCs w:val="24"/>
        </w:rPr>
        <w:t xml:space="preserve"> 000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B0BB8">
        <w:rPr>
          <w:rFonts w:ascii="Times New Roman" w:hAnsi="Times New Roman"/>
          <w:color w:val="000000"/>
          <w:sz w:val="24"/>
          <w:szCs w:val="24"/>
        </w:rPr>
        <w:t>девяносто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60D">
        <w:rPr>
          <w:rFonts w:ascii="Times New Roman" w:hAnsi="Times New Roman"/>
          <w:color w:val="000000"/>
          <w:sz w:val="24"/>
          <w:szCs w:val="24"/>
        </w:rPr>
        <w:t>семь</w:t>
      </w:r>
      <w:r w:rsidR="008F373C" w:rsidRPr="008F373C">
        <w:rPr>
          <w:rFonts w:ascii="Times New Roman" w:hAnsi="Times New Roman"/>
          <w:color w:val="000000"/>
          <w:sz w:val="24"/>
          <w:szCs w:val="24"/>
        </w:rPr>
        <w:t xml:space="preserve"> тысяч) рублей 00 копеек</w:t>
      </w:r>
      <w:r w:rsidR="008F373C" w:rsidRPr="008F373C">
        <w:rPr>
          <w:rFonts w:ascii="Times New Roman" w:hAnsi="Times New Roman"/>
          <w:sz w:val="24"/>
          <w:szCs w:val="24"/>
        </w:rPr>
        <w:t>.</w:t>
      </w:r>
    </w:p>
    <w:p w14:paraId="6987AF18" w14:textId="0DF8790E" w:rsidR="00FF2B52" w:rsidRPr="00BA74CB" w:rsidRDefault="00FF2B52" w:rsidP="00FF2B52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Ограничения, обременения на земельный участок: </w:t>
      </w:r>
      <w:r w:rsidRPr="00BA74CB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</w:t>
      </w:r>
      <w:r w:rsidR="008F373C">
        <w:rPr>
          <w:rFonts w:ascii="Times New Roman" w:hAnsi="Times New Roman"/>
          <w:sz w:val="24"/>
          <w:szCs w:val="24"/>
        </w:rPr>
        <w:t xml:space="preserve"> </w:t>
      </w:r>
      <w:r w:rsidRPr="00BA74CB">
        <w:rPr>
          <w:rFonts w:ascii="Times New Roman" w:hAnsi="Times New Roman"/>
          <w:sz w:val="24"/>
          <w:szCs w:val="24"/>
        </w:rPr>
        <w:t>Земельного кодекса Российской Федерации; Срок действия: с 19.04.2018; Реквизиты документа-основания: Карта (план) объекта землеустройства от 25.09.2013 № б/н выдан: Филиал ФГУП Ростехинвентаризация - Федеральное БТИ по Чувашской Республике.</w:t>
      </w:r>
      <w:r w:rsidR="008F373C">
        <w:rPr>
          <w:rFonts w:ascii="Times New Roman" w:hAnsi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01.11.2022; реквизиты документа-основания: распоряжение Кабинета Министров Чувашской Республики от 01.04.2022 № 327-р выдан: Кабинет Министров Чувашской Республики. </w:t>
      </w:r>
    </w:p>
    <w:p w14:paraId="155513F2" w14:textId="6EBD9C39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1.6. </w:t>
      </w:r>
      <w:r w:rsidRPr="00BA74CB">
        <w:rPr>
          <w:rFonts w:ascii="Times New Roman" w:hAnsi="Times New Roman"/>
          <w:b/>
          <w:sz w:val="24"/>
          <w:szCs w:val="24"/>
        </w:rPr>
        <w:t xml:space="preserve">Информация о предыдущих торгах: </w:t>
      </w:r>
      <w:r w:rsidRPr="00BA74CB">
        <w:rPr>
          <w:rFonts w:ascii="Times New Roman" w:hAnsi="Times New Roman"/>
          <w:sz w:val="24"/>
          <w:szCs w:val="24"/>
        </w:rPr>
        <w:t>Аукционы, назначенные на 03.08.2018, 14.09.2018, 13.11.2018, 24.05.2019, 01.02.2021</w:t>
      </w:r>
      <w:r>
        <w:rPr>
          <w:rFonts w:ascii="Times New Roman" w:hAnsi="Times New Roman"/>
          <w:sz w:val="24"/>
          <w:szCs w:val="24"/>
        </w:rPr>
        <w:t>, 11.06.2021, 05.09.2022, 14.11.2022</w:t>
      </w:r>
      <w:r w:rsidR="00B035E0">
        <w:rPr>
          <w:rFonts w:ascii="Times New Roman" w:hAnsi="Times New Roman"/>
          <w:sz w:val="24"/>
          <w:szCs w:val="24"/>
        </w:rPr>
        <w:t>, 19.12.2022</w:t>
      </w:r>
      <w:r w:rsidRPr="00BA74CB">
        <w:rPr>
          <w:rFonts w:ascii="Times New Roman" w:hAnsi="Times New Roman"/>
          <w:sz w:val="24"/>
          <w:szCs w:val="24"/>
        </w:rPr>
        <w:t xml:space="preserve"> не состоялись в связи с отсутствием заявок. Продажа посредством публичного предложения, назначенная на 21.12.2018г., не состоялась в связи с отсутствием заявок.</w:t>
      </w:r>
    </w:p>
    <w:p w14:paraId="7BEAF7CA" w14:textId="77777777" w:rsidR="00FF2B52" w:rsidRPr="00BA74CB" w:rsidRDefault="00FF2B52" w:rsidP="00FF2B52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0030E82A" w14:textId="77777777" w:rsidR="00FF2B52" w:rsidRPr="00BA74CB" w:rsidRDefault="00FF2B52" w:rsidP="00FF2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6F473666" w14:textId="77777777" w:rsidR="00FF2B52" w:rsidRPr="00BA74CB" w:rsidRDefault="00FF2B52" w:rsidP="00FF2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FEC82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74CB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5E51C4B4" w14:textId="77777777" w:rsidR="00FF2B52" w:rsidRPr="00BA74CB" w:rsidRDefault="00FF2B52" w:rsidP="00FF2B52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74CB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1F4183E" w14:textId="0DE4576A" w:rsidR="00FF2B52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 xml:space="preserve">Начало приема заявок </w:t>
      </w:r>
      <w:r w:rsidRPr="00B035E0">
        <w:rPr>
          <w:rFonts w:ascii="Times New Roman" w:hAnsi="Times New Roman"/>
          <w:sz w:val="24"/>
          <w:szCs w:val="24"/>
        </w:rPr>
        <w:t xml:space="preserve">на участие в аукционе – </w:t>
      </w:r>
      <w:r w:rsidR="00B035E0" w:rsidRPr="00B035E0">
        <w:rPr>
          <w:rFonts w:ascii="Times New Roman" w:hAnsi="Times New Roman"/>
          <w:b/>
          <w:bCs/>
          <w:sz w:val="24"/>
          <w:szCs w:val="24"/>
        </w:rPr>
        <w:t>24 июля</w:t>
      </w:r>
      <w:r w:rsidRPr="00B035E0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Pr="00B035E0">
        <w:rPr>
          <w:rFonts w:ascii="Times New Roman" w:hAnsi="Times New Roman"/>
          <w:b/>
          <w:sz w:val="24"/>
          <w:szCs w:val="24"/>
        </w:rPr>
        <w:t>2</w:t>
      </w:r>
      <w:r w:rsidR="00B035E0" w:rsidRPr="00B035E0">
        <w:rPr>
          <w:rFonts w:ascii="Times New Roman" w:hAnsi="Times New Roman"/>
          <w:b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 в 08.00 часов.</w:t>
      </w:r>
    </w:p>
    <w:p w14:paraId="5F62E376" w14:textId="77777777" w:rsidR="00B035E0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 xml:space="preserve">Окончание приема заявок </w:t>
      </w:r>
      <w:r w:rsidRPr="00B035E0">
        <w:rPr>
          <w:rFonts w:ascii="Times New Roman" w:hAnsi="Times New Roman"/>
          <w:sz w:val="24"/>
          <w:szCs w:val="24"/>
        </w:rPr>
        <w:t>на участие в аукционе</w:t>
      </w:r>
      <w:r w:rsidRPr="00B035E0">
        <w:rPr>
          <w:rFonts w:ascii="Times New Roman" w:hAnsi="Times New Roman"/>
          <w:b/>
          <w:sz w:val="24"/>
          <w:szCs w:val="24"/>
        </w:rPr>
        <w:t xml:space="preserve"> </w:t>
      </w:r>
      <w:r w:rsidRPr="00B035E0">
        <w:rPr>
          <w:rFonts w:ascii="Times New Roman" w:hAnsi="Times New Roman"/>
          <w:sz w:val="24"/>
          <w:szCs w:val="24"/>
        </w:rPr>
        <w:t xml:space="preserve">– </w:t>
      </w:r>
      <w:r w:rsidR="00B035E0">
        <w:rPr>
          <w:rFonts w:ascii="Times New Roman" w:hAnsi="Times New Roman"/>
          <w:b/>
          <w:bCs/>
          <w:sz w:val="24"/>
          <w:szCs w:val="24"/>
        </w:rPr>
        <w:t>22 августа</w:t>
      </w:r>
      <w:r w:rsidRPr="00B035E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B035E0">
        <w:rPr>
          <w:rFonts w:ascii="Times New Roman" w:hAnsi="Times New Roman"/>
          <w:b/>
          <w:bCs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 в 17.00 </w:t>
      </w:r>
    </w:p>
    <w:p w14:paraId="0C52B6C0" w14:textId="028C6748" w:rsidR="00FF2B52" w:rsidRPr="00B035E0" w:rsidRDefault="00FF2B52" w:rsidP="00B035E0">
      <w:pPr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>часов.</w:t>
      </w:r>
    </w:p>
    <w:p w14:paraId="5C39AE61" w14:textId="09F07296" w:rsidR="00FF2B52" w:rsidRPr="00B035E0" w:rsidRDefault="00FF2B52" w:rsidP="00B035E0">
      <w:pPr>
        <w:pStyle w:val="ac"/>
        <w:widowControl w:val="0"/>
        <w:numPr>
          <w:ilvl w:val="0"/>
          <w:numId w:val="14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035E0">
        <w:rPr>
          <w:rFonts w:ascii="Times New Roman" w:hAnsi="Times New Roman"/>
          <w:b/>
          <w:sz w:val="24"/>
          <w:szCs w:val="24"/>
        </w:rPr>
        <w:t>Дата определения участников аукциона</w:t>
      </w:r>
      <w:r w:rsidRPr="00B035E0">
        <w:rPr>
          <w:rFonts w:ascii="Times New Roman" w:hAnsi="Times New Roman"/>
          <w:sz w:val="24"/>
          <w:szCs w:val="24"/>
        </w:rPr>
        <w:t xml:space="preserve"> – </w:t>
      </w:r>
      <w:r w:rsidR="00B035E0">
        <w:rPr>
          <w:rFonts w:ascii="Times New Roman" w:hAnsi="Times New Roman"/>
          <w:b/>
          <w:bCs/>
          <w:sz w:val="24"/>
          <w:szCs w:val="24"/>
        </w:rPr>
        <w:t>25 августа</w:t>
      </w:r>
      <w:r w:rsidRPr="00B035E0">
        <w:rPr>
          <w:rFonts w:ascii="Times New Roman" w:hAnsi="Times New Roman"/>
          <w:b/>
          <w:sz w:val="24"/>
          <w:szCs w:val="24"/>
        </w:rPr>
        <w:t xml:space="preserve"> 202</w:t>
      </w:r>
      <w:r w:rsidR="00B035E0">
        <w:rPr>
          <w:rFonts w:ascii="Times New Roman" w:hAnsi="Times New Roman"/>
          <w:b/>
          <w:sz w:val="24"/>
          <w:szCs w:val="24"/>
        </w:rPr>
        <w:t>3</w:t>
      </w:r>
      <w:r w:rsidRPr="00B035E0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2BE3ACC7" w14:textId="74D3C07F" w:rsidR="00FF2B52" w:rsidRPr="00BA74CB" w:rsidRDefault="00B035E0" w:rsidP="00B03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4. </w:t>
      </w:r>
      <w:r w:rsidR="00FF2B52" w:rsidRPr="00BA74CB">
        <w:rPr>
          <w:rFonts w:ascii="Times New Roman" w:hAnsi="Times New Roman"/>
          <w:b/>
          <w:sz w:val="24"/>
          <w:szCs w:val="24"/>
        </w:rPr>
        <w:t>Проведение аукциона (</w:t>
      </w:r>
      <w:r w:rsidR="00FF2B52" w:rsidRPr="00BA74CB">
        <w:rPr>
          <w:rFonts w:ascii="Times New Roman" w:hAnsi="Times New Roman"/>
          <w:sz w:val="24"/>
          <w:szCs w:val="24"/>
        </w:rPr>
        <w:t>дата, время начала приема предложений по цене от участников аукциона)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</w:t>
      </w:r>
      <w:r w:rsidR="00FF2B52" w:rsidRPr="00BA74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28</w:t>
      </w:r>
      <w:r w:rsidR="00FF2B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г</w:t>
      </w:r>
      <w:r w:rsidR="00FF2B52">
        <w:rPr>
          <w:rFonts w:ascii="Times New Roman" w:hAnsi="Times New Roman"/>
          <w:b/>
          <w:sz w:val="24"/>
          <w:szCs w:val="24"/>
        </w:rPr>
        <w:t>ода</w:t>
      </w:r>
      <w:r w:rsidR="00FF2B52" w:rsidRPr="00BA74CB">
        <w:rPr>
          <w:rFonts w:ascii="Times New Roman" w:hAnsi="Times New Roman"/>
          <w:b/>
          <w:sz w:val="24"/>
          <w:szCs w:val="24"/>
        </w:rPr>
        <w:t xml:space="preserve"> в 10.00 часов.</w:t>
      </w:r>
    </w:p>
    <w:p w14:paraId="2A0469A3" w14:textId="63C4EA2B" w:rsidR="00FF2B52" w:rsidRPr="003642AB" w:rsidRDefault="00B035E0" w:rsidP="003642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F2B52" w:rsidRPr="00BA74CB">
        <w:rPr>
          <w:rFonts w:ascii="Times New Roman" w:hAnsi="Times New Roman"/>
          <w:b/>
          <w:bCs/>
          <w:sz w:val="24"/>
          <w:szCs w:val="24"/>
        </w:rPr>
        <w:t>5.</w:t>
      </w:r>
      <w:r w:rsidR="00FF2B52" w:rsidRPr="00BA74CB">
        <w:rPr>
          <w:rFonts w:ascii="Times New Roman" w:hAnsi="Times New Roman"/>
          <w:bCs/>
          <w:sz w:val="24"/>
          <w:szCs w:val="24"/>
        </w:rPr>
        <w:t xml:space="preserve"> </w:t>
      </w:r>
      <w:r w:rsidR="00FF2B52" w:rsidRPr="00BA74CB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="00FF2B52" w:rsidRPr="00BA74CB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06554C96" w14:textId="77777777" w:rsidR="00FF2B52" w:rsidRPr="00BA74CB" w:rsidRDefault="00FF2B52" w:rsidP="00FF2B52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lastRenderedPageBreak/>
        <w:t>Условия участия в аукционе</w:t>
      </w:r>
    </w:p>
    <w:p w14:paraId="1167DD14" w14:textId="77777777" w:rsidR="00FF2B52" w:rsidRPr="00BA74CB" w:rsidRDefault="00FF2B52" w:rsidP="00FF2B52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98FFC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BA74CB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0099B2B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2369D12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2D89814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0F30C03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5C4BE4F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669D045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30BD0701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EC2731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64C58534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8940BEA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299B25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D5AFB55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68DC46" w14:textId="77777777" w:rsidR="00FF2B52" w:rsidRPr="00BA74CB" w:rsidRDefault="00FF2B52" w:rsidP="00FF2B52">
      <w:pPr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14:paraId="6FD72E96" w14:textId="77777777" w:rsidR="00FF2B52" w:rsidRPr="00BA74CB" w:rsidRDefault="00FF2B52" w:rsidP="00FF2B52">
      <w:pPr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23236F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38132561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18DBBB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5679EF8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lastRenderedPageBreak/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63CE440B" w14:textId="77777777" w:rsidR="00FF2B52" w:rsidRDefault="00FF2B52" w:rsidP="00467100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b/>
          <w:caps/>
          <w:sz w:val="24"/>
          <w:szCs w:val="24"/>
        </w:rPr>
      </w:pPr>
    </w:p>
    <w:p w14:paraId="7B153A2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7863DF8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2A83FCDD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24887FA1" w14:textId="245E9967" w:rsidR="00FF2B52" w:rsidRPr="00AF235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Calibri" w:hAnsi="Calibri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467100">
          <w:rPr>
            <w:rFonts w:ascii="Times New Roman Cyr" w:hAnsi="Times New Roman Cyr"/>
            <w:sz w:val="24"/>
            <w:szCs w:val="24"/>
          </w:rPr>
          <w:t>www.torgi.gov.ru</w:t>
        </w:r>
      </w:hyperlink>
      <w:r w:rsidRPr="00467100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официальном сайте Продавца – Администрации Чебоксарского </w:t>
      </w:r>
      <w:r w:rsidR="00467100">
        <w:rPr>
          <w:rFonts w:ascii="Times New Roman Cyr" w:hAnsi="Times New Roman Cyr"/>
          <w:sz w:val="24"/>
          <w:szCs w:val="24"/>
        </w:rPr>
        <w:t>муниципального округа</w:t>
      </w:r>
      <w:r w:rsidRPr="00BA74CB">
        <w:rPr>
          <w:rFonts w:ascii="Times New Roman Cyr" w:hAnsi="Times New Roman Cyr"/>
          <w:sz w:val="24"/>
          <w:szCs w:val="24"/>
        </w:rPr>
        <w:t xml:space="preserve"> Чувашской Республики </w:t>
      </w:r>
      <w:hyperlink r:id="rId12" w:history="1">
        <w:r w:rsidRPr="00467100">
          <w:rPr>
            <w:rFonts w:ascii="Times New Roman Cyr" w:hAnsi="Times New Roman Cyr"/>
            <w:color w:val="0000FF"/>
            <w:sz w:val="24"/>
            <w:szCs w:val="24"/>
          </w:rPr>
          <w:t>http://chebs.cap.ru</w:t>
        </w:r>
      </w:hyperlink>
      <w:r w:rsidRPr="00467100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</w:t>
      </w:r>
      <w:r w:rsidRPr="00BA74CB">
        <w:rPr>
          <w:rFonts w:ascii="Times New Roman Cyr" w:hAnsi="Times New Roman Cyr"/>
          <w:sz w:val="24"/>
          <w:szCs w:val="24"/>
        </w:rPr>
        <w:t>на  сайте   Оператора  электронной  п</w:t>
      </w:r>
      <w:r>
        <w:rPr>
          <w:rFonts w:ascii="Times New Roman Cyr" w:hAnsi="Times New Roman Cyr"/>
          <w:sz w:val="24"/>
          <w:szCs w:val="24"/>
        </w:rPr>
        <w:t xml:space="preserve">лощадки </w:t>
      </w:r>
      <w:hyperlink r:id="rId13" w:history="1">
        <w:r w:rsidRPr="00467100">
          <w:rPr>
            <w:rFonts w:ascii="Times New Roman" w:hAnsi="Times New Roman"/>
            <w:color w:val="0000FF"/>
            <w:sz w:val="24"/>
            <w:szCs w:val="24"/>
          </w:rPr>
          <w:t>https://www.</w:t>
        </w:r>
        <w:proofErr w:type="spellStart"/>
        <w:r w:rsidRPr="00467100">
          <w:rPr>
            <w:rFonts w:ascii="Times New Roman" w:hAnsi="Times New Roman"/>
            <w:color w:val="0000FF"/>
            <w:sz w:val="24"/>
            <w:szCs w:val="24"/>
            <w:lang w:val="en-US"/>
          </w:rPr>
          <w:t>ros</w:t>
        </w:r>
        <w:proofErr w:type="spellEnd"/>
        <w:r w:rsidRPr="00467100">
          <w:rPr>
            <w:rFonts w:ascii="Times New Roman" w:hAnsi="Times New Roman"/>
            <w:color w:val="0000FF"/>
            <w:sz w:val="24"/>
            <w:szCs w:val="24"/>
          </w:rPr>
          <w:t>e</w:t>
        </w:r>
        <w:proofErr w:type="spellStart"/>
        <w:r w:rsidRPr="00467100">
          <w:rPr>
            <w:rFonts w:ascii="Times New Roman" w:hAnsi="Times New Roman"/>
            <w:color w:val="0000FF"/>
            <w:sz w:val="24"/>
            <w:szCs w:val="24"/>
            <w:lang w:val="en-US"/>
          </w:rPr>
          <w:t>ltorg</w:t>
        </w:r>
        <w:proofErr w:type="spellEnd"/>
        <w:r w:rsidRPr="00467100">
          <w:rPr>
            <w:rFonts w:ascii="Times New Roman" w:hAnsi="Times New Roman"/>
            <w:color w:val="0000FF"/>
            <w:sz w:val="24"/>
            <w:szCs w:val="24"/>
          </w:rPr>
          <w:t>.ru</w:t>
        </w:r>
      </w:hyperlink>
      <w:r w:rsidRPr="00467100">
        <w:rPr>
          <w:rFonts w:ascii="Times New Roman" w:hAnsi="Times New Roman"/>
          <w:sz w:val="24"/>
          <w:szCs w:val="24"/>
        </w:rPr>
        <w:t>.</w:t>
      </w:r>
    </w:p>
    <w:p w14:paraId="2395190F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4" w:history="1">
        <w:r w:rsidRPr="00467100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BA74CB">
        <w:rPr>
          <w:rFonts w:ascii="Times New Roman" w:hAnsi="Times New Roman"/>
          <w:sz w:val="24"/>
          <w:szCs w:val="24"/>
        </w:rPr>
        <w:t xml:space="preserve"> запрос о разъяснении размещенной информации.</w:t>
      </w:r>
    </w:p>
    <w:p w14:paraId="29EF1890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14:paraId="548E040F" w14:textId="77777777" w:rsidR="00FF2B52" w:rsidRPr="00BA74CB" w:rsidRDefault="00FF2B52" w:rsidP="00FF2B52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73E92A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467100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467100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467100">
        <w:rPr>
          <w:rFonts w:ascii="Times New Roman" w:hAnsi="Times New Roman"/>
          <w:sz w:val="24"/>
          <w:szCs w:val="24"/>
          <w:lang w:eastAsia="ar-SA"/>
        </w:rPr>
        <w:t>.</w:t>
      </w:r>
    </w:p>
    <w:p w14:paraId="668E183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444E61A" w14:textId="7A8CB71A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67100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467100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467100">
        <w:rPr>
          <w:rFonts w:ascii="Times New Roman" w:hAnsi="Times New Roman"/>
          <w:sz w:val="24"/>
          <w:szCs w:val="24"/>
        </w:rPr>
        <w:t>,</w:t>
      </w:r>
      <w:r w:rsidRPr="00BA74CB">
        <w:rPr>
          <w:rFonts w:ascii="Times New Roman" w:hAnsi="Times New Roman"/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аукционе.</w:t>
      </w:r>
    </w:p>
    <w:p w14:paraId="123C5CA6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BB00AE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Порядок, форма подачи заявок и срок отзыва заявок на участие в аукционе</w:t>
      </w:r>
    </w:p>
    <w:p w14:paraId="1115EBC8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102FF99" w14:textId="77777777" w:rsidR="00FF2B52" w:rsidRPr="00BA74CB" w:rsidRDefault="00FF2B52" w:rsidP="00FF2B52">
      <w:pPr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3B143CF1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1272B169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BA74CB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550CC40A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BA74CB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65C984A1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BA74CB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7EF1FBE3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BA74CB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245926C8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0B318F1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074C17D1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BA74CB">
        <w:rPr>
          <w:rFonts w:ascii="Times New Roman" w:hAnsi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D3A5CF5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30CE70B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BA74CB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710841C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2.</w:t>
      </w:r>
      <w:r w:rsidRPr="00BA74CB">
        <w:rPr>
          <w:rFonts w:ascii="Times New Roman" w:hAnsi="Times New Roman"/>
          <w:b/>
          <w:sz w:val="24"/>
          <w:szCs w:val="24"/>
        </w:rPr>
        <w:t> </w:t>
      </w:r>
      <w:r w:rsidRPr="00BA74CB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64D02C48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  <w:lang w:eastAsia="en-US"/>
        </w:rPr>
        <w:t>3. </w:t>
      </w:r>
      <w:r w:rsidRPr="00BA74CB">
        <w:rPr>
          <w:rFonts w:ascii="Times New Roman" w:hAnsi="Times New Roman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3FC0F7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DA9268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D2F6EFB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FC16CCD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A77B13E" w14:textId="77777777" w:rsidR="00FF2B52" w:rsidRPr="00BA74CB" w:rsidRDefault="00FF2B52" w:rsidP="00FF2B52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4CD756EA" w14:textId="77777777" w:rsidR="00FF2B52" w:rsidRPr="00BA74CB" w:rsidRDefault="00FF2B52" w:rsidP="00FF2B52">
      <w:pPr>
        <w:widowControl w:val="0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7C2E1C1B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BA74CB">
        <w:rPr>
          <w:rFonts w:ascii="Times New Roman" w:hAnsi="Times New Roman"/>
          <w:b/>
          <w:caps/>
          <w:sz w:val="24"/>
          <w:szCs w:val="24"/>
        </w:rPr>
        <w:t>Порядок внесения и возврата задатка</w:t>
      </w:r>
    </w:p>
    <w:p w14:paraId="0FF9347E" w14:textId="77777777" w:rsidR="00FF2B52" w:rsidRPr="00BA74CB" w:rsidRDefault="00FF2B52" w:rsidP="00FF2B52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65F82D7" w14:textId="51A83D54" w:rsidR="00FF2B52" w:rsidRPr="00BA74CB" w:rsidRDefault="00FF2B52" w:rsidP="009C775A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467100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BA74CB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BA74CB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BA74CB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</w:t>
      </w:r>
      <w:r w:rsidRPr="00BA74CB">
        <w:rPr>
          <w:rFonts w:ascii="Times New Roman" w:hAnsi="Times New Roman"/>
          <w:sz w:val="24"/>
          <w:szCs w:val="24"/>
        </w:rPr>
        <w:t xml:space="preserve">17.00 часов </w:t>
      </w:r>
      <w:r w:rsidR="00735005">
        <w:rPr>
          <w:rFonts w:ascii="Times New Roman" w:hAnsi="Times New Roman"/>
          <w:sz w:val="24"/>
          <w:szCs w:val="24"/>
        </w:rPr>
        <w:t>22 августа</w:t>
      </w:r>
      <w:r>
        <w:rPr>
          <w:rFonts w:ascii="Times New Roman" w:hAnsi="Times New Roman"/>
          <w:sz w:val="24"/>
          <w:szCs w:val="24"/>
        </w:rPr>
        <w:t xml:space="preserve">                        202</w:t>
      </w:r>
      <w:r w:rsidR="00735005">
        <w:rPr>
          <w:rFonts w:ascii="Times New Roman" w:hAnsi="Times New Roman"/>
          <w:sz w:val="24"/>
          <w:szCs w:val="24"/>
        </w:rPr>
        <w:t>3</w:t>
      </w:r>
      <w:r w:rsidRPr="00BA74CB">
        <w:rPr>
          <w:rFonts w:ascii="Times New Roman" w:hAnsi="Times New Roman"/>
          <w:sz w:val="24"/>
          <w:szCs w:val="24"/>
        </w:rPr>
        <w:t xml:space="preserve"> года).</w:t>
      </w:r>
    </w:p>
    <w:p w14:paraId="792B4D5D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0D43F222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02ACB3E2" w14:textId="001E4981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14:paraId="367D9B0D" w14:textId="13D208E2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BA74CB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BA74CB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BB2132D" w14:textId="24F699C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3.</w:t>
      </w:r>
      <w:r w:rsidRPr="00BA74C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A74CB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49965A79" w14:textId="16BE9D8F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 участникам аукциона, за исключением победителя</w:t>
      </w:r>
      <w:r w:rsidR="0066186E">
        <w:rPr>
          <w:rFonts w:ascii="Times New Roman" w:eastAsia="Calibri" w:hAnsi="Times New Roman"/>
          <w:sz w:val="24"/>
          <w:szCs w:val="24"/>
        </w:rPr>
        <w:t xml:space="preserve"> или лица, признанного единственным участником аукциона</w:t>
      </w:r>
      <w:r w:rsidRPr="00BA74CB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66186E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BA74CB">
        <w:rPr>
          <w:rFonts w:ascii="Times New Roman" w:eastAsia="Calibri" w:hAnsi="Times New Roman"/>
          <w:sz w:val="24"/>
          <w:szCs w:val="24"/>
        </w:rPr>
        <w:t>;</w:t>
      </w:r>
    </w:p>
    <w:p w14:paraId="2819A57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lastRenderedPageBreak/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AEE2B22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DF9B42F" w14:textId="0359611A" w:rsidR="00FF2B52" w:rsidRPr="00BA74CB" w:rsidRDefault="00FF2B52" w:rsidP="00FF2B5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</w:rPr>
        <w:t>4.</w:t>
      </w:r>
      <w:r w:rsidRPr="00194E16">
        <w:rPr>
          <w:rFonts w:ascii="Times New Roman" w:eastAsia="Calibri" w:hAnsi="Times New Roman"/>
          <w:sz w:val="24"/>
          <w:szCs w:val="24"/>
        </w:rPr>
        <w:t xml:space="preserve"> </w:t>
      </w:r>
      <w:r w:rsidRPr="00BA74CB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66186E">
        <w:rPr>
          <w:rFonts w:ascii="Times New Roman" w:hAnsi="Times New Roman"/>
          <w:sz w:val="24"/>
          <w:szCs w:val="24"/>
          <w:lang w:eastAsia="en-US"/>
        </w:rPr>
        <w:t xml:space="preserve">либо </w:t>
      </w:r>
      <w:r w:rsidR="0066186E">
        <w:rPr>
          <w:rFonts w:ascii="Times New Roman" w:eastAsia="Calibri" w:hAnsi="Times New Roman"/>
          <w:sz w:val="24"/>
          <w:szCs w:val="24"/>
        </w:rPr>
        <w:t xml:space="preserve">лица, признанного единственным участником аукциона, </w:t>
      </w:r>
      <w:r w:rsidRPr="00BA74CB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14:paraId="0F823A3B" w14:textId="77777777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00A408" w14:textId="77777777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>УСЛОВИЯ ДОПУСКА И ОТКАЗА В ДОПУСКЕ К УЧАСТИЮ В АУКЦИОНЕ</w:t>
      </w:r>
    </w:p>
    <w:p w14:paraId="3DA17C08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20106D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BA74CB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2423176A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2. </w:t>
      </w:r>
      <w:r w:rsidRPr="00BA74CB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7146140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87C08B2" w14:textId="5C977158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66186E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</w:t>
      </w:r>
      <w:r w:rsidRPr="00BA74CB">
        <w:rPr>
          <w:rFonts w:ascii="Times New Roman" w:eastAsia="Calibri" w:hAnsi="Times New Roman"/>
          <w:sz w:val="24"/>
          <w:szCs w:val="24"/>
        </w:rPr>
        <w:t xml:space="preserve"> или оформление указанных документов не соответствует законодательству Российской Федерации.</w:t>
      </w:r>
    </w:p>
    <w:p w14:paraId="280C2F29" w14:textId="77777777" w:rsidR="00FF2B52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14:paraId="2971ED00" w14:textId="4E047019" w:rsidR="0066186E" w:rsidRPr="00BA74CB" w:rsidRDefault="0066186E" w:rsidP="0066186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679FCE7" w14:textId="0105CB60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Перечень оснований отказа </w:t>
      </w:r>
      <w:r w:rsidR="0066186E">
        <w:rPr>
          <w:rFonts w:ascii="Times New Roman" w:eastAsia="Calibri" w:hAnsi="Times New Roman"/>
          <w:sz w:val="24"/>
          <w:szCs w:val="24"/>
        </w:rPr>
        <w:t>п</w:t>
      </w:r>
      <w:r w:rsidRPr="00BA74CB">
        <w:rPr>
          <w:rFonts w:ascii="Times New Roman" w:eastAsia="Calibri" w:hAnsi="Times New Roman"/>
          <w:sz w:val="24"/>
          <w:szCs w:val="24"/>
        </w:rPr>
        <w:t>ретенденту в участии в аукционе является исчерпывающим.</w:t>
      </w:r>
    </w:p>
    <w:p w14:paraId="40E80EEC" w14:textId="0777CDBD" w:rsidR="00FF2B52" w:rsidRPr="00BA74CB" w:rsidRDefault="00FF2B52" w:rsidP="00FF2B52">
      <w:pPr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66186E">
        <w:rPr>
          <w:rFonts w:ascii="Times New Roman" w:hAnsi="Times New Roman"/>
          <w:sz w:val="24"/>
          <w:szCs w:val="24"/>
        </w:rPr>
        <w:t>www.torgi.gov.ru</w:t>
      </w:r>
      <w:r w:rsidRPr="00BA74CB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Чебоксарского </w:t>
      </w:r>
      <w:r w:rsidR="0066186E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66186E">
        <w:rPr>
          <w:rFonts w:ascii="Times New Roman" w:hAnsi="Times New Roman"/>
          <w:sz w:val="24"/>
          <w:szCs w:val="24"/>
        </w:rPr>
        <w:t>http://chebs.cap.ru</w:t>
      </w:r>
      <w:r w:rsidRPr="00BA74CB">
        <w:rPr>
          <w:rFonts w:ascii="Times New Roman" w:hAnsi="Times New Roman"/>
          <w:sz w:val="24"/>
          <w:szCs w:val="24"/>
        </w:rPr>
        <w:t xml:space="preserve"> </w:t>
      </w:r>
      <w:r w:rsidRPr="003E016F">
        <w:rPr>
          <w:rFonts w:ascii="Times New Roman" w:hAnsi="Times New Roman"/>
          <w:b/>
          <w:bCs/>
          <w:sz w:val="24"/>
          <w:szCs w:val="24"/>
        </w:rPr>
        <w:t>и в открытой части электронной площадки</w:t>
      </w:r>
      <w:r w:rsidRPr="00BA74CB">
        <w:rPr>
          <w:rFonts w:ascii="Times New Roman" w:hAnsi="Times New Roman"/>
          <w:sz w:val="24"/>
          <w:szCs w:val="24"/>
        </w:rPr>
        <w:t xml:space="preserve"> в срок не позднее рабочего дня, следующего за днем принятия указанного решения.</w:t>
      </w:r>
    </w:p>
    <w:p w14:paraId="219147E2" w14:textId="77777777" w:rsidR="00FF2B52" w:rsidRPr="00BA74CB" w:rsidRDefault="00FF2B52" w:rsidP="00FF2B52">
      <w:pPr>
        <w:tabs>
          <w:tab w:val="left" w:pos="709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D7F5BE7" w14:textId="77777777" w:rsidR="00FF2B52" w:rsidRPr="00BA74CB" w:rsidRDefault="00FF2B52" w:rsidP="00FF2B5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79F58C99" w14:textId="77777777" w:rsidR="00FF2B52" w:rsidRPr="00BA74CB" w:rsidRDefault="00FF2B52" w:rsidP="00FF2B5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C1FC80F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A74CB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A4AD8AA" w14:textId="77777777" w:rsidR="00FF2B52" w:rsidRPr="00BA74CB" w:rsidRDefault="00FF2B52" w:rsidP="00FF2B5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BA74CB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466DD35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BA74CB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940FFDC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7DA4914E" w14:textId="77777777" w:rsidR="00FF2B52" w:rsidRPr="00356363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</w:t>
      </w:r>
      <w:r w:rsidRPr="00BA74CB">
        <w:rPr>
          <w:rFonts w:ascii="Times New Roman" w:eastAsia="Calibri" w:hAnsi="Times New Roman"/>
          <w:sz w:val="24"/>
          <w:szCs w:val="24"/>
        </w:rPr>
        <w:lastRenderedPageBreak/>
        <w:t xml:space="preserve">размещения информации о проведении </w:t>
      </w:r>
      <w:r w:rsidRPr="00356363">
        <w:rPr>
          <w:rFonts w:ascii="Times New Roman" w:eastAsia="Calibri" w:hAnsi="Times New Roman"/>
          <w:sz w:val="24"/>
          <w:szCs w:val="24"/>
        </w:rPr>
        <w:t>торгов www.torgi.gov.ru и на официальном сайте Продавца http://chebs.cap.ru.</w:t>
      </w:r>
    </w:p>
    <w:p w14:paraId="6C190886" w14:textId="27C0A09B" w:rsidR="00FF2B52" w:rsidRDefault="00FF2B52" w:rsidP="00356363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1768E4D5" w14:textId="77777777" w:rsidR="00FF2B52" w:rsidRPr="00BA74CB" w:rsidRDefault="00FF2B52" w:rsidP="00FF2B5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1F8570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0A4EED29" w14:textId="77777777" w:rsidR="00FF2B52" w:rsidRPr="00BA74CB" w:rsidRDefault="00FF2B52" w:rsidP="00FF2B52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10ECFEB6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EF4442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2BE7D401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7BCEE9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261B35C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CEC1D56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92E75F7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67032CF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95A243D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22D075D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14802E0A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472F268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8CA2FD0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>5. </w:t>
      </w:r>
      <w:r w:rsidRPr="00BA74CB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1F99029A" w14:textId="77777777" w:rsidR="00FF2B52" w:rsidRPr="00BA74CB" w:rsidRDefault="00FF2B52" w:rsidP="009C77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 w:cs="Arial"/>
          <w:sz w:val="24"/>
          <w:szCs w:val="24"/>
        </w:rPr>
        <w:t>6</w:t>
      </w:r>
      <w:r w:rsidRPr="00BA74CB">
        <w:rPr>
          <w:rFonts w:ascii="Times New Roman" w:eastAsia="Calibri" w:hAnsi="Times New Roman"/>
          <w:sz w:val="24"/>
          <w:szCs w:val="24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4C057EB9" w14:textId="0D097793" w:rsidR="00FF2B52" w:rsidRPr="00BA74CB" w:rsidRDefault="00FF2B52" w:rsidP="00FF2B5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удостоверяет право победителя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лица, признанного единственным участником аукциона,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на заключение договора купли-продажи имущества, 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содержит фамилию, имя, отчество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311E38">
        <w:rPr>
          <w:rFonts w:ascii="Times New Roman" w:eastAsia="Calibri" w:hAnsi="Times New Roman"/>
          <w:sz w:val="24"/>
          <w:szCs w:val="24"/>
          <w:lang w:eastAsia="en-US"/>
        </w:rPr>
        <w:t>, в случае если заявку на участие в аукцион подало только одно лицо, признанное единственным участником аукциона.</w:t>
      </w:r>
    </w:p>
    <w:p w14:paraId="09DB6291" w14:textId="77777777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14:paraId="4061029B" w14:textId="77777777" w:rsidR="00FF2B52" w:rsidRPr="00BA74CB" w:rsidRDefault="00FF2B52" w:rsidP="00FF2B52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64ADDB68" w14:textId="77777777" w:rsidR="00FF2B52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39B53E05" w14:textId="74F8602D" w:rsidR="001D0743" w:rsidRDefault="001D0743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76D7BC1D" w14:textId="77777777" w:rsidR="001D0743" w:rsidRPr="00BA74CB" w:rsidRDefault="001D0743" w:rsidP="001D0743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0FB56663" w14:textId="77777777" w:rsidR="00FF2B52" w:rsidRPr="00BA74CB" w:rsidRDefault="00FF2B52" w:rsidP="001D0743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3D258DDA" w14:textId="35A19040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10. В течение одного часа с</w:t>
      </w:r>
      <w:r w:rsidR="001D0743">
        <w:rPr>
          <w:rFonts w:ascii="Times New Roman" w:hAnsi="Times New Roman"/>
          <w:sz w:val="24"/>
          <w:szCs w:val="24"/>
        </w:rPr>
        <w:t xml:space="preserve"> момента</w:t>
      </w:r>
      <w:r w:rsidRPr="00BA74CB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</w:t>
      </w:r>
      <w:r w:rsidR="001D0743">
        <w:rPr>
          <w:rFonts w:ascii="Times New Roman" w:hAnsi="Times New Roman"/>
          <w:sz w:val="24"/>
          <w:szCs w:val="24"/>
        </w:rPr>
        <w:t xml:space="preserve"> или лицу, признанному единственным участником аукциона,</w:t>
      </w:r>
      <w:r w:rsidRPr="00BA74CB">
        <w:rPr>
          <w:rFonts w:ascii="Times New Roman" w:hAnsi="Times New Roman"/>
          <w:sz w:val="24"/>
          <w:szCs w:val="24"/>
        </w:rPr>
        <w:t xml:space="preserve"> направляется уведомление о признании его победителем</w:t>
      </w:r>
      <w:r w:rsidR="001D0743">
        <w:rPr>
          <w:rFonts w:ascii="Times New Roman" w:hAnsi="Times New Roman"/>
          <w:sz w:val="24"/>
          <w:szCs w:val="24"/>
        </w:rPr>
        <w:t xml:space="preserve"> или единственным участником аукциона, </w:t>
      </w:r>
      <w:r w:rsidRPr="00BA74CB">
        <w:rPr>
          <w:rFonts w:ascii="Times New Roman" w:hAnsi="Times New Roman"/>
          <w:sz w:val="24"/>
          <w:szCs w:val="24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14:paraId="64BFAC46" w14:textId="7472E76B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наименование имущества и иные позволяющие его индивидуализировать сведения</w:t>
      </w:r>
      <w:r w:rsidR="001D0743">
        <w:rPr>
          <w:rFonts w:ascii="Times New Roman" w:hAnsi="Times New Roman"/>
          <w:sz w:val="24"/>
          <w:szCs w:val="24"/>
        </w:rPr>
        <w:t xml:space="preserve"> (спецификация лота)</w:t>
      </w:r>
      <w:r w:rsidRPr="00BA74CB">
        <w:rPr>
          <w:rFonts w:ascii="Times New Roman" w:hAnsi="Times New Roman"/>
          <w:sz w:val="24"/>
          <w:szCs w:val="24"/>
        </w:rPr>
        <w:t>;</w:t>
      </w:r>
    </w:p>
    <w:p w14:paraId="2840EF98" w14:textId="1DCE1D10" w:rsidR="00FF2B52" w:rsidRPr="00BA74CB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>- цена сделки;</w:t>
      </w:r>
    </w:p>
    <w:p w14:paraId="5E345EDA" w14:textId="5FAA9B5B" w:rsidR="00FF2B52" w:rsidRDefault="00FF2B52" w:rsidP="00FF2B52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- фамилия, имя, отчество физического лица или наименование юридического лица – </w:t>
      </w:r>
      <w:r w:rsidR="001D0743">
        <w:rPr>
          <w:rFonts w:ascii="Times New Roman" w:hAnsi="Times New Roman"/>
          <w:sz w:val="24"/>
          <w:szCs w:val="24"/>
        </w:rPr>
        <w:t>п</w:t>
      </w:r>
      <w:r w:rsidRPr="00BA74CB">
        <w:rPr>
          <w:rFonts w:ascii="Times New Roman" w:hAnsi="Times New Roman"/>
          <w:sz w:val="24"/>
          <w:szCs w:val="24"/>
        </w:rPr>
        <w:t>обедителя</w:t>
      </w:r>
      <w:r w:rsidR="001D0743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</w:t>
      </w:r>
      <w:r w:rsidRPr="00BA74CB">
        <w:rPr>
          <w:rFonts w:ascii="Times New Roman" w:hAnsi="Times New Roman"/>
          <w:sz w:val="24"/>
          <w:szCs w:val="24"/>
        </w:rPr>
        <w:t>.</w:t>
      </w:r>
    </w:p>
    <w:p w14:paraId="010CB099" w14:textId="77777777" w:rsidR="00FF2B52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5EDF8E82" w14:textId="77777777" w:rsidR="00FF2B52" w:rsidRPr="00BA74CB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Отмена и приостановление аукциона</w:t>
      </w:r>
    </w:p>
    <w:p w14:paraId="416B0285" w14:textId="77777777" w:rsidR="00FF2B52" w:rsidRPr="00BA74CB" w:rsidRDefault="00FF2B52" w:rsidP="00FF2B52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414C7FD5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BA74CB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BA74CB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ED0EE37" w14:textId="594D7D22" w:rsidR="00FF2B52" w:rsidRPr="00BA74CB" w:rsidRDefault="00FF2B52" w:rsidP="009C775A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BA74CB">
          <w:rPr>
            <w:rFonts w:ascii="Times New Roman" w:hAnsi="Times New Roman"/>
            <w:sz w:val="24"/>
            <w:szCs w:val="24"/>
          </w:rPr>
          <w:t>www.torgi.gov.ru</w:t>
        </w:r>
      </w:hyperlink>
      <w:r w:rsidRPr="00BA74CB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18F5">
        <w:rPr>
          <w:rFonts w:ascii="Times New Roman" w:hAnsi="Times New Roman"/>
          <w:sz w:val="24"/>
          <w:szCs w:val="24"/>
        </w:rPr>
        <w:t>муниципального округа</w:t>
      </w:r>
      <w:r w:rsidRPr="00BA74CB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FD18F5">
        <w:rPr>
          <w:rFonts w:ascii="Times New Roman" w:hAnsi="Times New Roman"/>
          <w:sz w:val="24"/>
          <w:szCs w:val="24"/>
        </w:rPr>
        <w:t>http://chebs.cap.ru</w:t>
      </w:r>
      <w:r w:rsidRPr="00BA74CB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</w:p>
    <w:p w14:paraId="204F73AC" w14:textId="77777777" w:rsidR="00FF2B52" w:rsidRPr="00BA74CB" w:rsidRDefault="00FF2B52" w:rsidP="009C775A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A74CB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BA74CB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BA74CB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23155019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hAnsi="Times New Roman"/>
          <w:sz w:val="24"/>
          <w:szCs w:val="24"/>
        </w:rPr>
        <w:t xml:space="preserve">4. </w:t>
      </w:r>
      <w:r w:rsidRPr="00BA74CB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03AE94EB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74CB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B93B9EF" w14:textId="77777777" w:rsidR="00FF2B52" w:rsidRDefault="00FF2B52" w:rsidP="00FF2B52">
      <w:pPr>
        <w:autoSpaceDE w:val="0"/>
        <w:autoSpaceDN w:val="0"/>
        <w:adjustRightInd w:val="0"/>
        <w:rPr>
          <w:rFonts w:ascii="Times New Roman" w:eastAsia="Calibri" w:hAnsi="Times New Roman"/>
          <w:b/>
          <w:caps/>
          <w:sz w:val="24"/>
          <w:szCs w:val="24"/>
        </w:rPr>
      </w:pPr>
    </w:p>
    <w:p w14:paraId="4D50F95D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lastRenderedPageBreak/>
        <w:t>Заключение договора купли-продажи по итогам</w:t>
      </w:r>
    </w:p>
    <w:p w14:paraId="367B4212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BA74CB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31A28BD9" w14:textId="77777777" w:rsidR="00FF2B52" w:rsidRPr="00BA74CB" w:rsidRDefault="00FF2B52" w:rsidP="00FF2B5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2695E940" w14:textId="6BD1E983" w:rsidR="0064314F" w:rsidRPr="00BA74CB" w:rsidRDefault="00FF2B52" w:rsidP="009C775A">
      <w:pPr>
        <w:shd w:val="clear" w:color="auto" w:fill="FFFFFF"/>
        <w:tabs>
          <w:tab w:val="left" w:pos="709"/>
        </w:tabs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ab/>
      </w:r>
      <w:r w:rsidRPr="005F5574">
        <w:rPr>
          <w:rFonts w:ascii="Times New Roman" w:hAnsi="Times New Roman"/>
          <w:bCs/>
          <w:sz w:val="24"/>
          <w:szCs w:val="24"/>
        </w:rPr>
        <w:t>1</w:t>
      </w:r>
      <w:r w:rsidRPr="005F5574">
        <w:rPr>
          <w:rFonts w:ascii="Times New Roman Cyr" w:hAnsi="Times New Roman Cyr"/>
          <w:bCs/>
          <w:sz w:val="24"/>
          <w:szCs w:val="24"/>
        </w:rPr>
        <w:t>.</w:t>
      </w:r>
      <w:r w:rsidRPr="00BA74CB">
        <w:rPr>
          <w:rFonts w:ascii="Times New Roman Cyr" w:hAnsi="Times New Roman Cyr"/>
          <w:b/>
          <w:sz w:val="24"/>
          <w:szCs w:val="24"/>
        </w:rPr>
        <w:t xml:space="preserve"> Договор купли-продажи</w:t>
      </w:r>
      <w:r w:rsidRPr="00BA74CB">
        <w:rPr>
          <w:rFonts w:ascii="Times New Roman Cyr" w:hAnsi="Times New Roman Cyr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64314F">
        <w:rPr>
          <w:rFonts w:ascii="Times New Roman Cyr" w:hAnsi="Times New Roman Cyr"/>
          <w:sz w:val="24"/>
          <w:szCs w:val="24"/>
        </w:rPr>
        <w:t xml:space="preserve">либо лицом, признанным единственным участником аукциона, в соответствии с Законом о приватизации </w:t>
      </w:r>
      <w:r w:rsidRPr="00BA74CB">
        <w:rPr>
          <w:rFonts w:ascii="Times New Roman Cyr" w:hAnsi="Times New Roman Cyr"/>
          <w:sz w:val="24"/>
          <w:szCs w:val="24"/>
        </w:rPr>
        <w:t>в течение 5 (пяти) рабочих дней с даты подведения итогов аукциона</w:t>
      </w:r>
      <w:r w:rsidR="0064314F">
        <w:rPr>
          <w:rFonts w:ascii="Times New Roman Cyr" w:hAnsi="Times New Roman Cyr"/>
          <w:sz w:val="24"/>
          <w:szCs w:val="24"/>
        </w:rPr>
        <w:t xml:space="preserve"> в форме электронного документа.</w:t>
      </w:r>
    </w:p>
    <w:p w14:paraId="180220AB" w14:textId="31EE0BBA" w:rsidR="00437537" w:rsidRPr="00580035" w:rsidRDefault="00437537" w:rsidP="009C775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</w:t>
      </w:r>
      <w:r w:rsidRPr="00437537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Оплата   приобретенного на аукционе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>имущества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24ABFB17" w14:textId="77777777" w:rsidR="00437537" w:rsidRDefault="00437537" w:rsidP="009C775A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единовременным Платежом на счет </w:t>
      </w:r>
      <w:r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029274D4" w14:textId="6A62E9ED" w:rsidR="00FF2B52" w:rsidRPr="00BA74CB" w:rsidRDefault="00437537" w:rsidP="009C775A">
      <w:pPr>
        <w:pStyle w:val="ac"/>
        <w:widowControl w:val="0"/>
        <w:shd w:val="clear" w:color="auto" w:fill="FFFFFF"/>
        <w:tabs>
          <w:tab w:val="left" w:pos="709"/>
        </w:tabs>
        <w:ind w:left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ab/>
      </w:r>
      <w:r w:rsidR="00FF2B52" w:rsidRPr="00BA74CB">
        <w:rPr>
          <w:rFonts w:ascii="Times New Roman Cyr" w:hAnsi="Times New Roman Cyr"/>
          <w:sz w:val="24"/>
          <w:szCs w:val="24"/>
        </w:rPr>
        <w:t>3. Задаток, внесенный победителем аукциона,</w:t>
      </w:r>
      <w:r>
        <w:rPr>
          <w:rFonts w:ascii="Times New Roman Cyr" w:hAnsi="Times New Roman Cyr"/>
          <w:sz w:val="24"/>
          <w:szCs w:val="24"/>
        </w:rPr>
        <w:t xml:space="preserve"> либо лица, признанного единственным участником аукциона,</w:t>
      </w:r>
      <w:r w:rsidR="00FF2B52" w:rsidRPr="00BA74CB">
        <w:rPr>
          <w:rFonts w:ascii="Times New Roman Cyr" w:hAnsi="Times New Roman Cyr"/>
          <w:sz w:val="24"/>
          <w:szCs w:val="24"/>
        </w:rPr>
        <w:t xml:space="preserve">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4798ACFA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4730C2FF" w14:textId="37429723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 xml:space="preserve">5. При уклонении или отказе победителя </w:t>
      </w:r>
      <w:r w:rsidR="00437537">
        <w:rPr>
          <w:rFonts w:ascii="Times New Roman Cyr" w:hAnsi="Times New Roman Cyr"/>
          <w:sz w:val="24"/>
          <w:szCs w:val="24"/>
        </w:rPr>
        <w:t xml:space="preserve">или лица, признанного единственным участником </w:t>
      </w:r>
      <w:r w:rsidRPr="00BA74CB">
        <w:rPr>
          <w:rFonts w:ascii="Times New Roman Cyr" w:hAnsi="Times New Roman Cyr"/>
          <w:sz w:val="24"/>
          <w:szCs w:val="24"/>
        </w:rPr>
        <w:t>аукциона</w:t>
      </w:r>
      <w:r w:rsidR="00437537">
        <w:rPr>
          <w:rFonts w:ascii="Times New Roman Cyr" w:hAnsi="Times New Roman Cyr"/>
          <w:sz w:val="24"/>
          <w:szCs w:val="24"/>
        </w:rPr>
        <w:t>,</w:t>
      </w:r>
      <w:r w:rsidRPr="00BA74CB">
        <w:rPr>
          <w:rFonts w:ascii="Times New Roman Cyr" w:hAnsi="Times New Roman Cyr"/>
          <w:sz w:val="24"/>
          <w:szCs w:val="24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 </w:t>
      </w:r>
      <w:r w:rsidR="00437537">
        <w:rPr>
          <w:rFonts w:ascii="Times New Roman Cyr" w:hAnsi="Times New Roman Cyr"/>
          <w:sz w:val="24"/>
          <w:szCs w:val="24"/>
        </w:rPr>
        <w:t xml:space="preserve">или лицо, признанное единственным участником аукциона, </w:t>
      </w:r>
      <w:r w:rsidRPr="00BA74CB">
        <w:rPr>
          <w:rFonts w:ascii="Times New Roman Cyr" w:hAnsi="Times New Roman Cyr"/>
          <w:sz w:val="24"/>
          <w:szCs w:val="24"/>
        </w:rPr>
        <w:t>утрачивает право на заключение указанного договора, задаток ему не возвращается.</w:t>
      </w:r>
    </w:p>
    <w:p w14:paraId="34B588C1" w14:textId="3506238D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Кроме того, в случае неисполнения покупателем обязанности по оплате</w:t>
      </w:r>
      <w:r w:rsidR="00437537">
        <w:rPr>
          <w:rFonts w:ascii="Times New Roman Cyr" w:hAnsi="Times New Roman Cyr"/>
          <w:sz w:val="24"/>
          <w:szCs w:val="24"/>
        </w:rPr>
        <w:t xml:space="preserve"> имущества</w:t>
      </w:r>
      <w:r w:rsidRPr="00BA74CB">
        <w:rPr>
          <w:rFonts w:ascii="Times New Roman Cyr" w:hAnsi="Times New Roman Cyr"/>
          <w:sz w:val="24"/>
          <w:szCs w:val="24"/>
        </w:rPr>
        <w:t>, а также в случае уклонения участником, признанным  победителем  аукциона</w:t>
      </w:r>
      <w:r w:rsidR="00437537">
        <w:rPr>
          <w:rFonts w:ascii="Times New Roman Cyr" w:hAnsi="Times New Roman Cyr"/>
          <w:sz w:val="24"/>
          <w:szCs w:val="24"/>
        </w:rPr>
        <w:t xml:space="preserve"> либо лица, признанного единственным участником аукциона, </w:t>
      </w:r>
      <w:r w:rsidRPr="00BA74CB">
        <w:rPr>
          <w:rFonts w:ascii="Times New Roman Cyr" w:hAnsi="Times New Roman Cyr"/>
          <w:sz w:val="24"/>
          <w:szCs w:val="24"/>
        </w:rPr>
        <w:t>от заключения Договора купли-продажи (приложение 3 к настоящей документации) с данного участника (покупателя) взимается штраф в размере задатка (</w:t>
      </w:r>
      <w:r w:rsidR="00437537">
        <w:rPr>
          <w:rFonts w:ascii="Times New Roman Cyr" w:hAnsi="Times New Roman Cyr"/>
          <w:sz w:val="24"/>
          <w:szCs w:val="24"/>
        </w:rPr>
        <w:t>1</w:t>
      </w:r>
      <w:r w:rsidRPr="00BA74CB">
        <w:rPr>
          <w:rFonts w:ascii="Times New Roman Cyr" w:hAnsi="Times New Roman Cyr"/>
          <w:sz w:val="24"/>
          <w:szCs w:val="24"/>
        </w:rPr>
        <w:t>0% от начальной цены имущества).</w:t>
      </w:r>
    </w:p>
    <w:p w14:paraId="334C1EF8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6. Право собственности на имущество переходит к покупателю в порядке, установленном законодательство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0A4CD52E" w14:textId="77777777" w:rsidR="00FF2B52" w:rsidRPr="00BA74CB" w:rsidRDefault="00FF2B52" w:rsidP="009C775A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sz w:val="24"/>
          <w:szCs w:val="24"/>
        </w:rPr>
      </w:pPr>
      <w:r w:rsidRPr="00BA74CB">
        <w:rPr>
          <w:rFonts w:ascii="Times New Roman Cyr" w:hAnsi="Times New Roman Cyr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409B0B52" w14:textId="72F00F29" w:rsidR="00FF2B52" w:rsidRPr="00BA74CB" w:rsidRDefault="00FF2B52" w:rsidP="009C775A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</w:t>
      </w:r>
      <w:proofErr w:type="spellStart"/>
      <w:r w:rsidRPr="00BA74CB">
        <w:rPr>
          <w:rFonts w:ascii="Times New Roman Cyr" w:hAnsi="Times New Roman Cyr"/>
          <w:color w:val="000000"/>
          <w:sz w:val="24"/>
          <w:szCs w:val="24"/>
        </w:rPr>
        <w:t>пос.Кугеси</w:t>
      </w:r>
      <w:proofErr w:type="spell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</w:t>
      </w:r>
      <w:proofErr w:type="spellStart"/>
      <w:r w:rsidRPr="00BA74CB">
        <w:rPr>
          <w:rFonts w:ascii="Times New Roman Cyr" w:hAnsi="Times New Roman Cyr"/>
          <w:color w:val="000000"/>
          <w:sz w:val="24"/>
          <w:szCs w:val="24"/>
        </w:rPr>
        <w:t>ул.Шоссейная</w:t>
      </w:r>
      <w:proofErr w:type="spell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д.9, </w:t>
      </w:r>
      <w:proofErr w:type="spellStart"/>
      <w:r w:rsidRPr="00BA74CB">
        <w:rPr>
          <w:rFonts w:ascii="Times New Roman Cyr" w:hAnsi="Times New Roman Cyr"/>
          <w:color w:val="000000"/>
          <w:sz w:val="24"/>
          <w:szCs w:val="24"/>
        </w:rPr>
        <w:t>каб</w:t>
      </w:r>
      <w:proofErr w:type="spellEnd"/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. № </w:t>
      </w:r>
      <w:r w:rsidRPr="00BA74CB">
        <w:rPr>
          <w:rFonts w:ascii="Times New Roman Cyr" w:hAnsi="Times New Roman Cyr"/>
          <w:sz w:val="24"/>
          <w:szCs w:val="24"/>
        </w:rPr>
        <w:t>49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, на сайте администрации Чебоксарского </w:t>
      </w:r>
      <w:r w:rsidR="00AD228A">
        <w:rPr>
          <w:rFonts w:ascii="Times New Roman Cyr" w:hAnsi="Times New Roman Cyr"/>
          <w:color w:val="000000"/>
          <w:sz w:val="24"/>
          <w:szCs w:val="24"/>
        </w:rPr>
        <w:t>муниципального округа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Чувашской Республики </w:t>
      </w:r>
      <w:r w:rsidRPr="00AD228A">
        <w:rPr>
          <w:rFonts w:ascii="Times New Roman Cyr" w:hAnsi="Times New Roman Cyr"/>
          <w:color w:val="000000"/>
          <w:sz w:val="24"/>
          <w:szCs w:val="24"/>
        </w:rPr>
        <w:t>http://chebs.cap.ru,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официальном сайте Российской Федерации </w:t>
      </w:r>
      <w:hyperlink r:id="rId16" w:history="1">
        <w:r w:rsidRPr="00AD228A">
          <w:rPr>
            <w:rFonts w:ascii="Times New Roman Cyr" w:hAnsi="Times New Roman Cyr"/>
            <w:color w:val="000000"/>
            <w:sz w:val="24"/>
            <w:szCs w:val="24"/>
          </w:rPr>
          <w:t>www.torgi.gov.ru</w:t>
        </w:r>
      </w:hyperlink>
      <w:r w:rsidRPr="00BA74CB">
        <w:rPr>
          <w:rFonts w:ascii="Times New Roman Cyr" w:hAnsi="Times New Roman Cyr"/>
          <w:color w:val="000000"/>
          <w:sz w:val="24"/>
          <w:szCs w:val="24"/>
          <w:u w:val="single"/>
        </w:rPr>
        <w:t>,</w:t>
      </w:r>
      <w:r w:rsidRPr="00BA74CB">
        <w:rPr>
          <w:rFonts w:ascii="Times New Roman Cyr" w:hAnsi="Times New Roman Cyr"/>
          <w:color w:val="000000"/>
          <w:sz w:val="24"/>
          <w:szCs w:val="24"/>
        </w:rPr>
        <w:t xml:space="preserve"> сайте организатора торгов </w:t>
      </w:r>
      <w:r w:rsidRPr="00AD228A">
        <w:rPr>
          <w:rFonts w:ascii="Times New Roman Cyr" w:hAnsi="Times New Roman Cyr"/>
          <w:color w:val="000000"/>
          <w:sz w:val="24"/>
          <w:szCs w:val="24"/>
        </w:rPr>
        <w:t>https://www.roseltorg.ru.</w:t>
      </w:r>
    </w:p>
    <w:p w14:paraId="170E18D1" w14:textId="77777777" w:rsidR="00FF2B52" w:rsidRPr="00BA74CB" w:rsidRDefault="00FF2B52" w:rsidP="009C775A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 Cyr" w:hAnsi="Times New Roman Cyr"/>
          <w:color w:val="000000"/>
          <w:sz w:val="24"/>
          <w:szCs w:val="24"/>
        </w:rPr>
      </w:pPr>
      <w:r w:rsidRPr="00BA74CB">
        <w:rPr>
          <w:rFonts w:ascii="Times New Roman Cyr" w:hAnsi="Times New Roman Cyr"/>
          <w:color w:val="000000"/>
          <w:sz w:val="24"/>
          <w:szCs w:val="24"/>
        </w:rPr>
        <w:t>Тел. для справок: 8 (83540) 2-50-77.</w:t>
      </w:r>
    </w:p>
    <w:p w14:paraId="12DABD1B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56A9B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27A62F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1F25DF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FCE32E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A44FA1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507C8" w14:textId="77777777" w:rsidR="00FF2B52" w:rsidRDefault="00FF2B52" w:rsidP="00673E2B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85C4D" w14:textId="77777777" w:rsidR="00FF2B52" w:rsidRPr="00BA74CB" w:rsidRDefault="00FF2B52" w:rsidP="00FF2B52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9A4E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4FE71A5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6FEA43D5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sz w:val="20"/>
        </w:rPr>
        <w:t>Приложение 1</w:t>
      </w:r>
      <w:r w:rsidRPr="00BA74CB">
        <w:rPr>
          <w:rFonts w:ascii="Times New Roman" w:hAnsi="Times New Roman"/>
          <w:bCs/>
          <w:sz w:val="20"/>
        </w:rPr>
        <w:t xml:space="preserve"> </w:t>
      </w:r>
    </w:p>
    <w:p w14:paraId="0939467B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75519926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566D370C" w14:textId="77777777" w:rsidR="00FF2B52" w:rsidRPr="00BA74CB" w:rsidRDefault="00FF2B52" w:rsidP="00FF2B52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36E5A518" w14:textId="5D5FE434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673E2B">
        <w:rPr>
          <w:rFonts w:ascii="Times New Roman" w:hAnsi="Times New Roman"/>
          <w:b/>
          <w:sz w:val="20"/>
        </w:rPr>
        <w:t>МУНИЦИПАЛЬНОГО ОКРУГА</w:t>
      </w:r>
      <w:r w:rsidRPr="00BA74CB">
        <w:rPr>
          <w:rFonts w:ascii="Times New Roman" w:hAnsi="Times New Roman"/>
          <w:b/>
          <w:sz w:val="20"/>
        </w:rPr>
        <w:t xml:space="preserve"> </w:t>
      </w:r>
    </w:p>
    <w:p w14:paraId="22FB6C7A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>ЧУВАШСКОЙ РЕСПУБЛИКИ</w:t>
      </w:r>
    </w:p>
    <w:p w14:paraId="227D473C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(для физических лиц)</w:t>
      </w:r>
    </w:p>
    <w:p w14:paraId="3B228424" w14:textId="77777777" w:rsidR="00FF2B52" w:rsidRPr="00BA74CB" w:rsidRDefault="00FF2B52" w:rsidP="00FF2B52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BA74CB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36342D8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0AC33C5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EEF3E41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3B344397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5F11DAFC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4B0ADB4D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7A8BE612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64063D3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5E6770C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15E3731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567835C8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</w:p>
    <w:p w14:paraId="5CB41179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030F244E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</w:p>
    <w:p w14:paraId="76F0738A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018D5F9D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799B26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E5EAF6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17BE36A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28D02556" w14:textId="77777777" w:rsidR="00FF2B52" w:rsidRPr="00BA74CB" w:rsidRDefault="00FF2B52" w:rsidP="00FF2B52">
      <w:pPr>
        <w:widowControl w:val="0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54352730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162D3934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FF82E6B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BA74CB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4F19B75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289BFAE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2F4FF0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0BE98A1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19634B35" w14:textId="77777777" w:rsidR="00FF2B52" w:rsidRPr="00BA74CB" w:rsidRDefault="00FF2B52" w:rsidP="00FF2B52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обязуюсь:</w:t>
      </w:r>
    </w:p>
    <w:p w14:paraId="1148F93A" w14:textId="16EED147" w:rsidR="00FF2B52" w:rsidRPr="00BA74CB" w:rsidRDefault="00FF2B52" w:rsidP="00FF2B52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ab/>
        <w:t xml:space="preserve">1. 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673E2B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 </w:t>
      </w:r>
      <w:hyperlink r:id="rId17" w:history="1">
        <w:r w:rsidRPr="00BA74CB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BA74CB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BA74CB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color w:val="000000"/>
          <w:sz w:val="22"/>
          <w:szCs w:val="22"/>
        </w:rPr>
        <w:t>.</w:t>
      </w:r>
    </w:p>
    <w:p w14:paraId="378DED84" w14:textId="149B24F1" w:rsidR="00FF2B52" w:rsidRPr="00BA74CB" w:rsidRDefault="00FF2B52" w:rsidP="00673E2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2. В случае признания победителем торгов</w:t>
      </w:r>
      <w:r w:rsidR="00673E2B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5ADDAF11" w14:textId="77777777" w:rsidR="00FF2B52" w:rsidRPr="00BA74CB" w:rsidRDefault="00FF2B52" w:rsidP="00FF2B52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0591F3B3" w14:textId="77777777" w:rsidR="00FF2B52" w:rsidRPr="00BA74CB" w:rsidRDefault="00FF2B52" w:rsidP="00FF2B52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4B3EC94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Мне известно, что</w:t>
      </w:r>
      <w:r w:rsidRPr="00BA74CB">
        <w:rPr>
          <w:rFonts w:ascii="Times New Roman" w:hAnsi="Times New Roman"/>
          <w:sz w:val="22"/>
          <w:szCs w:val="22"/>
        </w:rPr>
        <w:t xml:space="preserve">: </w:t>
      </w:r>
    </w:p>
    <w:p w14:paraId="42BDA6C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1.</w:t>
      </w:r>
      <w:r w:rsidRPr="00BA74CB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BA74CB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00B3FA49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3957BC5" w14:textId="77CBAE1A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2</w:t>
      </w:r>
      <w:r w:rsidRPr="00BA74CB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7F050F" w:rsidRPr="007F050F">
        <w:rPr>
          <w:rFonts w:ascii="Times New Roman" w:hAnsi="Times New Roman"/>
          <w:sz w:val="22"/>
          <w:szCs w:val="22"/>
        </w:rPr>
        <w:t xml:space="preserve"> </w:t>
      </w:r>
      <w:r w:rsidR="007F050F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BA74CB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68B9DF59" w14:textId="7F732375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7F050F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BA74CB">
        <w:rPr>
          <w:rFonts w:ascii="Times New Roman" w:hAnsi="Times New Roman"/>
          <w:sz w:val="22"/>
          <w:szCs w:val="22"/>
        </w:rPr>
        <w:t xml:space="preserve"> от 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7F050F">
        <w:rPr>
          <w:rFonts w:ascii="Times New Roman" w:hAnsi="Times New Roman"/>
          <w:sz w:val="22"/>
          <w:szCs w:val="22"/>
        </w:rPr>
        <w:t>1</w:t>
      </w:r>
      <w:r w:rsidRPr="00BA74CB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3DBA5A2C" w14:textId="62DF586C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3.</w:t>
      </w:r>
      <w:r w:rsidRPr="00BA74CB">
        <w:rPr>
          <w:rFonts w:ascii="Times New Roman" w:hAnsi="Times New Roman"/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31221D4E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</w:t>
      </w:r>
      <w:r w:rsidRPr="00BA74CB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4CB1294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</w:t>
      </w:r>
      <w:r w:rsidRPr="00BA74CB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7D94780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6.</w:t>
      </w:r>
      <w:r w:rsidRPr="00BA74CB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43CE8515" w14:textId="77777777" w:rsidR="00FF2B52" w:rsidRPr="00BA74CB" w:rsidRDefault="00FF2B52" w:rsidP="00FF2B52">
      <w:pPr>
        <w:widowControl w:val="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</w:p>
    <w:p w14:paraId="64D441EE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3DF2365B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01C144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043C69C" w14:textId="2D5019F3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63271314" w14:textId="3BCE8D70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</w:t>
      </w:r>
      <w:r>
        <w:rPr>
          <w:rFonts w:ascii="Times New Roman" w:hAnsi="Times New Roman"/>
          <w:sz w:val="22"/>
          <w:szCs w:val="22"/>
        </w:rPr>
        <w:t xml:space="preserve"> </w:t>
      </w:r>
      <w:r w:rsidR="007F050F"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Pr="00BA74CB">
        <w:rPr>
          <w:rFonts w:ascii="Times New Roman" w:hAnsi="Times New Roman"/>
          <w:sz w:val="22"/>
          <w:szCs w:val="22"/>
        </w:rPr>
        <w:t>«О персональных данных», права и обязанности в области защиты персональных данных мне разъяснены.</w:t>
      </w:r>
    </w:p>
    <w:p w14:paraId="6D13E03F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2E8EC600" w14:textId="77777777" w:rsidR="00FF2B52" w:rsidRPr="00BA74CB" w:rsidRDefault="00FF2B52" w:rsidP="00FF2B52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BA74CB">
        <w:rPr>
          <w:rFonts w:ascii="Times New Roman" w:hAnsi="Times New Roman"/>
          <w:b/>
          <w:sz w:val="24"/>
          <w:szCs w:val="24"/>
        </w:rPr>
        <w:br w:type="page"/>
      </w:r>
    </w:p>
    <w:p w14:paraId="364EC43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sz w:val="20"/>
        </w:rPr>
        <w:lastRenderedPageBreak/>
        <w:t>Приложение 2</w:t>
      </w:r>
      <w:r w:rsidRPr="00BA74CB">
        <w:rPr>
          <w:rFonts w:ascii="Times New Roman" w:hAnsi="Times New Roman"/>
          <w:bCs/>
          <w:sz w:val="20"/>
        </w:rPr>
        <w:t xml:space="preserve"> </w:t>
      </w:r>
    </w:p>
    <w:p w14:paraId="06CB5AFD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426E54EE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1DBD1112" w14:textId="77777777" w:rsidR="00FF2B52" w:rsidRPr="00BA74CB" w:rsidRDefault="00FF2B52" w:rsidP="00FF2B52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79449483" w14:textId="77777777" w:rsidR="00FF2B52" w:rsidRPr="00BA74CB" w:rsidRDefault="00FF2B52" w:rsidP="00FF2B52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57024F8A" w14:textId="6BB79C8B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A15B92">
        <w:rPr>
          <w:rFonts w:ascii="Times New Roman" w:hAnsi="Times New Roman"/>
          <w:b/>
          <w:sz w:val="20"/>
        </w:rPr>
        <w:t>МУНИЦИПАЛЬНОГО ОКРУГА</w:t>
      </w:r>
      <w:r w:rsidRPr="00BA74CB">
        <w:rPr>
          <w:rFonts w:ascii="Times New Roman" w:hAnsi="Times New Roman"/>
          <w:b/>
          <w:sz w:val="20"/>
        </w:rPr>
        <w:t xml:space="preserve"> </w:t>
      </w:r>
    </w:p>
    <w:p w14:paraId="0EB234FB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0"/>
        </w:rPr>
      </w:pPr>
      <w:r w:rsidRPr="00BA74CB">
        <w:rPr>
          <w:rFonts w:ascii="Times New Roman" w:hAnsi="Times New Roman"/>
          <w:b/>
          <w:sz w:val="20"/>
        </w:rPr>
        <w:t>ЧУВАШСКОЙ РЕСПУБЛИКИ</w:t>
      </w:r>
    </w:p>
    <w:p w14:paraId="65A73E79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(для юридических лиц)</w:t>
      </w:r>
    </w:p>
    <w:p w14:paraId="5C149820" w14:textId="77777777" w:rsidR="00FF2B52" w:rsidRPr="00BA74CB" w:rsidRDefault="00FF2B52" w:rsidP="00FF2B52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BA74CB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1D1CDA3F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</w:p>
    <w:p w14:paraId="76ED557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09F48103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04060E5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76190B9" w14:textId="77777777" w:rsidR="00FF2B52" w:rsidRPr="00BA74CB" w:rsidRDefault="00FF2B52" w:rsidP="00FF2B52">
      <w:pPr>
        <w:widowControl w:val="0"/>
        <w:ind w:firstLine="720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74F9F6F9" w14:textId="77777777" w:rsidR="00FF2B52" w:rsidRPr="00BA74CB" w:rsidRDefault="00FF2B52" w:rsidP="00FF2B52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3484B2B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61C8942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66E8AA8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06E301B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4DC6A3C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5886B7C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34531F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509BE24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07445AB8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58FCAA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4E1EBF6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A260CE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10CA50F7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C90D30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1AFD397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 xml:space="preserve"> </w:t>
      </w:r>
    </w:p>
    <w:p w14:paraId="7F937135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566B07A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</w:p>
    <w:p w14:paraId="6312306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</w:p>
    <w:p w14:paraId="4BD85808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BA74CB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45B5F89B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</w:rPr>
      </w:pPr>
      <w:r w:rsidRPr="00BA74CB">
        <w:rPr>
          <w:rFonts w:ascii="Times New Roman" w:hAnsi="Times New Roman"/>
          <w:sz w:val="20"/>
        </w:rPr>
        <w:tab/>
      </w:r>
      <w:r w:rsidRPr="00BA74CB">
        <w:rPr>
          <w:rFonts w:ascii="Calibri" w:hAnsi="Calibri"/>
          <w:sz w:val="20"/>
        </w:rPr>
        <w:tab/>
      </w:r>
      <w:r w:rsidRPr="00BA74CB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710F3A02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BA74CB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031478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2D92CA8F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73719DCC" w14:textId="77777777" w:rsidR="00FF2B52" w:rsidRPr="00BA74CB" w:rsidRDefault="00FF2B52" w:rsidP="00FF2B52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обязуюсь:</w:t>
      </w:r>
    </w:p>
    <w:p w14:paraId="68BF90BF" w14:textId="75005CA3" w:rsidR="00FF2B52" w:rsidRPr="00BA74CB" w:rsidRDefault="00FF2B52" w:rsidP="00FF2B5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A15B9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 </w:t>
      </w:r>
      <w:hyperlink r:id="rId20" w:history="1">
        <w:r w:rsidRPr="00BA74CB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BA74CB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21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22" w:history="1">
        <w:r w:rsidRPr="00BA74CB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color w:val="000000"/>
          <w:sz w:val="22"/>
          <w:szCs w:val="22"/>
        </w:rPr>
        <w:t>.</w:t>
      </w:r>
    </w:p>
    <w:p w14:paraId="1820D01F" w14:textId="02D4748B" w:rsidR="00FF2B52" w:rsidRPr="00BA74CB" w:rsidRDefault="00FF2B52" w:rsidP="00836D07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836D07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3DDCFBD8" w14:textId="77777777" w:rsidR="00FF2B52" w:rsidRPr="00BA74CB" w:rsidRDefault="00FF2B52" w:rsidP="00FF2B52">
      <w:pPr>
        <w:tabs>
          <w:tab w:val="left" w:pos="709"/>
        </w:tabs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61B66B5A" w14:textId="77777777" w:rsidR="00FF2B52" w:rsidRPr="00BA74CB" w:rsidRDefault="00FF2B52" w:rsidP="00FF2B52">
      <w:pPr>
        <w:widowControl w:val="0"/>
        <w:tabs>
          <w:tab w:val="left" w:pos="709"/>
        </w:tabs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2E414C64" w14:textId="354A3ACE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Мне известно, что</w:t>
      </w:r>
      <w:r w:rsidR="00194E16">
        <w:rPr>
          <w:rFonts w:ascii="Times New Roman" w:hAnsi="Times New Roman"/>
          <w:sz w:val="22"/>
          <w:szCs w:val="22"/>
        </w:rPr>
        <w:t>:</w:t>
      </w:r>
    </w:p>
    <w:p w14:paraId="1A1C5300" w14:textId="77777777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1.</w:t>
      </w:r>
      <w:r w:rsidRPr="00BA74CB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4BA8E318" w14:textId="77777777" w:rsidR="00FF2B52" w:rsidRPr="00BA74CB" w:rsidRDefault="00FF2B52" w:rsidP="00FF2B52">
      <w:pPr>
        <w:widowControl w:val="0"/>
        <w:ind w:firstLine="728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91CDD1F" w14:textId="62542E65" w:rsidR="00FF2B52" w:rsidRPr="00BA74CB" w:rsidRDefault="00FF2B52" w:rsidP="00784BF9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2</w:t>
      </w:r>
      <w:r w:rsidRPr="00BA74CB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836D07" w:rsidRPr="00836D07">
        <w:rPr>
          <w:rFonts w:ascii="Times New Roman" w:hAnsi="Times New Roman"/>
          <w:sz w:val="22"/>
          <w:szCs w:val="22"/>
        </w:rPr>
        <w:t xml:space="preserve"> </w:t>
      </w:r>
      <w:r w:rsidR="00836D07">
        <w:rPr>
          <w:rFonts w:ascii="Times New Roman" w:hAnsi="Times New Roman"/>
          <w:sz w:val="22"/>
          <w:szCs w:val="22"/>
        </w:rPr>
        <w:t xml:space="preserve">либо лица, </w:t>
      </w:r>
      <w:r w:rsidR="00836D07" w:rsidRPr="00784BF9">
        <w:rPr>
          <w:rFonts w:ascii="Times New Roman" w:hAnsi="Times New Roman"/>
          <w:sz w:val="22"/>
          <w:szCs w:val="22"/>
        </w:rPr>
        <w:t>признанного</w:t>
      </w:r>
      <w:r w:rsidR="00836D07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784BF9">
        <w:rPr>
          <w:rFonts w:ascii="Times New Roman" w:hAnsi="Times New Roman"/>
          <w:sz w:val="22"/>
          <w:szCs w:val="22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535BBA17" w14:textId="24CE0558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784BF9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</w:t>
      </w:r>
      <w:r w:rsidRPr="00BA74CB">
        <w:rPr>
          <w:rFonts w:ascii="Times New Roman" w:hAnsi="Times New Roman"/>
          <w:sz w:val="22"/>
          <w:szCs w:val="22"/>
        </w:rPr>
        <w:t>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784BF9">
        <w:rPr>
          <w:rFonts w:ascii="Times New Roman" w:hAnsi="Times New Roman"/>
          <w:sz w:val="22"/>
          <w:szCs w:val="22"/>
        </w:rPr>
        <w:t>1</w:t>
      </w:r>
      <w:r w:rsidRPr="00BA74CB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00FED74E" w14:textId="67665510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3.</w:t>
      </w:r>
      <w:r w:rsidRPr="00BA74CB">
        <w:rPr>
          <w:rFonts w:ascii="Times New Roman" w:hAnsi="Times New Roman"/>
          <w:sz w:val="22"/>
          <w:szCs w:val="22"/>
        </w:rPr>
        <w:t xml:space="preserve"> Передача Имущества в собственность покупателя произв</w:t>
      </w:r>
      <w:r w:rsidR="009C775A">
        <w:rPr>
          <w:rFonts w:ascii="Times New Roman" w:hAnsi="Times New Roman"/>
          <w:sz w:val="22"/>
          <w:szCs w:val="22"/>
        </w:rPr>
        <w:t xml:space="preserve">одится в срок не более 30 дней </w:t>
      </w:r>
      <w:r w:rsidRPr="00BA74CB">
        <w:rPr>
          <w:rFonts w:ascii="Times New Roman" w:hAnsi="Times New Roman"/>
          <w:sz w:val="22"/>
          <w:szCs w:val="22"/>
        </w:rPr>
        <w:t xml:space="preserve">после выполнения условий  Договора купли-продажи. </w:t>
      </w:r>
    </w:p>
    <w:p w14:paraId="4B9681BC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</w:t>
      </w:r>
      <w:r w:rsidRPr="00BA74CB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67FBDE31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</w:t>
      </w:r>
      <w:r w:rsidRPr="00BA74CB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4487DB63" w14:textId="77777777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AF839C9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0FCD9F2D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5E603BF1" w14:textId="77777777" w:rsidR="00FF2B52" w:rsidRPr="00BA74CB" w:rsidRDefault="00FF2B52" w:rsidP="009C775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BA74CB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CE8680A" w14:textId="77777777" w:rsidR="00FF2B52" w:rsidRPr="00BA74CB" w:rsidRDefault="00FF2B52" w:rsidP="009C775A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подтверждаем</w:t>
      </w:r>
      <w:r w:rsidRPr="00BA74CB">
        <w:rPr>
          <w:rFonts w:ascii="Times New Roman" w:hAnsi="Times New Roman"/>
          <w:bCs/>
          <w:sz w:val="22"/>
          <w:szCs w:val="22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6AEC1927" w14:textId="3A68216C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</w:t>
      </w:r>
      <w:r w:rsidR="00784BF9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BA74CB">
        <w:rPr>
          <w:rFonts w:ascii="Times New Roman" w:hAnsi="Times New Roman"/>
          <w:sz w:val="22"/>
          <w:szCs w:val="22"/>
        </w:rPr>
        <w:t xml:space="preserve"> «О персональных данных», права и обязанности в области защиты персональных данных нам разъяснены.</w:t>
      </w:r>
    </w:p>
    <w:p w14:paraId="7E8DDEFB" w14:textId="5DB86F15" w:rsidR="00FF2B52" w:rsidRPr="00BA74CB" w:rsidRDefault="00FF2B52" w:rsidP="009C775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Мы согласны на обработку своих персональных данных и персональных данных доверителя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BA74CB">
        <w:rPr>
          <w:rFonts w:ascii="Times New Roman" w:hAnsi="Times New Roman"/>
          <w:sz w:val="22"/>
          <w:szCs w:val="22"/>
        </w:rPr>
        <w:t xml:space="preserve"> (в случае</w:t>
      </w:r>
      <w:r w:rsidR="009C775A">
        <w:rPr>
          <w:rFonts w:ascii="Times New Roman" w:hAnsi="Times New Roman"/>
          <w:sz w:val="22"/>
          <w:szCs w:val="22"/>
        </w:rPr>
        <w:t xml:space="preserve"> передоверия).</w:t>
      </w:r>
    </w:p>
    <w:p w14:paraId="23B0401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978467" w14:textId="77777777" w:rsidR="00FF2B52" w:rsidRPr="00BA74CB" w:rsidRDefault="00FF2B52" w:rsidP="009C775A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4"/>
          <w:szCs w:val="24"/>
        </w:rPr>
        <w:br w:type="page"/>
      </w:r>
      <w:r w:rsidRPr="00BA74CB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14:paraId="3EBF3949" w14:textId="77777777" w:rsidR="00FF2B52" w:rsidRPr="00BA74CB" w:rsidRDefault="00FF2B52" w:rsidP="009C775A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BA74CB">
        <w:rPr>
          <w:rFonts w:ascii="Times New Roman" w:hAnsi="Times New Roman"/>
          <w:bCs/>
          <w:sz w:val="20"/>
        </w:rPr>
        <w:t>к аукционной документации</w:t>
      </w:r>
    </w:p>
    <w:p w14:paraId="49058581" w14:textId="333D1D4B" w:rsidR="00FF2B52" w:rsidRPr="00BA74CB" w:rsidRDefault="00FF2B52" w:rsidP="00FF2B52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3DF737C" w14:textId="77777777" w:rsidR="00FF2B52" w:rsidRPr="00BA74CB" w:rsidRDefault="00FF2B52" w:rsidP="00FF2B52">
      <w:p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5E5E6324" w14:textId="77777777" w:rsidR="00FF2B52" w:rsidRPr="00BA74CB" w:rsidRDefault="00FF2B52" w:rsidP="00FF2B5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60E4919" w14:textId="00EA5153" w:rsidR="00FF2B52" w:rsidRPr="00BA74CB" w:rsidRDefault="009C775A" w:rsidP="00FF2B5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FF2B52" w:rsidRPr="00BA74CB">
        <w:rPr>
          <w:rFonts w:ascii="Times New Roman" w:hAnsi="Times New Roman"/>
          <w:sz w:val="22"/>
          <w:szCs w:val="22"/>
        </w:rPr>
        <w:t>. Кугеси                                                                                                             «____»_____________20__ г.</w:t>
      </w:r>
    </w:p>
    <w:p w14:paraId="4D1728EF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C8A4566" w14:textId="08C88D7A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2F951519" w14:textId="77777777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05573F05" w14:textId="16B41610" w:rsidR="00FF2B52" w:rsidRPr="00BA74CB" w:rsidRDefault="00FF2B52" w:rsidP="00FF2B52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617512">
        <w:rPr>
          <w:rFonts w:ascii="Times New Roman" w:hAnsi="Times New Roman"/>
          <w:sz w:val="22"/>
          <w:szCs w:val="22"/>
        </w:rPr>
        <w:t>распоряжением</w:t>
      </w:r>
      <w:r w:rsidRPr="00BA74CB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 Чувашской Республики от 18 июля 2023 г. № 695,</w:t>
      </w:r>
      <w:r w:rsidRPr="00BA74CB">
        <w:rPr>
          <w:rFonts w:ascii="Times New Roman" w:hAnsi="Times New Roman"/>
          <w:sz w:val="22"/>
          <w:szCs w:val="22"/>
        </w:rPr>
        <w:t xml:space="preserve">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617512">
        <w:rPr>
          <w:rFonts w:ascii="Times New Roman" w:hAnsi="Times New Roman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</w:rPr>
        <w:t xml:space="preserve"> Чувашской Республики, размещенной на официальных сайтах в сети Интернет  http://chebs.cap.ru и </w:t>
      </w:r>
      <w:hyperlink r:id="rId23" w:history="1"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BA74CB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BA74CB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BA74CB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BA74CB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4" w:history="1">
        <w:r w:rsidRPr="00BA74CB">
          <w:rPr>
            <w:rFonts w:ascii="Times New Roman" w:hAnsi="Times New Roman"/>
            <w:sz w:val="22"/>
            <w:szCs w:val="22"/>
          </w:rPr>
          <w:t>https://</w:t>
        </w:r>
        <w:r w:rsidRPr="00BA74CB">
          <w:rPr>
            <w:rFonts w:ascii="Times New Roman" w:hAnsi="Times New Roman"/>
            <w:sz w:val="22"/>
            <w:szCs w:val="22"/>
            <w:lang w:val="en-US"/>
          </w:rPr>
          <w:t>www</w:t>
        </w:r>
        <w:r w:rsidRPr="00BA74CB">
          <w:rPr>
            <w:rFonts w:ascii="Times New Roman" w:hAnsi="Times New Roman"/>
            <w:sz w:val="22"/>
            <w:szCs w:val="22"/>
          </w:rPr>
          <w:t>.roseltorg.ru</w:t>
        </w:r>
      </w:hyperlink>
      <w:r w:rsidRPr="00BA74CB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</w:p>
    <w:p w14:paraId="7F195B9C" w14:textId="77777777" w:rsidR="00FF2B52" w:rsidRPr="00BA74CB" w:rsidRDefault="00FF2B52" w:rsidP="00FF2B52">
      <w:pPr>
        <w:widowControl w:val="0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0ADC63BD" w14:textId="77777777" w:rsidR="00FF2B52" w:rsidRPr="00BA74CB" w:rsidRDefault="00FF2B52" w:rsidP="00FF2B52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3EB0B13" w14:textId="5C97A93E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</w:rPr>
        <w:t xml:space="preserve">1.1. 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 w:rsidR="00617512">
        <w:rPr>
          <w:rFonts w:ascii="Times New Roman" w:hAnsi="Times New Roman"/>
          <w:sz w:val="22"/>
          <w:szCs w:val="22"/>
          <w:lang w:eastAsia="ar-SA"/>
        </w:rPr>
        <w:t>муниципального округа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Республики.</w:t>
      </w:r>
    </w:p>
    <w:p w14:paraId="2B14A155" w14:textId="7BBEC13B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1.2. Сведения о муниципальном имуществе, являющемся предметом купли-продажи: _______________________________________________(далее – Имущество), в том числе:</w:t>
      </w:r>
    </w:p>
    <w:p w14:paraId="517E1404" w14:textId="77777777" w:rsidR="00FF2B52" w:rsidRPr="00BA74CB" w:rsidRDefault="00FF2B52" w:rsidP="00FF2B52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объект недвижимого имущества ________________________________________________;</w:t>
      </w:r>
    </w:p>
    <w:p w14:paraId="6CD2CAFF" w14:textId="77777777" w:rsidR="00FF2B52" w:rsidRPr="00BA74CB" w:rsidRDefault="00FF2B52" w:rsidP="00FF2B52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земельный участок____________________________________________________________</w:t>
      </w:r>
    </w:p>
    <w:p w14:paraId="6DC287E7" w14:textId="77777777" w:rsidR="00FF2B52" w:rsidRPr="00BA74CB" w:rsidRDefault="00FF2B52" w:rsidP="00FF2B52">
      <w:pPr>
        <w:widowControl w:val="0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14:paraId="5AE49F14" w14:textId="77777777" w:rsidR="00FF2B52" w:rsidRPr="00BA74CB" w:rsidRDefault="00FF2B52" w:rsidP="00FF2B52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0FB7AD5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1481ABB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DA62FED" w14:textId="77777777" w:rsidR="00FF2B52" w:rsidRPr="00BA74CB" w:rsidRDefault="00FF2B52" w:rsidP="00617512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</w:t>
      </w:r>
    </w:p>
    <w:p w14:paraId="7B896EC3" w14:textId="77777777" w:rsidR="00FF2B52" w:rsidRPr="00BA74CB" w:rsidRDefault="00FF2B52" w:rsidP="00FF2B52">
      <w:pPr>
        <w:ind w:left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Договора;</w:t>
      </w:r>
    </w:p>
    <w:p w14:paraId="42356A8F" w14:textId="010A1529" w:rsidR="00FF2B52" w:rsidRPr="00BA74CB" w:rsidRDefault="00FF2B52" w:rsidP="00617512">
      <w:pPr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со дня полной оплаты стоимости Имущества;</w:t>
      </w:r>
    </w:p>
    <w:p w14:paraId="1645BA48" w14:textId="69628369" w:rsidR="00FF2B52" w:rsidRPr="00BA74CB" w:rsidRDefault="00617512" w:rsidP="00617512">
      <w:pPr>
        <w:spacing w:line="23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</w:t>
      </w:r>
      <w:r w:rsidR="00FF2B52" w:rsidRPr="00BA74CB">
        <w:rPr>
          <w:rFonts w:ascii="Times New Roman" w:hAnsi="Times New Roman"/>
          <w:sz w:val="22"/>
          <w:szCs w:val="22"/>
        </w:rPr>
        <w:t>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Имущества.</w:t>
      </w:r>
    </w:p>
    <w:p w14:paraId="0C0816D4" w14:textId="77777777" w:rsidR="00FF2B52" w:rsidRPr="00BA74CB" w:rsidRDefault="00FF2B52" w:rsidP="00FF2B52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2D607F1C" w14:textId="77777777" w:rsidR="00FF2B52" w:rsidRPr="00BA74CB" w:rsidRDefault="00FF2B52" w:rsidP="00FF2B52">
      <w:pPr>
        <w:ind w:left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 собственность  Покупателю  в  порядке, </w:t>
      </w:r>
    </w:p>
    <w:p w14:paraId="69F92292" w14:textId="77777777" w:rsidR="00FF2B52" w:rsidRPr="00BA74CB" w:rsidRDefault="00FF2B52" w:rsidP="00FF2B52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15B02D3C" w14:textId="77777777" w:rsidR="00FF2B52" w:rsidRPr="00BA74CB" w:rsidRDefault="00FF2B52" w:rsidP="00FF2B52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2C40362" w14:textId="77777777" w:rsidR="00FF2B52" w:rsidRPr="00BA74CB" w:rsidRDefault="00FF2B52" w:rsidP="00FF2B52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54C27D00" w14:textId="77777777" w:rsidR="00FF2B52" w:rsidRPr="00BA74CB" w:rsidRDefault="00FF2B52" w:rsidP="00FF2B52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44423DE5" w14:textId="1A79CB19" w:rsidR="00FF2B52" w:rsidRPr="00BA74CB" w:rsidRDefault="00FF2B52" w:rsidP="00FF2B52">
      <w:pPr>
        <w:widowControl w:val="0"/>
        <w:shd w:val="clear" w:color="auto" w:fill="FFFFFF"/>
        <w:tabs>
          <w:tab w:val="left" w:pos="284"/>
        </w:tabs>
        <w:ind w:left="113" w:firstLine="426"/>
        <w:rPr>
          <w:rFonts w:ascii="Times New Roman" w:hAnsi="Times New Roman"/>
          <w:b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3.1. Установленная   по  итогам  Аукциона   цена  продажи  Имущества,  указанного  в разделе 1 настоящего Договора, составляет </w:t>
      </w:r>
      <w:r w:rsidRPr="00BA74CB">
        <w:rPr>
          <w:rFonts w:ascii="Times New Roman" w:hAnsi="Times New Roman"/>
          <w:b/>
          <w:color w:val="000000"/>
          <w:sz w:val="22"/>
          <w:szCs w:val="22"/>
        </w:rPr>
        <w:t xml:space="preserve">__________________ </w:t>
      </w:r>
      <w:r w:rsidRPr="00BA74CB">
        <w:rPr>
          <w:rFonts w:ascii="Times New Roman" w:hAnsi="Times New Roman"/>
          <w:color w:val="000000"/>
          <w:sz w:val="22"/>
          <w:szCs w:val="22"/>
        </w:rPr>
        <w:t>рублей</w:t>
      </w:r>
      <w:r w:rsidR="00617512">
        <w:rPr>
          <w:rFonts w:ascii="Times New Roman" w:hAnsi="Times New Roman"/>
          <w:color w:val="000000"/>
          <w:sz w:val="22"/>
          <w:szCs w:val="22"/>
        </w:rPr>
        <w:t>, в том числе по ставке    НДС 20%    в сумме ____________рублей.</w:t>
      </w:r>
      <w:r w:rsidRPr="00BA74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3C4D4C50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50E4456E" w14:textId="5845DF6E" w:rsidR="00617512" w:rsidRDefault="00FF2B5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>3.3. Покупатель в течение 15 (пятнадцати) рабочих дней с даты заключения настоящего  Договора, обязан перечислить за вычетом суммы задатка, указанного в пункте 3.2 настоящего Договора, денежные средства в счет оплаты стоимости Имущества в размере</w:t>
      </w:r>
      <w:r w:rsidR="0061751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7512">
        <w:rPr>
          <w:rFonts w:ascii="Times New Roman" w:hAnsi="Times New Roman"/>
          <w:color w:val="000000"/>
          <w:sz w:val="22"/>
          <w:szCs w:val="22"/>
        </w:rPr>
        <w:lastRenderedPageBreak/>
        <w:t>_________________(_______________) рублей, в том числе:</w:t>
      </w:r>
    </w:p>
    <w:p w14:paraId="373DF217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за земельный участок - </w:t>
      </w:r>
      <w:r w:rsidR="00FF2B52" w:rsidRPr="00BA74C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F2B52" w:rsidRPr="00BA74CB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="00FF2B52" w:rsidRPr="00BA74CB">
        <w:rPr>
          <w:rFonts w:ascii="Times New Roman" w:hAnsi="Times New Roman"/>
          <w:color w:val="000000"/>
          <w:sz w:val="22"/>
          <w:szCs w:val="22"/>
        </w:rPr>
        <w:t>_</w:t>
      </w:r>
      <w:r>
        <w:rPr>
          <w:rFonts w:ascii="Times New Roman" w:hAnsi="Times New Roman"/>
          <w:color w:val="000000"/>
          <w:sz w:val="22"/>
          <w:szCs w:val="22"/>
        </w:rPr>
        <w:t xml:space="preserve"> рублей;</w:t>
      </w:r>
    </w:p>
    <w:p w14:paraId="714F94D4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- за объект недвижимого имущества - ____________ рублей,</w:t>
      </w:r>
    </w:p>
    <w:p w14:paraId="4579BB56" w14:textId="77777777" w:rsid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по следующим реквизитам:</w:t>
      </w:r>
    </w:p>
    <w:p w14:paraId="299DCB06" w14:textId="77777777" w:rsidR="00617512" w:rsidRPr="00617512" w:rsidRDefault="00617512" w:rsidP="00FF2B52">
      <w:pPr>
        <w:widowControl w:val="0"/>
        <w:ind w:firstLine="567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617512">
        <w:rPr>
          <w:rFonts w:ascii="Times New Roman" w:hAnsi="Times New Roman"/>
          <w:color w:val="000000"/>
          <w:sz w:val="22"/>
          <w:szCs w:val="22"/>
          <w:u w:val="single"/>
        </w:rPr>
        <w:t>за земельный участок:</w:t>
      </w:r>
    </w:p>
    <w:p w14:paraId="7C7575E5" w14:textId="4D19A986" w:rsidR="00FF2B52" w:rsidRPr="009F17EE" w:rsidRDefault="009F17EE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</w:t>
      </w:r>
      <w:r w:rsidRPr="009F17EE">
        <w:rPr>
          <w:rFonts w:ascii="Times New Roman" w:eastAsia="Batang" w:hAnsi="Times New Roman"/>
          <w:sz w:val="22"/>
          <w:szCs w:val="22"/>
        </w:rPr>
        <w:t>210001001, ОКТМО 97544000, КБК 903114060</w:t>
      </w:r>
      <w:r>
        <w:rPr>
          <w:rFonts w:ascii="Times New Roman" w:eastAsia="Batang" w:hAnsi="Times New Roman"/>
          <w:sz w:val="22"/>
          <w:szCs w:val="22"/>
        </w:rPr>
        <w:t>24</w:t>
      </w:r>
      <w:r w:rsidRPr="009F17EE">
        <w:rPr>
          <w:rFonts w:ascii="Times New Roman" w:eastAsia="Batang" w:hAnsi="Times New Roman"/>
          <w:sz w:val="22"/>
          <w:szCs w:val="22"/>
        </w:rPr>
        <w:t>140000430</w:t>
      </w:r>
      <w:r w:rsidR="00FF2B52" w:rsidRPr="009F17EE">
        <w:rPr>
          <w:rFonts w:ascii="Times New Roman" w:hAnsi="Times New Roman"/>
          <w:sz w:val="22"/>
          <w:szCs w:val="22"/>
        </w:rPr>
        <w:t>.</w:t>
      </w:r>
    </w:p>
    <w:p w14:paraId="4138D46B" w14:textId="77777777" w:rsidR="00FF2B52" w:rsidRPr="00BA74CB" w:rsidRDefault="00FF2B52" w:rsidP="00FF2B52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3C39DB06" w14:textId="2BE212B5" w:rsidR="00FF2B52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 w:rsidR="00475D31">
        <w:rPr>
          <w:rFonts w:ascii="Times New Roman" w:hAnsi="Times New Roman"/>
          <w:bCs/>
          <w:sz w:val="22"/>
          <w:szCs w:val="22"/>
        </w:rPr>
        <w:t>земельного участка по адресу:</w:t>
      </w:r>
      <w:r w:rsidRPr="00BA74CB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«___»__________20 _ года</w:t>
      </w:r>
      <w:r w:rsidR="00475D31">
        <w:rPr>
          <w:rFonts w:ascii="Times New Roman" w:hAnsi="Times New Roman"/>
          <w:sz w:val="22"/>
          <w:szCs w:val="22"/>
        </w:rPr>
        <w:t>;</w:t>
      </w:r>
    </w:p>
    <w:p w14:paraId="2FC862A5" w14:textId="5B007587" w:rsidR="00475D31" w:rsidRDefault="00475D31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475D31">
        <w:rPr>
          <w:rFonts w:ascii="Times New Roman" w:hAnsi="Times New Roman"/>
          <w:sz w:val="22"/>
          <w:szCs w:val="22"/>
          <w:u w:val="single"/>
        </w:rPr>
        <w:t>за объект недвижимого имущества:</w:t>
      </w:r>
    </w:p>
    <w:p w14:paraId="57D59EE3" w14:textId="79348A82" w:rsidR="00475D31" w:rsidRPr="009F17EE" w:rsidRDefault="009F17EE" w:rsidP="00475D31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850182">
        <w:rPr>
          <w:rFonts w:ascii="Times New Roman" w:eastAsia="Batang" w:hAnsi="Times New Roman"/>
          <w:sz w:val="22"/>
          <w:szCs w:val="22"/>
        </w:rPr>
        <w:t>9031140204</w:t>
      </w:r>
      <w:r w:rsidR="009724E7">
        <w:rPr>
          <w:rFonts w:ascii="Times New Roman" w:eastAsia="Batang" w:hAnsi="Times New Roman"/>
          <w:sz w:val="22"/>
          <w:szCs w:val="22"/>
        </w:rPr>
        <w:t>3</w:t>
      </w:r>
      <w:r w:rsidR="00850182">
        <w:rPr>
          <w:rFonts w:ascii="Times New Roman" w:eastAsia="Batang" w:hAnsi="Times New Roman"/>
          <w:sz w:val="22"/>
          <w:szCs w:val="22"/>
        </w:rPr>
        <w:t>140000410</w:t>
      </w:r>
      <w:r w:rsidR="00475D31" w:rsidRPr="009F17EE">
        <w:rPr>
          <w:rFonts w:ascii="Times New Roman" w:hAnsi="Times New Roman"/>
          <w:sz w:val="22"/>
          <w:szCs w:val="22"/>
        </w:rPr>
        <w:t>.</w:t>
      </w:r>
    </w:p>
    <w:p w14:paraId="084F72A7" w14:textId="77777777" w:rsidR="00475D31" w:rsidRPr="00BA74CB" w:rsidRDefault="00475D31" w:rsidP="00475D31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8D894E9" w14:textId="7D8D9C5B" w:rsidR="00475D31" w:rsidRPr="00475D31" w:rsidRDefault="00475D31" w:rsidP="00475D31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объекта недвижимого имущества по адресу:</w:t>
      </w:r>
      <w:r w:rsidRPr="00BA74CB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«___»__________20 _ года</w:t>
      </w:r>
      <w:r w:rsidR="00FB64A7">
        <w:rPr>
          <w:rFonts w:ascii="Times New Roman" w:hAnsi="Times New Roman"/>
          <w:sz w:val="22"/>
          <w:szCs w:val="22"/>
        </w:rPr>
        <w:t>.</w:t>
      </w:r>
    </w:p>
    <w:p w14:paraId="129439F8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5B8088D4" w14:textId="77777777" w:rsidR="00FF2B52" w:rsidRPr="00BA74CB" w:rsidRDefault="00FF2B52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6D0E0D85" w14:textId="77777777" w:rsidR="00FF2B52" w:rsidRPr="00BA74CB" w:rsidRDefault="00FF2B52" w:rsidP="00FF2B52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4F29A5B8" w14:textId="3410B291" w:rsidR="00FF2B52" w:rsidRPr="00BA74CB" w:rsidRDefault="00FF2B52" w:rsidP="00FF2B52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(______________________)  рублей</w:t>
      </w:r>
      <w:r w:rsidR="00475D31">
        <w:rPr>
          <w:rFonts w:ascii="Times New Roman" w:hAnsi="Times New Roman"/>
          <w:sz w:val="22"/>
          <w:szCs w:val="22"/>
        </w:rPr>
        <w:t>, в т.ч. по ставке НДС</w:t>
      </w:r>
      <w:r w:rsidRPr="00BA74CB">
        <w:rPr>
          <w:rFonts w:ascii="Times New Roman" w:hAnsi="Times New Roman"/>
          <w:sz w:val="22"/>
          <w:szCs w:val="22"/>
        </w:rPr>
        <w:t xml:space="preserve"> </w:t>
      </w:r>
      <w:r w:rsidR="00FB64A7" w:rsidRPr="00FB64A7">
        <w:rPr>
          <w:rFonts w:ascii="Times New Roman" w:hAnsi="Times New Roman"/>
          <w:sz w:val="22"/>
          <w:szCs w:val="22"/>
        </w:rPr>
        <w:t xml:space="preserve">20 % </w:t>
      </w:r>
      <w:r w:rsidR="00FB64A7">
        <w:rPr>
          <w:rFonts w:ascii="Times New Roman" w:hAnsi="Times New Roman"/>
          <w:sz w:val="22"/>
          <w:szCs w:val="22"/>
        </w:rPr>
        <w:t>в сумме __________ рублей.</w:t>
      </w:r>
      <w:r w:rsidRPr="00475D3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0BC76E2C" w14:textId="77777777" w:rsidR="00FF2B52" w:rsidRPr="00BA74CB" w:rsidRDefault="00FF2B52" w:rsidP="00FF2B52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3.2. Задаток в сумме ___________ (______________________)  рублей, внесенный Покупателем на расчетный счет оператора электронной площадки, засчитывается в счет оплаты Имущества. </w:t>
      </w:r>
    </w:p>
    <w:p w14:paraId="283CFE41" w14:textId="0B996072" w:rsidR="00FB64A7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 обязан перечислить за вычетом суммы задатка, указанного в пункте 3.2 настоящего Договора, и НДС </w:t>
      </w:r>
      <w:r w:rsidR="00FB64A7">
        <w:rPr>
          <w:rFonts w:ascii="Times New Roman" w:hAnsi="Times New Roman"/>
          <w:sz w:val="22"/>
          <w:szCs w:val="22"/>
        </w:rPr>
        <w:t xml:space="preserve">в размере </w:t>
      </w:r>
      <w:r w:rsidRPr="00BA74CB">
        <w:rPr>
          <w:rFonts w:ascii="Times New Roman" w:hAnsi="Times New Roman"/>
          <w:sz w:val="22"/>
          <w:szCs w:val="22"/>
        </w:rPr>
        <w:t>20%</w:t>
      </w:r>
      <w:r w:rsidR="00FB64A7">
        <w:rPr>
          <w:rFonts w:ascii="Times New Roman" w:hAnsi="Times New Roman"/>
          <w:sz w:val="22"/>
          <w:szCs w:val="22"/>
        </w:rPr>
        <w:t>, денежные средства в счет</w:t>
      </w:r>
      <w:r w:rsidRPr="00BA74CB">
        <w:rPr>
          <w:rFonts w:ascii="Times New Roman" w:hAnsi="Times New Roman"/>
          <w:sz w:val="22"/>
          <w:szCs w:val="22"/>
        </w:rPr>
        <w:t xml:space="preserve"> оплаты стоимости Имущества в размере </w:t>
      </w:r>
      <w:r w:rsidRPr="00BA74CB">
        <w:rPr>
          <w:rFonts w:ascii="Times New Roman" w:hAnsi="Times New Roman"/>
          <w:b/>
          <w:sz w:val="22"/>
          <w:szCs w:val="22"/>
        </w:rPr>
        <w:t xml:space="preserve">__________(__________________________) </w:t>
      </w:r>
      <w:r w:rsidRPr="00BA74CB">
        <w:rPr>
          <w:rFonts w:ascii="Times New Roman" w:hAnsi="Times New Roman"/>
          <w:sz w:val="22"/>
          <w:szCs w:val="22"/>
        </w:rPr>
        <w:t>рублей</w:t>
      </w:r>
      <w:r w:rsidR="00FB64A7">
        <w:rPr>
          <w:rFonts w:ascii="Times New Roman" w:hAnsi="Times New Roman"/>
          <w:sz w:val="22"/>
          <w:szCs w:val="22"/>
        </w:rPr>
        <w:t>, в том числе:</w:t>
      </w:r>
    </w:p>
    <w:p w14:paraId="22FF2A43" w14:textId="77777777" w:rsidR="00FB64A7" w:rsidRDefault="00FB64A7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 земельный участок - ____________ рублей;</w:t>
      </w:r>
    </w:p>
    <w:p w14:paraId="0FAD20F7" w14:textId="77777777" w:rsidR="00FB64A7" w:rsidRDefault="00FB64A7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за объект недвижимого имущества - ___________рублей (без учета НДС),</w:t>
      </w:r>
    </w:p>
    <w:p w14:paraId="7CDA37CA" w14:textId="7FD66EF4" w:rsidR="00FF2B52" w:rsidRDefault="00FF2B52" w:rsidP="00FF2B52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по следующим реквизитам: </w:t>
      </w:r>
    </w:p>
    <w:p w14:paraId="203A379B" w14:textId="77777777" w:rsidR="00C16ECD" w:rsidRDefault="00FB64A7" w:rsidP="00C16EC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FB64A7">
        <w:rPr>
          <w:rFonts w:ascii="Times New Roman" w:hAnsi="Times New Roman"/>
          <w:sz w:val="22"/>
          <w:szCs w:val="22"/>
          <w:u w:val="single"/>
        </w:rPr>
        <w:t>за земельный участок:</w:t>
      </w:r>
    </w:p>
    <w:p w14:paraId="5A9B4E39" w14:textId="7AF87C6B" w:rsidR="00FF2B52" w:rsidRPr="00C16ECD" w:rsidRDefault="00FF2B52" w:rsidP="00C16ECD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 w:rsidR="009F17EE">
        <w:rPr>
          <w:rFonts w:ascii="Times New Roman" w:eastAsia="Batang" w:hAnsi="Times New Roman"/>
          <w:sz w:val="22"/>
          <w:szCs w:val="22"/>
        </w:rPr>
        <w:t>УФК</w:t>
      </w:r>
      <w:r w:rsidR="00C16ECD"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="00C16ECD" w:rsidRPr="009F17EE">
        <w:rPr>
          <w:rFonts w:ascii="Times New Roman" w:eastAsia="Batang" w:hAnsi="Times New Roman"/>
          <w:sz w:val="22"/>
          <w:szCs w:val="22"/>
        </w:rPr>
        <w:t>округа</w:t>
      </w:r>
      <w:r w:rsidR="009F17EE"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C16ECD"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="00C16ECD"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903114060</w:t>
      </w:r>
      <w:r w:rsidR="009F17EE">
        <w:rPr>
          <w:rFonts w:ascii="Times New Roman" w:eastAsia="Batang" w:hAnsi="Times New Roman"/>
          <w:sz w:val="22"/>
          <w:szCs w:val="22"/>
        </w:rPr>
        <w:t>24</w:t>
      </w:r>
      <w:r w:rsidR="00C16ECD" w:rsidRPr="00C16ECD">
        <w:rPr>
          <w:rFonts w:ascii="Times New Roman" w:eastAsia="Batang" w:hAnsi="Times New Roman"/>
          <w:sz w:val="22"/>
          <w:szCs w:val="22"/>
        </w:rPr>
        <w:t>140000430</w:t>
      </w:r>
      <w:r w:rsidRPr="00C16ECD">
        <w:rPr>
          <w:rFonts w:ascii="Times New Roman" w:hAnsi="Times New Roman"/>
          <w:sz w:val="22"/>
          <w:szCs w:val="22"/>
        </w:rPr>
        <w:t>.</w:t>
      </w:r>
    </w:p>
    <w:p w14:paraId="1314B4B4" w14:textId="5BA65EBE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</w:t>
      </w:r>
      <w:r w:rsidR="00FB64A7">
        <w:rPr>
          <w:rFonts w:ascii="Times New Roman" w:hAnsi="Times New Roman"/>
          <w:sz w:val="22"/>
          <w:szCs w:val="22"/>
        </w:rPr>
        <w:t>о</w:t>
      </w:r>
      <w:r w:rsidRPr="00BA74CB">
        <w:rPr>
          <w:rFonts w:ascii="Times New Roman" w:hAnsi="Times New Roman"/>
          <w:sz w:val="22"/>
          <w:szCs w:val="22"/>
        </w:rPr>
        <w:t>:</w:t>
      </w:r>
    </w:p>
    <w:p w14:paraId="1C65289F" w14:textId="63913477" w:rsidR="00FF2B52" w:rsidRDefault="00FF2B52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 w:rsidR="00FB64A7">
        <w:rPr>
          <w:rFonts w:ascii="Times New Roman" w:hAnsi="Times New Roman"/>
          <w:bCs/>
          <w:sz w:val="22"/>
          <w:szCs w:val="22"/>
        </w:rPr>
        <w:t>земельного участка по адресу:</w:t>
      </w:r>
      <w:r w:rsidRPr="00BA74CB">
        <w:rPr>
          <w:rFonts w:ascii="Times New Roman" w:hAnsi="Times New Roman"/>
          <w:sz w:val="22"/>
          <w:szCs w:val="22"/>
        </w:rPr>
        <w:t>________________________, согласно договору купли-продажи  № ___ от  «___»__________20__ г</w:t>
      </w:r>
      <w:r w:rsidR="00FB64A7">
        <w:rPr>
          <w:rFonts w:ascii="Times New Roman" w:hAnsi="Times New Roman"/>
          <w:sz w:val="22"/>
          <w:szCs w:val="22"/>
        </w:rPr>
        <w:t>ода;</w:t>
      </w:r>
    </w:p>
    <w:p w14:paraId="395131FA" w14:textId="77777777" w:rsidR="00FB64A7" w:rsidRDefault="00FB64A7" w:rsidP="00FB64A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  <w:u w:val="single"/>
        </w:rPr>
      </w:pPr>
      <w:r w:rsidRPr="00475D31">
        <w:rPr>
          <w:rFonts w:ascii="Times New Roman" w:hAnsi="Times New Roman"/>
          <w:sz w:val="22"/>
          <w:szCs w:val="22"/>
          <w:u w:val="single"/>
        </w:rPr>
        <w:t>за объект недвижимого имущества:</w:t>
      </w:r>
    </w:p>
    <w:p w14:paraId="7AF70514" w14:textId="69CDB4DA" w:rsidR="00FB64A7" w:rsidRPr="00730F05" w:rsidRDefault="00730F05" w:rsidP="00FB64A7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16ECD">
        <w:rPr>
          <w:rFonts w:ascii="Times New Roman" w:hAnsi="Times New Roman"/>
          <w:sz w:val="22"/>
          <w:szCs w:val="22"/>
        </w:rPr>
        <w:t xml:space="preserve">на счет </w:t>
      </w:r>
      <w:r>
        <w:rPr>
          <w:rFonts w:ascii="Times New Roman" w:eastAsia="Batang" w:hAnsi="Times New Roman"/>
          <w:sz w:val="22"/>
          <w:szCs w:val="22"/>
        </w:rPr>
        <w:t>УФК</w:t>
      </w:r>
      <w:r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Pr="009F17EE">
        <w:rPr>
          <w:rFonts w:ascii="Times New Roman" w:eastAsia="Batang" w:hAnsi="Times New Roman"/>
          <w:sz w:val="22"/>
          <w:szCs w:val="22"/>
        </w:rPr>
        <w:t>округа</w:t>
      </w:r>
      <w:r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850182">
        <w:rPr>
          <w:rFonts w:ascii="Times New Roman" w:eastAsia="Batang" w:hAnsi="Times New Roman"/>
          <w:sz w:val="22"/>
          <w:szCs w:val="22"/>
        </w:rPr>
        <w:t>9031140204</w:t>
      </w:r>
      <w:r w:rsidR="009724E7">
        <w:rPr>
          <w:rFonts w:ascii="Times New Roman" w:eastAsia="Batang" w:hAnsi="Times New Roman"/>
          <w:sz w:val="22"/>
          <w:szCs w:val="22"/>
        </w:rPr>
        <w:t>3</w:t>
      </w:r>
      <w:r w:rsidR="00850182">
        <w:rPr>
          <w:rFonts w:ascii="Times New Roman" w:eastAsia="Batang" w:hAnsi="Times New Roman"/>
          <w:sz w:val="22"/>
          <w:szCs w:val="22"/>
        </w:rPr>
        <w:t>140000410</w:t>
      </w:r>
      <w:r w:rsidR="00FB64A7" w:rsidRPr="00730F05">
        <w:rPr>
          <w:rFonts w:ascii="Times New Roman" w:hAnsi="Times New Roman"/>
          <w:sz w:val="22"/>
          <w:szCs w:val="22"/>
        </w:rPr>
        <w:t>.</w:t>
      </w:r>
    </w:p>
    <w:p w14:paraId="718AD87C" w14:textId="77777777" w:rsidR="00FB64A7" w:rsidRPr="00BA74CB" w:rsidRDefault="00FB64A7" w:rsidP="00FB64A7">
      <w:pPr>
        <w:widowControl w:val="0"/>
        <w:shd w:val="clear" w:color="auto" w:fill="FFFFFF"/>
        <w:tabs>
          <w:tab w:val="left" w:pos="284"/>
        </w:tabs>
        <w:ind w:left="113" w:firstLine="454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769FEF93" w14:textId="311E475E" w:rsidR="00FB64A7" w:rsidRPr="00475D31" w:rsidRDefault="00FB64A7" w:rsidP="00FB64A7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Средства от продажи</w:t>
      </w:r>
      <w:r w:rsidRPr="00BA74CB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объекта недвижимого имущества по адресу:</w:t>
      </w:r>
      <w:r w:rsidRPr="00BA74CB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«___»__________20 _ года</w:t>
      </w:r>
      <w:r>
        <w:rPr>
          <w:rFonts w:ascii="Times New Roman" w:hAnsi="Times New Roman"/>
          <w:sz w:val="22"/>
          <w:szCs w:val="22"/>
        </w:rPr>
        <w:t>.</w:t>
      </w:r>
    </w:p>
    <w:p w14:paraId="6C0C9230" w14:textId="77777777" w:rsidR="00FB64A7" w:rsidRPr="00BA74CB" w:rsidRDefault="00FB64A7" w:rsidP="00FF2B52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FD41D52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3775D085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3DCD505D" w14:textId="6EBBB3E3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</w:t>
      </w:r>
      <w:r w:rsidR="00194E16">
        <w:rPr>
          <w:rFonts w:ascii="Times New Roman" w:hAnsi="Times New Roman"/>
          <w:sz w:val="22"/>
          <w:szCs w:val="22"/>
        </w:rPr>
        <w:t>кте 3.3 настоящего  Договора.</w:t>
      </w:r>
    </w:p>
    <w:p w14:paraId="0890D5A8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4. Переход права собственности</w:t>
      </w:r>
    </w:p>
    <w:p w14:paraId="376147A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.1. </w:t>
      </w:r>
      <w:r w:rsidRPr="00BA74CB">
        <w:rPr>
          <w:rFonts w:ascii="Times New Roman" w:hAnsi="Times New Roman"/>
          <w:sz w:val="22"/>
          <w:szCs w:val="22"/>
        </w:rPr>
        <w:t>Переход права собственности</w:t>
      </w:r>
      <w:r w:rsidRPr="00BA74CB">
        <w:rPr>
          <w:rFonts w:ascii="Times New Roman" w:hAnsi="Times New Roman"/>
          <w:sz w:val="22"/>
          <w:szCs w:val="22"/>
          <w:lang w:eastAsia="ar-SA"/>
        </w:rPr>
        <w:t xml:space="preserve"> на имущество от Продавца к Покупателю оформляется в соответствии с требованиями действующего законодательства Российской Федерации после оплаты Имущества в порядке, предусмотренном настоящим договором.</w:t>
      </w:r>
    </w:p>
    <w:p w14:paraId="2A069F4C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14:paraId="5B19E0FA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4.2. 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14:paraId="0AD8C3C5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14:paraId="38DB1417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479E80AF" w14:textId="77777777" w:rsidR="00FF2B52" w:rsidRPr="00BA74CB" w:rsidRDefault="00FF2B52" w:rsidP="00FF2B52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6BB9A9C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06270EC5" w14:textId="31F10945" w:rsidR="00FF2B52" w:rsidRPr="009C775A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9C775A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счет </w:t>
      </w:r>
      <w:r w:rsidR="00AA73B6" w:rsidRPr="009C775A">
        <w:rPr>
          <w:rFonts w:ascii="Times New Roman" w:eastAsia="Batang" w:hAnsi="Times New Roman"/>
          <w:sz w:val="22"/>
          <w:szCs w:val="22"/>
        </w:rPr>
        <w:t>УФК по Чувашской Республике (Администрация Чебоксарского муниципального округа</w:t>
      </w:r>
      <w:r w:rsidR="00AA73B6" w:rsidRPr="009C775A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AA73B6" w:rsidRPr="009C775A">
        <w:rPr>
          <w:rFonts w:ascii="Times New Roman" w:eastAsia="Batang" w:hAnsi="Times New Roman"/>
          <w:sz w:val="22"/>
          <w:szCs w:val="22"/>
        </w:rPr>
        <w:t xml:space="preserve">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AA73B6" w:rsidRPr="009C775A">
        <w:rPr>
          <w:rFonts w:ascii="Times New Roman" w:hAnsi="Times New Roman"/>
          <w:sz w:val="22"/>
          <w:szCs w:val="22"/>
        </w:rPr>
        <w:t>90311607010140000140.</w:t>
      </w:r>
    </w:p>
    <w:p w14:paraId="465811A9" w14:textId="7308E9C2" w:rsidR="00FF2B52" w:rsidRPr="007C3B73" w:rsidRDefault="00FF2B52" w:rsidP="00E8052C">
      <w:pPr>
        <w:widowControl w:val="0"/>
        <w:tabs>
          <w:tab w:val="num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</w:t>
      </w:r>
      <w:r w:rsidR="00E8052C">
        <w:rPr>
          <w:rFonts w:ascii="Times New Roman" w:hAnsi="Times New Roman"/>
          <w:sz w:val="22"/>
          <w:szCs w:val="22"/>
        </w:rPr>
        <w:t xml:space="preserve"> должно быть указано: </w:t>
      </w:r>
      <w:r w:rsidRPr="007C3B73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 №___ от «____»___________  20 _ года.</w:t>
      </w:r>
    </w:p>
    <w:p w14:paraId="3BAA5D28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Просрочка внесения денежных средств в счет оплаты стоимости имущества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настоящий договор считается расторгнутым с момента отказа Покупателя от исполнения обязательств по оплате Имущества.</w:t>
      </w:r>
    </w:p>
    <w:p w14:paraId="11C49C6E" w14:textId="593E5BEC" w:rsidR="00FF2B52" w:rsidRPr="00BA74CB" w:rsidRDefault="00FF2B52" w:rsidP="00FF2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Чебоксарского </w:t>
      </w:r>
      <w:r w:rsidR="00E8052C">
        <w:rPr>
          <w:rFonts w:ascii="Times New Roman" w:hAnsi="Times New Roman"/>
          <w:color w:val="000000"/>
          <w:sz w:val="22"/>
          <w:szCs w:val="22"/>
        </w:rPr>
        <w:t>муниципального округа</w:t>
      </w:r>
      <w:r w:rsidRPr="00BA74CB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3EB1D3B8" w14:textId="77777777" w:rsidR="00FF2B52" w:rsidRPr="00BA74CB" w:rsidRDefault="00FF2B52" w:rsidP="00FF2B52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BA74CB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14:paraId="304267F6" w14:textId="48594872" w:rsidR="00E8052C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 xml:space="preserve">Кроме этого, Покупатель обязан уплатить штраф Продавцу в размере внесенного для участия в аукционе задатка, а именно ___________________ рублей по следующим реквизитам: </w:t>
      </w:r>
      <w:r w:rsidR="00762FB4" w:rsidRPr="00966FFE">
        <w:rPr>
          <w:rFonts w:ascii="Times New Roman" w:hAnsi="Times New Roman"/>
          <w:sz w:val="22"/>
          <w:szCs w:val="22"/>
        </w:rPr>
        <w:t xml:space="preserve">счет </w:t>
      </w:r>
      <w:r w:rsidR="00762FB4">
        <w:rPr>
          <w:rFonts w:ascii="Times New Roman" w:eastAsia="Batang" w:hAnsi="Times New Roman"/>
          <w:sz w:val="22"/>
          <w:szCs w:val="22"/>
        </w:rPr>
        <w:t>УФК</w:t>
      </w:r>
      <w:r w:rsidR="00762FB4" w:rsidRPr="00C16ECD">
        <w:rPr>
          <w:rFonts w:ascii="Times New Roman" w:eastAsia="Batang" w:hAnsi="Times New Roman"/>
          <w:sz w:val="22"/>
          <w:szCs w:val="22"/>
        </w:rPr>
        <w:t xml:space="preserve"> по Чувашской Республике (Администрация Чебоксарского муниципального </w:t>
      </w:r>
      <w:r w:rsidR="00762FB4" w:rsidRPr="009F17EE">
        <w:rPr>
          <w:rFonts w:ascii="Times New Roman" w:eastAsia="Batang" w:hAnsi="Times New Roman"/>
          <w:sz w:val="22"/>
          <w:szCs w:val="22"/>
        </w:rPr>
        <w:t>округа</w:t>
      </w:r>
      <w:r w:rsidR="00762FB4" w:rsidRPr="009F17EE">
        <w:rPr>
          <w:rFonts w:ascii="Times New Roman" w:hAnsi="Times New Roman"/>
          <w:sz w:val="22"/>
          <w:szCs w:val="22"/>
        </w:rPr>
        <w:t xml:space="preserve"> Чувашской Республики</w:t>
      </w:r>
      <w:r w:rsidR="00762FB4" w:rsidRPr="009F17EE">
        <w:rPr>
          <w:rFonts w:ascii="Times New Roman" w:eastAsia="Batang" w:hAnsi="Times New Roman"/>
          <w:sz w:val="22"/>
          <w:szCs w:val="22"/>
        </w:rPr>
        <w:t>) на казначейский счет №03100643000000011500 в ОТДЕЛЕНИЕ –</w:t>
      </w:r>
      <w:r w:rsidR="00762FB4" w:rsidRPr="00C16ECD">
        <w:rPr>
          <w:rFonts w:ascii="Times New Roman" w:eastAsia="Batang" w:hAnsi="Times New Roman"/>
          <w:sz w:val="22"/>
          <w:szCs w:val="22"/>
        </w:rPr>
        <w:t xml:space="preserve">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КБК </w:t>
      </w:r>
      <w:r w:rsidR="00762FB4">
        <w:rPr>
          <w:rFonts w:ascii="Times New Roman" w:hAnsi="Times New Roman"/>
          <w:sz w:val="22"/>
          <w:szCs w:val="22"/>
        </w:rPr>
        <w:t>90311607010140000140.</w:t>
      </w:r>
    </w:p>
    <w:p w14:paraId="4CB1BFE7" w14:textId="712465CB" w:rsidR="00FF2B52" w:rsidRDefault="00FF2B52" w:rsidP="00E8052C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В платежном поручении</w:t>
      </w:r>
      <w:r w:rsidR="00E8052C">
        <w:rPr>
          <w:rFonts w:ascii="Times New Roman" w:hAnsi="Times New Roman"/>
          <w:sz w:val="22"/>
          <w:szCs w:val="22"/>
        </w:rPr>
        <w:t xml:space="preserve"> должно быть указано: Уплата</w:t>
      </w:r>
      <w:r w:rsidRPr="00BA74CB">
        <w:rPr>
          <w:rFonts w:ascii="Times New Roman" w:hAnsi="Times New Roman"/>
          <w:sz w:val="22"/>
          <w:szCs w:val="22"/>
        </w:rPr>
        <w:t xml:space="preserve"> </w:t>
      </w:r>
      <w:r w:rsidR="00E8052C">
        <w:rPr>
          <w:rFonts w:ascii="Times New Roman" w:hAnsi="Times New Roman"/>
          <w:sz w:val="22"/>
          <w:szCs w:val="22"/>
        </w:rPr>
        <w:t xml:space="preserve">штрафа согласно </w:t>
      </w:r>
      <w:r w:rsidRPr="00BA74CB">
        <w:rPr>
          <w:rFonts w:ascii="Times New Roman" w:hAnsi="Times New Roman"/>
          <w:sz w:val="22"/>
          <w:szCs w:val="22"/>
        </w:rPr>
        <w:t>договору купли-продажи №___ от «____»__________  20 __г.</w:t>
      </w:r>
    </w:p>
    <w:p w14:paraId="77E40BB7" w14:textId="77777777" w:rsidR="00E8052C" w:rsidRPr="002062B6" w:rsidRDefault="00E8052C" w:rsidP="00E8052C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A1BDE21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 xml:space="preserve">6. Заключительные положения  </w:t>
      </w:r>
    </w:p>
    <w:p w14:paraId="7A257053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09532647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14:paraId="55F02AAA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79A1906C" w14:textId="77777777" w:rsidR="00FF2B52" w:rsidRPr="00BA74CB" w:rsidRDefault="00FF2B52" w:rsidP="00FF2B52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BA74CB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462E892D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516CA0" w14:textId="77777777" w:rsidR="00FF2B52" w:rsidRPr="00BA74CB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08C0F179" w14:textId="77777777" w:rsidR="00FF2B52" w:rsidRDefault="00FF2B52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A74CB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2AFE966D" w14:textId="77777777" w:rsidR="00E8052C" w:rsidRPr="00BA74CB" w:rsidRDefault="00E8052C" w:rsidP="00FF2B52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CFC5D0A" w14:textId="77777777" w:rsidR="00FF2B52" w:rsidRPr="00BA74CB" w:rsidRDefault="00FF2B52" w:rsidP="00FF2B52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BA74CB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FF2B52" w:rsidRPr="00BA74CB" w14:paraId="1CF076B1" w14:textId="77777777" w:rsidTr="00C16ECD">
        <w:tc>
          <w:tcPr>
            <w:tcW w:w="4786" w:type="dxa"/>
          </w:tcPr>
          <w:p w14:paraId="668AD5F1" w14:textId="77777777" w:rsidR="00E8052C" w:rsidRDefault="00E8052C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88A2E4E" w14:textId="03DD9431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581F1D42" w14:textId="7542EB0A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A74CB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Чебоксарского </w:t>
            </w:r>
            <w:r w:rsidR="00E8052C">
              <w:rPr>
                <w:rFonts w:ascii="Times New Roman" w:hAnsi="Times New Roman"/>
                <w:sz w:val="22"/>
                <w:szCs w:val="22"/>
                <w:u w:val="single"/>
              </w:rPr>
              <w:t>муниципального округа</w:t>
            </w:r>
            <w:r w:rsidRPr="00BA74CB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Чувашской Республики</w:t>
            </w:r>
          </w:p>
          <w:p w14:paraId="3CB24C49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Чебоксарский район, </w:t>
            </w:r>
            <w:proofErr w:type="spellStart"/>
            <w:r w:rsidRPr="00BA74CB">
              <w:rPr>
                <w:rFonts w:ascii="Times New Roman" w:hAnsi="Times New Roman"/>
                <w:sz w:val="22"/>
                <w:szCs w:val="22"/>
              </w:rPr>
              <w:t>пос.Кугеси</w:t>
            </w:r>
            <w:proofErr w:type="spellEnd"/>
            <w:r w:rsidRPr="00BA74C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A74CB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BA74CB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26DBA057" w14:textId="7640CB4B" w:rsidR="00FF2B52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ИНН 21</w:t>
            </w:r>
            <w:r w:rsidR="00E8052C">
              <w:rPr>
                <w:rFonts w:ascii="Times New Roman" w:hAnsi="Times New Roman"/>
                <w:sz w:val="22"/>
                <w:szCs w:val="22"/>
              </w:rPr>
              <w:t>00003030</w:t>
            </w:r>
            <w:r w:rsidRPr="00BA74CB">
              <w:rPr>
                <w:rFonts w:ascii="Times New Roman" w:hAnsi="Times New Roman"/>
                <w:sz w:val="22"/>
                <w:szCs w:val="22"/>
              </w:rPr>
              <w:t xml:space="preserve"> / КПП 21</w:t>
            </w:r>
            <w:r w:rsidR="00E8052C">
              <w:rPr>
                <w:rFonts w:ascii="Times New Roman" w:hAnsi="Times New Roman"/>
                <w:sz w:val="22"/>
                <w:szCs w:val="22"/>
              </w:rPr>
              <w:t>0001001</w:t>
            </w:r>
          </w:p>
          <w:p w14:paraId="2B93E952" w14:textId="77777777" w:rsidR="00E8052C" w:rsidRPr="00BA74CB" w:rsidRDefault="00E8052C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F2919E2" w14:textId="77777777" w:rsidR="00E8052C" w:rsidRDefault="00FF2B52" w:rsidP="00E8052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8052C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14:paraId="256DA8AE" w14:textId="759A990A" w:rsidR="00E8052C" w:rsidRDefault="00E8052C" w:rsidP="00E8052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(подпись)                        (ФИО)</w:t>
            </w:r>
          </w:p>
          <w:p w14:paraId="508BF7D2" w14:textId="44CA7169" w:rsidR="00FF2B52" w:rsidRPr="00BA74CB" w:rsidRDefault="00FF2B52" w:rsidP="00C16EC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24AF1B24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B10479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059256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6CBDB2A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A39FA5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303810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E37D5B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4CC0BD" w14:textId="77777777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34C86E4" w14:textId="77777777" w:rsidR="00E8052C" w:rsidRDefault="00E8052C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8ABA61" w14:textId="773E7CF4" w:rsidR="00FF2B52" w:rsidRPr="00BA74CB" w:rsidRDefault="00FF2B52" w:rsidP="00C16EC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4CB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7B1CC9B1" w14:textId="77777777" w:rsidR="00FF2B52" w:rsidRPr="00BA74CB" w:rsidRDefault="00FF2B52" w:rsidP="00C16EC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1A727CD2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2B3EF5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1B1F75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AF6C937" w14:textId="77777777" w:rsidR="00FF2B52" w:rsidRPr="00BA74CB" w:rsidRDefault="00FF2B52" w:rsidP="00C16EC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3F67B8" w14:textId="77777777" w:rsidR="003642AB" w:rsidRDefault="003642AB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2CC0A25" w14:textId="77777777" w:rsidR="003642AB" w:rsidRPr="00BA74CB" w:rsidRDefault="003642AB" w:rsidP="00C16EC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75F696" w14:textId="77777777" w:rsidR="00BF238D" w:rsidRDefault="00BF238D" w:rsidP="00BF238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14:paraId="2781D374" w14:textId="77777777" w:rsidR="00BF238D" w:rsidRDefault="00BF238D" w:rsidP="00BF238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(подпись)                        (ФИО)</w:t>
            </w:r>
          </w:p>
          <w:p w14:paraId="1C2D9D19" w14:textId="72174263" w:rsidR="00FF2B52" w:rsidRPr="00BA74CB" w:rsidRDefault="00BF238D" w:rsidP="00BF238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A74CB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.П.</w:t>
            </w:r>
          </w:p>
        </w:tc>
      </w:tr>
    </w:tbl>
    <w:p w14:paraId="50061707" w14:textId="77777777" w:rsidR="00FF2B52" w:rsidRPr="00C16ECD" w:rsidRDefault="00FF2B52" w:rsidP="00FF2B52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FF2B52" w14:paraId="74E90875" w14:textId="77777777" w:rsidTr="00C16ECD">
        <w:tc>
          <w:tcPr>
            <w:tcW w:w="5211" w:type="dxa"/>
          </w:tcPr>
          <w:p w14:paraId="14AE4043" w14:textId="77777777" w:rsidR="00FF2B52" w:rsidRPr="00BC4C72" w:rsidRDefault="00FF2B52" w:rsidP="00C16EC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36" w:type="dxa"/>
          </w:tcPr>
          <w:p w14:paraId="7BE40036" w14:textId="77777777" w:rsidR="00FF2B52" w:rsidRDefault="00FF2B52" w:rsidP="00C16ECD">
            <w:pPr>
              <w:jc w:val="right"/>
              <w:rPr>
                <w:rFonts w:ascii="Times New Roman" w:hAnsi="Times New Roman"/>
                <w:szCs w:val="26"/>
              </w:rPr>
            </w:pPr>
          </w:p>
        </w:tc>
      </w:tr>
    </w:tbl>
    <w:p w14:paraId="6B3049F1" w14:textId="77777777" w:rsidR="00FF2B52" w:rsidRPr="00C16ECD" w:rsidRDefault="00FF2B52" w:rsidP="00194E16">
      <w:pPr>
        <w:rPr>
          <w:rFonts w:ascii="Times New Roman" w:hAnsi="Times New Roman"/>
          <w:szCs w:val="26"/>
        </w:rPr>
      </w:pPr>
    </w:p>
    <w:sectPr w:rsidR="00FF2B52" w:rsidRPr="00C16ECD" w:rsidSect="00E01CD3">
      <w:footerReference w:type="default" r:id="rId25"/>
      <w:type w:val="evenPage"/>
      <w:pgSz w:w="11907" w:h="16840"/>
      <w:pgMar w:top="709" w:right="850" w:bottom="851" w:left="1418" w:header="142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C16ECD" w:rsidRDefault="00C16ECD">
      <w:r>
        <w:separator/>
      </w:r>
    </w:p>
  </w:endnote>
  <w:endnote w:type="continuationSeparator" w:id="0">
    <w:p w14:paraId="26AFF924" w14:textId="77777777" w:rsidR="00C16ECD" w:rsidRDefault="00C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C16ECD" w:rsidRDefault="00C16E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C16ECD" w:rsidRDefault="00C16ECD">
      <w:r>
        <w:separator/>
      </w:r>
    </w:p>
  </w:footnote>
  <w:footnote w:type="continuationSeparator" w:id="0">
    <w:p w14:paraId="01C2DFC0" w14:textId="77777777" w:rsidR="00C16ECD" w:rsidRDefault="00C1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139CBAB6"/>
    <w:lvl w:ilvl="0" w:tplc="836AEFE4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8FB44BE"/>
    <w:multiLevelType w:val="hybridMultilevel"/>
    <w:tmpl w:val="3F4A493A"/>
    <w:lvl w:ilvl="0" w:tplc="DCC2B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5C0687"/>
    <w:multiLevelType w:val="hybridMultilevel"/>
    <w:tmpl w:val="9306B9C2"/>
    <w:lvl w:ilvl="0" w:tplc="8CC00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20784C"/>
    <w:multiLevelType w:val="hybridMultilevel"/>
    <w:tmpl w:val="C58872CA"/>
    <w:lvl w:ilvl="0" w:tplc="1604D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842470717">
    <w:abstractNumId w:val="2"/>
  </w:num>
  <w:num w:numId="2" w16cid:durableId="1120801951">
    <w:abstractNumId w:val="5"/>
  </w:num>
  <w:num w:numId="3" w16cid:durableId="1028337503">
    <w:abstractNumId w:val="12"/>
  </w:num>
  <w:num w:numId="4" w16cid:durableId="577598832">
    <w:abstractNumId w:val="3"/>
  </w:num>
  <w:num w:numId="5" w16cid:durableId="688021222">
    <w:abstractNumId w:val="6"/>
  </w:num>
  <w:num w:numId="6" w16cid:durableId="545220209">
    <w:abstractNumId w:val="10"/>
  </w:num>
  <w:num w:numId="7" w16cid:durableId="557517524">
    <w:abstractNumId w:val="11"/>
  </w:num>
  <w:num w:numId="8" w16cid:durableId="1449350865">
    <w:abstractNumId w:val="7"/>
  </w:num>
  <w:num w:numId="9" w16cid:durableId="819805946">
    <w:abstractNumId w:val="13"/>
  </w:num>
  <w:num w:numId="10" w16cid:durableId="1538005521">
    <w:abstractNumId w:val="4"/>
  </w:num>
  <w:num w:numId="11" w16cid:durableId="107091416">
    <w:abstractNumId w:val="0"/>
  </w:num>
  <w:num w:numId="12" w16cid:durableId="238566604">
    <w:abstractNumId w:val="8"/>
  </w:num>
  <w:num w:numId="13" w16cid:durableId="1027101111">
    <w:abstractNumId w:val="9"/>
  </w:num>
  <w:num w:numId="14" w16cid:durableId="119684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76B3E"/>
    <w:rsid w:val="000878DB"/>
    <w:rsid w:val="000B0F51"/>
    <w:rsid w:val="000B0F72"/>
    <w:rsid w:val="000B2461"/>
    <w:rsid w:val="000D0641"/>
    <w:rsid w:val="000D575A"/>
    <w:rsid w:val="000E2583"/>
    <w:rsid w:val="00107F11"/>
    <w:rsid w:val="001172CA"/>
    <w:rsid w:val="001460B2"/>
    <w:rsid w:val="0017767D"/>
    <w:rsid w:val="00185ABF"/>
    <w:rsid w:val="00194E16"/>
    <w:rsid w:val="001A4D80"/>
    <w:rsid w:val="001B2ED9"/>
    <w:rsid w:val="001C1F72"/>
    <w:rsid w:val="001D0743"/>
    <w:rsid w:val="001D13E8"/>
    <w:rsid w:val="001D2130"/>
    <w:rsid w:val="001D5751"/>
    <w:rsid w:val="001F36B4"/>
    <w:rsid w:val="00210207"/>
    <w:rsid w:val="00211516"/>
    <w:rsid w:val="00254064"/>
    <w:rsid w:val="0027497E"/>
    <w:rsid w:val="002863DC"/>
    <w:rsid w:val="002A2241"/>
    <w:rsid w:val="002D1057"/>
    <w:rsid w:val="002D2CDF"/>
    <w:rsid w:val="00311E38"/>
    <w:rsid w:val="00335165"/>
    <w:rsid w:val="00350DBE"/>
    <w:rsid w:val="00356363"/>
    <w:rsid w:val="00360F8C"/>
    <w:rsid w:val="003642AB"/>
    <w:rsid w:val="003652FF"/>
    <w:rsid w:val="0036685E"/>
    <w:rsid w:val="00367432"/>
    <w:rsid w:val="00396E8C"/>
    <w:rsid w:val="003B4B80"/>
    <w:rsid w:val="003C7636"/>
    <w:rsid w:val="003E016F"/>
    <w:rsid w:val="003F5BE4"/>
    <w:rsid w:val="00403A85"/>
    <w:rsid w:val="00412D46"/>
    <w:rsid w:val="004172A8"/>
    <w:rsid w:val="00423BF7"/>
    <w:rsid w:val="00425691"/>
    <w:rsid w:val="0043495A"/>
    <w:rsid w:val="004354CC"/>
    <w:rsid w:val="00437537"/>
    <w:rsid w:val="00462425"/>
    <w:rsid w:val="00466C7A"/>
    <w:rsid w:val="00467100"/>
    <w:rsid w:val="0047597E"/>
    <w:rsid w:val="00475D31"/>
    <w:rsid w:val="00477553"/>
    <w:rsid w:val="004968A7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44CB"/>
    <w:rsid w:val="005A69CC"/>
    <w:rsid w:val="005A7C9F"/>
    <w:rsid w:val="005F16B6"/>
    <w:rsid w:val="006131D9"/>
    <w:rsid w:val="006161B6"/>
    <w:rsid w:val="00617512"/>
    <w:rsid w:val="006218EC"/>
    <w:rsid w:val="0062756D"/>
    <w:rsid w:val="0064314F"/>
    <w:rsid w:val="0066186E"/>
    <w:rsid w:val="00673E2B"/>
    <w:rsid w:val="00686156"/>
    <w:rsid w:val="00697069"/>
    <w:rsid w:val="006A3FB4"/>
    <w:rsid w:val="006B137F"/>
    <w:rsid w:val="006B3452"/>
    <w:rsid w:val="0070368F"/>
    <w:rsid w:val="0070442D"/>
    <w:rsid w:val="007046D2"/>
    <w:rsid w:val="00713AA5"/>
    <w:rsid w:val="00730F05"/>
    <w:rsid w:val="0073475C"/>
    <w:rsid w:val="00735005"/>
    <w:rsid w:val="00740EE6"/>
    <w:rsid w:val="00753AEB"/>
    <w:rsid w:val="0076051A"/>
    <w:rsid w:val="00760B99"/>
    <w:rsid w:val="00761377"/>
    <w:rsid w:val="00762FB4"/>
    <w:rsid w:val="00784BF9"/>
    <w:rsid w:val="007A7391"/>
    <w:rsid w:val="007B2E0D"/>
    <w:rsid w:val="007C0886"/>
    <w:rsid w:val="007D1880"/>
    <w:rsid w:val="007F050F"/>
    <w:rsid w:val="007F72D9"/>
    <w:rsid w:val="008009A0"/>
    <w:rsid w:val="00825E2F"/>
    <w:rsid w:val="00836D07"/>
    <w:rsid w:val="00850182"/>
    <w:rsid w:val="0085137E"/>
    <w:rsid w:val="008A7C7F"/>
    <w:rsid w:val="008E2BE5"/>
    <w:rsid w:val="008F1E99"/>
    <w:rsid w:val="008F373C"/>
    <w:rsid w:val="008F5F8F"/>
    <w:rsid w:val="00927007"/>
    <w:rsid w:val="00930E0E"/>
    <w:rsid w:val="009625EA"/>
    <w:rsid w:val="009724E7"/>
    <w:rsid w:val="009766D7"/>
    <w:rsid w:val="00984419"/>
    <w:rsid w:val="009918EC"/>
    <w:rsid w:val="009A2DA5"/>
    <w:rsid w:val="009C48A4"/>
    <w:rsid w:val="009C775A"/>
    <w:rsid w:val="009D6852"/>
    <w:rsid w:val="009D7D42"/>
    <w:rsid w:val="009F17EE"/>
    <w:rsid w:val="00A15B92"/>
    <w:rsid w:val="00A229BE"/>
    <w:rsid w:val="00A258DC"/>
    <w:rsid w:val="00A508C7"/>
    <w:rsid w:val="00A527F6"/>
    <w:rsid w:val="00A937C1"/>
    <w:rsid w:val="00AA564F"/>
    <w:rsid w:val="00AA73B6"/>
    <w:rsid w:val="00AD02C4"/>
    <w:rsid w:val="00AD228A"/>
    <w:rsid w:val="00AD2AB2"/>
    <w:rsid w:val="00AD5824"/>
    <w:rsid w:val="00B02FBE"/>
    <w:rsid w:val="00B035E0"/>
    <w:rsid w:val="00B0777A"/>
    <w:rsid w:val="00B11128"/>
    <w:rsid w:val="00B11F36"/>
    <w:rsid w:val="00B21053"/>
    <w:rsid w:val="00B55676"/>
    <w:rsid w:val="00B62B09"/>
    <w:rsid w:val="00B648DD"/>
    <w:rsid w:val="00B659E4"/>
    <w:rsid w:val="00B71646"/>
    <w:rsid w:val="00B9134D"/>
    <w:rsid w:val="00BB0BB8"/>
    <w:rsid w:val="00BB546F"/>
    <w:rsid w:val="00BC4C72"/>
    <w:rsid w:val="00BF238D"/>
    <w:rsid w:val="00BF260D"/>
    <w:rsid w:val="00BF45CF"/>
    <w:rsid w:val="00C16ECD"/>
    <w:rsid w:val="00C2187A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1BE"/>
    <w:rsid w:val="00DE328D"/>
    <w:rsid w:val="00DE756C"/>
    <w:rsid w:val="00DF761C"/>
    <w:rsid w:val="00E01CD3"/>
    <w:rsid w:val="00E12670"/>
    <w:rsid w:val="00E170A2"/>
    <w:rsid w:val="00E417C9"/>
    <w:rsid w:val="00E8052C"/>
    <w:rsid w:val="00F14AB7"/>
    <w:rsid w:val="00F348D8"/>
    <w:rsid w:val="00F616A1"/>
    <w:rsid w:val="00F8553E"/>
    <w:rsid w:val="00FB64A7"/>
    <w:rsid w:val="00FC63B4"/>
    <w:rsid w:val="00FD18F5"/>
    <w:rsid w:val="00FD31A0"/>
    <w:rsid w:val="00FD4B2B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F605EE"/>
  <w15:docId w15:val="{69A6A093-B844-45E8-947D-E3C56BF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11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ebs.cap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chebs.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mailto:info@roseltorg.ru" TargetMode="External"/><Relationship Id="rId22" Type="http://schemas.openxmlformats.org/officeDocument/2006/relationships/hyperlink" Target="https://www.roseltorg.r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D6B8-8584-4F66-817A-AC0DB7BC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360</TotalTime>
  <Pages>19</Pages>
  <Words>8975</Words>
  <Characters>51162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32</cp:revision>
  <cp:lastPrinted>2023-07-21T07:02:00Z</cp:lastPrinted>
  <dcterms:created xsi:type="dcterms:W3CDTF">2023-07-20T08:34:00Z</dcterms:created>
  <dcterms:modified xsi:type="dcterms:W3CDTF">2023-07-21T07:41:00Z</dcterms:modified>
</cp:coreProperties>
</file>