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BB10" w14:textId="77777777" w:rsidR="00151EBC" w:rsidRPr="00FB4005" w:rsidRDefault="00151EBC" w:rsidP="00FB4005">
      <w:pPr>
        <w:suppressAutoHyphens/>
        <w:jc w:val="both"/>
        <w:rPr>
          <w:rFonts w:ascii="Times New Roman" w:hAnsi="Times New Roman"/>
          <w:b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151EBC" w:rsidRPr="00B944C0" w14:paraId="05115B33" w14:textId="77777777" w:rsidTr="008B3909">
        <w:tc>
          <w:tcPr>
            <w:tcW w:w="3202" w:type="dxa"/>
          </w:tcPr>
          <w:p w14:paraId="0CE2EBB0" w14:textId="77777777" w:rsidR="00151EBC" w:rsidRPr="00B944C0" w:rsidRDefault="00151EBC" w:rsidP="00FB4005">
            <w:pPr>
              <w:pStyle w:val="a3"/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78786825" w14:textId="77777777" w:rsidR="00151EBC" w:rsidRPr="00B944C0" w:rsidRDefault="00151EB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E404FE6" w14:textId="77777777" w:rsidR="00151EBC" w:rsidRPr="00B944C0" w:rsidRDefault="00151EB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445F928" w14:textId="77777777" w:rsidR="00151EBC" w:rsidRPr="00B944C0" w:rsidRDefault="00151EB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4B743BC3" w14:textId="77777777" w:rsidR="00151EBC" w:rsidRPr="00B944C0" w:rsidRDefault="00151EB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5258593" w14:textId="77777777" w:rsidR="00151EBC" w:rsidRPr="00B944C0" w:rsidRDefault="00151EBC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4B823B28" w14:textId="77777777" w:rsidR="00151EBC" w:rsidRPr="00B944C0" w:rsidRDefault="00151EBC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151EBC" w:rsidRPr="00B944C0" w14:paraId="735A6239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2456CE" w14:textId="6262725B" w:rsidR="00151EBC" w:rsidRPr="002A1A6B" w:rsidRDefault="00151EB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06.05.2024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322FE8B" w14:textId="77777777" w:rsidR="00151EBC" w:rsidRPr="00B944C0" w:rsidRDefault="00151EBC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8BEEF0" w14:textId="757D8CF2" w:rsidR="00151EBC" w:rsidRPr="00B944C0" w:rsidRDefault="00151EBC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580</w:t>
                  </w:r>
                </w:p>
              </w:tc>
            </w:tr>
          </w:tbl>
          <w:p w14:paraId="6D771A44" w14:textId="77777777" w:rsidR="00151EBC" w:rsidRPr="00B944C0" w:rsidRDefault="00151EBC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0D37A2C2" w14:textId="77777777" w:rsidR="00151EBC" w:rsidRPr="00B944C0" w:rsidRDefault="00151EB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05E45E04" wp14:editId="24F7728E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2A6BB04A" w14:textId="77777777" w:rsidR="00151EBC" w:rsidRPr="00B944C0" w:rsidRDefault="00151E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056C920" w14:textId="77777777" w:rsidR="00151EBC" w:rsidRPr="00B944C0" w:rsidRDefault="00151E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C6E739E" w14:textId="77777777" w:rsidR="00151EBC" w:rsidRPr="00B944C0" w:rsidRDefault="00151EBC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54564792" w14:textId="77777777" w:rsidR="00151EBC" w:rsidRDefault="00151E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D0485BB" w14:textId="77777777" w:rsidR="00151EBC" w:rsidRPr="00B944C0" w:rsidRDefault="00151E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18B1AAC" w14:textId="77777777" w:rsidR="00151EBC" w:rsidRPr="00B944C0" w:rsidRDefault="00151EBC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508AF3C1" w14:textId="77777777" w:rsidR="00151EBC" w:rsidRPr="00B944C0" w:rsidRDefault="00151E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151EBC" w:rsidRPr="00B944C0" w14:paraId="69E173EB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B60096" w14:textId="3100A502" w:rsidR="00151EBC" w:rsidRPr="00B944C0" w:rsidRDefault="00151EBC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06.05.2024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A417F1D" w14:textId="77777777" w:rsidR="00151EBC" w:rsidRPr="00B944C0" w:rsidRDefault="00151EBC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B668DB" w14:textId="5745718B" w:rsidR="00151EBC" w:rsidRPr="00B944C0" w:rsidRDefault="00151EB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580</w:t>
                  </w:r>
                </w:p>
              </w:tc>
            </w:tr>
          </w:tbl>
          <w:p w14:paraId="092900D3" w14:textId="77777777" w:rsidR="00151EBC" w:rsidRPr="00B944C0" w:rsidRDefault="00151EB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D05A333" w14:textId="77777777" w:rsidR="00151EBC" w:rsidRDefault="00151EBC" w:rsidP="00B511C7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b/>
          <w:szCs w:val="26"/>
        </w:rPr>
      </w:pPr>
    </w:p>
    <w:p w14:paraId="41FF7D1A" w14:textId="54F95A2F" w:rsidR="00C51D9C" w:rsidRPr="00C51D9C" w:rsidRDefault="00C51D9C" w:rsidP="00B511C7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b/>
          <w:szCs w:val="26"/>
        </w:rPr>
      </w:pPr>
      <w:r w:rsidRPr="00C51D9C">
        <w:rPr>
          <w:rFonts w:ascii="Times New Roman" w:hAnsi="Times New Roman"/>
          <w:b/>
          <w:szCs w:val="26"/>
        </w:rPr>
        <w:t xml:space="preserve">О восстановлении подачи тепла </w:t>
      </w:r>
    </w:p>
    <w:p w14:paraId="016F2537" w14:textId="77777777" w:rsidR="00C51D9C" w:rsidRPr="00C51D9C" w:rsidRDefault="00C51D9C" w:rsidP="00B511C7">
      <w:pPr>
        <w:pStyle w:val="1"/>
        <w:numPr>
          <w:ilvl w:val="0"/>
          <w:numId w:val="4"/>
        </w:numPr>
        <w:tabs>
          <w:tab w:val="num" w:pos="1069"/>
        </w:tabs>
        <w:ind w:left="0" w:right="0" w:firstLine="709"/>
        <w:jc w:val="both"/>
        <w:rPr>
          <w:sz w:val="26"/>
          <w:szCs w:val="26"/>
        </w:rPr>
      </w:pPr>
    </w:p>
    <w:p w14:paraId="1FF36F7F" w14:textId="37B83664" w:rsidR="00C51D9C" w:rsidRPr="00C51D9C" w:rsidRDefault="00C51D9C" w:rsidP="00B511C7">
      <w:pPr>
        <w:pStyle w:val="1"/>
        <w:numPr>
          <w:ilvl w:val="0"/>
          <w:numId w:val="4"/>
        </w:numPr>
        <w:tabs>
          <w:tab w:val="num" w:pos="1069"/>
        </w:tabs>
        <w:ind w:left="0" w:right="0" w:firstLine="709"/>
        <w:jc w:val="both"/>
        <w:rPr>
          <w:sz w:val="26"/>
          <w:szCs w:val="26"/>
        </w:rPr>
      </w:pPr>
      <w:r w:rsidRPr="00C51D9C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(с внесенными изменениями от 03.02.2022), Правилами технической эксплуатации тепловых энергоустановок, утвержденными приказом Министерства энергетики Российской Федерации от 24.03.2003 № 115, администрация Чебоксарского муниципального округа п о с т а н о в л я е т:</w:t>
      </w:r>
    </w:p>
    <w:p w14:paraId="59091DAC" w14:textId="77777777" w:rsidR="00C51D9C" w:rsidRPr="00C51D9C" w:rsidRDefault="00C51D9C" w:rsidP="00B511C7">
      <w:pPr>
        <w:pStyle w:val="aa"/>
        <w:numPr>
          <w:ilvl w:val="0"/>
          <w:numId w:val="5"/>
        </w:numPr>
        <w:suppressAutoHyphens/>
        <w:jc w:val="both"/>
        <w:rPr>
          <w:sz w:val="26"/>
          <w:szCs w:val="26"/>
        </w:rPr>
      </w:pPr>
      <w:r w:rsidRPr="00C51D9C">
        <w:rPr>
          <w:sz w:val="26"/>
          <w:szCs w:val="26"/>
        </w:rPr>
        <w:t>В связи с наступлением пятидневного периода, в течение которого</w:t>
      </w:r>
    </w:p>
    <w:p w14:paraId="4DC44037" w14:textId="315E3272" w:rsidR="00C51D9C" w:rsidRPr="00C51D9C" w:rsidRDefault="00C51D9C" w:rsidP="00B511C7">
      <w:pPr>
        <w:pStyle w:val="aa"/>
        <w:suppressAutoHyphens/>
        <w:ind w:left="0"/>
        <w:jc w:val="both"/>
        <w:rPr>
          <w:sz w:val="26"/>
          <w:szCs w:val="26"/>
        </w:rPr>
      </w:pPr>
      <w:r w:rsidRPr="00C51D9C">
        <w:rPr>
          <w:sz w:val="26"/>
          <w:szCs w:val="26"/>
        </w:rPr>
        <w:t xml:space="preserve">среднесуточная температура наружного воздуха составляет +8 </w:t>
      </w:r>
      <w:r w:rsidRPr="00C51D9C">
        <w:rPr>
          <w:color w:val="222222"/>
          <w:sz w:val="26"/>
          <w:szCs w:val="26"/>
          <w:shd w:val="clear" w:color="auto" w:fill="FFFFFF"/>
        </w:rPr>
        <w:t>℃</w:t>
      </w:r>
      <w:r w:rsidRPr="00C51D9C">
        <w:rPr>
          <w:sz w:val="26"/>
          <w:szCs w:val="26"/>
        </w:rPr>
        <w:t xml:space="preserve"> и ниже,</w:t>
      </w:r>
    </w:p>
    <w:p w14:paraId="7CE04F59" w14:textId="69C651A3" w:rsidR="00C51D9C" w:rsidRPr="00C51D9C" w:rsidRDefault="00C51D9C" w:rsidP="00B511C7">
      <w:pPr>
        <w:pStyle w:val="aa"/>
        <w:suppressAutoHyphens/>
        <w:ind w:left="0"/>
        <w:jc w:val="both"/>
        <w:rPr>
          <w:sz w:val="26"/>
          <w:szCs w:val="26"/>
        </w:rPr>
      </w:pPr>
      <w:r w:rsidRPr="00C51D9C">
        <w:rPr>
          <w:sz w:val="26"/>
          <w:szCs w:val="26"/>
        </w:rPr>
        <w:t>рекомендовать управляющим компаниям, товариществам собственников жилья, теплоснабжающим организациям восстановить подачу тепла в многоквартирные жилые дома, в случае принятия такого решения собственниками помещений многоквартирных домов.</w:t>
      </w:r>
    </w:p>
    <w:p w14:paraId="44511393" w14:textId="3F5643B5" w:rsidR="00C51D9C" w:rsidRPr="00C51D9C" w:rsidRDefault="00C51D9C" w:rsidP="00B511C7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C51D9C">
        <w:rPr>
          <w:sz w:val="26"/>
          <w:szCs w:val="26"/>
        </w:rPr>
        <w:t xml:space="preserve">Рекомендовать теплоснабжающим организациям восстановить подачу тепла в систему теплоснабжения зданий образовательных учреждений Чебоксарского района в случае принятия такого решения администрациями учреждений. </w:t>
      </w:r>
    </w:p>
    <w:p w14:paraId="7568CD2F" w14:textId="77777777" w:rsidR="00C51D9C" w:rsidRPr="00C51D9C" w:rsidRDefault="00C51D9C" w:rsidP="00B511C7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C51D9C">
        <w:rPr>
          <w:sz w:val="26"/>
          <w:szCs w:val="26"/>
        </w:rPr>
        <w:t>Опубликовать настоящее постановление на официальном сайте администрации Чебоксарского муниципального округа.</w:t>
      </w:r>
    </w:p>
    <w:p w14:paraId="50947BA9" w14:textId="1E0BD377" w:rsidR="00C51D9C" w:rsidRPr="00C51D9C" w:rsidRDefault="00C51D9C" w:rsidP="00B511C7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C51D9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3EFFDC10" w14:textId="77777777" w:rsidR="001460B2" w:rsidRDefault="001460B2" w:rsidP="00B511C7">
      <w:pPr>
        <w:suppressAutoHyphens/>
        <w:rPr>
          <w:rFonts w:ascii="Times New Roman" w:hAnsi="Times New Roman"/>
        </w:rPr>
      </w:pPr>
    </w:p>
    <w:p w14:paraId="76CEABC9" w14:textId="77777777" w:rsidR="00C51D9C" w:rsidRDefault="00C51D9C" w:rsidP="00B511C7">
      <w:pPr>
        <w:suppressAutoHyphens/>
        <w:rPr>
          <w:rFonts w:ascii="Times New Roman" w:hAnsi="Times New Roman"/>
        </w:rPr>
      </w:pPr>
    </w:p>
    <w:p w14:paraId="4EF18414" w14:textId="77777777" w:rsidR="00C51D9C" w:rsidRDefault="00C51D9C" w:rsidP="00B511C7">
      <w:pPr>
        <w:suppressAutoHyphens/>
        <w:rPr>
          <w:rFonts w:ascii="Times New Roman" w:hAnsi="Times New Roman"/>
        </w:rPr>
      </w:pPr>
    </w:p>
    <w:p w14:paraId="10B2CFC2" w14:textId="77777777" w:rsidR="00C51D9C" w:rsidRPr="00C51D9C" w:rsidRDefault="00C51D9C" w:rsidP="00B511C7">
      <w:pPr>
        <w:suppressAutoHyphens/>
        <w:rPr>
          <w:rFonts w:ascii="Times New Roman" w:hAnsi="Times New Roman"/>
        </w:rPr>
      </w:pPr>
    </w:p>
    <w:p w14:paraId="4A509706" w14:textId="77777777" w:rsidR="00C51D9C" w:rsidRPr="00C51D9C" w:rsidRDefault="00C51D9C" w:rsidP="00B511C7">
      <w:pPr>
        <w:jc w:val="both"/>
        <w:rPr>
          <w:rFonts w:ascii="Times New Roman" w:hAnsi="Times New Roman"/>
          <w:szCs w:val="26"/>
        </w:rPr>
      </w:pPr>
      <w:r w:rsidRPr="00C51D9C">
        <w:rPr>
          <w:rFonts w:ascii="Times New Roman" w:hAnsi="Times New Roman"/>
          <w:szCs w:val="26"/>
        </w:rPr>
        <w:t>Глава Чебоксарского</w:t>
      </w:r>
    </w:p>
    <w:p w14:paraId="10BE9135" w14:textId="77777777" w:rsidR="00C51D9C" w:rsidRPr="00C51D9C" w:rsidRDefault="00C51D9C" w:rsidP="00B511C7">
      <w:pPr>
        <w:pStyle w:val="a3"/>
        <w:jc w:val="both"/>
        <w:rPr>
          <w:rFonts w:ascii="Times New Roman" w:hAnsi="Times New Roman"/>
          <w:szCs w:val="26"/>
        </w:rPr>
      </w:pPr>
      <w:r w:rsidRPr="00C51D9C">
        <w:rPr>
          <w:rFonts w:ascii="Times New Roman" w:hAnsi="Times New Roman"/>
          <w:szCs w:val="26"/>
        </w:rPr>
        <w:t>муниципального округа</w:t>
      </w:r>
    </w:p>
    <w:p w14:paraId="3F239FAC" w14:textId="1E21BF62" w:rsidR="00C51D9C" w:rsidRPr="00151EBC" w:rsidRDefault="00C51D9C" w:rsidP="00151EBC">
      <w:pPr>
        <w:rPr>
          <w:rFonts w:ascii="Times New Roman" w:hAnsi="Times New Roman"/>
          <w:szCs w:val="26"/>
        </w:rPr>
      </w:pPr>
      <w:r w:rsidRPr="00C51D9C">
        <w:rPr>
          <w:rFonts w:ascii="Times New Roman" w:hAnsi="Times New Roman"/>
          <w:szCs w:val="26"/>
        </w:rPr>
        <w:lastRenderedPageBreak/>
        <w:t>Чувашской Республики                                                                       В.Б.</w:t>
      </w:r>
      <w:r>
        <w:rPr>
          <w:rFonts w:ascii="Times New Roman" w:hAnsi="Times New Roman"/>
          <w:szCs w:val="26"/>
        </w:rPr>
        <w:t xml:space="preserve"> </w:t>
      </w:r>
      <w:r w:rsidRPr="00C51D9C">
        <w:rPr>
          <w:rFonts w:ascii="Times New Roman" w:hAnsi="Times New Roman"/>
          <w:szCs w:val="26"/>
        </w:rPr>
        <w:t>Михайлов</w:t>
      </w:r>
    </w:p>
    <w:sectPr w:rsidR="00C51D9C" w:rsidRPr="00151EBC" w:rsidSect="00B511C7">
      <w:footerReference w:type="default" r:id="rId8"/>
      <w:headerReference w:type="first" r:id="rId9"/>
      <w:type w:val="evenPage"/>
      <w:pgSz w:w="11907" w:h="16840"/>
      <w:pgMar w:top="2805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F29B" w14:textId="77777777" w:rsidR="0064438F" w:rsidRDefault="0064438F">
      <w:r>
        <w:separator/>
      </w:r>
    </w:p>
  </w:endnote>
  <w:endnote w:type="continuationSeparator" w:id="0">
    <w:p w14:paraId="2BD75DD3" w14:textId="77777777" w:rsidR="0064438F" w:rsidRDefault="0064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864E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C483" w14:textId="77777777" w:rsidR="0064438F" w:rsidRDefault="0064438F">
      <w:r>
        <w:separator/>
      </w:r>
    </w:p>
  </w:footnote>
  <w:footnote w:type="continuationSeparator" w:id="0">
    <w:p w14:paraId="2ABF632A" w14:textId="77777777" w:rsidR="0064438F" w:rsidRDefault="0064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4A0" w:firstRow="1" w:lastRow="0" w:firstColumn="1" w:lastColumn="0" w:noHBand="0" w:noVBand="1"/>
    </w:tblPr>
    <w:tblGrid>
      <w:gridCol w:w="3285"/>
      <w:gridCol w:w="2210"/>
      <w:gridCol w:w="3685"/>
    </w:tblGrid>
    <w:tr w:rsidR="00C51D9C" w:rsidRPr="00AD02C4" w14:paraId="626FE2E6" w14:textId="77777777" w:rsidTr="00151EBC">
      <w:trPr>
        <w:trHeight w:val="80"/>
      </w:trPr>
      <w:tc>
        <w:tcPr>
          <w:tcW w:w="3285" w:type="dxa"/>
          <w:shd w:val="clear" w:color="auto" w:fill="auto"/>
        </w:tcPr>
        <w:p w14:paraId="510185B9" w14:textId="5EE150A0" w:rsidR="00C51D9C" w:rsidRPr="00AD02C4" w:rsidRDefault="00C51D9C" w:rsidP="00C51D9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</w:p>
      </w:tc>
      <w:tc>
        <w:tcPr>
          <w:tcW w:w="2210" w:type="dxa"/>
          <w:shd w:val="clear" w:color="auto" w:fill="auto"/>
        </w:tcPr>
        <w:p w14:paraId="4273FC2C" w14:textId="00899436" w:rsidR="00C51D9C" w:rsidRPr="00AD02C4" w:rsidRDefault="00C51D9C" w:rsidP="00C51D9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750BD824" w14:textId="5D181925" w:rsidR="00C51D9C" w:rsidRPr="00AD02C4" w:rsidRDefault="00C51D9C" w:rsidP="00C51D9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bookmarkEnd w:id="0"/>
  <w:p w14:paraId="044604E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0D36B7C3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BA90DB2"/>
    <w:multiLevelType w:val="hybridMultilevel"/>
    <w:tmpl w:val="6FDCC444"/>
    <w:lvl w:ilvl="0" w:tplc="5FFCCC62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627A231C"/>
    <w:multiLevelType w:val="hybridMultilevel"/>
    <w:tmpl w:val="33BE89A6"/>
    <w:lvl w:ilvl="0" w:tplc="E14EF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50805675">
    <w:abstractNumId w:val="1"/>
  </w:num>
  <w:num w:numId="2" w16cid:durableId="1530727299">
    <w:abstractNumId w:val="2"/>
  </w:num>
  <w:num w:numId="3" w16cid:durableId="391924401">
    <w:abstractNumId w:val="4"/>
  </w:num>
  <w:num w:numId="4" w16cid:durableId="183418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6109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5034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C1"/>
    <w:rsid w:val="000B2461"/>
    <w:rsid w:val="000D575A"/>
    <w:rsid w:val="000E2583"/>
    <w:rsid w:val="00107F11"/>
    <w:rsid w:val="001460B2"/>
    <w:rsid w:val="00151EBC"/>
    <w:rsid w:val="0017767D"/>
    <w:rsid w:val="001A4D80"/>
    <w:rsid w:val="002863DC"/>
    <w:rsid w:val="003652FF"/>
    <w:rsid w:val="00367432"/>
    <w:rsid w:val="003B0D31"/>
    <w:rsid w:val="003C7636"/>
    <w:rsid w:val="003F5BE4"/>
    <w:rsid w:val="004267C1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4438F"/>
    <w:rsid w:val="00686156"/>
    <w:rsid w:val="0070442D"/>
    <w:rsid w:val="007046D2"/>
    <w:rsid w:val="007304C0"/>
    <w:rsid w:val="0076051A"/>
    <w:rsid w:val="007F72D9"/>
    <w:rsid w:val="008E2BE5"/>
    <w:rsid w:val="008F5F8F"/>
    <w:rsid w:val="009625EA"/>
    <w:rsid w:val="009D6852"/>
    <w:rsid w:val="00A229BE"/>
    <w:rsid w:val="00A258DC"/>
    <w:rsid w:val="00A508C7"/>
    <w:rsid w:val="00A527F6"/>
    <w:rsid w:val="00AD02C4"/>
    <w:rsid w:val="00B21053"/>
    <w:rsid w:val="00B511C7"/>
    <w:rsid w:val="00BC4C72"/>
    <w:rsid w:val="00C51D9C"/>
    <w:rsid w:val="00CB7E29"/>
    <w:rsid w:val="00D61F6B"/>
    <w:rsid w:val="00DE328D"/>
    <w:rsid w:val="00DE756C"/>
    <w:rsid w:val="00DF761C"/>
    <w:rsid w:val="00E417C9"/>
    <w:rsid w:val="00F616A1"/>
    <w:rsid w:val="00F8553E"/>
    <w:rsid w:val="00FB4005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1ADA6"/>
  <w15:docId w15:val="{8D0DEF43-8854-4BAD-ABCB-74B43EE9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C51D9C"/>
    <w:pPr>
      <w:keepNext/>
      <w:numPr>
        <w:numId w:val="2"/>
      </w:numPr>
      <w:suppressAutoHyphens/>
      <w:ind w:left="0" w:right="-766" w:firstLine="0"/>
      <w:outlineLvl w:val="0"/>
    </w:pPr>
    <w:rPr>
      <w:rFonts w:ascii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51D9C"/>
    <w:rPr>
      <w:sz w:val="24"/>
      <w:lang w:eastAsia="ar-SA"/>
    </w:rPr>
  </w:style>
  <w:style w:type="paragraph" w:styleId="aa">
    <w:name w:val="List Paragraph"/>
    <w:basedOn w:val="a"/>
    <w:uiPriority w:val="34"/>
    <w:qFormat/>
    <w:rsid w:val="00C51D9C"/>
    <w:pPr>
      <w:ind w:left="720"/>
      <w:contextualSpacing/>
    </w:pPr>
    <w:rPr>
      <w:rFonts w:ascii="Times New Roman" w:hAnsi="Times New Roman"/>
      <w:sz w:val="20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C51D9C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2024-06-04T05:29:00Z</dcterms:created>
  <dcterms:modified xsi:type="dcterms:W3CDTF">2024-11-07T10:15:00Z</dcterms:modified>
</cp:coreProperties>
</file>