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ook w:val="00A0"/>
      </w:tblPr>
      <w:tblGrid>
        <w:gridCol w:w="3960"/>
        <w:gridCol w:w="1440"/>
        <w:gridCol w:w="3960"/>
      </w:tblGrid>
      <w:tr w:rsidR="008C6FE8" w:rsidRPr="00BA7AD6" w:rsidTr="00FA7CB0">
        <w:trPr>
          <w:trHeight w:val="851"/>
        </w:trPr>
        <w:tc>
          <w:tcPr>
            <w:tcW w:w="3960" w:type="dxa"/>
          </w:tcPr>
          <w:p w:rsidR="008C6FE8" w:rsidRPr="00BA7AD6" w:rsidRDefault="008C6FE8" w:rsidP="004B5245">
            <w:pPr>
              <w:pStyle w:val="NoSpacing"/>
              <w:tabs>
                <w:tab w:val="center" w:pos="2018"/>
                <w:tab w:val="left" w:pos="3206"/>
              </w:tabs>
            </w:pPr>
            <w:r w:rsidRPr="00BA7AD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8C6FE8" w:rsidRPr="00BA7AD6" w:rsidRDefault="008C6FE8" w:rsidP="00DD7E50">
            <w:pPr>
              <w:pStyle w:val="NoSpacing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6" type="#_x0000_t75" style="position:absolute;left:0;text-align:left;margin-left:12.9pt;margin-top:-.2pt;width:35.05pt;height:41.3pt;z-index:251658240;visibility:visible;mso-position-horizontal-relative:margin;mso-position-vertical-relative:margin">
                  <v:imagedata r:id="rId7" o:title=""/>
                  <w10:wrap type="square" anchorx="margin" anchory="margin"/>
                </v:shape>
              </w:pict>
            </w:r>
          </w:p>
        </w:tc>
        <w:tc>
          <w:tcPr>
            <w:tcW w:w="3960" w:type="dxa"/>
          </w:tcPr>
          <w:p w:rsidR="008C6FE8" w:rsidRPr="00BA7AD6" w:rsidRDefault="008C6FE8" w:rsidP="00DD7E50">
            <w:pPr>
              <w:pStyle w:val="NoSpacing"/>
              <w:jc w:val="center"/>
            </w:pPr>
          </w:p>
        </w:tc>
      </w:tr>
      <w:tr w:rsidR="008C6FE8" w:rsidRPr="00BA7AD6" w:rsidTr="00FA7CB0">
        <w:trPr>
          <w:trHeight w:val="2118"/>
        </w:trPr>
        <w:tc>
          <w:tcPr>
            <w:tcW w:w="3960" w:type="dxa"/>
          </w:tcPr>
          <w:p w:rsidR="008C6FE8" w:rsidRPr="00443F54" w:rsidRDefault="008C6FE8" w:rsidP="001A17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8C6FE8" w:rsidRDefault="008C6FE8" w:rsidP="001A17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8C6FE8" w:rsidRDefault="008C6FE8" w:rsidP="001A17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FE8" w:rsidRPr="001E2403" w:rsidRDefault="008C6FE8" w:rsidP="001A178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8C6FE8" w:rsidRPr="00DD7E50" w:rsidRDefault="008C6FE8" w:rsidP="001A17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FE8" w:rsidRPr="00DD7E50" w:rsidRDefault="008C6FE8" w:rsidP="001A17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12.10.2023 </w:t>
            </w:r>
            <w:r w:rsidRPr="00DD7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957</w:t>
            </w:r>
          </w:p>
          <w:p w:rsidR="008C6FE8" w:rsidRDefault="008C6FE8" w:rsidP="001A17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FE8" w:rsidRPr="00DD7E50" w:rsidRDefault="008C6FE8" w:rsidP="001A17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440" w:type="dxa"/>
          </w:tcPr>
          <w:p w:rsidR="008C6FE8" w:rsidRDefault="008C6FE8" w:rsidP="001A178F">
            <w:pPr>
              <w:pStyle w:val="NoSpacing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C6FE8" w:rsidRDefault="008C6FE8" w:rsidP="001A178F">
            <w:pPr>
              <w:pStyle w:val="NoSpacing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C6FE8" w:rsidRPr="00FC5228" w:rsidRDefault="008C6FE8" w:rsidP="001A178F">
            <w:pPr>
              <w:pStyle w:val="NoSpacing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8C6FE8" w:rsidRDefault="008C6FE8" w:rsidP="001A17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УЛАТ</w:t>
            </w:r>
            <w:r w:rsidRPr="00443F54">
              <w:rPr>
                <w:rFonts w:ascii="Palatino Linotype" w:hAnsi="Palatino Linotype" w:cs="Palatino Linotype"/>
                <w:sz w:val="24"/>
                <w:szCs w:val="24"/>
              </w:rPr>
              <w:t>Ӑ</w:t>
            </w:r>
            <w:r w:rsidRPr="00443F54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  <w:p w:rsidR="008C6FE8" w:rsidRPr="00443F54" w:rsidRDefault="008C6FE8" w:rsidP="001A17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МУНИЦИПАЛИТЕТ ОКРУГ</w:t>
            </w:r>
            <w:r w:rsidRPr="00443F54">
              <w:rPr>
                <w:rFonts w:ascii="Palatino Linotype" w:hAnsi="Palatino Linotype" w:cs="Palatino Linotype"/>
                <w:sz w:val="24"/>
                <w:szCs w:val="24"/>
              </w:rPr>
              <w:t>Ӗ</w:t>
            </w:r>
            <w:r w:rsidRPr="00443F54">
              <w:rPr>
                <w:rFonts w:ascii="Times New Roman" w:hAnsi="Times New Roman"/>
                <w:sz w:val="24"/>
                <w:szCs w:val="24"/>
              </w:rPr>
              <w:t>Н АДМИНИСТРАЦИЙ</w:t>
            </w:r>
            <w:r w:rsidRPr="00443F54">
              <w:rPr>
                <w:rFonts w:ascii="Palatino Linotype" w:hAnsi="Palatino Linotype" w:cs="Palatino Linotype"/>
                <w:sz w:val="24"/>
                <w:szCs w:val="24"/>
              </w:rPr>
              <w:t>Ӗ</w:t>
            </w:r>
          </w:p>
          <w:p w:rsidR="008C6FE8" w:rsidRDefault="008C6FE8" w:rsidP="001A17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3F54">
              <w:rPr>
                <w:rFonts w:ascii="Palatino Linotype" w:hAnsi="Palatino Linotype" w:cs="Palatino Linotype"/>
                <w:sz w:val="24"/>
                <w:szCs w:val="24"/>
              </w:rPr>
              <w:t>Ӑ</w:t>
            </w:r>
            <w:r w:rsidRPr="00443F54">
              <w:rPr>
                <w:rFonts w:ascii="Times New Roman" w:hAnsi="Times New Roman"/>
                <w:sz w:val="24"/>
                <w:szCs w:val="24"/>
              </w:rPr>
              <w:t>ВАШ РЕСПУБЛИКИН</w:t>
            </w:r>
          </w:p>
          <w:p w:rsidR="008C6FE8" w:rsidRPr="00DE6997" w:rsidRDefault="008C6FE8" w:rsidP="001A178F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6FE8" w:rsidRPr="001E2403" w:rsidRDefault="008C6FE8" w:rsidP="001A178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8C6FE8" w:rsidRPr="00DD7E50" w:rsidRDefault="008C6FE8" w:rsidP="001A17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FE8" w:rsidRPr="00DD7E50" w:rsidRDefault="008C6FE8" w:rsidP="001A17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12.10.2023 № 957</w:t>
            </w:r>
          </w:p>
          <w:p w:rsidR="008C6FE8" w:rsidRPr="00DE6997" w:rsidRDefault="008C6FE8" w:rsidP="001A178F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8C6FE8" w:rsidRPr="006F2C01" w:rsidRDefault="008C6FE8" w:rsidP="001A17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1">
              <w:rPr>
                <w:rFonts w:ascii="Times New Roman" w:hAnsi="Times New Roman"/>
                <w:sz w:val="24"/>
                <w:szCs w:val="24"/>
              </w:rPr>
              <w:t>Улат</w:t>
            </w:r>
            <w:r w:rsidRPr="006F2C01">
              <w:rPr>
                <w:rFonts w:ascii="Palatino Linotype" w:hAnsi="Palatino Linotype" w:cs="Palatino Linotype"/>
                <w:sz w:val="24"/>
                <w:szCs w:val="24"/>
              </w:rPr>
              <w:t>ӑ</w:t>
            </w:r>
            <w:r w:rsidRPr="006F2C01">
              <w:rPr>
                <w:rFonts w:ascii="Times New Roman" w:hAnsi="Times New Roman"/>
                <w:sz w:val="24"/>
                <w:szCs w:val="24"/>
              </w:rPr>
              <w:t>р г.</w:t>
            </w:r>
          </w:p>
        </w:tc>
      </w:tr>
    </w:tbl>
    <w:p w:rsidR="008C6FE8" w:rsidRDefault="008C6FE8" w:rsidP="00F75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FE8" w:rsidRPr="00250E77" w:rsidRDefault="008C6FE8" w:rsidP="00F75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FE8" w:rsidRPr="000279E3" w:rsidRDefault="008C6FE8" w:rsidP="009823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279E3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внесении изменений в постановление администрации Алатырского муниципального округа от 20 февраля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/>
            <w:sz w:val="26"/>
            <w:szCs w:val="26"/>
          </w:rPr>
          <w:t>2023 г</w:t>
        </w:r>
      </w:smartTag>
      <w:r>
        <w:rPr>
          <w:rFonts w:ascii="Times New Roman" w:hAnsi="Times New Roman"/>
          <w:b/>
          <w:sz w:val="26"/>
          <w:szCs w:val="26"/>
        </w:rPr>
        <w:t>. № 193 «О</w:t>
      </w:r>
      <w:r w:rsidRPr="000279E3">
        <w:rPr>
          <w:rFonts w:ascii="Times New Roman" w:hAnsi="Times New Roman"/>
          <w:b/>
          <w:sz w:val="26"/>
          <w:szCs w:val="26"/>
        </w:rPr>
        <w:t xml:space="preserve">б </w:t>
      </w:r>
      <w:r>
        <w:rPr>
          <w:rFonts w:ascii="Times New Roman" w:hAnsi="Times New Roman"/>
          <w:b/>
          <w:sz w:val="26"/>
          <w:szCs w:val="26"/>
        </w:rPr>
        <w:t xml:space="preserve">утверждении Перечня </w:t>
      </w:r>
      <w:r w:rsidRPr="0093568C">
        <w:rPr>
          <w:rFonts w:ascii="Times New Roman" w:hAnsi="Times New Roman"/>
          <w:b/>
          <w:bCs/>
          <w:sz w:val="26"/>
          <w:szCs w:val="26"/>
        </w:rPr>
        <w:t>избирательных участков</w:t>
      </w:r>
      <w:r>
        <w:rPr>
          <w:rFonts w:ascii="Times New Roman" w:hAnsi="Times New Roman"/>
          <w:b/>
          <w:bCs/>
          <w:sz w:val="26"/>
          <w:szCs w:val="26"/>
        </w:rPr>
        <w:t xml:space="preserve">, участков референдума, образуемых </w:t>
      </w:r>
      <w:r w:rsidRPr="0093568C">
        <w:rPr>
          <w:rFonts w:ascii="Times New Roman" w:hAnsi="Times New Roman"/>
          <w:b/>
          <w:bCs/>
          <w:sz w:val="26"/>
          <w:szCs w:val="26"/>
        </w:rPr>
        <w:t xml:space="preserve"> на территории Алатырского </w:t>
      </w:r>
      <w:r>
        <w:rPr>
          <w:rFonts w:ascii="Times New Roman" w:hAnsi="Times New Roman"/>
          <w:b/>
          <w:bCs/>
          <w:sz w:val="26"/>
          <w:szCs w:val="26"/>
        </w:rPr>
        <w:t>муниципального округа Чувашской Республики»</w:t>
      </w:r>
    </w:p>
    <w:p w:rsidR="008C6FE8" w:rsidRPr="00756309" w:rsidRDefault="008C6FE8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C6FE8" w:rsidRPr="00756309" w:rsidRDefault="008C6FE8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6"/>
          <w:szCs w:val="26"/>
        </w:rPr>
      </w:pPr>
    </w:p>
    <w:p w:rsidR="008C6FE8" w:rsidRPr="00756309" w:rsidRDefault="008C6FE8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6"/>
          <w:szCs w:val="26"/>
        </w:rPr>
      </w:pPr>
    </w:p>
    <w:p w:rsidR="008C6FE8" w:rsidRDefault="008C6FE8" w:rsidP="00250E7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93568C">
        <w:rPr>
          <w:rFonts w:ascii="Times New Roman" w:hAnsi="Times New Roman"/>
          <w:snapToGrid w:val="0"/>
          <w:color w:val="000000"/>
          <w:sz w:val="26"/>
          <w:szCs w:val="26"/>
        </w:rPr>
        <w:t>На основании статьи 19 Федеральн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ого</w:t>
      </w:r>
      <w:r w:rsidRPr="0093568C">
        <w:rPr>
          <w:rFonts w:ascii="Times New Roman" w:hAnsi="Times New Roman"/>
          <w:snapToGrid w:val="0"/>
          <w:color w:val="000000"/>
          <w:sz w:val="26"/>
          <w:szCs w:val="26"/>
        </w:rPr>
        <w:t xml:space="preserve"> закон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а</w:t>
      </w:r>
      <w:r w:rsidRPr="0093568C">
        <w:rPr>
          <w:rFonts w:ascii="Times New Roman" w:hAnsi="Times New Roman"/>
          <w:snapToGrid w:val="0"/>
          <w:color w:val="000000"/>
          <w:sz w:val="26"/>
          <w:szCs w:val="26"/>
        </w:rPr>
        <w:t xml:space="preserve"> от 12 июня </w:t>
      </w:r>
      <w:smartTag w:uri="urn:schemas-microsoft-com:office:smarttags" w:element="metricconverter">
        <w:smartTagPr>
          <w:attr w:name="ProductID" w:val="2002 г"/>
        </w:smartTagPr>
        <w:r w:rsidRPr="0093568C">
          <w:rPr>
            <w:rFonts w:ascii="Times New Roman" w:hAnsi="Times New Roman"/>
            <w:snapToGrid w:val="0"/>
            <w:color w:val="000000"/>
            <w:sz w:val="26"/>
            <w:szCs w:val="26"/>
          </w:rPr>
          <w:t>2002 г</w:t>
        </w:r>
      </w:smartTag>
      <w:r w:rsidRPr="0093568C">
        <w:rPr>
          <w:rFonts w:ascii="Times New Roman" w:hAnsi="Times New Roman"/>
          <w:snapToGrid w:val="0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№</w:t>
      </w:r>
      <w:r w:rsidRPr="0093568C">
        <w:rPr>
          <w:rFonts w:ascii="Times New Roman" w:hAnsi="Times New Roman"/>
          <w:snapToGrid w:val="0"/>
          <w:color w:val="000000"/>
          <w:sz w:val="26"/>
          <w:szCs w:val="26"/>
        </w:rPr>
        <w:t xml:space="preserve"> 67-ФЗ 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«</w:t>
      </w:r>
      <w:r w:rsidRPr="0093568C">
        <w:rPr>
          <w:rFonts w:ascii="Times New Roman" w:hAnsi="Times New Roman"/>
          <w:snapToGrid w:val="0"/>
          <w:color w:val="000000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 xml:space="preserve">» </w:t>
      </w:r>
      <w:r w:rsidRPr="00756309">
        <w:rPr>
          <w:rFonts w:ascii="Times New Roman" w:hAnsi="Times New Roman"/>
          <w:snapToGrid w:val="0"/>
          <w:color w:val="000000"/>
          <w:sz w:val="26"/>
          <w:szCs w:val="26"/>
        </w:rPr>
        <w:t>по согласованию с Алатырской районной территориальной избирательной комиссией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47C9C">
        <w:rPr>
          <w:rFonts w:ascii="Times New Roman" w:hAnsi="Times New Roman"/>
          <w:snapToGrid w:val="0"/>
          <w:color w:val="000000"/>
          <w:sz w:val="26"/>
          <w:szCs w:val="26"/>
        </w:rPr>
        <w:t xml:space="preserve">администрация Алатырского 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муниципального округа</w:t>
      </w:r>
      <w:r w:rsidRPr="00947C9C">
        <w:rPr>
          <w:rFonts w:ascii="Times New Roman" w:hAnsi="Times New Roman"/>
          <w:snapToGrid w:val="0"/>
          <w:color w:val="000000"/>
          <w:sz w:val="26"/>
          <w:szCs w:val="26"/>
        </w:rPr>
        <w:t xml:space="preserve"> </w:t>
      </w:r>
    </w:p>
    <w:p w:rsidR="008C6FE8" w:rsidRDefault="008C6FE8" w:rsidP="006819EA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6"/>
          <w:szCs w:val="26"/>
        </w:rPr>
      </w:pPr>
      <w:r w:rsidRPr="00947C9C">
        <w:rPr>
          <w:rFonts w:ascii="Times New Roman" w:hAnsi="Times New Roman"/>
          <w:b/>
          <w:snapToGrid w:val="0"/>
          <w:color w:val="000000"/>
          <w:sz w:val="26"/>
          <w:szCs w:val="26"/>
        </w:rPr>
        <w:t>п о с т а н о в л я е т:</w:t>
      </w:r>
    </w:p>
    <w:p w:rsidR="008C6FE8" w:rsidRDefault="008C6FE8" w:rsidP="001E39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7F2253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Внести в постановление </w:t>
      </w:r>
      <w:r w:rsidRPr="001E5197">
        <w:rPr>
          <w:rFonts w:ascii="Times New Roman" w:hAnsi="Times New Roman"/>
          <w:sz w:val="26"/>
          <w:szCs w:val="26"/>
        </w:rPr>
        <w:t>администрации Алатырского муниципального округа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2D6F1C">
        <w:rPr>
          <w:rFonts w:ascii="Times New Roman" w:hAnsi="Times New Roman"/>
          <w:sz w:val="26"/>
          <w:szCs w:val="26"/>
        </w:rPr>
        <w:t xml:space="preserve">20 февраля </w:t>
      </w:r>
      <w:smartTag w:uri="urn:schemas-microsoft-com:office:smarttags" w:element="metricconverter">
        <w:smartTagPr>
          <w:attr w:name="ProductID" w:val="2023 г"/>
        </w:smartTagPr>
        <w:r w:rsidRPr="002D6F1C">
          <w:rPr>
            <w:rFonts w:ascii="Times New Roman" w:hAnsi="Times New Roman"/>
            <w:sz w:val="26"/>
            <w:szCs w:val="26"/>
          </w:rPr>
          <w:t>2023 г</w:t>
        </w:r>
      </w:smartTag>
      <w:r w:rsidRPr="002D6F1C">
        <w:rPr>
          <w:rFonts w:ascii="Times New Roman" w:hAnsi="Times New Roman"/>
          <w:sz w:val="26"/>
          <w:szCs w:val="26"/>
        </w:rPr>
        <w:t xml:space="preserve">. № 193 «Об утверждении Перечня </w:t>
      </w:r>
      <w:r w:rsidRPr="002D6F1C">
        <w:rPr>
          <w:rFonts w:ascii="Times New Roman" w:hAnsi="Times New Roman"/>
          <w:bCs/>
          <w:sz w:val="26"/>
          <w:szCs w:val="26"/>
        </w:rPr>
        <w:t>избирательных участков, участков референдума, образуемых на территории Алатырского муниципального округа Чувашской Республики»</w:t>
      </w:r>
      <w:r>
        <w:rPr>
          <w:rFonts w:ascii="Times New Roman" w:hAnsi="Times New Roman"/>
          <w:bCs/>
          <w:sz w:val="26"/>
          <w:szCs w:val="26"/>
        </w:rPr>
        <w:t xml:space="preserve"> следующие изменения:</w:t>
      </w:r>
    </w:p>
    <w:p w:rsidR="008C6FE8" w:rsidRDefault="008C6FE8" w:rsidP="001E39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1.1. Абзац 14 приложения изложить в следующей редакции: </w:t>
      </w:r>
    </w:p>
    <w:p w:rsidR="008C6FE8" w:rsidRPr="00B65D7C" w:rsidRDefault="008C6FE8" w:rsidP="00D95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65D7C">
        <w:rPr>
          <w:rFonts w:ascii="Times New Roman" w:hAnsi="Times New Roman"/>
          <w:bCs/>
          <w:sz w:val="26"/>
          <w:szCs w:val="26"/>
        </w:rPr>
        <w:t>«</w:t>
      </w:r>
      <w:r w:rsidRPr="00B65D7C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 и помещения для голосования: </w:t>
      </w:r>
      <w:r>
        <w:rPr>
          <w:rFonts w:ascii="Times New Roman" w:hAnsi="Times New Roman"/>
          <w:sz w:val="26"/>
          <w:szCs w:val="26"/>
        </w:rPr>
        <w:t xml:space="preserve">МБОУ «Стемасская основная общеобразовательная школа»              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в пос. Восход</w:t>
      </w:r>
      <w:r w:rsidRPr="00B65D7C">
        <w:rPr>
          <w:rFonts w:ascii="Times New Roman" w:hAnsi="Times New Roman"/>
          <w:sz w:val="26"/>
          <w:szCs w:val="26"/>
        </w:rPr>
        <w:t xml:space="preserve"> Алатырского муниципального округа, поселок Восход, ул. </w:t>
      </w:r>
      <w:r>
        <w:rPr>
          <w:rFonts w:ascii="Times New Roman" w:hAnsi="Times New Roman"/>
          <w:sz w:val="26"/>
          <w:szCs w:val="26"/>
        </w:rPr>
        <w:t>Школьная</w:t>
      </w:r>
      <w:r w:rsidRPr="00B65D7C">
        <w:rPr>
          <w:rFonts w:ascii="Times New Roman" w:hAnsi="Times New Roman"/>
          <w:sz w:val="26"/>
          <w:szCs w:val="26"/>
        </w:rPr>
        <w:t>, д. 10.»</w:t>
      </w:r>
      <w:r>
        <w:rPr>
          <w:rFonts w:ascii="Times New Roman" w:hAnsi="Times New Roman"/>
          <w:sz w:val="26"/>
          <w:szCs w:val="26"/>
        </w:rPr>
        <w:t>.</w:t>
      </w:r>
    </w:p>
    <w:p w:rsidR="008C6FE8" w:rsidRDefault="008C6FE8" w:rsidP="00B83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833DF">
        <w:rPr>
          <w:rFonts w:ascii="Times New Roman" w:hAnsi="Times New Roman"/>
          <w:sz w:val="26"/>
          <w:szCs w:val="26"/>
        </w:rPr>
        <w:t xml:space="preserve">2. Направить настоящее постановление в </w:t>
      </w:r>
      <w:r>
        <w:rPr>
          <w:rFonts w:ascii="Times New Roman" w:hAnsi="Times New Roman"/>
          <w:sz w:val="26"/>
          <w:szCs w:val="26"/>
        </w:rPr>
        <w:t>Центральную избирательну</w:t>
      </w:r>
      <w:r w:rsidRPr="00B833DF">
        <w:rPr>
          <w:rFonts w:ascii="Times New Roman" w:hAnsi="Times New Roman"/>
          <w:sz w:val="26"/>
          <w:szCs w:val="26"/>
        </w:rPr>
        <w:t>ю комиссию</w:t>
      </w:r>
      <w:r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B833DF">
        <w:rPr>
          <w:rFonts w:ascii="Times New Roman" w:hAnsi="Times New Roman"/>
          <w:sz w:val="26"/>
          <w:szCs w:val="26"/>
        </w:rPr>
        <w:t>.</w:t>
      </w:r>
    </w:p>
    <w:p w:rsidR="008C6FE8" w:rsidRDefault="008C6FE8" w:rsidP="0067214A">
      <w:pPr>
        <w:pStyle w:val="10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Pr="0067214A">
        <w:rPr>
          <w:rFonts w:ascii="Times New Roman" w:hAnsi="Times New Roman"/>
          <w:color w:val="000000"/>
          <w:sz w:val="26"/>
          <w:szCs w:val="26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color w:val="000000"/>
          <w:sz w:val="26"/>
          <w:szCs w:val="26"/>
        </w:rPr>
        <w:t xml:space="preserve">управляющего делами </w:t>
      </w:r>
      <w:r w:rsidRPr="0067214A">
        <w:rPr>
          <w:rFonts w:ascii="Times New Roman" w:hAnsi="Times New Roman"/>
          <w:color w:val="000000"/>
          <w:sz w:val="26"/>
          <w:szCs w:val="26"/>
        </w:rPr>
        <w:t xml:space="preserve">- начальника </w:t>
      </w:r>
      <w:r w:rsidRPr="00EE2DAA">
        <w:rPr>
          <w:rFonts w:ascii="Times New Roman" w:hAnsi="Times New Roman"/>
          <w:color w:val="000000"/>
          <w:sz w:val="26"/>
          <w:szCs w:val="26"/>
        </w:rPr>
        <w:t>отдела организационно-контрольной и кадровой работы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7214A">
        <w:rPr>
          <w:rFonts w:ascii="Times New Roman" w:hAnsi="Times New Roman"/>
          <w:color w:val="000000"/>
          <w:sz w:val="26"/>
          <w:szCs w:val="26"/>
        </w:rPr>
        <w:t xml:space="preserve">администрации Алатырского </w:t>
      </w:r>
      <w:r>
        <w:rPr>
          <w:rFonts w:ascii="Times New Roman" w:hAnsi="Times New Roman"/>
          <w:color w:val="000000"/>
          <w:sz w:val="26"/>
          <w:szCs w:val="26"/>
        </w:rPr>
        <w:t>муниципального округа</w:t>
      </w:r>
      <w:r w:rsidRPr="0067214A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8C6FE8" w:rsidRPr="0067214A" w:rsidRDefault="008C6FE8" w:rsidP="002E3680">
      <w:pPr>
        <w:pStyle w:val="10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67214A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8C6FE8" w:rsidRDefault="008C6FE8" w:rsidP="0075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F2253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Pr="00756309">
        <w:rPr>
          <w:rFonts w:ascii="Times New Roman" w:hAnsi="Times New Roman"/>
          <w:color w:val="000000"/>
        </w:rPr>
        <w:t xml:space="preserve">    </w:t>
      </w:r>
    </w:p>
    <w:p w:rsidR="008C6FE8" w:rsidRDefault="008C6FE8" w:rsidP="0075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C6FE8" w:rsidRDefault="008C6FE8" w:rsidP="0075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1DD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 xml:space="preserve">Алатырского </w:t>
      </w:r>
    </w:p>
    <w:p w:rsidR="008C6FE8" w:rsidRDefault="008C6FE8" w:rsidP="007563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A111DD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11DD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A111DD">
        <w:rPr>
          <w:rFonts w:ascii="Times New Roman" w:hAnsi="Times New Roman"/>
          <w:sz w:val="26"/>
          <w:szCs w:val="26"/>
        </w:rPr>
        <w:t>Н.И. Шпилевая</w:t>
      </w:r>
    </w:p>
    <w:sectPr w:rsidR="008C6FE8" w:rsidSect="00FA7CB0">
      <w:headerReference w:type="even" r:id="rId8"/>
      <w:headerReference w:type="default" r:id="rId9"/>
      <w:pgSz w:w="11906" w:h="16838" w:code="9"/>
      <w:pgMar w:top="851" w:right="851" w:bottom="851" w:left="1701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FE8" w:rsidRDefault="008C6FE8" w:rsidP="00FC7127">
      <w:pPr>
        <w:spacing w:after="0" w:line="240" w:lineRule="auto"/>
      </w:pPr>
      <w:r>
        <w:separator/>
      </w:r>
    </w:p>
  </w:endnote>
  <w:endnote w:type="continuationSeparator" w:id="0">
    <w:p w:rsidR="008C6FE8" w:rsidRDefault="008C6FE8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FE8" w:rsidRDefault="008C6FE8" w:rsidP="00FC7127">
      <w:pPr>
        <w:spacing w:after="0" w:line="240" w:lineRule="auto"/>
      </w:pPr>
      <w:r>
        <w:separator/>
      </w:r>
    </w:p>
  </w:footnote>
  <w:footnote w:type="continuationSeparator" w:id="0">
    <w:p w:rsidR="008C6FE8" w:rsidRDefault="008C6FE8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E8" w:rsidRDefault="008C6FE8" w:rsidP="00C20B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C6FE8" w:rsidRDefault="008C6F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E8" w:rsidRDefault="008C6F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C97"/>
    <w:multiLevelType w:val="hybridMultilevel"/>
    <w:tmpl w:val="ECECA8CA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517686"/>
    <w:multiLevelType w:val="hybridMultilevel"/>
    <w:tmpl w:val="EDAA52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201C4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20"/>
  </w:num>
  <w:num w:numId="5">
    <w:abstractNumId w:val="4"/>
  </w:num>
  <w:num w:numId="6">
    <w:abstractNumId w:val="26"/>
  </w:num>
  <w:num w:numId="7">
    <w:abstractNumId w:val="29"/>
  </w:num>
  <w:num w:numId="8">
    <w:abstractNumId w:val="9"/>
  </w:num>
  <w:num w:numId="9">
    <w:abstractNumId w:val="24"/>
  </w:num>
  <w:num w:numId="10">
    <w:abstractNumId w:val="10"/>
  </w:num>
  <w:num w:numId="11">
    <w:abstractNumId w:val="11"/>
  </w:num>
  <w:num w:numId="12">
    <w:abstractNumId w:val="5"/>
  </w:num>
  <w:num w:numId="13">
    <w:abstractNumId w:val="28"/>
  </w:num>
  <w:num w:numId="14">
    <w:abstractNumId w:val="3"/>
  </w:num>
  <w:num w:numId="15">
    <w:abstractNumId w:val="14"/>
  </w:num>
  <w:num w:numId="16">
    <w:abstractNumId w:val="21"/>
  </w:num>
  <w:num w:numId="17">
    <w:abstractNumId w:val="27"/>
  </w:num>
  <w:num w:numId="18">
    <w:abstractNumId w:val="31"/>
  </w:num>
  <w:num w:numId="19">
    <w:abstractNumId w:val="18"/>
  </w:num>
  <w:num w:numId="20">
    <w:abstractNumId w:val="16"/>
  </w:num>
  <w:num w:numId="21">
    <w:abstractNumId w:val="32"/>
  </w:num>
  <w:num w:numId="22">
    <w:abstractNumId w:val="1"/>
  </w:num>
  <w:num w:numId="23">
    <w:abstractNumId w:val="6"/>
  </w:num>
  <w:num w:numId="24">
    <w:abstractNumId w:val="30"/>
  </w:num>
  <w:num w:numId="25">
    <w:abstractNumId w:val="25"/>
  </w:num>
  <w:num w:numId="26">
    <w:abstractNumId w:val="2"/>
  </w:num>
  <w:num w:numId="27">
    <w:abstractNumId w:val="19"/>
  </w:num>
  <w:num w:numId="28">
    <w:abstractNumId w:val="8"/>
  </w:num>
  <w:num w:numId="29">
    <w:abstractNumId w:val="22"/>
  </w:num>
  <w:num w:numId="30">
    <w:abstractNumId w:val="12"/>
  </w:num>
  <w:num w:numId="31">
    <w:abstractNumId w:val="15"/>
  </w:num>
  <w:num w:numId="32">
    <w:abstractNumId w:val="17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030"/>
    <w:rsid w:val="00001681"/>
    <w:rsid w:val="000031FF"/>
    <w:rsid w:val="00004DE1"/>
    <w:rsid w:val="0000620D"/>
    <w:rsid w:val="00011B14"/>
    <w:rsid w:val="000134E5"/>
    <w:rsid w:val="00015203"/>
    <w:rsid w:val="00015F92"/>
    <w:rsid w:val="0001757B"/>
    <w:rsid w:val="00021254"/>
    <w:rsid w:val="00025BE8"/>
    <w:rsid w:val="000279E3"/>
    <w:rsid w:val="0003195B"/>
    <w:rsid w:val="00034F0D"/>
    <w:rsid w:val="000352DE"/>
    <w:rsid w:val="0003613B"/>
    <w:rsid w:val="00044F54"/>
    <w:rsid w:val="00050218"/>
    <w:rsid w:val="00050ACA"/>
    <w:rsid w:val="00051702"/>
    <w:rsid w:val="000519B9"/>
    <w:rsid w:val="000618B9"/>
    <w:rsid w:val="000621BC"/>
    <w:rsid w:val="00066806"/>
    <w:rsid w:val="00071F29"/>
    <w:rsid w:val="00074218"/>
    <w:rsid w:val="00075DD2"/>
    <w:rsid w:val="0007765F"/>
    <w:rsid w:val="00080885"/>
    <w:rsid w:val="00080C1E"/>
    <w:rsid w:val="000847A2"/>
    <w:rsid w:val="00087EC8"/>
    <w:rsid w:val="00087FC2"/>
    <w:rsid w:val="000A022B"/>
    <w:rsid w:val="000A16F4"/>
    <w:rsid w:val="000A313B"/>
    <w:rsid w:val="000A6E7F"/>
    <w:rsid w:val="000A7790"/>
    <w:rsid w:val="000B003D"/>
    <w:rsid w:val="000B2A24"/>
    <w:rsid w:val="000B44E7"/>
    <w:rsid w:val="000B47AD"/>
    <w:rsid w:val="000B5132"/>
    <w:rsid w:val="000C029E"/>
    <w:rsid w:val="000D04DC"/>
    <w:rsid w:val="000D205E"/>
    <w:rsid w:val="000D4FD4"/>
    <w:rsid w:val="000D779C"/>
    <w:rsid w:val="000F05D2"/>
    <w:rsid w:val="000F06FC"/>
    <w:rsid w:val="000F4C69"/>
    <w:rsid w:val="000F7A80"/>
    <w:rsid w:val="0010076D"/>
    <w:rsid w:val="0010360D"/>
    <w:rsid w:val="00107729"/>
    <w:rsid w:val="00107AD7"/>
    <w:rsid w:val="00110F39"/>
    <w:rsid w:val="001205F2"/>
    <w:rsid w:val="001245FC"/>
    <w:rsid w:val="00124BC3"/>
    <w:rsid w:val="00124FA1"/>
    <w:rsid w:val="001258D3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332"/>
    <w:rsid w:val="00151897"/>
    <w:rsid w:val="00152953"/>
    <w:rsid w:val="00152CCC"/>
    <w:rsid w:val="00155E16"/>
    <w:rsid w:val="00162B8F"/>
    <w:rsid w:val="00166942"/>
    <w:rsid w:val="00170D23"/>
    <w:rsid w:val="001734B8"/>
    <w:rsid w:val="00180599"/>
    <w:rsid w:val="00181279"/>
    <w:rsid w:val="0018392C"/>
    <w:rsid w:val="001875C9"/>
    <w:rsid w:val="00191172"/>
    <w:rsid w:val="001973C9"/>
    <w:rsid w:val="001A178F"/>
    <w:rsid w:val="001A1814"/>
    <w:rsid w:val="001A3F87"/>
    <w:rsid w:val="001A593E"/>
    <w:rsid w:val="001A67C7"/>
    <w:rsid w:val="001B0413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3973"/>
    <w:rsid w:val="001E5197"/>
    <w:rsid w:val="001E64AB"/>
    <w:rsid w:val="001E7214"/>
    <w:rsid w:val="001F0FD7"/>
    <w:rsid w:val="001F1706"/>
    <w:rsid w:val="001F53BC"/>
    <w:rsid w:val="00210D71"/>
    <w:rsid w:val="00211BA8"/>
    <w:rsid w:val="002212A6"/>
    <w:rsid w:val="00222C73"/>
    <w:rsid w:val="00230976"/>
    <w:rsid w:val="00230B76"/>
    <w:rsid w:val="002313C6"/>
    <w:rsid w:val="002353C3"/>
    <w:rsid w:val="00241F64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7B4"/>
    <w:rsid w:val="0028019F"/>
    <w:rsid w:val="002814A2"/>
    <w:rsid w:val="00286400"/>
    <w:rsid w:val="00292B08"/>
    <w:rsid w:val="0029587E"/>
    <w:rsid w:val="00296CBC"/>
    <w:rsid w:val="002A6945"/>
    <w:rsid w:val="002A74AB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6F1C"/>
    <w:rsid w:val="002D78AB"/>
    <w:rsid w:val="002E3680"/>
    <w:rsid w:val="002F4D75"/>
    <w:rsid w:val="002F554C"/>
    <w:rsid w:val="003001B5"/>
    <w:rsid w:val="00304027"/>
    <w:rsid w:val="00310804"/>
    <w:rsid w:val="00312865"/>
    <w:rsid w:val="00317992"/>
    <w:rsid w:val="0033029F"/>
    <w:rsid w:val="00331C2B"/>
    <w:rsid w:val="00332888"/>
    <w:rsid w:val="0033294E"/>
    <w:rsid w:val="003329D3"/>
    <w:rsid w:val="0033474F"/>
    <w:rsid w:val="003364D4"/>
    <w:rsid w:val="0034055D"/>
    <w:rsid w:val="003430FC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A59D5"/>
    <w:rsid w:val="003C358F"/>
    <w:rsid w:val="003D0E5C"/>
    <w:rsid w:val="003D6EB9"/>
    <w:rsid w:val="003D7401"/>
    <w:rsid w:val="003E178E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26D0"/>
    <w:rsid w:val="00443F54"/>
    <w:rsid w:val="00447703"/>
    <w:rsid w:val="00451703"/>
    <w:rsid w:val="00453C2A"/>
    <w:rsid w:val="004555D8"/>
    <w:rsid w:val="00456C5E"/>
    <w:rsid w:val="00460A87"/>
    <w:rsid w:val="0046154E"/>
    <w:rsid w:val="00465EDB"/>
    <w:rsid w:val="00473E62"/>
    <w:rsid w:val="004752EE"/>
    <w:rsid w:val="004757BE"/>
    <w:rsid w:val="0047669B"/>
    <w:rsid w:val="004766A0"/>
    <w:rsid w:val="00483150"/>
    <w:rsid w:val="00483F2E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B5245"/>
    <w:rsid w:val="004C404F"/>
    <w:rsid w:val="004C6C69"/>
    <w:rsid w:val="004D0115"/>
    <w:rsid w:val="004D3D55"/>
    <w:rsid w:val="004E39B0"/>
    <w:rsid w:val="004F0AE4"/>
    <w:rsid w:val="004F3CE7"/>
    <w:rsid w:val="004F7323"/>
    <w:rsid w:val="00501115"/>
    <w:rsid w:val="005042BE"/>
    <w:rsid w:val="00511E36"/>
    <w:rsid w:val="005150DB"/>
    <w:rsid w:val="005224EF"/>
    <w:rsid w:val="0052475D"/>
    <w:rsid w:val="0053342C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5E5C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85A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6861"/>
    <w:rsid w:val="0061725F"/>
    <w:rsid w:val="00620D8D"/>
    <w:rsid w:val="006210F2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14A"/>
    <w:rsid w:val="00672700"/>
    <w:rsid w:val="006819EA"/>
    <w:rsid w:val="006829C9"/>
    <w:rsid w:val="0069018A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46CCF"/>
    <w:rsid w:val="00752F8C"/>
    <w:rsid w:val="00756309"/>
    <w:rsid w:val="00756D1C"/>
    <w:rsid w:val="00757AAB"/>
    <w:rsid w:val="00763C43"/>
    <w:rsid w:val="00765339"/>
    <w:rsid w:val="0076785A"/>
    <w:rsid w:val="007767CC"/>
    <w:rsid w:val="00787CA2"/>
    <w:rsid w:val="0079467D"/>
    <w:rsid w:val="00796F3D"/>
    <w:rsid w:val="007A1ECD"/>
    <w:rsid w:val="007A3A8F"/>
    <w:rsid w:val="007A54DD"/>
    <w:rsid w:val="007B0B2D"/>
    <w:rsid w:val="007B0B3B"/>
    <w:rsid w:val="007B5712"/>
    <w:rsid w:val="007B6288"/>
    <w:rsid w:val="007C0CA6"/>
    <w:rsid w:val="007C1805"/>
    <w:rsid w:val="007C2502"/>
    <w:rsid w:val="007C4971"/>
    <w:rsid w:val="007D6A5A"/>
    <w:rsid w:val="007E0744"/>
    <w:rsid w:val="007E246B"/>
    <w:rsid w:val="007E379A"/>
    <w:rsid w:val="007E5477"/>
    <w:rsid w:val="007E759D"/>
    <w:rsid w:val="007F2253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37CAB"/>
    <w:rsid w:val="008431E0"/>
    <w:rsid w:val="00864F16"/>
    <w:rsid w:val="00866646"/>
    <w:rsid w:val="008726BF"/>
    <w:rsid w:val="00876324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50BD"/>
    <w:rsid w:val="008C59CD"/>
    <w:rsid w:val="008C6F2C"/>
    <w:rsid w:val="008C6FE8"/>
    <w:rsid w:val="008D0379"/>
    <w:rsid w:val="008D3E86"/>
    <w:rsid w:val="008D5A4B"/>
    <w:rsid w:val="008D6F2A"/>
    <w:rsid w:val="008D7541"/>
    <w:rsid w:val="008E34A0"/>
    <w:rsid w:val="008E7777"/>
    <w:rsid w:val="009002F2"/>
    <w:rsid w:val="00900852"/>
    <w:rsid w:val="00903DEA"/>
    <w:rsid w:val="00904865"/>
    <w:rsid w:val="0091095F"/>
    <w:rsid w:val="00911574"/>
    <w:rsid w:val="00915380"/>
    <w:rsid w:val="00922EA3"/>
    <w:rsid w:val="00924899"/>
    <w:rsid w:val="00927BBE"/>
    <w:rsid w:val="009306C6"/>
    <w:rsid w:val="009309F7"/>
    <w:rsid w:val="00930CC9"/>
    <w:rsid w:val="00932365"/>
    <w:rsid w:val="0093568C"/>
    <w:rsid w:val="00935FE4"/>
    <w:rsid w:val="009412E5"/>
    <w:rsid w:val="009435B0"/>
    <w:rsid w:val="0094649C"/>
    <w:rsid w:val="00947C9C"/>
    <w:rsid w:val="0096134E"/>
    <w:rsid w:val="0096241D"/>
    <w:rsid w:val="009628F2"/>
    <w:rsid w:val="009630E5"/>
    <w:rsid w:val="009675B1"/>
    <w:rsid w:val="00970147"/>
    <w:rsid w:val="00981E1E"/>
    <w:rsid w:val="00982339"/>
    <w:rsid w:val="009872FC"/>
    <w:rsid w:val="00987D1B"/>
    <w:rsid w:val="00990ACC"/>
    <w:rsid w:val="00991D35"/>
    <w:rsid w:val="00995999"/>
    <w:rsid w:val="00997598"/>
    <w:rsid w:val="009A17EB"/>
    <w:rsid w:val="009A4892"/>
    <w:rsid w:val="009B4912"/>
    <w:rsid w:val="009B646A"/>
    <w:rsid w:val="009D38C0"/>
    <w:rsid w:val="009D5FD8"/>
    <w:rsid w:val="009E12FC"/>
    <w:rsid w:val="009E1696"/>
    <w:rsid w:val="009E2380"/>
    <w:rsid w:val="009E3F58"/>
    <w:rsid w:val="009E51A6"/>
    <w:rsid w:val="009F3A85"/>
    <w:rsid w:val="00A01820"/>
    <w:rsid w:val="00A01C6E"/>
    <w:rsid w:val="00A111DD"/>
    <w:rsid w:val="00A13B4B"/>
    <w:rsid w:val="00A23041"/>
    <w:rsid w:val="00A2490B"/>
    <w:rsid w:val="00A319C2"/>
    <w:rsid w:val="00A36D78"/>
    <w:rsid w:val="00A37001"/>
    <w:rsid w:val="00A406EF"/>
    <w:rsid w:val="00A41947"/>
    <w:rsid w:val="00A433E5"/>
    <w:rsid w:val="00A5576A"/>
    <w:rsid w:val="00A56C3B"/>
    <w:rsid w:val="00A57B98"/>
    <w:rsid w:val="00A60275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7CF"/>
    <w:rsid w:val="00AD5DE6"/>
    <w:rsid w:val="00AE050D"/>
    <w:rsid w:val="00AE1885"/>
    <w:rsid w:val="00AE1FF6"/>
    <w:rsid w:val="00AE45FA"/>
    <w:rsid w:val="00AE6CBB"/>
    <w:rsid w:val="00AE7DD7"/>
    <w:rsid w:val="00AF026E"/>
    <w:rsid w:val="00AF2BF0"/>
    <w:rsid w:val="00AF5CB9"/>
    <w:rsid w:val="00B0183D"/>
    <w:rsid w:val="00B01E5B"/>
    <w:rsid w:val="00B0696C"/>
    <w:rsid w:val="00B110E9"/>
    <w:rsid w:val="00B1442C"/>
    <w:rsid w:val="00B16C2F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5D7C"/>
    <w:rsid w:val="00B6702D"/>
    <w:rsid w:val="00B7607F"/>
    <w:rsid w:val="00B80142"/>
    <w:rsid w:val="00B81E19"/>
    <w:rsid w:val="00B8308D"/>
    <w:rsid w:val="00B833DF"/>
    <w:rsid w:val="00B8353E"/>
    <w:rsid w:val="00B83A41"/>
    <w:rsid w:val="00B859A6"/>
    <w:rsid w:val="00B920D4"/>
    <w:rsid w:val="00B96C8A"/>
    <w:rsid w:val="00B97083"/>
    <w:rsid w:val="00BA4E94"/>
    <w:rsid w:val="00BA5CF2"/>
    <w:rsid w:val="00BA5FB1"/>
    <w:rsid w:val="00BA7AD6"/>
    <w:rsid w:val="00BB0DE9"/>
    <w:rsid w:val="00BB1476"/>
    <w:rsid w:val="00BB14D7"/>
    <w:rsid w:val="00BD455D"/>
    <w:rsid w:val="00BD5A9B"/>
    <w:rsid w:val="00BD7EE4"/>
    <w:rsid w:val="00BE2916"/>
    <w:rsid w:val="00BE477B"/>
    <w:rsid w:val="00BE4A4C"/>
    <w:rsid w:val="00BE70AD"/>
    <w:rsid w:val="00BE757B"/>
    <w:rsid w:val="00BE7A5A"/>
    <w:rsid w:val="00BF4392"/>
    <w:rsid w:val="00C00EB8"/>
    <w:rsid w:val="00C0194F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693"/>
    <w:rsid w:val="00C41C07"/>
    <w:rsid w:val="00C50616"/>
    <w:rsid w:val="00C50641"/>
    <w:rsid w:val="00C56D2B"/>
    <w:rsid w:val="00C649E9"/>
    <w:rsid w:val="00C67442"/>
    <w:rsid w:val="00C77098"/>
    <w:rsid w:val="00C777C1"/>
    <w:rsid w:val="00C815CC"/>
    <w:rsid w:val="00C844EA"/>
    <w:rsid w:val="00CA5DDE"/>
    <w:rsid w:val="00CB15D7"/>
    <w:rsid w:val="00CB2EEC"/>
    <w:rsid w:val="00CC218D"/>
    <w:rsid w:val="00CC4408"/>
    <w:rsid w:val="00CC7730"/>
    <w:rsid w:val="00CD23FB"/>
    <w:rsid w:val="00CD4331"/>
    <w:rsid w:val="00CE43B2"/>
    <w:rsid w:val="00CE5E87"/>
    <w:rsid w:val="00D049EF"/>
    <w:rsid w:val="00D07631"/>
    <w:rsid w:val="00D107D1"/>
    <w:rsid w:val="00D13581"/>
    <w:rsid w:val="00D14B43"/>
    <w:rsid w:val="00D173C0"/>
    <w:rsid w:val="00D24F82"/>
    <w:rsid w:val="00D26372"/>
    <w:rsid w:val="00D34C0A"/>
    <w:rsid w:val="00D35B22"/>
    <w:rsid w:val="00D40F2F"/>
    <w:rsid w:val="00D41390"/>
    <w:rsid w:val="00D44CDB"/>
    <w:rsid w:val="00D44DBB"/>
    <w:rsid w:val="00D503A1"/>
    <w:rsid w:val="00D5704B"/>
    <w:rsid w:val="00D62389"/>
    <w:rsid w:val="00D66888"/>
    <w:rsid w:val="00D754F4"/>
    <w:rsid w:val="00D81F03"/>
    <w:rsid w:val="00D82534"/>
    <w:rsid w:val="00D8481D"/>
    <w:rsid w:val="00D849CD"/>
    <w:rsid w:val="00D84EEF"/>
    <w:rsid w:val="00D93AD1"/>
    <w:rsid w:val="00D95E3D"/>
    <w:rsid w:val="00DA1A96"/>
    <w:rsid w:val="00DA3D5D"/>
    <w:rsid w:val="00DB1A73"/>
    <w:rsid w:val="00DB1E24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01AB"/>
    <w:rsid w:val="00DE1803"/>
    <w:rsid w:val="00DE2EE3"/>
    <w:rsid w:val="00DE6997"/>
    <w:rsid w:val="00DE75E3"/>
    <w:rsid w:val="00DF4523"/>
    <w:rsid w:val="00DF541A"/>
    <w:rsid w:val="00E009C9"/>
    <w:rsid w:val="00E03D53"/>
    <w:rsid w:val="00E10884"/>
    <w:rsid w:val="00E12158"/>
    <w:rsid w:val="00E12578"/>
    <w:rsid w:val="00E12586"/>
    <w:rsid w:val="00E16491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14D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6F0C"/>
    <w:rsid w:val="00EC4352"/>
    <w:rsid w:val="00EC4975"/>
    <w:rsid w:val="00ED018D"/>
    <w:rsid w:val="00ED07E0"/>
    <w:rsid w:val="00ED554D"/>
    <w:rsid w:val="00ED62C9"/>
    <w:rsid w:val="00ED63EA"/>
    <w:rsid w:val="00ED6FFA"/>
    <w:rsid w:val="00EE2DAA"/>
    <w:rsid w:val="00EF4026"/>
    <w:rsid w:val="00EF6331"/>
    <w:rsid w:val="00F10F68"/>
    <w:rsid w:val="00F137BD"/>
    <w:rsid w:val="00F14B95"/>
    <w:rsid w:val="00F14FBD"/>
    <w:rsid w:val="00F2018F"/>
    <w:rsid w:val="00F210DB"/>
    <w:rsid w:val="00F26C56"/>
    <w:rsid w:val="00F3291F"/>
    <w:rsid w:val="00F32D76"/>
    <w:rsid w:val="00F330A3"/>
    <w:rsid w:val="00F346AF"/>
    <w:rsid w:val="00F35F62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201E"/>
    <w:rsid w:val="00F754D1"/>
    <w:rsid w:val="00F756C0"/>
    <w:rsid w:val="00F8121D"/>
    <w:rsid w:val="00F903F5"/>
    <w:rsid w:val="00F96071"/>
    <w:rsid w:val="00F96986"/>
    <w:rsid w:val="00F97546"/>
    <w:rsid w:val="00FA0652"/>
    <w:rsid w:val="00FA0855"/>
    <w:rsid w:val="00FA551A"/>
    <w:rsid w:val="00FA7CB0"/>
    <w:rsid w:val="00FB2EAD"/>
    <w:rsid w:val="00FB44D2"/>
    <w:rsid w:val="00FB49FC"/>
    <w:rsid w:val="00FB7FD5"/>
    <w:rsid w:val="00FC0383"/>
    <w:rsid w:val="00FC2957"/>
    <w:rsid w:val="00FC5228"/>
    <w:rsid w:val="00FC7127"/>
    <w:rsid w:val="00FD059F"/>
    <w:rsid w:val="00FD6BF3"/>
    <w:rsid w:val="00FD6CD0"/>
    <w:rsid w:val="00FE06DD"/>
    <w:rsid w:val="00FE0C2A"/>
    <w:rsid w:val="00FE1770"/>
    <w:rsid w:val="00FE1AC8"/>
    <w:rsid w:val="00FE2652"/>
    <w:rsid w:val="00FE3770"/>
    <w:rsid w:val="00FE599C"/>
    <w:rsid w:val="00FF0A07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46CC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">
    <w:name w:val="2"/>
    <w:basedOn w:val="Normal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rsid w:val="00FC7127"/>
    <w:rPr>
      <w:rFonts w:cs="Times New Roman"/>
      <w:position w:val="0"/>
      <w:vertAlign w:val="superscript"/>
    </w:rPr>
  </w:style>
  <w:style w:type="paragraph" w:styleId="BodyText2">
    <w:name w:val="Body Text 2"/>
    <w:basedOn w:val="Standard"/>
    <w:link w:val="BodyText2Char"/>
    <w:uiPriority w:val="99"/>
    <w:rsid w:val="00FC7127"/>
    <w:pPr>
      <w:jc w:val="both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C7127"/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BodyText3">
    <w:name w:val="Body Text 3"/>
    <w:basedOn w:val="Standard"/>
    <w:link w:val="BodyText3Char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C7127"/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">
    <w:name w:val="Знак"/>
    <w:basedOn w:val="Normal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0B2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0B2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5FE4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NoSpacing">
    <w:name w:val="No Spacing"/>
    <w:uiPriority w:val="99"/>
    <w:qFormat/>
    <w:rsid w:val="00F754D1"/>
  </w:style>
  <w:style w:type="table" w:styleId="TableGrid">
    <w:name w:val="Table Grid"/>
    <w:basedOn w:val="TableNormal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1205F2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paragraph" w:customStyle="1" w:styleId="Heading">
    <w:name w:val="Heading"/>
    <w:uiPriority w:val="99"/>
    <w:rsid w:val="00C5061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">
    <w:name w:val="Основной текст 21"/>
    <w:basedOn w:val="Normal"/>
    <w:uiPriority w:val="99"/>
    <w:rsid w:val="00C50616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1">
    <w:name w:val="Гипертекстовая ссылка"/>
    <w:uiPriority w:val="99"/>
    <w:rsid w:val="00151332"/>
    <w:rPr>
      <w:color w:val="106BBE"/>
    </w:rPr>
  </w:style>
  <w:style w:type="paragraph" w:customStyle="1" w:styleId="10">
    <w:name w:val="Абзац списка1"/>
    <w:basedOn w:val="Normal"/>
    <w:uiPriority w:val="99"/>
    <w:rsid w:val="00672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287</Words>
  <Characters>1641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arc1</cp:lastModifiedBy>
  <cp:revision>6</cp:revision>
  <cp:lastPrinted>2023-10-12T05:46:00Z</cp:lastPrinted>
  <dcterms:created xsi:type="dcterms:W3CDTF">2023-10-11T11:56:00Z</dcterms:created>
  <dcterms:modified xsi:type="dcterms:W3CDTF">2023-10-16T06:17:00Z</dcterms:modified>
</cp:coreProperties>
</file>