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3259"/>
        <w:gridCol w:w="2855"/>
        <w:gridCol w:w="3492"/>
      </w:tblGrid>
      <w:tr w:rsidR="008D1747" w:rsidRPr="00DC7ED1" w14:paraId="70EEAE90" w14:textId="77777777" w:rsidTr="00A90950">
        <w:tc>
          <w:tcPr>
            <w:tcW w:w="3285" w:type="dxa"/>
            <w:shd w:val="clear" w:color="auto" w:fill="auto"/>
          </w:tcPr>
          <w:p w14:paraId="07437505" w14:textId="7ADEA2D5" w:rsidR="008D1747" w:rsidRPr="00E45314" w:rsidRDefault="008D1747" w:rsidP="008D1747">
            <w:pPr>
              <w:pStyle w:val="a3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 xml:space="preserve"> </w:t>
            </w: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41ED035A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CA678ED" w14:textId="77777777" w:rsidR="008D1747" w:rsidRDefault="008D1747" w:rsidP="008D174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5979DEC8" w14:textId="77777777" w:rsidR="008D1747" w:rsidRPr="00F33928" w:rsidRDefault="008D1747" w:rsidP="008D174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336491D2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43B0619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5765BAA2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6"/>
              <w:gridCol w:w="462"/>
              <w:gridCol w:w="1175"/>
            </w:tblGrid>
            <w:tr w:rsidR="008D1747" w:rsidRPr="00F33928" w14:paraId="21ED90CD" w14:textId="77777777" w:rsidTr="005D67F6">
              <w:tc>
                <w:tcPr>
                  <w:tcW w:w="1413" w:type="dxa"/>
                </w:tcPr>
                <w:p w14:paraId="74B5B29D" w14:textId="23D3E516" w:rsidR="008D1747" w:rsidRPr="00F33928" w:rsidRDefault="00004E5C" w:rsidP="008D174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20.12.2024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9922219" w14:textId="77777777" w:rsidR="008D1747" w:rsidRPr="00F33928" w:rsidRDefault="008D1747" w:rsidP="008D1747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6331D07" w14:textId="533C0A68" w:rsidR="008D1747" w:rsidRPr="00F33928" w:rsidRDefault="00004E5C" w:rsidP="008D174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1979</w:t>
                  </w:r>
                </w:p>
              </w:tc>
            </w:tr>
          </w:tbl>
          <w:p w14:paraId="22DABFCB" w14:textId="31D8DAAC" w:rsidR="008D1747" w:rsidRPr="00DC7ED1" w:rsidRDefault="008D1747" w:rsidP="008D174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919" w:type="dxa"/>
            <w:shd w:val="clear" w:color="auto" w:fill="auto"/>
          </w:tcPr>
          <w:p w14:paraId="3CFC81FF" w14:textId="4A19D0D2" w:rsidR="008D1747" w:rsidRPr="00DC7ED1" w:rsidRDefault="00B25508" w:rsidP="008D1747">
            <w:pPr>
              <w:pStyle w:val="a3"/>
              <w:ind w:firstLine="826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w:pict w14:anchorId="428F1C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7.7pt;margin-top:2.15pt;width:64.9pt;height:67.1pt;z-index:251658240;mso-position-horizontal-relative:text;mso-position-vertical-relative:text" o:allowincell="f">
                  <v:imagedata r:id="rId7" o:title="CH"/>
                  <w10:wrap type="topAndBottom"/>
                </v:shape>
              </w:pict>
            </w:r>
          </w:p>
        </w:tc>
        <w:tc>
          <w:tcPr>
            <w:tcW w:w="3543" w:type="dxa"/>
            <w:shd w:val="clear" w:color="auto" w:fill="auto"/>
          </w:tcPr>
          <w:p w14:paraId="37C0327B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635D725F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2F9909D" w14:textId="77777777" w:rsidR="008D1747" w:rsidRPr="00F33928" w:rsidRDefault="008D1747" w:rsidP="008D174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0B2D924F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E5287CF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6F31095B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462"/>
              <w:gridCol w:w="1350"/>
            </w:tblGrid>
            <w:tr w:rsidR="008D1747" w:rsidRPr="00F33928" w14:paraId="0FDFC933" w14:textId="77777777" w:rsidTr="005D67F6">
              <w:tc>
                <w:tcPr>
                  <w:tcW w:w="1413" w:type="dxa"/>
                </w:tcPr>
                <w:p w14:paraId="4740DD52" w14:textId="77777777" w:rsidR="008D1747" w:rsidRPr="00F33928" w:rsidRDefault="008D1747" w:rsidP="008D174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1E7776F8" w14:textId="77777777" w:rsidR="008D1747" w:rsidRPr="00F33928" w:rsidRDefault="008D1747" w:rsidP="008D1747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681BDC50" w14:textId="77777777" w:rsidR="008D1747" w:rsidRPr="00F33928" w:rsidRDefault="008D1747" w:rsidP="008D1747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73D5ECE9" w14:textId="17365EBB" w:rsidR="008D1747" w:rsidRPr="00DC7ED1" w:rsidRDefault="008D1747" w:rsidP="008D1747">
            <w:pPr>
              <w:pStyle w:val="a3"/>
              <w:ind w:hanging="191"/>
              <w:jc w:val="center"/>
              <w:rPr>
                <w:rFonts w:ascii="Times New Roman" w:hAnsi="Times New Roman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37871D5C" w14:textId="69F3DD17" w:rsidR="0046285C" w:rsidRDefault="0046285C">
      <w:pPr>
        <w:ind w:firstLine="709"/>
        <w:jc w:val="both"/>
        <w:rPr>
          <w:rFonts w:ascii="Times New Roman" w:hAnsi="Times New Roman"/>
          <w:szCs w:val="26"/>
        </w:rPr>
      </w:pPr>
    </w:p>
    <w:p w14:paraId="258CDEB5" w14:textId="1DD871B3" w:rsidR="008D1747" w:rsidRDefault="008D1747" w:rsidP="008D1747">
      <w:pPr>
        <w:ind w:right="5953"/>
        <w:jc w:val="both"/>
        <w:rPr>
          <w:rFonts w:ascii="Times New Roman" w:hAnsi="Times New Roman"/>
          <w:b/>
          <w:bCs/>
          <w:szCs w:val="26"/>
        </w:rPr>
      </w:pPr>
    </w:p>
    <w:p w14:paraId="0B293CA5" w14:textId="1B5A0740" w:rsidR="00E0599E" w:rsidRPr="004868AC" w:rsidRDefault="00E0599E" w:rsidP="00E0599E">
      <w:pPr>
        <w:ind w:right="5244"/>
        <w:jc w:val="both"/>
        <w:rPr>
          <w:rFonts w:ascii="Times New Roman" w:hAnsi="Times New Roman"/>
          <w:b/>
          <w:sz w:val="24"/>
          <w:szCs w:val="24"/>
        </w:rPr>
      </w:pPr>
      <w:r w:rsidRPr="004868AC">
        <w:rPr>
          <w:rFonts w:ascii="Times New Roman" w:hAnsi="Times New Roman"/>
          <w:b/>
          <w:sz w:val="24"/>
          <w:szCs w:val="24"/>
        </w:rPr>
        <w:t xml:space="preserve">О перекрытии дорожного движения во время проведения мероприятия </w:t>
      </w:r>
    </w:p>
    <w:p w14:paraId="4808311A" w14:textId="136F168A" w:rsidR="00E0599E" w:rsidRPr="004868AC" w:rsidRDefault="00E0599E" w:rsidP="00E0599E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</w:p>
    <w:p w14:paraId="27C067C7" w14:textId="77777777" w:rsidR="00E0599E" w:rsidRPr="004868AC" w:rsidRDefault="00E0599E" w:rsidP="00E0599E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</w:p>
    <w:p w14:paraId="4176D1D0" w14:textId="04EBC172" w:rsidR="002835C3" w:rsidRPr="004868AC" w:rsidRDefault="002835C3" w:rsidP="002039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68AC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10.12.1995 № 196-ФЗ «О безопасности дорожного движения», Федеральным законом от 06.10.2003 № 131-ФЗ «Об общих принципах организации местного самоуправления в 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Чувашской Республики от 15.11.2007 № 72 «Об основаниях временного ограничения или прекращения движения транспортных средств на автомобильных дорогах», постановлением Кабинета Министров Чувашской Республики от 24.02.2012 № 62 «Об 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 в целях обеспечения безопасности дорожного движения и организации транспортного обслуживания населения на время проведения публичных мероприятий, приуроченных </w:t>
      </w:r>
      <w:r w:rsidR="002D6EF1" w:rsidRPr="004868AC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220484">
        <w:rPr>
          <w:rFonts w:ascii="Times New Roman" w:hAnsi="Times New Roman"/>
          <w:color w:val="000000"/>
          <w:sz w:val="24"/>
          <w:szCs w:val="24"/>
        </w:rPr>
        <w:t>празднованию Нового Года (шествие Дедов Морозов и Снегурочек)</w:t>
      </w:r>
      <w:r w:rsidRPr="004868AC">
        <w:rPr>
          <w:rFonts w:ascii="Times New Roman" w:hAnsi="Times New Roman"/>
          <w:color w:val="000000"/>
          <w:sz w:val="24"/>
          <w:szCs w:val="24"/>
        </w:rPr>
        <w:t>,</w:t>
      </w:r>
      <w:r w:rsidRPr="004868AC">
        <w:rPr>
          <w:rFonts w:ascii="Times New Roman" w:hAnsi="Times New Roman"/>
          <w:sz w:val="24"/>
          <w:szCs w:val="24"/>
        </w:rPr>
        <w:t xml:space="preserve"> администрация Чебоксарского муниципального округа п о с т а н о в л я е т:</w:t>
      </w:r>
    </w:p>
    <w:p w14:paraId="12B8FAF2" w14:textId="2F3CA959" w:rsidR="002835C3" w:rsidRPr="004868AC" w:rsidRDefault="002835C3" w:rsidP="00220484">
      <w:pPr>
        <w:pStyle w:val="aa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4868AC">
        <w:rPr>
          <w:color w:val="000000"/>
        </w:rPr>
        <w:t>1. В</w:t>
      </w:r>
      <w:r w:rsidR="002D6EF1" w:rsidRPr="004868AC">
        <w:rPr>
          <w:color w:val="000000"/>
        </w:rPr>
        <w:t>в</w:t>
      </w:r>
      <w:r w:rsidRPr="004868AC">
        <w:rPr>
          <w:color w:val="000000"/>
        </w:rPr>
        <w:t>ести ограничение движения и стоянки транспортных средств</w:t>
      </w:r>
      <w:r w:rsidR="00106B76" w:rsidRPr="004868AC">
        <w:rPr>
          <w:color w:val="000000"/>
        </w:rPr>
        <w:t xml:space="preserve"> от въезда с автодороги «Волга М7» на ул. Советская до дома №41 (Магазин </w:t>
      </w:r>
      <w:r w:rsidR="002D6EF1" w:rsidRPr="004868AC">
        <w:rPr>
          <w:color w:val="000000"/>
        </w:rPr>
        <w:t>«П</w:t>
      </w:r>
      <w:r w:rsidR="00106B76" w:rsidRPr="004868AC">
        <w:rPr>
          <w:color w:val="000000"/>
        </w:rPr>
        <w:t>ровиант</w:t>
      </w:r>
      <w:r w:rsidR="002D6EF1" w:rsidRPr="004868AC">
        <w:rPr>
          <w:color w:val="000000"/>
        </w:rPr>
        <w:t>»</w:t>
      </w:r>
      <w:r w:rsidR="00106B76" w:rsidRPr="004868AC">
        <w:rPr>
          <w:color w:val="000000"/>
        </w:rPr>
        <w:t xml:space="preserve">) п. Кугеси и по ул. Советская от дома №41 (Магазин </w:t>
      </w:r>
      <w:r w:rsidR="002D6EF1" w:rsidRPr="004868AC">
        <w:rPr>
          <w:color w:val="000000"/>
        </w:rPr>
        <w:t>«П</w:t>
      </w:r>
      <w:r w:rsidR="00106B76" w:rsidRPr="004868AC">
        <w:rPr>
          <w:color w:val="000000"/>
        </w:rPr>
        <w:t>ровиант</w:t>
      </w:r>
      <w:r w:rsidR="002D6EF1" w:rsidRPr="004868AC">
        <w:rPr>
          <w:color w:val="000000"/>
        </w:rPr>
        <w:t>»</w:t>
      </w:r>
      <w:r w:rsidR="00106B76" w:rsidRPr="004868AC">
        <w:rPr>
          <w:color w:val="000000"/>
        </w:rPr>
        <w:t>) до дома №25 (</w:t>
      </w:r>
      <w:r w:rsidR="002D6EF1" w:rsidRPr="004868AC">
        <w:rPr>
          <w:color w:val="000000"/>
        </w:rPr>
        <w:t xml:space="preserve">МАУ ДО «Детско-юношеская спортивная школа «Центр спорта и здоровья «УЛАП» Чебоксарского </w:t>
      </w:r>
      <w:r w:rsidR="002D6EF1" w:rsidRPr="004868AC">
        <w:t>муниципального округа Чувашской Республики</w:t>
      </w:r>
      <w:r w:rsidR="00106B76" w:rsidRPr="004868AC">
        <w:rPr>
          <w:color w:val="000000"/>
        </w:rPr>
        <w:t>) п. Кугеси</w:t>
      </w:r>
      <w:r w:rsidR="002D6EF1" w:rsidRPr="004868AC">
        <w:rPr>
          <w:color w:val="000000"/>
        </w:rPr>
        <w:t xml:space="preserve"> и рекомендовать </w:t>
      </w:r>
      <w:r w:rsidR="002D6EF1" w:rsidRPr="004868AC">
        <w:t>начальнику отделения Госавтоинспекции Отдела МВД России «Чебоксарский» обеспечить перекрытие движения автотранспорта</w:t>
      </w:r>
      <w:r w:rsidR="00220484">
        <w:rPr>
          <w:color w:val="000000"/>
        </w:rPr>
        <w:t xml:space="preserve"> </w:t>
      </w:r>
      <w:r w:rsidRPr="004868AC">
        <w:rPr>
          <w:color w:val="000000"/>
        </w:rPr>
        <w:t xml:space="preserve">c </w:t>
      </w:r>
      <w:r w:rsidR="00220484">
        <w:rPr>
          <w:color w:val="000000"/>
        </w:rPr>
        <w:t>10</w:t>
      </w:r>
      <w:r w:rsidRPr="004868AC">
        <w:rPr>
          <w:color w:val="000000"/>
        </w:rPr>
        <w:t xml:space="preserve"> час. </w:t>
      </w:r>
      <w:r w:rsidR="00220484">
        <w:rPr>
          <w:color w:val="000000"/>
        </w:rPr>
        <w:t>3</w:t>
      </w:r>
      <w:r w:rsidRPr="004868AC">
        <w:rPr>
          <w:color w:val="000000"/>
        </w:rPr>
        <w:t xml:space="preserve">0 мин. до 11 час. </w:t>
      </w:r>
      <w:r w:rsidR="00220484">
        <w:rPr>
          <w:color w:val="000000"/>
        </w:rPr>
        <w:t>3</w:t>
      </w:r>
      <w:r w:rsidRPr="004868AC">
        <w:rPr>
          <w:color w:val="000000"/>
        </w:rPr>
        <w:t xml:space="preserve">0 мин. </w:t>
      </w:r>
      <w:r w:rsidR="00220484">
        <w:rPr>
          <w:color w:val="000000"/>
        </w:rPr>
        <w:t>25 декабря</w:t>
      </w:r>
      <w:r w:rsidRPr="004868AC">
        <w:rPr>
          <w:color w:val="000000"/>
        </w:rPr>
        <w:t xml:space="preserve"> 2024 года;</w:t>
      </w:r>
    </w:p>
    <w:p w14:paraId="0138A09C" w14:textId="48442ADB" w:rsidR="00FC1C18" w:rsidRDefault="00FC1C18" w:rsidP="002039E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C18">
        <w:rPr>
          <w:rFonts w:ascii="Times New Roman" w:hAnsi="Times New Roman"/>
          <w:color w:val="000000"/>
          <w:sz w:val="24"/>
          <w:szCs w:val="24"/>
        </w:rPr>
        <w:t>2. Контроль за исполнением настоящего постановления возложить на начальника 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FC1C18">
        <w:rPr>
          <w:rFonts w:ascii="Times New Roman" w:hAnsi="Times New Roman"/>
          <w:color w:val="000000"/>
          <w:sz w:val="24"/>
          <w:szCs w:val="24"/>
        </w:rPr>
        <w:t>заведующ</w:t>
      </w:r>
      <w:r w:rsidR="008368DB">
        <w:rPr>
          <w:rFonts w:ascii="Times New Roman" w:hAnsi="Times New Roman"/>
          <w:color w:val="000000"/>
          <w:sz w:val="24"/>
          <w:szCs w:val="24"/>
        </w:rPr>
        <w:t>его</w:t>
      </w:r>
      <w:r w:rsidRPr="00FC1C18">
        <w:rPr>
          <w:rFonts w:ascii="Times New Roman" w:hAnsi="Times New Roman"/>
          <w:color w:val="000000"/>
          <w:sz w:val="24"/>
          <w:szCs w:val="24"/>
        </w:rPr>
        <w:t xml:space="preserve"> сектором гражданской обороны и чрезвычайных ситуаций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Чебоксарского муниципального округа.</w:t>
      </w:r>
    </w:p>
    <w:p w14:paraId="62998738" w14:textId="33317AB1" w:rsidR="00FC1C18" w:rsidRPr="00FC1C18" w:rsidRDefault="00FC1C18" w:rsidP="002039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C18">
        <w:rPr>
          <w:rFonts w:ascii="Times New Roman" w:hAnsi="Times New Roman"/>
          <w:color w:val="000000"/>
          <w:sz w:val="24"/>
          <w:szCs w:val="24"/>
        </w:rPr>
        <w:t>3. Настоящее постановление вступает в силу со дня его подписания.</w:t>
      </w:r>
    </w:p>
    <w:p w14:paraId="144C2C56" w14:textId="64042E8F" w:rsidR="00E0599E" w:rsidRPr="00FC1C18" w:rsidRDefault="00FC1C18" w:rsidP="002039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C18">
        <w:rPr>
          <w:rFonts w:ascii="Times New Roman" w:hAnsi="Times New Roman"/>
          <w:sz w:val="24"/>
          <w:szCs w:val="24"/>
        </w:rPr>
        <w:t>4</w:t>
      </w:r>
      <w:r w:rsidR="00E0599E" w:rsidRPr="00FC1C18">
        <w:rPr>
          <w:rFonts w:ascii="Times New Roman" w:hAnsi="Times New Roman"/>
          <w:sz w:val="24"/>
          <w:szCs w:val="24"/>
        </w:rPr>
        <w:t>. Разместить настоящее постановление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28E1A760" w14:textId="77777777" w:rsidR="004868AC" w:rsidRPr="00FC1C18" w:rsidRDefault="004868AC" w:rsidP="002039E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109C66" w14:textId="31937773" w:rsidR="00E0599E" w:rsidRPr="00FC1C18" w:rsidRDefault="00E0599E" w:rsidP="00E059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15A575D" w14:textId="77777777" w:rsidR="002039E1" w:rsidRPr="00FC1C18" w:rsidRDefault="002039E1" w:rsidP="00E059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91F5108" w14:textId="77777777" w:rsidR="00E0599E" w:rsidRPr="00FC1C18" w:rsidRDefault="00E0599E" w:rsidP="00E059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5211"/>
        <w:gridCol w:w="4287"/>
      </w:tblGrid>
      <w:tr w:rsidR="00A623D1" w:rsidRPr="00FC1C18" w14:paraId="1948E82B" w14:textId="77777777" w:rsidTr="00800F79">
        <w:tc>
          <w:tcPr>
            <w:tcW w:w="5211" w:type="dxa"/>
          </w:tcPr>
          <w:p w14:paraId="766D951F" w14:textId="3F1BAB37" w:rsidR="00A623D1" w:rsidRPr="00FC1C18" w:rsidRDefault="00116259" w:rsidP="000F1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C18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A623D1" w:rsidRPr="00FC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A2B" w:rsidRPr="00FC1C18">
              <w:rPr>
                <w:rFonts w:ascii="Times New Roman" w:hAnsi="Times New Roman"/>
                <w:sz w:val="24"/>
                <w:szCs w:val="24"/>
              </w:rPr>
              <w:t xml:space="preserve">Чебоксарского </w:t>
            </w:r>
          </w:p>
          <w:p w14:paraId="7FC717BE" w14:textId="58C449A6" w:rsidR="00194A2B" w:rsidRPr="00FC1C18" w:rsidRDefault="00194A2B" w:rsidP="000F1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C1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287" w:type="dxa"/>
          </w:tcPr>
          <w:p w14:paraId="43456781" w14:textId="77777777" w:rsidR="003F1B37" w:rsidRPr="00FC1C18" w:rsidRDefault="004B5C60" w:rsidP="000F10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1C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E2ED7" w:rsidRPr="00FC1C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E6D368" w14:textId="3B7E39F0" w:rsidR="00A623D1" w:rsidRPr="00FC1C18" w:rsidRDefault="00116259" w:rsidP="000F10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1C18">
              <w:rPr>
                <w:rFonts w:ascii="Times New Roman" w:hAnsi="Times New Roman"/>
                <w:sz w:val="24"/>
                <w:szCs w:val="24"/>
              </w:rPr>
              <w:t>В.Б. Михайлов</w:t>
            </w:r>
          </w:p>
        </w:tc>
      </w:tr>
    </w:tbl>
    <w:p w14:paraId="57ECBD47" w14:textId="4050E3A7" w:rsidR="00BF3FB4" w:rsidRPr="00FC1C18" w:rsidRDefault="00A90950" w:rsidP="00612FCB">
      <w:pPr>
        <w:rPr>
          <w:rFonts w:ascii="Times New Roman" w:hAnsi="Times New Roman"/>
          <w:sz w:val="24"/>
          <w:szCs w:val="24"/>
          <w:vertAlign w:val="subscript"/>
        </w:rPr>
      </w:pPr>
      <w:r w:rsidRPr="00FC1C18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sectPr w:rsidR="00BF3FB4" w:rsidRPr="00FC1C18" w:rsidSect="00234796">
      <w:footerReference w:type="default" r:id="rId8"/>
      <w:headerReference w:type="first" r:id="rId9"/>
      <w:type w:val="evenPage"/>
      <w:pgSz w:w="11907" w:h="16840"/>
      <w:pgMar w:top="1134" w:right="708" w:bottom="426" w:left="1701" w:header="142" w:footer="1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CF73" w14:textId="77777777" w:rsidR="00930613" w:rsidRDefault="00930613">
      <w:r>
        <w:separator/>
      </w:r>
    </w:p>
  </w:endnote>
  <w:endnote w:type="continuationSeparator" w:id="0">
    <w:p w14:paraId="16A067CB" w14:textId="77777777" w:rsidR="00930613" w:rsidRDefault="0093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03D3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0F3F7" w14:textId="77777777" w:rsidR="00930613" w:rsidRDefault="00930613">
      <w:r>
        <w:separator/>
      </w:r>
    </w:p>
  </w:footnote>
  <w:footnote w:type="continuationSeparator" w:id="0">
    <w:p w14:paraId="0A4ED439" w14:textId="77777777" w:rsidR="00930613" w:rsidRDefault="0093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A066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0E246055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6512293C"/>
    <w:multiLevelType w:val="hybridMultilevel"/>
    <w:tmpl w:val="D8A60EB6"/>
    <w:lvl w:ilvl="0" w:tplc="A4FA8EB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53322C"/>
    <w:multiLevelType w:val="hybridMultilevel"/>
    <w:tmpl w:val="915CDEE2"/>
    <w:lvl w:ilvl="0" w:tplc="A0E4F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844872"/>
    <w:multiLevelType w:val="hybridMultilevel"/>
    <w:tmpl w:val="9BF0D77C"/>
    <w:lvl w:ilvl="0" w:tplc="1C12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C93CCE"/>
    <w:multiLevelType w:val="hybridMultilevel"/>
    <w:tmpl w:val="18548FE0"/>
    <w:lvl w:ilvl="0" w:tplc="1F321D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0138615">
    <w:abstractNumId w:val="0"/>
  </w:num>
  <w:num w:numId="2" w16cid:durableId="66150783">
    <w:abstractNumId w:val="1"/>
  </w:num>
  <w:num w:numId="3" w16cid:durableId="1026754807">
    <w:abstractNumId w:val="2"/>
  </w:num>
  <w:num w:numId="4" w16cid:durableId="841697545">
    <w:abstractNumId w:val="4"/>
  </w:num>
  <w:num w:numId="5" w16cid:durableId="1132674173">
    <w:abstractNumId w:val="3"/>
  </w:num>
  <w:num w:numId="6" w16cid:durableId="2127773456">
    <w:abstractNumId w:val="5"/>
  </w:num>
  <w:num w:numId="7" w16cid:durableId="1655068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A7"/>
    <w:rsid w:val="00004E5C"/>
    <w:rsid w:val="00036239"/>
    <w:rsid w:val="000A45ED"/>
    <w:rsid w:val="000F1004"/>
    <w:rsid w:val="00106B76"/>
    <w:rsid w:val="00116259"/>
    <w:rsid w:val="001460B2"/>
    <w:rsid w:val="001844ED"/>
    <w:rsid w:val="00194A2B"/>
    <w:rsid w:val="001A08A7"/>
    <w:rsid w:val="001A7D82"/>
    <w:rsid w:val="001C3426"/>
    <w:rsid w:val="002039E1"/>
    <w:rsid w:val="00220484"/>
    <w:rsid w:val="00234796"/>
    <w:rsid w:val="002835C3"/>
    <w:rsid w:val="002A6C4E"/>
    <w:rsid w:val="002D6EF1"/>
    <w:rsid w:val="002E1790"/>
    <w:rsid w:val="00343C19"/>
    <w:rsid w:val="003652FF"/>
    <w:rsid w:val="00367432"/>
    <w:rsid w:val="00372842"/>
    <w:rsid w:val="00373AE4"/>
    <w:rsid w:val="003C237F"/>
    <w:rsid w:val="003D2519"/>
    <w:rsid w:val="003D6662"/>
    <w:rsid w:val="003F1B37"/>
    <w:rsid w:val="003F5BE4"/>
    <w:rsid w:val="00423579"/>
    <w:rsid w:val="004338C2"/>
    <w:rsid w:val="00440CE0"/>
    <w:rsid w:val="0046285C"/>
    <w:rsid w:val="00476361"/>
    <w:rsid w:val="004868AC"/>
    <w:rsid w:val="004A0613"/>
    <w:rsid w:val="004B5C60"/>
    <w:rsid w:val="004F367D"/>
    <w:rsid w:val="004F4FD3"/>
    <w:rsid w:val="00522A88"/>
    <w:rsid w:val="005338F2"/>
    <w:rsid w:val="00540CBE"/>
    <w:rsid w:val="00564434"/>
    <w:rsid w:val="00573423"/>
    <w:rsid w:val="00591B6B"/>
    <w:rsid w:val="005924A3"/>
    <w:rsid w:val="005C3AC1"/>
    <w:rsid w:val="005F16B6"/>
    <w:rsid w:val="00612FCB"/>
    <w:rsid w:val="00632073"/>
    <w:rsid w:val="006460F6"/>
    <w:rsid w:val="006573A6"/>
    <w:rsid w:val="006679BE"/>
    <w:rsid w:val="006C4AA8"/>
    <w:rsid w:val="006E697D"/>
    <w:rsid w:val="00712F4A"/>
    <w:rsid w:val="007325AD"/>
    <w:rsid w:val="007378A8"/>
    <w:rsid w:val="007554B3"/>
    <w:rsid w:val="00770DE6"/>
    <w:rsid w:val="00771BAE"/>
    <w:rsid w:val="00782140"/>
    <w:rsid w:val="007A58A0"/>
    <w:rsid w:val="007C31CF"/>
    <w:rsid w:val="007F72D9"/>
    <w:rsid w:val="00800F79"/>
    <w:rsid w:val="00801919"/>
    <w:rsid w:val="00832342"/>
    <w:rsid w:val="008368DB"/>
    <w:rsid w:val="00862CA6"/>
    <w:rsid w:val="00877FFE"/>
    <w:rsid w:val="008A5FB3"/>
    <w:rsid w:val="008A62EB"/>
    <w:rsid w:val="008A67CC"/>
    <w:rsid w:val="008A74D0"/>
    <w:rsid w:val="008B66A9"/>
    <w:rsid w:val="008B6C23"/>
    <w:rsid w:val="008C66B7"/>
    <w:rsid w:val="008D1747"/>
    <w:rsid w:val="00904BE9"/>
    <w:rsid w:val="0091703A"/>
    <w:rsid w:val="00920768"/>
    <w:rsid w:val="00930613"/>
    <w:rsid w:val="0096561B"/>
    <w:rsid w:val="009977ED"/>
    <w:rsid w:val="009A6BAB"/>
    <w:rsid w:val="00A17FFB"/>
    <w:rsid w:val="00A278CA"/>
    <w:rsid w:val="00A30DC6"/>
    <w:rsid w:val="00A454A7"/>
    <w:rsid w:val="00A623D1"/>
    <w:rsid w:val="00A74EAA"/>
    <w:rsid w:val="00A90950"/>
    <w:rsid w:val="00A94A4E"/>
    <w:rsid w:val="00AB5CC0"/>
    <w:rsid w:val="00AE2ED7"/>
    <w:rsid w:val="00B16AC9"/>
    <w:rsid w:val="00B2245D"/>
    <w:rsid w:val="00B25508"/>
    <w:rsid w:val="00B359C4"/>
    <w:rsid w:val="00B95D50"/>
    <w:rsid w:val="00B972B4"/>
    <w:rsid w:val="00BC4DFF"/>
    <w:rsid w:val="00BF3FB4"/>
    <w:rsid w:val="00C372B6"/>
    <w:rsid w:val="00C62D1B"/>
    <w:rsid w:val="00C911BD"/>
    <w:rsid w:val="00CD5673"/>
    <w:rsid w:val="00DB0459"/>
    <w:rsid w:val="00DB33E4"/>
    <w:rsid w:val="00DC7ED1"/>
    <w:rsid w:val="00DF761C"/>
    <w:rsid w:val="00E0599E"/>
    <w:rsid w:val="00E215C3"/>
    <w:rsid w:val="00E417C9"/>
    <w:rsid w:val="00E54FDE"/>
    <w:rsid w:val="00E57600"/>
    <w:rsid w:val="00E72B09"/>
    <w:rsid w:val="00E86B31"/>
    <w:rsid w:val="00E911EE"/>
    <w:rsid w:val="00E92BE1"/>
    <w:rsid w:val="00EF5FCD"/>
    <w:rsid w:val="00F24F6C"/>
    <w:rsid w:val="00F43A5A"/>
    <w:rsid w:val="00F64DAE"/>
    <w:rsid w:val="00F81C7B"/>
    <w:rsid w:val="00F82A55"/>
    <w:rsid w:val="00F9746E"/>
    <w:rsid w:val="00FC1C18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DFEA15A"/>
  <w15:docId w15:val="{5A9796D7-8F11-4C96-AD16-1E2D232D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link w:val="10"/>
    <w:uiPriority w:val="9"/>
    <w:qFormat/>
    <w:rsid w:val="00E0599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rsid w:val="00A90950"/>
    <w:rPr>
      <w:rFonts w:ascii="Baltica" w:hAnsi="Baltica"/>
      <w:sz w:val="26"/>
    </w:rPr>
  </w:style>
  <w:style w:type="paragraph" w:styleId="aa">
    <w:name w:val="Normal (Web)"/>
    <w:basedOn w:val="a"/>
    <w:uiPriority w:val="99"/>
    <w:unhideWhenUsed/>
    <w:rsid w:val="00F24F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8D17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599E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39E1"/>
    <w:rPr>
      <w:i/>
      <w:iCs/>
    </w:rPr>
  </w:style>
  <w:style w:type="character" w:styleId="ad">
    <w:name w:val="Hyperlink"/>
    <w:basedOn w:val="a0"/>
    <w:uiPriority w:val="99"/>
    <w:semiHidden/>
    <w:unhideWhenUsed/>
    <w:rsid w:val="002D6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ebs-mfc\soft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0</TotalTime>
  <Pages>1</Pages>
  <Words>326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Яковлева Н.А,</dc:creator>
  <cp:keywords/>
  <cp:lastModifiedBy>Чеб. р.-н - Трофимова Н.Н.</cp:lastModifiedBy>
  <cp:revision>2</cp:revision>
  <cp:lastPrinted>2024-12-23T14:16:00Z</cp:lastPrinted>
  <dcterms:created xsi:type="dcterms:W3CDTF">2025-01-10T07:06:00Z</dcterms:created>
  <dcterms:modified xsi:type="dcterms:W3CDTF">2025-01-10T07:06:00Z</dcterms:modified>
</cp:coreProperties>
</file>