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DB" w:rsidRPr="00D11ED7" w:rsidRDefault="00372CDB" w:rsidP="00650126">
      <w:pPr>
        <w:jc w:val="center"/>
        <w:rPr>
          <w:b/>
          <w:sz w:val="26"/>
          <w:szCs w:val="26"/>
        </w:rPr>
      </w:pPr>
      <w:r w:rsidRPr="00D11ED7">
        <w:rPr>
          <w:b/>
          <w:sz w:val="26"/>
          <w:szCs w:val="26"/>
        </w:rPr>
        <w:t>ПОЯСНИТЕЛЬНАЯ ЗАПИСКА</w:t>
      </w:r>
    </w:p>
    <w:p w:rsidR="00372CDB" w:rsidRDefault="00372CDB" w:rsidP="0065012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51455">
        <w:rPr>
          <w:b/>
          <w:bCs/>
          <w:sz w:val="26"/>
          <w:szCs w:val="26"/>
        </w:rPr>
        <w:t xml:space="preserve">к проекту распоряжения Администрации Главы Чувашской </w:t>
      </w:r>
    </w:p>
    <w:p w:rsidR="00372CDB" w:rsidRDefault="00372CDB" w:rsidP="0037113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51455">
        <w:rPr>
          <w:b/>
          <w:bCs/>
          <w:sz w:val="26"/>
          <w:szCs w:val="26"/>
        </w:rPr>
        <w:t xml:space="preserve">Республики об утверждении </w:t>
      </w:r>
      <w:r>
        <w:rPr>
          <w:b/>
          <w:bCs/>
          <w:sz w:val="26"/>
          <w:szCs w:val="26"/>
        </w:rPr>
        <w:t>Порядка</w:t>
      </w:r>
      <w:r w:rsidRPr="0037113C">
        <w:rPr>
          <w:b/>
          <w:bCs/>
          <w:sz w:val="26"/>
          <w:szCs w:val="26"/>
        </w:rPr>
        <w:t xml:space="preserve"> ведения реестра студенческих </w:t>
      </w:r>
    </w:p>
    <w:p w:rsidR="00372CDB" w:rsidRPr="00151455" w:rsidRDefault="00372CDB" w:rsidP="0037113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7113C">
        <w:rPr>
          <w:b/>
          <w:bCs/>
          <w:sz w:val="26"/>
          <w:szCs w:val="26"/>
        </w:rPr>
        <w:t>отрядов, созданных на территории Чувашской Республики</w:t>
      </w:r>
    </w:p>
    <w:p w:rsidR="00372CDB" w:rsidRDefault="00372CDB" w:rsidP="00151455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</w:p>
    <w:p w:rsidR="00372CDB" w:rsidRDefault="00372CDB" w:rsidP="00151455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bookmarkStart w:id="0" w:name="_GoBack"/>
      <w:bookmarkEnd w:id="0"/>
      <w:r w:rsidRPr="008C0AA7">
        <w:rPr>
          <w:bCs/>
          <w:sz w:val="26"/>
          <w:szCs w:val="26"/>
        </w:rPr>
        <w:t>Настоящим проектом распоряжения Администрации Главы Чувашской Республики (далее – проект</w:t>
      </w:r>
      <w:r>
        <w:rPr>
          <w:bCs/>
          <w:sz w:val="26"/>
          <w:szCs w:val="26"/>
        </w:rPr>
        <w:t xml:space="preserve"> распоряжения</w:t>
      </w:r>
      <w:r w:rsidRPr="008C0AA7">
        <w:rPr>
          <w:bCs/>
          <w:sz w:val="26"/>
          <w:szCs w:val="26"/>
        </w:rPr>
        <w:t xml:space="preserve">) </w:t>
      </w:r>
      <w:r w:rsidRPr="000805B5">
        <w:rPr>
          <w:bCs/>
          <w:sz w:val="26"/>
          <w:szCs w:val="26"/>
        </w:rPr>
        <w:t>предусматривается утверждение</w:t>
      </w:r>
      <w:r>
        <w:rPr>
          <w:bCs/>
          <w:sz w:val="26"/>
          <w:szCs w:val="26"/>
        </w:rPr>
        <w:t xml:space="preserve"> </w:t>
      </w:r>
      <w:r w:rsidRPr="0037113C">
        <w:rPr>
          <w:bCs/>
          <w:sz w:val="26"/>
          <w:szCs w:val="26"/>
        </w:rPr>
        <w:t>П</w:t>
      </w:r>
      <w:r w:rsidRPr="0037113C">
        <w:rPr>
          <w:bCs/>
          <w:sz w:val="26"/>
          <w:szCs w:val="26"/>
        </w:rPr>
        <w:t>о</w:t>
      </w:r>
      <w:r w:rsidRPr="0037113C">
        <w:rPr>
          <w:bCs/>
          <w:sz w:val="26"/>
          <w:szCs w:val="26"/>
        </w:rPr>
        <w:t>ряд</w:t>
      </w:r>
      <w:r>
        <w:rPr>
          <w:bCs/>
          <w:sz w:val="26"/>
          <w:szCs w:val="26"/>
        </w:rPr>
        <w:t>ка</w:t>
      </w:r>
      <w:r w:rsidRPr="0037113C">
        <w:rPr>
          <w:bCs/>
          <w:sz w:val="26"/>
          <w:szCs w:val="26"/>
        </w:rPr>
        <w:t xml:space="preserve"> ведения реестра студенческих отрядов, созданных на территории Чува</w:t>
      </w:r>
      <w:r w:rsidRPr="0037113C">
        <w:rPr>
          <w:bCs/>
          <w:sz w:val="26"/>
          <w:szCs w:val="26"/>
        </w:rPr>
        <w:t>ш</w:t>
      </w:r>
      <w:r w:rsidRPr="0037113C">
        <w:rPr>
          <w:bCs/>
          <w:sz w:val="26"/>
          <w:szCs w:val="26"/>
        </w:rPr>
        <w:t>ской Республики</w:t>
      </w:r>
      <w:r w:rsidRPr="000805B5">
        <w:rPr>
          <w:bCs/>
          <w:sz w:val="26"/>
          <w:szCs w:val="26"/>
        </w:rPr>
        <w:t xml:space="preserve"> (далее </w:t>
      </w:r>
      <w:r>
        <w:rPr>
          <w:bCs/>
          <w:sz w:val="26"/>
          <w:szCs w:val="26"/>
        </w:rPr>
        <w:t xml:space="preserve">также </w:t>
      </w:r>
      <w:r w:rsidRPr="000805B5">
        <w:rPr>
          <w:bCs/>
          <w:sz w:val="26"/>
          <w:szCs w:val="26"/>
        </w:rPr>
        <w:t xml:space="preserve">– </w:t>
      </w:r>
      <w:r>
        <w:rPr>
          <w:bCs/>
          <w:sz w:val="26"/>
          <w:szCs w:val="26"/>
        </w:rPr>
        <w:t>Реестр).</w:t>
      </w:r>
    </w:p>
    <w:p w:rsidR="00372CDB" w:rsidRDefault="00372CDB" w:rsidP="001514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805B5">
        <w:rPr>
          <w:sz w:val="26"/>
          <w:szCs w:val="26"/>
        </w:rPr>
        <w:t>роект распоряжения</w:t>
      </w:r>
      <w:r>
        <w:rPr>
          <w:sz w:val="26"/>
          <w:szCs w:val="26"/>
        </w:rPr>
        <w:t xml:space="preserve"> </w:t>
      </w:r>
      <w:r w:rsidRPr="008C0AA7">
        <w:rPr>
          <w:sz w:val="26"/>
          <w:szCs w:val="26"/>
        </w:rPr>
        <w:t xml:space="preserve">подготовлен </w:t>
      </w:r>
      <w:r>
        <w:rPr>
          <w:sz w:val="26"/>
          <w:szCs w:val="26"/>
        </w:rPr>
        <w:t xml:space="preserve">с учетом требований </w:t>
      </w:r>
      <w:r w:rsidRPr="000805B5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0805B5">
        <w:rPr>
          <w:sz w:val="26"/>
          <w:szCs w:val="26"/>
        </w:rPr>
        <w:t xml:space="preserve"> Чува</w:t>
      </w:r>
      <w:r w:rsidRPr="000805B5">
        <w:rPr>
          <w:sz w:val="26"/>
          <w:szCs w:val="26"/>
        </w:rPr>
        <w:t>ш</w:t>
      </w:r>
      <w:r w:rsidRPr="000805B5">
        <w:rPr>
          <w:sz w:val="26"/>
          <w:szCs w:val="26"/>
        </w:rPr>
        <w:t xml:space="preserve">ской Республики </w:t>
      </w:r>
      <w:r w:rsidRPr="0037113C">
        <w:rPr>
          <w:sz w:val="26"/>
          <w:szCs w:val="26"/>
        </w:rPr>
        <w:t>«О государственной поддержке деятельности студенческих о</w:t>
      </w:r>
      <w:r w:rsidRPr="0037113C">
        <w:rPr>
          <w:sz w:val="26"/>
          <w:szCs w:val="26"/>
        </w:rPr>
        <w:t>т</w:t>
      </w:r>
      <w:r w:rsidRPr="0037113C">
        <w:rPr>
          <w:sz w:val="26"/>
          <w:szCs w:val="26"/>
        </w:rPr>
        <w:t>рядов в Чувашской Республике»</w:t>
      </w:r>
      <w:r>
        <w:rPr>
          <w:sz w:val="26"/>
          <w:szCs w:val="26"/>
        </w:rPr>
        <w:t>.</w:t>
      </w:r>
    </w:p>
    <w:p w:rsidR="00372CDB" w:rsidRPr="00C3088D" w:rsidRDefault="00372CDB" w:rsidP="00C3088D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37113C">
        <w:rPr>
          <w:sz w:val="26"/>
          <w:szCs w:val="26"/>
        </w:rPr>
        <w:t xml:space="preserve">Порядок ведения реестра студенческих отрядов, созданных на территории </w:t>
      </w:r>
      <w:r w:rsidRPr="00C3088D">
        <w:rPr>
          <w:bCs/>
          <w:sz w:val="26"/>
          <w:szCs w:val="26"/>
        </w:rPr>
        <w:t>Чувашской Республики</w:t>
      </w:r>
      <w:r>
        <w:rPr>
          <w:bCs/>
          <w:sz w:val="26"/>
          <w:szCs w:val="26"/>
        </w:rPr>
        <w:t>,</w:t>
      </w:r>
      <w:r w:rsidRPr="00C3088D">
        <w:rPr>
          <w:bCs/>
          <w:sz w:val="26"/>
          <w:szCs w:val="26"/>
        </w:rPr>
        <w:t xml:space="preserve"> устанавливает правила формирования и ведения реестра студенческих отрядов, созданных на территории Чувашской Республики.</w:t>
      </w:r>
    </w:p>
    <w:p w:rsidR="00372CDB" w:rsidRPr="00C3088D" w:rsidRDefault="00372CDB" w:rsidP="00C3088D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C3088D">
        <w:rPr>
          <w:bCs/>
          <w:sz w:val="26"/>
          <w:szCs w:val="26"/>
        </w:rPr>
        <w:t>Реестр формируется Управлением Главы Чувашской Республики по мол</w:t>
      </w:r>
      <w:r w:rsidRPr="00C3088D">
        <w:rPr>
          <w:bCs/>
          <w:sz w:val="26"/>
          <w:szCs w:val="26"/>
        </w:rPr>
        <w:t>о</w:t>
      </w:r>
      <w:r w:rsidRPr="00C3088D">
        <w:rPr>
          <w:bCs/>
          <w:sz w:val="26"/>
          <w:szCs w:val="26"/>
        </w:rPr>
        <w:t>дежной политике и опубликовывается на официальном сайте Управления Главы</w:t>
      </w:r>
    </w:p>
    <w:p w:rsidR="00372CDB" w:rsidRPr="00C3088D" w:rsidRDefault="00372CDB" w:rsidP="00C3088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3088D">
        <w:rPr>
          <w:bCs/>
          <w:sz w:val="26"/>
          <w:szCs w:val="26"/>
        </w:rPr>
        <w:t>Чувашской Республики</w:t>
      </w:r>
      <w:r>
        <w:rPr>
          <w:bCs/>
          <w:sz w:val="26"/>
          <w:szCs w:val="26"/>
        </w:rPr>
        <w:t xml:space="preserve"> </w:t>
      </w:r>
      <w:r w:rsidRPr="00C3088D">
        <w:rPr>
          <w:bCs/>
          <w:sz w:val="26"/>
          <w:szCs w:val="26"/>
        </w:rPr>
        <w:t>по молодежной политике на Портале органов власти Ч</w:t>
      </w:r>
      <w:r w:rsidRPr="00C3088D">
        <w:rPr>
          <w:bCs/>
          <w:sz w:val="26"/>
          <w:szCs w:val="26"/>
        </w:rPr>
        <w:t>у</w:t>
      </w:r>
      <w:r w:rsidRPr="00C3088D">
        <w:rPr>
          <w:bCs/>
          <w:sz w:val="26"/>
          <w:szCs w:val="26"/>
        </w:rPr>
        <w:t>вашской Республики в информационно-телекоммуникационной сети «Инте</w:t>
      </w:r>
      <w:r w:rsidRPr="00C3088D">
        <w:rPr>
          <w:bCs/>
          <w:sz w:val="26"/>
          <w:szCs w:val="26"/>
        </w:rPr>
        <w:t>р</w:t>
      </w:r>
      <w:r w:rsidRPr="00C3088D">
        <w:rPr>
          <w:bCs/>
          <w:sz w:val="26"/>
          <w:szCs w:val="26"/>
        </w:rPr>
        <w:t>нет». За внесение в Реестр сведений плата не взимается.</w:t>
      </w:r>
    </w:p>
    <w:p w:rsidR="00372CDB" w:rsidRPr="00C3088D" w:rsidRDefault="00372CDB" w:rsidP="00C3088D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C3088D">
        <w:rPr>
          <w:bCs/>
          <w:sz w:val="26"/>
          <w:szCs w:val="26"/>
        </w:rPr>
        <w:t>В Реестр подлежат включению созданные на территории Чувашской Ре</w:t>
      </w:r>
      <w:r w:rsidRPr="00C3088D">
        <w:rPr>
          <w:bCs/>
          <w:sz w:val="26"/>
          <w:szCs w:val="26"/>
        </w:rPr>
        <w:t>с</w:t>
      </w:r>
      <w:r w:rsidRPr="00C3088D">
        <w:rPr>
          <w:bCs/>
          <w:sz w:val="26"/>
          <w:szCs w:val="26"/>
        </w:rPr>
        <w:t>публики студенческие отряды – общественные объединения обучающихся, о</w:t>
      </w:r>
      <w:r w:rsidRPr="00C3088D">
        <w:rPr>
          <w:bCs/>
          <w:sz w:val="26"/>
          <w:szCs w:val="26"/>
        </w:rPr>
        <w:t>с</w:t>
      </w:r>
      <w:r w:rsidRPr="00C3088D">
        <w:rPr>
          <w:bCs/>
          <w:sz w:val="26"/>
          <w:szCs w:val="26"/>
        </w:rPr>
        <w:t>ваивающих основные образовательные программы среднего общего, среднего профессионального и высшего образования, целью деятельности которых явл</w:t>
      </w:r>
      <w:r w:rsidRPr="00C3088D">
        <w:rPr>
          <w:bCs/>
          <w:sz w:val="26"/>
          <w:szCs w:val="26"/>
        </w:rPr>
        <w:t>я</w:t>
      </w:r>
      <w:r w:rsidRPr="00C3088D">
        <w:rPr>
          <w:bCs/>
          <w:sz w:val="26"/>
          <w:szCs w:val="26"/>
        </w:rPr>
        <w:t>ется организация временной занятости обучающихся, изъявивших желание в свободное от учебы время работать в различных отраслях экономики.</w:t>
      </w:r>
    </w:p>
    <w:p w:rsidR="00372CDB" w:rsidRPr="006D32BF" w:rsidRDefault="00372CDB" w:rsidP="00C3088D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6D32BF">
        <w:rPr>
          <w:bCs/>
          <w:sz w:val="26"/>
          <w:szCs w:val="26"/>
        </w:rPr>
        <w:t xml:space="preserve">Принятие настоящего </w:t>
      </w:r>
      <w:r w:rsidRPr="00E311DC">
        <w:rPr>
          <w:bCs/>
          <w:sz w:val="26"/>
          <w:szCs w:val="26"/>
        </w:rPr>
        <w:t xml:space="preserve">распоряжения Администрации </w:t>
      </w:r>
      <w:r w:rsidRPr="006D32BF">
        <w:rPr>
          <w:bCs/>
          <w:sz w:val="26"/>
          <w:szCs w:val="26"/>
        </w:rPr>
        <w:t>Главы Чувашской Республики не потребует дополнительного финансирования за счет средств ре</w:t>
      </w:r>
      <w:r w:rsidRPr="006D32BF">
        <w:rPr>
          <w:bCs/>
          <w:sz w:val="26"/>
          <w:szCs w:val="26"/>
        </w:rPr>
        <w:t>с</w:t>
      </w:r>
      <w:r w:rsidRPr="006D32BF">
        <w:rPr>
          <w:bCs/>
          <w:sz w:val="26"/>
          <w:szCs w:val="26"/>
        </w:rPr>
        <w:t>публиканского бюджета Чувашской Республики.</w:t>
      </w:r>
    </w:p>
    <w:p w:rsidR="00372CDB" w:rsidRDefault="00372CDB" w:rsidP="00806559">
      <w:pPr>
        <w:ind w:firstLine="720"/>
        <w:jc w:val="both"/>
        <w:rPr>
          <w:sz w:val="26"/>
          <w:szCs w:val="26"/>
        </w:rPr>
      </w:pPr>
    </w:p>
    <w:p w:rsidR="00372CDB" w:rsidRDefault="00372CDB" w:rsidP="00806559">
      <w:pPr>
        <w:ind w:firstLine="720"/>
        <w:jc w:val="both"/>
        <w:rPr>
          <w:sz w:val="26"/>
          <w:szCs w:val="26"/>
        </w:rPr>
      </w:pPr>
    </w:p>
    <w:p w:rsidR="00372CDB" w:rsidRDefault="00372CDB" w:rsidP="00806559">
      <w:pPr>
        <w:ind w:firstLine="720"/>
        <w:jc w:val="both"/>
        <w:rPr>
          <w:sz w:val="26"/>
          <w:szCs w:val="26"/>
        </w:rPr>
      </w:pPr>
    </w:p>
    <w:p w:rsidR="00372CDB" w:rsidRPr="0037113C" w:rsidRDefault="00372CDB" w:rsidP="0037113C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Главы</w:t>
      </w:r>
    </w:p>
    <w:p w:rsidR="00372CDB" w:rsidRPr="0037113C" w:rsidRDefault="00372CDB" w:rsidP="0037113C">
      <w:pPr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372CDB" w:rsidRPr="00D11ED7" w:rsidRDefault="00372CDB" w:rsidP="0037113C">
      <w:pPr>
        <w:jc w:val="both"/>
        <w:rPr>
          <w:sz w:val="26"/>
          <w:szCs w:val="26"/>
        </w:rPr>
      </w:pPr>
      <w:r w:rsidRPr="0037113C">
        <w:rPr>
          <w:sz w:val="26"/>
          <w:szCs w:val="26"/>
        </w:rPr>
        <w:t>по молодежной политике                                                                            К.В. Лукин</w:t>
      </w:r>
    </w:p>
    <w:sectPr w:rsidR="00372CDB" w:rsidRPr="00D11ED7" w:rsidSect="004E0EC4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CDB" w:rsidRDefault="00372CDB" w:rsidP="004E0EC4">
      <w:r>
        <w:separator/>
      </w:r>
    </w:p>
  </w:endnote>
  <w:endnote w:type="continuationSeparator" w:id="0">
    <w:p w:rsidR="00372CDB" w:rsidRDefault="00372CDB" w:rsidP="004E0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CDB" w:rsidRDefault="00372CDB" w:rsidP="004E0EC4">
      <w:r>
        <w:separator/>
      </w:r>
    </w:p>
  </w:footnote>
  <w:footnote w:type="continuationSeparator" w:id="0">
    <w:p w:rsidR="00372CDB" w:rsidRDefault="00372CDB" w:rsidP="004E0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DB" w:rsidRDefault="00372CD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372CDB" w:rsidRDefault="00372C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888"/>
    <w:rsid w:val="00013920"/>
    <w:rsid w:val="00027B5E"/>
    <w:rsid w:val="000452EE"/>
    <w:rsid w:val="00051AB8"/>
    <w:rsid w:val="000662F4"/>
    <w:rsid w:val="000805B5"/>
    <w:rsid w:val="00090290"/>
    <w:rsid w:val="000A2346"/>
    <w:rsid w:val="000A2B2B"/>
    <w:rsid w:val="000E3560"/>
    <w:rsid w:val="000F7945"/>
    <w:rsid w:val="001078F6"/>
    <w:rsid w:val="00112C19"/>
    <w:rsid w:val="0011493A"/>
    <w:rsid w:val="00151455"/>
    <w:rsid w:val="00176A29"/>
    <w:rsid w:val="00187293"/>
    <w:rsid w:val="001C17A8"/>
    <w:rsid w:val="001E29D8"/>
    <w:rsid w:val="002062DE"/>
    <w:rsid w:val="00206729"/>
    <w:rsid w:val="002879ED"/>
    <w:rsid w:val="002901A9"/>
    <w:rsid w:val="002A301E"/>
    <w:rsid w:val="00313B49"/>
    <w:rsid w:val="00352282"/>
    <w:rsid w:val="00361003"/>
    <w:rsid w:val="0036386F"/>
    <w:rsid w:val="0037113C"/>
    <w:rsid w:val="00371C8E"/>
    <w:rsid w:val="00372CDB"/>
    <w:rsid w:val="00395D02"/>
    <w:rsid w:val="003A27FB"/>
    <w:rsid w:val="003A4D66"/>
    <w:rsid w:val="003E59FB"/>
    <w:rsid w:val="004237B7"/>
    <w:rsid w:val="00431224"/>
    <w:rsid w:val="0045351F"/>
    <w:rsid w:val="0046000E"/>
    <w:rsid w:val="004861CA"/>
    <w:rsid w:val="004B556A"/>
    <w:rsid w:val="004E0EC4"/>
    <w:rsid w:val="004E3BC3"/>
    <w:rsid w:val="004E658F"/>
    <w:rsid w:val="0050072C"/>
    <w:rsid w:val="00506B0A"/>
    <w:rsid w:val="00517858"/>
    <w:rsid w:val="005247A2"/>
    <w:rsid w:val="005575BE"/>
    <w:rsid w:val="00565D93"/>
    <w:rsid w:val="00582E0E"/>
    <w:rsid w:val="00584510"/>
    <w:rsid w:val="0059541D"/>
    <w:rsid w:val="005D6E57"/>
    <w:rsid w:val="005E0A69"/>
    <w:rsid w:val="00627153"/>
    <w:rsid w:val="00642B48"/>
    <w:rsid w:val="00650126"/>
    <w:rsid w:val="006B1B70"/>
    <w:rsid w:val="006B79BD"/>
    <w:rsid w:val="006D32BF"/>
    <w:rsid w:val="006E1802"/>
    <w:rsid w:val="006E3522"/>
    <w:rsid w:val="00721715"/>
    <w:rsid w:val="007419ED"/>
    <w:rsid w:val="00746CE0"/>
    <w:rsid w:val="007477DA"/>
    <w:rsid w:val="0078337A"/>
    <w:rsid w:val="007C2EDA"/>
    <w:rsid w:val="007F3D71"/>
    <w:rsid w:val="00806559"/>
    <w:rsid w:val="0081094A"/>
    <w:rsid w:val="008247BA"/>
    <w:rsid w:val="008249E6"/>
    <w:rsid w:val="008512B4"/>
    <w:rsid w:val="00860730"/>
    <w:rsid w:val="00882280"/>
    <w:rsid w:val="008A5D67"/>
    <w:rsid w:val="008B0171"/>
    <w:rsid w:val="008B08A3"/>
    <w:rsid w:val="008B0D87"/>
    <w:rsid w:val="008B784F"/>
    <w:rsid w:val="008C0AA7"/>
    <w:rsid w:val="008C3E06"/>
    <w:rsid w:val="008C4A65"/>
    <w:rsid w:val="00902958"/>
    <w:rsid w:val="00915356"/>
    <w:rsid w:val="0092425A"/>
    <w:rsid w:val="009264EA"/>
    <w:rsid w:val="00933423"/>
    <w:rsid w:val="00941EC3"/>
    <w:rsid w:val="00943888"/>
    <w:rsid w:val="00952987"/>
    <w:rsid w:val="00953357"/>
    <w:rsid w:val="009C5084"/>
    <w:rsid w:val="009D323D"/>
    <w:rsid w:val="009E12DD"/>
    <w:rsid w:val="00A03E7D"/>
    <w:rsid w:val="00A14BFC"/>
    <w:rsid w:val="00A34D19"/>
    <w:rsid w:val="00A56D2C"/>
    <w:rsid w:val="00AA40BF"/>
    <w:rsid w:val="00AC270A"/>
    <w:rsid w:val="00B05843"/>
    <w:rsid w:val="00B36CB0"/>
    <w:rsid w:val="00BD387B"/>
    <w:rsid w:val="00BD7E79"/>
    <w:rsid w:val="00BE50DE"/>
    <w:rsid w:val="00BE7A08"/>
    <w:rsid w:val="00C059D8"/>
    <w:rsid w:val="00C1556E"/>
    <w:rsid w:val="00C3088D"/>
    <w:rsid w:val="00C30AA2"/>
    <w:rsid w:val="00C335FC"/>
    <w:rsid w:val="00C6658F"/>
    <w:rsid w:val="00C92888"/>
    <w:rsid w:val="00C93E6B"/>
    <w:rsid w:val="00C95C17"/>
    <w:rsid w:val="00C9730D"/>
    <w:rsid w:val="00CA3B3D"/>
    <w:rsid w:val="00CB10EF"/>
    <w:rsid w:val="00CD50E2"/>
    <w:rsid w:val="00D11ED7"/>
    <w:rsid w:val="00D225EA"/>
    <w:rsid w:val="00D66DBC"/>
    <w:rsid w:val="00D849D0"/>
    <w:rsid w:val="00D87642"/>
    <w:rsid w:val="00DF541F"/>
    <w:rsid w:val="00E25F1A"/>
    <w:rsid w:val="00E311DC"/>
    <w:rsid w:val="00E40B01"/>
    <w:rsid w:val="00E77AA4"/>
    <w:rsid w:val="00E81742"/>
    <w:rsid w:val="00E83FAF"/>
    <w:rsid w:val="00E93924"/>
    <w:rsid w:val="00E94424"/>
    <w:rsid w:val="00EA48A6"/>
    <w:rsid w:val="00EB29CE"/>
    <w:rsid w:val="00EC3095"/>
    <w:rsid w:val="00F438E5"/>
    <w:rsid w:val="00F53F70"/>
    <w:rsid w:val="00F65CF0"/>
    <w:rsid w:val="00F83265"/>
    <w:rsid w:val="00F9451F"/>
    <w:rsid w:val="00FA53C6"/>
    <w:rsid w:val="00FA6E64"/>
    <w:rsid w:val="00FB45C1"/>
    <w:rsid w:val="00FC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4BF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3423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575BE"/>
    <w:pPr>
      <w:ind w:firstLine="708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3423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A03E7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E0E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0EC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0E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0EC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27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423"/>
    <w:rPr>
      <w:rFonts w:cs="Times New Roman"/>
      <w:sz w:val="2"/>
    </w:rPr>
  </w:style>
  <w:style w:type="paragraph" w:customStyle="1" w:styleId="ConsPlusNormal">
    <w:name w:val="ConsPlusNormal"/>
    <w:uiPriority w:val="99"/>
    <w:rsid w:val="00953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285</Words>
  <Characters>1628</Characters>
  <Application>Microsoft Office Outlook</Application>
  <DocSecurity>0</DocSecurity>
  <Lines>0</Lines>
  <Paragraphs>0</Paragraphs>
  <ScaleCrop>false</ScaleCrop>
  <Company>CAP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economy44</dc:creator>
  <cp:keywords/>
  <dc:description/>
  <cp:lastModifiedBy> АГ</cp:lastModifiedBy>
  <cp:revision>7</cp:revision>
  <cp:lastPrinted>2024-10-14T15:07:00Z</cp:lastPrinted>
  <dcterms:created xsi:type="dcterms:W3CDTF">2024-12-12T11:16:00Z</dcterms:created>
  <dcterms:modified xsi:type="dcterms:W3CDTF">2025-02-20T07:12:00Z</dcterms:modified>
</cp:coreProperties>
</file>