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E" w:rsidRPr="00742067" w:rsidRDefault="00742067" w:rsidP="00742067">
      <w:pPr>
        <w:pStyle w:val="s1"/>
        <w:shd w:val="clear" w:color="auto" w:fill="FFFFFF"/>
        <w:suppressAutoHyphens/>
        <w:jc w:val="both"/>
      </w:pPr>
      <w:proofErr w:type="gramStart"/>
      <w:r w:rsidRPr="00742067">
        <w:t xml:space="preserve">В соответствии с </w:t>
      </w:r>
      <w:r w:rsidRPr="00742067">
        <w:t>Постановление</w:t>
      </w:r>
      <w:r w:rsidRPr="00742067">
        <w:t>м</w:t>
      </w:r>
      <w:r w:rsidRPr="00742067">
        <w:t xml:space="preserve"> Кабинета Министров</w:t>
      </w:r>
      <w:r w:rsidRPr="00742067">
        <w:t xml:space="preserve"> Чувашской </w:t>
      </w:r>
      <w:r w:rsidRPr="00742067">
        <w:t>Республики от</w:t>
      </w:r>
      <w:r w:rsidRPr="00742067">
        <w:t xml:space="preserve"> 17.08.2022</w:t>
      </w:r>
      <w:r w:rsidRPr="00742067">
        <w:t xml:space="preserve"> </w:t>
      </w:r>
      <w:r w:rsidRPr="00742067">
        <w:t>№ 400</w:t>
      </w:r>
      <w:r>
        <w:t xml:space="preserve"> </w:t>
      </w:r>
      <w:r w:rsidRPr="00742067">
        <w:t>«</w:t>
      </w:r>
      <w:r w:rsidRPr="00742067">
        <w:t>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 w:rsidRPr="00742067">
        <w:t>»</w:t>
      </w:r>
      <w:r>
        <w:t xml:space="preserve"> </w:t>
      </w:r>
      <w:r w:rsidRPr="00742067">
        <w:rPr>
          <w:b/>
        </w:rPr>
        <w:t>к</w:t>
      </w:r>
      <w:r w:rsidR="0048019E" w:rsidRPr="00742067">
        <w:rPr>
          <w:b/>
        </w:rPr>
        <w:t xml:space="preserve"> заявлению о выдаче разрешения должны прилагаться:</w:t>
      </w:r>
      <w:proofErr w:type="gramEnd"/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1) копия документа, удостоверяющего личность заявителя о выдаче разрешения (уполномоченного представителя заявителя о выдаче разрешения);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2) копия документа, подтверждающего полномочия уполномоченного представителя заявителя о выдаче разрешения (в случае обращения уполномоченного представителя заявителя о в</w:t>
      </w:r>
      <w:r w:rsidRPr="00742067">
        <w:t>ы</w:t>
      </w:r>
      <w:r w:rsidRPr="00742067">
        <w:t>даче разрешения);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3) копия свидетельства об усыновлении (удочерении), выданного органами записи актов гражданского состояния или консульскими учреждениями Российской Федерации, или вступившего в законную силу решения суда об усыновлении (удочерении) в случае обращения гражд</w:t>
      </w:r>
      <w:r w:rsidRPr="00742067">
        <w:t>а</w:t>
      </w:r>
      <w:r w:rsidRPr="00742067">
        <w:t>нина, имеющего ребенка-инвалида (при наличии данного факта);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4) копии свидетельства о рождении несовершеннолетнего ребенка, выданного компетентными органами иностранного государства, и его нотариально удостоверенного перевода на русский язык в случае обращения гражданина, имеющего ребенка-инвалида (при наличии данного фа</w:t>
      </w:r>
      <w:r w:rsidRPr="00742067">
        <w:t>к</w:t>
      </w:r>
      <w:r w:rsidRPr="00742067">
        <w:t>та);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5) копия регистрационного документа на транспортное средство либо документа на другие средства передвижения инвалида;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6) копия водительского удостоверения заявителя о выдаче разрешения (либо уполномоченного представителя заявителя о выдаче разрешения в случае обращения гражданина, имеющего р</w:t>
      </w:r>
      <w:r w:rsidRPr="00742067">
        <w:t>е</w:t>
      </w:r>
      <w:r w:rsidRPr="00742067">
        <w:t>бенка-инвалида, или уполномоченного для перевозки инвалида, который не может самостоятельно передвигаться на транспортном средстве) (при наличии транспортного средства и да</w:t>
      </w:r>
      <w:r w:rsidRPr="00742067">
        <w:t>н</w:t>
      </w:r>
      <w:r w:rsidRPr="00742067">
        <w:t>ных фактов);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7) копия документа, подтверждающего предоставление места для размещения стоянки техн</w:t>
      </w:r>
      <w:r w:rsidRPr="00742067">
        <w:t>и</w:t>
      </w:r>
      <w:r w:rsidRPr="00742067">
        <w:t>ческих или других средств передвижения инвалида вблизи его места жительства до дня всту</w:t>
      </w:r>
      <w:r w:rsidRPr="00742067">
        <w:t>п</w:t>
      </w:r>
      <w:r w:rsidRPr="00742067">
        <w:t xml:space="preserve">ления в силу </w:t>
      </w:r>
      <w:hyperlink r:id="rId9" w:anchor="/document/400542053/entry/0" w:history="1">
        <w:r w:rsidRPr="00742067">
          <w:rPr>
            <w:rStyle w:val="a9"/>
            <w:color w:val="auto"/>
            <w:u w:val="none"/>
          </w:rPr>
          <w:t>Федерального закона</w:t>
        </w:r>
      </w:hyperlink>
      <w:r w:rsidR="00742067">
        <w:t xml:space="preserve"> </w:t>
      </w:r>
      <w:r w:rsidRPr="00742067">
        <w:t>№ 79-ФЗ, в случае, если заявление о выдаче разрешения п</w:t>
      </w:r>
      <w:r w:rsidRPr="00742067">
        <w:t>о</w:t>
      </w:r>
      <w:r w:rsidRPr="00742067">
        <w:t>дается в отношении стоянки технических и других средств передвижения инвалидов, размещение которой предусмотрено сх</w:t>
      </w:r>
      <w:r w:rsidRPr="00742067">
        <w:t>е</w:t>
      </w:r>
      <w:r w:rsidRPr="00742067">
        <w:t>мой.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  <w:rPr>
          <w:b/>
        </w:rPr>
      </w:pPr>
      <w:r w:rsidRPr="00742067">
        <w:rPr>
          <w:b/>
        </w:rPr>
        <w:t>Заявитель о выдаче разрешения по собственной инициативе вправе представить сведения и следующие документы: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1) копия документа, подтверждающего факт установления инвалидности;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2) копии документов из Единого государственного реестра записей актов гражданского состояния о государстве</w:t>
      </w:r>
      <w:r w:rsidRPr="00742067">
        <w:t>н</w:t>
      </w:r>
      <w:r w:rsidRPr="00742067">
        <w:t>ной регистрации рождения детей, являющихся инвалидами (при наличии);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3) сведения, содержащиеся в решении органа опеки и попечительства об установлении опеки (попечительства) (при наличии);</w:t>
      </w:r>
    </w:p>
    <w:p w:rsidR="0048019E" w:rsidRPr="00742067" w:rsidRDefault="0048019E" w:rsidP="00742067">
      <w:pPr>
        <w:pStyle w:val="s1"/>
        <w:shd w:val="clear" w:color="auto" w:fill="FFFFFF"/>
        <w:suppressAutoHyphens/>
        <w:jc w:val="both"/>
      </w:pPr>
      <w:r w:rsidRPr="00742067">
        <w:t>Копии документов заверяются уполномоченным органом при сличении их с оригиналом или могут быть удостоверены в установленном законодательством Российской Федерации поря</w:t>
      </w:r>
      <w:r w:rsidRPr="00742067">
        <w:t>д</w:t>
      </w:r>
      <w:r w:rsidRPr="00742067">
        <w:t>ке.</w:t>
      </w:r>
      <w:bookmarkStart w:id="0" w:name="_GoBack"/>
      <w:bookmarkEnd w:id="0"/>
    </w:p>
    <w:sectPr w:rsidR="0048019E" w:rsidRPr="00742067" w:rsidSect="00A20131">
      <w:headerReference w:type="even" r:id="rId10"/>
      <w:headerReference w:type="default" r:id="rId11"/>
      <w:pgSz w:w="11907" w:h="16840"/>
      <w:pgMar w:top="993" w:right="794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9E" w:rsidRDefault="0048019E">
      <w:r>
        <w:separator/>
      </w:r>
    </w:p>
  </w:endnote>
  <w:endnote w:type="continuationSeparator" w:id="0">
    <w:p w:rsidR="0048019E" w:rsidRDefault="0048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*m*s*N*w*R*m*n*C*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9E" w:rsidRDefault="0048019E">
      <w:r>
        <w:separator/>
      </w:r>
    </w:p>
  </w:footnote>
  <w:footnote w:type="continuationSeparator" w:id="0">
    <w:p w:rsidR="0048019E" w:rsidRDefault="0048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9E" w:rsidRDefault="004801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8019E" w:rsidRDefault="00480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9E" w:rsidRDefault="0048019E">
    <w:pPr>
      <w:pStyle w:val="a3"/>
      <w:framePr w:wrap="around" w:vAnchor="text" w:hAnchor="margin" w:xAlign="center" w:y="1"/>
      <w:rPr>
        <w:rStyle w:val="a7"/>
      </w:rPr>
    </w:pPr>
  </w:p>
  <w:p w:rsidR="0048019E" w:rsidRDefault="00480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24B"/>
    <w:multiLevelType w:val="singleLevel"/>
    <w:tmpl w:val="C1A2003E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152613A"/>
    <w:multiLevelType w:val="singleLevel"/>
    <w:tmpl w:val="3B4A1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16F4F"/>
    <w:multiLevelType w:val="singleLevel"/>
    <w:tmpl w:val="7C9E20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C507C65"/>
    <w:multiLevelType w:val="singleLevel"/>
    <w:tmpl w:val="C84A35AC"/>
    <w:lvl w:ilvl="0">
      <w:start w:val="2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4">
    <w:nsid w:val="0D430285"/>
    <w:multiLevelType w:val="singleLevel"/>
    <w:tmpl w:val="8F763C8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E8F409D"/>
    <w:multiLevelType w:val="singleLevel"/>
    <w:tmpl w:val="1EF4D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>
    <w:nsid w:val="166E295C"/>
    <w:multiLevelType w:val="singleLevel"/>
    <w:tmpl w:val="B43AAD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6E25E0"/>
    <w:multiLevelType w:val="singleLevel"/>
    <w:tmpl w:val="C324D2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A1766FA"/>
    <w:multiLevelType w:val="singleLevel"/>
    <w:tmpl w:val="B43AAD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1D14B1"/>
    <w:multiLevelType w:val="singleLevel"/>
    <w:tmpl w:val="C324D2D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39937EB"/>
    <w:multiLevelType w:val="singleLevel"/>
    <w:tmpl w:val="DDA0EFC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1">
    <w:nsid w:val="380A10BA"/>
    <w:multiLevelType w:val="singleLevel"/>
    <w:tmpl w:val="A92A228E"/>
    <w:lvl w:ilvl="0">
      <w:start w:val="1"/>
      <w:numFmt w:val="bullet"/>
      <w:lvlText w:val="-"/>
      <w:lvlJc w:val="left"/>
      <w:pPr>
        <w:tabs>
          <w:tab w:val="num" w:pos="1587"/>
        </w:tabs>
        <w:ind w:left="1587" w:hanging="360"/>
      </w:pPr>
      <w:rPr>
        <w:rFonts w:hint="default"/>
      </w:rPr>
    </w:lvl>
  </w:abstractNum>
  <w:abstractNum w:abstractNumId="12">
    <w:nsid w:val="45FC084F"/>
    <w:multiLevelType w:val="singleLevel"/>
    <w:tmpl w:val="F9605C3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4B609F8"/>
    <w:multiLevelType w:val="singleLevel"/>
    <w:tmpl w:val="4A8EAF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BC96647"/>
    <w:multiLevelType w:val="singleLevel"/>
    <w:tmpl w:val="B43AAD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5F642B"/>
    <w:multiLevelType w:val="singleLevel"/>
    <w:tmpl w:val="19A2A4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D8F7640"/>
    <w:multiLevelType w:val="singleLevel"/>
    <w:tmpl w:val="7BA4E82A"/>
    <w:lvl w:ilvl="0">
      <w:start w:val="6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>
    <w:nsid w:val="66631EEE"/>
    <w:multiLevelType w:val="singleLevel"/>
    <w:tmpl w:val="963AC006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9466065"/>
    <w:multiLevelType w:val="singleLevel"/>
    <w:tmpl w:val="762250B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F835534"/>
    <w:multiLevelType w:val="singleLevel"/>
    <w:tmpl w:val="DE0AAB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D5F79D8"/>
    <w:multiLevelType w:val="singleLevel"/>
    <w:tmpl w:val="43DE0F7A"/>
    <w:lvl w:ilvl="0">
      <w:start w:val="6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5"/>
  </w:num>
  <w:num w:numId="13">
    <w:abstractNumId w:val="18"/>
  </w:num>
  <w:num w:numId="14">
    <w:abstractNumId w:val="19"/>
  </w:num>
  <w:num w:numId="15">
    <w:abstractNumId w:val="17"/>
  </w:num>
  <w:num w:numId="16">
    <w:abstractNumId w:val="2"/>
  </w:num>
  <w:num w:numId="17">
    <w:abstractNumId w:val="10"/>
  </w:num>
  <w:num w:numId="18">
    <w:abstractNumId w:val="5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86"/>
    <w:rsid w:val="000038BD"/>
    <w:rsid w:val="00005E3B"/>
    <w:rsid w:val="00006206"/>
    <w:rsid w:val="00006492"/>
    <w:rsid w:val="0000708E"/>
    <w:rsid w:val="00007670"/>
    <w:rsid w:val="00007FC2"/>
    <w:rsid w:val="00012B13"/>
    <w:rsid w:val="00016438"/>
    <w:rsid w:val="00016826"/>
    <w:rsid w:val="00017ADC"/>
    <w:rsid w:val="00017FC1"/>
    <w:rsid w:val="00020A18"/>
    <w:rsid w:val="000320C7"/>
    <w:rsid w:val="0003501E"/>
    <w:rsid w:val="00035789"/>
    <w:rsid w:val="00036103"/>
    <w:rsid w:val="000368F1"/>
    <w:rsid w:val="000423C1"/>
    <w:rsid w:val="00043669"/>
    <w:rsid w:val="00053FC8"/>
    <w:rsid w:val="00055809"/>
    <w:rsid w:val="00056002"/>
    <w:rsid w:val="00061019"/>
    <w:rsid w:val="0006299D"/>
    <w:rsid w:val="0006383C"/>
    <w:rsid w:val="000658DD"/>
    <w:rsid w:val="000676C3"/>
    <w:rsid w:val="00067B9A"/>
    <w:rsid w:val="00073F3C"/>
    <w:rsid w:val="00075EFC"/>
    <w:rsid w:val="0007775D"/>
    <w:rsid w:val="00083EC8"/>
    <w:rsid w:val="00084167"/>
    <w:rsid w:val="00084B9D"/>
    <w:rsid w:val="00085E8B"/>
    <w:rsid w:val="00086A5F"/>
    <w:rsid w:val="00090DAE"/>
    <w:rsid w:val="000933F5"/>
    <w:rsid w:val="0009372D"/>
    <w:rsid w:val="0009383C"/>
    <w:rsid w:val="00096A02"/>
    <w:rsid w:val="000A70FB"/>
    <w:rsid w:val="000A76D7"/>
    <w:rsid w:val="000B0A5F"/>
    <w:rsid w:val="000B2E7E"/>
    <w:rsid w:val="000B3532"/>
    <w:rsid w:val="000B3E1D"/>
    <w:rsid w:val="000B6A80"/>
    <w:rsid w:val="000C333A"/>
    <w:rsid w:val="000C5AD4"/>
    <w:rsid w:val="000C6ABF"/>
    <w:rsid w:val="000D297E"/>
    <w:rsid w:val="000D5B45"/>
    <w:rsid w:val="000D7F4B"/>
    <w:rsid w:val="000E588C"/>
    <w:rsid w:val="000E71D7"/>
    <w:rsid w:val="000E7360"/>
    <w:rsid w:val="000E7518"/>
    <w:rsid w:val="000F0CAD"/>
    <w:rsid w:val="000F10B9"/>
    <w:rsid w:val="000F6769"/>
    <w:rsid w:val="000F7C1A"/>
    <w:rsid w:val="00100C53"/>
    <w:rsid w:val="00102481"/>
    <w:rsid w:val="00106B97"/>
    <w:rsid w:val="00112E1C"/>
    <w:rsid w:val="001144F0"/>
    <w:rsid w:val="001228D4"/>
    <w:rsid w:val="00123C5F"/>
    <w:rsid w:val="001241BF"/>
    <w:rsid w:val="00126FCD"/>
    <w:rsid w:val="00130441"/>
    <w:rsid w:val="00132BF4"/>
    <w:rsid w:val="001359A2"/>
    <w:rsid w:val="00135EC3"/>
    <w:rsid w:val="00137B74"/>
    <w:rsid w:val="001405DD"/>
    <w:rsid w:val="0014524C"/>
    <w:rsid w:val="00146E27"/>
    <w:rsid w:val="001508EC"/>
    <w:rsid w:val="00150F37"/>
    <w:rsid w:val="00151BCC"/>
    <w:rsid w:val="0015798F"/>
    <w:rsid w:val="00160224"/>
    <w:rsid w:val="0016222B"/>
    <w:rsid w:val="00162733"/>
    <w:rsid w:val="00162FDF"/>
    <w:rsid w:val="00165F57"/>
    <w:rsid w:val="00167482"/>
    <w:rsid w:val="00167C3C"/>
    <w:rsid w:val="001719DA"/>
    <w:rsid w:val="00175E34"/>
    <w:rsid w:val="00183939"/>
    <w:rsid w:val="0018639D"/>
    <w:rsid w:val="00190132"/>
    <w:rsid w:val="001A027A"/>
    <w:rsid w:val="001A1EE3"/>
    <w:rsid w:val="001A326D"/>
    <w:rsid w:val="001A691D"/>
    <w:rsid w:val="001A69CE"/>
    <w:rsid w:val="001A7324"/>
    <w:rsid w:val="001B079B"/>
    <w:rsid w:val="001B3D9A"/>
    <w:rsid w:val="001B72EC"/>
    <w:rsid w:val="001C19CF"/>
    <w:rsid w:val="001C1C51"/>
    <w:rsid w:val="001C63F4"/>
    <w:rsid w:val="001C7154"/>
    <w:rsid w:val="001C79E1"/>
    <w:rsid w:val="001D2CBC"/>
    <w:rsid w:val="001D312C"/>
    <w:rsid w:val="001D632C"/>
    <w:rsid w:val="001E2F81"/>
    <w:rsid w:val="001E65E2"/>
    <w:rsid w:val="001E7E1C"/>
    <w:rsid w:val="001F3DC1"/>
    <w:rsid w:val="001F57F7"/>
    <w:rsid w:val="00201965"/>
    <w:rsid w:val="00207132"/>
    <w:rsid w:val="00212A12"/>
    <w:rsid w:val="00212E1A"/>
    <w:rsid w:val="00213F39"/>
    <w:rsid w:val="00214A73"/>
    <w:rsid w:val="00214B1C"/>
    <w:rsid w:val="0021617D"/>
    <w:rsid w:val="00220312"/>
    <w:rsid w:val="00220685"/>
    <w:rsid w:val="002239CB"/>
    <w:rsid w:val="00226D28"/>
    <w:rsid w:val="00227CD0"/>
    <w:rsid w:val="00230FBA"/>
    <w:rsid w:val="00234F31"/>
    <w:rsid w:val="00237818"/>
    <w:rsid w:val="00240B12"/>
    <w:rsid w:val="00242782"/>
    <w:rsid w:val="00245029"/>
    <w:rsid w:val="00247024"/>
    <w:rsid w:val="00251468"/>
    <w:rsid w:val="002518B3"/>
    <w:rsid w:val="002542F5"/>
    <w:rsid w:val="00257373"/>
    <w:rsid w:val="00260C0A"/>
    <w:rsid w:val="002624AA"/>
    <w:rsid w:val="00264619"/>
    <w:rsid w:val="00267905"/>
    <w:rsid w:val="00274962"/>
    <w:rsid w:val="00277D09"/>
    <w:rsid w:val="002800F5"/>
    <w:rsid w:val="00280F5B"/>
    <w:rsid w:val="002812B4"/>
    <w:rsid w:val="00281C69"/>
    <w:rsid w:val="00282C68"/>
    <w:rsid w:val="002924CF"/>
    <w:rsid w:val="00293786"/>
    <w:rsid w:val="002B03F4"/>
    <w:rsid w:val="002B0827"/>
    <w:rsid w:val="002B7DC4"/>
    <w:rsid w:val="002C0370"/>
    <w:rsid w:val="002C0CBD"/>
    <w:rsid w:val="002C27E9"/>
    <w:rsid w:val="002C39CC"/>
    <w:rsid w:val="002C4847"/>
    <w:rsid w:val="002C5B6D"/>
    <w:rsid w:val="002C6620"/>
    <w:rsid w:val="002C7E50"/>
    <w:rsid w:val="002D1D0B"/>
    <w:rsid w:val="002D59CA"/>
    <w:rsid w:val="002D7D82"/>
    <w:rsid w:val="002E223B"/>
    <w:rsid w:val="002E34A5"/>
    <w:rsid w:val="002E3916"/>
    <w:rsid w:val="002E4C9F"/>
    <w:rsid w:val="002E4F02"/>
    <w:rsid w:val="002E50EA"/>
    <w:rsid w:val="002F25D3"/>
    <w:rsid w:val="002F397C"/>
    <w:rsid w:val="002F4708"/>
    <w:rsid w:val="002F6633"/>
    <w:rsid w:val="00300CD3"/>
    <w:rsid w:val="00301353"/>
    <w:rsid w:val="0030154A"/>
    <w:rsid w:val="00303A37"/>
    <w:rsid w:val="00305735"/>
    <w:rsid w:val="003108E3"/>
    <w:rsid w:val="00311448"/>
    <w:rsid w:val="003133E6"/>
    <w:rsid w:val="003141CD"/>
    <w:rsid w:val="003169BE"/>
    <w:rsid w:val="003271B5"/>
    <w:rsid w:val="00330A80"/>
    <w:rsid w:val="00334D14"/>
    <w:rsid w:val="003357F4"/>
    <w:rsid w:val="003413D2"/>
    <w:rsid w:val="0034153D"/>
    <w:rsid w:val="00346C10"/>
    <w:rsid w:val="00346EDA"/>
    <w:rsid w:val="003508A5"/>
    <w:rsid w:val="00351698"/>
    <w:rsid w:val="00353AD1"/>
    <w:rsid w:val="003551EC"/>
    <w:rsid w:val="00355742"/>
    <w:rsid w:val="00360D75"/>
    <w:rsid w:val="00361DFE"/>
    <w:rsid w:val="00362F3D"/>
    <w:rsid w:val="00365E17"/>
    <w:rsid w:val="00374DB5"/>
    <w:rsid w:val="003756FB"/>
    <w:rsid w:val="00376195"/>
    <w:rsid w:val="0038599D"/>
    <w:rsid w:val="00390589"/>
    <w:rsid w:val="003908FC"/>
    <w:rsid w:val="00391F76"/>
    <w:rsid w:val="003942B3"/>
    <w:rsid w:val="00394D0E"/>
    <w:rsid w:val="0039504C"/>
    <w:rsid w:val="003A0C97"/>
    <w:rsid w:val="003A2173"/>
    <w:rsid w:val="003A3F6F"/>
    <w:rsid w:val="003A6AC2"/>
    <w:rsid w:val="003B16A1"/>
    <w:rsid w:val="003B2122"/>
    <w:rsid w:val="003B742D"/>
    <w:rsid w:val="003C0294"/>
    <w:rsid w:val="003C1C00"/>
    <w:rsid w:val="003C3AA8"/>
    <w:rsid w:val="003C52A0"/>
    <w:rsid w:val="003C5BC1"/>
    <w:rsid w:val="003C5D13"/>
    <w:rsid w:val="003C78F7"/>
    <w:rsid w:val="003D0BC0"/>
    <w:rsid w:val="003D4580"/>
    <w:rsid w:val="003D4929"/>
    <w:rsid w:val="003D6FA5"/>
    <w:rsid w:val="003E22E8"/>
    <w:rsid w:val="003E34DF"/>
    <w:rsid w:val="003E3988"/>
    <w:rsid w:val="003E3FDB"/>
    <w:rsid w:val="003E5A61"/>
    <w:rsid w:val="003F2A65"/>
    <w:rsid w:val="003F2F4A"/>
    <w:rsid w:val="003F739A"/>
    <w:rsid w:val="00402C15"/>
    <w:rsid w:val="00403A30"/>
    <w:rsid w:val="004043C2"/>
    <w:rsid w:val="00407E75"/>
    <w:rsid w:val="0041181A"/>
    <w:rsid w:val="004124AF"/>
    <w:rsid w:val="004126F4"/>
    <w:rsid w:val="00415646"/>
    <w:rsid w:val="00416238"/>
    <w:rsid w:val="004225EF"/>
    <w:rsid w:val="0042420A"/>
    <w:rsid w:val="0042622C"/>
    <w:rsid w:val="00426816"/>
    <w:rsid w:val="00433FF4"/>
    <w:rsid w:val="004347CC"/>
    <w:rsid w:val="00435F58"/>
    <w:rsid w:val="00436B2A"/>
    <w:rsid w:val="00440EA3"/>
    <w:rsid w:val="004417DE"/>
    <w:rsid w:val="00444CD1"/>
    <w:rsid w:val="00447D2D"/>
    <w:rsid w:val="00453AC4"/>
    <w:rsid w:val="004629B8"/>
    <w:rsid w:val="00462C05"/>
    <w:rsid w:val="00463C99"/>
    <w:rsid w:val="00465114"/>
    <w:rsid w:val="004743F1"/>
    <w:rsid w:val="004779F4"/>
    <w:rsid w:val="0048019E"/>
    <w:rsid w:val="00481F12"/>
    <w:rsid w:val="00487C27"/>
    <w:rsid w:val="00492F4A"/>
    <w:rsid w:val="0049563A"/>
    <w:rsid w:val="004A6A18"/>
    <w:rsid w:val="004B17CF"/>
    <w:rsid w:val="004B2129"/>
    <w:rsid w:val="004B21E5"/>
    <w:rsid w:val="004B383C"/>
    <w:rsid w:val="004B6F4D"/>
    <w:rsid w:val="004C07C1"/>
    <w:rsid w:val="004C0D34"/>
    <w:rsid w:val="004C26BC"/>
    <w:rsid w:val="004C2CE8"/>
    <w:rsid w:val="004C39DE"/>
    <w:rsid w:val="004C7ED9"/>
    <w:rsid w:val="004D0F89"/>
    <w:rsid w:val="004D3C13"/>
    <w:rsid w:val="004D3DEC"/>
    <w:rsid w:val="004D5B25"/>
    <w:rsid w:val="004D6493"/>
    <w:rsid w:val="004D64C3"/>
    <w:rsid w:val="004E12B6"/>
    <w:rsid w:val="004E1CF6"/>
    <w:rsid w:val="004E2ACF"/>
    <w:rsid w:val="004E466E"/>
    <w:rsid w:val="004E5924"/>
    <w:rsid w:val="004F46D3"/>
    <w:rsid w:val="004F57BA"/>
    <w:rsid w:val="004F73F5"/>
    <w:rsid w:val="0050271F"/>
    <w:rsid w:val="00504ACA"/>
    <w:rsid w:val="0051415E"/>
    <w:rsid w:val="0051448E"/>
    <w:rsid w:val="00516291"/>
    <w:rsid w:val="00516B57"/>
    <w:rsid w:val="005176BB"/>
    <w:rsid w:val="00517DF7"/>
    <w:rsid w:val="00521417"/>
    <w:rsid w:val="00523061"/>
    <w:rsid w:val="0052389C"/>
    <w:rsid w:val="005240E9"/>
    <w:rsid w:val="00524A7A"/>
    <w:rsid w:val="0053038A"/>
    <w:rsid w:val="00532D25"/>
    <w:rsid w:val="005336A6"/>
    <w:rsid w:val="0054132E"/>
    <w:rsid w:val="005414AF"/>
    <w:rsid w:val="005477C9"/>
    <w:rsid w:val="005508E4"/>
    <w:rsid w:val="00561314"/>
    <w:rsid w:val="00564CCD"/>
    <w:rsid w:val="0057065B"/>
    <w:rsid w:val="005734B0"/>
    <w:rsid w:val="00582AF1"/>
    <w:rsid w:val="00583A16"/>
    <w:rsid w:val="005858D5"/>
    <w:rsid w:val="00585DA5"/>
    <w:rsid w:val="00586C79"/>
    <w:rsid w:val="00591AB3"/>
    <w:rsid w:val="005952C5"/>
    <w:rsid w:val="005A09ED"/>
    <w:rsid w:val="005A3987"/>
    <w:rsid w:val="005A51F0"/>
    <w:rsid w:val="005A5E0A"/>
    <w:rsid w:val="005B2A61"/>
    <w:rsid w:val="005B2BAB"/>
    <w:rsid w:val="005C2792"/>
    <w:rsid w:val="005C32E1"/>
    <w:rsid w:val="005D145F"/>
    <w:rsid w:val="005D1C78"/>
    <w:rsid w:val="005E38AC"/>
    <w:rsid w:val="005F0F04"/>
    <w:rsid w:val="005F310E"/>
    <w:rsid w:val="005F648D"/>
    <w:rsid w:val="00600367"/>
    <w:rsid w:val="00601E2A"/>
    <w:rsid w:val="00610E4A"/>
    <w:rsid w:val="00613342"/>
    <w:rsid w:val="00613A86"/>
    <w:rsid w:val="00614DCB"/>
    <w:rsid w:val="00615419"/>
    <w:rsid w:val="00615DF3"/>
    <w:rsid w:val="00617246"/>
    <w:rsid w:val="0062349F"/>
    <w:rsid w:val="00627B38"/>
    <w:rsid w:val="00631646"/>
    <w:rsid w:val="00634370"/>
    <w:rsid w:val="00634999"/>
    <w:rsid w:val="0064042D"/>
    <w:rsid w:val="0064094E"/>
    <w:rsid w:val="00644B3F"/>
    <w:rsid w:val="00644D36"/>
    <w:rsid w:val="006500A9"/>
    <w:rsid w:val="0065019B"/>
    <w:rsid w:val="00650AE6"/>
    <w:rsid w:val="00651B8A"/>
    <w:rsid w:val="00655B5D"/>
    <w:rsid w:val="006571F8"/>
    <w:rsid w:val="006600DD"/>
    <w:rsid w:val="00660244"/>
    <w:rsid w:val="00662B93"/>
    <w:rsid w:val="00663C13"/>
    <w:rsid w:val="006645B0"/>
    <w:rsid w:val="0067201D"/>
    <w:rsid w:val="006768B8"/>
    <w:rsid w:val="00680014"/>
    <w:rsid w:val="0068220B"/>
    <w:rsid w:val="00682290"/>
    <w:rsid w:val="00683734"/>
    <w:rsid w:val="0069005C"/>
    <w:rsid w:val="00691BF1"/>
    <w:rsid w:val="00693286"/>
    <w:rsid w:val="006A0E29"/>
    <w:rsid w:val="006A50D3"/>
    <w:rsid w:val="006A5B30"/>
    <w:rsid w:val="006A6619"/>
    <w:rsid w:val="006B0979"/>
    <w:rsid w:val="006B2FFB"/>
    <w:rsid w:val="006B4583"/>
    <w:rsid w:val="006B6303"/>
    <w:rsid w:val="006B6F07"/>
    <w:rsid w:val="006B7B65"/>
    <w:rsid w:val="006B7FC7"/>
    <w:rsid w:val="006C3619"/>
    <w:rsid w:val="006D021B"/>
    <w:rsid w:val="006E06ED"/>
    <w:rsid w:val="006E098E"/>
    <w:rsid w:val="006E152D"/>
    <w:rsid w:val="006E276B"/>
    <w:rsid w:val="006E77BA"/>
    <w:rsid w:val="006F2608"/>
    <w:rsid w:val="006F57BA"/>
    <w:rsid w:val="00700BA1"/>
    <w:rsid w:val="007132D1"/>
    <w:rsid w:val="00714DBA"/>
    <w:rsid w:val="007158E6"/>
    <w:rsid w:val="00720CA0"/>
    <w:rsid w:val="00731296"/>
    <w:rsid w:val="007345B3"/>
    <w:rsid w:val="007345FE"/>
    <w:rsid w:val="00734E6D"/>
    <w:rsid w:val="007403BA"/>
    <w:rsid w:val="00742067"/>
    <w:rsid w:val="00742A3C"/>
    <w:rsid w:val="00743953"/>
    <w:rsid w:val="00743F9E"/>
    <w:rsid w:val="0074703C"/>
    <w:rsid w:val="0074798E"/>
    <w:rsid w:val="00753793"/>
    <w:rsid w:val="00757101"/>
    <w:rsid w:val="0076595A"/>
    <w:rsid w:val="00766715"/>
    <w:rsid w:val="0077369C"/>
    <w:rsid w:val="00776496"/>
    <w:rsid w:val="00776853"/>
    <w:rsid w:val="0078053A"/>
    <w:rsid w:val="0078091A"/>
    <w:rsid w:val="00781F13"/>
    <w:rsid w:val="00783112"/>
    <w:rsid w:val="007840DC"/>
    <w:rsid w:val="00784ECA"/>
    <w:rsid w:val="00784FA8"/>
    <w:rsid w:val="00787DA9"/>
    <w:rsid w:val="00787E8B"/>
    <w:rsid w:val="007978E4"/>
    <w:rsid w:val="00797A83"/>
    <w:rsid w:val="007A00C6"/>
    <w:rsid w:val="007A1B3A"/>
    <w:rsid w:val="007B07BB"/>
    <w:rsid w:val="007B1ECD"/>
    <w:rsid w:val="007B26BE"/>
    <w:rsid w:val="007B327F"/>
    <w:rsid w:val="007C2173"/>
    <w:rsid w:val="007C36B1"/>
    <w:rsid w:val="007C5B11"/>
    <w:rsid w:val="007C5DD8"/>
    <w:rsid w:val="007C6237"/>
    <w:rsid w:val="007C77D0"/>
    <w:rsid w:val="007D1200"/>
    <w:rsid w:val="007D3A7C"/>
    <w:rsid w:val="007E0913"/>
    <w:rsid w:val="007E1B4E"/>
    <w:rsid w:val="007E44FE"/>
    <w:rsid w:val="007E5B06"/>
    <w:rsid w:val="007E7A14"/>
    <w:rsid w:val="007E7E1E"/>
    <w:rsid w:val="007F1830"/>
    <w:rsid w:val="007F4421"/>
    <w:rsid w:val="00800BFA"/>
    <w:rsid w:val="008030EF"/>
    <w:rsid w:val="008050B6"/>
    <w:rsid w:val="0081174A"/>
    <w:rsid w:val="008140B6"/>
    <w:rsid w:val="00814423"/>
    <w:rsid w:val="00814828"/>
    <w:rsid w:val="00814B7D"/>
    <w:rsid w:val="00817C99"/>
    <w:rsid w:val="00821CA2"/>
    <w:rsid w:val="008221DB"/>
    <w:rsid w:val="008228D6"/>
    <w:rsid w:val="00822B91"/>
    <w:rsid w:val="0082313D"/>
    <w:rsid w:val="008313D7"/>
    <w:rsid w:val="008322A2"/>
    <w:rsid w:val="008345E5"/>
    <w:rsid w:val="00836904"/>
    <w:rsid w:val="00836D2F"/>
    <w:rsid w:val="0083787A"/>
    <w:rsid w:val="0084089E"/>
    <w:rsid w:val="0084541A"/>
    <w:rsid w:val="00845BC5"/>
    <w:rsid w:val="00854AF6"/>
    <w:rsid w:val="00855885"/>
    <w:rsid w:val="00860AFF"/>
    <w:rsid w:val="00860EEE"/>
    <w:rsid w:val="008622D1"/>
    <w:rsid w:val="008622FF"/>
    <w:rsid w:val="00863808"/>
    <w:rsid w:val="00865988"/>
    <w:rsid w:val="008723D0"/>
    <w:rsid w:val="00873332"/>
    <w:rsid w:val="00873571"/>
    <w:rsid w:val="00883CCD"/>
    <w:rsid w:val="00887C44"/>
    <w:rsid w:val="00893051"/>
    <w:rsid w:val="0089543B"/>
    <w:rsid w:val="008A44A7"/>
    <w:rsid w:val="008A4550"/>
    <w:rsid w:val="008A6AB2"/>
    <w:rsid w:val="008A6BBB"/>
    <w:rsid w:val="008A7E6D"/>
    <w:rsid w:val="008B0FC2"/>
    <w:rsid w:val="008B2033"/>
    <w:rsid w:val="008B483B"/>
    <w:rsid w:val="008B5E1C"/>
    <w:rsid w:val="008B6600"/>
    <w:rsid w:val="008C1597"/>
    <w:rsid w:val="008C2BA3"/>
    <w:rsid w:val="008D3329"/>
    <w:rsid w:val="008D776C"/>
    <w:rsid w:val="008E3954"/>
    <w:rsid w:val="008E416F"/>
    <w:rsid w:val="008E5F19"/>
    <w:rsid w:val="008E6428"/>
    <w:rsid w:val="008E7E0D"/>
    <w:rsid w:val="008F0998"/>
    <w:rsid w:val="008F3D2C"/>
    <w:rsid w:val="008F6A72"/>
    <w:rsid w:val="008F7084"/>
    <w:rsid w:val="008F7A9E"/>
    <w:rsid w:val="009036AC"/>
    <w:rsid w:val="00911A6D"/>
    <w:rsid w:val="00912DFE"/>
    <w:rsid w:val="0091570E"/>
    <w:rsid w:val="00915E57"/>
    <w:rsid w:val="009163EB"/>
    <w:rsid w:val="00916417"/>
    <w:rsid w:val="009167E0"/>
    <w:rsid w:val="009370F0"/>
    <w:rsid w:val="00937A37"/>
    <w:rsid w:val="0094042C"/>
    <w:rsid w:val="00941134"/>
    <w:rsid w:val="009441D5"/>
    <w:rsid w:val="0094452D"/>
    <w:rsid w:val="00947939"/>
    <w:rsid w:val="00947C13"/>
    <w:rsid w:val="00960585"/>
    <w:rsid w:val="00962C61"/>
    <w:rsid w:val="0096400B"/>
    <w:rsid w:val="00965C86"/>
    <w:rsid w:val="00966B9D"/>
    <w:rsid w:val="00971F85"/>
    <w:rsid w:val="00972DE2"/>
    <w:rsid w:val="0097474C"/>
    <w:rsid w:val="00976202"/>
    <w:rsid w:val="0097648C"/>
    <w:rsid w:val="009773AB"/>
    <w:rsid w:val="00980810"/>
    <w:rsid w:val="00985C0F"/>
    <w:rsid w:val="00986E76"/>
    <w:rsid w:val="00987668"/>
    <w:rsid w:val="009908FF"/>
    <w:rsid w:val="00991300"/>
    <w:rsid w:val="00995604"/>
    <w:rsid w:val="009969AE"/>
    <w:rsid w:val="009A0620"/>
    <w:rsid w:val="009A09BF"/>
    <w:rsid w:val="009A4329"/>
    <w:rsid w:val="009A537D"/>
    <w:rsid w:val="009A59E8"/>
    <w:rsid w:val="009B1E1A"/>
    <w:rsid w:val="009B5014"/>
    <w:rsid w:val="009B57DC"/>
    <w:rsid w:val="009B650A"/>
    <w:rsid w:val="009B7DC6"/>
    <w:rsid w:val="009C43E1"/>
    <w:rsid w:val="009C465B"/>
    <w:rsid w:val="009C4790"/>
    <w:rsid w:val="009C5332"/>
    <w:rsid w:val="009C6D12"/>
    <w:rsid w:val="009C792B"/>
    <w:rsid w:val="009D049B"/>
    <w:rsid w:val="009D3803"/>
    <w:rsid w:val="009D3961"/>
    <w:rsid w:val="009D3EC3"/>
    <w:rsid w:val="009D4D89"/>
    <w:rsid w:val="009D6899"/>
    <w:rsid w:val="009D6E32"/>
    <w:rsid w:val="009D71A9"/>
    <w:rsid w:val="009D77D5"/>
    <w:rsid w:val="009D7C10"/>
    <w:rsid w:val="009E0308"/>
    <w:rsid w:val="009E1D0D"/>
    <w:rsid w:val="009E1FE6"/>
    <w:rsid w:val="009E4178"/>
    <w:rsid w:val="009E4886"/>
    <w:rsid w:val="009E4E72"/>
    <w:rsid w:val="009F2716"/>
    <w:rsid w:val="009F53B2"/>
    <w:rsid w:val="009F65C2"/>
    <w:rsid w:val="009F6D83"/>
    <w:rsid w:val="00A00920"/>
    <w:rsid w:val="00A019F9"/>
    <w:rsid w:val="00A0264B"/>
    <w:rsid w:val="00A14960"/>
    <w:rsid w:val="00A1510F"/>
    <w:rsid w:val="00A15352"/>
    <w:rsid w:val="00A16916"/>
    <w:rsid w:val="00A16BC1"/>
    <w:rsid w:val="00A176D7"/>
    <w:rsid w:val="00A20131"/>
    <w:rsid w:val="00A25F2E"/>
    <w:rsid w:val="00A27CC6"/>
    <w:rsid w:val="00A3082D"/>
    <w:rsid w:val="00A34BF6"/>
    <w:rsid w:val="00A37B4F"/>
    <w:rsid w:val="00A41859"/>
    <w:rsid w:val="00A44B9F"/>
    <w:rsid w:val="00A45C03"/>
    <w:rsid w:val="00A51505"/>
    <w:rsid w:val="00A5153E"/>
    <w:rsid w:val="00A51F71"/>
    <w:rsid w:val="00A54D52"/>
    <w:rsid w:val="00A57FC6"/>
    <w:rsid w:val="00A6095A"/>
    <w:rsid w:val="00A63FA4"/>
    <w:rsid w:val="00A65C6D"/>
    <w:rsid w:val="00A70C7F"/>
    <w:rsid w:val="00A87491"/>
    <w:rsid w:val="00A91D6D"/>
    <w:rsid w:val="00A97EC0"/>
    <w:rsid w:val="00AA3E35"/>
    <w:rsid w:val="00AA56F3"/>
    <w:rsid w:val="00AA5A3F"/>
    <w:rsid w:val="00AA5B18"/>
    <w:rsid w:val="00AB3727"/>
    <w:rsid w:val="00AB6171"/>
    <w:rsid w:val="00AC680B"/>
    <w:rsid w:val="00AD5BDE"/>
    <w:rsid w:val="00AD7861"/>
    <w:rsid w:val="00AE08A3"/>
    <w:rsid w:val="00AE1DF4"/>
    <w:rsid w:val="00AE3F3B"/>
    <w:rsid w:val="00AE42F8"/>
    <w:rsid w:val="00AE514F"/>
    <w:rsid w:val="00AF2593"/>
    <w:rsid w:val="00AF25A9"/>
    <w:rsid w:val="00B0065B"/>
    <w:rsid w:val="00B01546"/>
    <w:rsid w:val="00B0621D"/>
    <w:rsid w:val="00B06A67"/>
    <w:rsid w:val="00B11DD9"/>
    <w:rsid w:val="00B14690"/>
    <w:rsid w:val="00B16624"/>
    <w:rsid w:val="00B17C1A"/>
    <w:rsid w:val="00B252DC"/>
    <w:rsid w:val="00B256E5"/>
    <w:rsid w:val="00B27501"/>
    <w:rsid w:val="00B27C2A"/>
    <w:rsid w:val="00B303D0"/>
    <w:rsid w:val="00B32F86"/>
    <w:rsid w:val="00B40828"/>
    <w:rsid w:val="00B43D2F"/>
    <w:rsid w:val="00B52CEF"/>
    <w:rsid w:val="00B543F0"/>
    <w:rsid w:val="00B555F5"/>
    <w:rsid w:val="00B55969"/>
    <w:rsid w:val="00B60284"/>
    <w:rsid w:val="00B6056B"/>
    <w:rsid w:val="00B651DA"/>
    <w:rsid w:val="00B669C9"/>
    <w:rsid w:val="00B67B1C"/>
    <w:rsid w:val="00B712B4"/>
    <w:rsid w:val="00B82A44"/>
    <w:rsid w:val="00B8527B"/>
    <w:rsid w:val="00B85621"/>
    <w:rsid w:val="00B85B89"/>
    <w:rsid w:val="00B86B57"/>
    <w:rsid w:val="00B90325"/>
    <w:rsid w:val="00B923E4"/>
    <w:rsid w:val="00B9331D"/>
    <w:rsid w:val="00B94EC4"/>
    <w:rsid w:val="00B9500A"/>
    <w:rsid w:val="00B95096"/>
    <w:rsid w:val="00BA275E"/>
    <w:rsid w:val="00BA6C92"/>
    <w:rsid w:val="00BB1860"/>
    <w:rsid w:val="00BB4F33"/>
    <w:rsid w:val="00BC2484"/>
    <w:rsid w:val="00BC2897"/>
    <w:rsid w:val="00BC4969"/>
    <w:rsid w:val="00BC4DE8"/>
    <w:rsid w:val="00BC7DB7"/>
    <w:rsid w:val="00BD0474"/>
    <w:rsid w:val="00BD06D5"/>
    <w:rsid w:val="00BD14E5"/>
    <w:rsid w:val="00BD1915"/>
    <w:rsid w:val="00BD2402"/>
    <w:rsid w:val="00BD487E"/>
    <w:rsid w:val="00BD51B7"/>
    <w:rsid w:val="00BE38C3"/>
    <w:rsid w:val="00BE6885"/>
    <w:rsid w:val="00BE699B"/>
    <w:rsid w:val="00BF0F34"/>
    <w:rsid w:val="00BF4641"/>
    <w:rsid w:val="00BF5E83"/>
    <w:rsid w:val="00BF7D3B"/>
    <w:rsid w:val="00C0714C"/>
    <w:rsid w:val="00C07B1F"/>
    <w:rsid w:val="00C15072"/>
    <w:rsid w:val="00C151A9"/>
    <w:rsid w:val="00C1641B"/>
    <w:rsid w:val="00C1747A"/>
    <w:rsid w:val="00C20A81"/>
    <w:rsid w:val="00C2392A"/>
    <w:rsid w:val="00C23D04"/>
    <w:rsid w:val="00C23F01"/>
    <w:rsid w:val="00C319D1"/>
    <w:rsid w:val="00C320CD"/>
    <w:rsid w:val="00C35A6B"/>
    <w:rsid w:val="00C37875"/>
    <w:rsid w:val="00C41B0F"/>
    <w:rsid w:val="00C41CB2"/>
    <w:rsid w:val="00C41FBB"/>
    <w:rsid w:val="00C459BF"/>
    <w:rsid w:val="00C46F2D"/>
    <w:rsid w:val="00C47D57"/>
    <w:rsid w:val="00C501F8"/>
    <w:rsid w:val="00C551AB"/>
    <w:rsid w:val="00C5632C"/>
    <w:rsid w:val="00C56D91"/>
    <w:rsid w:val="00C5701D"/>
    <w:rsid w:val="00C5742A"/>
    <w:rsid w:val="00C57AD4"/>
    <w:rsid w:val="00C60740"/>
    <w:rsid w:val="00C61667"/>
    <w:rsid w:val="00C63566"/>
    <w:rsid w:val="00C653CC"/>
    <w:rsid w:val="00C6643E"/>
    <w:rsid w:val="00C66821"/>
    <w:rsid w:val="00C66C3B"/>
    <w:rsid w:val="00C74437"/>
    <w:rsid w:val="00C82234"/>
    <w:rsid w:val="00C82A4A"/>
    <w:rsid w:val="00C8377C"/>
    <w:rsid w:val="00C9056E"/>
    <w:rsid w:val="00C90CF0"/>
    <w:rsid w:val="00C91495"/>
    <w:rsid w:val="00C93356"/>
    <w:rsid w:val="00CA479D"/>
    <w:rsid w:val="00CA4C60"/>
    <w:rsid w:val="00CA502E"/>
    <w:rsid w:val="00CA69E2"/>
    <w:rsid w:val="00CB3DB0"/>
    <w:rsid w:val="00CB4B1C"/>
    <w:rsid w:val="00CB7F04"/>
    <w:rsid w:val="00CC0022"/>
    <w:rsid w:val="00CC0072"/>
    <w:rsid w:val="00CC0D7A"/>
    <w:rsid w:val="00CC13FB"/>
    <w:rsid w:val="00CC4B6A"/>
    <w:rsid w:val="00CC4C5C"/>
    <w:rsid w:val="00CD03A4"/>
    <w:rsid w:val="00CD5334"/>
    <w:rsid w:val="00CD55B4"/>
    <w:rsid w:val="00CD5796"/>
    <w:rsid w:val="00CE545C"/>
    <w:rsid w:val="00CE718C"/>
    <w:rsid w:val="00CE78D8"/>
    <w:rsid w:val="00CF2B08"/>
    <w:rsid w:val="00CF415D"/>
    <w:rsid w:val="00D00A63"/>
    <w:rsid w:val="00D12031"/>
    <w:rsid w:val="00D120F9"/>
    <w:rsid w:val="00D12CF0"/>
    <w:rsid w:val="00D14B4D"/>
    <w:rsid w:val="00D165D7"/>
    <w:rsid w:val="00D17033"/>
    <w:rsid w:val="00D26F22"/>
    <w:rsid w:val="00D27603"/>
    <w:rsid w:val="00D27C75"/>
    <w:rsid w:val="00D308BC"/>
    <w:rsid w:val="00D36FB8"/>
    <w:rsid w:val="00D45889"/>
    <w:rsid w:val="00D46E7C"/>
    <w:rsid w:val="00D47FF2"/>
    <w:rsid w:val="00D53800"/>
    <w:rsid w:val="00D56A07"/>
    <w:rsid w:val="00D606B5"/>
    <w:rsid w:val="00D67402"/>
    <w:rsid w:val="00D70897"/>
    <w:rsid w:val="00D7412B"/>
    <w:rsid w:val="00D76345"/>
    <w:rsid w:val="00D8087C"/>
    <w:rsid w:val="00D80BBD"/>
    <w:rsid w:val="00D82146"/>
    <w:rsid w:val="00D84786"/>
    <w:rsid w:val="00D8567A"/>
    <w:rsid w:val="00D9233C"/>
    <w:rsid w:val="00D934FE"/>
    <w:rsid w:val="00D94551"/>
    <w:rsid w:val="00D96B66"/>
    <w:rsid w:val="00D97BCA"/>
    <w:rsid w:val="00DA6C5D"/>
    <w:rsid w:val="00DA73EF"/>
    <w:rsid w:val="00DA7512"/>
    <w:rsid w:val="00DA7796"/>
    <w:rsid w:val="00DB0506"/>
    <w:rsid w:val="00DB0A8C"/>
    <w:rsid w:val="00DB1AC6"/>
    <w:rsid w:val="00DB38A9"/>
    <w:rsid w:val="00DB4B99"/>
    <w:rsid w:val="00DB4CB0"/>
    <w:rsid w:val="00DB5A58"/>
    <w:rsid w:val="00DC295C"/>
    <w:rsid w:val="00DC4D48"/>
    <w:rsid w:val="00DC6899"/>
    <w:rsid w:val="00DD2AAF"/>
    <w:rsid w:val="00DE2B39"/>
    <w:rsid w:val="00DE3490"/>
    <w:rsid w:val="00DE39A6"/>
    <w:rsid w:val="00DE3D2E"/>
    <w:rsid w:val="00DE51A0"/>
    <w:rsid w:val="00DF3B5D"/>
    <w:rsid w:val="00DF3BA5"/>
    <w:rsid w:val="00DF4374"/>
    <w:rsid w:val="00DF6DD4"/>
    <w:rsid w:val="00E01EDA"/>
    <w:rsid w:val="00E026FE"/>
    <w:rsid w:val="00E03479"/>
    <w:rsid w:val="00E069E5"/>
    <w:rsid w:val="00E11D76"/>
    <w:rsid w:val="00E13C63"/>
    <w:rsid w:val="00E14F05"/>
    <w:rsid w:val="00E163F1"/>
    <w:rsid w:val="00E1656D"/>
    <w:rsid w:val="00E16DD0"/>
    <w:rsid w:val="00E17A30"/>
    <w:rsid w:val="00E2249C"/>
    <w:rsid w:val="00E22F9B"/>
    <w:rsid w:val="00E25298"/>
    <w:rsid w:val="00E323B2"/>
    <w:rsid w:val="00E33321"/>
    <w:rsid w:val="00E337F8"/>
    <w:rsid w:val="00E35CE8"/>
    <w:rsid w:val="00E37457"/>
    <w:rsid w:val="00E4021D"/>
    <w:rsid w:val="00E4489C"/>
    <w:rsid w:val="00E45044"/>
    <w:rsid w:val="00E45F7E"/>
    <w:rsid w:val="00E4656F"/>
    <w:rsid w:val="00E46CE8"/>
    <w:rsid w:val="00E47700"/>
    <w:rsid w:val="00E5009C"/>
    <w:rsid w:val="00E51CA9"/>
    <w:rsid w:val="00E655B0"/>
    <w:rsid w:val="00E666A2"/>
    <w:rsid w:val="00E67DE3"/>
    <w:rsid w:val="00E70E09"/>
    <w:rsid w:val="00E7132F"/>
    <w:rsid w:val="00E7181C"/>
    <w:rsid w:val="00E763C2"/>
    <w:rsid w:val="00E80A3F"/>
    <w:rsid w:val="00E81F3A"/>
    <w:rsid w:val="00E84413"/>
    <w:rsid w:val="00E84C39"/>
    <w:rsid w:val="00E9127C"/>
    <w:rsid w:val="00E949B7"/>
    <w:rsid w:val="00E94F70"/>
    <w:rsid w:val="00E96BB2"/>
    <w:rsid w:val="00EA33AA"/>
    <w:rsid w:val="00EA3629"/>
    <w:rsid w:val="00EA4254"/>
    <w:rsid w:val="00EA48E5"/>
    <w:rsid w:val="00EA5CAB"/>
    <w:rsid w:val="00EB014E"/>
    <w:rsid w:val="00EB54AB"/>
    <w:rsid w:val="00EB5660"/>
    <w:rsid w:val="00EB5E9F"/>
    <w:rsid w:val="00EC63D7"/>
    <w:rsid w:val="00EC746B"/>
    <w:rsid w:val="00ED067F"/>
    <w:rsid w:val="00ED3D4C"/>
    <w:rsid w:val="00ED480B"/>
    <w:rsid w:val="00ED4C3E"/>
    <w:rsid w:val="00ED676F"/>
    <w:rsid w:val="00ED7A0A"/>
    <w:rsid w:val="00EE0DF3"/>
    <w:rsid w:val="00EE2C4B"/>
    <w:rsid w:val="00EE365D"/>
    <w:rsid w:val="00EE6ADF"/>
    <w:rsid w:val="00EF2E84"/>
    <w:rsid w:val="00EF6B89"/>
    <w:rsid w:val="00F10BE9"/>
    <w:rsid w:val="00F117E4"/>
    <w:rsid w:val="00F12264"/>
    <w:rsid w:val="00F126E4"/>
    <w:rsid w:val="00F163B7"/>
    <w:rsid w:val="00F16BE5"/>
    <w:rsid w:val="00F21153"/>
    <w:rsid w:val="00F21E57"/>
    <w:rsid w:val="00F22F56"/>
    <w:rsid w:val="00F2303F"/>
    <w:rsid w:val="00F250B8"/>
    <w:rsid w:val="00F26EB7"/>
    <w:rsid w:val="00F3136B"/>
    <w:rsid w:val="00F31C3F"/>
    <w:rsid w:val="00F32CB9"/>
    <w:rsid w:val="00F36FC9"/>
    <w:rsid w:val="00F406C7"/>
    <w:rsid w:val="00F40AAC"/>
    <w:rsid w:val="00F42DC8"/>
    <w:rsid w:val="00F4694D"/>
    <w:rsid w:val="00F47F15"/>
    <w:rsid w:val="00F52E9B"/>
    <w:rsid w:val="00F602E6"/>
    <w:rsid w:val="00F63412"/>
    <w:rsid w:val="00F64BD8"/>
    <w:rsid w:val="00F6609B"/>
    <w:rsid w:val="00F674BC"/>
    <w:rsid w:val="00F70FDA"/>
    <w:rsid w:val="00F74190"/>
    <w:rsid w:val="00F752BF"/>
    <w:rsid w:val="00F816D2"/>
    <w:rsid w:val="00F85658"/>
    <w:rsid w:val="00F86875"/>
    <w:rsid w:val="00FA0239"/>
    <w:rsid w:val="00FA1934"/>
    <w:rsid w:val="00FA26D5"/>
    <w:rsid w:val="00FA4A12"/>
    <w:rsid w:val="00FA6F1F"/>
    <w:rsid w:val="00FB07B4"/>
    <w:rsid w:val="00FB1C4D"/>
    <w:rsid w:val="00FC3F14"/>
    <w:rsid w:val="00FC4A86"/>
    <w:rsid w:val="00FD018F"/>
    <w:rsid w:val="00FD156C"/>
    <w:rsid w:val="00FD37DF"/>
    <w:rsid w:val="00FD4D89"/>
    <w:rsid w:val="00FD64BA"/>
    <w:rsid w:val="00FD658A"/>
    <w:rsid w:val="00FE403E"/>
    <w:rsid w:val="00FE6C47"/>
    <w:rsid w:val="00FF500D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AD"/>
  </w:style>
  <w:style w:type="paragraph" w:styleId="1">
    <w:name w:val="heading 1"/>
    <w:basedOn w:val="a"/>
    <w:next w:val="a"/>
    <w:link w:val="10"/>
    <w:qFormat/>
    <w:rsid w:val="000F0C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0CA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F0CA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F0CA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F0CA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0F0CAD"/>
    <w:pPr>
      <w:framePr w:w="3021" w:hSpace="181" w:wrap="around" w:vAnchor="text" w:hAnchor="page" w:x="2016" w:y="-700" w:anchorLock="1"/>
      <w:jc w:val="center"/>
    </w:pPr>
    <w:rPr>
      <w:b/>
      <w:caps/>
    </w:rPr>
  </w:style>
  <w:style w:type="character" w:styleId="a7">
    <w:name w:val="page number"/>
    <w:basedOn w:val="a0"/>
    <w:rsid w:val="000F0CAD"/>
  </w:style>
  <w:style w:type="paragraph" w:styleId="a8">
    <w:name w:val="Body Text Indent"/>
    <w:basedOn w:val="a"/>
    <w:rsid w:val="000F0CAD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0F0CAD"/>
    <w:pPr>
      <w:ind w:firstLine="567"/>
    </w:pPr>
    <w:rPr>
      <w:sz w:val="24"/>
    </w:rPr>
  </w:style>
  <w:style w:type="paragraph" w:styleId="30">
    <w:name w:val="Body Text Indent 3"/>
    <w:basedOn w:val="a"/>
    <w:rsid w:val="000F0CAD"/>
    <w:pPr>
      <w:spacing w:line="360" w:lineRule="auto"/>
      <w:ind w:firstLine="1134"/>
      <w:jc w:val="both"/>
    </w:pPr>
    <w:rPr>
      <w:sz w:val="28"/>
    </w:rPr>
  </w:style>
  <w:style w:type="paragraph" w:styleId="31">
    <w:name w:val="Body Text 3"/>
    <w:basedOn w:val="a"/>
    <w:rsid w:val="000F0CAD"/>
    <w:pPr>
      <w:jc w:val="center"/>
    </w:pPr>
    <w:rPr>
      <w:b/>
      <w:sz w:val="28"/>
    </w:rPr>
  </w:style>
  <w:style w:type="character" w:styleId="a9">
    <w:name w:val="Hyperlink"/>
    <w:rsid w:val="000F0CAD"/>
    <w:rPr>
      <w:color w:val="0000FF"/>
      <w:u w:val="single"/>
    </w:rPr>
  </w:style>
  <w:style w:type="paragraph" w:styleId="aa">
    <w:name w:val="Balloon Text"/>
    <w:basedOn w:val="a"/>
    <w:semiHidden/>
    <w:rsid w:val="00FD15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ВерхКолонтитул Знак"/>
    <w:link w:val="a3"/>
    <w:rsid w:val="00086A5F"/>
    <w:rPr>
      <w:lang w:val="ru-RU" w:eastAsia="ru-RU" w:bidi="ar-SA"/>
    </w:rPr>
  </w:style>
  <w:style w:type="character" w:customStyle="1" w:styleId="21">
    <w:name w:val="Знак Знак2"/>
    <w:locked/>
    <w:rsid w:val="00F86875"/>
    <w:rPr>
      <w:lang w:val="ru-RU" w:eastAsia="ru-RU" w:bidi="ar-SA"/>
    </w:rPr>
  </w:style>
  <w:style w:type="character" w:customStyle="1" w:styleId="ab">
    <w:name w:val="Цветовое выделение"/>
    <w:uiPriority w:val="99"/>
    <w:rsid w:val="00CF415D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CF415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D145F"/>
    <w:rPr>
      <w:b/>
      <w:bCs/>
      <w:color w:val="106BBE"/>
    </w:rPr>
  </w:style>
  <w:style w:type="character" w:customStyle="1" w:styleId="FontStyle11">
    <w:name w:val="Font Style11"/>
    <w:rsid w:val="00F117E4"/>
    <w:rPr>
      <w:rFonts w:ascii="Times New Roman" w:hAnsi="Times New Roman" w:cs="Times New Roman" w:hint="default"/>
      <w:sz w:val="26"/>
      <w:szCs w:val="26"/>
    </w:rPr>
  </w:style>
  <w:style w:type="character" w:styleId="ae">
    <w:name w:val="Strong"/>
    <w:uiPriority w:val="22"/>
    <w:qFormat/>
    <w:rsid w:val="002C27E9"/>
    <w:rPr>
      <w:b/>
      <w:bCs/>
    </w:rPr>
  </w:style>
  <w:style w:type="paragraph" w:customStyle="1" w:styleId="af">
    <w:name w:val="Комментарий"/>
    <w:basedOn w:val="a"/>
    <w:next w:val="a"/>
    <w:uiPriority w:val="99"/>
    <w:rsid w:val="0016222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No Spacing"/>
    <w:uiPriority w:val="1"/>
    <w:qFormat/>
    <w:rsid w:val="00B27501"/>
    <w:pPr>
      <w:widowControl w:val="0"/>
      <w:autoSpaceDE w:val="0"/>
      <w:autoSpaceDN w:val="0"/>
      <w:adjustRightInd w:val="0"/>
    </w:pPr>
  </w:style>
  <w:style w:type="paragraph" w:customStyle="1" w:styleId="af1">
    <w:name w:val="Прижатый влево"/>
    <w:basedOn w:val="a"/>
    <w:next w:val="a"/>
    <w:uiPriority w:val="99"/>
    <w:rsid w:val="00C82A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8C2BA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er"/>
    <w:basedOn w:val="a"/>
    <w:link w:val="af4"/>
    <w:rsid w:val="002573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57373"/>
  </w:style>
  <w:style w:type="character" w:customStyle="1" w:styleId="button-search">
    <w:name w:val="button-search"/>
    <w:basedOn w:val="a0"/>
    <w:rsid w:val="00DD2AAF"/>
  </w:style>
  <w:style w:type="character" w:customStyle="1" w:styleId="10">
    <w:name w:val="Заголовок 1 Знак"/>
    <w:basedOn w:val="a0"/>
    <w:link w:val="1"/>
    <w:rsid w:val="003A0C97"/>
    <w:rPr>
      <w:b/>
      <w:sz w:val="28"/>
    </w:rPr>
  </w:style>
  <w:style w:type="character" w:customStyle="1" w:styleId="a6">
    <w:name w:val="Основной текст Знак"/>
    <w:basedOn w:val="a0"/>
    <w:link w:val="a5"/>
    <w:rsid w:val="003A0C97"/>
    <w:rPr>
      <w:b/>
      <w:caps/>
    </w:rPr>
  </w:style>
  <w:style w:type="paragraph" w:customStyle="1" w:styleId="s1">
    <w:name w:val="s_1"/>
    <w:basedOn w:val="a"/>
    <w:rsid w:val="001C7154"/>
    <w:pPr>
      <w:spacing w:before="100" w:beforeAutospacing="1" w:after="100" w:afterAutospacing="1"/>
    </w:pPr>
    <w:rPr>
      <w:sz w:val="24"/>
      <w:szCs w:val="24"/>
    </w:rPr>
  </w:style>
  <w:style w:type="paragraph" w:customStyle="1" w:styleId="Nra">
    <w:name w:val="N*r*a*"/>
    <w:rsid w:val="00B543F0"/>
    <w:pPr>
      <w:widowControl w:val="0"/>
      <w:autoSpaceDE w:val="0"/>
      <w:autoSpaceDN w:val="0"/>
      <w:adjustRightInd w:val="0"/>
      <w:ind w:firstLine="720"/>
      <w:jc w:val="both"/>
    </w:pPr>
    <w:rPr>
      <w:rFonts w:ascii="T*m*s*N*w*R*m*n*C*R" w:hAnsi="T*m*s*N*w*R*m*n*C*R" w:cs="T*m*s*N*w*R*m*n*C*R"/>
      <w:sz w:val="24"/>
      <w:szCs w:val="24"/>
    </w:rPr>
  </w:style>
  <w:style w:type="character" w:styleId="af5">
    <w:name w:val="Emphasis"/>
    <w:basedOn w:val="a0"/>
    <w:uiPriority w:val="20"/>
    <w:qFormat/>
    <w:rsid w:val="002E50EA"/>
    <w:rPr>
      <w:i/>
      <w:iCs/>
    </w:rPr>
  </w:style>
  <w:style w:type="paragraph" w:customStyle="1" w:styleId="ConsPlusNonformat">
    <w:name w:val="ConsPlusNonformat"/>
    <w:uiPriority w:val="99"/>
    <w:rsid w:val="00A201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AD"/>
  </w:style>
  <w:style w:type="paragraph" w:styleId="1">
    <w:name w:val="heading 1"/>
    <w:basedOn w:val="a"/>
    <w:next w:val="a"/>
    <w:link w:val="10"/>
    <w:qFormat/>
    <w:rsid w:val="000F0C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0CA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F0CA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F0CA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F0CA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0F0CAD"/>
    <w:pPr>
      <w:framePr w:w="3021" w:hSpace="181" w:wrap="around" w:vAnchor="text" w:hAnchor="page" w:x="2016" w:y="-700" w:anchorLock="1"/>
      <w:jc w:val="center"/>
    </w:pPr>
    <w:rPr>
      <w:b/>
      <w:caps/>
    </w:rPr>
  </w:style>
  <w:style w:type="character" w:styleId="a7">
    <w:name w:val="page number"/>
    <w:basedOn w:val="a0"/>
    <w:rsid w:val="000F0CAD"/>
  </w:style>
  <w:style w:type="paragraph" w:styleId="a8">
    <w:name w:val="Body Text Indent"/>
    <w:basedOn w:val="a"/>
    <w:rsid w:val="000F0CAD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0F0CAD"/>
    <w:pPr>
      <w:ind w:firstLine="567"/>
    </w:pPr>
    <w:rPr>
      <w:sz w:val="24"/>
    </w:rPr>
  </w:style>
  <w:style w:type="paragraph" w:styleId="30">
    <w:name w:val="Body Text Indent 3"/>
    <w:basedOn w:val="a"/>
    <w:rsid w:val="000F0CAD"/>
    <w:pPr>
      <w:spacing w:line="360" w:lineRule="auto"/>
      <w:ind w:firstLine="1134"/>
      <w:jc w:val="both"/>
    </w:pPr>
    <w:rPr>
      <w:sz w:val="28"/>
    </w:rPr>
  </w:style>
  <w:style w:type="paragraph" w:styleId="31">
    <w:name w:val="Body Text 3"/>
    <w:basedOn w:val="a"/>
    <w:rsid w:val="000F0CAD"/>
    <w:pPr>
      <w:jc w:val="center"/>
    </w:pPr>
    <w:rPr>
      <w:b/>
      <w:sz w:val="28"/>
    </w:rPr>
  </w:style>
  <w:style w:type="character" w:styleId="a9">
    <w:name w:val="Hyperlink"/>
    <w:rsid w:val="000F0CAD"/>
    <w:rPr>
      <w:color w:val="0000FF"/>
      <w:u w:val="single"/>
    </w:rPr>
  </w:style>
  <w:style w:type="paragraph" w:styleId="aa">
    <w:name w:val="Balloon Text"/>
    <w:basedOn w:val="a"/>
    <w:semiHidden/>
    <w:rsid w:val="00FD15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ВерхКолонтитул Знак"/>
    <w:link w:val="a3"/>
    <w:rsid w:val="00086A5F"/>
    <w:rPr>
      <w:lang w:val="ru-RU" w:eastAsia="ru-RU" w:bidi="ar-SA"/>
    </w:rPr>
  </w:style>
  <w:style w:type="character" w:customStyle="1" w:styleId="21">
    <w:name w:val="Знак Знак2"/>
    <w:locked/>
    <w:rsid w:val="00F86875"/>
    <w:rPr>
      <w:lang w:val="ru-RU" w:eastAsia="ru-RU" w:bidi="ar-SA"/>
    </w:rPr>
  </w:style>
  <w:style w:type="character" w:customStyle="1" w:styleId="ab">
    <w:name w:val="Цветовое выделение"/>
    <w:uiPriority w:val="99"/>
    <w:rsid w:val="00CF415D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CF415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D145F"/>
    <w:rPr>
      <w:b/>
      <w:bCs/>
      <w:color w:val="106BBE"/>
    </w:rPr>
  </w:style>
  <w:style w:type="character" w:customStyle="1" w:styleId="FontStyle11">
    <w:name w:val="Font Style11"/>
    <w:rsid w:val="00F117E4"/>
    <w:rPr>
      <w:rFonts w:ascii="Times New Roman" w:hAnsi="Times New Roman" w:cs="Times New Roman" w:hint="default"/>
      <w:sz w:val="26"/>
      <w:szCs w:val="26"/>
    </w:rPr>
  </w:style>
  <w:style w:type="character" w:styleId="ae">
    <w:name w:val="Strong"/>
    <w:uiPriority w:val="22"/>
    <w:qFormat/>
    <w:rsid w:val="002C27E9"/>
    <w:rPr>
      <w:b/>
      <w:bCs/>
    </w:rPr>
  </w:style>
  <w:style w:type="paragraph" w:customStyle="1" w:styleId="af">
    <w:name w:val="Комментарий"/>
    <w:basedOn w:val="a"/>
    <w:next w:val="a"/>
    <w:uiPriority w:val="99"/>
    <w:rsid w:val="0016222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No Spacing"/>
    <w:uiPriority w:val="1"/>
    <w:qFormat/>
    <w:rsid w:val="00B27501"/>
    <w:pPr>
      <w:widowControl w:val="0"/>
      <w:autoSpaceDE w:val="0"/>
      <w:autoSpaceDN w:val="0"/>
      <w:adjustRightInd w:val="0"/>
    </w:pPr>
  </w:style>
  <w:style w:type="paragraph" w:customStyle="1" w:styleId="af1">
    <w:name w:val="Прижатый влево"/>
    <w:basedOn w:val="a"/>
    <w:next w:val="a"/>
    <w:uiPriority w:val="99"/>
    <w:rsid w:val="00C82A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8C2BA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er"/>
    <w:basedOn w:val="a"/>
    <w:link w:val="af4"/>
    <w:rsid w:val="002573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57373"/>
  </w:style>
  <w:style w:type="character" w:customStyle="1" w:styleId="button-search">
    <w:name w:val="button-search"/>
    <w:basedOn w:val="a0"/>
    <w:rsid w:val="00DD2AAF"/>
  </w:style>
  <w:style w:type="character" w:customStyle="1" w:styleId="10">
    <w:name w:val="Заголовок 1 Знак"/>
    <w:basedOn w:val="a0"/>
    <w:link w:val="1"/>
    <w:rsid w:val="003A0C97"/>
    <w:rPr>
      <w:b/>
      <w:sz w:val="28"/>
    </w:rPr>
  </w:style>
  <w:style w:type="character" w:customStyle="1" w:styleId="a6">
    <w:name w:val="Основной текст Знак"/>
    <w:basedOn w:val="a0"/>
    <w:link w:val="a5"/>
    <w:rsid w:val="003A0C97"/>
    <w:rPr>
      <w:b/>
      <w:caps/>
    </w:rPr>
  </w:style>
  <w:style w:type="paragraph" w:customStyle="1" w:styleId="s1">
    <w:name w:val="s_1"/>
    <w:basedOn w:val="a"/>
    <w:rsid w:val="001C7154"/>
    <w:pPr>
      <w:spacing w:before="100" w:beforeAutospacing="1" w:after="100" w:afterAutospacing="1"/>
    </w:pPr>
    <w:rPr>
      <w:sz w:val="24"/>
      <w:szCs w:val="24"/>
    </w:rPr>
  </w:style>
  <w:style w:type="paragraph" w:customStyle="1" w:styleId="Nra">
    <w:name w:val="N*r*a*"/>
    <w:rsid w:val="00B543F0"/>
    <w:pPr>
      <w:widowControl w:val="0"/>
      <w:autoSpaceDE w:val="0"/>
      <w:autoSpaceDN w:val="0"/>
      <w:adjustRightInd w:val="0"/>
      <w:ind w:firstLine="720"/>
      <w:jc w:val="both"/>
    </w:pPr>
    <w:rPr>
      <w:rFonts w:ascii="T*m*s*N*w*R*m*n*C*R" w:hAnsi="T*m*s*N*w*R*m*n*C*R" w:cs="T*m*s*N*w*R*m*n*C*R"/>
      <w:sz w:val="24"/>
      <w:szCs w:val="24"/>
    </w:rPr>
  </w:style>
  <w:style w:type="character" w:styleId="af5">
    <w:name w:val="Emphasis"/>
    <w:basedOn w:val="a0"/>
    <w:uiPriority w:val="20"/>
    <w:qFormat/>
    <w:rsid w:val="002E50EA"/>
    <w:rPr>
      <w:i/>
      <w:iCs/>
    </w:rPr>
  </w:style>
  <w:style w:type="paragraph" w:customStyle="1" w:styleId="ConsPlusNonformat">
    <w:name w:val="ConsPlusNonformat"/>
    <w:uiPriority w:val="99"/>
    <w:rsid w:val="00A201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48;&#1057;&#1068;&#1052;&#1040;\&#1041;&#1083;&#1072;&#1085;&#1082;%20&#1059;&#1040;&#1080;&#1043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EB54-9422-41FE-843F-A5FE120C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УАиГ .dot</Template>
  <TotalTime>14</TotalTime>
  <Pages>1</Pages>
  <Words>333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администрация</Company>
  <LinksUpToDate>false</LinksUpToDate>
  <CharactersWithSpaces>2926</CharactersWithSpaces>
  <SharedDoc>false</SharedDoc>
  <HLinks>
    <vt:vector size="12" baseType="variant">
      <vt:variant>
        <vt:i4>5242885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garantf1://12038258.573/</vt:lpwstr>
      </vt:variant>
      <vt:variant>
        <vt:lpwstr/>
      </vt:variant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RePack by Diakov</cp:lastModifiedBy>
  <cp:revision>3</cp:revision>
  <cp:lastPrinted>2023-10-31T04:40:00Z</cp:lastPrinted>
  <dcterms:created xsi:type="dcterms:W3CDTF">2025-03-04T05:47:00Z</dcterms:created>
  <dcterms:modified xsi:type="dcterms:W3CDTF">2025-03-04T06:01:00Z</dcterms:modified>
</cp:coreProperties>
</file>