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0D6" w14:textId="77777777"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14:paraId="0EDAB591" w14:textId="4E92A09F" w:rsidR="00EC6FDC" w:rsidRDefault="00BB3E7B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F06E4">
        <w:rPr>
          <w:rFonts w:ascii="Times New Roman" w:hAnsi="Times New Roman"/>
          <w:sz w:val="24"/>
          <w:szCs w:val="24"/>
        </w:rPr>
        <w:t xml:space="preserve">                     Утверждена</w:t>
      </w:r>
    </w:p>
    <w:p w14:paraId="77742C3A" w14:textId="6F74D56A" w:rsidR="00EC6FDC" w:rsidRPr="000B0F51" w:rsidRDefault="00EC6FDC" w:rsidP="00BF06E4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14:paraId="3ED1A1E2" w14:textId="38A90C90" w:rsidR="00EC6FDC" w:rsidRPr="000B0F51" w:rsidRDefault="00EC6FDC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Чебоксарского муниципального</w:t>
      </w:r>
    </w:p>
    <w:p w14:paraId="0B3C3BD6" w14:textId="512EBC04" w:rsidR="00EC6FDC" w:rsidRPr="000B0F51" w:rsidRDefault="00EC6FDC" w:rsidP="00BF06E4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14:paraId="2ADE52E6" w14:textId="1352EF46" w:rsidR="00350DBE" w:rsidRPr="00BF7772" w:rsidRDefault="005F1858" w:rsidP="00BF06E4">
      <w:pPr>
        <w:widowControl w:val="0"/>
        <w:spacing w:line="100" w:lineRule="atLeast"/>
        <w:ind w:firstLine="709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130952" w:rsidRPr="009415A5">
        <w:rPr>
          <w:rFonts w:ascii="Times New Roman" w:hAnsi="Times New Roman"/>
          <w:sz w:val="24"/>
          <w:szCs w:val="24"/>
        </w:rPr>
        <w:t>13</w:t>
      </w:r>
      <w:r w:rsidR="00130952">
        <w:rPr>
          <w:rFonts w:ascii="Times New Roman" w:hAnsi="Times New Roman"/>
          <w:sz w:val="24"/>
          <w:szCs w:val="24"/>
        </w:rPr>
        <w:t>.</w:t>
      </w:r>
      <w:r w:rsidR="00130952" w:rsidRPr="009415A5">
        <w:rPr>
          <w:rFonts w:ascii="Times New Roman" w:hAnsi="Times New Roman"/>
          <w:sz w:val="24"/>
          <w:szCs w:val="24"/>
        </w:rPr>
        <w:t>11</w:t>
      </w:r>
      <w:r w:rsidR="00130952">
        <w:rPr>
          <w:rFonts w:ascii="Times New Roman" w:hAnsi="Times New Roman"/>
          <w:sz w:val="24"/>
          <w:szCs w:val="24"/>
        </w:rPr>
        <w:t>.</w:t>
      </w:r>
      <w:r w:rsidR="00130952" w:rsidRPr="009415A5">
        <w:rPr>
          <w:rFonts w:ascii="Times New Roman" w:hAnsi="Times New Roman"/>
          <w:sz w:val="24"/>
          <w:szCs w:val="24"/>
        </w:rPr>
        <w:t xml:space="preserve">2023 </w:t>
      </w:r>
      <w:r w:rsidR="00130952">
        <w:rPr>
          <w:rFonts w:ascii="Times New Roman" w:hAnsi="Times New Roman"/>
          <w:sz w:val="24"/>
          <w:szCs w:val="24"/>
        </w:rPr>
        <w:t>г. №1108-р</w:t>
      </w:r>
    </w:p>
    <w:p w14:paraId="5C7D71C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D2CFE97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344363F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8FA4A1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E1F042B" w14:textId="2AE1F17E"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14:paraId="76EFAB74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14:paraId="6391661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14:paraId="5C058DCA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14:paraId="5C1D62A3" w14:textId="5D8091C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ЧЕБОКСАРСКОГО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14:paraId="22C3656F" w14:textId="702FC865"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606578">
        <w:rPr>
          <w:rFonts w:ascii="Times New Roman" w:hAnsi="Times New Roman"/>
          <w:b/>
          <w:bCs/>
          <w:sz w:val="28"/>
          <w:szCs w:val="28"/>
        </w:rPr>
        <w:t>6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</w:t>
      </w:r>
      <w:r w:rsidR="00606578">
        <w:rPr>
          <w:rFonts w:ascii="Times New Roman" w:hAnsi="Times New Roman"/>
          <w:b/>
          <w:bCs/>
          <w:sz w:val="28"/>
          <w:szCs w:val="28"/>
        </w:rPr>
        <w:t>ов</w:t>
      </w:r>
      <w:r w:rsidRPr="00BB3E7B">
        <w:rPr>
          <w:rFonts w:ascii="Times New Roman" w:hAnsi="Times New Roman"/>
          <w:b/>
          <w:bCs/>
          <w:sz w:val="28"/>
          <w:szCs w:val="28"/>
        </w:rPr>
        <w:t>)</w:t>
      </w:r>
    </w:p>
    <w:p w14:paraId="3D1708E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7BD348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94D1C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404B49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594E56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C311E2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35F46BE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29A8E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E40D95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DEC66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56D67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11957E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44E9570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5C78C9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69E28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238B0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E98E09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ED97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ADA6A6F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83209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294100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53881E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DBC00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0629FDC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29B5E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D85AC2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C29E687" w14:textId="75F163CC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5A0B5D6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1FA583C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2FF318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0FFD631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2F4E26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4D0BF3A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0AD46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F142F0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88E8976" w14:textId="1F3C538E"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E7D8FDA" w14:textId="77777777"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C59C680" w14:textId="2306BE60" w:rsidR="00CD7CEE" w:rsidRDefault="00350DBE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Кугеси,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14:paraId="6F6BD3BE" w14:textId="77777777"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14:paraId="2BB5BFE3" w14:textId="77777777"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14:paraId="768F3949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14:paraId="6F958CD8" w14:textId="77777777"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14:paraId="574926E4" w14:textId="75E3CC1D"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от </w:t>
      </w:r>
      <w:r w:rsidR="00DD51DD" w:rsidRPr="009415A5">
        <w:rPr>
          <w:rFonts w:ascii="Times New Roman" w:hAnsi="Times New Roman"/>
          <w:sz w:val="24"/>
          <w:szCs w:val="24"/>
        </w:rPr>
        <w:t>13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>11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 xml:space="preserve">2023 </w:t>
      </w:r>
      <w:r w:rsidR="00DD51DD">
        <w:rPr>
          <w:rFonts w:ascii="Times New Roman" w:hAnsi="Times New Roman"/>
          <w:sz w:val="24"/>
          <w:szCs w:val="24"/>
        </w:rPr>
        <w:t>г. №1108-р</w:t>
      </w:r>
      <w:r w:rsidR="00B02FBE" w:rsidRPr="002D67DC">
        <w:rPr>
          <w:rFonts w:ascii="Times New Roman" w:hAnsi="Times New Roman"/>
          <w:sz w:val="24"/>
          <w:szCs w:val="24"/>
        </w:rPr>
        <w:t>.</w:t>
      </w:r>
    </w:p>
    <w:p w14:paraId="2C65CC60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5E46A8" w14:textId="20A76F32"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Чебоксарского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33C97552" w14:textId="0D642403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52A69FE8" w14:textId="2CDB5717"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proofErr w:type="spellEnd"/>
      <w:r w:rsidRPr="00580035">
        <w:rPr>
          <w:rFonts w:ascii="Times New Roman" w:hAnsi="Times New Roman"/>
          <w:sz w:val="24"/>
          <w:szCs w:val="24"/>
        </w:rPr>
        <w:t>e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.ru.</w:t>
      </w:r>
    </w:p>
    <w:p w14:paraId="5D516E4E" w14:textId="77777777"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019D2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0F77DF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1A87CE6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7CC22F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D65A23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2F0DDAEC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464A1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74E5469B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2A7903">
        <w:rPr>
          <w:rFonts w:ascii="Times New Roman" w:hAnsi="Times New Roman"/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AD2AB8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F0A762A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F63FE3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A1CD02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E6A8DAF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8CA55C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5549A003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48C8270" w14:textId="77777777"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1D74B305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104805D" w14:textId="77777777"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44BD3671" w14:textId="77777777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14:paraId="29DE71E8" w14:textId="2F104ADC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14:paraId="55C4977D" w14:textId="77777777"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71F477D0" w14:textId="77777777"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A56BDC" w14:textId="56245778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4727B628" w14:textId="77777777"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proofErr w:type="spellStart"/>
      <w:r w:rsidRPr="002A7903">
        <w:rPr>
          <w:rFonts w:ascii="Times New Roman" w:hAnsi="Times New Roman"/>
          <w:iCs/>
          <w:sz w:val="24"/>
          <w:szCs w:val="24"/>
          <w:lang w:eastAsia="ar-SA"/>
        </w:rPr>
        <w:t>ул.Шоссейная</w:t>
      </w:r>
      <w:proofErr w:type="spellEnd"/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д.9. </w:t>
      </w:r>
    </w:p>
    <w:p w14:paraId="5983F133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14:paraId="35C9151C" w14:textId="33D24BC2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2A7903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r w:rsidR="00BF06E4">
        <w:rPr>
          <w:rFonts w:ascii="Times New Roman" w:hAnsi="Times New Roman"/>
          <w:bCs/>
          <w:sz w:val="24"/>
          <w:szCs w:val="24"/>
          <w:u w:val="single"/>
          <w:lang w:eastAsia="ar-SA"/>
        </w:rPr>
        <w:t>3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14:paraId="7E3B9601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2A7903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4EF6A577" w14:textId="77777777"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7369EDE" w14:textId="2ED1A02D"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FC273B">
        <w:rPr>
          <w:rFonts w:ascii="Times New Roman" w:hAnsi="Times New Roman"/>
          <w:sz w:val="24"/>
          <w:szCs w:val="24"/>
        </w:rPr>
        <w:t>земельных</w:t>
      </w:r>
      <w:r>
        <w:rPr>
          <w:rFonts w:ascii="Times New Roman" w:hAnsi="Times New Roman"/>
          <w:sz w:val="24"/>
          <w:szCs w:val="24"/>
        </w:rPr>
        <w:t xml:space="preserve"> отношений управления экономики, сельского хозяйства, </w:t>
      </w:r>
      <w:r w:rsidR="00350DBE" w:rsidRPr="002A7903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FC273B">
        <w:rPr>
          <w:rFonts w:ascii="Times New Roman" w:hAnsi="Times New Roman"/>
          <w:sz w:val="24"/>
          <w:szCs w:val="24"/>
        </w:rPr>
        <w:t>Дочинец Павел Владимирович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14:paraId="2198E431" w14:textId="77777777"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2DD97282" w14:textId="3D9F414C"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14:paraId="0A0AB015" w14:textId="6E1D2D19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FE24A0">
        <w:rPr>
          <w:rFonts w:ascii="Times New Roman" w:hAnsi="Times New Roman"/>
          <w:b/>
          <w:caps/>
          <w:sz w:val="24"/>
          <w:szCs w:val="24"/>
        </w:rPr>
        <w:t>25</w:t>
      </w:r>
      <w:r w:rsidR="002D67DC" w:rsidRPr="002D67D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E24A0">
        <w:rPr>
          <w:rFonts w:ascii="Times New Roman" w:hAnsi="Times New Roman"/>
          <w:b/>
          <w:caps/>
          <w:sz w:val="24"/>
          <w:szCs w:val="24"/>
        </w:rPr>
        <w:t>дека</w:t>
      </w:r>
      <w:r w:rsidR="002D67DC">
        <w:rPr>
          <w:rFonts w:ascii="Times New Roman" w:hAnsi="Times New Roman"/>
          <w:b/>
          <w:caps/>
          <w:sz w:val="24"/>
          <w:szCs w:val="24"/>
        </w:rPr>
        <w:t>бря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B659E4">
        <w:rPr>
          <w:rFonts w:ascii="Times New Roman" w:hAnsi="Times New Roman"/>
          <w:b/>
          <w:caps/>
          <w:sz w:val="24"/>
          <w:szCs w:val="24"/>
        </w:rPr>
        <w:t>3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года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аукциона в электронной форме по ПРОДАЖЕ НАХОДЯЩЕГОСЯ В КАЗНЕ чебоксарского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14:paraId="5711DAB6" w14:textId="77777777" w:rsidR="00350DBE" w:rsidRPr="002A7903" w:rsidRDefault="00BF7772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14:paraId="6300641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0C9662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AF1E0C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490E75" w14:textId="79EA640E"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DD51DD" w:rsidRPr="009415A5">
        <w:rPr>
          <w:rFonts w:ascii="Times New Roman" w:hAnsi="Times New Roman"/>
          <w:sz w:val="24"/>
          <w:szCs w:val="24"/>
        </w:rPr>
        <w:t>13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>11</w:t>
      </w:r>
      <w:r w:rsidR="00DD51DD">
        <w:rPr>
          <w:rFonts w:ascii="Times New Roman" w:hAnsi="Times New Roman"/>
          <w:sz w:val="24"/>
          <w:szCs w:val="24"/>
        </w:rPr>
        <w:t>.</w:t>
      </w:r>
      <w:r w:rsidR="00DD51DD" w:rsidRPr="009415A5">
        <w:rPr>
          <w:rFonts w:ascii="Times New Roman" w:hAnsi="Times New Roman"/>
          <w:sz w:val="24"/>
          <w:szCs w:val="24"/>
        </w:rPr>
        <w:t xml:space="preserve">2023 </w:t>
      </w:r>
      <w:r w:rsidR="00DD51DD">
        <w:rPr>
          <w:rFonts w:ascii="Times New Roman" w:hAnsi="Times New Roman"/>
          <w:sz w:val="24"/>
          <w:szCs w:val="24"/>
        </w:rPr>
        <w:t>г. №1108-р</w:t>
      </w:r>
      <w:r w:rsidR="007C0886" w:rsidRPr="00C80871">
        <w:rPr>
          <w:rFonts w:ascii="Times New Roman" w:hAnsi="Times New Roman"/>
          <w:sz w:val="24"/>
          <w:szCs w:val="24"/>
        </w:rPr>
        <w:t>.</w:t>
      </w:r>
    </w:p>
    <w:p w14:paraId="09BC622B" w14:textId="20E0F32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1B0EBFEC" w14:textId="3615464F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E59255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2B994D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4A4F152" w14:textId="77777777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14:paraId="36B95160" w14:textId="77777777" w:rsidR="00E22C8C" w:rsidRPr="002A7903" w:rsidRDefault="00E22C8C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12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43"/>
        <w:gridCol w:w="2046"/>
        <w:gridCol w:w="1417"/>
        <w:gridCol w:w="2310"/>
        <w:gridCol w:w="1299"/>
        <w:gridCol w:w="1068"/>
        <w:gridCol w:w="992"/>
      </w:tblGrid>
      <w:tr w:rsidR="0008419C" w:rsidRPr="0008419C" w14:paraId="2A450823" w14:textId="31AE3B39" w:rsidTr="00951F8E">
        <w:tc>
          <w:tcPr>
            <w:tcW w:w="567" w:type="dxa"/>
          </w:tcPr>
          <w:p w14:paraId="013F25D1" w14:textId="77777777" w:rsidR="00951F8E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14:paraId="053F2EDE" w14:textId="672F29DB" w:rsidR="0008419C" w:rsidRPr="0008419C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14:paraId="63F5AD86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14:paraId="630ED454" w14:textId="1B6B3965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VIN/заводской № машины (рамы)</w:t>
            </w:r>
          </w:p>
        </w:tc>
        <w:tc>
          <w:tcPr>
            <w:tcW w:w="1417" w:type="dxa"/>
          </w:tcPr>
          <w:p w14:paraId="4AF494E0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2310" w:type="dxa"/>
          </w:tcPr>
          <w:p w14:paraId="2400209B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14:paraId="0A3B9162" w14:textId="7777777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14:paraId="75C0C4BE" w14:textId="2F34BC6C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14:paraId="0422C384" w14:textId="4FC7EF87" w:rsidR="0008419C" w:rsidRPr="0008419C" w:rsidRDefault="0008419C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Размер задатка 10 % (руб.)</w:t>
            </w:r>
          </w:p>
        </w:tc>
      </w:tr>
      <w:tr w:rsidR="00951F8E" w:rsidRPr="0008419C" w14:paraId="6BD42835" w14:textId="77777777" w:rsidTr="00951F8E">
        <w:tc>
          <w:tcPr>
            <w:tcW w:w="567" w:type="dxa"/>
          </w:tcPr>
          <w:p w14:paraId="2E0AAE7B" w14:textId="0689A9DD" w:rsidR="00951F8E" w:rsidRPr="0008419C" w:rsidRDefault="001F21C1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14:paraId="6AD47A19" w14:textId="4E96F1A9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4610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54610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745D13FB" w14:textId="7CB55984" w:rsidR="00951F8E" w:rsidRP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1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3205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CX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31D46A9D" w14:textId="318BC541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 НВ 404778</w:t>
            </w:r>
          </w:p>
        </w:tc>
        <w:tc>
          <w:tcPr>
            <w:tcW w:w="2310" w:type="dxa"/>
          </w:tcPr>
          <w:p w14:paraId="5EBFF560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12</w:t>
            </w:r>
            <w:r w:rsidRPr="00767983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>,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Чувашская Республика, Чебоксарский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муниципальный округ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деревня Новые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Тренькасы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18"/>
              </w:rPr>
              <w:t>Молодежная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5355146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BA565" w14:textId="77777777" w:rsidR="00FC273B" w:rsidRPr="006E225A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 2-</w:t>
            </w:r>
            <w:r>
              <w:rPr>
                <w:rFonts w:ascii="Times New Roman" w:hAnsi="Times New Roman"/>
                <w:sz w:val="18"/>
                <w:szCs w:val="18"/>
              </w:rPr>
              <w:t>91-55</w:t>
            </w:r>
          </w:p>
          <w:p w14:paraId="47851205" w14:textId="77777777" w:rsidR="00FC273B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ое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>Тренькасинская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школа имени Героя Российской Федерации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D0AC833" w14:textId="57112D18" w:rsidR="00951F8E" w:rsidRPr="0008419C" w:rsidRDefault="00FC273B" w:rsidP="00FC273B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Д.В. Семёнова»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61AF2B16" w14:textId="66D50359" w:rsidR="00951F8E" w:rsidRPr="0008419C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142 890</w:t>
            </w:r>
          </w:p>
        </w:tc>
        <w:tc>
          <w:tcPr>
            <w:tcW w:w="1068" w:type="dxa"/>
          </w:tcPr>
          <w:p w14:paraId="1814CDAD" w14:textId="25F167E4" w:rsid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7 144,5</w:t>
            </w:r>
          </w:p>
        </w:tc>
        <w:tc>
          <w:tcPr>
            <w:tcW w:w="992" w:type="dxa"/>
          </w:tcPr>
          <w:p w14:paraId="712321CA" w14:textId="521FE806" w:rsidR="00951F8E" w:rsidRDefault="00FC273B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14 289</w:t>
            </w:r>
          </w:p>
        </w:tc>
      </w:tr>
      <w:tr w:rsidR="00DC201D" w:rsidRPr="0008419C" w14:paraId="1BB0257F" w14:textId="14A0AFA3" w:rsidTr="00951F8E">
        <w:tc>
          <w:tcPr>
            <w:tcW w:w="567" w:type="dxa"/>
          </w:tcPr>
          <w:p w14:paraId="6E1AB177" w14:textId="2082019A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14:paraId="11171493" w14:textId="2AD46CFB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3D7D0612" w14:textId="01DCA70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1М3205СХ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2204</w:t>
            </w:r>
          </w:p>
        </w:tc>
        <w:tc>
          <w:tcPr>
            <w:tcW w:w="1417" w:type="dxa"/>
          </w:tcPr>
          <w:p w14:paraId="005EC300" w14:textId="4C30ADF2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НН 460147</w:t>
            </w:r>
          </w:p>
        </w:tc>
        <w:tc>
          <w:tcPr>
            <w:tcW w:w="2310" w:type="dxa"/>
          </w:tcPr>
          <w:p w14:paraId="1B56BEBE" w14:textId="77777777" w:rsidR="00DC201D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0, Чувашская Республика, Чебоксарский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село Ишаки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E225A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Централь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r w:rsidRPr="006E225A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69E03559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6B7C42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2-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  <w:p w14:paraId="4E6B7E09" w14:textId="0B8AE385" w:rsidR="00DC201D" w:rsidRPr="0008419C" w:rsidRDefault="00DC201D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>Ишакская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7EDDBD32" w14:textId="45132F78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171 863</w:t>
            </w:r>
          </w:p>
        </w:tc>
        <w:tc>
          <w:tcPr>
            <w:tcW w:w="1068" w:type="dxa"/>
          </w:tcPr>
          <w:p w14:paraId="27C4741E" w14:textId="7B16A670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8 593,15</w:t>
            </w:r>
          </w:p>
        </w:tc>
        <w:tc>
          <w:tcPr>
            <w:tcW w:w="992" w:type="dxa"/>
          </w:tcPr>
          <w:p w14:paraId="737ECFDC" w14:textId="141DCB0C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17 186,3</w:t>
            </w:r>
          </w:p>
        </w:tc>
      </w:tr>
      <w:tr w:rsidR="00DC201D" w:rsidRPr="0008419C" w14:paraId="4A0C5505" w14:textId="5307920A" w:rsidTr="00951F8E">
        <w:tc>
          <w:tcPr>
            <w:tcW w:w="567" w:type="dxa"/>
          </w:tcPr>
          <w:p w14:paraId="652D4B8A" w14:textId="0B38DE13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14:paraId="15B7D297" w14:textId="114830A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года выпуска</w:t>
            </w:r>
          </w:p>
        </w:tc>
        <w:tc>
          <w:tcPr>
            <w:tcW w:w="2046" w:type="dxa"/>
          </w:tcPr>
          <w:p w14:paraId="48169C15" w14:textId="1CBA2421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1М3205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266EB86F" w14:textId="66669466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НЕ 549485</w:t>
            </w:r>
          </w:p>
        </w:tc>
        <w:tc>
          <w:tcPr>
            <w:tcW w:w="2310" w:type="dxa"/>
          </w:tcPr>
          <w:p w14:paraId="339CFEB0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Чувашская Республика, Чебоксарский район, </w:t>
            </w:r>
            <w:r>
              <w:rPr>
                <w:rFonts w:ascii="Times New Roman" w:hAnsi="Times New Roman"/>
                <w:sz w:val="18"/>
                <w:szCs w:val="18"/>
              </w:rPr>
              <w:t>село Абашево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,                                ул. </w:t>
            </w:r>
            <w:r>
              <w:rPr>
                <w:rFonts w:ascii="Times New Roman" w:hAnsi="Times New Roman"/>
                <w:sz w:val="18"/>
                <w:szCs w:val="18"/>
              </w:rPr>
              <w:t>Школь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ная, д.</w:t>
            </w:r>
            <w:r>
              <w:rPr>
                <w:rFonts w:ascii="Times New Roman" w:hAnsi="Times New Roman"/>
                <w:sz w:val="18"/>
                <w:szCs w:val="18"/>
              </w:rPr>
              <w:t>1А</w:t>
            </w:r>
          </w:p>
          <w:p w14:paraId="28E36541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B034BF" w14:textId="77777777" w:rsidR="00DC201D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Телефон: 8 (83540) </w:t>
            </w:r>
          </w:p>
          <w:p w14:paraId="20E45DD4" w14:textId="77777777" w:rsidR="00DC201D" w:rsidRPr="006E225A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2-77-06</w:t>
            </w:r>
          </w:p>
          <w:p w14:paraId="6D5D29FF" w14:textId="73F04AB4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>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Абашевская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средняя общеобразовательная школа» Чебоксарского муниципального округа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299" w:type="dxa"/>
          </w:tcPr>
          <w:p w14:paraId="52A61F51" w14:textId="0CA8DF6F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77 000</w:t>
            </w:r>
          </w:p>
        </w:tc>
        <w:tc>
          <w:tcPr>
            <w:tcW w:w="1068" w:type="dxa"/>
          </w:tcPr>
          <w:p w14:paraId="53B67A26" w14:textId="4B8EF7EB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3 850</w:t>
            </w:r>
          </w:p>
        </w:tc>
        <w:tc>
          <w:tcPr>
            <w:tcW w:w="992" w:type="dxa"/>
          </w:tcPr>
          <w:p w14:paraId="647A5FB9" w14:textId="4E215CD7" w:rsidR="00DC201D" w:rsidRPr="0008419C" w:rsidRDefault="00DC201D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7 700</w:t>
            </w:r>
          </w:p>
        </w:tc>
      </w:tr>
      <w:tr w:rsidR="00606578" w:rsidRPr="0008419C" w14:paraId="20627889" w14:textId="77777777" w:rsidTr="00951F8E">
        <w:tc>
          <w:tcPr>
            <w:tcW w:w="567" w:type="dxa"/>
          </w:tcPr>
          <w:p w14:paraId="781763AC" w14:textId="7CB6D17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43" w:type="dxa"/>
          </w:tcPr>
          <w:p w14:paraId="3457AD6E" w14:textId="48F009AF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специальный для перевозки детей ГАЗ-322121, 2011 года выпуска</w:t>
            </w:r>
          </w:p>
        </w:tc>
        <w:tc>
          <w:tcPr>
            <w:tcW w:w="2046" w:type="dxa"/>
          </w:tcPr>
          <w:p w14:paraId="22A516AD" w14:textId="3BB05ED9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Х96322121С0716291</w:t>
            </w:r>
          </w:p>
        </w:tc>
        <w:tc>
          <w:tcPr>
            <w:tcW w:w="1417" w:type="dxa"/>
          </w:tcPr>
          <w:p w14:paraId="3263A9CA" w14:textId="7833850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52НК586827</w:t>
            </w:r>
          </w:p>
        </w:tc>
        <w:tc>
          <w:tcPr>
            <w:tcW w:w="2310" w:type="dxa"/>
          </w:tcPr>
          <w:p w14:paraId="6B83EB82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429523, Чувашская Республика, Чебоксарский муниципальный округ, деревня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Яныши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Новая, д. 20</w:t>
            </w:r>
          </w:p>
          <w:p w14:paraId="3EEEC573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19A3EB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17B251BB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2-63-68</w:t>
            </w:r>
          </w:p>
          <w:p w14:paraId="3475740A" w14:textId="2EF620DE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18F16C51" w14:textId="2493904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214 936</w:t>
            </w:r>
          </w:p>
        </w:tc>
        <w:tc>
          <w:tcPr>
            <w:tcW w:w="1068" w:type="dxa"/>
          </w:tcPr>
          <w:p w14:paraId="00D51A40" w14:textId="65D5CB4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10 746,8</w:t>
            </w:r>
          </w:p>
        </w:tc>
        <w:tc>
          <w:tcPr>
            <w:tcW w:w="992" w:type="dxa"/>
          </w:tcPr>
          <w:p w14:paraId="0A5CACEB" w14:textId="72FF6C90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21 493,6</w:t>
            </w:r>
          </w:p>
        </w:tc>
      </w:tr>
      <w:tr w:rsidR="00606578" w:rsidRPr="0008419C" w14:paraId="51DDBF0F" w14:textId="77777777" w:rsidTr="00951F8E">
        <w:tc>
          <w:tcPr>
            <w:tcW w:w="567" w:type="dxa"/>
          </w:tcPr>
          <w:p w14:paraId="04DDA535" w14:textId="32153C0A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43" w:type="dxa"/>
          </w:tcPr>
          <w:p w14:paraId="4617A5FD" w14:textId="2FB0A02B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2013 года выпуска</w:t>
            </w:r>
          </w:p>
        </w:tc>
        <w:tc>
          <w:tcPr>
            <w:tcW w:w="2046" w:type="dxa"/>
          </w:tcPr>
          <w:p w14:paraId="1447BC8B" w14:textId="25FD4CF7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D0002888</w:t>
            </w:r>
          </w:p>
        </w:tc>
        <w:tc>
          <w:tcPr>
            <w:tcW w:w="1417" w:type="dxa"/>
          </w:tcPr>
          <w:p w14:paraId="1F18EDF9" w14:textId="017E742E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ХА 303806</w:t>
            </w:r>
          </w:p>
        </w:tc>
        <w:tc>
          <w:tcPr>
            <w:tcW w:w="2310" w:type="dxa"/>
          </w:tcPr>
          <w:p w14:paraId="6B3BB105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Школьная, д.3</w:t>
            </w:r>
          </w:p>
          <w:p w14:paraId="6C03026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7F285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8(83540)</w:t>
            </w:r>
          </w:p>
          <w:p w14:paraId="0B3A869E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2-58-20</w:t>
            </w:r>
          </w:p>
          <w:p w14:paraId="1A6E3C41" w14:textId="5F4B110C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«Кугесьская средняя общеобразовательная школа №1»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120A5871" w14:textId="2EEBFDE2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180 251</w:t>
            </w:r>
          </w:p>
        </w:tc>
        <w:tc>
          <w:tcPr>
            <w:tcW w:w="1068" w:type="dxa"/>
          </w:tcPr>
          <w:p w14:paraId="31EF9DD3" w14:textId="5ED907CB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9 012,55</w:t>
            </w:r>
          </w:p>
        </w:tc>
        <w:tc>
          <w:tcPr>
            <w:tcW w:w="992" w:type="dxa"/>
          </w:tcPr>
          <w:p w14:paraId="50867906" w14:textId="6EFF7888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18 025,1</w:t>
            </w:r>
          </w:p>
        </w:tc>
      </w:tr>
      <w:tr w:rsidR="00606578" w:rsidRPr="0008419C" w14:paraId="7F13B50A" w14:textId="77777777" w:rsidTr="00951F8E">
        <w:tc>
          <w:tcPr>
            <w:tcW w:w="567" w:type="dxa"/>
          </w:tcPr>
          <w:p w14:paraId="37DEB7D3" w14:textId="73AD2BC3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43" w:type="dxa"/>
          </w:tcPr>
          <w:p w14:paraId="763EDFB5" w14:textId="06EDE096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Автобус для перевозки детей ПАЗ-32053-70, 2012 года выпуска</w:t>
            </w:r>
          </w:p>
        </w:tc>
        <w:tc>
          <w:tcPr>
            <w:tcW w:w="2046" w:type="dxa"/>
          </w:tcPr>
          <w:p w14:paraId="65191C96" w14:textId="6ECD98C1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Х1М3205СХ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D0002437</w:t>
            </w:r>
          </w:p>
        </w:tc>
        <w:tc>
          <w:tcPr>
            <w:tcW w:w="1417" w:type="dxa"/>
          </w:tcPr>
          <w:p w14:paraId="0F6A8DAC" w14:textId="606A2224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НН 476451</w:t>
            </w:r>
          </w:p>
        </w:tc>
        <w:tc>
          <w:tcPr>
            <w:tcW w:w="2310" w:type="dxa"/>
          </w:tcPr>
          <w:p w14:paraId="62ACACD9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429500, Чувашская Республика, Чебоксарский муниципальный округ, поселок Кугеси, улица Первомайская, д. 13а</w:t>
            </w:r>
          </w:p>
          <w:p w14:paraId="156FDEA5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BD234C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Телефон: 8(83540) </w:t>
            </w:r>
          </w:p>
          <w:p w14:paraId="16002621" w14:textId="77777777" w:rsidR="00606578" w:rsidRDefault="00606578" w:rsidP="00606578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2-25-46</w:t>
            </w:r>
          </w:p>
          <w:p w14:paraId="05C9B789" w14:textId="1EC37BB5" w:rsidR="00606578" w:rsidRPr="006E225A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«Кугесьский лицей»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2692B127" w14:textId="35AC8807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140 360</w:t>
            </w:r>
          </w:p>
        </w:tc>
        <w:tc>
          <w:tcPr>
            <w:tcW w:w="1068" w:type="dxa"/>
          </w:tcPr>
          <w:p w14:paraId="64A2E95A" w14:textId="53D5A334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7 018</w:t>
            </w:r>
          </w:p>
        </w:tc>
        <w:tc>
          <w:tcPr>
            <w:tcW w:w="992" w:type="dxa"/>
          </w:tcPr>
          <w:p w14:paraId="58DF06C6" w14:textId="470CDF0C" w:rsidR="00606578" w:rsidRDefault="00606578" w:rsidP="00DC201D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14 036</w:t>
            </w:r>
          </w:p>
        </w:tc>
      </w:tr>
    </w:tbl>
    <w:p w14:paraId="7C4C211F" w14:textId="77777777"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2C50701" w14:textId="77777777" w:rsidR="00087AC3" w:rsidRDefault="00350DBE" w:rsidP="00087AC3">
      <w:pPr>
        <w:ind w:firstLine="567"/>
        <w:jc w:val="both"/>
        <w:rPr>
          <w:rFonts w:ascii="Times New Roman" w:hAnsi="Times New Roman"/>
          <w:bCs/>
          <w:szCs w:val="26"/>
        </w:rPr>
      </w:pPr>
      <w:r w:rsidRPr="00320FEA">
        <w:rPr>
          <w:rFonts w:ascii="Times New Roman" w:hAnsi="Times New Roman"/>
          <w:b/>
          <w:szCs w:val="26"/>
        </w:rPr>
        <w:t>Величина повышения начальной цены</w:t>
      </w:r>
      <w:r w:rsidRPr="00320FEA">
        <w:rPr>
          <w:rFonts w:ascii="Times New Roman" w:hAnsi="Times New Roman"/>
          <w:szCs w:val="26"/>
        </w:rPr>
        <w:t xml:space="preserve"> («шаг аукциона») </w:t>
      </w:r>
      <w:r w:rsidR="00087AC3">
        <w:rPr>
          <w:rFonts w:ascii="Times New Roman" w:hAnsi="Times New Roman"/>
          <w:szCs w:val="26"/>
        </w:rPr>
        <w:t xml:space="preserve">составляет 5 % от начальной цены продажи. </w:t>
      </w:r>
      <w:r w:rsidRPr="00FD4B2B">
        <w:rPr>
          <w:rFonts w:ascii="Times New Roman" w:hAnsi="Times New Roman"/>
          <w:b/>
          <w:szCs w:val="26"/>
        </w:rPr>
        <w:t xml:space="preserve">Сумма задатка </w:t>
      </w:r>
      <w:r w:rsidR="00087AC3" w:rsidRPr="00087AC3">
        <w:rPr>
          <w:rFonts w:ascii="Times New Roman" w:hAnsi="Times New Roman"/>
          <w:bCs/>
          <w:szCs w:val="26"/>
        </w:rPr>
        <w:t xml:space="preserve">составляет </w:t>
      </w:r>
      <w:r w:rsidR="008A7C7F" w:rsidRPr="00087AC3">
        <w:rPr>
          <w:rFonts w:ascii="Times New Roman" w:hAnsi="Times New Roman"/>
          <w:bCs/>
          <w:szCs w:val="26"/>
        </w:rPr>
        <w:t>1</w:t>
      </w:r>
      <w:r w:rsidRPr="00087AC3">
        <w:rPr>
          <w:rFonts w:ascii="Times New Roman" w:hAnsi="Times New Roman"/>
          <w:bCs/>
          <w:szCs w:val="26"/>
        </w:rPr>
        <w:t>0% от начальной цены продажи</w:t>
      </w:r>
      <w:r w:rsidR="00087AC3" w:rsidRPr="00087AC3">
        <w:rPr>
          <w:rFonts w:ascii="Times New Roman" w:hAnsi="Times New Roman"/>
          <w:bCs/>
          <w:szCs w:val="26"/>
        </w:rPr>
        <w:t>.</w:t>
      </w:r>
    </w:p>
    <w:p w14:paraId="78AA566A" w14:textId="22157B6B"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A7903">
        <w:rPr>
          <w:rFonts w:ascii="Times New Roman" w:hAnsi="Times New Roman"/>
          <w:sz w:val="24"/>
          <w:szCs w:val="24"/>
        </w:rPr>
        <w:t>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DE3298F" w14:textId="3F6E015C"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14:paraId="21BE70F7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087BA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0963B5CD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423B0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74DF9F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1FC021D" w14:textId="467C220F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FE24A0">
        <w:rPr>
          <w:rFonts w:ascii="Times New Roman" w:hAnsi="Times New Roman"/>
          <w:b/>
          <w:sz w:val="24"/>
          <w:szCs w:val="24"/>
        </w:rPr>
        <w:t>21</w:t>
      </w:r>
      <w:r w:rsidR="00A02A03">
        <w:rPr>
          <w:rFonts w:ascii="Times New Roman" w:hAnsi="Times New Roman"/>
          <w:b/>
          <w:sz w:val="24"/>
          <w:szCs w:val="24"/>
        </w:rPr>
        <w:t>.11.2023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14:paraId="7BE9DA8A" w14:textId="098F9BE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 xml:space="preserve">2. Окончание приема заявок на участие в аукционе – </w:t>
      </w:r>
      <w:r w:rsidR="00FE24A0">
        <w:rPr>
          <w:rFonts w:ascii="Times New Roman" w:hAnsi="Times New Roman"/>
          <w:b/>
          <w:sz w:val="24"/>
          <w:szCs w:val="24"/>
        </w:rPr>
        <w:t>19</w:t>
      </w:r>
      <w:r w:rsidR="00A02A03">
        <w:rPr>
          <w:rFonts w:ascii="Times New Roman" w:hAnsi="Times New Roman"/>
          <w:b/>
          <w:sz w:val="24"/>
          <w:szCs w:val="24"/>
        </w:rPr>
        <w:t>.12.2023 г.</w:t>
      </w:r>
      <w:r w:rsidRPr="002A7903">
        <w:rPr>
          <w:rFonts w:ascii="Times New Roman" w:hAnsi="Times New Roman"/>
          <w:b/>
          <w:sz w:val="24"/>
          <w:szCs w:val="24"/>
        </w:rPr>
        <w:t xml:space="preserve"> в 17.00 часов.</w:t>
      </w:r>
    </w:p>
    <w:p w14:paraId="5571CF53" w14:textId="7E781432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>
        <w:rPr>
          <w:rFonts w:ascii="Times New Roman" w:hAnsi="Times New Roman"/>
          <w:b/>
          <w:sz w:val="24"/>
          <w:szCs w:val="24"/>
        </w:rPr>
        <w:t xml:space="preserve"> </w:t>
      </w:r>
      <w:r w:rsidR="00FE24A0">
        <w:rPr>
          <w:rFonts w:ascii="Times New Roman" w:hAnsi="Times New Roman"/>
          <w:b/>
          <w:sz w:val="24"/>
          <w:szCs w:val="24"/>
        </w:rPr>
        <w:t>22</w:t>
      </w:r>
      <w:r w:rsidR="00A02A03">
        <w:rPr>
          <w:rFonts w:ascii="Times New Roman" w:hAnsi="Times New Roman"/>
          <w:b/>
          <w:sz w:val="24"/>
          <w:szCs w:val="24"/>
        </w:rPr>
        <w:t>.12.2023</w:t>
      </w:r>
      <w:r w:rsidRPr="002A7903">
        <w:rPr>
          <w:rFonts w:ascii="Times New Roman" w:hAnsi="Times New Roman"/>
          <w:b/>
          <w:sz w:val="24"/>
          <w:szCs w:val="24"/>
        </w:rPr>
        <w:t xml:space="preserve"> г.</w:t>
      </w:r>
    </w:p>
    <w:p w14:paraId="0A2B9246" w14:textId="5B498219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FE24A0">
        <w:rPr>
          <w:rFonts w:ascii="Times New Roman" w:hAnsi="Times New Roman"/>
          <w:b/>
          <w:sz w:val="24"/>
          <w:szCs w:val="24"/>
        </w:rPr>
        <w:t>2</w:t>
      </w:r>
      <w:r w:rsidR="00A02A03">
        <w:rPr>
          <w:rFonts w:ascii="Times New Roman" w:hAnsi="Times New Roman"/>
          <w:b/>
          <w:sz w:val="24"/>
          <w:szCs w:val="24"/>
        </w:rPr>
        <w:t>5.12.2023 г.</w:t>
      </w:r>
      <w:r w:rsidRPr="002A7903">
        <w:rPr>
          <w:rFonts w:ascii="Times New Roman" w:hAnsi="Times New Roman"/>
          <w:b/>
          <w:sz w:val="24"/>
          <w:szCs w:val="24"/>
        </w:rPr>
        <w:t xml:space="preserve"> в 10.00 часов.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74937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AE0AF40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14:paraId="18B01626" w14:textId="77777777"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14:paraId="364E78DC" w14:textId="77777777"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7F6D9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629BC8E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0D77A67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423A7E9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59186D9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931B6F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344EB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260CBD6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CA57E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5A9B2A0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DA965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B82531" w14:textId="77777777"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51779873" w14:textId="77777777"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F28D772" w14:textId="77777777" w:rsidR="00C80871" w:rsidRDefault="00C80871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A492525" w14:textId="77777777"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14:paraId="742050D6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lastRenderedPageBreak/>
        <w:t>Порядок регистрации на электронной площадке</w:t>
      </w:r>
    </w:p>
    <w:p w14:paraId="16CA1283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34ED4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80884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BF8D57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421657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6CE38E41" w14:textId="77777777"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9929BF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8763E4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1B3F103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5CF3B4" w14:textId="2CC60A98"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 xml:space="preserve">Информационное сообщение о проведении аукциона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Чебоксарского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http://chebs.cap.ru, </w:t>
      </w:r>
      <w:r w:rsidRPr="00350DBE">
        <w:rPr>
          <w:rFonts w:ascii="Times New Roman" w:hAnsi="Times New Roman"/>
          <w:sz w:val="24"/>
        </w:rPr>
        <w:t>на  сайте   Оператора  электронной  площадк</w:t>
      </w:r>
      <w:r w:rsidR="00C80871">
        <w:rPr>
          <w:rFonts w:ascii="Times New Roman" w:hAnsi="Times New Roman"/>
          <w:sz w:val="24"/>
        </w:rPr>
        <w:t>и</w:t>
      </w:r>
      <w:r w:rsidRPr="00350DBE">
        <w:rPr>
          <w:rFonts w:ascii="Times New Roman" w:hAnsi="Times New Roman"/>
          <w:sz w:val="24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14:paraId="51FE1A4E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14:paraId="1C43FAFB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</w:t>
      </w:r>
      <w:proofErr w:type="gramStart"/>
      <w:r w:rsidRPr="002A7903">
        <w:rPr>
          <w:rFonts w:ascii="Times New Roman" w:hAnsi="Times New Roman"/>
          <w:sz w:val="24"/>
          <w:szCs w:val="16"/>
        </w:rPr>
        <w:t>позднее  5</w:t>
      </w:r>
      <w:proofErr w:type="gramEnd"/>
      <w:r w:rsidRPr="002A7903">
        <w:rPr>
          <w:rFonts w:ascii="Times New Roman" w:hAnsi="Times New Roman"/>
          <w:sz w:val="24"/>
          <w:szCs w:val="16"/>
        </w:rPr>
        <w:t xml:space="preserve"> рабочих дней до окончания подачи заявок.</w:t>
      </w:r>
    </w:p>
    <w:p w14:paraId="77001E16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8F26F4" w14:textId="1284769C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C80871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14:paraId="40D64D4F" w14:textId="0EF97120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14:paraId="7860B466" w14:textId="322E1745"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BF06E4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14:paraId="30F5B20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BC8672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14:paraId="477EA89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6115A4C1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165E776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4117647D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3976E07C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208EBD0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1EF78AEB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1999222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22BF0DC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16805134" w14:textId="298C990C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14:paraId="53B7FD6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8207A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1B6C6F5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29F7C54E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59085F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FA2DF7A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66449A6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6A48BC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8752F8F" w14:textId="77777777"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6056E23" w14:textId="77777777"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295F0A49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14:paraId="3E1A56A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14:paraId="137A3C9A" w14:textId="591BFB03" w:rsidR="00350DBE" w:rsidRPr="00C46111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</w:t>
      </w:r>
      <w:proofErr w:type="gramStart"/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>продажи  лота</w:t>
      </w:r>
      <w:proofErr w:type="gramEnd"/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6275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228">
        <w:rPr>
          <w:rFonts w:ascii="Times New Roman" w:hAnsi="Times New Roman"/>
          <w:color w:val="000000"/>
          <w:sz w:val="24"/>
          <w:szCs w:val="24"/>
        </w:rPr>
        <w:t>1</w:t>
      </w:r>
      <w:r w:rsidR="00FE24A0">
        <w:rPr>
          <w:rFonts w:ascii="Times New Roman" w:hAnsi="Times New Roman"/>
          <w:color w:val="000000"/>
          <w:sz w:val="24"/>
          <w:szCs w:val="24"/>
        </w:rPr>
        <w:t>9</w:t>
      </w:r>
      <w:r w:rsidR="002A0228">
        <w:rPr>
          <w:rFonts w:ascii="Times New Roman" w:hAnsi="Times New Roman"/>
          <w:color w:val="000000"/>
          <w:sz w:val="24"/>
          <w:szCs w:val="24"/>
        </w:rPr>
        <w:t>.12.2023 г.</w:t>
      </w:r>
      <w:r w:rsidRPr="002A7903">
        <w:rPr>
          <w:rFonts w:ascii="Times New Roman" w:hAnsi="Times New Roman"/>
          <w:color w:val="000000"/>
          <w:sz w:val="24"/>
          <w:szCs w:val="24"/>
        </w:rPr>
        <w:t>).</w:t>
      </w:r>
    </w:p>
    <w:p w14:paraId="537398D1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14BA5E99" w14:textId="5BB73CA0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4CCBD0CC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14:paraId="42160B4F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2BCB07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7BC99140" w14:textId="22474BD6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14:paraId="7ED638E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B523BC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CCD1CBD" w14:textId="2DAF5DF1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14:paraId="03D43C7B" w14:textId="77777777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20E88B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0985D645" w14:textId="77777777"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6E79CA44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5151799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3DB1AFBB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EAF00FA" w14:textId="77777777"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4DD9323" w14:textId="72EE0F93"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57E7D297" w14:textId="505E7D35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386BDA6" w14:textId="637B6CA9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14:paraId="46CF84E9" w14:textId="32C66F81"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 xml:space="preserve">3. 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www.torgi.gov.ru и официальном сайте Продавца – Администрации Чебоксарского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http://chebs.cap.ru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2F9BAAD4" w14:textId="77777777"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AAF6D55" w14:textId="2B1A6B86"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17023497" w14:textId="77777777"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4AA84F1C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5EFBF3D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988476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C26FAE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lastRenderedPageBreak/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E743F44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>проведении торгов www.torgi.gov.ru</w:t>
      </w:r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http://chebs.cap.ru.</w:t>
      </w:r>
    </w:p>
    <w:p w14:paraId="5CABFB41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CD2C78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3C6000" w14:textId="77777777"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203BCC6C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1E1EB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B8CC69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2AA871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0D2BB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1B53B5D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74048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DF49F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725AA8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0AD0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F2B26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21B36500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367854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6B32BB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72A11FC3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 xml:space="preserve">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4C6797" w14:textId="0C593FEA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2EC720" w14:textId="233A2034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14:paraId="2D99E41A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03D08C3F" w14:textId="77777777"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2A0F558" w14:textId="0B9A8155"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23F13478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7776B10A" w14:textId="77777777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1F72B77C" w14:textId="5800A0BD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14:paraId="0EF5C46D" w14:textId="1C130BC0"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14:paraId="057D3BCE" w14:textId="6D073A5A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14:paraId="306BF5C6" w14:textId="1BC012AB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14:paraId="38C07FA7" w14:textId="77777777"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20897551" w14:textId="77777777"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4BEDF186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14:paraId="025782F1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247022F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92BAC7B" w14:textId="22BF9B99"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http://chebs.cap.ru  и в открытой части электронной площадки в срок не позднее рабочего дня, следующего за днем принятия указанного решения.</w:t>
      </w:r>
    </w:p>
    <w:p w14:paraId="0B84A85A" w14:textId="77777777"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B3B4AFA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CB8413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FF07CC8" w14:textId="77777777"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1A51373A" w14:textId="77777777"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14:paraId="49E72F75" w14:textId="40CA70D2"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451482AE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EE62B9F" w14:textId="787651FF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14:paraId="05314EE5" w14:textId="68BF09B6" w:rsidR="004B1325" w:rsidRPr="00580035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580035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="004B1325" w:rsidRPr="00580035">
        <w:rPr>
          <w:rFonts w:ascii="Times New Roman" w:hAnsi="Times New Roman"/>
          <w:bCs/>
          <w:sz w:val="24"/>
          <w:szCs w:val="24"/>
        </w:rPr>
        <w:t>имущества</w:t>
      </w:r>
      <w:r w:rsid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proofErr w:type="gramEnd"/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78BB1537" w14:textId="7476F692" w:rsidR="00580035" w:rsidRDefault="00350DBE" w:rsidP="00580035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="00580035"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 w:rsidR="00580035">
        <w:rPr>
          <w:rFonts w:ascii="Times New Roman" w:eastAsia="Batang" w:hAnsi="Times New Roman"/>
          <w:sz w:val="24"/>
          <w:szCs w:val="24"/>
        </w:rPr>
        <w:t>4 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>2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 xml:space="preserve"> 43</w:t>
      </w:r>
      <w:r w:rsidR="00580035"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 w:rsidR="00580035">
        <w:rPr>
          <w:rFonts w:ascii="Times New Roman" w:eastAsia="Batang" w:hAnsi="Times New Roman"/>
          <w:sz w:val="24"/>
          <w:szCs w:val="24"/>
        </w:rPr>
        <w:t>440.</w:t>
      </w:r>
    </w:p>
    <w:p w14:paraId="49BA31F0" w14:textId="03E47B70"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</w:t>
      </w:r>
      <w:proofErr w:type="gramStart"/>
      <w:r w:rsidR="00350DBE" w:rsidRPr="002A7903">
        <w:rPr>
          <w:rFonts w:ascii="Times New Roman" w:hAnsi="Times New Roman"/>
          <w:sz w:val="24"/>
          <w:szCs w:val="24"/>
        </w:rPr>
        <w:t>счет  оплаты</w:t>
      </w:r>
      <w:proofErr w:type="gramEnd"/>
      <w:r w:rsidR="00350DBE" w:rsidRPr="002A7903">
        <w:rPr>
          <w:rFonts w:ascii="Times New Roman" w:hAnsi="Times New Roman"/>
          <w:sz w:val="24"/>
          <w:szCs w:val="24"/>
        </w:rPr>
        <w:t xml:space="preserve">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071A98C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640D45" w14:textId="6A4200E1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14:paraId="735DD705" w14:textId="1F9DA73C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</w:t>
      </w:r>
      <w:proofErr w:type="gramStart"/>
      <w:r w:rsidRPr="002A7903">
        <w:rPr>
          <w:rFonts w:ascii="Times New Roman" w:hAnsi="Times New Roman"/>
          <w:sz w:val="24"/>
          <w:szCs w:val="24"/>
        </w:rPr>
        <w:t>победителем  аукциона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</w:p>
    <w:p w14:paraId="720EDB8A" w14:textId="37DC3E28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3482FB" w14:textId="0E23B031"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C2AB929" w14:textId="77777777"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93FBC" w14:textId="1A38D4E1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</w:t>
      </w:r>
      <w:proofErr w:type="spellStart"/>
      <w:proofErr w:type="gramStart"/>
      <w:r w:rsidRPr="002A7903">
        <w:rPr>
          <w:rFonts w:ascii="Times New Roman" w:hAnsi="Times New Roman"/>
          <w:color w:val="000000"/>
          <w:sz w:val="24"/>
          <w:szCs w:val="24"/>
        </w:rPr>
        <w:t>пос.Кугеси</w:t>
      </w:r>
      <w:proofErr w:type="spellEnd"/>
      <w:proofErr w:type="gramEnd"/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ул.Шоссейная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д.9,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. № </w:t>
      </w:r>
      <w:r w:rsidRPr="00DE080E">
        <w:rPr>
          <w:rFonts w:ascii="Times New Roman" w:hAnsi="Times New Roman"/>
          <w:sz w:val="24"/>
          <w:szCs w:val="24"/>
        </w:rPr>
        <w:t>49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Чебоксарского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http://chebs.cap.ru,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14:paraId="60DED9D9" w14:textId="77777777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(83540) 2-50-77.</w:t>
      </w:r>
    </w:p>
    <w:p w14:paraId="60584FC4" w14:textId="77777777"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34A3BD0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B93AF0D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4" w:history="1">
        <w:r w:rsidRPr="00DE080E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5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6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Я  подтверждаю</w:t>
      </w:r>
      <w:proofErr w:type="gramEnd"/>
      <w:r w:rsidRPr="002A7903">
        <w:rPr>
          <w:rFonts w:ascii="Times New Roman" w:hAnsi="Times New Roman"/>
          <w:sz w:val="22"/>
          <w:szCs w:val="22"/>
        </w:rPr>
        <w:t>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7511F18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3D728DE3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7" w:history="1">
        <w:r w:rsidRPr="00241E50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</w:t>
      </w:r>
      <w:proofErr w:type="gramStart"/>
      <w:r w:rsidRPr="002A7903">
        <w:rPr>
          <w:rFonts w:ascii="Times New Roman" w:hAnsi="Times New Roman"/>
          <w:sz w:val="22"/>
          <w:szCs w:val="22"/>
        </w:rPr>
        <w:t>установленных  законодательством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электронной площадки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0C267B1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790B41FA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1DD4B853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20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1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End"/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773DE8CD" w14:textId="77777777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456FE5">
        <w:rPr>
          <w:rFonts w:ascii="Times New Roman" w:eastAsia="Batang" w:hAnsi="Times New Roman"/>
          <w:sz w:val="24"/>
          <w:szCs w:val="24"/>
        </w:rPr>
        <w:lastRenderedPageBreak/>
        <w:t>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440</w:t>
      </w:r>
      <w:r>
        <w:rPr>
          <w:rFonts w:ascii="Times New Roman" w:hAnsi="Times New Roman"/>
        </w:rPr>
        <w:t>.</w:t>
      </w: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77777777" w:rsidR="00930E0E" w:rsidRPr="00F36986" w:rsidRDefault="00930E0E" w:rsidP="00930E0E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5D85966" w14:textId="77777777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</w:t>
      </w:r>
      <w:r w:rsidRPr="002B66D1">
        <w:rPr>
          <w:rFonts w:ascii="Times New Roman" w:hAnsi="Times New Roman"/>
          <w:sz w:val="22"/>
          <w:szCs w:val="22"/>
        </w:rPr>
        <w:lastRenderedPageBreak/>
        <w:t>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73EA302E" w14:textId="77777777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7A474B9E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DC201D">
        <w:tc>
          <w:tcPr>
            <w:tcW w:w="4786" w:type="dxa"/>
          </w:tcPr>
          <w:p w14:paraId="18399950" w14:textId="77777777" w:rsidR="00930E0E" w:rsidRPr="00930E0E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Чебоксарского муниципального округа  Чувашской Республики</w:t>
            </w:r>
          </w:p>
          <w:p w14:paraId="5355A38A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176FCDF6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пос.Кугеси, </w:t>
            </w:r>
          </w:p>
          <w:p w14:paraId="373D0E44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3ED232BE" w14:textId="192F5761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19ADA8C9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DC201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2"/>
      <w:headerReference w:type="first" r:id="rId23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606578" w:rsidRDefault="00606578">
      <w:r>
        <w:separator/>
      </w:r>
    </w:p>
  </w:endnote>
  <w:endnote w:type="continuationSeparator" w:id="0">
    <w:p w14:paraId="26AFF924" w14:textId="77777777" w:rsidR="00606578" w:rsidRDefault="0060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606578" w:rsidRDefault="006065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606578" w:rsidRDefault="00606578">
      <w:r>
        <w:separator/>
      </w:r>
    </w:p>
  </w:footnote>
  <w:footnote w:type="continuationSeparator" w:id="0">
    <w:p w14:paraId="01C2DFC0" w14:textId="77777777" w:rsidR="00606578" w:rsidRDefault="0060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606578" w:rsidRDefault="00606578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537698461">
    <w:abstractNumId w:val="0"/>
  </w:num>
  <w:num w:numId="2" w16cid:durableId="1195313469">
    <w:abstractNumId w:val="3"/>
  </w:num>
  <w:num w:numId="3" w16cid:durableId="362022917">
    <w:abstractNumId w:val="8"/>
  </w:num>
  <w:num w:numId="4" w16cid:durableId="1162160091">
    <w:abstractNumId w:val="1"/>
  </w:num>
  <w:num w:numId="5" w16cid:durableId="2118600131">
    <w:abstractNumId w:val="4"/>
  </w:num>
  <w:num w:numId="6" w16cid:durableId="1128623474">
    <w:abstractNumId w:val="6"/>
  </w:num>
  <w:num w:numId="7" w16cid:durableId="1933317112">
    <w:abstractNumId w:val="7"/>
  </w:num>
  <w:num w:numId="8" w16cid:durableId="881988771">
    <w:abstractNumId w:val="5"/>
  </w:num>
  <w:num w:numId="9" w16cid:durableId="150415199">
    <w:abstractNumId w:val="9"/>
  </w:num>
  <w:num w:numId="10" w16cid:durableId="14690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A525B"/>
    <w:rsid w:val="000B0F51"/>
    <w:rsid w:val="000B0F72"/>
    <w:rsid w:val="000B2461"/>
    <w:rsid w:val="000D1F5F"/>
    <w:rsid w:val="000D575A"/>
    <w:rsid w:val="000E2583"/>
    <w:rsid w:val="00107F11"/>
    <w:rsid w:val="00130952"/>
    <w:rsid w:val="001460B2"/>
    <w:rsid w:val="0017767D"/>
    <w:rsid w:val="00185ABF"/>
    <w:rsid w:val="001A4D80"/>
    <w:rsid w:val="001D2130"/>
    <w:rsid w:val="001F21C1"/>
    <w:rsid w:val="001F36B4"/>
    <w:rsid w:val="00205E0B"/>
    <w:rsid w:val="00210207"/>
    <w:rsid w:val="00211516"/>
    <w:rsid w:val="00254064"/>
    <w:rsid w:val="0027497E"/>
    <w:rsid w:val="00277977"/>
    <w:rsid w:val="002863DC"/>
    <w:rsid w:val="002A0228"/>
    <w:rsid w:val="002A2241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10608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06578"/>
    <w:rsid w:val="006131D9"/>
    <w:rsid w:val="006161B6"/>
    <w:rsid w:val="00617EB1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766D7"/>
    <w:rsid w:val="00984419"/>
    <w:rsid w:val="009918EC"/>
    <w:rsid w:val="009C48A4"/>
    <w:rsid w:val="009C6C25"/>
    <w:rsid w:val="009D17E8"/>
    <w:rsid w:val="009D6852"/>
    <w:rsid w:val="00A02A03"/>
    <w:rsid w:val="00A16651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E71F8"/>
    <w:rsid w:val="00BF06E4"/>
    <w:rsid w:val="00BF45CF"/>
    <w:rsid w:val="00BF7772"/>
    <w:rsid w:val="00C2187A"/>
    <w:rsid w:val="00C46111"/>
    <w:rsid w:val="00C70177"/>
    <w:rsid w:val="00C80871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C201D"/>
    <w:rsid w:val="00DD51DD"/>
    <w:rsid w:val="00DE328D"/>
    <w:rsid w:val="00DE756C"/>
    <w:rsid w:val="00DF761C"/>
    <w:rsid w:val="00E01CD3"/>
    <w:rsid w:val="00E12670"/>
    <w:rsid w:val="00E22C8C"/>
    <w:rsid w:val="00E417C9"/>
    <w:rsid w:val="00EC6FDC"/>
    <w:rsid w:val="00F14AB7"/>
    <w:rsid w:val="00F310E8"/>
    <w:rsid w:val="00F616A1"/>
    <w:rsid w:val="00F8553E"/>
    <w:rsid w:val="00FC273B"/>
    <w:rsid w:val="00FD3142"/>
    <w:rsid w:val="00FD31A0"/>
    <w:rsid w:val="00FD4B2B"/>
    <w:rsid w:val="00FE24A0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1F605EE"/>
  <w15:docId w15:val="{1E3CE231-B0C5-4883-9979-5DE01C83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chebs.cap.ru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C74A-BB22-4688-8731-F28E2CA5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19</Pages>
  <Words>8944</Words>
  <Characters>50446</Characters>
  <Application>Microsoft Office Word</Application>
  <DocSecurity>4</DocSecurity>
  <Lines>2402</Lines>
  <Paragraphs>1562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2</cp:revision>
  <cp:lastPrinted>2023-11-15T07:10:00Z</cp:lastPrinted>
  <dcterms:created xsi:type="dcterms:W3CDTF">2023-11-16T06:38:00Z</dcterms:created>
  <dcterms:modified xsi:type="dcterms:W3CDTF">2023-11-16T06:38:00Z</dcterms:modified>
</cp:coreProperties>
</file>