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6B6F3" w14:textId="77777777" w:rsidR="000030FB" w:rsidRPr="009307D5" w:rsidRDefault="000030FB" w:rsidP="00BD5091">
      <w:pPr>
        <w:jc w:val="right"/>
        <w:rPr>
          <w:i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14:paraId="07D39461" w14:textId="77777777" w:rsidTr="006545C8">
        <w:trPr>
          <w:trHeight w:val="1559"/>
        </w:trPr>
        <w:tc>
          <w:tcPr>
            <w:tcW w:w="3799" w:type="dxa"/>
          </w:tcPr>
          <w:p w14:paraId="16C547BF" w14:textId="77777777" w:rsidR="00D53888" w:rsidRPr="00AE27F2" w:rsidRDefault="00D53888" w:rsidP="00F75BD7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14:paraId="295E1819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14:paraId="19CF2E6B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ХУЛА </w:t>
            </w:r>
            <w:proofErr w:type="gramStart"/>
            <w:r w:rsidRPr="00AE27F2">
              <w:rPr>
                <w:rFonts w:ascii="Times New Roman Chuv" w:hAnsi="Times New Roman Chuv"/>
                <w:sz w:val="24"/>
                <w:szCs w:val="24"/>
              </w:rPr>
              <w:t>ДЕПУТАЧ,СЕН</w:t>
            </w:r>
            <w:proofErr w:type="gramEnd"/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</w:p>
          <w:p w14:paraId="3C348AF6" w14:textId="77777777" w:rsidR="00D53888" w:rsidRPr="00AE27F2" w:rsidRDefault="00D53888" w:rsidP="00D53888">
            <w:pPr>
              <w:jc w:val="center"/>
              <w:rPr>
                <w:rFonts w:ascii="Times New Roman Chuv" w:hAnsi="Times New Roman Chuv"/>
                <w:caps/>
              </w:rPr>
            </w:pPr>
            <w:r w:rsidRPr="00AE27F2">
              <w:rPr>
                <w:rFonts w:ascii="Times New Roman Chuv" w:hAnsi="Times New Roman Chuv"/>
              </w:rPr>
              <w:t>ПУХЁВ,</w:t>
            </w:r>
          </w:p>
          <w:p w14:paraId="46C3D785" w14:textId="77777777" w:rsidR="00D53888" w:rsidRPr="006E700C" w:rsidRDefault="00D53888" w:rsidP="00D53888">
            <w:pPr>
              <w:jc w:val="center"/>
              <w:rPr>
                <w:rFonts w:ascii="Times New Roman Chuv" w:hAnsi="Times New Roman Chuv"/>
                <w:b/>
                <w:spacing w:val="40"/>
              </w:rPr>
            </w:pPr>
          </w:p>
          <w:p w14:paraId="622FEADF" w14:textId="77777777" w:rsidR="00D53888" w:rsidRPr="00A23F79" w:rsidRDefault="00D53888" w:rsidP="00D5388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bookmarkStart w:id="1" w:name="_MON_1200914591"/>
        <w:bookmarkEnd w:id="1"/>
        <w:tc>
          <w:tcPr>
            <w:tcW w:w="1588" w:type="dxa"/>
          </w:tcPr>
          <w:p w14:paraId="635259E1" w14:textId="77777777"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 w14:anchorId="5B6E9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1in" o:ole="">
                  <v:imagedata r:id="rId8" o:title=""/>
                </v:shape>
                <o:OLEObject Type="Embed" ProgID="Word.Picture.8" ShapeID="_x0000_i1025" DrawAspect="Content" ObjectID="_1746599692" r:id="rId9"/>
              </w:object>
            </w:r>
          </w:p>
        </w:tc>
        <w:tc>
          <w:tcPr>
            <w:tcW w:w="3837" w:type="dxa"/>
          </w:tcPr>
          <w:p w14:paraId="694F0A04" w14:textId="77777777"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14:paraId="18403045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14:paraId="7188815C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14:paraId="1CD78C67" w14:textId="77777777"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14:paraId="14320724" w14:textId="77777777"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14:paraId="5E489AA3" w14:textId="77777777"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14:paraId="22613FA6" w14:textId="77777777" w:rsidR="00CB2AD5" w:rsidRPr="00CB2AD5" w:rsidRDefault="00CB2AD5" w:rsidP="00CB2AD5">
            <w:pPr>
              <w:jc w:val="both"/>
            </w:pPr>
          </w:p>
        </w:tc>
      </w:tr>
      <w:tr w:rsidR="006545C8" w:rsidRPr="006E700C" w14:paraId="4FEF0EBB" w14:textId="77777777" w:rsidTr="00B45A04">
        <w:trPr>
          <w:trHeight w:val="455"/>
        </w:trPr>
        <w:tc>
          <w:tcPr>
            <w:tcW w:w="9224" w:type="dxa"/>
            <w:gridSpan w:val="3"/>
          </w:tcPr>
          <w:p w14:paraId="0FB28D9A" w14:textId="778D5EA0" w:rsidR="006545C8" w:rsidRPr="003452B3" w:rsidRDefault="003452B3" w:rsidP="003452B3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27 апреля</w:t>
            </w:r>
            <w:r w:rsidR="009C0D3B">
              <w:rPr>
                <w:b/>
              </w:rPr>
              <w:t xml:space="preserve"> </w:t>
            </w:r>
            <w:r>
              <w:rPr>
                <w:b/>
              </w:rPr>
              <w:t xml:space="preserve">2023 года </w:t>
            </w:r>
            <w:r w:rsidR="000B7C49" w:rsidRPr="000B7C49">
              <w:rPr>
                <w:b/>
              </w:rPr>
              <w:t>№</w:t>
            </w:r>
            <w:r>
              <w:rPr>
                <w:b/>
              </w:rPr>
              <w:t xml:space="preserve"> С 43-1</w:t>
            </w:r>
          </w:p>
        </w:tc>
      </w:tr>
    </w:tbl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067E3B" w:rsidRPr="006E700C" w14:paraId="611FCA59" w14:textId="77777777" w:rsidTr="00CB2AD5">
        <w:trPr>
          <w:trHeight w:val="402"/>
        </w:trPr>
        <w:tc>
          <w:tcPr>
            <w:tcW w:w="4232" w:type="dxa"/>
          </w:tcPr>
          <w:p w14:paraId="7D20746F" w14:textId="1397A658" w:rsidR="00067E3B" w:rsidRPr="006E700C" w:rsidRDefault="001E7213" w:rsidP="00077C76">
            <w:pPr>
              <w:ind w:left="84"/>
              <w:jc w:val="both"/>
              <w:rPr>
                <w:b/>
                <w:bCs/>
              </w:rPr>
            </w:pPr>
            <w:r w:rsidRPr="00B4416C">
              <w:rPr>
                <w:b/>
              </w:rPr>
              <w:t xml:space="preserve">О </w:t>
            </w:r>
            <w:r>
              <w:rPr>
                <w:b/>
              </w:rPr>
              <w:t>внесении изменений в решение Но</w:t>
            </w:r>
            <w:r w:rsidRPr="00B4416C">
              <w:rPr>
                <w:b/>
              </w:rPr>
              <w:t xml:space="preserve">вочебоксарского городского Собрания депутатов Чувашской Республики от </w:t>
            </w:r>
            <w:r w:rsidR="00077C76">
              <w:rPr>
                <w:b/>
              </w:rPr>
              <w:t>22</w:t>
            </w:r>
            <w:r w:rsidRPr="00B4416C">
              <w:rPr>
                <w:b/>
              </w:rPr>
              <w:t xml:space="preserve"> декабря 20</w:t>
            </w:r>
            <w:r w:rsidR="00444C78">
              <w:rPr>
                <w:b/>
              </w:rPr>
              <w:t>2</w:t>
            </w:r>
            <w:r w:rsidR="00077C76">
              <w:rPr>
                <w:b/>
              </w:rPr>
              <w:t>2</w:t>
            </w:r>
            <w:r w:rsidRPr="00B4416C">
              <w:rPr>
                <w:b/>
              </w:rPr>
              <w:t xml:space="preserve"> г. </w:t>
            </w:r>
            <w:r w:rsidR="00C308F5">
              <w:rPr>
                <w:b/>
              </w:rPr>
              <w:t xml:space="preserve">     </w:t>
            </w:r>
            <w:r w:rsidR="00E62137">
              <w:rPr>
                <w:b/>
              </w:rPr>
              <w:t xml:space="preserve">     </w:t>
            </w:r>
            <w:r w:rsidR="00C308F5">
              <w:rPr>
                <w:b/>
              </w:rPr>
              <w:t xml:space="preserve">   </w:t>
            </w:r>
            <w:r w:rsidRPr="00B4416C">
              <w:rPr>
                <w:b/>
              </w:rPr>
              <w:t xml:space="preserve">№ С </w:t>
            </w:r>
            <w:r w:rsidR="004D2C5A">
              <w:rPr>
                <w:b/>
              </w:rPr>
              <w:t>3</w:t>
            </w:r>
            <w:r w:rsidR="00077C76">
              <w:rPr>
                <w:b/>
              </w:rPr>
              <w:t>7</w:t>
            </w:r>
            <w:r w:rsidR="0092566A">
              <w:rPr>
                <w:b/>
              </w:rPr>
              <w:t>-</w:t>
            </w:r>
            <w:r w:rsidR="00444C78">
              <w:rPr>
                <w:b/>
              </w:rPr>
              <w:t>1</w:t>
            </w:r>
            <w:r>
              <w:rPr>
                <w:b/>
              </w:rPr>
              <w:t xml:space="preserve"> «</w:t>
            </w:r>
            <w:r w:rsidR="00067E3B" w:rsidRPr="006E700C">
              <w:rPr>
                <w:b/>
              </w:rPr>
              <w:t>О бюджете города Новочебок</w:t>
            </w:r>
            <w:r w:rsidR="00893397" w:rsidRPr="006E700C">
              <w:rPr>
                <w:b/>
              </w:rPr>
              <w:t xml:space="preserve">сарска на </w:t>
            </w:r>
            <w:r w:rsidR="00754A6D" w:rsidRPr="00BF1AE5">
              <w:rPr>
                <w:b/>
              </w:rPr>
              <w:t>20</w:t>
            </w:r>
            <w:r w:rsidR="0092566A">
              <w:rPr>
                <w:b/>
              </w:rPr>
              <w:t>2</w:t>
            </w:r>
            <w:r w:rsidR="00077C76">
              <w:rPr>
                <w:b/>
              </w:rPr>
              <w:t>3</w:t>
            </w:r>
            <w:r w:rsidR="008969FD">
              <w:rPr>
                <w:b/>
              </w:rPr>
              <w:t xml:space="preserve"> </w:t>
            </w:r>
            <w:r w:rsidR="00067E3B" w:rsidRPr="00BF1AE5">
              <w:rPr>
                <w:b/>
              </w:rPr>
              <w:t>год</w:t>
            </w:r>
            <w:r w:rsidR="006F1E3C">
              <w:rPr>
                <w:b/>
              </w:rPr>
              <w:t xml:space="preserve"> </w:t>
            </w:r>
            <w:r w:rsidR="007B08C6">
              <w:rPr>
                <w:b/>
              </w:rPr>
              <w:t>и на плановый период 20</w:t>
            </w:r>
            <w:r w:rsidR="008969FD">
              <w:rPr>
                <w:b/>
              </w:rPr>
              <w:t>2</w:t>
            </w:r>
            <w:r w:rsidR="00077C76">
              <w:rPr>
                <w:b/>
              </w:rPr>
              <w:t>4</w:t>
            </w:r>
            <w:r w:rsidR="007B08C6">
              <w:rPr>
                <w:b/>
              </w:rPr>
              <w:t xml:space="preserve"> и 20</w:t>
            </w:r>
            <w:r w:rsidR="00CA74D6">
              <w:rPr>
                <w:b/>
              </w:rPr>
              <w:t>2</w:t>
            </w:r>
            <w:r w:rsidR="00077C76">
              <w:rPr>
                <w:b/>
              </w:rPr>
              <w:t>5</w:t>
            </w:r>
            <w:r w:rsidR="007B08C6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</w:tc>
      </w:tr>
    </w:tbl>
    <w:p w14:paraId="1BA29446" w14:textId="77777777" w:rsidR="00067E3B" w:rsidRPr="006E700C" w:rsidRDefault="00C308F5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71EF009" w14:textId="77777777" w:rsidR="00B94E07" w:rsidRPr="00772602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72602">
        <w:rPr>
          <w:rFonts w:ascii="Times New Roman" w:hAnsi="Times New Roman"/>
          <w:sz w:val="24"/>
          <w:szCs w:val="24"/>
        </w:rPr>
        <w:t>В соответствии со стать</w:t>
      </w:r>
      <w:r w:rsidR="008A3FE2" w:rsidRPr="00772602">
        <w:rPr>
          <w:rFonts w:ascii="Times New Roman" w:hAnsi="Times New Roman"/>
          <w:sz w:val="24"/>
          <w:szCs w:val="24"/>
        </w:rPr>
        <w:t>е</w:t>
      </w:r>
      <w:r w:rsidRPr="00772602">
        <w:rPr>
          <w:rFonts w:ascii="Times New Roman" w:hAnsi="Times New Roman"/>
          <w:sz w:val="24"/>
          <w:szCs w:val="24"/>
        </w:rPr>
        <w:t>й 26 Устава города Новочебоксарска Чувашской Республики, Новочебоксарское городское Собрание депутатов Чувашской Респуб</w:t>
      </w:r>
      <w:r w:rsidR="00D53888" w:rsidRPr="00772602">
        <w:rPr>
          <w:rFonts w:ascii="Times New Roman" w:hAnsi="Times New Roman"/>
          <w:sz w:val="24"/>
          <w:szCs w:val="24"/>
        </w:rPr>
        <w:t>лики</w:t>
      </w:r>
      <w:r w:rsidR="00C00C2C" w:rsidRPr="00772602">
        <w:rPr>
          <w:rFonts w:ascii="Times New Roman" w:hAnsi="Times New Roman"/>
          <w:sz w:val="24"/>
          <w:szCs w:val="24"/>
        </w:rPr>
        <w:t xml:space="preserve"> </w:t>
      </w:r>
      <w:r w:rsidR="00985291" w:rsidRPr="00772602">
        <w:rPr>
          <w:rFonts w:ascii="Times New Roman" w:hAnsi="Times New Roman"/>
          <w:sz w:val="24"/>
          <w:szCs w:val="24"/>
        </w:rPr>
        <w:t>р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е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ш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и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л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о:</w:t>
      </w:r>
    </w:p>
    <w:p w14:paraId="08EB625D" w14:textId="78544D84" w:rsidR="001E7213" w:rsidRPr="00772602" w:rsidRDefault="001E7213" w:rsidP="00CB2AD5">
      <w:pPr>
        <w:ind w:firstLine="709"/>
        <w:jc w:val="both"/>
      </w:pPr>
      <w:r w:rsidRPr="00772602">
        <w:t xml:space="preserve">1. Внести в решение Новочебоксарского городского Собрания депутатов Чувашской Республики от </w:t>
      </w:r>
      <w:r w:rsidR="003B0F84">
        <w:t>22</w:t>
      </w:r>
      <w:r w:rsidRPr="00772602">
        <w:t xml:space="preserve"> декабря 20</w:t>
      </w:r>
      <w:r w:rsidR="00444C78" w:rsidRPr="00772602">
        <w:t>2</w:t>
      </w:r>
      <w:r w:rsidR="003B0F84">
        <w:t>2</w:t>
      </w:r>
      <w:r w:rsidRPr="00772602">
        <w:t xml:space="preserve"> г. № С </w:t>
      </w:r>
      <w:r w:rsidR="003B0F84">
        <w:t>37</w:t>
      </w:r>
      <w:r w:rsidR="0092566A" w:rsidRPr="00772602">
        <w:t>-</w:t>
      </w:r>
      <w:r w:rsidR="00444C78" w:rsidRPr="00772602">
        <w:t>1</w:t>
      </w:r>
      <w:r w:rsidRPr="00772602">
        <w:t xml:space="preserve"> «О бюджет</w:t>
      </w:r>
      <w:r w:rsidR="00CA74D6" w:rsidRPr="00772602">
        <w:t>е города Новочебоксарска на 20</w:t>
      </w:r>
      <w:r w:rsidR="0092566A" w:rsidRPr="00772602">
        <w:t>2</w:t>
      </w:r>
      <w:r w:rsidR="003B0F84">
        <w:t>3</w:t>
      </w:r>
      <w:r w:rsidRPr="00772602">
        <w:t xml:space="preserve"> год</w:t>
      </w:r>
      <w:r w:rsidR="00905E8B" w:rsidRPr="00772602">
        <w:t xml:space="preserve"> </w:t>
      </w:r>
      <w:r w:rsidRPr="00772602">
        <w:t>и на плановый период 20</w:t>
      </w:r>
      <w:r w:rsidR="008969FD" w:rsidRPr="00772602">
        <w:t>2</w:t>
      </w:r>
      <w:r w:rsidR="003B0F84">
        <w:t>4</w:t>
      </w:r>
      <w:r w:rsidRPr="00772602">
        <w:t xml:space="preserve"> и 20</w:t>
      </w:r>
      <w:r w:rsidR="00CA74D6" w:rsidRPr="00772602">
        <w:t>2</w:t>
      </w:r>
      <w:r w:rsidR="003B0F84">
        <w:t>5</w:t>
      </w:r>
      <w:r w:rsidRPr="00772602">
        <w:t xml:space="preserve"> годов» (далее – Решение) следующие изменения:</w:t>
      </w:r>
    </w:p>
    <w:p w14:paraId="3B929D69" w14:textId="0A7DE127" w:rsidR="00772602" w:rsidRPr="00772602" w:rsidRDefault="00772602" w:rsidP="00772602">
      <w:pPr>
        <w:ind w:firstLine="709"/>
        <w:jc w:val="both"/>
      </w:pPr>
      <w:r w:rsidRPr="00B3745E">
        <w:t>1)</w:t>
      </w:r>
      <w:r w:rsidRPr="00772602">
        <w:t xml:space="preserve"> стать</w:t>
      </w:r>
      <w:r w:rsidR="003B0F84">
        <w:t>ю</w:t>
      </w:r>
      <w:r w:rsidRPr="00772602">
        <w:t xml:space="preserve"> 1 изложить в следующей редакции:</w:t>
      </w:r>
    </w:p>
    <w:p w14:paraId="770F0FB2" w14:textId="3923D671" w:rsidR="003B0F84" w:rsidRPr="00C87FDE" w:rsidRDefault="003B0F84" w:rsidP="003B0F84">
      <w:pPr>
        <w:ind w:firstLine="709"/>
        <w:jc w:val="both"/>
        <w:rPr>
          <w:b/>
          <w:snapToGrid w:val="0"/>
        </w:rPr>
      </w:pPr>
      <w:r>
        <w:rPr>
          <w:b/>
          <w:snapToGrid w:val="0"/>
        </w:rPr>
        <w:t>«</w:t>
      </w:r>
      <w:r w:rsidRPr="00C87FDE">
        <w:rPr>
          <w:b/>
          <w:snapToGrid w:val="0"/>
        </w:rPr>
        <w:t>Статья 1. Основные характеристики бюджета города Новочебоксарска на 202</w:t>
      </w:r>
      <w:r>
        <w:rPr>
          <w:b/>
          <w:snapToGrid w:val="0"/>
        </w:rPr>
        <w:t>3</w:t>
      </w:r>
      <w:r w:rsidRPr="00C87FDE">
        <w:rPr>
          <w:b/>
          <w:snapToGrid w:val="0"/>
        </w:rPr>
        <w:t xml:space="preserve"> год и на плановый период 202</w:t>
      </w:r>
      <w:r>
        <w:rPr>
          <w:b/>
          <w:snapToGrid w:val="0"/>
        </w:rPr>
        <w:t>4</w:t>
      </w:r>
      <w:r w:rsidRPr="00C87FDE">
        <w:rPr>
          <w:b/>
          <w:snapToGrid w:val="0"/>
        </w:rPr>
        <w:t xml:space="preserve"> и 202</w:t>
      </w:r>
      <w:r>
        <w:rPr>
          <w:b/>
          <w:snapToGrid w:val="0"/>
        </w:rPr>
        <w:t>5</w:t>
      </w:r>
      <w:r w:rsidRPr="00C87FDE">
        <w:rPr>
          <w:b/>
          <w:snapToGrid w:val="0"/>
        </w:rPr>
        <w:t xml:space="preserve"> годов</w:t>
      </w:r>
    </w:p>
    <w:p w14:paraId="17DA0CB0" w14:textId="77777777" w:rsidR="003B0F84" w:rsidRPr="00C87FDE" w:rsidRDefault="003B0F84" w:rsidP="003B0F84">
      <w:pPr>
        <w:ind w:firstLine="709"/>
        <w:jc w:val="both"/>
        <w:rPr>
          <w:snapToGrid w:val="0"/>
        </w:rPr>
      </w:pPr>
      <w:r w:rsidRPr="00C87FDE">
        <w:rPr>
          <w:snapToGrid w:val="0"/>
        </w:rPr>
        <w:t>1. Утвердить основные характеристики бюджета города Новочебоксарска на 202</w:t>
      </w:r>
      <w:r>
        <w:rPr>
          <w:snapToGrid w:val="0"/>
        </w:rPr>
        <w:t>3</w:t>
      </w:r>
      <w:r w:rsidRPr="00C87FDE">
        <w:rPr>
          <w:snapToGrid w:val="0"/>
        </w:rPr>
        <w:t> год:</w:t>
      </w:r>
    </w:p>
    <w:p w14:paraId="23257A81" w14:textId="3ACE2ED1" w:rsidR="003B0F84" w:rsidRPr="00D562B3" w:rsidRDefault="003B0F84" w:rsidP="003B0F84">
      <w:pPr>
        <w:ind w:firstLine="684"/>
        <w:jc w:val="both"/>
      </w:pPr>
      <w:r w:rsidRPr="00191D72">
        <w:t xml:space="preserve">прогнозируемый общий объем доходов бюджета города Новочебоксарска в сумме  </w:t>
      </w:r>
      <w:r>
        <w:t>3 054</w:t>
      </w:r>
      <w:r w:rsidR="007F0791">
        <w:t> </w:t>
      </w:r>
      <w:r>
        <w:t>4</w:t>
      </w:r>
      <w:r w:rsidR="007F0791">
        <w:t>69,</w:t>
      </w:r>
      <w:r w:rsidR="00A87856">
        <w:t>4</w:t>
      </w:r>
      <w:r w:rsidRPr="00191D72">
        <w:t xml:space="preserve"> тыс. рублей</w:t>
      </w:r>
      <w:r w:rsidRPr="00D562B3">
        <w:t>, в том числе объем безвозмездных поступлений в сумме</w:t>
      </w:r>
      <w:bookmarkStart w:id="2" w:name="OLE_LINK1"/>
      <w:r w:rsidRPr="00D562B3">
        <w:t xml:space="preserve"> </w:t>
      </w:r>
      <w:bookmarkEnd w:id="2"/>
      <w:r>
        <w:t>2 233</w:t>
      </w:r>
      <w:r w:rsidR="007F0791">
        <w:t> </w:t>
      </w:r>
      <w:r>
        <w:t>6</w:t>
      </w:r>
      <w:r w:rsidR="007F0791">
        <w:t>89,5</w:t>
      </w:r>
      <w:r w:rsidRPr="00D562B3"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>
        <w:t xml:space="preserve">2 211 578,8 </w:t>
      </w:r>
      <w:r w:rsidRPr="00D562B3">
        <w:t xml:space="preserve">тыс. рублей; </w:t>
      </w:r>
    </w:p>
    <w:p w14:paraId="6FD97409" w14:textId="38310EE3" w:rsidR="003B0F84" w:rsidRPr="00191D72" w:rsidRDefault="003B0F84" w:rsidP="003B0F84">
      <w:pPr>
        <w:shd w:val="clear" w:color="auto" w:fill="FFFFFF"/>
        <w:ind w:firstLine="709"/>
        <w:jc w:val="both"/>
      </w:pPr>
      <w:r w:rsidRPr="00191D72">
        <w:t xml:space="preserve">общий объем расходов бюджета города Новочебоксарска в сумме </w:t>
      </w:r>
      <w:r>
        <w:t>3 192</w:t>
      </w:r>
      <w:r w:rsidR="007F0791">
        <w:t> </w:t>
      </w:r>
      <w:r>
        <w:t>4</w:t>
      </w:r>
      <w:r w:rsidR="007F0791">
        <w:t>88,6</w:t>
      </w:r>
      <w:r w:rsidRPr="00191D72">
        <w:t xml:space="preserve"> тыс. рублей;</w:t>
      </w:r>
    </w:p>
    <w:p w14:paraId="044580EC" w14:textId="5763CC07" w:rsidR="003B0F84" w:rsidRPr="00C87FDE" w:rsidRDefault="003B0F84" w:rsidP="003B0F84">
      <w:pPr>
        <w:shd w:val="clear" w:color="auto" w:fill="FFFFFF"/>
        <w:ind w:firstLine="709"/>
        <w:jc w:val="both"/>
      </w:pPr>
      <w:r w:rsidRPr="004F6674">
        <w:t>дефицит бюджета города Новочебоксарска в сумме 1</w:t>
      </w:r>
      <w:r>
        <w:t>38 019,2</w:t>
      </w:r>
      <w:r w:rsidRPr="004F6674">
        <w:t xml:space="preserve"> тыс. рублей.</w:t>
      </w:r>
    </w:p>
    <w:p w14:paraId="796F96C0" w14:textId="77777777" w:rsidR="003B0F84" w:rsidRPr="00C87FDE" w:rsidRDefault="003B0F84" w:rsidP="003B0F84">
      <w:pPr>
        <w:ind w:firstLine="709"/>
        <w:jc w:val="both"/>
        <w:rPr>
          <w:snapToGrid w:val="0"/>
        </w:rPr>
      </w:pPr>
      <w:r w:rsidRPr="00C87FDE">
        <w:rPr>
          <w:snapToGrid w:val="0"/>
        </w:rPr>
        <w:t>2. Утвердить основные характеристики бюджета города Новочебоксарска на 202</w:t>
      </w:r>
      <w:r>
        <w:rPr>
          <w:snapToGrid w:val="0"/>
        </w:rPr>
        <w:t>4</w:t>
      </w:r>
      <w:r w:rsidRPr="00C87FDE">
        <w:rPr>
          <w:snapToGrid w:val="0"/>
        </w:rPr>
        <w:t> год:</w:t>
      </w:r>
    </w:p>
    <w:p w14:paraId="48F74CB8" w14:textId="0BBB2DDB" w:rsidR="003B0F84" w:rsidRPr="00D562B3" w:rsidRDefault="003B0F84" w:rsidP="003B0F84">
      <w:pPr>
        <w:ind w:firstLine="684"/>
        <w:jc w:val="both"/>
      </w:pPr>
      <w:r w:rsidRPr="00191D72">
        <w:t>прогнозируемый общий объем доходов бюджета города Новочебоксарска в сумме  2</w:t>
      </w:r>
      <w:r>
        <w:t> 647 967,7</w:t>
      </w:r>
      <w:r w:rsidRPr="00191D72">
        <w:t xml:space="preserve"> тыс</w:t>
      </w:r>
      <w:r w:rsidRPr="00D562B3">
        <w:t>. рублей, в том числе объем безвозмездных поступлений в сумме 1</w:t>
      </w:r>
      <w:r>
        <w:t> </w:t>
      </w:r>
      <w:r w:rsidRPr="00D562B3">
        <w:t>79</w:t>
      </w:r>
      <w:r>
        <w:t>7 471,2</w:t>
      </w:r>
      <w:r w:rsidRPr="00D562B3">
        <w:t xml:space="preserve"> тыс. рублей, из них объем межбюджетных трансфертов, получаемых из бюджетов бюджетной системы Российской Федерации, в сумме 1</w:t>
      </w:r>
      <w:r>
        <w:t> </w:t>
      </w:r>
      <w:r w:rsidRPr="00D562B3">
        <w:t>79</w:t>
      </w:r>
      <w:r>
        <w:t>7 471,2</w:t>
      </w:r>
      <w:r w:rsidRPr="00D562B3">
        <w:t xml:space="preserve"> тыс. рублей; </w:t>
      </w:r>
    </w:p>
    <w:p w14:paraId="52470A2E" w14:textId="7A94DEAA" w:rsidR="003B0F84" w:rsidRPr="00191D72" w:rsidRDefault="003B0F84" w:rsidP="003B0F84">
      <w:pPr>
        <w:shd w:val="clear" w:color="auto" w:fill="FFFFFF"/>
        <w:ind w:firstLine="709"/>
        <w:jc w:val="both"/>
      </w:pPr>
      <w:r w:rsidRPr="00D562B3">
        <w:t>общий объем расходов бюджета города Новочебоксарска в сумме 2</w:t>
      </w:r>
      <w:r>
        <w:t> </w:t>
      </w:r>
      <w:r w:rsidRPr="00D562B3">
        <w:t>64</w:t>
      </w:r>
      <w:r>
        <w:t>7 967,7</w:t>
      </w:r>
      <w:r w:rsidRPr="00D562B3">
        <w:t xml:space="preserve"> тыс.</w:t>
      </w:r>
      <w:r w:rsidRPr="00191D72">
        <w:t xml:space="preserve"> рублей, в том числе условно утвержденные расходы в </w:t>
      </w:r>
      <w:r w:rsidRPr="00B3745E">
        <w:t>сумме 22 240,1 тыс</w:t>
      </w:r>
      <w:r w:rsidRPr="00191D72">
        <w:t>. рублей;</w:t>
      </w:r>
    </w:p>
    <w:p w14:paraId="0A5E70AA" w14:textId="77777777" w:rsidR="003B0F84" w:rsidRPr="00C87FDE" w:rsidRDefault="003B0F84" w:rsidP="003B0F84">
      <w:pPr>
        <w:shd w:val="clear" w:color="auto" w:fill="FFFFFF"/>
        <w:ind w:firstLine="709"/>
        <w:jc w:val="both"/>
      </w:pPr>
      <w:r w:rsidRPr="00191D72">
        <w:t>дефицит бюджета города Новочебоксарска в сумме 0,0 тыс. рублей.</w:t>
      </w:r>
    </w:p>
    <w:p w14:paraId="6414D716" w14:textId="77777777" w:rsidR="003B0F84" w:rsidRPr="00C87FDE" w:rsidRDefault="003B0F84" w:rsidP="003B0F84">
      <w:pPr>
        <w:ind w:firstLine="709"/>
        <w:jc w:val="both"/>
        <w:rPr>
          <w:snapToGrid w:val="0"/>
        </w:rPr>
      </w:pPr>
      <w:r w:rsidRPr="00C87FDE">
        <w:rPr>
          <w:snapToGrid w:val="0"/>
        </w:rPr>
        <w:t>3. Утвердить основные характеристики бюджета города Новочебоксарска на 202</w:t>
      </w:r>
      <w:r>
        <w:rPr>
          <w:snapToGrid w:val="0"/>
        </w:rPr>
        <w:t>5</w:t>
      </w:r>
      <w:r w:rsidRPr="00C87FDE">
        <w:rPr>
          <w:snapToGrid w:val="0"/>
        </w:rPr>
        <w:t> год:</w:t>
      </w:r>
    </w:p>
    <w:p w14:paraId="0E8C6314" w14:textId="5743C48E" w:rsidR="003B0F84" w:rsidRPr="00D562B3" w:rsidRDefault="003B0F84" w:rsidP="003B0F84">
      <w:pPr>
        <w:ind w:firstLine="684"/>
        <w:jc w:val="both"/>
      </w:pPr>
      <w:r w:rsidRPr="00D562B3">
        <w:t>прогнозируемый общий объем доходов бюджета города Новочебоксарска в сумме  2</w:t>
      </w:r>
      <w:r>
        <w:t> 598 661,2</w:t>
      </w:r>
      <w:r w:rsidRPr="00D562B3">
        <w:t xml:space="preserve"> тыс. рублей, в том числе объем безвозмездных поступлений в сумме 1</w:t>
      </w:r>
      <w:r>
        <w:t> </w:t>
      </w:r>
      <w:r w:rsidRPr="00D562B3">
        <w:t>7</w:t>
      </w:r>
      <w:r>
        <w:t>31 478,7</w:t>
      </w:r>
      <w:r w:rsidRPr="00D562B3">
        <w:t xml:space="preserve"> тыс. рублей, из них объем межбюджетных трансфертов, получаемых из бюджетов бюджетной системы Российской Федерации, в сумме 1</w:t>
      </w:r>
      <w:r>
        <w:t> </w:t>
      </w:r>
      <w:r w:rsidRPr="00D562B3">
        <w:t>7</w:t>
      </w:r>
      <w:r>
        <w:t>31 478,7</w:t>
      </w:r>
      <w:r w:rsidRPr="00D562B3">
        <w:t xml:space="preserve"> тыс. рублей; </w:t>
      </w:r>
    </w:p>
    <w:p w14:paraId="3AC1A1F3" w14:textId="5614DB88" w:rsidR="003B0F84" w:rsidRPr="00D562B3" w:rsidRDefault="003B0F84" w:rsidP="003B0F84">
      <w:pPr>
        <w:ind w:firstLine="709"/>
        <w:jc w:val="both"/>
      </w:pPr>
      <w:r w:rsidRPr="00D562B3">
        <w:t>общий объем расходов бюджета города Новочебоксарска в сумме 2</w:t>
      </w:r>
      <w:r w:rsidR="00D750BE">
        <w:t> 598 661,2</w:t>
      </w:r>
      <w:r w:rsidRPr="00D562B3">
        <w:t xml:space="preserve"> тыс. рублей, в том числе условно утвержденные расходы в </w:t>
      </w:r>
      <w:r w:rsidRPr="00B3745E">
        <w:t>сумме 44 855,7</w:t>
      </w:r>
      <w:r w:rsidRPr="00D562B3">
        <w:t xml:space="preserve"> тыс. рублей;</w:t>
      </w:r>
    </w:p>
    <w:p w14:paraId="316EBD25" w14:textId="758CC572" w:rsidR="003B0F84" w:rsidRPr="00C87FDE" w:rsidRDefault="003B0F84" w:rsidP="003B0F84">
      <w:pPr>
        <w:shd w:val="clear" w:color="auto" w:fill="FFFFFF"/>
        <w:ind w:firstLine="709"/>
        <w:jc w:val="both"/>
      </w:pPr>
      <w:r w:rsidRPr="00D562B3">
        <w:t>дефицит бюджета города Новочебоксарска в сумме 0,0 тыс. рублей.</w:t>
      </w:r>
      <w:r w:rsidR="000A7AA3">
        <w:t>»;</w:t>
      </w:r>
    </w:p>
    <w:p w14:paraId="1A335D54" w14:textId="77777777" w:rsidR="003B0F84" w:rsidRDefault="003B0F84" w:rsidP="00772602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F900FEB" w14:textId="77777777" w:rsidR="003B0F84" w:rsidRDefault="003B0F84" w:rsidP="00772602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DAE203E" w14:textId="16C7C55E" w:rsidR="00D51C66" w:rsidRPr="00230EDE" w:rsidRDefault="00A43D73" w:rsidP="00F9458F">
      <w:pPr>
        <w:shd w:val="clear" w:color="auto" w:fill="FFFFFF"/>
        <w:ind w:firstLine="709"/>
        <w:jc w:val="both"/>
      </w:pPr>
      <w:r w:rsidRPr="00B3745E">
        <w:t>2)</w:t>
      </w:r>
      <w:r w:rsidRPr="002B7A80">
        <w:t xml:space="preserve"> </w:t>
      </w:r>
      <w:r w:rsidR="00D51C66" w:rsidRPr="00230EDE">
        <w:t xml:space="preserve">пункт 4 статьи </w:t>
      </w:r>
      <w:r w:rsidR="0009719F" w:rsidRPr="00230EDE">
        <w:t>3</w:t>
      </w:r>
      <w:r w:rsidR="00D51C66" w:rsidRPr="00230EDE">
        <w:t xml:space="preserve"> изложить в следующей редакции:</w:t>
      </w:r>
    </w:p>
    <w:p w14:paraId="0C17C62A" w14:textId="4895F712" w:rsidR="00D51C66" w:rsidRPr="00230EDE" w:rsidRDefault="00D51C66" w:rsidP="00D51C66">
      <w:pPr>
        <w:ind w:firstLine="709"/>
        <w:jc w:val="both"/>
      </w:pPr>
      <w:r w:rsidRPr="00230EDE">
        <w:t>«</w:t>
      </w:r>
      <w:r w:rsidR="00F9458F">
        <w:t>3</w:t>
      </w:r>
      <w:r w:rsidRPr="00230EDE">
        <w:t>. Утвердить:</w:t>
      </w:r>
    </w:p>
    <w:p w14:paraId="43FCAA6F" w14:textId="77777777" w:rsidR="00F9458F" w:rsidRPr="005D7A76" w:rsidRDefault="00F9458F" w:rsidP="00F9458F">
      <w:pPr>
        <w:autoSpaceDE w:val="0"/>
        <w:autoSpaceDN w:val="0"/>
        <w:adjustRightInd w:val="0"/>
        <w:ind w:firstLine="720"/>
        <w:jc w:val="both"/>
      </w:pPr>
      <w:r w:rsidRPr="005D7A76">
        <w:t>объем бюджетных ассигнований Дорожного фонда города Новочебоксарска:</w:t>
      </w:r>
    </w:p>
    <w:p w14:paraId="4F234AFA" w14:textId="728CFFEC" w:rsidR="00F9458F" w:rsidRPr="006862CB" w:rsidRDefault="00F9458F" w:rsidP="00F9458F">
      <w:pPr>
        <w:ind w:firstLine="709"/>
        <w:jc w:val="both"/>
        <w:rPr>
          <w:color w:val="000000"/>
        </w:rPr>
      </w:pPr>
      <w:r w:rsidRPr="006862CB">
        <w:t xml:space="preserve">на 2023 год в сумме </w:t>
      </w:r>
      <w:r w:rsidR="00B3745E" w:rsidRPr="006862CB">
        <w:rPr>
          <w:color w:val="000000"/>
        </w:rPr>
        <w:t>261 116,1</w:t>
      </w:r>
      <w:r w:rsidRPr="006862CB">
        <w:rPr>
          <w:color w:val="000000"/>
        </w:rPr>
        <w:t xml:space="preserve"> </w:t>
      </w:r>
      <w:r w:rsidRPr="006862CB">
        <w:t>тыс. рублей;</w:t>
      </w:r>
    </w:p>
    <w:p w14:paraId="18002CD1" w14:textId="77777777" w:rsidR="00F9458F" w:rsidRPr="006862CB" w:rsidRDefault="00F9458F" w:rsidP="00F9458F">
      <w:pPr>
        <w:ind w:firstLine="709"/>
        <w:jc w:val="both"/>
        <w:rPr>
          <w:color w:val="000000"/>
        </w:rPr>
      </w:pPr>
      <w:r w:rsidRPr="006862CB">
        <w:t xml:space="preserve">на 2024 год в сумме </w:t>
      </w:r>
      <w:r w:rsidRPr="006862CB">
        <w:rPr>
          <w:color w:val="000000"/>
        </w:rPr>
        <w:t xml:space="preserve">271 125,5 </w:t>
      </w:r>
      <w:r w:rsidRPr="006862CB">
        <w:t>тыс. рублей;</w:t>
      </w:r>
    </w:p>
    <w:p w14:paraId="59C41927" w14:textId="77777777" w:rsidR="00F9458F" w:rsidRPr="006862CB" w:rsidRDefault="00F9458F" w:rsidP="00F9458F">
      <w:pPr>
        <w:ind w:firstLine="709"/>
        <w:jc w:val="both"/>
        <w:rPr>
          <w:color w:val="000000"/>
        </w:rPr>
      </w:pPr>
      <w:r w:rsidRPr="006862CB">
        <w:t xml:space="preserve">на 2025 год в сумме </w:t>
      </w:r>
      <w:r w:rsidRPr="006862CB">
        <w:rPr>
          <w:color w:val="000000"/>
        </w:rPr>
        <w:t xml:space="preserve">270 275,0 </w:t>
      </w:r>
      <w:r w:rsidRPr="006862CB">
        <w:t>тыс. рублей;</w:t>
      </w:r>
    </w:p>
    <w:p w14:paraId="5305D518" w14:textId="77777777" w:rsidR="00F9458F" w:rsidRPr="006862CB" w:rsidRDefault="00F9458F" w:rsidP="00F9458F">
      <w:pPr>
        <w:autoSpaceDE w:val="0"/>
        <w:autoSpaceDN w:val="0"/>
        <w:adjustRightInd w:val="0"/>
        <w:ind w:firstLine="709"/>
        <w:jc w:val="both"/>
      </w:pPr>
      <w:r w:rsidRPr="006862CB">
        <w:t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Чувашской Республики от 29 декабря 2011 г. № С 23-2 «О Дорожном фонде города Новочебоксарска Чувашской Республики»:</w:t>
      </w:r>
    </w:p>
    <w:p w14:paraId="21CCD116" w14:textId="18454F77" w:rsidR="00F9458F" w:rsidRPr="006862CB" w:rsidRDefault="00F9458F" w:rsidP="00F9458F">
      <w:pPr>
        <w:ind w:firstLine="709"/>
        <w:jc w:val="both"/>
        <w:rPr>
          <w:color w:val="000000"/>
        </w:rPr>
      </w:pPr>
      <w:r w:rsidRPr="006862CB">
        <w:t xml:space="preserve">на 2023 год в сумме </w:t>
      </w:r>
      <w:r w:rsidR="00B3745E" w:rsidRPr="006862CB">
        <w:rPr>
          <w:color w:val="000000"/>
        </w:rPr>
        <w:t>261 116,1</w:t>
      </w:r>
      <w:r w:rsidRPr="006862CB">
        <w:rPr>
          <w:color w:val="000000"/>
        </w:rPr>
        <w:t xml:space="preserve"> </w:t>
      </w:r>
      <w:r w:rsidRPr="006862CB">
        <w:t>тыс. рублей;</w:t>
      </w:r>
    </w:p>
    <w:p w14:paraId="497E0AE3" w14:textId="77777777" w:rsidR="00F9458F" w:rsidRPr="006862CB" w:rsidRDefault="00F9458F" w:rsidP="00F9458F">
      <w:pPr>
        <w:ind w:firstLine="709"/>
        <w:jc w:val="both"/>
        <w:rPr>
          <w:color w:val="000000"/>
        </w:rPr>
      </w:pPr>
      <w:r w:rsidRPr="006862CB">
        <w:t xml:space="preserve">на 2024 год в сумме </w:t>
      </w:r>
      <w:r w:rsidRPr="006862CB">
        <w:rPr>
          <w:color w:val="000000"/>
        </w:rPr>
        <w:t xml:space="preserve">271 125,5 </w:t>
      </w:r>
      <w:r w:rsidRPr="006862CB">
        <w:t>тыс. рублей;</w:t>
      </w:r>
    </w:p>
    <w:p w14:paraId="037494C3" w14:textId="20002A04" w:rsidR="00F9458F" w:rsidRDefault="00F9458F" w:rsidP="00F9458F">
      <w:pPr>
        <w:ind w:firstLine="709"/>
        <w:jc w:val="both"/>
      </w:pPr>
      <w:r w:rsidRPr="006862CB">
        <w:t xml:space="preserve">на 2025 год в сумме </w:t>
      </w:r>
      <w:r w:rsidRPr="006862CB">
        <w:rPr>
          <w:color w:val="000000"/>
        </w:rPr>
        <w:t xml:space="preserve">270 275,0 </w:t>
      </w:r>
      <w:r w:rsidRPr="006862CB">
        <w:t>тыс. рублей.»;</w:t>
      </w:r>
    </w:p>
    <w:p w14:paraId="4158A6FB" w14:textId="611DC3D7" w:rsidR="006862CB" w:rsidRDefault="006862CB" w:rsidP="00F9458F">
      <w:pPr>
        <w:ind w:firstLine="709"/>
        <w:jc w:val="both"/>
      </w:pPr>
      <w:r>
        <w:t>3) пункт 3 статьи 7 изложить в следующей редакции:</w:t>
      </w:r>
    </w:p>
    <w:p w14:paraId="6885072F" w14:textId="4E007EC7" w:rsidR="006862CB" w:rsidRDefault="006862CB" w:rsidP="006862CB">
      <w:pPr>
        <w:ind w:firstLine="709"/>
        <w:jc w:val="both"/>
      </w:pPr>
      <w:r w:rsidRPr="00C33EBF">
        <w:t xml:space="preserve">«3. Утвердить объем расходов на обслуживание муниципального долга города Новочебоксарска на 2023 год в сумме 4 011,1 тыс. рублей, на 2024 год в сумме </w:t>
      </w:r>
      <w:r w:rsidRPr="00C33EBF">
        <w:rPr>
          <w:color w:val="000000"/>
        </w:rPr>
        <w:t>2 368,5</w:t>
      </w:r>
      <w:r w:rsidRPr="00C33EBF">
        <w:t xml:space="preserve"> тыс. рублей, на 2025 год в сумме </w:t>
      </w:r>
      <w:r w:rsidRPr="00C33EBF">
        <w:rPr>
          <w:color w:val="000000"/>
        </w:rPr>
        <w:t xml:space="preserve">2 375,0 </w:t>
      </w:r>
      <w:r w:rsidRPr="00C33EBF">
        <w:t>тыс. рублей.</w:t>
      </w:r>
      <w:r w:rsidR="00C33EBF">
        <w:t>»;</w:t>
      </w:r>
    </w:p>
    <w:p w14:paraId="040C652C" w14:textId="7FB80631" w:rsidR="00E71503" w:rsidRDefault="00E71503" w:rsidP="006862CB">
      <w:pPr>
        <w:ind w:firstLine="709"/>
        <w:jc w:val="both"/>
      </w:pPr>
      <w:r>
        <w:t xml:space="preserve">4) </w:t>
      </w:r>
      <w:r w:rsidR="004A5E30">
        <w:t xml:space="preserve">абзац второй </w:t>
      </w:r>
      <w:r>
        <w:t>пункт</w:t>
      </w:r>
      <w:r w:rsidR="004A5E30">
        <w:t>а</w:t>
      </w:r>
      <w:r>
        <w:t xml:space="preserve"> 2 статьи 8 изложить в следующей редакции:</w:t>
      </w:r>
    </w:p>
    <w:p w14:paraId="358969A5" w14:textId="0666BBA4" w:rsidR="00E71503" w:rsidRPr="00790CA7" w:rsidRDefault="00E71503" w:rsidP="00E71503">
      <w:pPr>
        <w:pStyle w:val="a7"/>
        <w:spacing w:after="0"/>
        <w:ind w:firstLine="709"/>
        <w:jc w:val="both"/>
      </w:pPr>
      <w:r>
        <w:t>«распределение зарезервированных средств в составе утвержденных статьей 3 настоящего Решения бюджетных ассигнований, предусмотренных на 2023 год и на плановый период 2024 и 2025 годов по подразделу 0111 «Резервные фонды» раздела 0100 «О</w:t>
      </w:r>
      <w:r>
        <w:rPr>
          <w:bCs/>
        </w:rPr>
        <w:t>бщегосударственные вопросы</w:t>
      </w:r>
      <w:r>
        <w:t>»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города Новочебоксарска Чувашской Республики, утвержденным постановлением администрации города Новочебоксарска Чувашской Республики от 14 июля 2020 года № 705</w:t>
      </w:r>
      <w:r w:rsidRPr="00790CA7">
        <w:t xml:space="preserve">, на 2023 год в сумме </w:t>
      </w:r>
      <w:r>
        <w:t>1 414,1</w:t>
      </w:r>
      <w:r w:rsidRPr="00790CA7">
        <w:t xml:space="preserve"> тыс. рублей, на 2024 год в сумме </w:t>
      </w:r>
      <w:r>
        <w:t xml:space="preserve"> 2 500,0 </w:t>
      </w:r>
      <w:r w:rsidRPr="00790CA7">
        <w:t>тыс. рублей, на 2025 год в сумме</w:t>
      </w:r>
      <w:r>
        <w:t xml:space="preserve"> 2 500,0</w:t>
      </w:r>
      <w:r w:rsidRPr="00790CA7">
        <w:t xml:space="preserve"> тыс. рублей;</w:t>
      </w:r>
      <w:r w:rsidR="004A5E30">
        <w:t>»;</w:t>
      </w:r>
    </w:p>
    <w:p w14:paraId="0A1B50D1" w14:textId="02FB46EF" w:rsidR="004B75AF" w:rsidRDefault="003C7A5C" w:rsidP="003452B3">
      <w:pPr>
        <w:ind w:firstLine="709"/>
        <w:sectPr w:rsidR="004B75AF" w:rsidSect="00F17830"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color w:val="000000"/>
        </w:rPr>
        <w:t xml:space="preserve">5) </w:t>
      </w:r>
      <w:r w:rsidRPr="003C7A5C">
        <w:t>приложение 1 изложить в следующей редакции</w:t>
      </w:r>
      <w:r w:rsidRPr="003C7A5C">
        <w:rPr>
          <w:color w:val="000000"/>
        </w:rPr>
        <w:t>:</w:t>
      </w:r>
    </w:p>
    <w:p w14:paraId="3E796C74" w14:textId="2A08BA45" w:rsidR="004B75AF" w:rsidRPr="00526962" w:rsidRDefault="004B75AF" w:rsidP="00992BC7">
      <w:pPr>
        <w:tabs>
          <w:tab w:val="left" w:pos="10065"/>
        </w:tabs>
        <w:ind w:left="10206"/>
        <w:jc w:val="both"/>
        <w:rPr>
          <w:bCs/>
          <w:sz w:val="22"/>
          <w:szCs w:val="22"/>
        </w:rPr>
      </w:pPr>
      <w:r w:rsidRPr="00526962">
        <w:rPr>
          <w:bCs/>
          <w:sz w:val="22"/>
          <w:szCs w:val="22"/>
        </w:rPr>
        <w:lastRenderedPageBreak/>
        <w:t>«Приложение 1</w:t>
      </w:r>
    </w:p>
    <w:p w14:paraId="36EDB646" w14:textId="28ED4D7B" w:rsidR="004B75AF" w:rsidRDefault="004B75AF" w:rsidP="00992BC7">
      <w:pPr>
        <w:tabs>
          <w:tab w:val="left" w:pos="10065"/>
        </w:tabs>
        <w:ind w:left="10206"/>
        <w:jc w:val="both"/>
        <w:rPr>
          <w:sz w:val="22"/>
          <w:szCs w:val="22"/>
        </w:rPr>
      </w:pPr>
      <w:r w:rsidRPr="00526962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526962">
        <w:rPr>
          <w:sz w:val="22"/>
          <w:szCs w:val="22"/>
        </w:rPr>
        <w:t>Чувашской Республики «О бюджете города Новочебоксарска на 2023 год и на плановый период 2024 и 2025 годов»</w:t>
      </w:r>
    </w:p>
    <w:p w14:paraId="2ABE69A3" w14:textId="77777777" w:rsidR="00526962" w:rsidRPr="00526962" w:rsidRDefault="00526962" w:rsidP="00526962">
      <w:pPr>
        <w:tabs>
          <w:tab w:val="left" w:pos="10065"/>
        </w:tabs>
        <w:ind w:left="10490"/>
        <w:jc w:val="both"/>
        <w:rPr>
          <w:sz w:val="22"/>
          <w:szCs w:val="22"/>
        </w:rPr>
      </w:pPr>
    </w:p>
    <w:p w14:paraId="58765A71" w14:textId="77777777" w:rsidR="004B75AF" w:rsidRPr="002A0479" w:rsidRDefault="004B75AF" w:rsidP="004B75AF">
      <w:pPr>
        <w:jc w:val="center"/>
        <w:rPr>
          <w:b/>
          <w:bCs/>
          <w:caps/>
          <w:color w:val="000000"/>
          <w:sz w:val="22"/>
          <w:szCs w:val="22"/>
        </w:rPr>
      </w:pPr>
      <w:r w:rsidRPr="002A0479">
        <w:rPr>
          <w:b/>
          <w:bCs/>
          <w:caps/>
          <w:color w:val="000000"/>
          <w:sz w:val="22"/>
          <w:szCs w:val="22"/>
        </w:rPr>
        <w:t>Прогнозируемые объемы</w:t>
      </w:r>
    </w:p>
    <w:p w14:paraId="285953E9" w14:textId="77777777" w:rsidR="003C7A5C" w:rsidRPr="002A0479" w:rsidRDefault="004B75AF" w:rsidP="004B75AF">
      <w:pPr>
        <w:jc w:val="center"/>
        <w:rPr>
          <w:color w:val="000000"/>
          <w:sz w:val="22"/>
          <w:szCs w:val="22"/>
        </w:rPr>
      </w:pPr>
      <w:r w:rsidRPr="002A0479">
        <w:rPr>
          <w:b/>
          <w:bCs/>
          <w:color w:val="000000"/>
          <w:sz w:val="22"/>
          <w:szCs w:val="22"/>
        </w:rPr>
        <w:t>поступлений доходов в бюджет города Новочебоксарска на 2023 год и на плановый период 2024 и 2025 годов</w:t>
      </w:r>
      <w:r w:rsidRPr="002A0479">
        <w:rPr>
          <w:color w:val="000000"/>
          <w:sz w:val="22"/>
          <w:szCs w:val="22"/>
        </w:rPr>
        <w:t xml:space="preserve">   </w:t>
      </w:r>
    </w:p>
    <w:p w14:paraId="78DCE2C3" w14:textId="54D7B6AB" w:rsidR="003C7A5C" w:rsidRPr="002A0479" w:rsidRDefault="004B75AF" w:rsidP="00A65F3F">
      <w:pPr>
        <w:ind w:right="-456"/>
        <w:jc w:val="right"/>
        <w:rPr>
          <w:color w:val="000000"/>
          <w:sz w:val="22"/>
          <w:szCs w:val="22"/>
        </w:rPr>
      </w:pPr>
      <w:r w:rsidRPr="002A0479">
        <w:rPr>
          <w:color w:val="000000"/>
        </w:rPr>
        <w:t xml:space="preserve">   </w:t>
      </w:r>
      <w:r w:rsidR="003C7A5C" w:rsidRPr="002A0479">
        <w:rPr>
          <w:color w:val="000000"/>
          <w:sz w:val="22"/>
          <w:szCs w:val="22"/>
        </w:rPr>
        <w:t>(тыс. рублей)</w:t>
      </w: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9358"/>
        <w:gridCol w:w="1312"/>
        <w:gridCol w:w="1274"/>
        <w:gridCol w:w="1440"/>
      </w:tblGrid>
      <w:tr w:rsidR="00BF7894" w:rsidRPr="002A0479" w14:paraId="7D7C622C" w14:textId="77777777" w:rsidTr="00414FDA">
        <w:trPr>
          <w:trHeight w:val="270"/>
          <w:tblHeader/>
        </w:trPr>
        <w:tc>
          <w:tcPr>
            <w:tcW w:w="735" w:type="pct"/>
            <w:vMerge w:val="restart"/>
            <w:shd w:val="clear" w:color="auto" w:fill="auto"/>
            <w:noWrap/>
            <w:vAlign w:val="center"/>
          </w:tcPr>
          <w:p w14:paraId="081A2B75" w14:textId="77777777" w:rsidR="003C7A5C" w:rsidRPr="002A0479" w:rsidRDefault="003C7A5C" w:rsidP="00914722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 xml:space="preserve">Код бюджетной </w:t>
            </w:r>
            <w:r w:rsidRPr="002A0479">
              <w:rPr>
                <w:color w:val="000000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2982" w:type="pct"/>
            <w:vMerge w:val="restart"/>
            <w:shd w:val="clear" w:color="auto" w:fill="auto"/>
            <w:vAlign w:val="center"/>
          </w:tcPr>
          <w:p w14:paraId="6F01E937" w14:textId="77777777" w:rsidR="003C7A5C" w:rsidRPr="002A0479" w:rsidRDefault="003C7A5C" w:rsidP="00914722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283" w:type="pct"/>
            <w:gridSpan w:val="3"/>
            <w:shd w:val="clear" w:color="auto" w:fill="auto"/>
            <w:noWrap/>
            <w:vAlign w:val="center"/>
          </w:tcPr>
          <w:p w14:paraId="375CC849" w14:textId="77777777" w:rsidR="003C7A5C" w:rsidRPr="002A0479" w:rsidRDefault="003C7A5C" w:rsidP="00914722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C7A5C" w:rsidRPr="002A0479" w14:paraId="7770809B" w14:textId="77777777" w:rsidTr="00414FDA">
        <w:trPr>
          <w:trHeight w:val="270"/>
          <w:tblHeader/>
        </w:trPr>
        <w:tc>
          <w:tcPr>
            <w:tcW w:w="735" w:type="pct"/>
            <w:vMerge/>
            <w:shd w:val="clear" w:color="auto" w:fill="auto"/>
            <w:noWrap/>
            <w:vAlign w:val="center"/>
          </w:tcPr>
          <w:p w14:paraId="27CF2108" w14:textId="77777777" w:rsidR="003C7A5C" w:rsidRPr="002A0479" w:rsidRDefault="003C7A5C" w:rsidP="009147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2" w:type="pct"/>
            <w:vMerge/>
            <w:shd w:val="clear" w:color="auto" w:fill="auto"/>
            <w:vAlign w:val="center"/>
          </w:tcPr>
          <w:p w14:paraId="5032EAE0" w14:textId="77777777" w:rsidR="003C7A5C" w:rsidRPr="002A0479" w:rsidRDefault="003C7A5C" w:rsidP="009147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4C696B57" w14:textId="77777777" w:rsidR="003C7A5C" w:rsidRPr="002A0479" w:rsidRDefault="003C7A5C" w:rsidP="00914722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06" w:type="pct"/>
          </w:tcPr>
          <w:p w14:paraId="0347CBE4" w14:textId="77777777" w:rsidR="003C7A5C" w:rsidRPr="002A0479" w:rsidRDefault="003C7A5C" w:rsidP="00914722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59" w:type="pct"/>
          </w:tcPr>
          <w:p w14:paraId="746590CA" w14:textId="77777777" w:rsidR="003C7A5C" w:rsidRPr="002A0479" w:rsidRDefault="003C7A5C" w:rsidP="00914722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2025 год</w:t>
            </w:r>
          </w:p>
        </w:tc>
      </w:tr>
    </w:tbl>
    <w:p w14:paraId="606D7C31" w14:textId="4CF457C3" w:rsidR="004B75AF" w:rsidRPr="003C7A5C" w:rsidRDefault="004B75AF" w:rsidP="004B75AF">
      <w:pPr>
        <w:jc w:val="center"/>
        <w:rPr>
          <w:sz w:val="4"/>
          <w:szCs w:val="4"/>
        </w:rPr>
      </w:pPr>
    </w:p>
    <w:tbl>
      <w:tblPr>
        <w:tblW w:w="530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9359"/>
        <w:gridCol w:w="1293"/>
        <w:gridCol w:w="1296"/>
        <w:gridCol w:w="1434"/>
      </w:tblGrid>
      <w:tr w:rsidR="004B75AF" w:rsidRPr="00A65F3F" w14:paraId="19EC935A" w14:textId="77777777" w:rsidTr="00414FDA">
        <w:trPr>
          <w:trHeight w:val="270"/>
          <w:tblHeader/>
        </w:trPr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4675C15E" w14:textId="77777777" w:rsidR="004B75AF" w:rsidRPr="00A65F3F" w:rsidRDefault="004B75AF" w:rsidP="005A0CA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3" w:type="pct"/>
            <w:shd w:val="clear" w:color="auto" w:fill="auto"/>
            <w:vAlign w:val="center"/>
            <w:hideMark/>
          </w:tcPr>
          <w:p w14:paraId="2E88057F" w14:textId="77777777" w:rsidR="004B75AF" w:rsidRPr="00A65F3F" w:rsidRDefault="004B75AF" w:rsidP="005A0CA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347A484" w14:textId="77777777" w:rsidR="004B75AF" w:rsidRPr="00A65F3F" w:rsidRDefault="004B75AF" w:rsidP="005A0CA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3" w:type="pct"/>
          </w:tcPr>
          <w:p w14:paraId="5E7F2B73" w14:textId="77777777" w:rsidR="004B75AF" w:rsidRPr="00A65F3F" w:rsidRDefault="004B75AF" w:rsidP="005A0CA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7" w:type="pct"/>
          </w:tcPr>
          <w:p w14:paraId="4FB2D044" w14:textId="77777777" w:rsidR="004B75AF" w:rsidRPr="00A65F3F" w:rsidRDefault="004B75AF" w:rsidP="005A0CA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5</w:t>
            </w:r>
          </w:p>
        </w:tc>
      </w:tr>
      <w:tr w:rsidR="004B75AF" w:rsidRPr="00A65F3F" w14:paraId="57EE00F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3DDA496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983" w:type="pct"/>
            <w:shd w:val="clear" w:color="auto" w:fill="auto"/>
          </w:tcPr>
          <w:p w14:paraId="08FFCD83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87BC4D9" w14:textId="2F188BDB" w:rsidR="004B75AF" w:rsidRPr="00A65F3F" w:rsidRDefault="00A87856" w:rsidP="00A878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820 779,9</w:t>
            </w:r>
          </w:p>
        </w:tc>
        <w:tc>
          <w:tcPr>
            <w:tcW w:w="413" w:type="pct"/>
          </w:tcPr>
          <w:p w14:paraId="1F3BA3C2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850 496,5</w:t>
            </w:r>
          </w:p>
        </w:tc>
        <w:tc>
          <w:tcPr>
            <w:tcW w:w="457" w:type="pct"/>
          </w:tcPr>
          <w:p w14:paraId="4E0604AB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867 182,5</w:t>
            </w:r>
          </w:p>
        </w:tc>
      </w:tr>
      <w:tr w:rsidR="004B75AF" w:rsidRPr="00A65F3F" w14:paraId="5ACBCC8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0A8E730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983" w:type="pct"/>
            <w:shd w:val="clear" w:color="auto" w:fill="auto"/>
          </w:tcPr>
          <w:p w14:paraId="4ABA1140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F34A4E8" w14:textId="4D82AA79" w:rsidR="004B75AF" w:rsidRPr="00A65F3F" w:rsidRDefault="000629B5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422 553,0</w:t>
            </w:r>
          </w:p>
        </w:tc>
        <w:tc>
          <w:tcPr>
            <w:tcW w:w="413" w:type="pct"/>
          </w:tcPr>
          <w:p w14:paraId="01A73E43" w14:textId="77777777" w:rsidR="004B75AF" w:rsidRPr="00A65F3F" w:rsidRDefault="004B75AF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473 541,0</w:t>
            </w:r>
          </w:p>
        </w:tc>
        <w:tc>
          <w:tcPr>
            <w:tcW w:w="457" w:type="pct"/>
          </w:tcPr>
          <w:p w14:paraId="080C4BFD" w14:textId="77777777" w:rsidR="004B75AF" w:rsidRPr="00A65F3F" w:rsidRDefault="004B75AF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487 528,0</w:t>
            </w:r>
          </w:p>
        </w:tc>
      </w:tr>
      <w:tr w:rsidR="004B75AF" w:rsidRPr="00A65F3F" w14:paraId="090C8FA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7713A8E" w14:textId="77777777" w:rsidR="004B75AF" w:rsidRPr="00A65F3F" w:rsidRDefault="004B75AF" w:rsidP="005A0CA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1 01 02000 01 0000 110</w:t>
            </w:r>
          </w:p>
        </w:tc>
        <w:tc>
          <w:tcPr>
            <w:tcW w:w="2983" w:type="pct"/>
            <w:shd w:val="clear" w:color="auto" w:fill="auto"/>
          </w:tcPr>
          <w:p w14:paraId="2DE038E5" w14:textId="77777777" w:rsidR="004B75AF" w:rsidRPr="00A65F3F" w:rsidRDefault="004B75AF" w:rsidP="005A0CA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0DF384D5" w14:textId="426A0062" w:rsidR="004B75AF" w:rsidRPr="00A65F3F" w:rsidRDefault="000629B5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422 553,0</w:t>
            </w:r>
          </w:p>
        </w:tc>
        <w:tc>
          <w:tcPr>
            <w:tcW w:w="413" w:type="pct"/>
          </w:tcPr>
          <w:p w14:paraId="523B9879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473 541,0</w:t>
            </w:r>
          </w:p>
        </w:tc>
        <w:tc>
          <w:tcPr>
            <w:tcW w:w="457" w:type="pct"/>
          </w:tcPr>
          <w:p w14:paraId="53554388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487 528,0</w:t>
            </w:r>
          </w:p>
        </w:tc>
      </w:tr>
      <w:tr w:rsidR="004B75AF" w:rsidRPr="00A65F3F" w14:paraId="652F325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1EEB116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2983" w:type="pct"/>
            <w:shd w:val="clear" w:color="auto" w:fill="auto"/>
          </w:tcPr>
          <w:p w14:paraId="7D0C6929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02B57BB" w14:textId="139DA72B" w:rsidR="004B75AF" w:rsidRPr="00A65F3F" w:rsidRDefault="000629B5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2 744,9</w:t>
            </w:r>
          </w:p>
        </w:tc>
        <w:tc>
          <w:tcPr>
            <w:tcW w:w="413" w:type="pct"/>
          </w:tcPr>
          <w:p w14:paraId="79D19B4A" w14:textId="77777777" w:rsidR="004B75AF" w:rsidRPr="00A65F3F" w:rsidRDefault="004B75AF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793F5779" w14:textId="77777777" w:rsidR="004B75AF" w:rsidRPr="00A65F3F" w:rsidRDefault="004B75AF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3 080,0</w:t>
            </w:r>
          </w:p>
        </w:tc>
        <w:tc>
          <w:tcPr>
            <w:tcW w:w="457" w:type="pct"/>
          </w:tcPr>
          <w:p w14:paraId="0E0BA4E3" w14:textId="77777777" w:rsidR="004B75AF" w:rsidRPr="00A65F3F" w:rsidRDefault="004B75AF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6FC1498A" w14:textId="77777777" w:rsidR="004B75AF" w:rsidRPr="00A65F3F" w:rsidRDefault="004B75AF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3 130,0</w:t>
            </w:r>
          </w:p>
        </w:tc>
      </w:tr>
      <w:tr w:rsidR="004B75AF" w:rsidRPr="00A65F3F" w14:paraId="74DC7A3B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EABDDBE" w14:textId="77777777" w:rsidR="004B75AF" w:rsidRPr="00A65F3F" w:rsidRDefault="004B75AF" w:rsidP="005A0CA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1 03 02000 01 0000 110</w:t>
            </w:r>
          </w:p>
        </w:tc>
        <w:tc>
          <w:tcPr>
            <w:tcW w:w="2983" w:type="pct"/>
            <w:shd w:val="clear" w:color="auto" w:fill="auto"/>
          </w:tcPr>
          <w:p w14:paraId="0266B890" w14:textId="77777777" w:rsidR="004B75AF" w:rsidRPr="00A65F3F" w:rsidRDefault="004B75AF" w:rsidP="005A0CA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9C32D6D" w14:textId="02BEE62B" w:rsidR="004B75AF" w:rsidRPr="00A65F3F" w:rsidRDefault="000629B5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2 744,9</w:t>
            </w:r>
          </w:p>
        </w:tc>
        <w:tc>
          <w:tcPr>
            <w:tcW w:w="413" w:type="pct"/>
          </w:tcPr>
          <w:p w14:paraId="0FB28286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E460394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3 080,0</w:t>
            </w:r>
          </w:p>
        </w:tc>
        <w:tc>
          <w:tcPr>
            <w:tcW w:w="457" w:type="pct"/>
          </w:tcPr>
          <w:p w14:paraId="6F0427BE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D75A235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3 130,0</w:t>
            </w:r>
          </w:p>
        </w:tc>
      </w:tr>
      <w:tr w:rsidR="004B75AF" w:rsidRPr="00A65F3F" w14:paraId="4BDEFDF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94A255D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2983" w:type="pct"/>
            <w:shd w:val="clear" w:color="auto" w:fill="auto"/>
          </w:tcPr>
          <w:p w14:paraId="3C884B69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3C1C0D4" w14:textId="5167582E" w:rsidR="004B75AF" w:rsidRPr="00A65F3F" w:rsidRDefault="000629B5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101 145,0</w:t>
            </w:r>
          </w:p>
        </w:tc>
        <w:tc>
          <w:tcPr>
            <w:tcW w:w="413" w:type="pct"/>
          </w:tcPr>
          <w:p w14:paraId="4B0F5C02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104 966,0</w:t>
            </w:r>
          </w:p>
        </w:tc>
        <w:tc>
          <w:tcPr>
            <w:tcW w:w="457" w:type="pct"/>
          </w:tcPr>
          <w:p w14:paraId="27498E26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108 081,0</w:t>
            </w:r>
          </w:p>
        </w:tc>
      </w:tr>
      <w:tr w:rsidR="004B75AF" w:rsidRPr="00A65F3F" w14:paraId="7C19F7B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4C2462C" w14:textId="77777777" w:rsidR="004B75AF" w:rsidRPr="00A65F3F" w:rsidRDefault="004B75AF" w:rsidP="005A0CA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1 05 01000 00 0000 110</w:t>
            </w:r>
          </w:p>
        </w:tc>
        <w:tc>
          <w:tcPr>
            <w:tcW w:w="2983" w:type="pct"/>
            <w:shd w:val="clear" w:color="auto" w:fill="auto"/>
          </w:tcPr>
          <w:p w14:paraId="6C0AE477" w14:textId="77777777" w:rsidR="004B75AF" w:rsidRPr="00A65F3F" w:rsidRDefault="004B75AF" w:rsidP="005A0CA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8EBAB4E" w14:textId="27E0BFDF" w:rsidR="004B75AF" w:rsidRPr="00A65F3F" w:rsidRDefault="000629B5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80 785,0</w:t>
            </w:r>
          </w:p>
        </w:tc>
        <w:tc>
          <w:tcPr>
            <w:tcW w:w="413" w:type="pct"/>
          </w:tcPr>
          <w:p w14:paraId="0417B5C4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84 307,0</w:t>
            </w:r>
          </w:p>
        </w:tc>
        <w:tc>
          <w:tcPr>
            <w:tcW w:w="457" w:type="pct"/>
          </w:tcPr>
          <w:p w14:paraId="1CA4DF5F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87 258,0</w:t>
            </w:r>
          </w:p>
        </w:tc>
      </w:tr>
      <w:tr w:rsidR="004B75AF" w:rsidRPr="00A65F3F" w14:paraId="09F953E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B40BD70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1 05 03000 01 0000 110</w:t>
            </w:r>
          </w:p>
        </w:tc>
        <w:tc>
          <w:tcPr>
            <w:tcW w:w="2983" w:type="pct"/>
            <w:shd w:val="clear" w:color="auto" w:fill="auto"/>
          </w:tcPr>
          <w:p w14:paraId="4DB02DB4" w14:textId="77777777" w:rsidR="004B75AF" w:rsidRPr="00A65F3F" w:rsidRDefault="004B75AF" w:rsidP="005A0CA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AD63F2F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413" w:type="pct"/>
          </w:tcPr>
          <w:p w14:paraId="0842E464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457" w:type="pct"/>
          </w:tcPr>
          <w:p w14:paraId="09407C9D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4B75AF" w:rsidRPr="00A65F3F" w14:paraId="324D209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D156A1D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1 05 04000 02 0000 110</w:t>
            </w:r>
          </w:p>
        </w:tc>
        <w:tc>
          <w:tcPr>
            <w:tcW w:w="2983" w:type="pct"/>
            <w:shd w:val="clear" w:color="auto" w:fill="auto"/>
          </w:tcPr>
          <w:p w14:paraId="7994AB28" w14:textId="77777777" w:rsidR="004B75AF" w:rsidRPr="00A65F3F" w:rsidRDefault="004B75AF" w:rsidP="005A0CA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7770874" w14:textId="40B8ADFC" w:rsidR="004B75AF" w:rsidRPr="00A65F3F" w:rsidRDefault="000629B5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20 240,0</w:t>
            </w:r>
          </w:p>
        </w:tc>
        <w:tc>
          <w:tcPr>
            <w:tcW w:w="413" w:type="pct"/>
          </w:tcPr>
          <w:p w14:paraId="0C8C2BC7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20 539,0</w:t>
            </w:r>
          </w:p>
        </w:tc>
        <w:tc>
          <w:tcPr>
            <w:tcW w:w="457" w:type="pct"/>
          </w:tcPr>
          <w:p w14:paraId="78781867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20 703,0</w:t>
            </w:r>
          </w:p>
        </w:tc>
      </w:tr>
      <w:tr w:rsidR="004B75AF" w:rsidRPr="00A65F3F" w14:paraId="1439150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3E79CAA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2983" w:type="pct"/>
            <w:shd w:val="clear" w:color="auto" w:fill="auto"/>
          </w:tcPr>
          <w:p w14:paraId="777209DC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CF13089" w14:textId="31B21864" w:rsidR="004B75AF" w:rsidRPr="00A65F3F" w:rsidRDefault="000629B5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142 506,0</w:t>
            </w:r>
          </w:p>
        </w:tc>
        <w:tc>
          <w:tcPr>
            <w:tcW w:w="413" w:type="pct"/>
          </w:tcPr>
          <w:p w14:paraId="7BDFDC18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138 863,0</w:t>
            </w:r>
          </w:p>
        </w:tc>
        <w:tc>
          <w:tcPr>
            <w:tcW w:w="457" w:type="pct"/>
          </w:tcPr>
          <w:p w14:paraId="560B8D50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139 000,0</w:t>
            </w:r>
          </w:p>
        </w:tc>
      </w:tr>
      <w:tr w:rsidR="004B75AF" w:rsidRPr="00A65F3F" w14:paraId="119618F6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CE759CB" w14:textId="77777777" w:rsidR="004B75AF" w:rsidRPr="00A65F3F" w:rsidRDefault="004B75AF" w:rsidP="005A0CA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1 06 01000 04 0000 110</w:t>
            </w:r>
          </w:p>
        </w:tc>
        <w:tc>
          <w:tcPr>
            <w:tcW w:w="2983" w:type="pct"/>
            <w:shd w:val="clear" w:color="auto" w:fill="auto"/>
          </w:tcPr>
          <w:p w14:paraId="026CB4D0" w14:textId="77777777" w:rsidR="004B75AF" w:rsidRPr="00A65F3F" w:rsidRDefault="004B75AF" w:rsidP="005A0CA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F6150FA" w14:textId="6D46B8C8" w:rsidR="004B75AF" w:rsidRPr="00A65F3F" w:rsidRDefault="000629B5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40 200,0</w:t>
            </w:r>
          </w:p>
        </w:tc>
        <w:tc>
          <w:tcPr>
            <w:tcW w:w="413" w:type="pct"/>
          </w:tcPr>
          <w:p w14:paraId="736C5040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39 000,0</w:t>
            </w:r>
          </w:p>
        </w:tc>
        <w:tc>
          <w:tcPr>
            <w:tcW w:w="457" w:type="pct"/>
          </w:tcPr>
          <w:p w14:paraId="1D4F9865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39 000,0</w:t>
            </w:r>
          </w:p>
        </w:tc>
      </w:tr>
      <w:tr w:rsidR="004B75AF" w:rsidRPr="00A65F3F" w14:paraId="2B0350A2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64846AC" w14:textId="77777777" w:rsidR="004B75AF" w:rsidRPr="00A65F3F" w:rsidRDefault="004B75AF" w:rsidP="005A0CA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1 06 04000 02 0000 110</w:t>
            </w:r>
          </w:p>
        </w:tc>
        <w:tc>
          <w:tcPr>
            <w:tcW w:w="2983" w:type="pct"/>
            <w:shd w:val="clear" w:color="auto" w:fill="auto"/>
          </w:tcPr>
          <w:p w14:paraId="5DCBFBE4" w14:textId="77777777" w:rsidR="004B75AF" w:rsidRPr="00A65F3F" w:rsidRDefault="004B75AF" w:rsidP="005A0CA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58B37A3" w14:textId="684F2A67" w:rsidR="004B75AF" w:rsidRPr="00A65F3F" w:rsidRDefault="000629B5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10 232,0</w:t>
            </w:r>
          </w:p>
        </w:tc>
        <w:tc>
          <w:tcPr>
            <w:tcW w:w="413" w:type="pct"/>
          </w:tcPr>
          <w:p w14:paraId="78E251EF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10 263,0</w:t>
            </w:r>
          </w:p>
        </w:tc>
        <w:tc>
          <w:tcPr>
            <w:tcW w:w="457" w:type="pct"/>
          </w:tcPr>
          <w:p w14:paraId="1D6E496B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10 300,0</w:t>
            </w:r>
          </w:p>
        </w:tc>
      </w:tr>
      <w:tr w:rsidR="004B75AF" w:rsidRPr="00A65F3F" w14:paraId="7802D971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9392A9F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1 06 06000 04 0000 110</w:t>
            </w:r>
          </w:p>
        </w:tc>
        <w:tc>
          <w:tcPr>
            <w:tcW w:w="2983" w:type="pct"/>
            <w:shd w:val="clear" w:color="auto" w:fill="auto"/>
          </w:tcPr>
          <w:p w14:paraId="6124F272" w14:textId="77777777" w:rsidR="004B75AF" w:rsidRPr="00A65F3F" w:rsidRDefault="004B75AF" w:rsidP="005A0CA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175F3B3" w14:textId="73E31EB5" w:rsidR="004B75AF" w:rsidRPr="00A65F3F" w:rsidRDefault="000629B5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92 074,0</w:t>
            </w:r>
          </w:p>
        </w:tc>
        <w:tc>
          <w:tcPr>
            <w:tcW w:w="413" w:type="pct"/>
          </w:tcPr>
          <w:p w14:paraId="051316A3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89 600,0</w:t>
            </w:r>
          </w:p>
        </w:tc>
        <w:tc>
          <w:tcPr>
            <w:tcW w:w="457" w:type="pct"/>
          </w:tcPr>
          <w:p w14:paraId="48582150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89 700,0</w:t>
            </w:r>
          </w:p>
        </w:tc>
      </w:tr>
      <w:tr w:rsidR="004B75AF" w:rsidRPr="00A65F3F" w14:paraId="79C65DE3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05CCD06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2983" w:type="pct"/>
            <w:shd w:val="clear" w:color="auto" w:fill="auto"/>
          </w:tcPr>
          <w:p w14:paraId="23321428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33C061E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13" w:type="pct"/>
          </w:tcPr>
          <w:p w14:paraId="40C38098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27291CF0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57" w:type="pct"/>
          </w:tcPr>
          <w:p w14:paraId="6F47F53B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697D4AA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4B75AF" w:rsidRPr="00A65F3F" w14:paraId="15EBA1E7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A0CCF64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2983" w:type="pct"/>
            <w:shd w:val="clear" w:color="auto" w:fill="auto"/>
          </w:tcPr>
          <w:p w14:paraId="687D07F7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FA78A5D" w14:textId="7E7DF96B" w:rsidR="004B75AF" w:rsidRPr="00A65F3F" w:rsidRDefault="004B75AF" w:rsidP="000629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14 8</w:t>
            </w:r>
            <w:r w:rsidR="000629B5" w:rsidRPr="00A65F3F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65F3F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13" w:type="pct"/>
          </w:tcPr>
          <w:p w14:paraId="7973E062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14 923,0</w:t>
            </w:r>
          </w:p>
        </w:tc>
        <w:tc>
          <w:tcPr>
            <w:tcW w:w="457" w:type="pct"/>
          </w:tcPr>
          <w:p w14:paraId="6D73FE31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15 023,0</w:t>
            </w:r>
          </w:p>
        </w:tc>
      </w:tr>
      <w:tr w:rsidR="004B75AF" w:rsidRPr="00A65F3F" w14:paraId="4FD1558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BAED763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983" w:type="pct"/>
            <w:shd w:val="clear" w:color="auto" w:fill="auto"/>
          </w:tcPr>
          <w:p w14:paraId="4D89BAD8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7D1CE0E" w14:textId="2253E9D7" w:rsidR="004B75AF" w:rsidRPr="00A65F3F" w:rsidRDefault="004B75AF" w:rsidP="000629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94</w:t>
            </w:r>
            <w:r w:rsidR="000629B5" w:rsidRPr="00A65F3F">
              <w:rPr>
                <w:b/>
                <w:bCs/>
                <w:color w:val="000000"/>
                <w:sz w:val="20"/>
                <w:szCs w:val="20"/>
              </w:rPr>
              <w:t> 440,8</w:t>
            </w:r>
          </w:p>
        </w:tc>
        <w:tc>
          <w:tcPr>
            <w:tcW w:w="413" w:type="pct"/>
          </w:tcPr>
          <w:p w14:paraId="06DAC3E9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19A6670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92 770,0</w:t>
            </w:r>
          </w:p>
        </w:tc>
        <w:tc>
          <w:tcPr>
            <w:tcW w:w="457" w:type="pct"/>
          </w:tcPr>
          <w:p w14:paraId="6B589147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FCA52A5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92 067,0</w:t>
            </w:r>
          </w:p>
        </w:tc>
      </w:tr>
      <w:tr w:rsidR="004B75AF" w:rsidRPr="00A65F3F" w14:paraId="49751FC9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CCB618E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2983" w:type="pct"/>
            <w:shd w:val="clear" w:color="auto" w:fill="auto"/>
          </w:tcPr>
          <w:p w14:paraId="116A56EF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795DA34" w14:textId="73DCB562" w:rsidR="004B75AF" w:rsidRPr="00A65F3F" w:rsidRDefault="000629B5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15 950,0</w:t>
            </w:r>
          </w:p>
        </w:tc>
        <w:tc>
          <w:tcPr>
            <w:tcW w:w="413" w:type="pct"/>
          </w:tcPr>
          <w:p w14:paraId="0AE0CC65" w14:textId="77777777" w:rsidR="004B75AF" w:rsidRPr="00A65F3F" w:rsidRDefault="004B75AF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457" w:type="pct"/>
          </w:tcPr>
          <w:p w14:paraId="6D0DE773" w14:textId="77777777" w:rsidR="004B75AF" w:rsidRPr="00A65F3F" w:rsidRDefault="004B75AF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12 250,0</w:t>
            </w:r>
          </w:p>
        </w:tc>
      </w:tr>
      <w:tr w:rsidR="004B75AF" w:rsidRPr="00A65F3F" w14:paraId="14189C3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D514959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983" w:type="pct"/>
            <w:shd w:val="clear" w:color="auto" w:fill="auto"/>
          </w:tcPr>
          <w:p w14:paraId="2277A151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2746CED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2 245,3</w:t>
            </w:r>
          </w:p>
        </w:tc>
        <w:tc>
          <w:tcPr>
            <w:tcW w:w="413" w:type="pct"/>
          </w:tcPr>
          <w:p w14:paraId="2783AB66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1531FBB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2 245,3</w:t>
            </w:r>
          </w:p>
        </w:tc>
        <w:tc>
          <w:tcPr>
            <w:tcW w:w="457" w:type="pct"/>
          </w:tcPr>
          <w:p w14:paraId="6CF4FAD5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D47BC89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2 245,3</w:t>
            </w:r>
          </w:p>
        </w:tc>
      </w:tr>
      <w:tr w:rsidR="004B75AF" w:rsidRPr="00A65F3F" w14:paraId="1263A2A5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F2E295A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2983" w:type="pct"/>
            <w:shd w:val="clear" w:color="auto" w:fill="auto"/>
          </w:tcPr>
          <w:p w14:paraId="78F511B9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CB5D09A" w14:textId="20CCCFA2" w:rsidR="004B75AF" w:rsidRPr="00A65F3F" w:rsidRDefault="000629B5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11 492,2</w:t>
            </w:r>
          </w:p>
        </w:tc>
        <w:tc>
          <w:tcPr>
            <w:tcW w:w="413" w:type="pct"/>
          </w:tcPr>
          <w:p w14:paraId="170E9C36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457" w:type="pct"/>
          </w:tcPr>
          <w:p w14:paraId="4F9B42EF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4B75AF" w:rsidRPr="00A65F3F" w14:paraId="7679F8A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136342ED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983" w:type="pct"/>
            <w:shd w:val="clear" w:color="auto" w:fill="auto"/>
          </w:tcPr>
          <w:p w14:paraId="620B2D4D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1D5CD72" w14:textId="14F00CC2" w:rsidR="004B75AF" w:rsidRPr="00A65F3F" w:rsidRDefault="004B75AF" w:rsidP="00A878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0C758B" w:rsidRPr="00A65F3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8785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0C758B" w:rsidRPr="00A65F3F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="00A87856">
              <w:rPr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13" w:type="pct"/>
          </w:tcPr>
          <w:p w14:paraId="62376C86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6 021,7</w:t>
            </w:r>
          </w:p>
        </w:tc>
        <w:tc>
          <w:tcPr>
            <w:tcW w:w="457" w:type="pct"/>
          </w:tcPr>
          <w:p w14:paraId="034B2FEB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6 021,7</w:t>
            </w:r>
          </w:p>
        </w:tc>
      </w:tr>
      <w:tr w:rsidR="004B75AF" w:rsidRPr="00A65F3F" w14:paraId="70077DE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045E86E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2983" w:type="pct"/>
            <w:shd w:val="clear" w:color="auto" w:fill="auto"/>
          </w:tcPr>
          <w:p w14:paraId="54F29DCD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A9C9324" w14:textId="1C5CE969" w:rsidR="004B75AF" w:rsidRPr="00A65F3F" w:rsidRDefault="000C758B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1 630,8</w:t>
            </w:r>
          </w:p>
        </w:tc>
        <w:tc>
          <w:tcPr>
            <w:tcW w:w="413" w:type="pct"/>
          </w:tcPr>
          <w:p w14:paraId="63C5CBD4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1 228,5</w:t>
            </w:r>
          </w:p>
        </w:tc>
        <w:tc>
          <w:tcPr>
            <w:tcW w:w="457" w:type="pct"/>
          </w:tcPr>
          <w:p w14:paraId="362978AE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1 228,5</w:t>
            </w:r>
          </w:p>
        </w:tc>
      </w:tr>
      <w:tr w:rsidR="003B77C7" w:rsidRPr="00A65F3F" w14:paraId="6AE7D2E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A7701AE" w14:textId="77777777" w:rsidR="003B77C7" w:rsidRPr="00A65F3F" w:rsidRDefault="003B77C7" w:rsidP="003B77C7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983" w:type="pct"/>
            <w:shd w:val="clear" w:color="auto" w:fill="auto"/>
          </w:tcPr>
          <w:p w14:paraId="7288518A" w14:textId="77777777" w:rsidR="003B77C7" w:rsidRPr="00A65F3F" w:rsidRDefault="003B77C7" w:rsidP="003B77C7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2AD1976" w14:textId="65ED68F8" w:rsidR="003B77C7" w:rsidRPr="00A65F3F" w:rsidRDefault="003B77C7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2 233</w:t>
            </w:r>
            <w:r w:rsidR="007F0791" w:rsidRPr="00A65F3F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A65F3F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7F0791" w:rsidRPr="00A65F3F">
              <w:rPr>
                <w:b/>
                <w:bCs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413" w:type="pct"/>
          </w:tcPr>
          <w:p w14:paraId="75B6A74B" w14:textId="18687F27" w:rsidR="003B77C7" w:rsidRPr="00A65F3F" w:rsidRDefault="003B77C7" w:rsidP="003B77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1 797 471,2</w:t>
            </w:r>
          </w:p>
        </w:tc>
        <w:tc>
          <w:tcPr>
            <w:tcW w:w="457" w:type="pct"/>
          </w:tcPr>
          <w:p w14:paraId="7B3CE9F2" w14:textId="4669128A" w:rsidR="003B77C7" w:rsidRPr="00A65F3F" w:rsidRDefault="003B77C7" w:rsidP="003B77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1 731 478,7</w:t>
            </w:r>
          </w:p>
        </w:tc>
      </w:tr>
      <w:tr w:rsidR="004B75AF" w:rsidRPr="00A65F3F" w14:paraId="2DB9541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A941BED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983" w:type="pct"/>
            <w:shd w:val="clear" w:color="auto" w:fill="auto"/>
          </w:tcPr>
          <w:p w14:paraId="7F002BBC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49AC6EE" w14:textId="320C356E" w:rsidR="004B75AF" w:rsidRPr="00A65F3F" w:rsidRDefault="003B500B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 xml:space="preserve">2 211 578,8 </w:t>
            </w:r>
          </w:p>
        </w:tc>
        <w:tc>
          <w:tcPr>
            <w:tcW w:w="413" w:type="pct"/>
          </w:tcPr>
          <w:p w14:paraId="08338AB2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95A58CA" w14:textId="150923B9" w:rsidR="003B77C7" w:rsidRPr="00A65F3F" w:rsidRDefault="003B77C7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1 797 471,2</w:t>
            </w:r>
          </w:p>
        </w:tc>
        <w:tc>
          <w:tcPr>
            <w:tcW w:w="457" w:type="pct"/>
          </w:tcPr>
          <w:p w14:paraId="55D8930A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CDA4C99" w14:textId="5B9978DC" w:rsidR="003B77C7" w:rsidRPr="00A65F3F" w:rsidRDefault="003B77C7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1 731 478,7</w:t>
            </w:r>
          </w:p>
        </w:tc>
      </w:tr>
      <w:tr w:rsidR="004B75AF" w:rsidRPr="00A65F3F" w14:paraId="6B395DD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9DAB26B" w14:textId="77777777" w:rsidR="004B75AF" w:rsidRPr="00A65F3F" w:rsidRDefault="004B75AF" w:rsidP="005A0CA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2983" w:type="pct"/>
            <w:shd w:val="clear" w:color="auto" w:fill="auto"/>
          </w:tcPr>
          <w:p w14:paraId="15FB8D16" w14:textId="77777777" w:rsidR="004B75AF" w:rsidRPr="00A65F3F" w:rsidRDefault="004B75AF" w:rsidP="005A0CA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E605324" w14:textId="0B676887" w:rsidR="004B75AF" w:rsidRPr="00A65F3F" w:rsidRDefault="004B75AF" w:rsidP="003B500B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75 939,5</w:t>
            </w:r>
          </w:p>
        </w:tc>
        <w:tc>
          <w:tcPr>
            <w:tcW w:w="413" w:type="pct"/>
          </w:tcPr>
          <w:p w14:paraId="0062773B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39 106,1</w:t>
            </w:r>
          </w:p>
        </w:tc>
        <w:tc>
          <w:tcPr>
            <w:tcW w:w="457" w:type="pct"/>
          </w:tcPr>
          <w:p w14:paraId="5C84BC51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29 930,8</w:t>
            </w:r>
          </w:p>
        </w:tc>
      </w:tr>
      <w:tr w:rsidR="004B75AF" w:rsidRPr="00A65F3F" w14:paraId="3C7B8F5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3E335D8" w14:textId="77777777" w:rsidR="004B75AF" w:rsidRPr="00A65F3F" w:rsidRDefault="004B75AF" w:rsidP="005A0CA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2983" w:type="pct"/>
            <w:shd w:val="clear" w:color="auto" w:fill="auto"/>
          </w:tcPr>
          <w:p w14:paraId="4E9571AA" w14:textId="77777777" w:rsidR="004B75AF" w:rsidRPr="00A65F3F" w:rsidRDefault="004B75AF" w:rsidP="005A0CA3">
            <w:pPr>
              <w:widowControl w:val="0"/>
              <w:jc w:val="both"/>
              <w:rPr>
                <w:bCs/>
                <w:snapToGrid w:val="0"/>
                <w:sz w:val="20"/>
                <w:szCs w:val="20"/>
              </w:rPr>
            </w:pPr>
            <w:r w:rsidRPr="00A65F3F">
              <w:rPr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6366A90" w14:textId="5E1432FF" w:rsidR="004B75AF" w:rsidRPr="00A65F3F" w:rsidRDefault="00F96153" w:rsidP="005A0CA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501 034,9</w:t>
            </w:r>
          </w:p>
        </w:tc>
        <w:tc>
          <w:tcPr>
            <w:tcW w:w="413" w:type="pct"/>
          </w:tcPr>
          <w:p w14:paraId="00A2EE0F" w14:textId="77777777" w:rsidR="004B75AF" w:rsidRPr="00A65F3F" w:rsidRDefault="004B75AF" w:rsidP="005A0CA3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14:paraId="05935D77" w14:textId="2B6CEACE" w:rsidR="004B75AF" w:rsidRPr="00A65F3F" w:rsidRDefault="004B75AF" w:rsidP="008070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32</w:t>
            </w:r>
            <w:r w:rsidR="0080701B">
              <w:rPr>
                <w:bCs/>
                <w:color w:val="000000"/>
                <w:sz w:val="20"/>
                <w:szCs w:val="20"/>
              </w:rPr>
              <w:t>1 841,8</w:t>
            </w:r>
          </w:p>
        </w:tc>
        <w:tc>
          <w:tcPr>
            <w:tcW w:w="457" w:type="pct"/>
          </w:tcPr>
          <w:p w14:paraId="28BA1934" w14:textId="77777777" w:rsidR="004B75AF" w:rsidRPr="00A65F3F" w:rsidRDefault="004B75AF" w:rsidP="005A0CA3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14:paraId="0CC6AA2F" w14:textId="012195B2" w:rsidR="003B77C7" w:rsidRPr="00A65F3F" w:rsidRDefault="003B77C7" w:rsidP="008070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26</w:t>
            </w:r>
            <w:r w:rsidR="0080701B">
              <w:rPr>
                <w:bCs/>
                <w:color w:val="000000"/>
                <w:sz w:val="20"/>
                <w:szCs w:val="20"/>
              </w:rPr>
              <w:t>1 572,0</w:t>
            </w:r>
          </w:p>
        </w:tc>
      </w:tr>
      <w:tr w:rsidR="004B75AF" w:rsidRPr="00A65F3F" w14:paraId="7963BDD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B37BED3" w14:textId="77777777" w:rsidR="004B75AF" w:rsidRPr="00A65F3F" w:rsidRDefault="004B75AF" w:rsidP="005A0CA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983" w:type="pct"/>
            <w:shd w:val="clear" w:color="auto" w:fill="auto"/>
          </w:tcPr>
          <w:p w14:paraId="54A08802" w14:textId="77777777" w:rsidR="004B75AF" w:rsidRPr="00A65F3F" w:rsidRDefault="004B75AF" w:rsidP="005A0CA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2D8E892C" w14:textId="33A9F505" w:rsidR="004B75AF" w:rsidRPr="00A65F3F" w:rsidRDefault="00F96153" w:rsidP="005A0CA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1 462 945,1</w:t>
            </w:r>
          </w:p>
        </w:tc>
        <w:tc>
          <w:tcPr>
            <w:tcW w:w="413" w:type="pct"/>
          </w:tcPr>
          <w:p w14:paraId="50312BA9" w14:textId="020D5DE7" w:rsidR="004B75AF" w:rsidRPr="00A65F3F" w:rsidRDefault="004B75AF" w:rsidP="005220F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1</w:t>
            </w:r>
            <w:r w:rsidR="005220F1" w:rsidRPr="00A65F3F">
              <w:rPr>
                <w:bCs/>
                <w:color w:val="000000"/>
                <w:sz w:val="20"/>
                <w:szCs w:val="20"/>
              </w:rPr>
              <w:t> </w:t>
            </w:r>
            <w:r w:rsidRPr="00A65F3F">
              <w:rPr>
                <w:bCs/>
                <w:color w:val="000000"/>
                <w:sz w:val="20"/>
                <w:szCs w:val="20"/>
              </w:rPr>
              <w:t>38</w:t>
            </w:r>
            <w:r w:rsidR="005220F1" w:rsidRPr="00A65F3F">
              <w:rPr>
                <w:bCs/>
                <w:color w:val="000000"/>
                <w:sz w:val="20"/>
                <w:szCs w:val="20"/>
              </w:rPr>
              <w:t>5 781,4</w:t>
            </w:r>
          </w:p>
        </w:tc>
        <w:tc>
          <w:tcPr>
            <w:tcW w:w="457" w:type="pct"/>
          </w:tcPr>
          <w:p w14:paraId="0964C199" w14:textId="551D0869" w:rsidR="004B75AF" w:rsidRPr="00A65F3F" w:rsidRDefault="003B77C7" w:rsidP="003B77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1 389 129,1</w:t>
            </w:r>
          </w:p>
        </w:tc>
      </w:tr>
      <w:tr w:rsidR="004B75AF" w:rsidRPr="00A65F3F" w14:paraId="169B5B0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2767783" w14:textId="77777777" w:rsidR="004B75AF" w:rsidRPr="00A65F3F" w:rsidRDefault="004B75AF" w:rsidP="005A0CA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2983" w:type="pct"/>
            <w:shd w:val="clear" w:color="auto" w:fill="auto"/>
          </w:tcPr>
          <w:p w14:paraId="15D39C0F" w14:textId="77777777" w:rsidR="004B75AF" w:rsidRPr="00A65F3F" w:rsidRDefault="004B75AF" w:rsidP="005A0CA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2169928" w14:textId="3ED989C9" w:rsidR="004B75AF" w:rsidRPr="00A65F3F" w:rsidRDefault="00F96153" w:rsidP="005A0CA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171 659,3</w:t>
            </w:r>
          </w:p>
        </w:tc>
        <w:tc>
          <w:tcPr>
            <w:tcW w:w="413" w:type="pct"/>
          </w:tcPr>
          <w:p w14:paraId="67FE7CBA" w14:textId="4F4F392F" w:rsidR="004B75AF" w:rsidRPr="00A65F3F" w:rsidRDefault="0080701B" w:rsidP="005A0CA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50 741,9</w:t>
            </w:r>
          </w:p>
        </w:tc>
        <w:tc>
          <w:tcPr>
            <w:tcW w:w="457" w:type="pct"/>
          </w:tcPr>
          <w:p w14:paraId="2903ECAC" w14:textId="3B70983C" w:rsidR="004B75AF" w:rsidRPr="00A65F3F" w:rsidRDefault="0080701B" w:rsidP="005A0CA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50 846,8</w:t>
            </w:r>
          </w:p>
        </w:tc>
      </w:tr>
      <w:tr w:rsidR="00BA324B" w:rsidRPr="00A65F3F" w14:paraId="3790932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1DE73F36" w14:textId="32E0E8FD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2 18 00000 00 0000 000</w:t>
            </w:r>
          </w:p>
        </w:tc>
        <w:tc>
          <w:tcPr>
            <w:tcW w:w="2983" w:type="pct"/>
            <w:shd w:val="clear" w:color="auto" w:fill="auto"/>
          </w:tcPr>
          <w:p w14:paraId="2B18865F" w14:textId="528F7890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6E7A22F" w14:textId="5097437E" w:rsidR="00BA324B" w:rsidRPr="00A65F3F" w:rsidRDefault="003B500B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24 022,</w:t>
            </w:r>
            <w:r w:rsidR="007F0791" w:rsidRPr="00A65F3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3" w:type="pct"/>
          </w:tcPr>
          <w:p w14:paraId="5D2BF55E" w14:textId="77777777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5F45C8D7" w14:textId="55D811B3" w:rsidR="00BA324B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5D0FE3DC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336C782" w14:textId="45A54D7B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324B" w:rsidRPr="00A65F3F" w14:paraId="6D0CB91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5745B7E" w14:textId="09FF1E79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2983" w:type="pct"/>
            <w:shd w:val="clear" w:color="auto" w:fill="auto"/>
          </w:tcPr>
          <w:p w14:paraId="44675D3B" w14:textId="5460F453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C7083F0" w14:textId="64AE1EAB" w:rsidR="00BA324B" w:rsidRPr="00A65F3F" w:rsidRDefault="003B500B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- 1</w:t>
            </w:r>
            <w:r w:rsidR="007F0791" w:rsidRPr="00A65F3F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A65F3F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7F0791" w:rsidRPr="00A65F3F"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413" w:type="pct"/>
          </w:tcPr>
          <w:p w14:paraId="7A70F2DC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382706C" w14:textId="5A21C859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719A4A5D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E1F97BC" w14:textId="4723B417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B75AF" w:rsidRPr="00A65F3F" w14:paraId="679FD061" w14:textId="77777777" w:rsidTr="00414FDA">
        <w:trPr>
          <w:trHeight w:val="20"/>
        </w:trPr>
        <w:tc>
          <w:tcPr>
            <w:tcW w:w="3718" w:type="pct"/>
            <w:gridSpan w:val="2"/>
            <w:shd w:val="clear" w:color="auto" w:fill="auto"/>
            <w:noWrap/>
          </w:tcPr>
          <w:p w14:paraId="6100D005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73948E6" w14:textId="2539B2F9" w:rsidR="004B75AF" w:rsidRPr="00A65F3F" w:rsidRDefault="007F0791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3 054 469,</w:t>
            </w:r>
            <w:r w:rsidR="005E515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" w:type="pct"/>
          </w:tcPr>
          <w:p w14:paraId="6BAE8DC6" w14:textId="23E88922" w:rsidR="004B75AF" w:rsidRPr="00A65F3F" w:rsidRDefault="0007179E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2 647 967,7</w:t>
            </w:r>
          </w:p>
        </w:tc>
        <w:tc>
          <w:tcPr>
            <w:tcW w:w="457" w:type="pct"/>
          </w:tcPr>
          <w:p w14:paraId="2281C643" w14:textId="066B4359" w:rsidR="004B75AF" w:rsidRPr="00A65F3F" w:rsidRDefault="0007179E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2 598 661,2</w:t>
            </w:r>
            <w:r w:rsidR="004B75AF" w:rsidRPr="00A65F3F">
              <w:rPr>
                <w:b/>
                <w:bCs/>
                <w:color w:val="000000"/>
                <w:sz w:val="20"/>
                <w:szCs w:val="20"/>
              </w:rPr>
              <w:t>»;</w:t>
            </w:r>
          </w:p>
        </w:tc>
      </w:tr>
    </w:tbl>
    <w:p w14:paraId="08C31E6C" w14:textId="77777777" w:rsidR="004B75AF" w:rsidRDefault="004B75AF" w:rsidP="004B75AF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</w:p>
    <w:p w14:paraId="21609814" w14:textId="609993B1" w:rsidR="006B0EFD" w:rsidRPr="00992BC7" w:rsidRDefault="00992BC7" w:rsidP="006B0EFD">
      <w:pPr>
        <w:ind w:firstLine="709"/>
        <w:jc w:val="both"/>
      </w:pPr>
      <w:r w:rsidRPr="00992BC7">
        <w:t>6</w:t>
      </w:r>
      <w:r w:rsidR="004B6095" w:rsidRPr="00992BC7">
        <w:t>)</w:t>
      </w:r>
      <w:r w:rsidR="004B6095" w:rsidRPr="00992BC7">
        <w:rPr>
          <w:spacing w:val="-2"/>
        </w:rPr>
        <w:t xml:space="preserve"> </w:t>
      </w:r>
      <w:r w:rsidR="006B0EFD" w:rsidRPr="00992BC7">
        <w:t xml:space="preserve">дополнить приложением </w:t>
      </w:r>
      <w:r w:rsidRPr="00992BC7">
        <w:t>2</w:t>
      </w:r>
      <w:r w:rsidRPr="00992BC7">
        <w:rPr>
          <w:vertAlign w:val="superscript"/>
        </w:rPr>
        <w:t>1</w:t>
      </w:r>
      <w:r w:rsidR="004858F9" w:rsidRPr="00992BC7">
        <w:t xml:space="preserve"> </w:t>
      </w:r>
      <w:r w:rsidR="006B0EFD" w:rsidRPr="00992BC7">
        <w:t>следующего содержания:</w:t>
      </w:r>
    </w:p>
    <w:p w14:paraId="18F8C92B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8D60065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27312E3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36A666DE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2DA7BBD6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559654A4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609C0B4B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4A768BD0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33E07136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49CCAFB2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596038D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5563169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8178320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D670A1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C7C9B7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1DD16DC7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24AC6CF2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6E4736FE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4350BAD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5CE004C4" w14:textId="32CCDE9C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884E6E0" w14:textId="0C415FE2" w:rsidR="002434CF" w:rsidRDefault="002434CF" w:rsidP="00992BC7">
      <w:pPr>
        <w:ind w:left="10206"/>
        <w:jc w:val="both"/>
        <w:rPr>
          <w:sz w:val="22"/>
          <w:szCs w:val="22"/>
        </w:rPr>
      </w:pPr>
    </w:p>
    <w:p w14:paraId="43081181" w14:textId="77777777" w:rsidR="00F84B6A" w:rsidRDefault="00F84B6A" w:rsidP="00992BC7">
      <w:pPr>
        <w:ind w:left="10206"/>
        <w:jc w:val="both"/>
        <w:rPr>
          <w:sz w:val="22"/>
          <w:szCs w:val="22"/>
        </w:rPr>
      </w:pPr>
    </w:p>
    <w:p w14:paraId="0BB1E525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11B703B2" w14:textId="1923C10E" w:rsidR="006B0EFD" w:rsidRPr="00992BC7" w:rsidRDefault="006B0EFD" w:rsidP="00992BC7">
      <w:pPr>
        <w:ind w:left="10206"/>
        <w:jc w:val="both"/>
        <w:rPr>
          <w:sz w:val="22"/>
          <w:szCs w:val="22"/>
          <w:vertAlign w:val="superscript"/>
        </w:rPr>
      </w:pPr>
      <w:r w:rsidRPr="00992BC7">
        <w:rPr>
          <w:sz w:val="22"/>
          <w:szCs w:val="22"/>
        </w:rPr>
        <w:t xml:space="preserve">«Приложение </w:t>
      </w:r>
      <w:r w:rsidR="00992BC7" w:rsidRPr="00992BC7">
        <w:rPr>
          <w:sz w:val="22"/>
          <w:szCs w:val="22"/>
        </w:rPr>
        <w:t>2</w:t>
      </w:r>
      <w:r w:rsidR="00992BC7" w:rsidRPr="00992BC7">
        <w:rPr>
          <w:sz w:val="22"/>
          <w:szCs w:val="22"/>
          <w:vertAlign w:val="superscript"/>
        </w:rPr>
        <w:t>1</w:t>
      </w:r>
    </w:p>
    <w:p w14:paraId="351581A1" w14:textId="667186E6" w:rsidR="006B0EFD" w:rsidRPr="00992BC7" w:rsidRDefault="006B0EFD" w:rsidP="00992BC7">
      <w:pPr>
        <w:ind w:left="10206"/>
        <w:jc w:val="both"/>
      </w:pPr>
      <w:r w:rsidRPr="00992BC7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AD5A79" w:rsidRPr="00992BC7">
        <w:rPr>
          <w:sz w:val="22"/>
          <w:szCs w:val="22"/>
        </w:rPr>
        <w:t>е города Новочебоксарска на 202</w:t>
      </w:r>
      <w:r w:rsidR="007A1334">
        <w:rPr>
          <w:sz w:val="22"/>
          <w:szCs w:val="22"/>
        </w:rPr>
        <w:t>3</w:t>
      </w:r>
      <w:r w:rsidR="00592F0D" w:rsidRPr="00992BC7">
        <w:rPr>
          <w:sz w:val="22"/>
          <w:szCs w:val="22"/>
        </w:rPr>
        <w:t xml:space="preserve"> год </w:t>
      </w:r>
      <w:r w:rsidR="00AD5A79" w:rsidRPr="00992BC7">
        <w:rPr>
          <w:sz w:val="22"/>
          <w:szCs w:val="22"/>
        </w:rPr>
        <w:t>и на плановый период 202</w:t>
      </w:r>
      <w:r w:rsidR="007A1334">
        <w:rPr>
          <w:sz w:val="22"/>
          <w:szCs w:val="22"/>
        </w:rPr>
        <w:t>4</w:t>
      </w:r>
      <w:r w:rsidR="00AD5A79" w:rsidRPr="00992BC7">
        <w:rPr>
          <w:sz w:val="22"/>
          <w:szCs w:val="22"/>
        </w:rPr>
        <w:t xml:space="preserve"> и 202</w:t>
      </w:r>
      <w:r w:rsidR="007A1334">
        <w:rPr>
          <w:sz w:val="22"/>
          <w:szCs w:val="22"/>
        </w:rPr>
        <w:t>5</w:t>
      </w:r>
      <w:r w:rsidRPr="00992BC7">
        <w:rPr>
          <w:sz w:val="22"/>
          <w:szCs w:val="22"/>
        </w:rPr>
        <w:t xml:space="preserve"> годов»</w:t>
      </w:r>
    </w:p>
    <w:p w14:paraId="151ADFA6" w14:textId="77777777" w:rsidR="006B0EFD" w:rsidRPr="0067542E" w:rsidRDefault="006B0EFD" w:rsidP="006B0EFD">
      <w:pPr>
        <w:jc w:val="center"/>
        <w:rPr>
          <w:b/>
          <w:bCs/>
          <w:highlight w:val="yellow"/>
        </w:rPr>
      </w:pPr>
    </w:p>
    <w:p w14:paraId="430294D5" w14:textId="72A56D9D" w:rsidR="006B0EFD" w:rsidRPr="002434CF" w:rsidRDefault="006B0EFD" w:rsidP="006B0EFD">
      <w:pPr>
        <w:jc w:val="center"/>
        <w:rPr>
          <w:b/>
          <w:bCs/>
          <w:sz w:val="22"/>
          <w:szCs w:val="22"/>
        </w:rPr>
      </w:pPr>
      <w:r w:rsidRPr="002434CF">
        <w:rPr>
          <w:b/>
          <w:bCs/>
          <w:sz w:val="22"/>
          <w:szCs w:val="22"/>
        </w:rPr>
        <w:t>ИЗМЕНЕНИЕ</w:t>
      </w:r>
      <w:r w:rsidRPr="002434CF">
        <w:rPr>
          <w:b/>
          <w:bCs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</w:t>
      </w:r>
      <w:r w:rsidR="002A0479" w:rsidRPr="002434CF">
        <w:rPr>
          <w:b/>
          <w:bCs/>
          <w:sz w:val="22"/>
          <w:szCs w:val="22"/>
        </w:rPr>
        <w:t xml:space="preserve">, </w:t>
      </w:r>
      <w:r w:rsidRPr="002434CF">
        <w:rPr>
          <w:b/>
          <w:bCs/>
          <w:sz w:val="22"/>
          <w:szCs w:val="22"/>
        </w:rPr>
        <w:t>группам (группам и подгруппам) видов расходов классификации расходов бюджет</w:t>
      </w:r>
      <w:r w:rsidR="00592F0D" w:rsidRPr="002434CF">
        <w:rPr>
          <w:b/>
          <w:bCs/>
          <w:sz w:val="22"/>
          <w:szCs w:val="22"/>
        </w:rPr>
        <w:t>а города Новочебо</w:t>
      </w:r>
      <w:r w:rsidR="0001780F" w:rsidRPr="002434CF">
        <w:rPr>
          <w:b/>
          <w:bCs/>
          <w:sz w:val="22"/>
          <w:szCs w:val="22"/>
        </w:rPr>
        <w:t>ксарска на 202</w:t>
      </w:r>
      <w:r w:rsidR="002A0479" w:rsidRPr="002434CF">
        <w:rPr>
          <w:b/>
          <w:bCs/>
          <w:sz w:val="22"/>
          <w:szCs w:val="22"/>
        </w:rPr>
        <w:t>3</w:t>
      </w:r>
      <w:r w:rsidRPr="002434CF">
        <w:rPr>
          <w:b/>
          <w:bCs/>
          <w:sz w:val="22"/>
          <w:szCs w:val="22"/>
        </w:rPr>
        <w:t xml:space="preserve"> год</w:t>
      </w:r>
      <w:r w:rsidR="002A0479" w:rsidRPr="002434CF">
        <w:rPr>
          <w:b/>
          <w:bCs/>
          <w:sz w:val="22"/>
          <w:szCs w:val="22"/>
        </w:rPr>
        <w:t xml:space="preserve"> </w:t>
      </w:r>
      <w:r w:rsidR="002A0479" w:rsidRPr="002434CF">
        <w:rPr>
          <w:b/>
          <w:bCs/>
          <w:color w:val="000000"/>
          <w:sz w:val="22"/>
          <w:szCs w:val="22"/>
        </w:rPr>
        <w:t>и на плановый период 2024 и 2025 годов</w:t>
      </w:r>
      <w:r w:rsidRPr="002434CF">
        <w:rPr>
          <w:b/>
          <w:bCs/>
          <w:sz w:val="22"/>
          <w:szCs w:val="22"/>
        </w:rPr>
        <w:t>, преду</w:t>
      </w:r>
      <w:r w:rsidR="00731C59" w:rsidRPr="002434CF">
        <w:rPr>
          <w:b/>
          <w:bCs/>
          <w:sz w:val="22"/>
          <w:szCs w:val="22"/>
        </w:rPr>
        <w:t>смотренного приложением</w:t>
      </w:r>
      <w:r w:rsidRPr="002434CF">
        <w:rPr>
          <w:b/>
          <w:bCs/>
          <w:sz w:val="22"/>
          <w:szCs w:val="22"/>
        </w:rPr>
        <w:t xml:space="preserve"> </w:t>
      </w:r>
      <w:r w:rsidR="002A0479" w:rsidRPr="002434CF">
        <w:rPr>
          <w:b/>
          <w:bCs/>
          <w:sz w:val="22"/>
          <w:szCs w:val="22"/>
        </w:rPr>
        <w:t>2</w:t>
      </w:r>
      <w:r w:rsidR="00DC4C5F" w:rsidRPr="002434CF">
        <w:rPr>
          <w:b/>
          <w:bCs/>
          <w:sz w:val="22"/>
          <w:szCs w:val="22"/>
        </w:rPr>
        <w:t xml:space="preserve"> </w:t>
      </w:r>
      <w:r w:rsidRPr="002434CF">
        <w:rPr>
          <w:b/>
          <w:bCs/>
          <w:sz w:val="22"/>
          <w:szCs w:val="22"/>
        </w:rPr>
        <w:t xml:space="preserve">к решению Новочебоксарского городского Собрания депутатов Чувашской Республики </w:t>
      </w:r>
      <w:r w:rsidR="004F6647" w:rsidRPr="002434CF">
        <w:rPr>
          <w:b/>
          <w:bCs/>
          <w:sz w:val="22"/>
          <w:szCs w:val="22"/>
        </w:rPr>
        <w:t>«</w:t>
      </w:r>
      <w:r w:rsidRPr="002434CF">
        <w:rPr>
          <w:b/>
          <w:bCs/>
          <w:sz w:val="22"/>
          <w:szCs w:val="22"/>
        </w:rPr>
        <w:t>О бюджет</w:t>
      </w:r>
      <w:r w:rsidR="007E4A87" w:rsidRPr="002434CF">
        <w:rPr>
          <w:b/>
          <w:bCs/>
          <w:sz w:val="22"/>
          <w:szCs w:val="22"/>
        </w:rPr>
        <w:t>е города Новочебоксарска на 202</w:t>
      </w:r>
      <w:r w:rsidR="002A0479" w:rsidRPr="002434CF">
        <w:rPr>
          <w:b/>
          <w:bCs/>
          <w:sz w:val="22"/>
          <w:szCs w:val="22"/>
        </w:rPr>
        <w:t>3</w:t>
      </w:r>
      <w:r w:rsidR="00592F0D" w:rsidRPr="002434CF">
        <w:rPr>
          <w:b/>
          <w:bCs/>
          <w:sz w:val="22"/>
          <w:szCs w:val="22"/>
        </w:rPr>
        <w:t xml:space="preserve"> год и на плановый период 202</w:t>
      </w:r>
      <w:r w:rsidR="002A0479" w:rsidRPr="002434CF">
        <w:rPr>
          <w:b/>
          <w:bCs/>
          <w:sz w:val="22"/>
          <w:szCs w:val="22"/>
        </w:rPr>
        <w:t>4</w:t>
      </w:r>
      <w:r w:rsidR="007E4A87" w:rsidRPr="002434CF">
        <w:rPr>
          <w:b/>
          <w:bCs/>
          <w:sz w:val="22"/>
          <w:szCs w:val="22"/>
        </w:rPr>
        <w:t xml:space="preserve"> и 202</w:t>
      </w:r>
      <w:r w:rsidR="002A0479" w:rsidRPr="002434CF">
        <w:rPr>
          <w:b/>
          <w:bCs/>
          <w:sz w:val="22"/>
          <w:szCs w:val="22"/>
        </w:rPr>
        <w:t>5</w:t>
      </w:r>
      <w:r w:rsidR="004F6647" w:rsidRPr="002434CF">
        <w:rPr>
          <w:b/>
          <w:bCs/>
          <w:sz w:val="22"/>
          <w:szCs w:val="22"/>
        </w:rPr>
        <w:t xml:space="preserve"> годов»</w:t>
      </w:r>
    </w:p>
    <w:p w14:paraId="55148BB1" w14:textId="77777777" w:rsidR="006B0EFD" w:rsidRPr="007A1334" w:rsidRDefault="006B0EFD" w:rsidP="002434CF">
      <w:pPr>
        <w:ind w:right="-456"/>
        <w:jc w:val="right"/>
        <w:rPr>
          <w:bCs/>
          <w:sz w:val="22"/>
          <w:szCs w:val="22"/>
        </w:rPr>
      </w:pPr>
      <w:r w:rsidRPr="007A1334">
        <w:rPr>
          <w:bCs/>
          <w:sz w:val="22"/>
          <w:szCs w:val="22"/>
        </w:rPr>
        <w:t>(тыс. рублей)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482"/>
        <w:gridCol w:w="482"/>
        <w:gridCol w:w="1275"/>
        <w:gridCol w:w="823"/>
        <w:gridCol w:w="1332"/>
        <w:gridCol w:w="1276"/>
        <w:gridCol w:w="1276"/>
      </w:tblGrid>
      <w:tr w:rsidR="007A1334" w:rsidRPr="002434CF" w14:paraId="6ACEC757" w14:textId="58F03D69" w:rsidTr="0045750D">
        <w:trPr>
          <w:cantSplit/>
          <w:trHeight w:val="619"/>
        </w:trPr>
        <w:tc>
          <w:tcPr>
            <w:tcW w:w="8506" w:type="dxa"/>
            <w:vMerge w:val="restart"/>
            <w:shd w:val="clear" w:color="auto" w:fill="auto"/>
            <w:vAlign w:val="center"/>
          </w:tcPr>
          <w:p w14:paraId="103FD6C0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2" w:type="dxa"/>
            <w:vMerge w:val="restart"/>
            <w:shd w:val="clear" w:color="auto" w:fill="auto"/>
            <w:textDirection w:val="btLr"/>
            <w:vAlign w:val="center"/>
          </w:tcPr>
          <w:p w14:paraId="7C1E483B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Раздел</w:t>
            </w:r>
          </w:p>
        </w:tc>
        <w:tc>
          <w:tcPr>
            <w:tcW w:w="482" w:type="dxa"/>
            <w:vMerge w:val="restart"/>
            <w:shd w:val="clear" w:color="auto" w:fill="auto"/>
            <w:textDirection w:val="btLr"/>
            <w:vAlign w:val="center"/>
          </w:tcPr>
          <w:p w14:paraId="30C60063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3709A0AB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23" w:type="dxa"/>
            <w:vMerge w:val="restart"/>
            <w:shd w:val="clear" w:color="auto" w:fill="auto"/>
            <w:textDirection w:val="btLr"/>
            <w:vAlign w:val="center"/>
          </w:tcPr>
          <w:p w14:paraId="07659DA3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884" w:type="dxa"/>
            <w:gridSpan w:val="3"/>
            <w:shd w:val="clear" w:color="auto" w:fill="auto"/>
            <w:vAlign w:val="center"/>
          </w:tcPr>
          <w:p w14:paraId="3ED52A17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Сумма</w:t>
            </w:r>
          </w:p>
          <w:p w14:paraId="1370B8D8" w14:textId="12BC7BD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(увеличение, уменьшение (-))</w:t>
            </w:r>
          </w:p>
        </w:tc>
      </w:tr>
      <w:tr w:rsidR="007A1334" w:rsidRPr="002434CF" w14:paraId="3EA56239" w14:textId="666FE5D2" w:rsidTr="0045750D">
        <w:trPr>
          <w:cantSplit/>
          <w:trHeight w:val="982"/>
        </w:trPr>
        <w:tc>
          <w:tcPr>
            <w:tcW w:w="8506" w:type="dxa"/>
            <w:vMerge/>
            <w:shd w:val="clear" w:color="auto" w:fill="auto"/>
            <w:vAlign w:val="center"/>
          </w:tcPr>
          <w:p w14:paraId="41FEEBE8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shd w:val="clear" w:color="auto" w:fill="auto"/>
            <w:textDirection w:val="btLr"/>
            <w:vAlign w:val="center"/>
          </w:tcPr>
          <w:p w14:paraId="6BACF1A7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shd w:val="clear" w:color="auto" w:fill="auto"/>
            <w:textDirection w:val="btLr"/>
            <w:vAlign w:val="center"/>
          </w:tcPr>
          <w:p w14:paraId="64BF93B8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2492E405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auto"/>
            <w:textDirection w:val="btLr"/>
            <w:vAlign w:val="center"/>
          </w:tcPr>
          <w:p w14:paraId="3242560E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5EC2071" w14:textId="1BCCAD71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14E82086" w14:textId="16269B4D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Align w:val="center"/>
          </w:tcPr>
          <w:p w14:paraId="6DD0A1B2" w14:textId="622084E1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4EA4643F" w14:textId="6C01C7E9" w:rsidR="00B21988" w:rsidRPr="00F84B6A" w:rsidRDefault="00B21988" w:rsidP="00F84B6A">
      <w:pPr>
        <w:jc w:val="both"/>
        <w:rPr>
          <w:sz w:val="4"/>
          <w:szCs w:val="4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455"/>
        <w:gridCol w:w="455"/>
        <w:gridCol w:w="1317"/>
        <w:gridCol w:w="892"/>
        <w:gridCol w:w="1276"/>
        <w:gridCol w:w="1276"/>
        <w:gridCol w:w="1275"/>
      </w:tblGrid>
      <w:tr w:rsidR="00F84B6A" w:rsidRPr="00F84B6A" w14:paraId="79BAADCD" w14:textId="77777777" w:rsidTr="00F84B6A">
        <w:trPr>
          <w:trHeight w:val="64"/>
          <w:tblHeader/>
        </w:trPr>
        <w:tc>
          <w:tcPr>
            <w:tcW w:w="8506" w:type="dxa"/>
            <w:shd w:val="clear" w:color="auto" w:fill="auto"/>
            <w:vAlign w:val="center"/>
            <w:hideMark/>
          </w:tcPr>
          <w:p w14:paraId="3B7968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BB8481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7B26C7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2F8612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0DB4176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F24BB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4EB98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2FCC3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</w:t>
            </w:r>
          </w:p>
        </w:tc>
      </w:tr>
      <w:tr w:rsidR="00F84B6A" w:rsidRPr="00F84B6A" w14:paraId="7AC04E4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1D46232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C8003D" w14:textId="77777777" w:rsidR="00F84B6A" w:rsidRPr="00F84B6A" w:rsidRDefault="00F84B6A" w:rsidP="00F84B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BE0977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7DE3E2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B9C4425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F20C6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339 170,7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923E6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3 878,7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72EB78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-36 077,9</w:t>
            </w:r>
          </w:p>
        </w:tc>
      </w:tr>
      <w:tr w:rsidR="00F84B6A" w:rsidRPr="00F84B6A" w14:paraId="7ABB388F" w14:textId="77777777" w:rsidTr="00F84B6A">
        <w:trPr>
          <w:trHeight w:val="20"/>
        </w:trPr>
        <w:tc>
          <w:tcPr>
            <w:tcW w:w="8506" w:type="dxa"/>
            <w:shd w:val="clear" w:color="auto" w:fill="auto"/>
          </w:tcPr>
          <w:p w14:paraId="45525E08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03EE38F8" w14:textId="77777777" w:rsidR="00F84B6A" w:rsidRPr="00F84B6A" w:rsidRDefault="00F84B6A" w:rsidP="00F84B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650C3053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</w:tcPr>
          <w:p w14:paraId="1FA6BCC4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</w:tcPr>
          <w:p w14:paraId="5AA47229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1BC6941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41EE510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04679CC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4B6A" w:rsidRPr="00F84B6A" w14:paraId="266513D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E880B61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295F62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3CEF98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C06E84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F5C7EB2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523BD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5 576,8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E908E4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06D6A3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91C78D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EB6024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82575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5CFCD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5BCCE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CD04768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02EE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54B9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D26FE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A0FADE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3BAD23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1F2ED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55DE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551F1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5972AD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2963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A040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59CCB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E06F03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69029F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A71D3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19503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279B3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D7A2DC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3BDA6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58B0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23C34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F1AA4B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B3AC9D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5D54B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8862E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45F6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2011A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81C0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854E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AE986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CF5D97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C2E5B9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7BCE5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A906A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70FD1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1AB80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CF47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B24D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811B0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E314E8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EA49DD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484BB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8DD3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F9657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5B59A1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5F9E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071E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0D743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8ED387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49D9ED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E3F1E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C4FE0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52C9E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F17AD8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6815D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B9D9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7AAA8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EBAADC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F9B056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2AABF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13E60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6C05A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62124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EED6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705E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5A354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3D48FB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AA95BA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2CC2B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37E70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A63ED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9C4EB3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813AA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B515E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161FF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BA4F92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C9AECB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775AD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E5568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346FA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6AB22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4EBF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C330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DE490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A52271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2F6EB9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B8CFF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0EA42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BC1D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5D1D1B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7490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6A3CF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B1568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A4F455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CB20B9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73C4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48124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F27C2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9917A6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2590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F1D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3AEAD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7D4A72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E25012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A97B5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ECF04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CB88F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35196F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1A310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8314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E6AF0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7509BF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41CA12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5F8B9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7C11A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BD102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3225B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FA1B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AB17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36AB2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F62121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A7BE6F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5846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A3111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D31E1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335E2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2FA41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B6B30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FE5DD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294DBF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653C86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3B8FB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04AB0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22260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A1A99E4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8E792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A7EE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73EE9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8F697F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3C6724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1C1E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D10A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99C4F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0259F3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A651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3ED5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158E0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316CF9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7305DA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86C79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A3843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13C05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AC7AB3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F56D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40A8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0446A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A1F927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D263E0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27580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69068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2CE1F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7E5373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84103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E387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79E3A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E2FB92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843221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80C3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E810B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D6253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F5F1FB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0ED7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413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5EF02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CE68F7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7DF9EE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DF0C0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DD772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30203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75138F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4661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CE62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A56A2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0532A2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41BC47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4DE8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EE573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94C7E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7C4AFA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2390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2D2A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7930D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2295DB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1840A2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8676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6AA7C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B2A6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CB3F575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C5DF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6 082,7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D01F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10BCD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16B7E6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7FD3EF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65BC3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F230B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43D92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1EEDD5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D946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23897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5E583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3C5426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3DD7E1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3A896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B505F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B373C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D6DAB5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52901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F267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226D3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AFF962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1915EA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EA1D5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7379A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0FC61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D2FBA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4950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6E06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6A95C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78AD8A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A313BB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CD205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5DA3C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61202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91A37C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9BB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A685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B1EAD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00638B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4A742E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BDB05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23DEF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2C80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84948E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F4A9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D804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0F4CE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05633C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9B9EB6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88364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97A2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3C3F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64C705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F0C3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4FD9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82432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E71F6B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60C937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81E49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2C579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282B5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912B3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E058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4 911,8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627B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DE691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F105CC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511904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D90B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AA460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4E563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54E284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B799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47B3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987D6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BBC504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1C4B94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05AB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9E546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18286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DD34B3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A501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FF9B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7AEBF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2A1492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261A2D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B1F31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C7AE6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7A3EF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2CE879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54B8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E79F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BACEE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03FCA3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07FCB6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AB531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A03C9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41BB4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EBAA31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0168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3C289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EDAE2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3412CE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A3D7FF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62F4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4527C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145D5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B4D3D6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962B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E1A6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985D5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68D167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664FF3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</w:t>
            </w:r>
            <w:proofErr w:type="gramStart"/>
            <w:r w:rsidRPr="00F84B6A">
              <w:rPr>
                <w:color w:val="000000"/>
                <w:sz w:val="20"/>
                <w:szCs w:val="20"/>
              </w:rPr>
              <w:t>экономики  города</w:t>
            </w:r>
            <w:proofErr w:type="gramEnd"/>
            <w:r w:rsidRPr="00F84B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4B6A">
              <w:rPr>
                <w:color w:val="000000"/>
                <w:sz w:val="20"/>
                <w:szCs w:val="20"/>
              </w:rPr>
              <w:t>Новочебоксарска"муниципальной</w:t>
            </w:r>
            <w:proofErr w:type="spellEnd"/>
            <w:r w:rsidRPr="00F84B6A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9F1A7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C787B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AE900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9D87C3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226B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351BE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7CD89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3DBC67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DA4446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E1D7F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27452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9486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5FA3DC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055C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6A6F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BFB05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F93905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1591E5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EEC7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77B4E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6396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B812B6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BA3E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AB9D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3761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2B7821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B15E25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98805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7F68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C7EFF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D4E0C3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37248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1D9D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8FC64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F13296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50596F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7CBAC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16173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86932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DC7C25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6690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815F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5ECE0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479EB2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D28311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F0A6B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39508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D39AA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DE178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7987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-2 737,4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002C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76D94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6A8D13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43F351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E5CD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F8C0B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07225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3BE7F3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224C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91BE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DFC58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D4220B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56FCFC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83BF9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5AE99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BF18F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22EC6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BA4F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4834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6C213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DB05BA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CED734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6D4FF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A1FF1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C3E3F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B0CF64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2197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842F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1F1D3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5202D1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1B9415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0C12A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3544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93AD9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B764D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778AC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3A29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51AB2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78B36E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E6ECC7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A67D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18E9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CFAFD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D991FE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688F4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4D1B1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141C3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BFED18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2C7373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9DB1B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B77B9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0C4B7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BB7A2F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4BBC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54C9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E706D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2AA7DD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9B91D4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A61D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C445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A37F3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754AF4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4531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36FB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61B6B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B4289C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1AA7D4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94839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88A87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B4E0E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7251D2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DBC76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D34F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651E2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657FB5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2AC2EF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92C93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3E3D1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BB5E3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91A7EA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78E3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CEC2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ED801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0EE202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8517A7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D4F75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22581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9B4C9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5D71B7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4BA4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B3C2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2EFEB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FBACAA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A53323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B9F92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97A46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8B0AC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A2AB00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F7D5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1 424,5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958E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84D3B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43E8DF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BFC505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A2E8E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CCE05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C688C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27AE03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94DB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1 424,5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833B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55AF9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49A229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ED959E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5BDC7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24EB3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6062B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9B8CA9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2071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1 424,5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5A75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C2574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F54828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82CF93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621D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046CE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D1D12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752723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514D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2CE93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FC123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9776DF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820631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8722D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5104C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31ECC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D54C8D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984F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F060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76C52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815EDB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5C2B16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1C0B3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E623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F66B7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E86AC7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26BE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34D2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F278E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2D0CEB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C4C981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73565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C4130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1BFCE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5C28E6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CCBE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86F3E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48758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9CE164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F97688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91A3E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4AFE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01776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F4F01E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930C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0C96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5BA4C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91BE24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239786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CD2D1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476FC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97BD0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A3C561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F9D4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0270D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B0723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167447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DC4C6AF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07224E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BBF867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358119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EA69BAE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AF6F4D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2 835,7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DB802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99192B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1F600C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1B950E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61B4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53221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4EFC0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927A388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9967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CD0E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A28C8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EA5376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588445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B3392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A4020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EDB7B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9AE52D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C7D6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5307C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5EE5D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5D8486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34C899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47781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D7DFF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B7714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E8272C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969F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E2513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527ED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EB0AAE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55DA85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113D5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6C3E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B5F22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F17413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CE72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C311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E4E1A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A5CE18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A98B8A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F0D7F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9A6E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911F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A5FFB4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895C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8021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D3EDF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B6BF86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844550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7FB43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3213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21F33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B7C017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0D11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2A5F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56C90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C618D7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8244FF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1DAA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1B1C7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1F1E6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CDE18D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C5AD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E4F08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EC897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6AAF1E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57BF64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A3CD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113FD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CAD5A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A722FA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AA29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C1F9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33FE2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A58632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70EA71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2D39C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0F77D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7645E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A65A3D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B23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FDE1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19157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A5A2FA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BE06D2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C7D63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71070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270F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099D68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7C92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C4A9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46348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A3E42A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0E3093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E62E6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8EAC3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7267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D0A6E5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7E35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1A9AF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B8AFD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027E86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18F534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7A085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9E7A4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C6922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CE17BC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6F93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4339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5CC61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D030F4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60A6F1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53778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1D51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BF409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91D2788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28E5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2 222,9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B2B5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DBA2D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2E9941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96F378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B2B46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C086C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FF373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1F6184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EAA8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2 222,9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08FC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88888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CA8E5E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5E2AD9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2A4A0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66D60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2D51B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6A583E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2BA7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951B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416AB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7D377F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68776C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F84B6A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F84B6A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E37C5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24FDB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269B4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D20541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74AB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9AC6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27397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A1CF35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6AE4FB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350B8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08110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825BB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A044B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D0474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C802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DE66D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2F5574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3AF4BC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FA297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14B77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CFC4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4C35A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2DB0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8B11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4DD51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C83D85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922434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7B66F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28F0D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AD027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C43465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EE9EF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66E6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D5860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537BBE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90F6FF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4792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D1D96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8EEC6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30F57E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AF1F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2209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785A9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9119FF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6315CF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C8893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43A9E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DA47A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4FCB79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C5D2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F2CB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D41AB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6316E3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432BD7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9C60C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3A13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035CB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608E05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2B60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5F122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4723B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622E1D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15DBB7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EDF11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46DAF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4C21B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2B6EC8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9C0E7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2EF6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06060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733A87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33EA2A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F3180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ED3D9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600E5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413D71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F1D9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8FF9D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704C8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27293D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3D2882A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BE902A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ADA473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8AC018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CF83D59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65713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19 650,7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74246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96777B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6D4A6A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09F212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C7EB3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98C96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73FF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C1F19A9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8620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492B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BD1B7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8CEF52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7098A5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0CFE4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82C48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B947E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F07535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5DB5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8CA08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F7218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937A1B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69F348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AEFFB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945C0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9A745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66F2A7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BCFBC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41ED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F1041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7F80C1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6444A9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ED690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E30E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BF9A3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08B47A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9BE0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C920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4BBF5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367E0C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1F419D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8FCD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CD9DD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2E536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6422C4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A3AF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43FF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35B4D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5467F9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3279E3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EE89D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2AC45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BBF3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B7F65F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8CC0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884C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49DA3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DFC6F7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C98F85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7B84C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A0E2F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2EF09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2CFF3A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2DC4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979D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13219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49AD75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84C879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F971A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8A2BC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BE1A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90E7CE7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DA7B4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8A9C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557CA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ED87D9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344474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6F2F6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798C1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00C8E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828A26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C459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7178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8DCC0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7C9541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257A07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B2CF9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D1B03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61ECD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6C8038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BD21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8A9B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93524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63A5A2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1AC342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59735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A9B84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0F4B1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7BFABC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2D107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E4B2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F6C6E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A1DAB3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7A22F4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FCF3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17BDD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D9B5B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A1E2A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4E100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9CF7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2993F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EDA7EC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F3D4F7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1D775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77536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C6EB8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947AAB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6BDE5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3D25C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DF981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D230ED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F3F4D2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7F7A0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7851F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EDC6F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5F63E0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6860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FD10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43766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D626CE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4FDF10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15657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E2C66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E2F3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3A64BA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B1210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-6 684,6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C0D5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A789E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7DB3D9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3F9FD2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7132B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B3216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15F3A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D30B86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1E97B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E20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11F47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9D3264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0D76A1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0E5EE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5ACC1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55170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A60611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AC15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83A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B863A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51C881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47139C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C1938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4589E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C7E69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0E604D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5CCE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-6 611,9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A3B24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FB5C9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14CA0C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29DB5C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53111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C4A1D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817BE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47B8C7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762A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-6 611,9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082D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47B08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D21BD4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3C1F6A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2002D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1AB9D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5859F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280A2B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FFB1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141D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C747F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2B222A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2673D1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A03FB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B9934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53899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0D269A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C18E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49C6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B0FBA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9D84C6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6E878B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6B338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A5C83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FDF87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230A5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A83B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B5F2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DDBE3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A5DDBE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9F708B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17434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7BF37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3841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72820A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8817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B052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D0692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917C75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DCACAC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D1BFD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B9272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207FD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FD4AE5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261D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0E56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CD67E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B02E77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046ED7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116D3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978F2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5C94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2A7B2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8514A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66B7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05866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D4CF88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977120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FB872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7D09F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F3E29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1483B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23CE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6824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B149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E03A04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CE632E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3C5B3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83C13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98475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5F52E2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F8FA9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1697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26C29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DDB53C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C27941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68EB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2CFE8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2E912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783AA3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269F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3E9A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E8323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B34D71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22AC7F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476A6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C92F4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26C1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AE9AD5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B7DB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33F5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A175E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BABA74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52D563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515E5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9DDC3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16204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1E1AFD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2C55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A2B7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636F2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393BFE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33CF12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FD803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2CF6F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0BC0B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CED1B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4243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E2DC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2EA59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16D0C1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6364BFA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0D72BD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F789FC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7573C5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5E723B4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1BA1C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157 388,7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D989E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B4B413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-40 326,5</w:t>
            </w:r>
          </w:p>
        </w:tc>
      </w:tr>
      <w:tr w:rsidR="00F84B6A" w:rsidRPr="00F84B6A" w14:paraId="68A793A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F761B1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F8F1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58A08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12DB6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6786E31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80AD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5C1E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5CEAC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988261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FD96DA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515C2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499AA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C02D3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C92E0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172C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5D562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BDB9A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72B8A3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729315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55D3C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AA73F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2F186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0C718A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AA41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5571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2A5C8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21C060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C62598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10E84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AAF48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72F2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8CCDE3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641D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8CF1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BD741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EF543E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820FD2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9DD37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C6121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B1978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A0E402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0D20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6C5B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1BCF8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CAB8BB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23B21A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85EB1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99984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7355B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7AC7F0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34F0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B543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EAEDA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EC2904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C1C9F5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1A741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E5B21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EDD45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AF7684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8CDB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83EB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7BDC6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7C7B70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925536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FE447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94F76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E3D50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8713B1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6079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D812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A0541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C52659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3C6316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61574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5D9D4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68656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C06A60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C990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6D7B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2F4AB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239A29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010F9A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4719D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B65B1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D0711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D9072D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92DEB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765A2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6CB3C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9ED59C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81EADC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FCA2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F4C21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C7593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FB600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EA19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FAD87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4FB55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A7D3EE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199C21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B8D3C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A1AC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6456B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46064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EE2D2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782A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6CAED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B6CE7F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1E3365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A80B8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CE4F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D260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7CBCFF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5C73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8615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EA668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24F707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C0AF5A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7EB23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883B8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5F94F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4E18332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2DDF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B486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D50C8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20AA89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C9A46A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94F16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FCA3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1F04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109E81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9FD2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23EA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FA5E9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E249B9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DF32A8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B396A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A71FB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789F4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4831A9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F1A4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0A58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9C318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3D3477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D72261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"Жилье"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2BC3E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0656D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3D863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A21F100000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E53A4C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65A2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DC33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D7EE0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DA3182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B69F15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Строительство (реконструкция) объектов капитального строительства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5D085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1530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0370C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A21F15021D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50988D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342C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669C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04865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4A2DF5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4E2EB8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73A0C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EC6F6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7A8C3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A21F15021D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B623D6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A51F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87376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64B5E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F1E052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75FF67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7DDFB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FC055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6675C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A21F15021D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AC07D6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98924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311CF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3101C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ECE122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DB8D5E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F1E67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223E7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C324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6624189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8EBF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45 257,6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0B88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B4A29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F84B6A" w:rsidRPr="00F84B6A" w14:paraId="4514336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29B752D" w14:textId="698E0022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EB27D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657ED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BFB60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DB60B2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7636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45 257,6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0D977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78DF1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F84B6A" w:rsidRPr="00F84B6A" w14:paraId="468432C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305B8FC" w14:textId="55C01CE5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9673F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EB8B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43F2C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BC4CA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B676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45 257,6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AAEB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6D633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F84B6A" w:rsidRPr="00F84B6A" w14:paraId="5C6B6B1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89D21F5" w14:textId="03A61C6C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B37EE6">
              <w:rPr>
                <w:color w:val="000000"/>
                <w:sz w:val="20"/>
                <w:szCs w:val="20"/>
              </w:rPr>
              <w:t>«Содействие благоустройству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2CA52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C860E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3B077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B9A2FE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BA7C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45 257,6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12DE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D9D27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419C11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FF7CE4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B18F3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CF78B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56A82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77D8A6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4628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469D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4E7CE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184BF4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B118B2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139A4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116F9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F3456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4BB68A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AB74E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B0F41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913AA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8A90BC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CAB357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2E662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10C2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FAD44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CAF36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0D41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4BF3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083A1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67BAE1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835842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1C4C4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A6ED9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F4F99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7170F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5148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21 021,8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1BCF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1BFB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3BD0AE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1D380C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01126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2B389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27679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9BD675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33496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26 521,8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2EBF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73923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524A48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657AE8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CF923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2916A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56FA6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CD042C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F1A4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26 521,8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FAF9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BF3A1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3AB058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9C99C6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81D37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9A50F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214B0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C474A7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FAC2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C9C4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85160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BFFEA0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2FEDC1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4F0B7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78BB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B009C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F74E0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D399F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6215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FA28E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2729C0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3C1ECA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A0A1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6FEF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4731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D3268D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BD54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8 538,8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18C8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584C4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8626C5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1D9864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01065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5C380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DD4B6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7A20AA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0767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8 525,7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DE1D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DCCAF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45EAB2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2E3624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3E36B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C65DD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0B74B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088BE3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5E68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8 525,7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9726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C6BD7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B9D8C3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ED826B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5151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AAEFF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C4C3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296819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6DD8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9CF25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0A925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926258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6190E0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3CA3B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60CC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91B5B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7F62E2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5C99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27E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4C1DF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549CD4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77AB0F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E3D6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A55C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D88D9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7BD476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68266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5 697,0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7542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834DB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1ED29F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B56296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7EB09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48749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ADB92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FA496A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5941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5 697,0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FDC8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3BDF2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22D391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26FF58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2AD4C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31614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6EE2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7E3CC9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CA6F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5 697,0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DC04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960AE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F6F610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BF3831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F8E6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AF412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630C5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ADC847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3ECC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2E824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47BEC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F84B6A" w:rsidRPr="00F84B6A" w14:paraId="31D7BCE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EE9A62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98F06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4A7F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0AF9B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B19D61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7F6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7DAB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BE97F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F84B6A" w:rsidRPr="00F84B6A" w14:paraId="0F4D331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C761D1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47DAC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A08D5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5BDB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9FE296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867A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E6EA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E8D55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F84B6A" w:rsidRPr="00F84B6A" w14:paraId="30B1220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FACB91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457D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F5F2C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6FE02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0F7684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67338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1429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D4BF0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F84B6A" w:rsidRPr="00F84B6A" w14:paraId="67E1B0B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673EA2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EB5C3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3DC0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FDF90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C4886B8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52B9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107 363,7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47201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A70E7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DA7853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845F22A" w14:textId="0BDA7421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68153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03B92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E2C7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60DBFB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80AD5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87B97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E35E5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2B6D9F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EAED670" w14:textId="309372E3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6574C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3D09C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ADB05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D532D0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F4736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C709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791F6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662CA5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BD46B8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2E575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D86B4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9987F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9021FD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D5B4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334D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3E0C1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63EF75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6FA1CF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35042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ECDAE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97ADF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AFA67F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49E7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F02CB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F17C6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FB37B3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8A31EE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E5E94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32FC5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07949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BDCF9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D612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4DD6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1E6FC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C326F2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38AB6D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95F3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B156C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5B464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0A48CF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0411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DB7B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CECA4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F78B10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5DF7DA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E3DF3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F5E9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084B1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735AB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DD73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69E1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5CBAD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D563B6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42D55F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4752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3E52C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FBBED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6D530D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EC5A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157B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7F867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A2F24A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032A76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4DF0E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2025A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50B5E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A5E668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F670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0ADF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CFCE6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38CD18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D9F156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05FE3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F67B5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E6A01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39819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18FA7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E2CB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16D8E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2F76DB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C4E917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304EC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4A6D5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50E4F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D6BB8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50D7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323FD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C7B1A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F20837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939171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36BE3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2D2CE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20BF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051690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37C83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083A5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B4334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9FC179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D611192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EC12F7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A04A32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4B5069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2588384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A41B5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-155,1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7A608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293C53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AB5A7A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720E03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47070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E4ADD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ED1FD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CEA5631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9514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08CA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0FC2E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DAF792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5EEB72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F4E6B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4430B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0D600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628E57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7339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2CDE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2294B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C4E72B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FC8D81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17BAD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685A2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5812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7B9E5F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86C8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8668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F27A6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CEC799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893EA9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9C66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22563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517B0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4E9A49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C280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7828A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BB4FA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08A732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70246B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609E2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A0CBD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B8A00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ADF9A0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52A4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D3CBE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42E65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DB6099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A6FEB0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97E87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BE32A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A978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7826AD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903E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28B52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BA5E0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98FB1A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B9B820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D951D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26720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F0B80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5D1B85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9D7D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FA451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38A7F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E1EF07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8A00D9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37431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1570E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99BD9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80C0C7F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8438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327E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2F641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6FEE32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3FCBF1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3C449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20A0F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CBCF1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0D56BE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8FA4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C701B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9A781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F72D1C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B5E0BE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FAFBC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9AB68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58FE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722D49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224C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9DF8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5113D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37751B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2E5D13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98581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774E4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03034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Ч36G200000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AA1ED4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86F1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9DAC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FC05C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80F7EE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386442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F0626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FB0C8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1BDF4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A523B0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056C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D460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74C75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3D672C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583AC1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6E088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4B28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66F63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A0052C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39E7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3FC3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3FF63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D503C5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4FE165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AC87A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DC455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5C0AB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614FE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72836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7F7C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59AD0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003220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A288C8E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A51C73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411ACD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AE1F10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FEA8007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E76DD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124 085,5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2F2E6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1 796,6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0D29A3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2 016,0</w:t>
            </w:r>
          </w:p>
        </w:tc>
      </w:tr>
      <w:tr w:rsidR="00F84B6A" w:rsidRPr="00F84B6A" w14:paraId="19E01FC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33CB81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6F0C8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400CB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342CB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EA30081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5720E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31 502,0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698D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73005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F84B6A" w:rsidRPr="00F84B6A" w14:paraId="5DE4E63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6310FC1" w14:textId="7BCB37F9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364AD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E2BB6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3C445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815D8D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C0B2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5356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CEA6E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165764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161D6EE" w14:textId="351ABF4D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7F2C5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D51B8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8E425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494E3B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FEB7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84EB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60248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20D4A1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C766C16" w14:textId="214A594D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B37EE6">
              <w:rPr>
                <w:color w:val="000000"/>
                <w:sz w:val="20"/>
                <w:szCs w:val="20"/>
              </w:rPr>
              <w:t>«Содействие благоустройству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1D64F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B7B49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98FD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242B54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136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5044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B1A4D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794CD0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2DFE52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6663E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1470B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35BCE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C9BE2B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69F8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2548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E1CD7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069CE5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28BAF7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D6203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9FF27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24C5E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CC9C5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0661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A6DA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5CA66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9CA563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61E77A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E273B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7E89C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785D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8AD98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5EF2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44C4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9F714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28759E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25A3B2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9BD90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E0B7A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F3708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0305DC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A95B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19 528,6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EE9C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7B054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F84B6A" w:rsidRPr="00F84B6A" w14:paraId="1C6F46C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D90C13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5154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12D80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F68C2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26BF86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57CD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19 528,6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32C30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71F27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F84B6A" w:rsidRPr="00F84B6A" w14:paraId="72602F5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3FBE73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E1DA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774A6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6DA91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8FD557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3815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-5 722,9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6477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307E0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F84B6A" w:rsidRPr="00F84B6A" w14:paraId="3DAA361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F059B3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2048D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978BC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D9BD5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E42667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2A1B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-5 722,9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3C67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42D32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F84B6A" w:rsidRPr="00F84B6A" w14:paraId="275180A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5E8C99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89C40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31054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A511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49DFE2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BC1A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-5 722,9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2342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87DDB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F84B6A" w:rsidRPr="00F84B6A" w14:paraId="504DD8A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CC0A7E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F56B9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2C1A8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017A4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9BC4D6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F26C4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-5 722,9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31471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81595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F84B6A" w:rsidRPr="00F84B6A" w14:paraId="73C32A9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57CEAA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4342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5AA13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E83CE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6748BE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7388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21 400,9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FEA8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C44CC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06D81F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144CB3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344B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33F9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E53D8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57783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6065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21 400,9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DE3D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8982D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9EB3F8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41FD75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95130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08A9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5C3E6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ED24B7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A5AC2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21 400,9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96C0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41C33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1DDBD1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0F094A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84960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7B601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21D6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E30BF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5611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21 400,9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B10D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20EAD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19C35E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2AC727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B0789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0F947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BFA85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4AA0F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E080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61EE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7C462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4A6607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0CC18A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D9F08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ECE6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60E61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A675F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C8F58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0A91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E4B2A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0B3FE7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DCFD77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893A4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8DBE6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CDBAD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78508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123C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5826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5944D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E992D1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4362B5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28A7A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B49AB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A051C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36EC7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E7F21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EEA2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A9511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598C27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5645CC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47C41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39732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02803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FFEC0C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5C47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E077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30D64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17AF5E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06978A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461FD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415DE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BBD04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032864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55C14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5CF0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44764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ED2886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538BD3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C0C5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76A74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FB80B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F85E2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ED8D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1542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65F77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C21144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DC70BD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1D203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69251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C1822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6AC04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2841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189D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A10A9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5D7CA8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C12FF0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CF256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D9F91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35D50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53B2A9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CC42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5E174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B1174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AA29A7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2806F0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3175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67554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4004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5E920F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2C2A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2647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A54DB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600813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B0D1AF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D0CEC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9A4A1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1A2A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5EADD36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354FB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76 002,3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0C77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-297,5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304CD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-192,6</w:t>
            </w:r>
          </w:p>
        </w:tc>
      </w:tr>
      <w:tr w:rsidR="00F84B6A" w:rsidRPr="00F84B6A" w14:paraId="591337D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C69DBF1" w14:textId="022D5D3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2798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217C0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A1106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EFE5DA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B0E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A3D5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20380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491C8F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15138BF" w14:textId="2351117C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FADFD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69F6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234E1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B77B94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B820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7369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46B4C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C9AE37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7D6F4E3" w14:textId="7D36D31B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B37EE6">
              <w:rPr>
                <w:color w:val="000000"/>
                <w:sz w:val="20"/>
                <w:szCs w:val="20"/>
              </w:rPr>
              <w:t>«Содействие благоустройству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7D5D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767BA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71EFE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A0D935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B28D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A495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9BB5D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593AF5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D157CE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65DC5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C2224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AA24F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E58AE0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1A543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1E531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669CA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99C44D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DB9A6A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3BCBB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02B39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AFD98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639FD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098F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B9CD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FCF6F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4769DE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B08D7E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4F61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5A833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69D52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72283F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D9C4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1522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4A17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2CF81E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595199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045C5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56B02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B06D0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953B3D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26C9B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45 884,2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6764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-297,5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C4968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-192,6</w:t>
            </w:r>
          </w:p>
        </w:tc>
      </w:tr>
      <w:tr w:rsidR="00F84B6A" w:rsidRPr="00F84B6A" w14:paraId="0BFEED1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DB6372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6DD52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968BF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852E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C53947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39D4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40 723,5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64A26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-5 384,7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B7107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-5 384,7</w:t>
            </w:r>
          </w:p>
        </w:tc>
      </w:tr>
      <w:tr w:rsidR="00F84B6A" w:rsidRPr="00F84B6A" w14:paraId="2610227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DDB232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DFD8F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947BF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64779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04CB2E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78E41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-26 722,5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451A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4E409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FA2278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406172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B20AC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55550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ACDA3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F3C71E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AA9C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-26 722,5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7FD84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98592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7EDBB5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AD4575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28706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6C6B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649F5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641628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EEA4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-26 722,5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DA57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60B43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09E547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638655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94ED6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63B19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A0409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5DB128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61F8C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-26 722,5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1547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631EB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941AD5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51BD23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5C78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887FC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9AB9A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6D0222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A91F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-5 384,7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DED1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-5 384,7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FCA4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-5 384,7</w:t>
            </w:r>
          </w:p>
        </w:tc>
      </w:tr>
      <w:tr w:rsidR="00F84B6A" w:rsidRPr="00F84B6A" w14:paraId="22B4533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7A3763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FBCC4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D818D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3D6BD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25EBD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91F1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A288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724B0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F84B6A" w:rsidRPr="00F84B6A" w14:paraId="48AF5A9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AEA6CF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63367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2CE5F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7F2F2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24130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ECB5F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CDCA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79E76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F84B6A" w:rsidRPr="00F84B6A" w14:paraId="018AB5E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A34578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0DF69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B9A29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9F93B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BF2759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554A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E6DC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25571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F84B6A" w:rsidRPr="00F84B6A" w14:paraId="34E2E8F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170CFE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E5D11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92B59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4E67E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3F6072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C459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6B28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7AFA5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-8 925,2</w:t>
            </w:r>
          </w:p>
        </w:tc>
      </w:tr>
      <w:tr w:rsidR="00F84B6A" w:rsidRPr="00F84B6A" w14:paraId="375BB56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0114F1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14C22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69625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EE2A4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AD89FA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112B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8FDC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5BC33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-8 925,2</w:t>
            </w:r>
          </w:p>
        </w:tc>
      </w:tr>
      <w:tr w:rsidR="00F84B6A" w:rsidRPr="00F84B6A" w14:paraId="1A57889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44ABCE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3EDD1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B5758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6AADA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39407C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B34A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0094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114A2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-8 925,2</w:t>
            </w:r>
          </w:p>
        </w:tc>
      </w:tr>
      <w:tr w:rsidR="00F84B6A" w:rsidRPr="00F84B6A" w14:paraId="744AD96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B1F3C4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58579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2445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89E6B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765817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5149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1 586,7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3B49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8375C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6AF181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682B9B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1B094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3FCF5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033C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E36497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DDB3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1 586,7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067D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5C4AD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4ACA6F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63C980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A124A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08DC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FC80A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1DFB4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E35B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1 586,7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FF01E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F7ACC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78F5E2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E8EF71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A9727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98FB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F70C2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39A8D1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23591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1 586,7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C8D0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5A698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34FB80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21BA62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C30C8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C54E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7080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D01A25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BE48D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71 244,0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C1F8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52D20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C2E46D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454810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E7774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D801C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C872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BD5D3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A2CA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051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A3EFA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44D153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65F95A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FCB8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3E77E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8B9F7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37285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B72A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B56F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747F8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8AFFDE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C32C6A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FBC3F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98D52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35585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A8BA7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795C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AC18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4FFD2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7F7A1C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2ACC2B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B5BB4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DE1E0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32FC2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1018AC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35460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DAAE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21564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1BC92E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206542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D6C4C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485FC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906DA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3CB774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B05C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9853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48C50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96CA05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A5CD2E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13D51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E29FC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189FF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1BE68B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3994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C3B8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E51BE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6B559F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751377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CA0A6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FEDF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E04E6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22C82B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F49E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3B95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4A8AA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F84B6A" w:rsidRPr="00F84B6A" w14:paraId="7B5B163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64A49C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FC493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92274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FA06F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2EA1DB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2526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0860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43568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F84B6A" w:rsidRPr="00F84B6A" w14:paraId="7C28070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06F228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8C6EE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86A5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95564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41B3FC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A7D4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5BBC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12969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F84B6A" w:rsidRPr="00F84B6A" w14:paraId="0B7FE4F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6A19DC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2EFB9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75B17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25AFC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8D5D3D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DAC5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8499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6CC99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F84B6A" w:rsidRPr="00F84B6A" w14:paraId="40FA7F0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47F38C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B2502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BAFAC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32BC9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B79DE1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943F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2068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80EC6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F84B6A" w:rsidRPr="00F84B6A" w14:paraId="56DD067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4E7947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3890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F9FF6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C73E3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6A9FE1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4E6A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92A1D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58706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92027C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84D13E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00C8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16CD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DC4C6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06B988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76B2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6979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D2C0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A36888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1A27C3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8541E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3DD33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DBF9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7F824D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B121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2EEF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F5C94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94722D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920423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99010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C993E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3CED4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D66774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AE67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69216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32432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CF37AA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91116C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A3CDB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180E9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F4B5A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1E8EE9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157EB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B930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34CEE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828090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3B5D5C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D6FD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B87EB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E171F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ADE01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FD8C5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E916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1C9FB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65EB7F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2EEE0F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39C0B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A2396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808B2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767CDCC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ECCC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18 911,2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309B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67C0D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6A97C5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AC4B58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75EA3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A733D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7BD23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73D248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0625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97CC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F4714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BE0597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F14ED0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D504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18756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5C26F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A509CF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2012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2035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17DF5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7AA451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8D4CE9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0594A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2392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C9191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CD382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342DD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F62A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0785F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8C3E89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A297BB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7B043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5CFCA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54A01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98EE9B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A8533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8D40F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032C3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60082A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EBE9B9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637B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92E9B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1C8F3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5AFB98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E3E6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5BAEC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4D1A8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6ABF5C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CA0AB3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D61EF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6E17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81130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FC3F1F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5BB2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A037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B3B17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DEA018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E009B1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4A023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42E6E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A1AC6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C5F958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8390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15 929,2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B0AB5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AA14B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A61040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5498FB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1AC96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AC51A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C61F9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CB75B4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5375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15 929,2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9C7B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8EDA7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0511E9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6E3EB0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BCB3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3D344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0C023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4BD606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73AD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13 092,2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8F63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DB5B7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A8897C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30EE3A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3FD62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08871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344CA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86DC32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4FEF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-1 529,5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557D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D7A95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79BCE9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534264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AD625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A2507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F69DC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B0EE6D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BB2F0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-1 529,5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9219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59D70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102EBA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F521C0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0AEF5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8CEDE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8F256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D9A0D7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3B1E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-1 263,4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BACD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B1FB5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71E1ED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8182DD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A3F48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E82A3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A87E0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1F700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E0A5B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-266,1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1326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3818D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8A5D96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991E80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806C0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BC33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FFB8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5529EE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739C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00E5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12D5E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5DFB09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D91813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16AAC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A2EDB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8723C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6748B5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137B9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89BD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FFF82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A41A56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1870C3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ED698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F588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91D65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5D7B7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557F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CB0D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89099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565FDD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372EEB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3D4A0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4D12E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DB227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DC768A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5EA7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19CF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EEBA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7D753D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4C6FF4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3B79F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C3D83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4AB91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AAC15B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96C8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54BA6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80C37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2FA54F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AB948D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2CF84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3D02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86582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CF1305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8D88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7286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D5D93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1D5CE9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8996C1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D5176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EEE0D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349AE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9287BF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9AFD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4AB80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82828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3E79B2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263E32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0F318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EAFAE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A75B7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66D846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D53E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7F79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B24AA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1E15F2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736F10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C910D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98525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9B909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20728E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B81DC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B0D3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1626F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4A6DEC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E0BD59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0F242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EBD6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8EB62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1EF790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038AA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A81C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81A51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34D64D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0BD9BD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1134C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2227F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64ADC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66BDD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F226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8458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11148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E3EB71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B23931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CE5ED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18A87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03683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4C3074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FA6F0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249A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-1 814,3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4FFA3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FFD1F5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702E68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5224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5CA34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F18E3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CEA04F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D2C8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31F9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-1 814,3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500C8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BD4A81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CA8EC7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84FF4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42236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5513B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2E3140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4066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F7016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-1 814,3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FE822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FDA7EF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840D5C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56A50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053CE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FD67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C65F82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D684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7291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8120F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751354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C46B94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3DCA8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8E934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B3D6A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B3F1E7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1560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D8F4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FE56B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305071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17577E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85989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3C5B4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86C55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54DF29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1B15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DE942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E5915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13478E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2EE442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B8EEC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ADDA2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97066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ADD570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0E84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B0CB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E368B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B2A0DF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50F735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C88B4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93DEE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DA77D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3354B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A03A2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3295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B65D6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CE5E7F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767670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E808E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AB4B5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75D0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4CE6E7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FA7E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88A3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2AC57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23DBE8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B005C4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E1B59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001D9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7B615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C518D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B1849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776A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D0E06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3E600E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5C375E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8FA4A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AC137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73F86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70C58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D5B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E43F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A2D58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152248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9BE1AC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1705B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43E04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FFDB9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F98C50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B000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CAA4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ADB70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C32BD8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74F813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1C193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FFC90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CF723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45DD18A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3C9D5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DA09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B5EC3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7EAF48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19E114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09A8D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9EDDA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A932B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80A9B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B9A1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39F3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A04E5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FE3807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BB4392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01AA5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F1B52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BEC3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E5174E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FF861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6BEB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90824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BDA18C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5C338E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6BEB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383D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99DAE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16F113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3D07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0E6C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F33F9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A07838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8F6781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6A18C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46090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D6016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4FFAEE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E64E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0679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73DD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E07854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D4DA96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68F33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4674A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F6A44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6082D2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9EFF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38922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4CBD5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7F4C93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191894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4C4C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2081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131D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7503FB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A38F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570BA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66F5E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C26521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4D8B14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14D5C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59A12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887D6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63EEA21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A8991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-2 380,0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56AB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DC794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6B8528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52740D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F09E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EB45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D5A93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DCAB1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1E0C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802F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C66FB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B3E9A2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8424AD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3D555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FF0E5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D7155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A5AD21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39D52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41B0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7EBDA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203BA7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BAC353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8151A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2708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70A3B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446BF9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0B83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1887F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26367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2AD7D6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4141A4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41DDF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EDC72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FD8BB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0E5CAF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742C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90A0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C3A56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DAFC99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4B053D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8D829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D80E7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AF877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5ED3F8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A8FE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E9E4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EAE71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927F0D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BD4E80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D6A72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D7E6C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BE199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AE7BA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8A16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494C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4D790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574214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C4FE51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13790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1779D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AA9E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59EBD5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D1852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DC98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59789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877E64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32E8F1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354D5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E3C09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613CF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46CF2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1D9B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B5C0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75C0F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D92B10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ACAB80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034D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D20F8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ABC83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12C320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921A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DC99A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FE4B1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83F13B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F9D477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CA3F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F3B51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783E0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BEF7AB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447E5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0066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F38B9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634198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6E3667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DE8BB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A1E2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78B4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AA0875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4803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7FB5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21793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9A1100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7C54FF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99F92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F8CE2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0A48D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19A798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34830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2DD9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4A9E2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ED9229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2F0FE04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4DA3A4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8B894B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1EDD5C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E1EE777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2A04A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23 275,7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C0BA1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86E3AD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15F555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B0FC96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AF2FA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C386A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10EFF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2D2748E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E2A4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23 275,7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9A71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CBCC0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55E803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1594C4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CF6A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367BC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369C9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82221E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B549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23 275,7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9DFC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BABFD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35CEE2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568663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25147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8F92B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FD579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E17250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3AB0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24 193,4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5C5B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AF264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BD4E5F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F291F0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97B5E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2ACD9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1CFB4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5E1D20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441A1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A97DE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5004C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588363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186349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9CE1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73435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EA0A6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69D45E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F121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5190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8CF46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-32 212,5</w:t>
            </w:r>
          </w:p>
        </w:tc>
      </w:tr>
      <w:tr w:rsidR="00F84B6A" w:rsidRPr="00F84B6A" w14:paraId="54F360C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5946A9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CA0CC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5A0E8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EC4D1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85796A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3C1A6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EAE8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0B20B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-32 212,5</w:t>
            </w:r>
          </w:p>
        </w:tc>
      </w:tr>
      <w:tr w:rsidR="00F84B6A" w:rsidRPr="00F84B6A" w14:paraId="2E1252C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7D3962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33CE9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89B68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2BFE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DD2741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D828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4866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E3DFE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-32 212,5</w:t>
            </w:r>
          </w:p>
        </w:tc>
      </w:tr>
      <w:tr w:rsidR="00F84B6A" w:rsidRPr="00F84B6A" w14:paraId="6BB0340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FFE614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E7ABF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BD69F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9701E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3308DD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FA27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986A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3E939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F84B6A" w:rsidRPr="00F84B6A" w14:paraId="3527FED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1C8271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915D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AC7E1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6D15A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0E5CDA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FCC9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8DB4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70318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F84B6A" w:rsidRPr="00F84B6A" w14:paraId="7EAF2D5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A68B4A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E6709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7AEEA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218E4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95CE47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537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F5E5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A352D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F84B6A" w:rsidRPr="00F84B6A" w14:paraId="498952D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16B7E6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DC41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C40C0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0E96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1A32AB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A9779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9 703,5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D5A3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5A7D6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E5A483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43D244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A5ADE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0C74C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E86F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717C0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B4BC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9 703,5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81BA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A93B7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0531EB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8919B4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FFEF0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82BF4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F0124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FFA1CB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B5F2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9 703,5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F605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4FFAB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8720D9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FCE4E8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A8BC5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4EEB4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A555D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3DBF34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0A52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9 703,5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9D02D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82CFF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6741A5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A80ADF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9F325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5B7B1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8D02E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BB46B6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9E77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14 189,9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81F39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6B7BA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3F7246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F23B04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2DAB5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13210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E66C5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8D665C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B2A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C6A5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37926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AB9B24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B3C276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BFBBA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8E185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475C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1A51D4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0D96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8014A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A4861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F31AB2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0F9C41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E4357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E4F0C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F5B92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FCC726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E52A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4C99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75D32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84AABD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F809F6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71471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C1B24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E1DF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939E6C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8434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1AD25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0426A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C0BDAE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3AFC15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98AC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1F77E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48CA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19A6AB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FD4C7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C5F5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92066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DE00EA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DD8DE8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DEA7E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DB48B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81768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3AE433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6353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4E98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BEE83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CB13F5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79DFF3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55D5A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F313C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49BF0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E319F2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B32C1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FBD3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FB6DD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362EC6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6D8115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1F53D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E008E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C2E07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62AC90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F763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-917,7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750A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7D2E3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384C00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5138E3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42F44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A2E32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F1E7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F49FAA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1AF8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-917,7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6FC1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11235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C8DDCF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6C7B21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073B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7310E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5CAAE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114A40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65B8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52AEA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0302C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049420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96334C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ED1EA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BD840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7F8D9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1687DE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B3C84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17748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DE615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40FD8E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5764D2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7A7F6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7648A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CE8F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753CCB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0F88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AEC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2F3BA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B3AF29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F00AC9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EB2B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DE682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4EC4B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6DD4F7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E376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187C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237B3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2E34F0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F78EC6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1341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D4243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7D4D8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91348A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D7BD2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809D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177B5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2F06AA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55AE57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226CC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B431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D8738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BD572A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BBA9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51475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2A6EF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7C6BD7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C375511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C737F5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BA701E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6C1EFE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FEDDCED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14417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DE17F3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4986D7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-142,4</w:t>
            </w:r>
          </w:p>
        </w:tc>
      </w:tr>
      <w:tr w:rsidR="00F84B6A" w:rsidRPr="00F84B6A" w14:paraId="0836906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E5F9CD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1145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A3B4A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559E1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89EC022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DB8C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6C81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9708B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-142,4</w:t>
            </w:r>
          </w:p>
        </w:tc>
      </w:tr>
      <w:tr w:rsidR="00F84B6A" w:rsidRPr="00F84B6A" w14:paraId="33FE2D0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04E882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CAE8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384CA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E05B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2292B7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4B87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-443,4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47C7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B81B5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F84B6A" w:rsidRPr="00F84B6A" w14:paraId="3DFEE01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9123D8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CE878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31538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5F337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745737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C12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-2 333,2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E14F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76BB5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661DA7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5E87FA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759EE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5CF19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ACC4D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908FCB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D3222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-2 333,2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2758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F2C44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9FDD45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308252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8571E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6E872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42ADE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416DB4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7E50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-2 459,1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9FF0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C9A64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97A5ED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9C86E9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4868C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E8A24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A6BE5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3E1A23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90D2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1B07C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056ED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F84B6A" w:rsidRPr="00F84B6A" w14:paraId="32CF7B8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6960A9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20450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05DE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370D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906338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3390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0895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02359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F84B6A" w:rsidRPr="00F84B6A" w14:paraId="38EAD58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CC2224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A93DB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B1FD2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49D9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C2F814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F880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-18 804,7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2BC3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4BD9A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-2 756,3</w:t>
            </w:r>
          </w:p>
        </w:tc>
      </w:tr>
      <w:tr w:rsidR="00F84B6A" w:rsidRPr="00F84B6A" w14:paraId="0C8178A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40E9CC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A10DA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95A29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8AB24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EE51AB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3EB3A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-18 804,7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7FBB7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482A0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-2 756,3</w:t>
            </w:r>
          </w:p>
        </w:tc>
      </w:tr>
      <w:tr w:rsidR="00F84B6A" w:rsidRPr="00F84B6A" w14:paraId="5C2A763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DFD9EC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C09CB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491EA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2AB8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304388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97F5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60BF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55BC6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A239AF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405126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A0337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E3369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B241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D80303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78B5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A950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74EFE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5BD59B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2FD358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FC15B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D945B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53BD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096802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FEAC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EC97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A450D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1F121B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C286C2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C9A20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59D79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B1592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6B72DE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9AC6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1 889,8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0699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2C0CB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F84B6A" w:rsidRPr="00F84B6A" w14:paraId="33808E7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AA6999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5FB76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0B26E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E0793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B97BC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FB71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1 889,8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F63B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60469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F84B6A" w:rsidRPr="00F84B6A" w14:paraId="663A979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5E6E20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7AA64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49A2F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FCFDB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09F6E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CA7D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-12 895,3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EAA5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F95B9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08E4FC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0D6C52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579EE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77BD1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9DE59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E7E6BB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7F1D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6EB6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819DC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A6CBF9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E967A2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D8F85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BB269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C3A58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9B1000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A24C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15D7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AAF45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903676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8FDF13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1BDF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5998B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43E02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BFAD2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916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-15 302,7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0672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0279B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AF802A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2A3783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46E77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2A76C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1B932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BE7FC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19E5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-15 302,7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B3807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5506E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04F137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7897B1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43AEF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9D22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3C065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BCB955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2DEA4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14 785,1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806E9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1F92C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F84B6A" w:rsidRPr="00F84B6A" w14:paraId="7E15830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4ABA6E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2E0B5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75B6E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F6EC3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2D12FF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A91E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14 785,1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BAC4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7CC81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F84B6A" w:rsidRPr="00F84B6A" w14:paraId="4B83BCC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A4FBD6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2275A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097CD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0600E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95E18E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F28F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14 785,1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3890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AC068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F84B6A" w:rsidRPr="00F84B6A" w14:paraId="6EC8821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7EE778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6BA62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D2A7B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783CF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1C7BF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3F16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713,6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1EA2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20577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F84B6A" w:rsidRPr="00F84B6A" w14:paraId="565DE6B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D34857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F1656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CAD55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68212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ECDF51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0509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713,6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5FA30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FDB03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F84B6A" w:rsidRPr="00F84B6A" w14:paraId="35CB6C2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B684E1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89E71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72F92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CD35E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09A4F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EF7A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713,6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0E6F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CA5FD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F84B6A" w:rsidRPr="00F84B6A" w14:paraId="3626220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802200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93043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162FE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38EDB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8053B5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122C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F5D3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88FB8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F84B6A" w:rsidRPr="00F84B6A" w14:paraId="653BD47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FF3C13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48BCB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7D83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28455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7F9ED4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0D49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8CB9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667FA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F84B6A" w:rsidRPr="00F84B6A" w14:paraId="6FAC0A7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352351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CC849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081DC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6C261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1FE8B1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B9EF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D617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0FD00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F84B6A" w:rsidRPr="00F84B6A" w14:paraId="7C62B8A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61B199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B1173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D4414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D9A97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A46540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273A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EC733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0DB84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9B9ACC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252E87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ACD23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08FEE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2831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30944F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712F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E7A4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F5974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CF6729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3261F4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8B415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573A5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66063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709CB1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214E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8443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4F016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7E31A4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596C2FA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C2CC88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2D63D6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5BC7E8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F10EDD8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133CA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6 192,5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C8853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F6BDFB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FBDB3F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E7301C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1946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A24BF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49801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CC332F8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87144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22E7B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2099E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9926A5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BAF1F9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5AE7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5DB9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AFD6E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4D36B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C282D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283D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28B41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541257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1057E9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D646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5CF44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13061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ADDFEE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885CC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CF47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1C85A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BDF42E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F4774E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5C11D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24413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E7917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1C5111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DB7C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F78D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FC01D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A3C38E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F15D7A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FE322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D7B76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A38FB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4CDE4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C696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4E29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16C2C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00C16C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35F7DC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6964A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4661C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231C9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40B9C6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7BD7F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18C93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EC1C7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23D4EE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AD1E60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731E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64BFB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1B3BA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BCB3DC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0E785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AF15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79E46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49E83D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5084F2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D077B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8D48F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3559B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EBF92A1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8F97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70EF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44FCA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065FB0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034A6C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EEC15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7BDE2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05625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0999E7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0D0F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D3AC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04636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F32DDA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35BED2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A587B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54918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5FF9A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0F86C8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95FF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3ABE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3570B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8A73D3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D6D0A3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2E61B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683D2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FE71C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660E2F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F03CF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F35F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A5BF4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A08AF3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2E4329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75629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54C46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FF731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DEE304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03E7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80C3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69059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D77B1E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A36119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4DB46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0FD35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2BF30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617D4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1D9B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B5AE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EAA2E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49142A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3F2050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B6AF7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7703C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D80F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CE6F67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951F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AA02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7E410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87860D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3B6880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8CAD4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E0AD6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6900C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84F297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647A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74C1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A030A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B3C384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D2926C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F84B6A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F84B6A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C24D8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242F3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3369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154FA4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11F66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645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47094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BBB22E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047878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2840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39C0D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A8EE6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FCD97A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036D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4A70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0897F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7006A7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536733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EE345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5B762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D1848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CD4E86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E4C9A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9E14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E3CB7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372080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6005A54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9603DC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1EE35D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055BD4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8A07CDA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290CE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DA3855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AFD459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60A7A2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8AB39D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D65DD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DA190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FF164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B06A1D9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BC59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72D5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71FD2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AEFABC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AFCAC4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6989D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D9CE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D3023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5083D4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4F74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F817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8672D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33C8EF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79E6BE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9F53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52CDE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B3166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A6F395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F6D8B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44A0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F8EA2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629262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544C88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CD00F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AAC01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994E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E66BF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F5FA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4BAC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CDE72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B9B24C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3AA348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AD46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83FB2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45E3F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F47B0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CD8A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133E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40CA3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CC7F54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9DFD7D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68274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B69B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77F1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967C6C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42BE6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0438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7B430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F32CA3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E18ACF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B1086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9B39F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0CAD6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865F48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61E4D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4B5C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0DF9B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6B3950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A8356F3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AB7501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B48133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CD7991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3BD62DB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6215B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A89EF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4A628D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2 375,0</w:t>
            </w:r>
          </w:p>
        </w:tc>
      </w:tr>
      <w:tr w:rsidR="00F84B6A" w:rsidRPr="00F84B6A" w14:paraId="1E24B71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26A587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D1669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5964A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7744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A8D553A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B458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7DD8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7A83F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F84B6A" w:rsidRPr="00F84B6A" w14:paraId="01FD37E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1903DC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9EC8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6C41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1FA73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C5E5DE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6422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407E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90759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F84B6A" w:rsidRPr="00F84B6A" w14:paraId="23C3468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A560B9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07203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6C64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621A7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99EAD6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6F6EF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18B3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46BCB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F84B6A" w:rsidRPr="00F84B6A" w14:paraId="125F668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5754E6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4EC44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CD9E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540C1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A6030E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125B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11B3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8D4A1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F84B6A" w:rsidRPr="00F84B6A" w14:paraId="4846A2D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0EC7E7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BD658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EC463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4E1D2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9C0EFC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B8F3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3113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68671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F84B6A" w:rsidRPr="00F84B6A" w14:paraId="5E14BEC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8E2A7C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4BD05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8573C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B753A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711675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B6527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7761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CAA47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F84B6A" w:rsidRPr="00F84B6A" w14:paraId="0B36337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CE7A5B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CC69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F7D9B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68449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B1CC33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9741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6753D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0970B9" w14:textId="5D27378D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2 375,0</w:t>
            </w:r>
            <w:r w:rsidR="002472D3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05C39AE6" w14:textId="77777777" w:rsidR="00CC27A6" w:rsidRDefault="00CC27A6" w:rsidP="007E0AF9">
      <w:pPr>
        <w:ind w:firstLine="709"/>
        <w:jc w:val="both"/>
      </w:pPr>
    </w:p>
    <w:p w14:paraId="1CAF0F34" w14:textId="2D06F70E" w:rsidR="00226BA1" w:rsidRDefault="004458BB" w:rsidP="00226BA1">
      <w:pPr>
        <w:ind w:firstLine="709"/>
        <w:jc w:val="both"/>
      </w:pPr>
      <w:r>
        <w:t>7</w:t>
      </w:r>
      <w:r w:rsidR="00A831E9" w:rsidRPr="003177E5">
        <w:t>)</w:t>
      </w:r>
      <w:r w:rsidR="00A831E9" w:rsidRPr="00A831E9">
        <w:t xml:space="preserve"> </w:t>
      </w:r>
      <w:r w:rsidR="00226BA1">
        <w:t xml:space="preserve">приложение </w:t>
      </w:r>
      <w:r w:rsidR="00FD517C">
        <w:t>3</w:t>
      </w:r>
      <w:r w:rsidR="00226BA1">
        <w:t xml:space="preserve"> изложить в</w:t>
      </w:r>
      <w:r w:rsidR="00226BA1">
        <w:rPr>
          <w:vertAlign w:val="superscript"/>
        </w:rPr>
        <w:t xml:space="preserve"> </w:t>
      </w:r>
      <w:r w:rsidR="00226BA1">
        <w:t>следующей редакции:</w:t>
      </w:r>
    </w:p>
    <w:p w14:paraId="1119D6FE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32E710FD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01389BEA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7475B01E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2BD3D33F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788C32CD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6CBD53F0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507A8252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4CEAEEF2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30E9E8B9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2CB5C23E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42288195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45E5B275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3C751200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2D1A6B92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5A8D47CB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4787C41C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271C7B22" w14:textId="77777777" w:rsidR="003452B3" w:rsidRDefault="003452B3" w:rsidP="00FD517C">
      <w:pPr>
        <w:ind w:left="10206"/>
        <w:jc w:val="both"/>
        <w:rPr>
          <w:sz w:val="22"/>
          <w:szCs w:val="22"/>
        </w:rPr>
      </w:pPr>
    </w:p>
    <w:p w14:paraId="0AAC920F" w14:textId="77777777" w:rsidR="003452B3" w:rsidRDefault="003452B3" w:rsidP="00FD517C">
      <w:pPr>
        <w:ind w:left="10206"/>
        <w:jc w:val="both"/>
        <w:rPr>
          <w:sz w:val="22"/>
          <w:szCs w:val="22"/>
        </w:rPr>
      </w:pPr>
    </w:p>
    <w:p w14:paraId="195F043F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6FDA09D6" w14:textId="3E7B4050" w:rsidR="00FB0BA7" w:rsidRPr="0012593B" w:rsidRDefault="00FB0BA7" w:rsidP="00FD517C">
      <w:pPr>
        <w:ind w:left="10206"/>
        <w:jc w:val="both"/>
        <w:rPr>
          <w:sz w:val="22"/>
          <w:szCs w:val="22"/>
          <w:vertAlign w:val="superscript"/>
        </w:rPr>
      </w:pPr>
      <w:r w:rsidRPr="0012593B">
        <w:rPr>
          <w:sz w:val="22"/>
          <w:szCs w:val="22"/>
        </w:rPr>
        <w:t xml:space="preserve">«Приложение </w:t>
      </w:r>
      <w:r w:rsidR="00FD517C">
        <w:rPr>
          <w:sz w:val="22"/>
          <w:szCs w:val="22"/>
        </w:rPr>
        <w:t>3</w:t>
      </w:r>
    </w:p>
    <w:p w14:paraId="1AB83887" w14:textId="1AF1B135" w:rsidR="00FB0BA7" w:rsidRDefault="00FB0BA7" w:rsidP="00FD517C">
      <w:pPr>
        <w:ind w:left="1020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</w:t>
      </w:r>
      <w:r w:rsidR="001456DB">
        <w:rPr>
          <w:sz w:val="22"/>
          <w:szCs w:val="22"/>
        </w:rPr>
        <w:t>2</w:t>
      </w:r>
      <w:r w:rsidR="00FD517C">
        <w:rPr>
          <w:sz w:val="22"/>
          <w:szCs w:val="22"/>
        </w:rPr>
        <w:t>3</w:t>
      </w:r>
      <w:r>
        <w:rPr>
          <w:sz w:val="22"/>
          <w:szCs w:val="22"/>
        </w:rPr>
        <w:t xml:space="preserve"> год и на плановый период 202</w:t>
      </w:r>
      <w:r w:rsidR="00FD517C">
        <w:rPr>
          <w:sz w:val="22"/>
          <w:szCs w:val="22"/>
        </w:rPr>
        <w:t>4</w:t>
      </w:r>
      <w:r>
        <w:rPr>
          <w:sz w:val="22"/>
          <w:szCs w:val="22"/>
        </w:rPr>
        <w:t xml:space="preserve"> и 202</w:t>
      </w:r>
      <w:r w:rsidR="00FD517C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годов»</w:t>
      </w:r>
    </w:p>
    <w:p w14:paraId="1D5CBEAF" w14:textId="77777777" w:rsidR="00240FBB" w:rsidRDefault="00240FBB" w:rsidP="0041506C">
      <w:pPr>
        <w:jc w:val="center"/>
        <w:rPr>
          <w:b/>
          <w:bCs/>
          <w:sz w:val="22"/>
          <w:szCs w:val="22"/>
        </w:rPr>
      </w:pPr>
    </w:p>
    <w:p w14:paraId="3C754562" w14:textId="77777777" w:rsidR="002216B4" w:rsidRDefault="0041506C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>РАСПРЕДЕЛЕНИЕ</w:t>
      </w:r>
      <w:r w:rsidR="00FB0BA7" w:rsidRPr="00490E98">
        <w:rPr>
          <w:b/>
          <w:bCs/>
          <w:sz w:val="22"/>
          <w:szCs w:val="22"/>
        </w:rPr>
        <w:br/>
        <w:t xml:space="preserve">бюджетных ассигнований по целевым статьям (муниципальным программам города Новочебоксарска), </w:t>
      </w:r>
    </w:p>
    <w:p w14:paraId="146935E6" w14:textId="246471FA" w:rsidR="00FB0BA7" w:rsidRPr="00490E98" w:rsidRDefault="00FB0BA7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 xml:space="preserve">группам (группам и подгруппам) видов расходов, </w:t>
      </w:r>
      <w:r w:rsidR="0041506C" w:rsidRPr="00490E98">
        <w:rPr>
          <w:b/>
          <w:bCs/>
          <w:sz w:val="22"/>
          <w:szCs w:val="22"/>
        </w:rPr>
        <w:t xml:space="preserve">а также по </w:t>
      </w:r>
      <w:r w:rsidRPr="00490E98">
        <w:rPr>
          <w:b/>
          <w:bCs/>
          <w:sz w:val="22"/>
          <w:szCs w:val="22"/>
        </w:rPr>
        <w:t>разделам, подразделам классификации расходов бюджета города Новочебоксарска на 202</w:t>
      </w:r>
      <w:r w:rsidR="00490E98" w:rsidRPr="00490E98">
        <w:rPr>
          <w:b/>
          <w:bCs/>
          <w:sz w:val="22"/>
          <w:szCs w:val="22"/>
        </w:rPr>
        <w:t>3</w:t>
      </w:r>
      <w:r w:rsidRPr="00490E98">
        <w:rPr>
          <w:b/>
          <w:bCs/>
          <w:sz w:val="22"/>
          <w:szCs w:val="22"/>
        </w:rPr>
        <w:t xml:space="preserve"> год</w:t>
      </w:r>
      <w:r w:rsidR="00490E98" w:rsidRPr="00490E98">
        <w:rPr>
          <w:b/>
          <w:bCs/>
          <w:sz w:val="22"/>
          <w:szCs w:val="22"/>
        </w:rPr>
        <w:t xml:space="preserve"> </w:t>
      </w:r>
      <w:r w:rsidR="00490E98" w:rsidRPr="00490E98">
        <w:rPr>
          <w:b/>
          <w:bCs/>
          <w:color w:val="000000"/>
          <w:sz w:val="22"/>
          <w:szCs w:val="22"/>
        </w:rPr>
        <w:t>и на плановый период 2024 и 2025 годов</w:t>
      </w:r>
    </w:p>
    <w:p w14:paraId="7EB0E311" w14:textId="77777777" w:rsidR="0041506C" w:rsidRPr="007273B1" w:rsidRDefault="0041506C" w:rsidP="0041506C">
      <w:pPr>
        <w:jc w:val="center"/>
        <w:rPr>
          <w:bCs/>
          <w:color w:val="000000"/>
          <w:sz w:val="16"/>
          <w:szCs w:val="16"/>
        </w:rPr>
      </w:pPr>
    </w:p>
    <w:p w14:paraId="234568A9" w14:textId="790B6C85" w:rsidR="00FB0BA7" w:rsidRDefault="00FB0BA7" w:rsidP="00FB0BA7">
      <w:pPr>
        <w:jc w:val="right"/>
        <w:rPr>
          <w:bCs/>
          <w:color w:val="000000"/>
          <w:sz w:val="22"/>
          <w:szCs w:val="22"/>
        </w:rPr>
      </w:pPr>
      <w:r w:rsidRPr="0012593B">
        <w:rPr>
          <w:bCs/>
          <w:color w:val="000000"/>
          <w:sz w:val="22"/>
          <w:szCs w:val="22"/>
        </w:rPr>
        <w:t>(тыс. рублей)</w:t>
      </w: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275"/>
        <w:gridCol w:w="850"/>
        <w:gridCol w:w="425"/>
        <w:gridCol w:w="426"/>
        <w:gridCol w:w="1418"/>
        <w:gridCol w:w="1275"/>
        <w:gridCol w:w="1135"/>
      </w:tblGrid>
      <w:tr w:rsidR="002216B4" w:rsidRPr="00A045DC" w14:paraId="39026436" w14:textId="5D1452E9" w:rsidTr="0045750D">
        <w:trPr>
          <w:trHeight w:val="278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8CCE666" w14:textId="77777777" w:rsidR="002216B4" w:rsidRPr="00B65280" w:rsidRDefault="002216B4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5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  <w:hideMark/>
          </w:tcPr>
          <w:p w14:paraId="27AFAA14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  <w:hideMark/>
          </w:tcPr>
          <w:p w14:paraId="191C7EA2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7532DD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3B6D15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62E34E26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14:paraId="3C91E3E9" w14:textId="77777777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Сумма</w:t>
            </w:r>
          </w:p>
          <w:p w14:paraId="6FBDA662" w14:textId="137D9D3D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16B4" w:rsidRPr="00A045DC" w14:paraId="1056669C" w14:textId="77777777" w:rsidTr="0045750D">
        <w:trPr>
          <w:trHeight w:val="1415"/>
        </w:trPr>
        <w:tc>
          <w:tcPr>
            <w:tcW w:w="568" w:type="dxa"/>
            <w:vMerge/>
            <w:shd w:val="clear" w:color="auto" w:fill="auto"/>
            <w:vAlign w:val="center"/>
          </w:tcPr>
          <w:p w14:paraId="161D0A81" w14:textId="77777777" w:rsidR="002216B4" w:rsidRPr="00B65280" w:rsidRDefault="002216B4" w:rsidP="002216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14:paraId="7328C709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7E688BBE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0BC5F263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43F064E8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785BE0CF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CC5ECE" w14:textId="0F13A1FA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vAlign w:val="center"/>
          </w:tcPr>
          <w:p w14:paraId="765DFD8B" w14:textId="7F39BD8C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5" w:type="dxa"/>
            <w:vAlign w:val="center"/>
          </w:tcPr>
          <w:p w14:paraId="0ED4AF51" w14:textId="652999DF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5235D347" w14:textId="2BCB4023" w:rsidR="00EA24AD" w:rsidRPr="002319FF" w:rsidRDefault="00EA24AD" w:rsidP="00FB0BA7">
      <w:pPr>
        <w:ind w:firstLine="709"/>
        <w:jc w:val="both"/>
        <w:rPr>
          <w:sz w:val="4"/>
          <w:szCs w:val="4"/>
        </w:rPr>
      </w:pPr>
    </w:p>
    <w:tbl>
      <w:tblPr>
        <w:tblW w:w="153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7890"/>
        <w:gridCol w:w="1317"/>
        <w:gridCol w:w="809"/>
        <w:gridCol w:w="456"/>
        <w:gridCol w:w="456"/>
        <w:gridCol w:w="1292"/>
        <w:gridCol w:w="1271"/>
        <w:gridCol w:w="1270"/>
      </w:tblGrid>
      <w:tr w:rsidR="00973D4F" w:rsidRPr="00973D4F" w14:paraId="3972E170" w14:textId="77777777" w:rsidTr="00CA1E03">
        <w:trPr>
          <w:trHeight w:val="20"/>
          <w:tblHeader/>
        </w:trPr>
        <w:tc>
          <w:tcPr>
            <w:tcW w:w="616" w:type="dxa"/>
            <w:shd w:val="clear" w:color="auto" w:fill="auto"/>
            <w:vAlign w:val="center"/>
            <w:hideMark/>
          </w:tcPr>
          <w:p w14:paraId="391679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90" w:type="dxa"/>
            <w:shd w:val="clear" w:color="auto" w:fill="auto"/>
            <w:vAlign w:val="center"/>
            <w:hideMark/>
          </w:tcPr>
          <w:p w14:paraId="2E3CF575" w14:textId="77777777" w:rsidR="00973D4F" w:rsidRPr="00973D4F" w:rsidRDefault="00973D4F" w:rsidP="007E74C2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3A15F7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10D77F5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63E02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3FE61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50EFE6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1E5C96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610FE2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</w:t>
            </w:r>
          </w:p>
        </w:tc>
      </w:tr>
      <w:tr w:rsidR="00973D4F" w:rsidRPr="00973D4F" w14:paraId="76CB1E3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27F31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6A4A1DB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E1F764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DCB74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710E7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44D0F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C1220C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3 192 488,6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81167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2 625 727,6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946A8E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2 553 805,5</w:t>
            </w:r>
          </w:p>
        </w:tc>
      </w:tr>
      <w:tr w:rsidR="00973D4F" w:rsidRPr="00973D4F" w14:paraId="03AFD2F5" w14:textId="77777777" w:rsidTr="00CA1E03">
        <w:trPr>
          <w:trHeight w:val="20"/>
        </w:trPr>
        <w:tc>
          <w:tcPr>
            <w:tcW w:w="616" w:type="dxa"/>
            <w:shd w:val="clear" w:color="auto" w:fill="auto"/>
          </w:tcPr>
          <w:p w14:paraId="29BAB13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</w:tcPr>
          <w:p w14:paraId="7A2C9231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</w:tcPr>
          <w:p w14:paraId="1AF16980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bottom"/>
          </w:tcPr>
          <w:p w14:paraId="3A69052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14:paraId="69F8799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14:paraId="7C5DABC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</w:tcPr>
          <w:p w14:paraId="3094299E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bottom"/>
          </w:tcPr>
          <w:p w14:paraId="3F0D65F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 w14:paraId="000CBCB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3D4F" w:rsidRPr="00973D4F" w14:paraId="44607BE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53959F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890" w:type="dxa"/>
            <w:shd w:val="clear" w:color="auto" w:fill="auto"/>
            <w:hideMark/>
          </w:tcPr>
          <w:p w14:paraId="469FED06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54C71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676566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A9C6E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418EA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60954C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18 889,7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057F0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20 917,1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0E60BD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20 917,1</w:t>
            </w:r>
          </w:p>
        </w:tc>
      </w:tr>
      <w:tr w:rsidR="00973D4F" w:rsidRPr="00973D4F" w14:paraId="5596A43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7E86F7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890" w:type="dxa"/>
            <w:shd w:val="clear" w:color="auto" w:fill="auto"/>
            <w:hideMark/>
          </w:tcPr>
          <w:p w14:paraId="450C8C18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6750C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93D1BE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E236D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5FE27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A8037A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1 341,6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3E44A5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8043C9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973D4F" w:rsidRPr="00973D4F" w14:paraId="326DEDA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27710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728149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AA2E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D93C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F1363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B98A1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EF2567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1 341,6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1ECC8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3D8E2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973D4F" w:rsidRPr="00973D4F" w14:paraId="32F8655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42DF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6740F8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856A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55139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DC569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F2286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040F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2D051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CC880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131370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544C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F6E80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2FB20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CC8D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6EC6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BB1B3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0100E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30D33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7575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08BE2E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18D7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C0FCF5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9243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2AD7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A690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107EF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E3E6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71395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56CF8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57FD58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8D8A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DF9846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5A6B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E440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7A747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D3AE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9DE70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58683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755D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BBA3E2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3058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DC1899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C734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38CE6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525D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D6A7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AD9BE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6FEB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A3F9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853DA0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EEE6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1FEA3C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DCE5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6E76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B250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B49E1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422B7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2EB16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FCF8C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7038AC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E0260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91F61B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F553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A14A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0C1D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0A10B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42FA5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2FD5B7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AA29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3C04C7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F06B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B696FA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ED9D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B89D4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7705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1D2B7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8188E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12D24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BD48A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E7FA2F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4353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8EF7A6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38BD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D74F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0341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FBC6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4F2FE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171A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53F8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D97C91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9C6F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7A8FD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ED59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8B23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D60FE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2BC21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C2C6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03884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331EE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973D4F" w:rsidRPr="00973D4F" w14:paraId="3014816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0B60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676C91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0C55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3F0E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2EA4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5D28E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0F684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C517B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FC8F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973D4F" w:rsidRPr="00973D4F" w14:paraId="49AF4A1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B63E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376E0B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98D4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1A60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E554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DF26A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DDA75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0DFC5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9798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973D4F" w:rsidRPr="00973D4F" w14:paraId="0383FB7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BAF5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36EED9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9CD5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A72E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AC83A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439FA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5142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7411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5CA0D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973D4F" w:rsidRPr="00973D4F" w14:paraId="267A4E3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5390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5CBF6F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CCFF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6DC3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F091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1A5D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68F559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3D3D3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0743D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973D4F" w:rsidRPr="00973D4F" w14:paraId="0CD90C6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16E513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890" w:type="dxa"/>
            <w:shd w:val="clear" w:color="auto" w:fill="auto"/>
            <w:hideMark/>
          </w:tcPr>
          <w:p w14:paraId="325EEEFB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02EE4B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7CAEA8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451CC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6EC00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1C9F1C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17 160,2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B4C9BA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FB6ED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19 360,2</w:t>
            </w:r>
          </w:p>
        </w:tc>
      </w:tr>
      <w:tr w:rsidR="00973D4F" w:rsidRPr="00973D4F" w14:paraId="76BD797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BD5F0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4F43FD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4174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1457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77E8B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27D7F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49552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17 160,2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846F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C10A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19 360,2</w:t>
            </w:r>
          </w:p>
        </w:tc>
      </w:tr>
      <w:tr w:rsidR="00973D4F" w:rsidRPr="00973D4F" w14:paraId="6CC8D64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E8B7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3E0D02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9D37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6684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F28D5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25B46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8868C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17 160,2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D7C6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E79E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19 360,2</w:t>
            </w:r>
          </w:p>
        </w:tc>
      </w:tr>
      <w:tr w:rsidR="00973D4F" w:rsidRPr="00973D4F" w14:paraId="61AA110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D1E0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191EB9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0830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493C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AE5C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1A382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E9C8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B9D7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A97EE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973D4F" w:rsidRPr="00973D4F" w14:paraId="2AE8D97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5BBC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629DE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508B5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FDB1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9F31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457BF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DB21A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4A07A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B8510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973D4F" w:rsidRPr="00973D4F" w14:paraId="7B0DCF5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EBFF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5C6027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5846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8CBF2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8D04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EC76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784D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73B22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B1D3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973D4F" w:rsidRPr="00973D4F" w14:paraId="2F6272D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D743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C40887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C078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DD96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F517C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9D6DC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6885D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818A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A6A0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973D4F" w:rsidRPr="00973D4F" w14:paraId="0057349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DD5D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D637EC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043A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3EFA7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1B7F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F4240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71814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2 160,2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1D3EC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A274A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973D4F" w:rsidRPr="00973D4F" w14:paraId="5B245E0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8859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5E1070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D7DA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D539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0FC6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2EADC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BCD94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2 160,2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BB01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2352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973D4F" w:rsidRPr="00973D4F" w14:paraId="14275E6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37C6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FCE958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4BF1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7CAD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0653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ABE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9301E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2 160,2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60A14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BAB11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973D4F" w:rsidRPr="00973D4F" w14:paraId="2591815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5E24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79D107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8D25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EE41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4E8E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BD14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BDB4E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2 160,2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58E8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8E007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973D4F" w:rsidRPr="00973D4F" w14:paraId="7F2608B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1C600A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890" w:type="dxa"/>
            <w:shd w:val="clear" w:color="auto" w:fill="auto"/>
            <w:hideMark/>
          </w:tcPr>
          <w:p w14:paraId="0D9D53A0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9DDB7E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FA5DB8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EA39B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5854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AC63C5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06EAF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E70F9A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404,9</w:t>
            </w:r>
          </w:p>
        </w:tc>
      </w:tr>
      <w:tr w:rsidR="00973D4F" w:rsidRPr="00973D4F" w14:paraId="67A8B5C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28D29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6246FD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E30B0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2B04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631C3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3F10C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725F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9C2E1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504D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404,9</w:t>
            </w:r>
          </w:p>
        </w:tc>
      </w:tr>
      <w:tr w:rsidR="00973D4F" w:rsidRPr="00973D4F" w14:paraId="092A470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5172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599B40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9B7C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0906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47760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88F2B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D44B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064DC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86797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404,9</w:t>
            </w:r>
          </w:p>
        </w:tc>
      </w:tr>
      <w:tr w:rsidR="00973D4F" w:rsidRPr="00973D4F" w14:paraId="4C50D5B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F2F9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6C0AD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E998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8B52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B16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F759C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3B80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7C564B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AB491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973D4F" w:rsidRPr="00973D4F" w14:paraId="2AB78C0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23F2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2E03D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563B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41FD0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93B0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E083B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72A17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4DB9F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8B15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973D4F" w:rsidRPr="00973D4F" w14:paraId="1F87927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83C2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FDBFA3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1BD4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C519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65098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2B62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57CF5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5D99C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84A25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973D4F" w:rsidRPr="00973D4F" w14:paraId="32D2AD0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0B80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73A81D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9459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42B34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E5411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FE674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4CC95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8330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EC1A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973D4F" w:rsidRPr="00973D4F" w14:paraId="447F252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459E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4D3A3A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3A51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5B43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3AF71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265E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E03A4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CBDFF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0096B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973D4F" w:rsidRPr="00973D4F" w14:paraId="115E4F0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C0A4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563707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DED0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F7C3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068E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8C1A5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BDB8D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0DB66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04DB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973D4F" w:rsidRPr="00973D4F" w14:paraId="56D3025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0B68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2A8B15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A7F7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BD7A2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03E82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ED428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31D4D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62A13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74C57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973D4F" w:rsidRPr="00973D4F" w14:paraId="7C9E05E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0E7E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F0A8C3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B2D3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6ACE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8C24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588C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005EE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AD4D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71C4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973D4F" w:rsidRPr="00973D4F" w14:paraId="1E45A45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5473E3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890" w:type="dxa"/>
            <w:shd w:val="clear" w:color="auto" w:fill="auto"/>
            <w:hideMark/>
          </w:tcPr>
          <w:p w14:paraId="23EE9BB7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D88391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3BFB1C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1D4C2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FFF62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892D23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204 093,5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396791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129 844,8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EB058A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128 521,2</w:t>
            </w:r>
          </w:p>
        </w:tc>
      </w:tr>
      <w:tr w:rsidR="00973D4F" w:rsidRPr="00973D4F" w14:paraId="44D8FEF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BF1EE8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890" w:type="dxa"/>
            <w:shd w:val="clear" w:color="auto" w:fill="auto"/>
            <w:hideMark/>
          </w:tcPr>
          <w:p w14:paraId="6F11A10A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5BF918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6FB5F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A4403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411B8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DCA133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181 170,4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C50D50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129 844,8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409BE5E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128 521,2</w:t>
            </w:r>
          </w:p>
        </w:tc>
      </w:tr>
      <w:tr w:rsidR="00973D4F" w:rsidRPr="00973D4F" w14:paraId="54690F5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BAAD1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B8E1C6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E449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F2E1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C2D90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0BB0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67E7C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D8BA84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1C382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973D4F" w:rsidRPr="00973D4F" w14:paraId="1B8C526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7E75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814EA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B2BA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A3E1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02EE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75BC2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DC01A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DC1D3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FDCFA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BF6100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42B5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73324E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1C17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B5B2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87B29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DBDFF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B2AFA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ADD3F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4DE37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973D4F" w:rsidRPr="00973D4F" w14:paraId="3D60A89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D1E6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47E4C9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4CB3B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97472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25F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55E13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AE1D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4B170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3153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973D4F" w:rsidRPr="00973D4F" w14:paraId="18E58F6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306F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2FF99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8646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5454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4C6A3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9280D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6583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6833A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37274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973D4F" w:rsidRPr="00973D4F" w14:paraId="62F7668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BB81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5AEA8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E48B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DB83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55E1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B5EA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402D8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C499B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D1D5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973D4F" w:rsidRPr="00973D4F" w14:paraId="1664112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257E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184CAD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6625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CA83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18A7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E66C4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DD38E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00F2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7619A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973D4F" w:rsidRPr="00973D4F" w14:paraId="574F35B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F3D5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064772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3B77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53C2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6B1BE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1B34A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BBFD7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BCA0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454E1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973D4F" w:rsidRPr="00973D4F" w14:paraId="0E4BC4F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CC9A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84D257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A3D06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7DD3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374DB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AE191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10446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C16D4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2E3F5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973D4F" w:rsidRPr="00973D4F" w14:paraId="470C66B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CF4A0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58181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A19F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7757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640D4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5D755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56A84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25DDE4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2651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973D4F" w:rsidRPr="00973D4F" w14:paraId="3991189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CDD6C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0B51E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586E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A3623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FBD1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90410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01BB1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6B492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BE133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973D4F" w:rsidRPr="00973D4F" w14:paraId="4E9A2B4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69DD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E64817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C7DB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36976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5A715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BA7E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C92FB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DD25C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A3D59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973D4F" w:rsidRPr="00973D4F" w14:paraId="54D17C8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7B7B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B4EA00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5DC6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A7DC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C9FA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94DF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6138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C2BA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8845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973D4F" w:rsidRPr="00973D4F" w14:paraId="663A66E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A226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9C60A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33C8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96D9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230CE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B3724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534F9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64 849,2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C544A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63 738,3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C7DB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973D4F" w:rsidRPr="00973D4F" w14:paraId="777C4C9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897D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AA59D0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85BB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7B0DA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C7086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98FC6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817D7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64 849,2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BBF2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64E5E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973D4F" w:rsidRPr="00973D4F" w14:paraId="7237925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92BA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6137B0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6340D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BC34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2C7C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9EBBA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29309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64 849,2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DE741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CDD38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973D4F" w:rsidRPr="00973D4F" w14:paraId="36BA51F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F600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0775F9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9A41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D74B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8A17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BC074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86FA2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64 849,2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DB451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99651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973D4F" w:rsidRPr="00973D4F" w14:paraId="595AC6E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E82E4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A442BB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4CED3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35D8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C598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6F76D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42F05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64 849,2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0222B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BF9CD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973D4F" w:rsidRPr="00973D4F" w14:paraId="3B3665E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8CD0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19376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6FA4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0823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45644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2495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810D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64 849,2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6F4C5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739B0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973D4F" w:rsidRPr="00973D4F" w14:paraId="44CA6DA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F09C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9A8E4B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5B9A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46B0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DCE63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78EA2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4BBC5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28205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10841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F65BEF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DE22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8CEDEE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4A9B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4D137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EF93F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0B5FB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864B1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A00EF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0EDD7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717867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5C7B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00A02C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19F0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21A9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7739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ED586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B6623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712B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B01B6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878FAF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8DA9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A5637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E59A6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60666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44B4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CAA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DEE3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D726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E3C7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0AAF4F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403D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F76EB3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29917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BE53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A2BE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70A1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ADEA1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EC2C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47FAA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7A34CC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8445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5EB7F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C3AE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0F500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7DD87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E696E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37DE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37 259,5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53DD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F71B1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973D4F" w:rsidRPr="00973D4F" w14:paraId="7C43D3F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C4E8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321D6A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34BAC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ED622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DAEBB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92009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F2D2E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37 259,5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36EB3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D91D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973D4F" w:rsidRPr="00973D4F" w14:paraId="70D5A0F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26F7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FF59A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1F7E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4CEF8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8EA9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FAED3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A6C3B5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37 259,5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2D4D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1438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973D4F" w:rsidRPr="00973D4F" w14:paraId="78D207C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8C1B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00E01A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6152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99AC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2571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84C60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FADFA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37 259,5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06523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3218A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973D4F" w:rsidRPr="00973D4F" w14:paraId="3000CDF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8172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0BBEE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A896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91C9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E5ED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C846F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85647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37 259,5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0192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46209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973D4F" w:rsidRPr="00973D4F" w14:paraId="0502804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E9AD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4A0655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5B75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C629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3A51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5702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501DF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37 259,5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3D51E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1043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973D4F" w:rsidRPr="00973D4F" w14:paraId="51E6A47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FED6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A7D1EA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0ECF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3C51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0E6A4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10A93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37B70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74AB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9DF98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973D4F" w:rsidRPr="00973D4F" w14:paraId="12EEB0A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4095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0C22C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2A91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10CB0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48F8A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774C6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4BAAE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8B645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3A1D8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973D4F" w:rsidRPr="00973D4F" w14:paraId="37E6F3D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FBD7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9A4FF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FA9A0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F332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E4D7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3001E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1C564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1 760,0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CB0C9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5389C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973D4F" w:rsidRPr="00973D4F" w14:paraId="7870EA7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25A7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9F25A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74C7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284D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2F7B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91B3B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5A83A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1 760,0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CE15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1952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973D4F" w:rsidRPr="00973D4F" w14:paraId="081CAFA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E0E5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4D31CC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03CD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FD93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19AE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4A18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9A2E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0636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163AE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912E50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8BC7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07722A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79BB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0DE0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77AD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3CDC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DBDD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1C955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EA28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E58D11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E983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55826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79A7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2373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21C10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F7033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43D8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AD6BB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AD23C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973D4F" w:rsidRPr="00973D4F" w14:paraId="052C8C1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5B48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8FF507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BDB8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654B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20B8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5E31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58D33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4FF11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4474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973D4F" w:rsidRPr="00973D4F" w14:paraId="64078DA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0774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E0EF40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B584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B1533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D182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8934F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3C172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5338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69DEFD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3778322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D3465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43E7AA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F44C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39294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F032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C85FB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80CD2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EE751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B22F7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51D75DA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27EE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BEF249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5CB7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EF54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882B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0817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B7F3A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AF437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017A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791DF63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3096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8FE134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35E6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CB46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68F2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0EC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5ED8E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70EC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3D77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7798A0F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7C57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63005C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5A03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4604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37920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E9C42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17BD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2D098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770A5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973D4F" w:rsidRPr="00973D4F" w14:paraId="2D727E0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6544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91246B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2E9A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F605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37A40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9CC76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9ACE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7EA35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F103F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973D4F" w:rsidRPr="00973D4F" w14:paraId="528EC31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59E5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FCB1A7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C344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1F84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28369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C4305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57ED3B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D8C0A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07EFB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973D4F" w:rsidRPr="00973D4F" w14:paraId="097C80A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DFE8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DEF31E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5B70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07D2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12C9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BD2FB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DD8F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3C979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34E9A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973D4F" w:rsidRPr="00973D4F" w14:paraId="2636097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5FEF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371900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B01F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C5EC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01E7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863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5E52B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3C6BC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4939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973D4F" w:rsidRPr="00973D4F" w14:paraId="3D1E67D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1725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0E38B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A1B1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1112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EDE1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FD2D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FC662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8B550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DE31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973D4F" w:rsidRPr="00973D4F" w14:paraId="783D073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81DF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B65F16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EBDA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3232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B94CC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3BB7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1FAEA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23 028,2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15DF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273C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973D4F" w:rsidRPr="00973D4F" w14:paraId="32304B7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4B3D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98AB8C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E029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A4E0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494A4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B2CFC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7D993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1090E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39124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EF5B1E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CCA9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93D68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9917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21347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E71E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877AA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A79B8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A9B90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CF71B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2749F3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B5B3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FA5707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D7AA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B47EE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749F8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181E4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C4EAB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10754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133FC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7E3B96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0C69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A4A7EB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EC76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87C0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ED58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6192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032EE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CEE7F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A9F9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CD9DD8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4C72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D6EFB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B64BA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80B39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774A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63A1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3345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F0E2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22D3F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EA8D07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142F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7AA85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97BA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DCF4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957E5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1CFBA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CEE9E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3883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1A29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9EA218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5190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D12752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26856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D7DD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56ED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E6E82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E6599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AC57C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5787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409F9E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14A0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04D813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6321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0541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9BEC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D47C5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4B33C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B2C54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BC2C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640E4D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C406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42ECE1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A4E9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A36B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5F04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436D7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CCC2B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BE02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78361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78B9F4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98B8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7FBDA6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F68D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B204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5C76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3586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A78CF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CF9F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32543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923490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6B0D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FF416D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1C31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94C9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F795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1DE04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232B5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782C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47EB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22596A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B540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981C9D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29DB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C4A1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66B6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7DB8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A0A65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BD547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025B8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B54D17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1206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998B09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BA57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BAFB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4974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FCA8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D1FD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DFE80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7921C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E84D4B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F3FE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E885F6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C0FC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9B5E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8ECAB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027AB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02B4C0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8 838,3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0F68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3461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973D4F" w:rsidRPr="00973D4F" w14:paraId="5713E7B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E0FD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A6AA22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DC37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3C53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49B2B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5A16D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2AC8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8 838,3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6D7A1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F07D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973D4F" w:rsidRPr="00973D4F" w14:paraId="62E2564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AE2D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0435E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95A0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49EB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DC5F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A53B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27AE6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8 838,3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EBA3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DE12F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973D4F" w:rsidRPr="00973D4F" w14:paraId="1379448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14BF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0A408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5ACF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CA60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ED19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06BE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FD783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8 838,3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D909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4FEE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973D4F" w:rsidRPr="00973D4F" w14:paraId="0B6F8FA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46AC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53E8C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165B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CAFB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1264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A3B8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EC35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8 838,3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3D3B4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BBB4C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973D4F" w:rsidRPr="00973D4F" w14:paraId="0F52C28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E680A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2E1C2F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001C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606C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3DD3E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F5EDA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EAAD8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B4A9A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12AB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2B05E8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FDAB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2AC343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5D02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3673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FB836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ED9D9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AC405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D23F4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76A43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B91E66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2878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2983E1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9261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AABC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1726E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3C450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A3036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6A569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C506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FD457F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4064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C5E0DA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3E7B6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1055E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BBC5E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A3D9A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E0BD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AD279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79DE7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E132EA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4024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7C3620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94E2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C957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264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4157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BC850D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D1AC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CE5FC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CDE706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F0C8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0526E0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53DB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0C6F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1851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FE16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AA932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80EC5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B12B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327420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8B853A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7890" w:type="dxa"/>
            <w:shd w:val="clear" w:color="auto" w:fill="auto"/>
            <w:hideMark/>
          </w:tcPr>
          <w:p w14:paraId="2F82B912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02A77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DEE4A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F6E0D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1D645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29F203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22 923,1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DA3CA2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90054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44A2B2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1D844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B67666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D1B2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C158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7ED0C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1C1BF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C6A8D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22 923,1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C36A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9D891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61DFC6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6679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25485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8AD2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AE2E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3C395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70132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9B65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848C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B1DED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C33E0B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68BB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7FBA27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957EC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2CC12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FAC5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7741D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92507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C970C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9D6457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1C7C4E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418B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69DFD7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1264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96FC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5651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6F2FD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B8C25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A8D2E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54136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5AD11F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D964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9F71DE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4217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9DD5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2634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C869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B85DB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93CEE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1863B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736822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97767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CA89A7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3B46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FBA4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E021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684F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0BF6E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B0D14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D4F1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D15FE8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2AF9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BF7C7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1655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E24DA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C9DE2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5C59E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8F0F3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EAD77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FD658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6E9D03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D36F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D6A044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33E6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243E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8375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40FAC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FE2C2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94F40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058BA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2113E8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E6BA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825B7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FAF63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C55A2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F61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DB315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10106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5C02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E75E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022DCF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9753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A5D977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87DB9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FEF3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CCE3A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4655B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052EB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80E4E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7E8FC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D0D7B5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842A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D63303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3E42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99F2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E713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ED3D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F501F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CC57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D48CD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60CACD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42527D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7890" w:type="dxa"/>
            <w:shd w:val="clear" w:color="auto" w:fill="auto"/>
            <w:hideMark/>
          </w:tcPr>
          <w:p w14:paraId="206345A0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72D827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DB1F85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54F28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E819C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830C14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94 333,3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172A0A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62 674,2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8AB9F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62 674,2</w:t>
            </w:r>
          </w:p>
        </w:tc>
      </w:tr>
      <w:tr w:rsidR="00973D4F" w:rsidRPr="00973D4F" w14:paraId="15D09EA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4EAC55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7890" w:type="dxa"/>
            <w:shd w:val="clear" w:color="auto" w:fill="auto"/>
            <w:hideMark/>
          </w:tcPr>
          <w:p w14:paraId="683633FC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75351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82BECC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E733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F73DC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308EC1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23 403,5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8569D3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DDA969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973D4F" w:rsidRPr="00973D4F" w14:paraId="4CF85E8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6397E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C66E7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8818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1568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50CF8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3787C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15FB2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2 019,6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56A6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A40A4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973D4F" w:rsidRPr="00973D4F" w14:paraId="04AD020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4F10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7406A9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45C1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2E6FB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81145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F69C1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CFA8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2 019,6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688B7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E6DC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973D4F" w:rsidRPr="00973D4F" w14:paraId="421396A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33F2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FF0D34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E5FF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91EC3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2047B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6CC8E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463CB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38718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0BF32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973D4F" w:rsidRPr="00973D4F" w14:paraId="648C538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8886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4A45F2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E2A0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455E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584D7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A1C3F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BE80D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060DC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08ED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973D4F" w:rsidRPr="00973D4F" w14:paraId="47F905F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6DC1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BAA17E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64C2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7C10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A11B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B07B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D75C6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A4765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FFC95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973D4F" w:rsidRPr="00973D4F" w14:paraId="74CA673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6792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B665F9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6CDB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1F1C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A313A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354D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F48A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A6103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D497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973D4F" w:rsidRPr="00973D4F" w14:paraId="4AB03AE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E66D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9FF690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6CE0E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FCA9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034E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F3618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DF205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8C946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AD2D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973D4F" w:rsidRPr="00973D4F" w14:paraId="0B9D30B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D10F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05541E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CE84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C5A6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A20B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AD595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48A8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7B17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A3844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973D4F" w:rsidRPr="00973D4F" w14:paraId="7BC47C2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62E0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43D314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990C3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77AC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1E75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8B36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BA9C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18329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159C4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973D4F" w:rsidRPr="00973D4F" w14:paraId="32F2EF3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DB96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235C80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47E1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A7A7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DAFE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5278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0E8461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D4C9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4401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973D4F" w:rsidRPr="00973D4F" w14:paraId="2A82DE5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CF0D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E398A8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836D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0029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4FCA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6D7C3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8442D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21 383,9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A9B95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DD5B4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8F3BBD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97C3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E3BE16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973D4F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973D4F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420B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D313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A3A5E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1F85A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7572B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621A4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3BD87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C83C69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7B16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22B75C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528B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B4A09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819D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7A2BF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5F47C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68F7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8FDD2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A9E3BC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6748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363C36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4BC3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97B5C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2486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3791D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FE3AF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DABC0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6B6F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06ADE6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682E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EC597E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61D89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BE87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5481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08F3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C7376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48C91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AD24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142D82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E262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DD9FC4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B0E3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0876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A904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1B3F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597E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948F1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E745D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029768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6B58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D390FB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1C29C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7AC84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6111B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F2A5B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ECBB1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76AFD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7F99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2FC80A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B57C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6B8CB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024B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26CD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D9A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0FD7B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AD43B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AFBDF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C801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712F26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E093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17A557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2DEB2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A437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DFCF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3B5C4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04FE6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43E83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D4690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915FF6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EB86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2A6324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E3F1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C6433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0E18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D2DA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24E60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99861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D4A0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CAB11C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F458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FDB66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4AB8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900E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88EC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496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439A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8AC5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BCA8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BAC2B5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D5D769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7890" w:type="dxa"/>
            <w:shd w:val="clear" w:color="auto" w:fill="auto"/>
            <w:hideMark/>
          </w:tcPr>
          <w:p w14:paraId="0BB5A200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149F15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27D49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13E7F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B6EEA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ED990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B13F1F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7365D7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61 374,2</w:t>
            </w:r>
          </w:p>
        </w:tc>
      </w:tr>
      <w:tr w:rsidR="00973D4F" w:rsidRPr="00973D4F" w14:paraId="47A599E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07A0A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AAA8CF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EED4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5419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64B57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92C3D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46FE3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37C46C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1B3BE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973D4F" w:rsidRPr="00973D4F" w14:paraId="623BBBA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0F1F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A27C6A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FE1C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A801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56B8F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030D1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719DC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63306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9E840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973D4F" w:rsidRPr="00973D4F" w14:paraId="676E568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9B28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365C6A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829C6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B619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F9F2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C93C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D2262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3BC2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B2AB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973D4F" w:rsidRPr="00973D4F" w14:paraId="019E55A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F9CD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04B001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4FCB0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2D70E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50931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280FB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3F057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650BF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DC89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973D4F" w:rsidRPr="00973D4F" w14:paraId="51496CC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48067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02DACB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4712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97D5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DA3D0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62E3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AADFA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74210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5246B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973D4F" w:rsidRPr="00973D4F" w14:paraId="538B854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DEA9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121BDC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795AA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975B5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98B6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8E1F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5812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2DA09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1A1B4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973D4F" w:rsidRPr="00973D4F" w14:paraId="3DBD7BA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8428AB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7890" w:type="dxa"/>
            <w:shd w:val="clear" w:color="auto" w:fill="auto"/>
            <w:hideMark/>
          </w:tcPr>
          <w:p w14:paraId="2B18ECFB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48303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6FE3A3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7CBCB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60331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94A9D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1 202,8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4443E3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913F57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</w:tr>
      <w:tr w:rsidR="00973D4F" w:rsidRPr="00973D4F" w14:paraId="3ED03DF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3D74D6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7890" w:type="dxa"/>
            <w:shd w:val="clear" w:color="auto" w:fill="auto"/>
            <w:hideMark/>
          </w:tcPr>
          <w:p w14:paraId="35B7EDF0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2FF2DE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8510F5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E8467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E43DA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51E74F5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1 001,2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C79987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DA252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BEE071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E6A6D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C9B6C1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8E43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C58E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EBEC2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D04B0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CDBD6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1 001,2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D27F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E7C91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830EA7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921A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0AB0B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2B10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2B00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C312A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AF4A1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6B927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81BCC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D6F0C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E9AE07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9F8B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EBB91E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D80C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70DB4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A4B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560DD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95E54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DD0A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DDDE0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2C150F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A345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0BF3EA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D2D8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C370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B558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0B7B7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18D61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7EF89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B87C5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96DDF7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4B15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48C604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572F8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C657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0F42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8327B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975E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11A8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8A3D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172CC5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2266C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DCD503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89F2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37EA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1F6F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075E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9CE70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BF4E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9446F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AC6158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16CE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01848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4506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19C5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BF75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025D5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C294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9D985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8E240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6A0F2A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33F7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0AD394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7A93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6795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F1DC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B684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056E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67E3B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3B660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DACA6D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8AD1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391491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ADF9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4117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3AC2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3FD1D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61ED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DAD9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5E92E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4857E8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88DC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4781BD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CFC9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84B7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6FDDF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A24D6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58137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93AE8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3F120D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E9CCB4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547B4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40B2CE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C5DA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54B4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8D6A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2AB8E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A03A4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8CF3E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9EA7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2F4A13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2EFB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56B554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B4116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0CC9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AC633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66289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B2F0D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7211F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CBD69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775F5B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D9C2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5F73FD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5945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D46E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936F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16CE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0F6D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3F898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EF0A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143399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60ED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887677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99F1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D7E2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0B56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00257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CA9F5D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F47ED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61BA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AB4717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053F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359767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2172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4164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AFD9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42315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66B70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2D1850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E8A95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AA3E05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72392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406585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78DC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B0DA5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B6324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B293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DD51F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437F00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0FFA6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C01070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E2EB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B607CC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9FF8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1872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EA31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6EC3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24557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4CD0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EBD2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D586C0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77C4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3C1FE7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4BE36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5F23B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EAA3D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9B251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0EB15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59D60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19572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50F8D3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353C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5D2E4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C4D7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967E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6F93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6BB52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1239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4375A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8A41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5C123E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AA58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206336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EDF9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8718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C0E6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4ABEA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C8043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FB753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71182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6087B1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8C5E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D1B6D7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439B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B89B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410A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4F56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AC43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09A91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C35E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D9F7BE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660E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C38980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2CF31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75F2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D2AD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444E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47D47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529FD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FAC6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483064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60B8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BA2AFB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3CD1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3D44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6BAE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09E98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4FE2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B298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E8F8F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3DBF27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9423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B30A1D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BE67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8981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476F7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8CBDC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D58DA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4B99F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01D01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345135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F282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D81467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7A15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98E0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E727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DC27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AD94C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D4F73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152B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8834F7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033A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2EB416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3893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77D6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7E0A4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5D5C7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DB172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82DC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649CE7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63474B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8BD7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FE68CB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B0189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AD80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1648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FA083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3191F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CE30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313E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390CFA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6DCB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015506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BB57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1274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02BE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5C9D2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0492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6D0D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ACDC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109B46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7C4C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C80985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6187F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A8FA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AB35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1F7A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A8C3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5086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F3436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478404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5B02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A76FBB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A43F0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12C0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6B95C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5E61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4E022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58C31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50FF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6B24D7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46E1AC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7890" w:type="dxa"/>
            <w:shd w:val="clear" w:color="auto" w:fill="auto"/>
            <w:hideMark/>
          </w:tcPr>
          <w:p w14:paraId="3E4C6351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8B007B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9E314B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D5F67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5C31F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FF6375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3B6A1B5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0667C0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</w:tr>
      <w:tr w:rsidR="00973D4F" w:rsidRPr="00973D4F" w14:paraId="1667FBF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52145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4E20B3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D61C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14C4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B3BFB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CF622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F5E1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DD578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17D7E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210,4</w:t>
            </w:r>
          </w:p>
        </w:tc>
      </w:tr>
      <w:tr w:rsidR="00973D4F" w:rsidRPr="00973D4F" w14:paraId="534B256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39B0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625EE4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33C8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9CF0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BC0A6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E8B78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D4F4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A58F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0846C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210,4</w:t>
            </w:r>
          </w:p>
        </w:tc>
      </w:tr>
      <w:tr w:rsidR="00973D4F" w:rsidRPr="00973D4F" w14:paraId="514874D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E6F5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B7180D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685B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9580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5FBE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2CA2B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36B93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105D4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7BD39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973D4F" w:rsidRPr="00973D4F" w14:paraId="432075C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B7BD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F8CC1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BB7DA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D058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F0F7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4A736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3AC4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2A0ED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2D151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973D4F" w:rsidRPr="00973D4F" w14:paraId="5804CCD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52793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01998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6BF3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5976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20E8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84331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A9DD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BAB8A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F996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973D4F" w:rsidRPr="00973D4F" w14:paraId="110A896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324C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39BD4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342D8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C39DF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90B5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9C1B0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C47D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8FF5D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7AB48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973D4F" w:rsidRPr="00973D4F" w14:paraId="18B264D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4557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B4386A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92DB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E9E5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04019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BD61E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C61E4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28D15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7F03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973D4F" w:rsidRPr="00973D4F" w14:paraId="26AA7B1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D304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06D6E3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292F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1342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EC99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B8576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6FCB4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7A835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2507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973D4F" w:rsidRPr="00973D4F" w14:paraId="6DADE63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407C0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E37A4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D7C0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0A6B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C541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6406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5141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6462E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D8260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973D4F" w:rsidRPr="00973D4F" w14:paraId="04B3116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66AA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4B038B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7CEF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0CD4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45D8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8390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638B6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BD5C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38086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973D4F" w:rsidRPr="00973D4F" w14:paraId="603438C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AF0FD4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890" w:type="dxa"/>
            <w:shd w:val="clear" w:color="auto" w:fill="auto"/>
            <w:hideMark/>
          </w:tcPr>
          <w:p w14:paraId="2AFF2470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25B02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E3D5B5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8A5F2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71A30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D87218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1 815 559,2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41EDD1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1 772 441,2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F147E0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1 733 595,3</w:t>
            </w:r>
          </w:p>
        </w:tc>
      </w:tr>
      <w:tr w:rsidR="00973D4F" w:rsidRPr="00973D4F" w14:paraId="3C87928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73CAEB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7890" w:type="dxa"/>
            <w:shd w:val="clear" w:color="auto" w:fill="auto"/>
            <w:hideMark/>
          </w:tcPr>
          <w:p w14:paraId="4B3C66EC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45457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880A3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FC4A6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BF1F4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C1F695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1 791 169,6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C190F3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1 750 715,7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868837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1 713 300,7</w:t>
            </w:r>
          </w:p>
        </w:tc>
      </w:tr>
      <w:tr w:rsidR="00973D4F" w:rsidRPr="00973D4F" w14:paraId="1F2613A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0DA81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F5C8F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2C04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A709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1BD7D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340DE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307072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160 435,6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A942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206 135,5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B5B78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206 259,2</w:t>
            </w:r>
          </w:p>
        </w:tc>
      </w:tr>
      <w:tr w:rsidR="00973D4F" w:rsidRPr="00973D4F" w14:paraId="4A354C3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CCD5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281FB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5585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EF47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85CFD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82FFD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A9E80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41 093,6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DC0F9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F37C9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973D4F" w:rsidRPr="00973D4F" w14:paraId="522FB61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B949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437091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65C2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E76DB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6871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D61C0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EFF160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41 093,6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AFC2B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1094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973D4F" w:rsidRPr="00973D4F" w14:paraId="291FF60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69CC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4D1686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9FB4E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EBC8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6F14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7CC6A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ADCA1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41 093,6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D330A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18EB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973D4F" w:rsidRPr="00973D4F" w14:paraId="6747149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2E726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2E725D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A490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4F7E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A4FD2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901E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7E284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41 093,6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80F9D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1DE0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973D4F" w:rsidRPr="00973D4F" w14:paraId="07BA53E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ED83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EE629F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E592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34C5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915B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2CB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BF4E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41 093,6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C28D27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51E55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973D4F" w:rsidRPr="00973D4F" w14:paraId="0869297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3231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8F4DB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A4D7C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F671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61295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7C8FF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4AC56B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57 803,4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2869B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52 765,7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0FD81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52 765,7</w:t>
            </w:r>
          </w:p>
        </w:tc>
      </w:tr>
      <w:tr w:rsidR="00973D4F" w:rsidRPr="00973D4F" w14:paraId="7867292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691A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C21809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4EEB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A14B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CB2D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94571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6DE72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57 803,4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EE38A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52 765,7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332D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52 765,7</w:t>
            </w:r>
          </w:p>
        </w:tc>
      </w:tr>
      <w:tr w:rsidR="00973D4F" w:rsidRPr="00973D4F" w14:paraId="07C182A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A1A5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C5A5A2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41BB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C6BB3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0916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B5FCA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BAB38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43 782,6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2AA88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42E1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973D4F" w:rsidRPr="00973D4F" w14:paraId="76A8C60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BCFD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46CB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F9CD6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49FBC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4DCC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A478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EBDF2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43 782,6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0763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E8A9C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973D4F" w:rsidRPr="00973D4F" w14:paraId="2B1C025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C2C5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222852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59E5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CA420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2D9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7E86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F31C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43 782,6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A5B7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72E7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973D4F" w:rsidRPr="00973D4F" w14:paraId="4E7306C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929E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FDCEE0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A3F3C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CC21D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3A00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303E7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8D8B9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14 020,8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D549A5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1B1D6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973D4F" w:rsidRPr="00973D4F" w14:paraId="67E3F9C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D870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35898D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ECD8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38E4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A701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019E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3D2B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14 020,8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AB3A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DE366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973D4F" w:rsidRPr="00973D4F" w14:paraId="0C4A068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F183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F4277A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F4B9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6C05D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289B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E6AAB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52F9E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14 020,8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F284C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DD49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973D4F" w:rsidRPr="00973D4F" w14:paraId="72FC31C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E9E0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D60394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8271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5A35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B96DA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B1841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225B5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46 916,9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BAA4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55DC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973D4F" w:rsidRPr="00973D4F" w14:paraId="4D1AE7F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0F27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07091D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971DE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63D1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6EFB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B6965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CB344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46 916,9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45F875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FD803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973D4F" w:rsidRPr="00973D4F" w14:paraId="4AD4ADA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4300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16E40B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B58AA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9581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A78A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8916F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42C1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46 916,9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F4AF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FD4F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973D4F" w:rsidRPr="00973D4F" w14:paraId="3EF39DD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177E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C54054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5BDB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F21C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2A75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D9C0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6CC17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46 916,9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BAC2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DC6CEA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973D4F" w:rsidRPr="00973D4F" w14:paraId="5ADF799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F9FB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B38B76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E17E1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AEA8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960F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DCE1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0C433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46 916,9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092D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1F3F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973D4F" w:rsidRPr="00973D4F" w14:paraId="50942A0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4828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414C7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1EE1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C6390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8735B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2545D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F5FD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50E36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D42A3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A8C548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1C12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311A80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68549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81C6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B744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D2C81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B52DE0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51C1A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222C2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517E6C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94C4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A3B62F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51536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F9B2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38D3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1ED45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7C5FF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E8AE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819A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D1E23C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FCF1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2B95A1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C300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EA789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2031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1EEC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B6B7E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5F2D8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05BCE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22CA82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4E6BC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8A3A5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EBFA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FBF8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89FD5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C880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EE9C6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97A27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515B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86033C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3AE3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C41822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2A7D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0BBA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EE7C1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1C3F2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FAE84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1 380 516,8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2655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1 359 115,9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AA5DE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1 359 115,9</w:t>
            </w:r>
          </w:p>
        </w:tc>
      </w:tr>
      <w:tr w:rsidR="00973D4F" w:rsidRPr="00973D4F" w14:paraId="280F715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AF88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2109DD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8484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CE52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2D1D6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CCAF0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62D6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C58F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2622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973D4F" w:rsidRPr="00973D4F" w14:paraId="1949891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7D12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041023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FE82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F43F0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222FE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958F2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A0E4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479DA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1D311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973D4F" w:rsidRPr="00973D4F" w14:paraId="42CB317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1DCE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37DED8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0F09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EF0D9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E934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99438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8C058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600B0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38FE8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973D4F" w:rsidRPr="00973D4F" w14:paraId="6C67E18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3636C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2E0CDE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4908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D971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DA52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C54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3626C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D7A9F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4383C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973D4F" w:rsidRPr="00973D4F" w14:paraId="3836B66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44F2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8154AE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E6DA0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4635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8500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7562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573F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33CEA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EEA4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973D4F" w:rsidRPr="00973D4F" w14:paraId="03AEDEA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016A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F5181D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EE75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2F3C7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2ECD7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8CFED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01A13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367AD0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B652E5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973D4F" w:rsidRPr="00973D4F" w14:paraId="68F6AC4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A05E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155FFF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4941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5C1FD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3F2DC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CC635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B0AF8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EEA9F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9E7B4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973D4F" w:rsidRPr="00973D4F" w14:paraId="630BA3F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3C32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278AAB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3A2B8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A506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FE07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80B48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1997F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8ACB6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4F340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973D4F" w:rsidRPr="00973D4F" w14:paraId="3C916E5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9F14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1F47C2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4BF35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C3C8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8CF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710A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1A537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A4E98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442AA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973D4F" w:rsidRPr="00973D4F" w14:paraId="457B874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42EF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CFB154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6C889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C087A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2115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4163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94F2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A2B40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5950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973D4F" w:rsidRPr="00973D4F" w14:paraId="14CC775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018B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425C4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DA147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4FCD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89CC2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690AE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3D3C5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E3FAB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9601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973D4F" w:rsidRPr="00973D4F" w14:paraId="02AC710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0AFE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CD847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5E95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8DE4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726E2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F8140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B24CC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DC045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43A11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973D4F" w:rsidRPr="00973D4F" w14:paraId="48523D1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7986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2E2A2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13E0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AAA33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458C3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20FC2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475A2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EBF0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97AD5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973D4F" w:rsidRPr="00973D4F" w14:paraId="2A9CD43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FEE9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F3EC8E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ADF61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C6EF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D09A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D1A3B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A8198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D50E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09FB9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973D4F" w:rsidRPr="00973D4F" w14:paraId="279042E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873FD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8A800F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3A5E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4EBC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B1001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5E6C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F8179A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5259C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F0395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973D4F" w:rsidRPr="00973D4F" w14:paraId="48DD127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62F2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30D6C1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F8CF4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359D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D8F07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8D24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DCC68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5D519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B481F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973D4F" w:rsidRPr="00973D4F" w14:paraId="24E1321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193A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6DEF0E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CD49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9337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C6C5C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9F68C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3832D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A82C7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625D82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597E52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4AAC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1C809F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33C2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BDF8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F201F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42299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84142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A906E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1E552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9C1BB6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3E12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B54FD7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8BB3D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7F06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1B4E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8DFA5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7C925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AB3A0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1FDF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880451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3F5A8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7FB28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F17AB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FE11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F442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9FD23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05097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EC42A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ADE6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75E57C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E6A7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AC2D1C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F7A3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50F2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8579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8FE4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7419C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1F6D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FCA85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7B03AD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5944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0A2139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D638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3363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6E1A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F453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535C53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ADC11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7A09C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130743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CDF3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FC408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43FC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47AB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406D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D835A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68E70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17FBB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C43D4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E2F474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E6DA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550215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1C01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638E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6648B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00463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D9336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3A469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79D6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306B9F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CF5B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C03458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8E76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63EF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E8D3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FE1E5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1DEB7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82E2B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E3E31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8C176B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18E2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9C32F1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F286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118F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E4C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81110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F769C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45AB5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6F74F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ADBE4D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F4E3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B8A63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CCB8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DDB0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D8A9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E47D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4C22C9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835D3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097B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2EF8F7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E6B8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50B4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2229A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A55F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4734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B1CB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ED7D7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975C4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5F1A91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A64211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5EF0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44E0FF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C641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D096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24E4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6D015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0D89D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352,5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12100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131D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E71153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5688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8C8672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2AB2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0B65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4297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B810F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6F51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876B4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2C31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2DA1F9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489B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845AB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983C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6057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CBA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9BF9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4C64B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639E6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3D25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6373DF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FB500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3A0AC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BBBC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2EBB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ED3C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39074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7D8F3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0824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761C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210C87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51F9A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3E2BD2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8054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42BE3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888A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4616A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5E041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74007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E7D25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398651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E86F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FA1BE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0DF5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8CC4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6284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7B76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6C2A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9C25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058393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F941F7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6A5F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3D1E99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FAE7B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9881F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BDDD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DFE2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5055C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9B5C9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070D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B60522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8758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356D77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9489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6276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58B3A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F11E6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02939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104 569,3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88094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102 069,3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D96E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97 459,8</w:t>
            </w:r>
          </w:p>
        </w:tc>
      </w:tr>
      <w:tr w:rsidR="00973D4F" w:rsidRPr="00973D4F" w14:paraId="3C8E3C9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3B68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719267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E4CC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98DD3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6ADED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F2EA5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14F3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BCC9F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1F370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973D4F" w:rsidRPr="00973D4F" w14:paraId="794C358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B83A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1AF474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4D44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4EC1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59DD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92172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88F86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52945A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B6128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973D4F" w:rsidRPr="00973D4F" w14:paraId="1FD1FF0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AE4B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A0622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E347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4AC7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D858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D5915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3590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0476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E3B9B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973D4F" w:rsidRPr="00973D4F" w14:paraId="37AACA8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3225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CE7F7F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2144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4642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6A2E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9657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59EB5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4A5DB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E740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973D4F" w:rsidRPr="00973D4F" w14:paraId="6A26688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2793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F5FD5A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936D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E0D7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BD332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6015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2DF0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768F6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0D659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973D4F" w:rsidRPr="00973D4F" w14:paraId="32DC591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851A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366B0B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9551C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6F83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2426B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EED0C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ACBBA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4B916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B8E72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973D4F" w:rsidRPr="00973D4F" w14:paraId="402E319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51F9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D7EE8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E67C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31AB6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888B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6E79D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2460C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45280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186D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973D4F" w:rsidRPr="00973D4F" w14:paraId="47DCF5C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30BF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428B4B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A970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5281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2D51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9A631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9D78F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DAF5C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B8427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973D4F" w:rsidRPr="00973D4F" w14:paraId="5A8D4F2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CC90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CCCAE7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4DC6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B3C1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1CEB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860D7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1BE73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7051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9FA83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973D4F" w:rsidRPr="00973D4F" w14:paraId="7876DDE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21C3D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C62C59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429A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35C0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2442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165E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A238A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08B89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427DD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973D4F" w:rsidRPr="00973D4F" w14:paraId="1702E84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2C65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93FA7E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1974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9768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7FD03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63430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0FC3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CBAC3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ED05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973D4F" w:rsidRPr="00973D4F" w14:paraId="7A15ACF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94B3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4CA01D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B4BA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5E83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DE766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706DA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92BC1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E9D46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29D5D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973D4F" w:rsidRPr="00973D4F" w14:paraId="0AC08C4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9A14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E14C4F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D5F97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D06F7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50563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0726E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16B95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75FA4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4254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973D4F" w:rsidRPr="00973D4F" w14:paraId="0C74604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D2F9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3C1594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8B0D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92BC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64A6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46282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67EB2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5A559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36533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973D4F" w:rsidRPr="00973D4F" w14:paraId="2C3B4F8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9D79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F4CEB3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E78F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87F6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0A0E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E40C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0CAF6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56EAF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5CC6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973D4F" w:rsidRPr="00973D4F" w14:paraId="1303769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6671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7282F5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AE13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1C99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49331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3AFDE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2C93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5 248,2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21873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5 248,2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F0B63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5 248,2</w:t>
            </w:r>
          </w:p>
        </w:tc>
      </w:tr>
      <w:tr w:rsidR="00973D4F" w:rsidRPr="00973D4F" w14:paraId="27775A3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E986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7D8C75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6355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E072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A75C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9379A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FADF0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DD1A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33C32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973D4F" w:rsidRPr="00973D4F" w14:paraId="3A6BBC5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CCD05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46163B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3B093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DE7E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A1C2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A5C16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1FA6A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EE521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74B9A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973D4F" w:rsidRPr="00973D4F" w14:paraId="1B67D08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242D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0EB579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8CFE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FAEE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94AEA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FD1CB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643E0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4FB87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0983C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973D4F" w:rsidRPr="00973D4F" w14:paraId="67155F3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B7D4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F61718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4CEE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7704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FCBB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B86B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1F2D3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A092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2E8E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973D4F" w:rsidRPr="00973D4F" w14:paraId="1D7CED7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F35D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844ECC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3B4A5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A05F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73CE9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C8EEE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8257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254875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FD806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973D4F" w:rsidRPr="00973D4F" w14:paraId="3BA37A4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AF67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034583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299F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DFC4A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830D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C6370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3973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2209B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EF8A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973D4F" w:rsidRPr="00973D4F" w14:paraId="7518568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969F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2789E4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5D730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1358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2673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304B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AD6DC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D2BC4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28DCDA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973D4F" w:rsidRPr="00973D4F" w14:paraId="27B5A70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BCCD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317A6C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6667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A71E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56489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2C7F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D18FB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27E08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267D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973D4F" w:rsidRPr="00973D4F" w14:paraId="5E34A07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D655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F93FC1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3AB4F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3DC4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AFAD7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E8F0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DE240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C524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52316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4E29A0B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FC47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05F208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6F393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F429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DBECB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15657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E1CA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A1D26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B61B3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5987842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0768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D3AC5F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C9984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E4C0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C08C9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DF0C6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EB06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6E4C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5708A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478F3DF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E579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475D91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1615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3B416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48C28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5B21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1AC2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4B4BA0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451F7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73AB4A9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47F2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C2A7D6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19D6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47A1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FA6F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A4A8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EEE46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61FFD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4441A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5FC1B01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5869C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3DECDB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859C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E3D3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3977F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BB067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8F483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7708D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3EFC0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973D4F" w:rsidRPr="00973D4F" w14:paraId="2D2A1E5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8DE4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280597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F656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67CF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A100A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A2F80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01244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7D2AE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818D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973D4F" w:rsidRPr="00973D4F" w14:paraId="68E81C6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DA7E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0318D8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0FD4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649FD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5582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7B6E1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3A63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D0E09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9FF0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973D4F" w:rsidRPr="00973D4F" w14:paraId="11A7E30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97B9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6B3270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EE24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FEB3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2FD5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13DB4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BCFF8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46AF8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BC52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973D4F" w:rsidRPr="00973D4F" w14:paraId="331FC41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BC72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880BFB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4779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1352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58F5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DA593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9E79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B9B5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271CF0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973D4F" w:rsidRPr="00973D4F" w14:paraId="2AD4110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B369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1E11D3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2BC3C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0213C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BE01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40F30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B8CD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C1E5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F7FF4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B4DF20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9EA9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5D8053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4DA1D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45B2A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E3A7E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AC3C4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A914B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31BB9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9A8C9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ADF61A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4BAE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A6E323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89DD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09D9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BA1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693A7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7F468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65FB9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168570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2FDB68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B374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9B852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4FAC9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9DEA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4037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9474A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4B31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9AE8D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7607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49ECC4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50B5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554D81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F33C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65F4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53CE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275D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D302C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C25077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9C77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F1954C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1033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793040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0DF8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06FC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0012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D2B6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3BFA6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A5688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4CBF2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D2B143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D6DD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30E2DF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0713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9392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6F10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D9D36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90C1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2 985,0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6BBBC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A1044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A5282E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B3ED0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9991E5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2D4ED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373F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922C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B8AF2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F252A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2 985,0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EE02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E2A7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473BE8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73A4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17C21D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2A270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289B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EFBF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8A09C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0A591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2 985,0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ACC9C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68B2E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A77534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615E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77ACD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2F6F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D489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A4B4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B813A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AD6D4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2 985,0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9382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BF5A9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368524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C2B3C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E77526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A0F7F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564B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A3D57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42391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494D3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C851B9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808B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973D4F" w:rsidRPr="00973D4F" w14:paraId="2CB14FC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2A58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7818D4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165F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5B53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8CE19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B885C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FF1D8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17D7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9C02D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973D4F" w:rsidRPr="00973D4F" w14:paraId="6FCDD21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4E4B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BAD8F2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5A257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5AF1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F88E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6E004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90CA9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5D58F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CEA9E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973D4F" w:rsidRPr="00973D4F" w14:paraId="2E16058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0158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CB997C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FF9F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9DA4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BD08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F4AC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89A94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D44B5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FF8FD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973D4F" w:rsidRPr="00973D4F" w14:paraId="13F758A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DE3B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1A5E67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8787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6ACC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3B1A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860A7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4D1C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65C71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373FE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973D4F" w:rsidRPr="00973D4F" w14:paraId="7F51D02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11DF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FB55F1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0DF7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D45D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1970A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02F40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59AA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DFF51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E236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973D4F" w:rsidRPr="00973D4F" w14:paraId="236D4FC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AB21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022312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C544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DF98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DA79B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7BD60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CE39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7796E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80E21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973D4F" w:rsidRPr="00973D4F" w14:paraId="654393D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99BE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C2AA26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A619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1DA4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3619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6B450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4451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EFA1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037F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973D4F" w:rsidRPr="00973D4F" w14:paraId="2D26EFA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8B3E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4E9927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A48A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5B09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980A6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D32A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0581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A560D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4F09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973D4F" w:rsidRPr="00973D4F" w14:paraId="458169C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C5B7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1126AA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9299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0F285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8C3D1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109C3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4466D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E1FC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493CF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973D4F" w:rsidRPr="00973D4F" w14:paraId="6136E89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C356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0DC2A9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5B257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B855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B661C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D1F68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6EC17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A5CBC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2CB6D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973D4F" w:rsidRPr="00973D4F" w14:paraId="21C3A60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8569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31321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5C04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2A97F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1596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332C0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02D33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2FEE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6DB2F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973D4F" w:rsidRPr="00973D4F" w14:paraId="01C8B9A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C432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6C8C2C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E60E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C686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3546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1EEE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975B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A1FF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7D5D7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973D4F" w:rsidRPr="00973D4F" w14:paraId="7B18F51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86CB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27AE7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5C59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E6E9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A87A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648E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FCA28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8E08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8DEEC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973D4F" w:rsidRPr="00973D4F" w14:paraId="7EA6FC7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7F37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6828E5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9C48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9516C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96F1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B34B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53CB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4AE19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624D9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973D4F" w:rsidRPr="00973D4F" w14:paraId="02E7B47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315F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C3879E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A8949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5935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62946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E2E63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FA5AB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20 817,9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C1CA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794F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A920C2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0394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A665DB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27437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53329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C9DF2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83538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F294D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20 817,9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E9866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79141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E51EE1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E805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3369C4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15F5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85B6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C604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AEFF9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D906F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20 817,9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1B99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E535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741906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2860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FFA59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4837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86059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912E6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ADCFE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0DAA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16 947,3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4E46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FEC7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2C7CB1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4C903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946341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4894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72AC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585B7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B8E72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897D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16 947,3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91C4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2F7C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62824A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C5DD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2D9371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2432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C523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FD13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D09D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B3E29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10 150,6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AD45B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FB9CE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C01A31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125E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4B4B46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79A03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04652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A956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70AA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34DED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6 496,7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F9859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ACD8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E2EA3F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DA8A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BF8FA8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B0C4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789ED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7274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EEF6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67586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B75D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69D5E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CC4808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561D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8BFCD0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29589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3770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D226C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26260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A8F0D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3 870,6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FA52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2FF4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607FD6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83E9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492626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D639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65D7E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1963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1C85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B29DF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3 870,6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0805F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7DD0B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B8D0BA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90AC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83406A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EEFB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453C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385B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22ECF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E8D0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3 870,6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997E2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DB8B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A77354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0419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149661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DE893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4430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0A0B7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66CDE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4F663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71 244,0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B4A4E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CB3D8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876A8D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4446C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85C138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6667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99C5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347C3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8EFDA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4A529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2326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298BC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3E28A2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3717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B90E8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345E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2892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7FFAD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C701F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1A438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4210E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2740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5E0CEE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D9D1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34FC02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8CAF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2F04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449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10D05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16080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A3ECD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6398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F7045F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6EB1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9BD10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AE60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BF4E4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2A984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2125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B9B7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1C7CD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19D7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C001AB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3928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8E463F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DBE05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3A02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7B2E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ADA2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3D6C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57AD4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433A2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F31EC9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0D22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F5B5E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513D9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B459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EC349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AA793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CF936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AEBD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DB90C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D7541D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4E26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628385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0670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081B5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0CEC4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D094C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E9A1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F84A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43072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BE4AD6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6BF8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7386BF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91D4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A3EE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FFD9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49779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7D00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83F84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4D9A0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98AE84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DC5A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677693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0BF0F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2918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AABE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5D2E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0C3E68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6E9E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CC3AB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9EC8FE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FD496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FF5BFF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D184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CF37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93FC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3D91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5F754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7ED9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5AC2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04534F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59EF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C35C1C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5714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AB27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163AB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D7CF6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63BA5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7 552,8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95AB3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37 929,2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7A5D7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973D4F" w:rsidRPr="00973D4F" w14:paraId="3CE3AD0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0E3B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F03FDA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2810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1EDC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07542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33D13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8EE8A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23E17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1878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C016F7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71E7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D25EB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87B40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1115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79781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01204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2407C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E65E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6C203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68B283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1D8A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4DED0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8A0F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9141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9150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BBEA5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D1ACC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827E9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E26EE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262C8A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9346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3F76DD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3E58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C3EC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61EE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0056C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F0E7A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7F12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B074E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DEF0C1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B854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49A4E2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B44C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E34A3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A3923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2D77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45E12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7F369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014ED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EA8B08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B0C7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6F2673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6EE2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EB9F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47467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66FC0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DF66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162404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14993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901DCC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8A25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6BF5DC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7E29C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15D33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54E4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E06E2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8EDF4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BA7C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C56CC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9E11E9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8059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1F1747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0EDD9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57BF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4EF41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F7447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50B5C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FF14C4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08DB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C9B672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5E97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3F5B90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C737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A9F9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D789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BB9BE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B58BE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69480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08BF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F714D4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D157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A20420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9117B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47FB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C5C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CA2E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166F6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60CC0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23C54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55266A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ADFB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9CEAB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E6859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9EDF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0034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E42FB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0757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AC6B2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3C5C6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13136D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37F3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E93937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8E2E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A17D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673B8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64017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798EE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0F313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850DC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973D4F" w:rsidRPr="00973D4F" w14:paraId="29C24E3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11EF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3160B3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BA16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FD0EB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29D4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D1B18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94F0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1E146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58BF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973D4F" w:rsidRPr="00973D4F" w14:paraId="6AAB84F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3FB0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C54D08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CFE1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1DB42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94FEB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FC249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E15AA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038CA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DC070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973D4F" w:rsidRPr="00973D4F" w14:paraId="33EBA14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185E6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EEA867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3620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8BDBC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7C16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845DD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10DB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D485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1CF4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973D4F" w:rsidRPr="00973D4F" w14:paraId="2931B83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95E6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EBC46F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FB1B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4845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9FA3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4AC2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40397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E2C7C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F17A5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973D4F" w:rsidRPr="00973D4F" w14:paraId="3F9BA31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74CE40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7890" w:type="dxa"/>
            <w:shd w:val="clear" w:color="auto" w:fill="auto"/>
            <w:hideMark/>
          </w:tcPr>
          <w:p w14:paraId="631956E6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"Молодежь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2793E3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615F9B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9D859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1BBCB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E247D4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8E78FE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88226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5442EF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CC06D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E2E3D8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FAD6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08CA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5FFFF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EC499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0D077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8E12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D5B5E7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907893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CB4A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8E65EA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CAD2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ED5B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DAC5A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DCDD2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A1CD9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E2A6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517B1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178EAA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2807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7B88C1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E427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C57F7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873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40D6F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484D0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50CB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4A463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5038DF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CFB9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A0B53D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9D174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920D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2B2E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A2F1E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32842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A7BD47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B92423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973AB8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6A80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4D6F99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31C4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535B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ECBC6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0425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926B7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D5550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F40B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EE0F96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8922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8F01B8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5C7F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9913C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99E1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710FC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27784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E207E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F9554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42D700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CCD257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7890" w:type="dxa"/>
            <w:shd w:val="clear" w:color="auto" w:fill="auto"/>
            <w:hideMark/>
          </w:tcPr>
          <w:p w14:paraId="27AE1911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046343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60E320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F5F7A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2B726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D0A91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EF2CE3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3DEC4B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5 192,1</w:t>
            </w:r>
          </w:p>
        </w:tc>
      </w:tr>
      <w:tr w:rsidR="00973D4F" w:rsidRPr="00973D4F" w14:paraId="193C820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309F2E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57763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5FC3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D8E8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4C9CB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25C52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09D9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6EB51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CA5A1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973D4F" w:rsidRPr="00973D4F" w14:paraId="276DC91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53F5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0384E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0E29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6455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20F88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AE3C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3029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8C7EF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929E6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973D4F" w:rsidRPr="00973D4F" w14:paraId="5286A6E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C765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18F739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5154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3693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D3DF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1FE38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68F0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D9E15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4A6EA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973D4F" w:rsidRPr="00973D4F" w14:paraId="49FD9D5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BE9A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527E6C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CCE0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CB36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032C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CCEB8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7756D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F03C7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F0626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973D4F" w:rsidRPr="00973D4F" w14:paraId="2A8080E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89AF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A19EC7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923F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9A94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4290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9C91C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A9201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503C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72B12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973D4F" w:rsidRPr="00973D4F" w14:paraId="28F825C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DD1F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411B44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3CF7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F4C96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DF86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38CA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C41C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824E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71698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973D4F" w:rsidRPr="00973D4F" w14:paraId="366F797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CE5DDF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7890" w:type="dxa"/>
            <w:shd w:val="clear" w:color="auto" w:fill="auto"/>
            <w:hideMark/>
          </w:tcPr>
          <w:p w14:paraId="51F40349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2EE81B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Ц770000000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8B0C75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69A44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CFB4A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A52062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7C36C8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F262BE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B66BCC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9297D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BD7673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9ED8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Ц770300000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E7A9C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69862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4D187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B1000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59C7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3DFE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6E67A7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65C2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E404B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95B4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33B7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2229D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AD48E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BD16C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C3599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F5910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906257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F3FF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590DE5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AEF2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93F70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78B84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4396C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FFC0F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3E13A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28C3C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60EB8F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D85C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6741B1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3F4E3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A780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001C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49A8C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6DDDE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BECA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A62A9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4CA060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DAF7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464614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F3F7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741AE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38D2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EE91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54BAC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319ED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4B2A7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25DCD6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5508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A37537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8A92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267C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8F9F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F6B8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D01FD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071EC4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D8214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74CFED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9E1114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7890" w:type="dxa"/>
            <w:shd w:val="clear" w:color="auto" w:fill="auto"/>
            <w:hideMark/>
          </w:tcPr>
          <w:p w14:paraId="4202279A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B608AC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77A47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EE793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AC63E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482897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16 366,9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E06935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16 638,3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230DAF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15 102,5</w:t>
            </w:r>
          </w:p>
        </w:tc>
      </w:tr>
      <w:tr w:rsidR="00973D4F" w:rsidRPr="00973D4F" w14:paraId="47FBBB5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DA228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E6C52E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B4BC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A627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4A4F0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C6CB1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368E0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16 366,9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97A92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16 638,3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4C80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15 102,5</w:t>
            </w:r>
          </w:p>
        </w:tc>
      </w:tr>
      <w:tr w:rsidR="00973D4F" w:rsidRPr="00973D4F" w14:paraId="68340D3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4F33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C7F493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28D87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050F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1DF8E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E17CD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E7F51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56C05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1622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973D4F" w:rsidRPr="00973D4F" w14:paraId="098C8B9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EC9B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24BB7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397F7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DB653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C62A1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4AC3E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6492F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0A9AA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F4E8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973D4F" w:rsidRPr="00973D4F" w14:paraId="7140BEB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D37D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F86C9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ED08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791C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356FB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0CAA3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EA99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D10CD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B8B6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973D4F" w:rsidRPr="00973D4F" w14:paraId="28EB5E0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E1CE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0BD96C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4DC9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28B3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7B1E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53F5D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0BE9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CFCCD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971AC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973D4F" w:rsidRPr="00973D4F" w14:paraId="7430073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8360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30F6C9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C47B7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C19C6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9A3E9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60D8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528A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69420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BA3563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973D4F" w:rsidRPr="00973D4F" w14:paraId="0F88CAF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92F8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E5F55C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6B22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1EA0E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0F145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8BE1F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6969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3 590,0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E134A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3 747,9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51271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3 747,9</w:t>
            </w:r>
          </w:p>
        </w:tc>
      </w:tr>
      <w:tr w:rsidR="00973D4F" w:rsidRPr="00973D4F" w14:paraId="092E447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DFDA4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FC66AA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F668B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1C7C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D433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D6B8F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B82DC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5050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236538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973D4F" w:rsidRPr="00973D4F" w14:paraId="72BC564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0589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284985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D579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A233C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A960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DB034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51A64D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09C15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EE358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973D4F" w:rsidRPr="00973D4F" w14:paraId="3076A33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45CF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723600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2716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8C7F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FD34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E21ED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C4D6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45A24B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13E5C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973D4F" w:rsidRPr="00973D4F" w14:paraId="4D2013C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60D95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7F90D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E449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E81C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9EAF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BC6E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CF704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B76B2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3B335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973D4F" w:rsidRPr="00973D4F" w14:paraId="36D3820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A3AD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C5282D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72D7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C383A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9E723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8F711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F1FD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9EE2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96D72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973D4F" w:rsidRPr="00973D4F" w14:paraId="0DF088A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2F08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678238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F7E1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9709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4B6F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05A1D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61DA9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AF178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993E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973D4F" w:rsidRPr="00973D4F" w14:paraId="326A173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B6FE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A5EB3E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28444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D18F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68AA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66A6F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E2079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D08B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1973F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973D4F" w:rsidRPr="00973D4F" w14:paraId="2AC0F81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0862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BB02A5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5459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F718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69C9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54EE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E55EC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171AD4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126B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973D4F" w:rsidRPr="00973D4F" w14:paraId="7A71906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FA7F65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7890" w:type="dxa"/>
            <w:shd w:val="clear" w:color="auto" w:fill="auto"/>
            <w:hideMark/>
          </w:tcPr>
          <w:p w14:paraId="6FF614E3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8C4871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C3FA2E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619C7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BC4E7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11BA8F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21 866,1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D2CDA5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14 337,3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C270E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14 337,3</w:t>
            </w:r>
          </w:p>
        </w:tc>
      </w:tr>
      <w:tr w:rsidR="00973D4F" w:rsidRPr="00973D4F" w14:paraId="7080CE3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BD9475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7890" w:type="dxa"/>
            <w:shd w:val="clear" w:color="auto" w:fill="auto"/>
            <w:hideMark/>
          </w:tcPr>
          <w:p w14:paraId="10F55301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7E02A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3806A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64DE1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A7BCA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4FDB01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14 464,2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358E5C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474D0F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11 163,9</w:t>
            </w:r>
          </w:p>
        </w:tc>
      </w:tr>
      <w:tr w:rsidR="00973D4F" w:rsidRPr="00973D4F" w14:paraId="0AB4073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733EC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83C912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973D4F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973D4F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98F0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3D80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88076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8FAA5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186BB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14 464,2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E151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7030A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11 163,9</w:t>
            </w:r>
          </w:p>
        </w:tc>
      </w:tr>
      <w:tr w:rsidR="00973D4F" w:rsidRPr="00973D4F" w14:paraId="4CB5242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866A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AB0AB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A8C4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82661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92C08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F06B1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48EA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14 464,2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6547E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8D95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11 163,9</w:t>
            </w:r>
          </w:p>
        </w:tc>
      </w:tr>
      <w:tr w:rsidR="00973D4F" w:rsidRPr="00973D4F" w14:paraId="4715FBF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39FA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745983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ED9A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4DDC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FEA7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7634D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3D6BA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ABA4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6C4CD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973D4F" w:rsidRPr="00973D4F" w14:paraId="10D58DC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701B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4EC543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6701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A1C4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E9C6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7263F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972C23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2929C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D8A61C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973D4F" w:rsidRPr="00973D4F" w14:paraId="728E774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AD8C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BFA79D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2172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288A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54DE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DC7A9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5760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12C34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7E475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973D4F" w:rsidRPr="00973D4F" w14:paraId="7FD6E70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836E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321176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8C87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31E1D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B0B9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B76B4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9A86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D2356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FB14C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973D4F" w:rsidRPr="00973D4F" w14:paraId="0C15287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6AE1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949596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F8044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CA2B8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F3E7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0F970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522E54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4 383,6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6C3A6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AD442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973D4F" w:rsidRPr="00973D4F" w14:paraId="3F5835C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BF43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E86303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F4E49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F1F4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4B4F6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31CDC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B111D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4 383,6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05E2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FCE7B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973D4F" w:rsidRPr="00973D4F" w14:paraId="79C8A70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14EC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BB2EAE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EB707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478F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507A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6DB7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A3788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4 383,6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F6C18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0FD20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973D4F" w:rsidRPr="00973D4F" w14:paraId="28DDB32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BBBB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A21DEE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7210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E82A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B414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7A80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8AFA5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4 383,6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563CD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0D0E4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973D4F" w:rsidRPr="00973D4F" w14:paraId="37D19EF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2E60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A450B9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DB70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69A9F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AAF60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D16F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65743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CAEE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01C46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DC8780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CC44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A65C86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C687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45BF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CFA09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50583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55C3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2887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E784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24A33D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B10E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97B28E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DBEB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E923D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10ED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68FE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D0B2F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13BDA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038E8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7DF757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B372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63CAFE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361A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B590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6DF5F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82323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CC48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101B5A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9A206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98D3BB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AA8629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7890" w:type="dxa"/>
            <w:shd w:val="clear" w:color="auto" w:fill="auto"/>
            <w:hideMark/>
          </w:tcPr>
          <w:p w14:paraId="42E9BF9E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68D962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6834E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C36E5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6DF92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2FCCB7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2 677,0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716CD8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0D7957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C941BA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38944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79D35A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1FCA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9D809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59F35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D876E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456DE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2 677,0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3B3F8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4B79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4370E2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F5C4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78B3B2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69CC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E632B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34D2A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8121C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BF9F7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FA487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5E4C3C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25CC56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276A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63CED3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664E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E7CC7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9B5A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F2853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0ECD4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9412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3983C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593E29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0E44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55B10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75B2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466D3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D7F1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5C840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540D2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2E351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B0AA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DC55B5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6990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DE5EF2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1498B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336D6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F83E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89C9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C15F5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734C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F410E1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BB952B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4E3A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F3953E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5478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A14C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F458D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0087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693B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60CF3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9ED9D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1700AF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A62C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0494B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CB09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41E4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EB468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FD826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181AA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678AE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EDD78C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E1F937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6286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DCCF4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0804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99B1F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4D79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426C2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53B90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11F6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12D33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280849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6853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57723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C5B4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B1EF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3060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F38E6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AAA04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782D1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0BB0A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49AB12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6A98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F68461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554B4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36A1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D47A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5D02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C2B29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D7E0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BFA1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28D89F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8A09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397295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1959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98CD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2291C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3ECA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DED15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B507C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9CA57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128933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F3EA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70970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5F39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24CF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338E0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DC96A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08D7F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F6FBF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D1030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DE2032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A4CF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9C8440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E6B77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18C1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B49B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BA5E4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FBF11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018AB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D7147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D4845B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9ED8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DE42D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B8208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C3D73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25695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465C0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54598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9FE91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63293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7F729C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A71E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E5C17B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0698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1467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DBF1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BF7A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3C59B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D9F8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B2791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5204E5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0A97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1548CA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A5B1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A3BF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E7EF7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D97A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02DE5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BD6BA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B4FB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B1D19E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6928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442D33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ADF1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1E18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97054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B1932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66772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93D98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0BE3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92616D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78A8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DE2968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B5513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FAAB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8162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9D387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8C0F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D4860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C9AC9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11D243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4680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CB520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ACCB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0706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95F2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974C4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155B8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9A94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54E1F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7390CA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030A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A7632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93DB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6A2B8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14DE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BA8C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AA97A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2CE53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0653F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B51B38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A6A980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7890" w:type="dxa"/>
            <w:shd w:val="clear" w:color="auto" w:fill="auto"/>
            <w:hideMark/>
          </w:tcPr>
          <w:p w14:paraId="6EC156A2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«Построение (развитие) аппаратно-программного комплекса «Безопасный город» на территории города Новочебоксарска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257B77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FE4C63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C548B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8414C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1F321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4 724,9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0D1CE5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BE495C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3 173,4</w:t>
            </w:r>
          </w:p>
        </w:tc>
      </w:tr>
      <w:tr w:rsidR="00973D4F" w:rsidRPr="00973D4F" w14:paraId="30BC1EB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62090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401457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D273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9CE8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9AAB1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A1EC1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7EC0A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4F1A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6BB0B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973D4F" w:rsidRPr="00973D4F" w14:paraId="797CBE3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F2A8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7491A2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7DC8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91F5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8DB5D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86EDC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65D97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F8550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86017C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973D4F" w:rsidRPr="00973D4F" w14:paraId="13A2178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9A92D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200C90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2CF9D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79A74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148B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0DBC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3D05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B11FB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BE38C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973D4F" w:rsidRPr="00973D4F" w14:paraId="149B487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6E19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6CA5E7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9810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B305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DDE2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3929C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04F26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DD3AF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F380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973D4F" w:rsidRPr="00973D4F" w14:paraId="5BDE4B3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3776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C6860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111D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94597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38C04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348D4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51BB1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286D87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A2A82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973D4F" w:rsidRPr="00973D4F" w14:paraId="730E223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F82C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0C111A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CFFC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066A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2225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1194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844A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3314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AA4E5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973D4F" w:rsidRPr="00973D4F" w14:paraId="7C8D23E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440F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E1246E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381E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FA27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CE00E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04B1F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2B74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723CE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3C30B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84734B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A852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75C29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B659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83CE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A6F7B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7A5DE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37258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4BE61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A08C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6DD221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BE6E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A99882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097C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EA47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B6E5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88671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5E696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A229D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CFCBC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7F2985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7094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60895B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6599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AF56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D42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FBDBB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27EF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21C69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6F8F5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837A4D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CA3B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6A17D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2263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5153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FAD3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87C0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0038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58A5D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83584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0D02C2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BAFA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5292E7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E91C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E5B9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092A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BEBD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E8BCB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411CF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54C3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3A7491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39A9DC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7890" w:type="dxa"/>
            <w:shd w:val="clear" w:color="auto" w:fill="auto"/>
            <w:hideMark/>
          </w:tcPr>
          <w:p w14:paraId="1836156C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E0820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EA71A2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163B2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919B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98B8E2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D9CC8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389419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</w:tr>
      <w:tr w:rsidR="00973D4F" w:rsidRPr="00973D4F" w14:paraId="740C47F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AC4A34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7890" w:type="dxa"/>
            <w:shd w:val="clear" w:color="auto" w:fill="auto"/>
            <w:hideMark/>
          </w:tcPr>
          <w:p w14:paraId="73A78BF9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B1BC8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9B590C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B3E38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2C4E1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BBB97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2C6FB8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6AC1E1E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</w:tr>
      <w:tr w:rsidR="00973D4F" w:rsidRPr="00973D4F" w14:paraId="5E7716E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313A6E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99B38E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E286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3F764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A94BA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C8E31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BBFE5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119DA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E31A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973D4F" w:rsidRPr="00973D4F" w14:paraId="19FD78D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B6BA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213AEF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2B4C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1971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2C6F5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B8521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43235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3618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47D6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973D4F" w:rsidRPr="00973D4F" w14:paraId="4CF2225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10D54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CD3A99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1EC0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BF7D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4CDA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5C094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ADDDE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A668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715DD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973D4F" w:rsidRPr="00973D4F" w14:paraId="6959050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1BCE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C1702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F7B5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0450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81EE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B9DE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9929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CEAD5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818C5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973D4F" w:rsidRPr="00973D4F" w14:paraId="67280CA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2217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F74FB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BAD7B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F2109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7483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EF040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E79C7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F3B0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FBFAB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973D4F" w:rsidRPr="00973D4F" w14:paraId="711AA84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7AB3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C338C4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9A67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939A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AAEC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42E7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0B205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881DE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3E96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973D4F" w:rsidRPr="00973D4F" w14:paraId="28399A2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B589E0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7890" w:type="dxa"/>
            <w:shd w:val="clear" w:color="auto" w:fill="auto"/>
            <w:hideMark/>
          </w:tcPr>
          <w:p w14:paraId="1D771C23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7F224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54285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9D2E6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0A359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BB65AE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279 979,3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DC9947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271 330,2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952CAC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270 479,7</w:t>
            </w:r>
          </w:p>
        </w:tc>
      </w:tr>
      <w:tr w:rsidR="00973D4F" w:rsidRPr="00973D4F" w14:paraId="1F8F276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DB4838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7890" w:type="dxa"/>
            <w:shd w:val="clear" w:color="auto" w:fill="auto"/>
            <w:hideMark/>
          </w:tcPr>
          <w:p w14:paraId="2B6E70D3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EB1862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133740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3B6F5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2A1A7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1462F3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256 975,4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C8EC8C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268 125,5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CB8FB5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270 275,0</w:t>
            </w:r>
          </w:p>
        </w:tc>
      </w:tr>
      <w:tr w:rsidR="00973D4F" w:rsidRPr="00973D4F" w14:paraId="7BEF1A0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E84CE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DA03C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CF60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B9CB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B0EE5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B4A0C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B88C0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123 642,1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5FB9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134 792,2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B544BD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136 941,7</w:t>
            </w:r>
          </w:p>
        </w:tc>
      </w:tr>
      <w:tr w:rsidR="00973D4F" w:rsidRPr="00973D4F" w14:paraId="24FB2C2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C74A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80F79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A6804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9498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A8B65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67DD2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39D02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7CA64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04B0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973D4F" w:rsidRPr="00973D4F" w14:paraId="34EC6CC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DA84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42681A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478A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AB66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9A23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49B19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72DEB0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9E66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2C399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973D4F" w:rsidRPr="00973D4F" w14:paraId="6434054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16C9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E322D8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09794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7E351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C88C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CA8FD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5FCD2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1C61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C55A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973D4F" w:rsidRPr="00973D4F" w14:paraId="6C546DB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BC10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BDC3F7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7A9E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2A12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0674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9DE3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13026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38CA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0BBB6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973D4F" w:rsidRPr="00973D4F" w14:paraId="4CB2095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01E8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2E8F8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4549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2249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69EF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1764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7CA3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5972B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363F4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973D4F" w:rsidRPr="00973D4F" w14:paraId="2FC149D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1C94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46FAEE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954CA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AA64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E821E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69299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96DE9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8B192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F5EB7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973D4F" w:rsidRPr="00973D4F" w14:paraId="764419C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3BB1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1B0BA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9A60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6F4B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B0D3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A734B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9D76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DE8D3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7F6130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F999C9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9DD0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4BACF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37B8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A844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49EA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AA5BF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9666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F095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EAB60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973D4F" w:rsidRPr="00973D4F" w14:paraId="4AD5C15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1874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C4BFF1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8633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85031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D575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F88E2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3722F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9550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454E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973D4F" w:rsidRPr="00973D4F" w14:paraId="6BCA4FD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66CC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3C6A07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063D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82D1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B435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807E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D7608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436A2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F13F5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973D4F" w:rsidRPr="00973D4F" w14:paraId="59EB5F5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6570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D96DB8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7124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8229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7ECE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BDE9D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5BFE27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D5F22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5B5C8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973D4F" w:rsidRPr="00973D4F" w14:paraId="0647251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B605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07222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B589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795A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A1624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4327A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55471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95 131,0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39CD54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AEC8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973D4F" w:rsidRPr="00973D4F" w14:paraId="215B818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65B0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236DF5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22A7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7B21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D35E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DB011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C5F3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95 127,0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80AF55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77227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973D4F" w:rsidRPr="00973D4F" w14:paraId="074EF6E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84105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B74020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7F46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BD82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4B71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54EE9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051CA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95 127,0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CC630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A4B56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973D4F" w:rsidRPr="00973D4F" w14:paraId="7B846CB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63E2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1EA95C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80AA8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1A5E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B29D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410F9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FFC8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95 127,0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4CE16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49E9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973D4F" w:rsidRPr="00973D4F" w14:paraId="26F24D5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4BC0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F19AAB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B6F2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8E089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EBE8A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488B0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509A4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95 127,0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01DEC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8CC0B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973D4F" w:rsidRPr="00973D4F" w14:paraId="490AE82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8E4F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696AC0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5362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E7C1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05E2A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D4FB8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1C35D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D701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95E12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317FA4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78BF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D6274E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2AED6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E240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C18A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EFCE8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DD3DA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36F745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CE36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657583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E895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ACAEC1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D146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7BB3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92F43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AFC0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D88B0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FDB2F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6B344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8E421D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E0D4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F340A4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7A52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B81D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5A0A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534E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F8C8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D1E31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A5138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BF02BD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F2D7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9396BA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E49E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92CFA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35CD1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0A538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4346B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A0113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64CD0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973D4F" w:rsidRPr="00973D4F" w14:paraId="20FDBC8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CDA5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76252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03F2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7D2DA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4DCB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78067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F9DC9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343F5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12705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973D4F" w:rsidRPr="00973D4F" w14:paraId="23A00D2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3752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548F7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10F65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C82CB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68850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C328E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203EE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BD5BF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1967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973D4F" w:rsidRPr="00973D4F" w14:paraId="7E8EC09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25FA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F67D8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3A25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AAF2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18AAF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64B0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8D53E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7D43F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4A58F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973D4F" w:rsidRPr="00973D4F" w14:paraId="3FFF6EB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8091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06B9FE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E1E9C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D1A21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4485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B6F9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A9BF1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B8C4B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0405B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973D4F" w:rsidRPr="00973D4F" w14:paraId="556F79A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4806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73BB84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1968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D9B8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7FB0F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B4FC0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C355B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0532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0778D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973D4F" w:rsidRPr="00973D4F" w14:paraId="7DB0D34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9B87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99D1B4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2BE4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F1C7E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8E9BC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FBA16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C6B9A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01AF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C7E5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973D4F" w:rsidRPr="00973D4F" w14:paraId="2C38251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A55C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9E8C56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E909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1BB0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3ED7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DDC9A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58DCD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C0168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D01E1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973D4F" w:rsidRPr="00973D4F" w14:paraId="06FA8AC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F499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2AE1CB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91AFC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11CC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F138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063BA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02BF6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AE95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1B7E5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973D4F" w:rsidRPr="00973D4F" w14:paraId="27D7A65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A9F9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7E0858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6F5D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6B0E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264F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BAA2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308B6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060C2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B0FCA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973D4F" w:rsidRPr="00973D4F" w14:paraId="0525C20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14AF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FA4141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A31E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DFA3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956FA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E9C9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4E770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DE17A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E36534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973D4F" w:rsidRPr="00973D4F" w14:paraId="6D05AE2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9079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5A16F1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2F3C2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22FD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6FA1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9A3B8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1EA36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418B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A3E7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EE1A28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F762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67CD3A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D14A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1468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E821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6D0FB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D010F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CAD9C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B5535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607F12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249D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4C9D1B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7F92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1A9E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4375B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083D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41D32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1A4AA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EAFB6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9D502F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BAC1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C959A6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516A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7F52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88E02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0C34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544C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0FE81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EBED3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58273B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E0804B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7890" w:type="dxa"/>
            <w:shd w:val="clear" w:color="auto" w:fill="auto"/>
            <w:hideMark/>
          </w:tcPr>
          <w:p w14:paraId="1EA6BC07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8818E7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30573E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8FD32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A4025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4F9A92E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18 263,2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8DC15C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3BC1B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4,7</w:t>
            </w:r>
          </w:p>
        </w:tc>
      </w:tr>
      <w:tr w:rsidR="00973D4F" w:rsidRPr="00973D4F" w14:paraId="62723EB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9D700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E043E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9A53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8BF4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33513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BECD2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D1DA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18 263,2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1C90D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2102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973D4F" w:rsidRPr="00973D4F" w14:paraId="4B8CA0B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DD8F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5DFE62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8E46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245A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A10DD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9D5AC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7B17F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6CBC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999C7A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973D4F" w:rsidRPr="00973D4F" w14:paraId="509E4EC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FF5B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B62A27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FE6D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C2F25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D717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AE1A1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12BB6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512A2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6F142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973D4F" w:rsidRPr="00973D4F" w14:paraId="1F671F9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4121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1A48E5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F5FC3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D8DA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3FDC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FE5CA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2355D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4572B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F2451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973D4F" w:rsidRPr="00973D4F" w14:paraId="1E9F323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3332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2A175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CF329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D387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0B5E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2838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C0A0F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912F9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80338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973D4F" w:rsidRPr="00973D4F" w14:paraId="52FF7C7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56C3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794C73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ABDB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14937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6AF5A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5F00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E9B74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CDA97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DFF6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973D4F" w:rsidRPr="00973D4F" w14:paraId="0CF3CAB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579C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22B2D6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7A6A7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5336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51C8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855E7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84F8C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A48E1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8FFEB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AEAF64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B46F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832C4F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BB5D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065C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1063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C2F17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4B623C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A87FA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D92FC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E264F6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F603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2FE1C0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8733D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DC37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51357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7C66C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80A1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3B28D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E4087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A92824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C0A1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EEFFF0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17F1C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A272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00F6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FDE4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45CE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182D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992AA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8AD6EE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9C91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E7AF5D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3723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4CA9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18D3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7CDA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E987D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10CB6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FB473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BD8B7C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840635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7890" w:type="dxa"/>
            <w:shd w:val="clear" w:color="auto" w:fill="auto"/>
            <w:hideMark/>
          </w:tcPr>
          <w:p w14:paraId="53EEEFF3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782F2C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B6620E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DCA05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FFB06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6200D6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4 740,7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6AE1C8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0893C3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73D4F" w:rsidRPr="00973D4F" w14:paraId="75A3687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0FB31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956A37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C90C5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EACA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58549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B2C69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C79EB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4 740,7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C4484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BAC22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73D4F" w:rsidRPr="00973D4F" w14:paraId="094ACFC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ECC2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E223D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86EE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7BE2C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B7067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7FE2D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62E23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30B43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2CBC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17BAE06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12F67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08621E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CEFD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D7A67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1A38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F0271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B1779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E93E12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303DA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3F110A1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3F9E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C34C5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5580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390D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DA33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06A12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6032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76CE6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7C080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31037D4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BD4F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8A39DB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E635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B23A4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716F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F5D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37504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B2EFC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A45F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1A38590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EAA7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1FFA0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C7B1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DFA5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EE22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AFB1A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D3ED2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2002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D1C1AA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65B77A9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BD51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FF5AFD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672EB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77B5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1016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20245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31FC9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594F6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EC850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AEB05C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E733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2BAE86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71D82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7F62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E2A5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FDCD0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B07A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74B5C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11CDA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40F2F7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489E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DF3537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D573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B88C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F9E8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62B2B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A6DF8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EFD6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098A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D4CBEE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9CBB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8DF68F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C9E2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F315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7E29D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806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B6B9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E6E6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02457E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7EB6E6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44DED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26A58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A996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0506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E72A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4630C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0C967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9854E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2065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D2D084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F668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1258A8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3FF2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4303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FC6E4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1E84A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5D51B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2 122,0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B9DDB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03F7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DED587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A465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4CBB06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3ADC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1B6B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F415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ED7DD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401E3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2 122,0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794725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4F389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71509F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68D7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22BC13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A145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EDB7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A974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D7C52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B3AD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2 122,0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D079E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4AC2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978A2A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2BEB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8EACC4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ABCE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1672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3790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A40A4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22C56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2 122,0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F9E3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28E55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C227C2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041F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2D0B2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113F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B7CF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A385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DFD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2164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2 122,0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1BD2C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57247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515E32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0255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8BDF6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06EDC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DDBAE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57D2D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4027F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4493E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E957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D8AA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2D6A1E2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B96A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B49B7B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189D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66AF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7301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18BD0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618D8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236F6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18A30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08987BE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13B7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E786B5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BA2A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FA07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FE1E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DA6C6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77DF4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60C47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018F5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24FF8D5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D511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51F4FE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483D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5C40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212B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9D48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4E406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AE6D6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4C92E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5736CE7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DDF86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08F714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FA17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5308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6D27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849C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67E3C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3E20B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1E8B3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78B3413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9C25A4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7890" w:type="dxa"/>
            <w:shd w:val="clear" w:color="auto" w:fill="auto"/>
            <w:hideMark/>
          </w:tcPr>
          <w:p w14:paraId="3D5CF712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7F35F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4743EA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053E6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37B97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D26E4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11 533,2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DDDA38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9 345,3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D6ACE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9 345,3</w:t>
            </w:r>
          </w:p>
        </w:tc>
      </w:tr>
      <w:tr w:rsidR="00973D4F" w:rsidRPr="00973D4F" w14:paraId="4966CB9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D93F56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7890" w:type="dxa"/>
            <w:shd w:val="clear" w:color="auto" w:fill="auto"/>
            <w:hideMark/>
          </w:tcPr>
          <w:p w14:paraId="1C5F78D2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AADB12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A2FFA7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3699C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B59D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67A17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AA695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398D66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973D4F" w:rsidRPr="00973D4F" w14:paraId="298743E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9C6DE5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730931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882D0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3444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36BB5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BE354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0EA6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31C47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EFF77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49CACE3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43E8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949C6E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6114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61A7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5C190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3801B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A6DF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5CD0B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630D0E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5E08D41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55D2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B7B120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6FC0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3AE6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BB9A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2D803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F9D63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403C5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FB3C1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6D0A6A1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BE5B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8B9532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B8CC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90CE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5B8D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5EDC1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B2F03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59C89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14E89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62BDCB3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942F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6F4B79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32FB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E1CF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DEEA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E762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5BFC7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4CD4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774C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578203E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2926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3A6190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1B7D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B16F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0A96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43852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B56F6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23A04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DAEB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5994C47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DD66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5BF852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64C9D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A11E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0F2D4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4854C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6E956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0ADD7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8330D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973D4F" w:rsidRPr="00973D4F" w14:paraId="6931CB2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42B4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90A922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94FEB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FD711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E7CCA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A2178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86D64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7A6B7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1CA4E7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973D4F" w:rsidRPr="00973D4F" w14:paraId="4891B97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4C7F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FBB78E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1ABD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D40C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DDE3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65BF6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6C1E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2DD86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7257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973D4F" w:rsidRPr="00973D4F" w14:paraId="6F7DA29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84B6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365CA5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0F31D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F893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48E3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4D5D0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8F79F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EB2B5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8EFB8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973D4F" w:rsidRPr="00973D4F" w14:paraId="142B779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D314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9CE30D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3517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E1CF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EDED1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ADBB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7EE2C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35D1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BAB7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973D4F" w:rsidRPr="00973D4F" w14:paraId="7F9DB5A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97B6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13EFE0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A4C2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C7FA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D58C9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7EE9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FDA38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1B19B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5AB81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973D4F" w:rsidRPr="00973D4F" w14:paraId="169881B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4E6C15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7890" w:type="dxa"/>
            <w:shd w:val="clear" w:color="auto" w:fill="auto"/>
            <w:hideMark/>
          </w:tcPr>
          <w:p w14:paraId="3B954642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B529A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0B665A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62422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9048C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B45C5A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BB6D5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5F1AE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DA6D34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B502F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3F0A5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7C21A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Ч36G200000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2364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CD9E0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34110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F7E92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5B72D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F5C94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2D912C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0396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8B421B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7EA9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3482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7B31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1BBA4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C567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3202D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4873A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933365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B167EE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7890" w:type="dxa"/>
            <w:shd w:val="clear" w:color="auto" w:fill="auto"/>
            <w:hideMark/>
          </w:tcPr>
          <w:p w14:paraId="1CECEBEF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23EB78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0D248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3FF36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69FA3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0B08EC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10 333,2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0626C1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D99B9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8 145,3</w:t>
            </w:r>
          </w:p>
        </w:tc>
      </w:tr>
      <w:tr w:rsidR="00973D4F" w:rsidRPr="00973D4F" w14:paraId="20721DC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B887D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3F191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B282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3574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B25D2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ABBA9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2219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10 333,2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C3964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0C6A9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973D4F" w:rsidRPr="00973D4F" w14:paraId="5F91AF1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EC26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7F1EC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CD40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1EA7D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1A86C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B2453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14E6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10 333,2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3D4FE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D375A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973D4F" w:rsidRPr="00973D4F" w14:paraId="238D61B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F61B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69783F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AF5C3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72C6D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42D3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B6456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9178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10 333,2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5D532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0DE8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973D4F" w:rsidRPr="00973D4F" w14:paraId="3FDE7D0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E9AB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C5207D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0307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5379E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7810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217F4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71D45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10 333,2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01FB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C28AF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973D4F" w:rsidRPr="00973D4F" w14:paraId="62D4EAC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704C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027BFE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FAD5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ED64A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B0A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1639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59AD1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10 333,2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706A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C15B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973D4F" w:rsidRPr="00973D4F" w14:paraId="3CF5CEC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409F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335BF5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FA1B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F59F9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F7C5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5B37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5B1B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10 333,2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1305A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70A30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973D4F" w:rsidRPr="00973D4F" w14:paraId="1302D5B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0B0A5A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890" w:type="dxa"/>
            <w:shd w:val="clear" w:color="auto" w:fill="auto"/>
            <w:hideMark/>
          </w:tcPr>
          <w:p w14:paraId="6B98F8E8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91D0CB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03E6F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C08F2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40F44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3E85D9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140 587,3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45AAE1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44 206,7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5D477C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42 713,2</w:t>
            </w:r>
          </w:p>
        </w:tc>
      </w:tr>
      <w:tr w:rsidR="00973D4F" w:rsidRPr="00973D4F" w14:paraId="1331184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CDCCEE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7890" w:type="dxa"/>
            <w:shd w:val="clear" w:color="auto" w:fill="auto"/>
            <w:hideMark/>
          </w:tcPr>
          <w:p w14:paraId="683BC58A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161B5E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24D5F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3239E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E346F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625CCC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92 703,7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32E4C9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8 868,5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3DAD6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7 375,0</w:t>
            </w:r>
          </w:p>
        </w:tc>
      </w:tr>
      <w:tr w:rsidR="00973D4F" w:rsidRPr="00973D4F" w14:paraId="7BDBEE8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7C9AC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049DBD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83BF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5141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3A84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F9A2A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E1A2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61988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A1F2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6C2F3AA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5A2D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182D39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FAFD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CC94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64381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C8C86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4BC45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5BE2B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B93B2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167566F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E93B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097F30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53E2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1622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30391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0B579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C2BF7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DCB53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3E8B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69E9C3F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FC1F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34E383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CF88D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C1B1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CD8A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3D1E6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2C514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DABFD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1C47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2252D66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0F17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617650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8A9E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DD0A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EF2E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DF1DB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88387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F94A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E9C6E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549EBF1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F929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7C3AB4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8DA3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D1920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DB732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DE696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67D74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EBFA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FD33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0FF1DFA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14DF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0D768F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E1A9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3F36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0BEFC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FA2E5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ED158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03A92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108C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51F3F7E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1EE2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4DDEC1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B5EE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7BBE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518FC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05E92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DCEAD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CD944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276FA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2F2E164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79E0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9B71B5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A1F09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97AB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AD1E2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6A04C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245F4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2 802,8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0C295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3E625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223AFBF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1897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88090E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44F1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F82C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E13B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B358A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F5D45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2 802,8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82FE9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11DE0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519FD4F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E064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A7F70A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11D6A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6423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C306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DC45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7518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2C80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5B38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1FFF1C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BABB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BF173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EB8A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2591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4E99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741E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8B088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77152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749E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80F8D1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EC64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1D45A7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A091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0933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FAB9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A0A9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B9F257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2 042,8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36D3A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059975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7BDB5A2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A3A2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B96B6D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F019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09C9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80F6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7969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1CEEB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2 042,8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A2759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2B098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39562B4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1EA7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80A7E1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93B1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1D20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623A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7012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703A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B7E8E6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12952B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85CF6B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C696D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2946B8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ECE1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8DD0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953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65A8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0EDE0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0BF1C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A343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F097F6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70DA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1740C2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01F2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AEDE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9C58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08B12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8113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E89D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1E310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2177A0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69DC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A42AFA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59BA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5BD9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A22C1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81ADC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F422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FD7A5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F402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FE0B75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B0DD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11FB6C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B45CF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604E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B215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EC8B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ADC17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E3EF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96843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063FC9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E757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81D7EF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9CC87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C22A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D546B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06A1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C6380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04331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CC0ED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61A616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DF57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13246C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D156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014C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F0B1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E553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2BA1B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CF04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8F550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1A5054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185C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AA371D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538F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C5B89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46460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F858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5898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8E771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0B96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99BD62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C911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6BAB4C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B577A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BC38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C7EA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74D5D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33C0C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1C76F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B1617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4A68BA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73AF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328207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728F8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F847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EEA5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6245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00A9B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20524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A4DC5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84A98C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4810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B9DD8F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9A0F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6451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A8A6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076F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65E06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03DA4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7D883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8A7B17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D4F20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455AC3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BBAF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51BA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718B9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4857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819B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82 275,7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44777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B541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A5C952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4F4E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8A7B7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AF9A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B442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719B8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68C42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83A60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82 275,7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29858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9453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5B5EEB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D3EF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99DFA1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901A1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451C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746C2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65A76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0D4CE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82 275,7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EF841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4F352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6F356C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9492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1D7D4F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11040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D38E2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0053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9C4BD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1786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82 275,7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D9A2E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F0326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5D3A66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54791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3B54F5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B10E6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8150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E78C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11B5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76C89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82 275,7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F22D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D483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35D18D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A488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A0AF0B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C24A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A04B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8FEC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67F83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3AA5E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52 942,9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9F54C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856A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CE8B90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8E1E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3B023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D133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BE0D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245D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2D2D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A477F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3FE46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D1EFC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DAB889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1009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D38360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7E742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3AD7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6779F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BDEA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D7CD5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EE3A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93CD4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B8E4AC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A4DB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7952A3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80B4F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ABBB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441D4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24CE9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2174D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4 011,1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2FF5A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3619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973D4F" w:rsidRPr="00973D4F" w14:paraId="7032AA1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D89E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D3CAA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5E92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2572C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B1728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83289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9B80A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4 011,1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48184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7BC5C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973D4F" w:rsidRPr="00973D4F" w14:paraId="41E08F8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B550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0CB5A8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5CEC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E0FD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5FF5D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66E31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B21D2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4 011,1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B8AC6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F778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973D4F" w:rsidRPr="00973D4F" w14:paraId="4B0D6DC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F015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B7D491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6917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BB1D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5B23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7F5B5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6DF59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4 011,1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79F9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F5997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973D4F" w:rsidRPr="00973D4F" w14:paraId="5FE0BD4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38AC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22D633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44DF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5017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8FAE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2A12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61965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4 011,1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5051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5C38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973D4F" w:rsidRPr="00973D4F" w14:paraId="7383926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CAD8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FE0F38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EA74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844E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B63C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4D24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E8C5C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4 011,1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CEEE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92C4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973D4F" w:rsidRPr="00973D4F" w14:paraId="5368634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944DDD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7890" w:type="dxa"/>
            <w:shd w:val="clear" w:color="auto" w:fill="auto"/>
            <w:hideMark/>
          </w:tcPr>
          <w:p w14:paraId="697BE608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34BD70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54472E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3B933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8B873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2CF017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47 883,6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A787DA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35 338,2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799C2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35 338,2</w:t>
            </w:r>
          </w:p>
        </w:tc>
      </w:tr>
      <w:tr w:rsidR="00973D4F" w:rsidRPr="00973D4F" w14:paraId="6D3B80A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B47B5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4ECCAC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2C8F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96C0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56C06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1F413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E15140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47 883,6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AE03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35 338,2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3C8E6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35 338,2</w:t>
            </w:r>
          </w:p>
        </w:tc>
      </w:tr>
      <w:tr w:rsidR="00973D4F" w:rsidRPr="00973D4F" w14:paraId="218E1B6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C2E6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604203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55953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4AE6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535A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68A9E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849DE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16 464,6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4EAA6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11 813,0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913A4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11 813,0</w:t>
            </w:r>
          </w:p>
        </w:tc>
      </w:tr>
      <w:tr w:rsidR="00973D4F" w:rsidRPr="00973D4F" w14:paraId="5377192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BE1C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F48070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436B1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713F3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93926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64365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4854E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15 834,4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923FB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4837D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973D4F" w:rsidRPr="00973D4F" w14:paraId="5931903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0C9F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E450E1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39A3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4252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75DC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94E28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C385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15 834,4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4E2706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DFEF60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973D4F" w:rsidRPr="00973D4F" w14:paraId="54F0171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7632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78312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032E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23F22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0CB9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23F22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C0C9D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15 834,4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B07E1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6139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973D4F" w:rsidRPr="00973D4F" w14:paraId="24BFF29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B3BA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F05DFB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636F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B698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06CE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21AC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E5B3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7 843,8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12809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5 330,8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81410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5 330,8</w:t>
            </w:r>
          </w:p>
        </w:tc>
      </w:tr>
      <w:tr w:rsidR="00973D4F" w:rsidRPr="00973D4F" w14:paraId="54CA20C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C968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3BD258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55249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6AE8A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6B9F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C8C1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C08D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7 990,6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F7A2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6 238,8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2872D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6 238,8</w:t>
            </w:r>
          </w:p>
        </w:tc>
      </w:tr>
      <w:tr w:rsidR="00973D4F" w:rsidRPr="00973D4F" w14:paraId="154F1CD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5781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D2222F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A3709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22053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2E5A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62528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20482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624,7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21A94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0C80A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973D4F" w:rsidRPr="00973D4F" w14:paraId="363E7C1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1142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C391BB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E92AA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1587A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02822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47D7D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C309D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624,7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00B0FD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6C21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973D4F" w:rsidRPr="00973D4F" w14:paraId="32A6B3F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2A9D0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BD6CAE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32734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7C6A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00C5B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ADC0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8CBDD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624,7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F40F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0F283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973D4F" w:rsidRPr="00973D4F" w14:paraId="16A36B7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521B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90880E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4680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B113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4B89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D723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57E9D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55AB83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45AB3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158,4</w:t>
            </w:r>
          </w:p>
        </w:tc>
      </w:tr>
      <w:tr w:rsidR="00973D4F" w:rsidRPr="00973D4F" w14:paraId="0085C44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5DA30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43CFE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8BCF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B745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006C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5CD6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C90E3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D7367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F4761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973D4F" w:rsidRPr="00973D4F" w14:paraId="61B2DB0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C6B9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0CEB17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7AF2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B0D0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4D30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3DA5B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50BD5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1F8E63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4A53A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6117F7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895E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F689F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1814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D2E8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254B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CB5C7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FA6AF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A3AD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32B3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462C0E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5323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873FC5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A386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688C4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DACF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5422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4B1C3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29A0A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922A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8D4BB8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8F5B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5C460D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C2ED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1DE4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C561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4B04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6F8E4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56833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832F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FF86A6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2BE4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2E4C35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25B3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6D7E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9AE5B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6B88E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70D8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31 419,0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1DFA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F223F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973D4F" w:rsidRPr="00973D4F" w14:paraId="0C4B507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17EE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9311D7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4352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B7C8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A13E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E1863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8E6DA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31 419,0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B5657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A63A8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973D4F" w:rsidRPr="00973D4F" w14:paraId="73875EC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5AA7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0DD2FB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7B64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C0F77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E337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E722D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2FCA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31 419,0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A7A4B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0A20A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973D4F" w:rsidRPr="00973D4F" w14:paraId="1FF9247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4BF5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C1E96B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89DD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FE8A5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0EC7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FA49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4ED3C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31 419,0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4043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5C17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973D4F" w:rsidRPr="00973D4F" w14:paraId="3E59FEC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F920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74F9AB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EF52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35E6B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E197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6CEF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C26D5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31 419,0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C9B0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7923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973D4F" w:rsidRPr="00973D4F" w14:paraId="5FC7EF9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8F35B1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890" w:type="dxa"/>
            <w:shd w:val="clear" w:color="auto" w:fill="auto"/>
            <w:hideMark/>
          </w:tcPr>
          <w:p w14:paraId="1A0B7948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38788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75984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60D56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E8C8C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6B891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115 925,1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A77B29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107 584,6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D0B264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106 238,2</w:t>
            </w:r>
          </w:p>
        </w:tc>
      </w:tr>
      <w:tr w:rsidR="00973D4F" w:rsidRPr="00973D4F" w14:paraId="1551EF3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40766A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7890" w:type="dxa"/>
            <w:shd w:val="clear" w:color="auto" w:fill="auto"/>
            <w:hideMark/>
          </w:tcPr>
          <w:p w14:paraId="080B7736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E8F6A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4B730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88D83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C904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398A24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96628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14D80C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57062E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52FAA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67299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B3F9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713F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90BAB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588E5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658B9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4CAA7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D8F81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601D5F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9044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0A6FF6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A1F8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C162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FCC37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E45E6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05DC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FC05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75F16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CF9B60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7AD1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C41B1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509B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5AE2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9FE4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0D9DB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D67B3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E59FB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D1B57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04AC95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C8F8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2E84A3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7455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0220A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AC07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9864A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D5950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674FA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0B379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3C3CA2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1A4A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BA8BFB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CF46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DE6A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A483E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65EFC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AC15C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CC82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3C4E6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42198E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2FEE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EE8E8C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368D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D2FFC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ABDF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B363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4FA19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9B2FE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DE45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0392DC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F40CAA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7890" w:type="dxa"/>
            <w:shd w:val="clear" w:color="auto" w:fill="auto"/>
            <w:hideMark/>
          </w:tcPr>
          <w:p w14:paraId="1896D6C9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BAAE9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C9B5D2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510BA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38379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5B991B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4 284,7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180F0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3 876,8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05F29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3 990,4</w:t>
            </w:r>
          </w:p>
        </w:tc>
      </w:tr>
      <w:tr w:rsidR="00973D4F" w:rsidRPr="00973D4F" w14:paraId="5EA4691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9EF73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97F392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C123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74246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A55EA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2E1C5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021B5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E065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BA39B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973D4F" w:rsidRPr="00973D4F" w14:paraId="420D716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5F8C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09B87A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B082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9C06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B364F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358F1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5BEDE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6637A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14E40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973D4F" w:rsidRPr="00973D4F" w14:paraId="6A05BE0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C43C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B4E404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044C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F464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D10A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841D8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66DDF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0167F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181C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973D4F" w:rsidRPr="00973D4F" w14:paraId="68FECC4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5912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35010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7516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DEA66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A1F8D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D4E21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8F37C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003DD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F472F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973D4F" w:rsidRPr="00973D4F" w14:paraId="129AD5B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EEEA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5999C6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120B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4210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8E9F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9411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2639F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2DF35A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81B190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973D4F" w:rsidRPr="00973D4F" w14:paraId="3E709D1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068B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B133D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23E9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CFF8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8448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D501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4A325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1CF82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0D74B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973D4F" w:rsidRPr="00973D4F" w14:paraId="1950573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4861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0C0827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5B1A4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0B05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EF5EE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182C1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6051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4 272,3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11D28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3 863,8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997C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3 978,9</w:t>
            </w:r>
          </w:p>
        </w:tc>
      </w:tr>
      <w:tr w:rsidR="00973D4F" w:rsidRPr="00973D4F" w14:paraId="08061B1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2E50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DC3D4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268A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AAB0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398C2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C19CE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1AC94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4CF52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08FCF0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708B92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4AB3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5CD584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C17F2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38CF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716F9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D2665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5AE09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0B610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A048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971F26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B4BE4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4F475D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59C75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40653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76B8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8F281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500B3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6E766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659AD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F3B5A0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6C3D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74655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6124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CBF20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0FED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2298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E3E8E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E6E23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48221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149FAB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F971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6899C2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37B2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C1CC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D632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6CE1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40479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AC7B2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0C34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921F0A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2510D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F04867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A842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FC31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12C0E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7E7BD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761A3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3 693,3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7CA28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3 863,8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17D25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3 978,9</w:t>
            </w:r>
          </w:p>
        </w:tc>
      </w:tr>
      <w:tr w:rsidR="00973D4F" w:rsidRPr="00973D4F" w14:paraId="109CCE5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1992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0CA24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BA4F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8481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7554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49755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627CD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00625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6DEE8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973D4F" w:rsidRPr="00973D4F" w14:paraId="37C25DD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A380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84584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3B90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134B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5286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008F4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85C8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07BD0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E943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973D4F" w:rsidRPr="00973D4F" w14:paraId="0803759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9651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FAE55A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199E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D5CD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279D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E338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F32D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12641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3B814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973D4F" w:rsidRPr="00973D4F" w14:paraId="11B8100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C3B9C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ABB453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5BFA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9C08A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047F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AE72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B5B8E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28171D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AF9F1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973D4F" w:rsidRPr="00973D4F" w14:paraId="1C3AE9D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4A87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F382A4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BA5B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6767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FB7A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96DC1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8607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5CEBC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721F1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973D4F" w:rsidRPr="00973D4F" w14:paraId="3095FE3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2A6A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409DD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F483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5333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FCE9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83FC1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66BF7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70477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17780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973D4F" w:rsidRPr="00973D4F" w14:paraId="65143CF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4541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CF31D7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BF55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3ECF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AF66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FDB84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393C7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68944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0E2E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973D4F" w:rsidRPr="00973D4F" w14:paraId="03EA670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745B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EEDC44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90B09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D44D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AB38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B665C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6B66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84DC2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2F4E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973D4F" w:rsidRPr="00973D4F" w14:paraId="1438D19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7EDD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00367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367E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8F68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ADDE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3DB19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AD1AB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B573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1C14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973D4F" w:rsidRPr="00973D4F" w14:paraId="69CA4AA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CD7C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02F056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EE5F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C86A7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A883F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DC3BF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AF4DE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0B8CA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91F1D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973D4F" w:rsidRPr="00973D4F" w14:paraId="7DB433A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9FDE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0243CE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4082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E1A8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0709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15C3D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107B0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F0185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6E62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973D4F" w:rsidRPr="00973D4F" w14:paraId="20F42EB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2FAB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0DE884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1DE2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8B28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A183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2D3A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35A3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7CAE4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DA4A90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973D4F" w:rsidRPr="00973D4F" w14:paraId="07FADD8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B18B95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7890" w:type="dxa"/>
            <w:shd w:val="clear" w:color="auto" w:fill="auto"/>
            <w:hideMark/>
          </w:tcPr>
          <w:p w14:paraId="0044B032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28123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4F3CE5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DFE38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29613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82DE9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111 540,4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1A1DA1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103 707,8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39583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102 247,8</w:t>
            </w:r>
          </w:p>
        </w:tc>
      </w:tr>
      <w:tr w:rsidR="00973D4F" w:rsidRPr="00973D4F" w14:paraId="45C3E9B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1039F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F8C70A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C9974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BE0B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BA3C9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39BB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26A79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111 540,4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C5F2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103 707,8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F923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102 247,8</w:t>
            </w:r>
          </w:p>
        </w:tc>
      </w:tr>
      <w:tr w:rsidR="00973D4F" w:rsidRPr="00973D4F" w14:paraId="64F51D2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EA12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9E056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5BD6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45FF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56C62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FDA37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8759E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56 801,9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35013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55 810,0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14D9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55 810,0</w:t>
            </w:r>
          </w:p>
        </w:tc>
      </w:tr>
      <w:tr w:rsidR="00973D4F" w:rsidRPr="00973D4F" w14:paraId="6ED5A28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6CB6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7B017A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8718B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CBD1D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3CEE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8E123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D5D2A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49 354,3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A3E34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F6F607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973D4F" w:rsidRPr="00973D4F" w14:paraId="07DAD41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C81B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BE2920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090A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D4A4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C784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2BF31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D188C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49 354,3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CA1C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1B996C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973D4F" w:rsidRPr="00973D4F" w14:paraId="2EE560E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069D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5DD53E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E826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1C999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3CF49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7F602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D98A4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49 354,3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3E388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B0877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973D4F" w:rsidRPr="00973D4F" w14:paraId="0B5C9FD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C250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995859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332A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EE99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91BB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D046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B289B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FDF9A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0384F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2 440,0</w:t>
            </w:r>
          </w:p>
        </w:tc>
      </w:tr>
      <w:tr w:rsidR="00973D4F" w:rsidRPr="00973D4F" w14:paraId="1F7A50A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6BAF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D4521E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31CF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0224B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4853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BC3F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CD12B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46 914,3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7E61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46 644,3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E7AFE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46 644,3</w:t>
            </w:r>
          </w:p>
        </w:tc>
      </w:tr>
      <w:tr w:rsidR="00973D4F" w:rsidRPr="00973D4F" w14:paraId="792FCAC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74BC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362374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F03B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2280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A4E7E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6165C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68987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7 273,6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1AC3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DDAC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973D4F" w:rsidRPr="00973D4F" w14:paraId="07D5453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82D5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B4D818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7007A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E1FD8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C769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30B87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20FB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7 273,6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05C60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E149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973D4F" w:rsidRPr="00973D4F" w14:paraId="40FD0C5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CC81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FA251F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2F794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4B64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4D956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68EE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9D0C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7 273,6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30008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36190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973D4F" w:rsidRPr="00973D4F" w14:paraId="55C9336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CF97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4E7D2A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88E5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D366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071D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454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60839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48A9C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A8AB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470,0</w:t>
            </w:r>
          </w:p>
        </w:tc>
      </w:tr>
      <w:tr w:rsidR="00973D4F" w:rsidRPr="00973D4F" w14:paraId="41CB457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C6F7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613A7F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1FEDC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F28B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F163D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9118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95C89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6 653,6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0C02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6 255,7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DDAE6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6 255,7</w:t>
            </w:r>
          </w:p>
        </w:tc>
      </w:tr>
      <w:tr w:rsidR="00973D4F" w:rsidRPr="00973D4F" w14:paraId="3ECD16D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3531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9AAE10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88D2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EDCD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01DB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435F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B313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EFC9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1F4C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996290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F2CE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E85FB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AC9B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E34E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59149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790F2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04616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BE062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1CAF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37C109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B1F7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683B97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6FF8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8B1B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BA54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419AB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5DA336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F2E2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DE26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308AE3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95CD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2F19EE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6A94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BED2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9E44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A5D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0DA40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F698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5787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606388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10E5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6431D1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BF4D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073B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7AEF5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3D75F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0E33A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49 815,5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84C16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A15EB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973D4F" w:rsidRPr="00973D4F" w14:paraId="4D0B965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B2FD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A59CA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77F4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E915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EB8F4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E5136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A252F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49 815,5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A100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A077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973D4F" w:rsidRPr="00973D4F" w14:paraId="1DD3952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9425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70B1A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5BB54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4515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555F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3AD9B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8BE80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49 815,5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F5815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4421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973D4F" w:rsidRPr="00973D4F" w14:paraId="0864944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0D63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1C0C50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54B17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299E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A778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C0DC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ED42E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36 878,6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D11E1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32 873,3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2141B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32 873,3</w:t>
            </w:r>
          </w:p>
        </w:tc>
      </w:tr>
      <w:tr w:rsidR="00973D4F" w:rsidRPr="00973D4F" w14:paraId="192622E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9826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90BDE1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54F8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C075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70B1E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654B7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60C60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36 878,6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3E00E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32 873,3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59967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32 873,3</w:t>
            </w:r>
          </w:p>
        </w:tc>
      </w:tr>
      <w:tr w:rsidR="00973D4F" w:rsidRPr="00973D4F" w14:paraId="14FD5E8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16B9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DD4C14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076E2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1897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75BC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C22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1951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12 936,9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D6AAD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10 684,5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09F29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10 684,5</w:t>
            </w:r>
          </w:p>
        </w:tc>
      </w:tr>
      <w:tr w:rsidR="00973D4F" w:rsidRPr="00973D4F" w14:paraId="7F5FEF7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202D5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877792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70C4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203D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DD09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BF22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8EA3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12 936,9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1D99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10 684,5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891E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10 684,5</w:t>
            </w:r>
          </w:p>
        </w:tc>
      </w:tr>
      <w:tr w:rsidR="00973D4F" w:rsidRPr="00973D4F" w14:paraId="6DD1385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7396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36960D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B3FB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B8EC7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5413E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8D599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B3D9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4 923,0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9F07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4 340,0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E18C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973D4F" w:rsidRPr="00973D4F" w14:paraId="2BCD0E5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6B93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FFD3E9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570B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520C5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B101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90DB4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2386E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9ECA5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A10F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973D4F" w:rsidRPr="00973D4F" w14:paraId="24786AC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AB2A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58161A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8CDD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24CA0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6815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09477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30670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91D6E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92B7D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973D4F" w:rsidRPr="00973D4F" w14:paraId="448BC84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A487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4E8FFE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AE1E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E64EE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6DF3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12DC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0AE31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5B23F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319E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973D4F" w:rsidRPr="00973D4F" w14:paraId="2866F94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8E39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850776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00DF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84E6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83B5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D0D2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C2C2B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58D80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096E8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973D4F" w:rsidRPr="00973D4F" w14:paraId="0F57FE7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75C0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D5E596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99B1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3D009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4C1AD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AF55B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87942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1 393,0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F7FD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CE17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AB15A8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C99E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AC23B5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6C06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5359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9EE4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C3A04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E923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1 393,0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F0A9A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C8E97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4B6026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EA3D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5366B9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CAE1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3594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93B7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FDE9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FF3CF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1 393,0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76999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93015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907B8D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8806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6E8D2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2B036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2DD97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FC5E4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BAB9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66710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1 393,0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AE1F9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A375D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99129E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4A40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8C1FA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A699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60F1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2B51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D4082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64882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6CCD2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B053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54538C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0260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2CF08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1532C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49E9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82C7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1FD7C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8A68DC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997E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8A8C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DF47FE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A0CE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325207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5AF4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50B4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235A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6147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30749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913B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3AAE3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08FCF1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DBD3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747148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EA94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555A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7CE0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C4051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B0539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27D8E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5BF22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5CC65F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07EFDB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890" w:type="dxa"/>
            <w:shd w:val="clear" w:color="auto" w:fill="auto"/>
            <w:hideMark/>
          </w:tcPr>
          <w:p w14:paraId="73898A3C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890C4A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A973A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C7E3B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77562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930968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4 520,5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80C3FD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8F90F4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973D4F" w:rsidRPr="00973D4F" w14:paraId="3CFD3AE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70BE00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7890" w:type="dxa"/>
            <w:shd w:val="clear" w:color="auto" w:fill="auto"/>
            <w:hideMark/>
          </w:tcPr>
          <w:p w14:paraId="2935D6D9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801C4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CA64C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89FA7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5A99F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D0B64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3 070,5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4ED81B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695D44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1 750,0</w:t>
            </w:r>
          </w:p>
        </w:tc>
      </w:tr>
      <w:tr w:rsidR="00973D4F" w:rsidRPr="00973D4F" w14:paraId="3B82067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C96F9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FCB764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8594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9925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45384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8DBF4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EEF26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3 070,5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79C9A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DD2CF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973D4F" w:rsidRPr="00973D4F" w14:paraId="0C48C2E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3F9A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10DE6A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56D7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A6AC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45471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C5C16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9A850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3 070,5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7ED74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BA38C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973D4F" w:rsidRPr="00973D4F" w14:paraId="3DD48ED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68F1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B0E4B0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6233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69FF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7D10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E7122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0B0DE4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3 070,5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C4D124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C313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973D4F" w:rsidRPr="00973D4F" w14:paraId="0F817DE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7853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92B123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6652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8ACF0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347FC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16DF7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87C0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3 070,5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7FD74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17423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973D4F" w:rsidRPr="00973D4F" w14:paraId="5AED9AA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C7A9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7B1641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5A545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61B8F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009F4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B940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19AA8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3 070,5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54246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92C0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973D4F" w:rsidRPr="00973D4F" w14:paraId="38D76A6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52A5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B163F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5548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BC2F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6F10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E88B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030BAD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590,6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7C43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23C92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973D4F" w:rsidRPr="00973D4F" w14:paraId="1166C39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18EA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F3781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539D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C524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1250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9695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8EEB2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1 170,0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537A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583EEA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973D4F" w:rsidRPr="00973D4F" w14:paraId="19FE5F1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69A8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6724F5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5B1E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AE7A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93FF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CA2C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308C5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577,9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29B92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55571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795555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93B2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345F9B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8898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58BF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CA16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C501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3E5B9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732,0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F1110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CBC1C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973D4F" w:rsidRPr="00973D4F" w14:paraId="4C7483D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F7AF04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7890" w:type="dxa"/>
            <w:shd w:val="clear" w:color="auto" w:fill="auto"/>
            <w:hideMark/>
          </w:tcPr>
          <w:p w14:paraId="57020026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CC8787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77F1B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81427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DEB9B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B88C64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2B6F3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56F15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973D4F" w:rsidRPr="00973D4F" w14:paraId="2FD5C07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F1EF8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87DBDA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E21D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9232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A76C1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EA1B8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32FB35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00A0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B20AE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973D4F" w:rsidRPr="00973D4F" w14:paraId="23E9DCA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45CD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ED7750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B1BEE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F555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D3331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5CBD5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6D8C2B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4B1E5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7BC75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973D4F" w:rsidRPr="00973D4F" w14:paraId="0632F89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C1EC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3AAEAC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FECF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5FED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1A0D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8C2A4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93F8E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63C97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D7D97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973D4F" w:rsidRPr="00973D4F" w14:paraId="67FAD78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7784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032A02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3608E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00438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2AB8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E3C52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C0F61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2500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78F1A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973D4F" w:rsidRPr="00973D4F" w14:paraId="0165442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2B78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7C2C51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0F0D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7440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CC0E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634A4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25EB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4C66A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E515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973D4F" w:rsidRPr="00973D4F" w14:paraId="4B0E01A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F366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8B0256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97AAC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7FB2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EA1A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FEBD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0A7A2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A1E18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FAD01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973D4F" w:rsidRPr="00973D4F" w14:paraId="047A7CC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612F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278073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B98F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BCC5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F7C20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DC85E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808C6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3BBC9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2FD7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973D4F" w:rsidRPr="00973D4F" w14:paraId="171300A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12B40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A91CF3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C7DDF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9BAD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6DB7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18CFC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E6DE8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0F2C7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CEE252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973D4F" w:rsidRPr="00973D4F" w14:paraId="50ACEA4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0D2A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725AD2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6F78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7EB6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2B17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2D7CE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A1E2D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2CBD5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0D75A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973D4F" w:rsidRPr="00973D4F" w14:paraId="32B2B3C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A3F6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146276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62E4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E4D7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3F0E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26CA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E3455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8C267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502AC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973D4F" w:rsidRPr="00973D4F" w14:paraId="5CFE391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A7EC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15AED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E23F9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AE15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6EC4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76217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CEEDB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2730DD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E66D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973D4F" w:rsidRPr="00973D4F" w14:paraId="50816C5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E1ED73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890" w:type="dxa"/>
            <w:shd w:val="clear" w:color="auto" w:fill="auto"/>
            <w:hideMark/>
          </w:tcPr>
          <w:p w14:paraId="395F0C13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5F10B1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101D55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42273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E71AA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F6894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37 428,3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5FD585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18 781,6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33AD0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13 601,6</w:t>
            </w:r>
          </w:p>
        </w:tc>
      </w:tr>
      <w:tr w:rsidR="00973D4F" w:rsidRPr="00973D4F" w14:paraId="1077AC4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26F392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7890" w:type="dxa"/>
            <w:shd w:val="clear" w:color="auto" w:fill="auto"/>
            <w:hideMark/>
          </w:tcPr>
          <w:p w14:paraId="415ADBF7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B567D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5DD6DC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08866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18ADA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1CBAFA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36 828,3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1E390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18 181,6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7FF8C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13 001,6</w:t>
            </w:r>
          </w:p>
        </w:tc>
      </w:tr>
      <w:tr w:rsidR="00973D4F" w:rsidRPr="00973D4F" w14:paraId="5D5952B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1A072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3911C5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F8FFC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7995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5A643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C41E7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ED0F4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465A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2FB4A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F1DBE4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C679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726F02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D903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6F04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0997C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0F658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B708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5DC0D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5F18F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A2DD94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19E6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39CC59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55056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BD08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F066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AAF4C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C7DA1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AB52D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38E6E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4DAB18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F568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0BCFC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2FA3E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B0846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D3497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B5437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EA67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0908A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40E54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72DA27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DA2D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008E0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5608C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9C5A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58B6E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6E55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AD2DA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09E5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4C43B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2ADE30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BF38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D81B1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94B6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3392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8566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A7A2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60E72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35543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08D3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214059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EB57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678D52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957A0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764D7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874EB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E36C9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C9B9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36 485,4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EB56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14 641,6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271C8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13 001,6</w:t>
            </w:r>
          </w:p>
        </w:tc>
      </w:tr>
      <w:tr w:rsidR="00973D4F" w:rsidRPr="00973D4F" w14:paraId="1D6449B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2769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407C9D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D806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6F76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2C8DE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4BC58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E6CA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3E428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2F1B2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973D4F" w:rsidRPr="00973D4F" w14:paraId="32BD7DF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6BFD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E89DB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F778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DAA7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4D480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D077E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0959B0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6697D3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7F666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973D4F" w:rsidRPr="00973D4F" w14:paraId="2D53BF9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9648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27A1C9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A6FC0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1EB2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395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52EAC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4061D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9A59F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F209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973D4F" w:rsidRPr="00973D4F" w14:paraId="76E0C57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E94C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33817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FA0F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21C3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531B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5563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E5EF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E3434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3E0EC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973D4F" w:rsidRPr="00973D4F" w14:paraId="55E83D5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04BF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93CE7E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99DA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62CF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B9B8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E2AD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42B34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7AC20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7184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973D4F" w:rsidRPr="00973D4F" w14:paraId="13FADAF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86E7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5EE99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Модернизация лифтов и лифтового оборудования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33E3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A109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FE0BF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1CF65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224C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DCF6B8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95BDB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291355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AF3C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2B797D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4992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8D33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0116E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D856B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B845A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97FD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4E364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C003AA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B73E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BE2481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F578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0B335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BD2F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C4CF8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B59B0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AE73F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471C7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9D286B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D693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5D41BA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35F6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3465D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32CC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E4F88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2029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5D818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2A5A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6E0357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877C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4C4743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AB52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83F2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E90F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11C3B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E8EDD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9C939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7A66E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4F511F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70C4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B34A55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B6D0D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75CB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01453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C9E33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1F90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EBC3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C64F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973D4F" w:rsidRPr="00973D4F" w14:paraId="1A2C27A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BFD7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A9D3C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2E73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0379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64A2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C9AA2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9112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F7DAA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0D8E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973D4F" w:rsidRPr="00973D4F" w14:paraId="2FFEEC6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F977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F798AA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C9B3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F1D5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9FAC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B936A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47317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5F8A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5633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973D4F" w:rsidRPr="00973D4F" w14:paraId="0B1CC30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C115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750519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56A9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A335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417F0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B218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C6805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DB342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0FF3EE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973D4F" w:rsidRPr="00973D4F" w14:paraId="66CA5D7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7232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D0C99C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748B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1146F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DD4A5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93A0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3B308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669B69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08EF1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973D4F" w:rsidRPr="00973D4F" w14:paraId="14C949F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70C5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D5196C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10FC5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ACB4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A69BF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BAAD8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69FB0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6 483,8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73533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FF57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973D4F" w:rsidRPr="00973D4F" w14:paraId="14125D5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263A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91CC5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5864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02D6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466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2F844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1F2E5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6 483,8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5A1D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22DDA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973D4F" w:rsidRPr="00973D4F" w14:paraId="2DEC2EA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92C2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C34973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9A80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2FA0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20F1A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E397E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847DC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6 483,8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EAA0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F0B41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973D4F" w:rsidRPr="00973D4F" w14:paraId="0BE03D3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C7BB6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16D315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0B99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0E64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3C1D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4C30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6FABF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4 983,8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CA407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BC0BB5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973D4F" w:rsidRPr="00973D4F" w14:paraId="51CA038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9958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9F0609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B5D8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49D0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D6CE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AD3B5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5CB7E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4 983,8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ABC4B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A53A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973D4F" w:rsidRPr="00973D4F" w14:paraId="3219C78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F525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0BA330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445F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1711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1816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3099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27A15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08B5C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D75FA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99BA9A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0805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8CE4E7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A5AA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9C76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899B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3005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75E4B5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77D81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DEFC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C889AA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C78923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7890" w:type="dxa"/>
            <w:shd w:val="clear" w:color="auto" w:fill="auto"/>
            <w:hideMark/>
          </w:tcPr>
          <w:p w14:paraId="78E4E318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E918A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64F347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D5AE7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9272C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C4B1A6E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841E6B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33DFFB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1B9812C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A2AE5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F075B7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4C6A2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911B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C7CD7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221ED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3067C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AD46C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546A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78F2B46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14DA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F06669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9A09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6FC1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65C41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1F9F2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2AB4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4FF8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7FBFB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00A9317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0083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8B81D5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4B87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925A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B555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A3174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C08F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56AE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B6BC6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51733B8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DBC6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B6B2F0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F785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C53E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FA66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2AB0A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1C706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B5139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1A13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143E9A6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C09B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429437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0EB4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3824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E6CA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E5B2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4018A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A2C02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571A7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6338854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B6D0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078826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2ED5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BB98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E249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2935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FED66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17457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4453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14D5302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5E902D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890" w:type="dxa"/>
            <w:shd w:val="clear" w:color="auto" w:fill="auto"/>
            <w:hideMark/>
          </w:tcPr>
          <w:p w14:paraId="68CDC079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5DCFA7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F4108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2A391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DC4C5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768BC0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100 149,7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801FF6E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46 957,9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B1033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49 657,0</w:t>
            </w:r>
          </w:p>
        </w:tc>
      </w:tr>
      <w:tr w:rsidR="00973D4F" w:rsidRPr="00973D4F" w14:paraId="383759F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A5BDA2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7890" w:type="dxa"/>
            <w:shd w:val="clear" w:color="auto" w:fill="auto"/>
            <w:hideMark/>
          </w:tcPr>
          <w:p w14:paraId="5E68CBC9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5ED95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C52AC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0739C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419D6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940652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62 353,1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674DF0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40 305,6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C9E192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42 527,0</w:t>
            </w:r>
          </w:p>
        </w:tc>
      </w:tr>
      <w:tr w:rsidR="00973D4F" w:rsidRPr="00973D4F" w14:paraId="160A5A9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84059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D6708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A7D79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0783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4A64F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10F6B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D54B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62 353,1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EBC88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40 305,6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DD68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42 527,0</w:t>
            </w:r>
          </w:p>
        </w:tc>
      </w:tr>
      <w:tr w:rsidR="00973D4F" w:rsidRPr="00973D4F" w14:paraId="26EC899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4300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36C2D3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10BFF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A1977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3D5CB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19DAA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E6F9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23 270,9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04A7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AB1F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973D4F" w:rsidRPr="00973D4F" w14:paraId="65E41A6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685F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E358FD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DB3B0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73C6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8459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6EF1B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F3CDC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EC38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D3C1A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973D4F" w:rsidRPr="00973D4F" w14:paraId="07216F8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D5A7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18C868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11EE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F15E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D032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38B98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03199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D7C5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5BA4C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973D4F" w:rsidRPr="00973D4F" w14:paraId="64DE074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BF54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F11B66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909D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F589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9ECD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3297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3DAE9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29A6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D8EB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973D4F" w:rsidRPr="00973D4F" w14:paraId="5EF7162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CA28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A7709F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C57B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302C5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218E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6B35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F041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03EE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FDA90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973D4F" w:rsidRPr="00973D4F" w14:paraId="64D1380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1A0D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96AC3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59EB5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A619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3CC73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B2DB4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292EE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9C3A9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424E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8FA9A3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5F8E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1E6FD2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8AA50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EA9C2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7508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DA37B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797B4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06CA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9A062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D186DA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FA86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616D0E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58AD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0F2A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DD178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DBAE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FD04F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596B8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42F0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DA4A6C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34423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DE076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D00F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DD7A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AB9D5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C114B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4463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B2E0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4AAB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C8DA99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9EF6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D67A21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C29AB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B5F4B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AA83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9315B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7B638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496C1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7A4A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973D4F" w:rsidRPr="00973D4F" w14:paraId="2E0C042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B04B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5686D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800F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F16E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27AF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75A3E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61CDF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CB1802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08D0B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973D4F" w:rsidRPr="00973D4F" w14:paraId="1C02676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075B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B55C99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230DA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CFA6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26AC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2F58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B29D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C4B66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3B96F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973D4F" w:rsidRPr="00973D4F" w14:paraId="2EDD770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46D9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FFFC05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83E1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6F59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B9ED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CF69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C179D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1423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C93D8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973D4F" w:rsidRPr="00973D4F" w14:paraId="2A8A4F2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2C5A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8C5C3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BBA5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D9F7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00EB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596E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DE066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4DA84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1303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973D4F" w:rsidRPr="00973D4F" w14:paraId="59AE916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0C2E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94F146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CF1E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C254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36BE6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3405B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0CBCD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5A0B5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15E4C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973D4F" w:rsidRPr="00973D4F" w14:paraId="58F9FFC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0C2E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3694C0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971D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614E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1D91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514C2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E243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E3B40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231BB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973D4F" w:rsidRPr="00973D4F" w14:paraId="0AFC5B8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D6D2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5E39E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E120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AB7B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A6E3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6F1F3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90C71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D7C0D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2E51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973D4F" w:rsidRPr="00973D4F" w14:paraId="3DB4C65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4F3B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0A2F83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18A6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C009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3E2ED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97E7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F9E49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6852B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DE7B9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973D4F" w:rsidRPr="00973D4F" w14:paraId="73BC2AF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2A55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236FF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8AD08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6E08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948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7612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EC1E9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01518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4C07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973D4F" w:rsidRPr="00973D4F" w14:paraId="18D7118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C9AC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7F1A25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"Жилье"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EDC05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A21F100000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F9AB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23971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6936B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65A6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CA441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4602E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AFC745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C8BB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D35A9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4849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A21F15021D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3E2E8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8B1CD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DD9E3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30AD2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32FB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BD950C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70BDD4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0871FF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7890" w:type="dxa"/>
            <w:shd w:val="clear" w:color="auto" w:fill="auto"/>
            <w:hideMark/>
          </w:tcPr>
          <w:p w14:paraId="3909FA2F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CFBFE7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01F12A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8D8F7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C6368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825BE0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37 796,6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AF7807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408F78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7 130,0</w:t>
            </w:r>
          </w:p>
        </w:tc>
      </w:tr>
      <w:tr w:rsidR="00973D4F" w:rsidRPr="00973D4F" w14:paraId="7C661B2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34458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95C455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DD6A7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49DF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11DDE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7B54F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37764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37 796,6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6542A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FAAA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973D4F" w:rsidRPr="00973D4F" w14:paraId="6338B7E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2CAC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0F26FB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B395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74314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4078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F194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ADA86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16 675,0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6410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5CA0B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6D51B3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F3D7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2AFBC7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DD4C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C660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7C5E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549A1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9A8A5E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5F122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D2C4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FE77D9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818A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C9FF7C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F290E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AD93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06A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21D51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EF773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2405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FAA0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CE35FD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CA91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C38098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D38C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B5F4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61EA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684A0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FEBAA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F9F6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78370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90D32F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E03D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AB2AFF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1463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4592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1603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98B7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1BC03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4CDBE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413DC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C1B3AB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6869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9A6EF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A0458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98750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CDAF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C76A2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5405B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14 267,6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105BE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45B42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B24466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A7C5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E43917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300D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95B6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991E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44A4B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E70F8C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14 267,6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047F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8AD5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4B6C4A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ACC5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41A723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9D88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93C1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65F7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C52C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3DDA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14 267,6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F0573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F1E33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A78110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A3DB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33A78A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32B9E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1244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EA53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E1EB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C3DF2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14 267,6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8761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7BA20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DE7EC5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3349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99DB0B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91FC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8264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44BC9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04729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AC83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43D9D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907DE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973D4F" w:rsidRPr="00973D4F" w14:paraId="67CC1DB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6395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5A422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A8CC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CC61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C514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AA00D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5EFB4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F3A9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9C1B8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973D4F" w:rsidRPr="00973D4F" w14:paraId="629047E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9D98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4F8F2D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88B85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1579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D8EE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42A06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1186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64EE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914EB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973D4F" w:rsidRPr="00973D4F" w14:paraId="3D38E62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23B8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979F23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4D7E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05294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0E51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6235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BE40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2CD43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A62D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973D4F" w:rsidRPr="00973D4F" w14:paraId="5157D34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E2FC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10A18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5AA4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758A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5373B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8BF7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39620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7681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4057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973D4F" w:rsidRPr="00973D4F" w14:paraId="6901E0C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513C63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7890" w:type="dxa"/>
            <w:shd w:val="clear" w:color="auto" w:fill="auto"/>
            <w:hideMark/>
          </w:tcPr>
          <w:p w14:paraId="14866388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A5096A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66D30B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BB14E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1EC75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6D1A55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5 001,4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3C049C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5 018,0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2DA3A7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5 018,0</w:t>
            </w:r>
          </w:p>
        </w:tc>
      </w:tr>
      <w:tr w:rsidR="00973D4F" w:rsidRPr="00973D4F" w14:paraId="5F2D628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188A83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7890" w:type="dxa"/>
            <w:shd w:val="clear" w:color="auto" w:fill="auto"/>
            <w:hideMark/>
          </w:tcPr>
          <w:p w14:paraId="308665C2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FA96B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75097A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F9781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81045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3904C5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3 124,8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CE153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3 114,8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1127B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3 114,8</w:t>
            </w:r>
          </w:p>
        </w:tc>
      </w:tr>
      <w:tr w:rsidR="00973D4F" w:rsidRPr="00973D4F" w14:paraId="174AD7A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2AF8F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A9D0C1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E5C6C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0723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D9498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E6676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718DB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BA6F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41A45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973D4F" w:rsidRPr="00973D4F" w14:paraId="20C9EAA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3FFC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AB49AF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AAE52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26E6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67D56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7318B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387790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3AA7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39E9C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973D4F" w:rsidRPr="00973D4F" w14:paraId="257DE44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3B07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CAC802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BCCB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E938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2AEB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94117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6F1B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C88C2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59238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973D4F" w:rsidRPr="00973D4F" w14:paraId="0672B09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AC4F0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261102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B529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FDF1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275BE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FD659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52E2B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74557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A3FA3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973D4F" w:rsidRPr="00973D4F" w14:paraId="0BDF9BA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EE67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CF44CC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31DC8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E64BC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F72E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C09A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00184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54B8E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A2F0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973D4F" w:rsidRPr="00973D4F" w14:paraId="3F6604F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6439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BF355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1C943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6FA82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92984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E92A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13EF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3DD72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7A64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973D4F" w:rsidRPr="00973D4F" w14:paraId="290CF5A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D90C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CD2162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A97E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6CE9C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51E6C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0EB4C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83962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C7A06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04C45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6589A10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38890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0ED42A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2215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9213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0492E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85DA0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A0B0F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54D0F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59BB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0EEE690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F327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A3CDFB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60067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E3DA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30AC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4E79F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DAA8F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362B5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E457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471475E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40BA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D47D1A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42BF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AADE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2F76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F2A83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2BDC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C980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54C9C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1135DE9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FC39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44EBC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158A4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65C7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A1F0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9934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F7239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C0AFC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C85B9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2564F2E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AA11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96EBEA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960F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D2DAC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1F81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C9EF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3E929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2FA32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379DE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3F3B2C7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C85E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E0ACC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52234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20C0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86AB1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5DBBF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7FFBD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0F22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4B9994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3951B58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249C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38676D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8A735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78C5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47201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A77EF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9BF2E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66CF9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DB379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1117867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ADD7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E324DE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E46E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7FDD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605C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C2AF2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C70E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8C53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762B7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70D2150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8F30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64ADFF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8005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55D99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8852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CF667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9A73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A41EC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2371D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0CCEAD1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7D66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3D484F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FEE69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E0A1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A4184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44A1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E460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466A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681A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2EEC219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D35B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76428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E435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E549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3880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A2F3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55C52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1C658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1387B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1656AD5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D15D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01665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BFFF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C09B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1AF7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9A5A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47569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4D54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A6CE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79D673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4493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FD41A1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F9966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0BFA8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9628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90A6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D5FFA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61CF9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0AEA9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C41AF3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8D55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5071E5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22C8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7BE7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5FC3F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EDE42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5664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45DC6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C84C3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973D4F" w:rsidRPr="00973D4F" w14:paraId="6866DB2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EB4D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412ECA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0DD9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5AEF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ACB20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378F2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87B19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90A0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59CE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973D4F" w:rsidRPr="00973D4F" w14:paraId="7F55D4D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F29B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2451F2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C9BD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72859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7B75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475E4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F988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8EC7B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35C19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973D4F" w:rsidRPr="00973D4F" w14:paraId="1DD6611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D3050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C7413E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2BD67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CF55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0BC6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BDA46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959D6C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6910F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1F67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973D4F" w:rsidRPr="00973D4F" w14:paraId="7DC686D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57FA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2B918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7BC6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690B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F7A5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97BF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689874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1881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82E92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973D4F" w:rsidRPr="00973D4F" w14:paraId="1053ED3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3038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8EEC8E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9E61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1F54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0AF3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320D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3A24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A69A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8744A5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973D4F" w:rsidRPr="00973D4F" w14:paraId="2556992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BFAD51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7890" w:type="dxa"/>
            <w:shd w:val="clear" w:color="auto" w:fill="auto"/>
            <w:hideMark/>
          </w:tcPr>
          <w:p w14:paraId="1A68FCEE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BBFDB8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014BB7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C29D7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1F02E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8BED4E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BFB316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A259A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5DBE0D5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3EA1E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BD5AC8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4884D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1C34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1A8FE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102F5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EF612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13BFA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4FDF57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22064ED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120D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28DAA7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D243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7605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CE84E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CC8A8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4EB07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79AFED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03024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211F1C9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0AD8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62497F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E78B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CDFF7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CD28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92F00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B0EE7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D310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D228A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3B83728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985D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D500A4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A7F7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C067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529A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0270E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B2D9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C42DC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217B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7521C21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CDFB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441E0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41F7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D1D83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6116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B054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9A0D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61607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3187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2EBCA5B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1FA9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8BC0F4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A23B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D2A1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8114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C187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C732E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CBB0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64C78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1CC7079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2EF0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D4968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9EDB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6175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F2CDB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C9BA3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BF8E1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E2C9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85415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56AAC0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7ACB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3D1545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9D63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ECB9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9D87D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70D50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5A8BD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83D9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E4919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1A821B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5692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C4CE7C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6384D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EB3E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C8FE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E5C8F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35A6D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F2A07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5B75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E9C8C5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2236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A327C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3ABD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9026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3260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BF8C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67617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B5F26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5832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32F705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C16EC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C39B8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32CF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4B8D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7464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4031D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C570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77DC0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425E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AD3A23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F4D940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7890" w:type="dxa"/>
            <w:shd w:val="clear" w:color="auto" w:fill="auto"/>
            <w:hideMark/>
          </w:tcPr>
          <w:p w14:paraId="053F2F77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0C9915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59A4F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19F4D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D1B70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67CE8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36BE1D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1 840,6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CC41E8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1 840,6</w:t>
            </w:r>
          </w:p>
        </w:tc>
      </w:tr>
      <w:tr w:rsidR="00973D4F" w:rsidRPr="00973D4F" w14:paraId="78C682D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03FAC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B80DA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F112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5791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72D5B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7CD20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A9116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B1ED7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1 840,6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3F9F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1 840,6</w:t>
            </w:r>
          </w:p>
        </w:tc>
      </w:tr>
      <w:tr w:rsidR="00973D4F" w:rsidRPr="00973D4F" w14:paraId="1553E59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96D5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F78A7F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D1ABB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B6642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2CF4A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B16A7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C4EA7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1 744,0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083A4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1 820,6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54FE6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1 820,6</w:t>
            </w:r>
          </w:p>
        </w:tc>
      </w:tr>
      <w:tr w:rsidR="00973D4F" w:rsidRPr="00973D4F" w14:paraId="260ECCD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9B67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AF0123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F8D8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956E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C7937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705D5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BAE10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2568E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DA676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973D4F" w:rsidRPr="00973D4F" w14:paraId="101E25B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D45F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E5E530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A34F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22C2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C9A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08EBE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14E7B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AD900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1E8EE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973D4F" w:rsidRPr="00973D4F" w14:paraId="493A7E4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9884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91128B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531E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CD20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6885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D7F7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4EC4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DD92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04244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973D4F" w:rsidRPr="00973D4F" w14:paraId="403544E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0AF0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2A95FB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CA0C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60CB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72AB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2B21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FA956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E786E4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D2C86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973D4F" w:rsidRPr="00973D4F" w14:paraId="6737724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A0FB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8E8D5E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6368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A024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AC89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2F156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853DB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41A2A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ECBD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973D4F" w:rsidRPr="00973D4F" w14:paraId="5C7DD4C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288C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FA1E70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2804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428F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956B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53582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2699A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673A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B3CF4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973D4F" w:rsidRPr="00973D4F" w14:paraId="6D82DBA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57D7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F96FA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3CF37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5422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BB4F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E2EF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155D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AAA7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E2EB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973D4F" w:rsidRPr="00973D4F" w14:paraId="48AA119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32C5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6E010F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F7442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FE21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5EA2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86E2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9F10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35123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AD782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973D4F" w:rsidRPr="00973D4F" w14:paraId="7B27B40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711F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1D9F40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74E2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11F2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85A60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3F656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42150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D218C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B10B6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7257CEE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3258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F7E8AC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9EC4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F52F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3C9F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AD495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0E2CC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7BE7C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1C8E0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3CF41DB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AA65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1499B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5B292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458A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DDC8E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711F4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DCAE7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C303A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14E89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5132544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25AC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C469CE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FF3C7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BE76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DC54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A715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0202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208F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1FE8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4B9767F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D788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18D074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5D84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ADAA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8421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FEEF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3BB2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431BF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39BD0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5E4BCB7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7D7449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15.4.</w:t>
            </w:r>
          </w:p>
        </w:tc>
        <w:tc>
          <w:tcPr>
            <w:tcW w:w="7890" w:type="dxa"/>
            <w:shd w:val="clear" w:color="auto" w:fill="auto"/>
            <w:hideMark/>
          </w:tcPr>
          <w:p w14:paraId="09E2D569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21DC28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07E18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636FE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7C5E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D012855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0751BE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BB0F6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</w:tr>
      <w:tr w:rsidR="00973D4F" w:rsidRPr="00973D4F" w14:paraId="651F8E9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CAAD9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67152C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8100C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0852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53A6C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327CB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DE7FA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786030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B2DBF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973D4F" w:rsidRPr="00973D4F" w14:paraId="3EAAC74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AF08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3E262C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F48D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D85D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84D7E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5C2A7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D6C8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CD9D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B2B13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973D4F" w:rsidRPr="00973D4F" w14:paraId="0A230AE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AC88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EFF5F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BBEE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BD7D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729C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DBAFD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F5CA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67428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13505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973D4F" w:rsidRPr="00973D4F" w14:paraId="66553CD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6706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4839FB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9292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F92E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76C6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A1012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5B64F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0CE2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F57CC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973D4F" w:rsidRPr="00973D4F" w14:paraId="0A5DC3B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0C76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C1F57C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77FB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05FD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CB30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1DD8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1013D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A029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710F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973D4F" w:rsidRPr="00973D4F" w14:paraId="56420EB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2A51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478CAF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0F58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C6AA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8867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0A2D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73F0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FD051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5E391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973D4F" w:rsidRPr="00973D4F" w14:paraId="7777F01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3ABFB8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7890" w:type="dxa"/>
            <w:shd w:val="clear" w:color="auto" w:fill="auto"/>
            <w:hideMark/>
          </w:tcPr>
          <w:p w14:paraId="4BD9D5C0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EA13C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05516B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11629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002A4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629D1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7 449,1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D31574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1 867,9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8EEAD3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16 146,8</w:t>
            </w:r>
          </w:p>
        </w:tc>
      </w:tr>
      <w:tr w:rsidR="00973D4F" w:rsidRPr="00973D4F" w14:paraId="7835E58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41BB54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7890" w:type="dxa"/>
            <w:shd w:val="clear" w:color="auto" w:fill="auto"/>
            <w:hideMark/>
          </w:tcPr>
          <w:p w14:paraId="27BC68CC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0D2771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AEB88C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EAA9E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5DC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D6876C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6 014,1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A0D80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48C5F6E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16 146,8</w:t>
            </w:r>
          </w:p>
        </w:tc>
      </w:tr>
      <w:tr w:rsidR="00973D4F" w:rsidRPr="00973D4F" w14:paraId="0A81492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B3AC2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5E0703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3EE21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73CD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B064A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11324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EC3AE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6 014,1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40C5D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97437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16 146,8</w:t>
            </w:r>
          </w:p>
        </w:tc>
      </w:tr>
      <w:tr w:rsidR="00973D4F" w:rsidRPr="00973D4F" w14:paraId="53C89F7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DFD3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1C784E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41BC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E671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A77A3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078BB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886E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5FBA8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88C3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2EE126E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997D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5794AF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3D01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7CDD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3D6D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9E87C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CC24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9C687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16085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3D0BF69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9E17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1F6851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5BEBC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708B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94660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1B7D6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A798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39B51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9F94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6369FB7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002F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52F605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8EEBC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F8F2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73BA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B575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56084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2D930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12855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60D106C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E136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FCB13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2787B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8F21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0C80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B6423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41626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C04D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C7648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7505215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FEAA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DDD347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33D3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4A01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39D84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2A6E6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BD9A3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5326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EBED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973D4F" w:rsidRPr="00973D4F" w14:paraId="304AA59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DC44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40542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E973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0772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B19A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75844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16135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4B339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50733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973D4F" w:rsidRPr="00973D4F" w14:paraId="3DF64DE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BF89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0FFEA6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CF7E8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36D5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BB50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0859E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6EE9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F0014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1275B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973D4F" w:rsidRPr="00973D4F" w14:paraId="35DEC44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1769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62E211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B7F2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D0AB3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442A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0E17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B5EC0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02C76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4C147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973D4F" w:rsidRPr="00973D4F" w14:paraId="161DC5C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1D50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594142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D50B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3790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ABFC0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EFE03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F78C7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8DB5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6ACB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973D4F" w:rsidRPr="00973D4F" w14:paraId="1AF6090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39EB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C03667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7EF07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DC147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0B0B0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B1E80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D2007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5 564,1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0CD80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C9E8D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973D4F" w:rsidRPr="00973D4F" w14:paraId="0E43D38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C4F6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281BF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C5B2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5A64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D5F8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B8842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0B2DE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5 564,1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91D2A3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EA51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973D4F" w:rsidRPr="00973D4F" w14:paraId="1D52105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172D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357AD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B693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4C1A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962C3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2BD0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1EA2B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5 564,1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8F8F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7CD7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973D4F" w:rsidRPr="00973D4F" w14:paraId="0107D85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4AC4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F5DB6F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407B2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C0FF7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14C3C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A7A3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143C8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5 564,1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074F4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1E3F3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973D4F" w:rsidRPr="00973D4F" w14:paraId="0C63C62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0346B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9BBB9E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D7FB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CB88C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4C49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B71E8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1BD7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5 564,1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01A85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48278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973D4F" w:rsidRPr="00973D4F" w14:paraId="547E15C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B5700D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7890" w:type="dxa"/>
            <w:shd w:val="clear" w:color="auto" w:fill="auto"/>
            <w:hideMark/>
          </w:tcPr>
          <w:p w14:paraId="4D98912B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</w:t>
            </w:r>
            <w:proofErr w:type="gramStart"/>
            <w:r w:rsidRPr="00973D4F">
              <w:rPr>
                <w:b/>
                <w:bCs/>
                <w:color w:val="000000"/>
                <w:sz w:val="20"/>
                <w:szCs w:val="20"/>
              </w:rPr>
              <w:t>экономики  города</w:t>
            </w:r>
            <w:proofErr w:type="gramEnd"/>
            <w:r w:rsidRPr="00973D4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3D4F">
              <w:rPr>
                <w:b/>
                <w:bCs/>
                <w:color w:val="000000"/>
                <w:sz w:val="20"/>
                <w:szCs w:val="20"/>
              </w:rPr>
              <w:t>Новочебоксарска"муниципальной</w:t>
            </w:r>
            <w:proofErr w:type="spellEnd"/>
            <w:r w:rsidRPr="00973D4F">
              <w:rPr>
                <w:b/>
                <w:bCs/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05EE6B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9869D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22522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74AB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EBAE5B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1 435,0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30C5C8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C466AD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6D47CF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16FC7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0E0346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471EB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7267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029C6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3722B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43B18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1 435,0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A1E26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1B0CD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FE25E0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CB69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69CFAD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4F37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20B5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E07AE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D86DD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9FB0D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1 385,0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520C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BFD8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3D4E5A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3EFC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733E6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2D91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2313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C2B07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F7CF9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8E3CD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64860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1B4E57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BC09D3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7AC0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540C56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E13F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54D27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1A50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85BCB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6A63A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20F23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9E11A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0EA066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5B64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837CE7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F78C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C5E2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A0CF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3ED3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93799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4FDE4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B3665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376165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04C2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AA8CEA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0D9D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6EDB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E921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B58E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1654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AA412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376E6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8AC2C7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42FC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8DC2F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0FA7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9A47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A9431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80B17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24D45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F394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C9E86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F0BEAE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3375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3C054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A2742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4E67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EABAE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10C58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5757E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7949D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B7693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8C94F8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405D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B5CCF7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907B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D9D59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E4A3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59B4C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07A62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1C32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EC0780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E1899E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FDB8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98C9C2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4F74C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401D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A895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70DF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329C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AAAE8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9A305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F2F7A1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D64A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7E1DCA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DB00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A0EF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1C179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C2A5D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16138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B0D3E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FBDCB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AF86E3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6B8C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808B3B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E31F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3AE3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3AA7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2C121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8BF8E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7D6CF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D6D6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C7D0BC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A838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B94F2C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320FD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974F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DC4B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4F0EA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BF1CC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65232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A69EB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C7093B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3ACA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E73D94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62C5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35B69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A980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B21A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C9CDB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89F90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802D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74AE0E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DF50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311155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6C9C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B3F2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591D9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CFCC2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D76F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CCF8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5CB2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AE8434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A2238D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890" w:type="dxa"/>
            <w:shd w:val="clear" w:color="auto" w:fill="auto"/>
            <w:hideMark/>
          </w:tcPr>
          <w:p w14:paraId="2D3AD62E" w14:textId="5D55E7DE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02EC2">
              <w:rPr>
                <w:b/>
                <w:bCs/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37633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E66A9A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94A18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05EDE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5843DF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333 519,9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D49E33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116 860,2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9E1DC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77 000,0</w:t>
            </w:r>
          </w:p>
        </w:tc>
      </w:tr>
      <w:tr w:rsidR="00973D4F" w:rsidRPr="00973D4F" w14:paraId="0FB79A9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694C7D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7890" w:type="dxa"/>
            <w:shd w:val="clear" w:color="auto" w:fill="auto"/>
            <w:hideMark/>
          </w:tcPr>
          <w:p w14:paraId="21A82783" w14:textId="62BEB625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A02EC2">
              <w:rPr>
                <w:b/>
                <w:bCs/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0086BC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3DB256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F77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C7E62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FD4532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333 519,9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F87173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116 860,2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91C82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77 000,0</w:t>
            </w:r>
          </w:p>
        </w:tc>
      </w:tr>
      <w:tr w:rsidR="00973D4F" w:rsidRPr="00973D4F" w14:paraId="5194741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B17AD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0C1DBCC" w14:textId="2DB6F8FA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B37EE6">
              <w:rPr>
                <w:color w:val="000000"/>
                <w:sz w:val="20"/>
                <w:szCs w:val="20"/>
              </w:rPr>
              <w:t>«Содействие благоустройству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1A17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071C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DEFEE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E5A7E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56632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191 556,7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CBBFC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77 000,0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C9C4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77 000,0</w:t>
            </w:r>
          </w:p>
        </w:tc>
      </w:tr>
      <w:tr w:rsidR="00973D4F" w:rsidRPr="00973D4F" w14:paraId="1DC595D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3769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3D0B1D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42E4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482E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374B6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558B3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9CA5E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39FC8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3E831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84325A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11CEC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6360C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8A2F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3C6B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EA77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07692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75913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48EB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B6EE4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FF7335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0954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80E1A0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09F1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7B51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EB86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99F35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019F4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D22B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FE645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30BABE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7A8D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8C330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8F05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E392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89F2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1DCB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D0EE4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734E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58D91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10B775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CDDB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168257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7225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19DAA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E5AC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1457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05E7A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39E4B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D178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0F729F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EDC4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F96886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FBD7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8EA0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A8A59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E5FA0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FB6E7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42 921,8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6E06DE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AE4A7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973D4F" w:rsidRPr="00973D4F" w14:paraId="2B38F92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125C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C83A24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F63D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ACB6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DBE0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33FD8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C9131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42 921,8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3538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9D0D2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973D4F" w:rsidRPr="00973D4F" w14:paraId="2235DEE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BB67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784F9C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6F9F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36ED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46FC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5C161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FC93C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42 921,8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2BEF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84A8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973D4F" w:rsidRPr="00973D4F" w14:paraId="2F72DCB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B63C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54D5D7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069B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7939B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A90D2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6B91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2CA00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42 921,8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A7D1D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D200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973D4F" w:rsidRPr="00973D4F" w14:paraId="75B4554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89A5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FAE77D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3772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232B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3DD0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66FC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EAD0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42 921,8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570C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97702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973D4F" w:rsidRPr="00973D4F" w14:paraId="7A14B8F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37A1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B39253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55C5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9568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D920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C64CF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78325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D50D8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181C2A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BC9E26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0895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C64CAD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C5DA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6485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515D7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7BE0A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066E7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6D28C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5FFF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973D4F" w:rsidRPr="00973D4F" w14:paraId="35A9910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FE98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43E89E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3D44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8442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F0BD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A560F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08565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891F3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242BF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973D4F" w:rsidRPr="00973D4F" w14:paraId="0512354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2C76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5DC533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7075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666AC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1C8A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0D517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0FC4E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A5D5F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B1CA5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973D4F" w:rsidRPr="00973D4F" w14:paraId="6555EB3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9252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677190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075DB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A3C0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17FC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4C89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252E7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181C3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38EF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973D4F" w:rsidRPr="00973D4F" w14:paraId="3FB91C9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2E5E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9F4B7B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3815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9841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0C953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C410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C760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D957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B03E6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973D4F" w:rsidRPr="00973D4F" w14:paraId="525E9B6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8B6E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F2D52A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C87E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A4FB3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46851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6C6CA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090AC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26 922,8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93BD9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8265A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973D4F" w:rsidRPr="00973D4F" w14:paraId="480E6E1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7CD8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A9A9E0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ADCA5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3823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C532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1FCE3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137B5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26 659,7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14949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39BB8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973D4F" w:rsidRPr="00973D4F" w14:paraId="483D87B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A2305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526289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F0FE2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5306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263D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19C18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C237A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26 659,7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81A45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2F7D1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973D4F" w:rsidRPr="00973D4F" w14:paraId="6A13CF4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8BE1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06908A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7D46B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0F54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388A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1F16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3C033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26 659,7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8D63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2B31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973D4F" w:rsidRPr="00973D4F" w14:paraId="7AA2557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02D45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89904B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57BF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5B2A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7F50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3112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29101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26 659,7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00028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124C4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973D4F" w:rsidRPr="00973D4F" w14:paraId="729019A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B498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B3D2BB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C1E8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10204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B45A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FB1ED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CDBDA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69A8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57FCA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E940A5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3519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927AF9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87D2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B1BC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A703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CA0E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AF5B2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ECB11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5C2F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3C7712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5C95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D596B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035F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837CC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55F5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C251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BD41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27AB6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B005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EAD993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4D92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C0993A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72C2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9284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E134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B55D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8C804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C57B9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6520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4BD86F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DAA5E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31B2BC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6AD5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8A54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CCD25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E14B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F5DAA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9 217,0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76CE5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7ABCB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973D4F" w:rsidRPr="00973D4F" w14:paraId="600BBAB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EECA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4CF1F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F854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D949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F80D6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2725D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AE3D2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9 217,0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10486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B587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973D4F" w:rsidRPr="00973D4F" w14:paraId="415C6F6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07F8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5E3416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51D8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E002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BB1A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9AE99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D015B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9 217,0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0F810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5D4D7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973D4F" w:rsidRPr="00973D4F" w14:paraId="354C03E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2A2F0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75A5E3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DCE2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DB115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34B6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4872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E59D9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9 217,0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015A4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F237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973D4F" w:rsidRPr="00973D4F" w14:paraId="1BB06C8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3EC9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3D3741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1A38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06C5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CEAF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24CBC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AAD3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9 217,0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6FB5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3987A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973D4F" w:rsidRPr="00973D4F" w14:paraId="3259097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3F50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9F69AB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9A34C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E859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BFDE6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C3ABD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A37D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D00DC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08816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AAF1F8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CDB5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B17AA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BC3D0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7E0A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747C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C7296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98B4C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FFCD1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1007C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65EC95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5A27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C9C250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4684E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6513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ADA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659A5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CDEB8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6539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5B4B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7F3DAF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600FD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94B714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45C5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B1D5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4D2A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59899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7018C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1761A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D066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05A40B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2540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D3A969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AF8A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6E93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2DD6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9ADD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3CA3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B48C4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1B88F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454AE2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7268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2982A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858E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C5B0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FF329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45C03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FEC28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1EC78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E702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5710CF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AA85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BD6564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B97A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9F3D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1A6A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97A3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52F7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2F999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C9183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D7CCB6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0A84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785E06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FF5E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E7E1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B5D2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5F856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8D52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390A4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EFCA6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67D25F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94CC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2844A5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2603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6772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AD73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22B3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F5F4E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6626F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5680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62DDA7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2610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163532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799B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4EFD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62D1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00D2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8B956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6 668,4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CEEC1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8E5A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492093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2397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867671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EA46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9CAD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7C7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745E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856DA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4 204,0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6FCF0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093E3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BAB4FA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7935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F8609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9EA2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BDA0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C69A9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26909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586C2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141 963,2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DDFD4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EE01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5AFA62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1A89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3119F6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1CB2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F58CB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23F3C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4C65C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BE92B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2969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EB8E1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71FFA7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86A2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07868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C123D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88C2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97A8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35006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B5CF6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7089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04AF8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43D4BB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D792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92D3C3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6BA5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B82C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531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9C7FE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3E3285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C8F7B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786AA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FEB714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8E5A6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62E569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BBC0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E462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116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0DD8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23894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FAF5E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5BD72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560C86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6696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8B9CB6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BD3A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7B66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264F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BE2C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BCF1B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35550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F288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E97F4F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F5CF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2BC2C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DD5F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995B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5FC2C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BF796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BA202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13829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2A066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1D5958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9EAF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0ACA76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A020A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11332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E552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958DC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66CFC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2E52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0DAD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2C961B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D6BD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E2DE6D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FD10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7010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2719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CDE3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E6814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0FB81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BA5CD8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B3BB43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B6AE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55EC75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1184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1DE2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7A0B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226C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8A335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84464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2C499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5C8074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7E57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5FE5D2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47A7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F6DA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1EBD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6A46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41FAF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E9457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BDCEEF5" w14:textId="0A58ECC2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  <w:r w:rsidR="00BC3B3D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2C3E36FB" w14:textId="77777777" w:rsidR="004C33CA" w:rsidRDefault="004C33CA" w:rsidP="00B65280">
      <w:pPr>
        <w:ind w:firstLine="709"/>
        <w:jc w:val="both"/>
      </w:pPr>
    </w:p>
    <w:p w14:paraId="7A0EE903" w14:textId="5F6A8A7A" w:rsidR="00AF735C" w:rsidRPr="00292EA1" w:rsidRDefault="00BC3B3D" w:rsidP="00292EA1">
      <w:pPr>
        <w:ind w:firstLine="709"/>
        <w:jc w:val="both"/>
        <w:rPr>
          <w:sz w:val="22"/>
          <w:szCs w:val="22"/>
        </w:rPr>
      </w:pPr>
      <w:r>
        <w:t>8</w:t>
      </w:r>
      <w:r w:rsidR="00B65280" w:rsidRPr="003177E5">
        <w:t>)</w:t>
      </w:r>
      <w:r w:rsidR="00B65280">
        <w:t xml:space="preserve"> </w:t>
      </w:r>
      <w:r w:rsidR="00AF735C" w:rsidRPr="00941B35">
        <w:t xml:space="preserve">дополнить приложением </w:t>
      </w:r>
      <w:r>
        <w:t>4</w:t>
      </w:r>
      <w:r>
        <w:rPr>
          <w:vertAlign w:val="superscript"/>
        </w:rPr>
        <w:t>1</w:t>
      </w:r>
      <w:r w:rsidR="00404307" w:rsidRPr="00941B35">
        <w:rPr>
          <w:vertAlign w:val="superscript"/>
        </w:rPr>
        <w:t xml:space="preserve"> </w:t>
      </w:r>
      <w:r w:rsidR="00AF735C" w:rsidRPr="00941B35">
        <w:t>следующего содержания:</w:t>
      </w:r>
    </w:p>
    <w:p w14:paraId="2F9770D0" w14:textId="77777777" w:rsidR="00F1532C" w:rsidRDefault="00F1532C" w:rsidP="00BC3B3D">
      <w:pPr>
        <w:ind w:left="10206"/>
        <w:jc w:val="both"/>
        <w:rPr>
          <w:color w:val="000000"/>
          <w:sz w:val="22"/>
          <w:szCs w:val="22"/>
        </w:rPr>
      </w:pPr>
    </w:p>
    <w:p w14:paraId="7C76B82F" w14:textId="77777777" w:rsidR="00F1532C" w:rsidRDefault="00F1532C" w:rsidP="00BC3B3D">
      <w:pPr>
        <w:ind w:left="10206"/>
        <w:jc w:val="both"/>
        <w:rPr>
          <w:color w:val="000000"/>
          <w:sz w:val="22"/>
          <w:szCs w:val="22"/>
        </w:rPr>
      </w:pPr>
    </w:p>
    <w:p w14:paraId="290E15F9" w14:textId="691C4457" w:rsidR="00AF735C" w:rsidRPr="00292EA1" w:rsidRDefault="00AF735C" w:rsidP="00BC3B3D">
      <w:pPr>
        <w:ind w:left="10206"/>
        <w:jc w:val="both"/>
        <w:rPr>
          <w:color w:val="000000"/>
          <w:sz w:val="22"/>
          <w:szCs w:val="22"/>
          <w:vertAlign w:val="superscript"/>
        </w:rPr>
      </w:pPr>
      <w:r w:rsidRPr="00941B35">
        <w:rPr>
          <w:color w:val="000000"/>
          <w:sz w:val="22"/>
          <w:szCs w:val="22"/>
        </w:rPr>
        <w:t xml:space="preserve">«Приложение </w:t>
      </w:r>
      <w:r w:rsidR="00BC3B3D">
        <w:rPr>
          <w:color w:val="000000"/>
          <w:sz w:val="22"/>
          <w:szCs w:val="22"/>
        </w:rPr>
        <w:t>4</w:t>
      </w:r>
      <w:r w:rsidR="00BC3B3D">
        <w:rPr>
          <w:color w:val="000000"/>
          <w:sz w:val="22"/>
          <w:szCs w:val="22"/>
          <w:vertAlign w:val="superscript"/>
        </w:rPr>
        <w:t>1</w:t>
      </w:r>
    </w:p>
    <w:p w14:paraId="1C6DAAEE" w14:textId="72BD2A9F" w:rsidR="00941B35" w:rsidRDefault="00941B35" w:rsidP="00BC3B3D">
      <w:pPr>
        <w:ind w:left="1020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F70964">
        <w:rPr>
          <w:sz w:val="22"/>
          <w:szCs w:val="22"/>
        </w:rPr>
        <w:t>е города Новочебоксарска на 202</w:t>
      </w:r>
      <w:r w:rsidR="00540093">
        <w:rPr>
          <w:sz w:val="22"/>
          <w:szCs w:val="22"/>
        </w:rPr>
        <w:t>3</w:t>
      </w:r>
      <w:r>
        <w:rPr>
          <w:sz w:val="22"/>
          <w:szCs w:val="22"/>
        </w:rPr>
        <w:t xml:space="preserve"> год и на плановый период 202</w:t>
      </w:r>
      <w:r w:rsidR="00540093">
        <w:rPr>
          <w:sz w:val="22"/>
          <w:szCs w:val="22"/>
        </w:rPr>
        <w:t>4</w:t>
      </w:r>
      <w:r w:rsidR="00F70964">
        <w:rPr>
          <w:sz w:val="22"/>
          <w:szCs w:val="22"/>
        </w:rPr>
        <w:t xml:space="preserve"> и 202</w:t>
      </w:r>
      <w:r w:rsidR="00540093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годов»</w:t>
      </w:r>
    </w:p>
    <w:p w14:paraId="36432C27" w14:textId="77777777" w:rsidR="00DD7113" w:rsidRPr="00941B35" w:rsidRDefault="00DD7113" w:rsidP="00DD7113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14:paraId="6BC2BF1C" w14:textId="77777777" w:rsidR="00C621DA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>ИЗМЕНЕНИЕ</w:t>
      </w:r>
      <w:r w:rsidRPr="00941B35">
        <w:rPr>
          <w:b/>
          <w:bCs/>
          <w:color w:val="000000"/>
          <w:sz w:val="22"/>
          <w:szCs w:val="22"/>
        </w:rPr>
        <w:br/>
        <w:t>ведомственной структуры расходов бюджета города Но</w:t>
      </w:r>
      <w:r w:rsidR="00F70964">
        <w:rPr>
          <w:b/>
          <w:bCs/>
          <w:color w:val="000000"/>
          <w:sz w:val="22"/>
          <w:szCs w:val="22"/>
        </w:rPr>
        <w:t>вочебоксарска на 202</w:t>
      </w:r>
      <w:r w:rsidR="00C621DA">
        <w:rPr>
          <w:b/>
          <w:bCs/>
          <w:color w:val="000000"/>
          <w:sz w:val="22"/>
          <w:szCs w:val="22"/>
        </w:rPr>
        <w:t>3</w:t>
      </w:r>
      <w:r w:rsidRPr="00941B35">
        <w:rPr>
          <w:b/>
          <w:bCs/>
          <w:color w:val="000000"/>
          <w:sz w:val="22"/>
          <w:szCs w:val="22"/>
        </w:rPr>
        <w:t xml:space="preserve"> год</w:t>
      </w:r>
      <w:r w:rsidR="00C621DA">
        <w:rPr>
          <w:b/>
          <w:bCs/>
          <w:color w:val="000000"/>
          <w:sz w:val="22"/>
          <w:szCs w:val="22"/>
        </w:rPr>
        <w:t xml:space="preserve"> и на плановый период 2024 и 2025 годов</w:t>
      </w:r>
      <w:r w:rsidRPr="00941B35">
        <w:rPr>
          <w:b/>
          <w:bCs/>
          <w:color w:val="000000"/>
          <w:sz w:val="22"/>
          <w:szCs w:val="22"/>
        </w:rPr>
        <w:t>,</w:t>
      </w:r>
    </w:p>
    <w:p w14:paraId="3A023C7D" w14:textId="0AC2C83D" w:rsidR="00AF735C" w:rsidRPr="00941B35" w:rsidRDefault="00DD7113" w:rsidP="00DD7113">
      <w:pPr>
        <w:jc w:val="center"/>
      </w:pPr>
      <w:r w:rsidRPr="00941B35">
        <w:rPr>
          <w:b/>
          <w:bCs/>
          <w:color w:val="000000"/>
          <w:sz w:val="22"/>
          <w:szCs w:val="22"/>
        </w:rPr>
        <w:t xml:space="preserve"> предусмотренной приложением </w:t>
      </w:r>
      <w:r w:rsidR="00C621DA">
        <w:rPr>
          <w:b/>
          <w:bCs/>
          <w:color w:val="000000"/>
          <w:sz w:val="22"/>
          <w:szCs w:val="22"/>
        </w:rPr>
        <w:t>4</w:t>
      </w:r>
      <w:r w:rsidR="00E71347">
        <w:rPr>
          <w:b/>
          <w:bCs/>
          <w:color w:val="000000"/>
          <w:sz w:val="22"/>
          <w:szCs w:val="22"/>
        </w:rPr>
        <w:t xml:space="preserve"> </w:t>
      </w:r>
      <w:r w:rsidRPr="00941B35">
        <w:rPr>
          <w:b/>
          <w:bCs/>
          <w:color w:val="000000"/>
          <w:sz w:val="22"/>
          <w:szCs w:val="22"/>
        </w:rPr>
        <w:t xml:space="preserve">к решению Новочебоксарского городского Собрания </w:t>
      </w:r>
      <w:r w:rsidR="004F6647" w:rsidRPr="00941B35">
        <w:rPr>
          <w:b/>
          <w:bCs/>
          <w:color w:val="000000"/>
          <w:sz w:val="22"/>
          <w:szCs w:val="22"/>
        </w:rPr>
        <w:t>депутатов Чувашской Республики «</w:t>
      </w:r>
      <w:r w:rsidRPr="00941B35">
        <w:rPr>
          <w:b/>
          <w:bCs/>
          <w:color w:val="000000"/>
          <w:sz w:val="22"/>
          <w:szCs w:val="22"/>
        </w:rPr>
        <w:t>О бюджет</w:t>
      </w:r>
      <w:r w:rsidR="00F70964">
        <w:rPr>
          <w:b/>
          <w:bCs/>
          <w:color w:val="000000"/>
          <w:sz w:val="22"/>
          <w:szCs w:val="22"/>
        </w:rPr>
        <w:t>е города Новочебоксарска на 202</w:t>
      </w:r>
      <w:r w:rsidR="00C621DA">
        <w:rPr>
          <w:b/>
          <w:bCs/>
          <w:color w:val="000000"/>
          <w:sz w:val="22"/>
          <w:szCs w:val="22"/>
        </w:rPr>
        <w:t>3</w:t>
      </w:r>
      <w:r w:rsidRPr="00941B35">
        <w:rPr>
          <w:b/>
          <w:bCs/>
          <w:color w:val="000000"/>
          <w:sz w:val="22"/>
          <w:szCs w:val="22"/>
        </w:rPr>
        <w:t xml:space="preserve"> год и </w:t>
      </w:r>
      <w:r w:rsidR="00F70964">
        <w:rPr>
          <w:b/>
          <w:bCs/>
          <w:color w:val="000000"/>
          <w:sz w:val="22"/>
          <w:szCs w:val="22"/>
        </w:rPr>
        <w:t>на плановый период 202</w:t>
      </w:r>
      <w:r w:rsidR="00C621DA">
        <w:rPr>
          <w:b/>
          <w:bCs/>
          <w:color w:val="000000"/>
          <w:sz w:val="22"/>
          <w:szCs w:val="22"/>
        </w:rPr>
        <w:t>4</w:t>
      </w:r>
      <w:r w:rsidR="00F70964">
        <w:rPr>
          <w:b/>
          <w:bCs/>
          <w:color w:val="000000"/>
          <w:sz w:val="22"/>
          <w:szCs w:val="22"/>
        </w:rPr>
        <w:t xml:space="preserve"> и 202</w:t>
      </w:r>
      <w:r w:rsidR="00C621DA">
        <w:rPr>
          <w:b/>
          <w:bCs/>
          <w:color w:val="000000"/>
          <w:sz w:val="22"/>
          <w:szCs w:val="22"/>
        </w:rPr>
        <w:t>5</w:t>
      </w:r>
      <w:r w:rsidRPr="00941B35">
        <w:rPr>
          <w:b/>
          <w:bCs/>
          <w:color w:val="000000"/>
          <w:sz w:val="22"/>
          <w:szCs w:val="22"/>
        </w:rPr>
        <w:t xml:space="preserve"> годов</w:t>
      </w:r>
      <w:r w:rsidR="004F6647" w:rsidRPr="00941B35">
        <w:rPr>
          <w:b/>
          <w:bCs/>
          <w:color w:val="000000"/>
          <w:sz w:val="22"/>
          <w:szCs w:val="22"/>
        </w:rPr>
        <w:t>»</w:t>
      </w:r>
    </w:p>
    <w:p w14:paraId="02D76C58" w14:textId="77777777" w:rsidR="00AF735C" w:rsidRPr="00A55A8A" w:rsidRDefault="00AF735C" w:rsidP="00BB5C36">
      <w:pPr>
        <w:ind w:right="-456"/>
        <w:jc w:val="right"/>
        <w:rPr>
          <w:color w:val="000000"/>
          <w:sz w:val="22"/>
          <w:szCs w:val="22"/>
        </w:rPr>
      </w:pPr>
      <w:r w:rsidRPr="00A55A8A">
        <w:rPr>
          <w:color w:val="000000"/>
          <w:sz w:val="22"/>
          <w:szCs w:val="22"/>
        </w:rPr>
        <w:t>(тыс. рублей)</w:t>
      </w:r>
    </w:p>
    <w:tbl>
      <w:tblPr>
        <w:tblW w:w="153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596"/>
        <w:gridCol w:w="426"/>
        <w:gridCol w:w="425"/>
        <w:gridCol w:w="1388"/>
        <w:gridCol w:w="821"/>
        <w:gridCol w:w="1305"/>
        <w:gridCol w:w="1305"/>
        <w:gridCol w:w="1305"/>
      </w:tblGrid>
      <w:tr w:rsidR="00A55A8A" w:rsidRPr="007331ED" w14:paraId="19CF241C" w14:textId="4C81E3DD" w:rsidTr="00AC0C2F">
        <w:trPr>
          <w:trHeight w:val="619"/>
        </w:trPr>
        <w:tc>
          <w:tcPr>
            <w:tcW w:w="7797" w:type="dxa"/>
            <w:vMerge w:val="restart"/>
            <w:shd w:val="clear" w:color="auto" w:fill="auto"/>
            <w:vAlign w:val="center"/>
            <w:hideMark/>
          </w:tcPr>
          <w:p w14:paraId="1D6412C9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  <w:hideMark/>
          </w:tcPr>
          <w:p w14:paraId="23315FF2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Главный </w:t>
            </w:r>
          </w:p>
          <w:p w14:paraId="383A96DD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3ABA6EDB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1D3BA7D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8" w:type="dxa"/>
            <w:vMerge w:val="restart"/>
            <w:shd w:val="clear" w:color="auto" w:fill="auto"/>
            <w:textDirection w:val="btLr"/>
            <w:vAlign w:val="center"/>
            <w:hideMark/>
          </w:tcPr>
          <w:p w14:paraId="14A2CC9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Целевая статья </w:t>
            </w:r>
          </w:p>
          <w:p w14:paraId="4490268F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(муниципальные </w:t>
            </w:r>
          </w:p>
          <w:p w14:paraId="6924040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821" w:type="dxa"/>
            <w:vMerge w:val="restart"/>
            <w:shd w:val="clear" w:color="auto" w:fill="auto"/>
            <w:textDirection w:val="btLr"/>
            <w:vAlign w:val="center"/>
            <w:hideMark/>
          </w:tcPr>
          <w:p w14:paraId="25BB76B5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915" w:type="dxa"/>
            <w:gridSpan w:val="3"/>
            <w:shd w:val="clear" w:color="auto" w:fill="auto"/>
            <w:vAlign w:val="center"/>
            <w:hideMark/>
          </w:tcPr>
          <w:p w14:paraId="7F8888B9" w14:textId="77777777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Сумма</w:t>
            </w:r>
          </w:p>
          <w:p w14:paraId="2E0F654F" w14:textId="1FF27FCF" w:rsidR="00A55A8A" w:rsidRPr="00941B35" w:rsidRDefault="00A55A8A" w:rsidP="00A55A8A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 (увеличение, уменьшение (-))</w:t>
            </w:r>
          </w:p>
        </w:tc>
      </w:tr>
      <w:tr w:rsidR="00A55A8A" w:rsidRPr="007331ED" w14:paraId="61C6CCC6" w14:textId="77777777" w:rsidTr="00AC0C2F">
        <w:trPr>
          <w:trHeight w:val="982"/>
        </w:trPr>
        <w:tc>
          <w:tcPr>
            <w:tcW w:w="77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40F902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5419EAE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0156803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6E82341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14165731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381BAE3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center"/>
          </w:tcPr>
          <w:p w14:paraId="18F775C2" w14:textId="22762246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686D5E07" w14:textId="6A2910AB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46BD287B" w14:textId="6ADFBFF8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3AA909FC" w14:textId="77777777" w:rsidR="00CB2AD5" w:rsidRPr="007331ED" w:rsidRDefault="00CB2AD5" w:rsidP="00464771">
      <w:pPr>
        <w:ind w:firstLine="540"/>
        <w:jc w:val="both"/>
        <w:rPr>
          <w:sz w:val="4"/>
          <w:szCs w:val="4"/>
          <w:highlight w:val="yellow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599"/>
        <w:gridCol w:w="456"/>
        <w:gridCol w:w="456"/>
        <w:gridCol w:w="1324"/>
        <w:gridCol w:w="851"/>
        <w:gridCol w:w="1276"/>
        <w:gridCol w:w="1276"/>
        <w:gridCol w:w="1275"/>
      </w:tblGrid>
      <w:tr w:rsidR="004D113E" w:rsidRPr="003A3764" w14:paraId="2AAA80C1" w14:textId="77777777" w:rsidTr="004D113E">
        <w:trPr>
          <w:trHeight w:val="20"/>
          <w:tblHeader/>
        </w:trPr>
        <w:tc>
          <w:tcPr>
            <w:tcW w:w="7797" w:type="dxa"/>
            <w:shd w:val="clear" w:color="auto" w:fill="auto"/>
            <w:vAlign w:val="center"/>
            <w:hideMark/>
          </w:tcPr>
          <w:p w14:paraId="6F3E7763" w14:textId="77777777" w:rsidR="003A3764" w:rsidRPr="003A3764" w:rsidRDefault="003A3764" w:rsidP="004D113E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4A76F2A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04884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9206D2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3C07A6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9B38A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D80EE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C026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94EF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</w:t>
            </w:r>
          </w:p>
        </w:tc>
      </w:tr>
      <w:tr w:rsidR="004D113E" w:rsidRPr="003A3764" w14:paraId="7A4F0994" w14:textId="77777777" w:rsidTr="004D113E">
        <w:trPr>
          <w:trHeight w:val="20"/>
        </w:trPr>
        <w:tc>
          <w:tcPr>
            <w:tcW w:w="7797" w:type="dxa"/>
            <w:shd w:val="clear" w:color="auto" w:fill="auto"/>
            <w:hideMark/>
          </w:tcPr>
          <w:p w14:paraId="06ECC44D" w14:textId="77777777" w:rsidR="003A3764" w:rsidRPr="003A3764" w:rsidRDefault="003A3764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shd w:val="clear" w:color="auto" w:fill="auto"/>
            <w:hideMark/>
          </w:tcPr>
          <w:p w14:paraId="44336E9A" w14:textId="77777777" w:rsidR="003A3764" w:rsidRPr="003A3764" w:rsidRDefault="003A3764" w:rsidP="003A37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26DF5E" w14:textId="77777777" w:rsidR="003A3764" w:rsidRPr="003A3764" w:rsidRDefault="003A3764" w:rsidP="003A3764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53CF52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4456324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F93A90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488206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339 170,7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1069B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3 878,7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574DC3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-36 077,9</w:t>
            </w:r>
          </w:p>
        </w:tc>
      </w:tr>
      <w:tr w:rsidR="004D113E" w:rsidRPr="003A3764" w14:paraId="63C33A3E" w14:textId="77777777" w:rsidTr="004D113E">
        <w:trPr>
          <w:trHeight w:val="20"/>
        </w:trPr>
        <w:tc>
          <w:tcPr>
            <w:tcW w:w="7797" w:type="dxa"/>
            <w:shd w:val="clear" w:color="auto" w:fill="auto"/>
          </w:tcPr>
          <w:p w14:paraId="34BD6DEA" w14:textId="77777777" w:rsidR="004D113E" w:rsidRPr="003A3764" w:rsidRDefault="004D113E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622E8CC3" w14:textId="77777777" w:rsidR="004D113E" w:rsidRPr="003A3764" w:rsidRDefault="004D113E" w:rsidP="003A37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14:paraId="2EDAFE1E" w14:textId="77777777" w:rsidR="004D113E" w:rsidRPr="003A3764" w:rsidRDefault="004D113E" w:rsidP="003A3764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14:paraId="2253803E" w14:textId="77777777" w:rsidR="004D113E" w:rsidRPr="003A3764" w:rsidRDefault="004D113E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14:paraId="786B9EF7" w14:textId="77777777" w:rsidR="004D113E" w:rsidRPr="003A3764" w:rsidRDefault="004D113E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3BE5EC5" w14:textId="77777777" w:rsidR="004D113E" w:rsidRPr="003A3764" w:rsidRDefault="004D113E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9467AEA" w14:textId="77777777" w:rsidR="004D113E" w:rsidRPr="003A3764" w:rsidRDefault="004D113E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FE64A8F" w14:textId="77777777" w:rsidR="004D113E" w:rsidRPr="003A3764" w:rsidRDefault="004D113E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0C72AD7" w14:textId="77777777" w:rsidR="004D113E" w:rsidRPr="003A3764" w:rsidRDefault="004D113E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3E" w:rsidRPr="003A3764" w14:paraId="47914EA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2F6781" w14:textId="77777777" w:rsidR="003A3764" w:rsidRPr="003A3764" w:rsidRDefault="003A3764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A299B4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EF600F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451F35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ECADC1D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6B36A7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C70A5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2 927,8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A4AD2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B5552D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2 519,0</w:t>
            </w:r>
          </w:p>
        </w:tc>
      </w:tr>
      <w:tr w:rsidR="004D113E" w:rsidRPr="003A3764" w14:paraId="15B4D4F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C82419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1A3D2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A7F2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11FE9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85FE29B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853DA8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B3EB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2 103,6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1762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DE8C3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198965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55C000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79A14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2DC6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256AA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778709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83287E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B53DF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8196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93866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5F1D97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CC0BB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EAB8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A3067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3BCA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FE24CA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A2E69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747BA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999B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4B54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C2B843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A30B99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4BDB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3EDE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FB90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EEC0C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B60C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B5C2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AB45D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A43FA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EF6535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7C575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2FC69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E2D08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67531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6EB771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4490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96B7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BD63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D5179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BF5EF1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AE7405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9D05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F7574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DB8CF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6BBC1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FE7A0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9C0CA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D24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999BA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F5C31D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E2753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B77E5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77CF9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64905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002B02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2B96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8657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89E3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8B12C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55FF93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EF1AF6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8E29F4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04CA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E983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46E13D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FBE05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B580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C00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4565D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01B019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DE96BB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D6C5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58B8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AA16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63E96E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30121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2744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A316D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B1050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8F98FE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717BC3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49D629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DB894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2D530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6D670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97A9B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57305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5751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C88DE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A2E476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912131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733D7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09A51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10542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F7937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5339C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DB4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EDD6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61DB7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E3F12F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C75A04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9241D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F4E0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45F6D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01ACB0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EBA53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EB28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3ED0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29661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C23207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C782E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4F64E8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2EA29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20AB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05EAC9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0F740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E2BDE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B475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0BBB7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4FF1C0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AA242F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EFB2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9C0DD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CC6E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DC6DC9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0A97A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8BE0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4FF78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D6D03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03F76A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9E34C6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F5E7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B27D3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79A4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6A9C62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24A53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2BB9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2974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B30E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58043B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DB7A2B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E9E2E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B1A5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2748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72506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87D5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5C9A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5519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E83D3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FC790D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4B27ED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EB8391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7342C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D4DB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D0215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F446C8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C26D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C060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007CF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84D96B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60B370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4BF6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3B20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487C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ADCC0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CEB02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77AC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E75F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3F813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888E34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9CB67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11AD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3919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A2B08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05B9C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859E8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FC77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3CBF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2585C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0135DE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82F98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AC4DE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35228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7A9B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99F795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FF02B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7962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7F2B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57382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407BFE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20575D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8702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727F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89AA6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759E7B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1B0B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2A92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EFF1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CC5C9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3BF4C6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85AC91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E1DAC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924F7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FF86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CCE7FE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0D5F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65BA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7950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3CE23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433254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CE3890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0D8B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BE7C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C2212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27E21D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E525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CB30F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134C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F2805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EACE3B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92A2F8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26DDE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FEB9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1AC45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BEBDCA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7CEDB3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7CFC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2 609,5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A164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2467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438859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9A837A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6BAB2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92CF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2814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9A6025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B530D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F11B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6F45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079DA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7B0B21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769848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</w:t>
            </w:r>
            <w:proofErr w:type="gramStart"/>
            <w:r w:rsidRPr="003A3764">
              <w:rPr>
                <w:color w:val="000000"/>
                <w:sz w:val="20"/>
                <w:szCs w:val="20"/>
              </w:rPr>
              <w:t>экономики  города</w:t>
            </w:r>
            <w:proofErr w:type="gramEnd"/>
            <w:r w:rsidRPr="003A37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3764">
              <w:rPr>
                <w:color w:val="000000"/>
                <w:sz w:val="20"/>
                <w:szCs w:val="20"/>
              </w:rPr>
              <w:t>Новочебоксарска"муниципальной</w:t>
            </w:r>
            <w:proofErr w:type="spellEnd"/>
            <w:r w:rsidRPr="003A3764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0D783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C8F18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E5A5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50BE0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AD41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433F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B43A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9E65B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9101B6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ACCDF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6613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0464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93B1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30C46C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03EF4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F260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1921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2F1A4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9891FF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F7A00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C1DD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50702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EC6F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07C67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95694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44ED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2433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58462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DB1065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C9C049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6A22F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CBA0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D112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FCBD74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0DD81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6E88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27F1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C29A9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4CD15B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B4D2AF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7747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1176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EC77F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7C34B9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37F2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4680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898D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0C02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A3B792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AC67DF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BDB7C4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3C23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3D53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FAA4D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7E9D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1B9D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1 424,5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45BA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DD05F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A9897E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A48B0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75DF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19D8C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9F47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D87E71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B8A6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5C4B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1 424,5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E7A85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332ED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E1968D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B08D37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A60FF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BF615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06A5D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01420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3E75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3E567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1 424,5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88FA8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FF4C2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D30DE3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FD7862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433B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41E41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D94AA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D110CB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2240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6C43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18C4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20538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03373C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CA006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E7F5F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9259A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8564D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7A161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AD90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B527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E6512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C517E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95CAD0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0ED783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12A28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562D2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0E59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37B308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02491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BF13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1CBB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90BAD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6D7283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3661CF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70FC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9967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3250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95713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9C7DA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CE9D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3170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C8079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0AF876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72E4DA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664BAD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6050B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04BC4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BB763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6B6E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6F9A0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5EAC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BC5FB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282D6D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8EB4C0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D12DF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DD531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CA7F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887C7D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0AB9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8E13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5194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1897C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0FE7B2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78455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0877D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EA422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F8C4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F8C1C17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1E7B57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EB96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BADE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DBA96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10FCC2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DC783D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19FF4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62889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1F5F1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38F41A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D69723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70C9A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5888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8464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DBB891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618C01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8E72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CD46A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1BDC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EF9C6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4D829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97B11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1E8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F2FC0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85ECD4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E86E43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7EECA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D8C8B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99A7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ACBB11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56C8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53F99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B7A6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B301F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2BE36D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7F4E16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77EC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A6D0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A96AF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37943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2F85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1EBED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8C8EA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48A3B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2E3116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64AC44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57A58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76744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56A24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B9C4E4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7363D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A007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12C3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897F3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5A9C0F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C1FE99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506C9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63B6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5D22D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F0D8F5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41716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819B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F5C3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B1A8E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2E9BF1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5BD6B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48D30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D4248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8B4F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26A3B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8442D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534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E0E9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41A87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80665C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55B78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6F1A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5E334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E16C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F18D29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54A37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F91D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5B239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708E0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061579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87B9A6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8E0093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CF212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36E32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2B4314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D3EEF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2BEE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2F14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4FC5B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EA123E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16A592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7EA2A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7E45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32BA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51797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1543D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940A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289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AE37D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01B60E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EA0A0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8EF3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1D6A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898D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4F50C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E5EB5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2751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309A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26807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F68EEB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561213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43DD4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8D8DC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856E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EF78D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FA67B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69C9E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33E1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22DC4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F2BAAB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79C119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5CBA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6CCF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4FB8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F6423B7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BAFAB2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3068F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8821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E3471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FCE9E0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41A33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61E98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BF9B4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B408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0B0075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1718AF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AB74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535F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24409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582B82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49021D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70208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9BF3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D621B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6D76A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2268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EB67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A91C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38438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1B7C32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2DEA50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6DCB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2950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0528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E0248F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B67B3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A1842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6EB2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876EE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D8549D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1C5B00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"Жилье"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FE59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CCB6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722D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A459AB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A21F100000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4D62C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44A2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CD74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4B082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72DCF0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D6F810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Строительство (реконструкция) объектов капитального строительства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B57F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EECD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4541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1EFCF1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A21F15021D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E921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B0DAF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D708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62BE5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A2A27F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36BFFE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4542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0B31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89C5A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9704C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A21F15021D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24FA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83E9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58DD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CEE4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5D7BF7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E4CDC0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5A16DC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FC58F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ED92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02027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A21F15021D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9265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5B86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36C4C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28307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4867B6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D8EC3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CEB6F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22243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D46F8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FC8740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18EBEB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F5E0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618B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CF01D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232F09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638361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80FCB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6C77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43E7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415C58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4722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5E2B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7065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AAB6C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96BD4F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743E9A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688D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0876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AE96C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CDA217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4374C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4C5C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3121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59F72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AD58C1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D4A40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A553C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8C75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92F82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545D71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5963A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51A0E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970C5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C175E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CAEC92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D6B3DE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324C3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A396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BF6A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26C4A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6F8DA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98AD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70582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F1FE1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7AE96D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67812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D1D66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1A500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7E1C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B25A3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EBF02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67D86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522D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77240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AA7F7D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FDD453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B629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63D6E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7C12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FFA6E6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695E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45CE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7C35E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2D873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63E6B9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8DC67F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8D917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12BCE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E4C92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D048BBE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71DDEC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BA82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E14D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834D6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2BE962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B1AE7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7F9AD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643B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4A2CC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CA3D0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908594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149B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4FDB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963D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B1CBBE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4930D3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86E5A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91AD3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AE3DE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6892EC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D4E8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5DB7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26AF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FF02D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05D02F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861B04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B3D34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BD3BE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B124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7D04D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48A57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01130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31DD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DC094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6EA8D8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B48C36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7E48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A2B6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510C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D699D9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D06EC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55FA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A2F0A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F6AA2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58054C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45764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6D829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AFE4C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8B32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D2DF1F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A7F1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9A65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F82B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D787C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103117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7402ED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51563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64E4E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AE4D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5ED9F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0DD74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08CBE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2781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44EB4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0D5AC9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DC1895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4BEFE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48F9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A0B8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0C370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AD60F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D7B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70DC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485AF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90FA43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04BCD7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1529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ED234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6F02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AB4738F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C219A7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5EFA4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5459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3CC2F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D113E" w:rsidRPr="003A3764" w14:paraId="574E89D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81AC35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C3DA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98FC1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0C616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B00FB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AB93EF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727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A0523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7F3CD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D113E" w:rsidRPr="003A3764" w14:paraId="6C2509D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B0A75E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5A5B1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64528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BFA79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E8E1B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BA87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9753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4300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806EB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D113E" w:rsidRPr="003A3764" w14:paraId="2AFD744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3F7A4B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770D6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4AB5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189A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BF3397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F14B4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E2891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-2 333,2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2E39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D211B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484A40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8621AA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A69E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1919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06B6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B974A6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0DE8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E671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-2 333,2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62C7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D4607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2B362F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F952CE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E8990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424A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3F3D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534C3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2FFC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57C1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-2 459,1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A702F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29411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A1EBB2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E802A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DBBB77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79F33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74A4E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FE617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0EC9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56134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2ED02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F452F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4D113E" w:rsidRPr="003A3764" w14:paraId="0B4CDE9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7FF55B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88E3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8B21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9F59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B37912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C77E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3649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732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74A78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4D113E" w:rsidRPr="003A3764" w14:paraId="634C8A9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02E40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F380D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A39C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BEF63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FF758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1077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8CCE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-18 804,7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934F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920E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-2 756,3</w:t>
            </w:r>
          </w:p>
        </w:tc>
      </w:tr>
      <w:tr w:rsidR="004D113E" w:rsidRPr="003A3764" w14:paraId="44FE893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6D3DC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BE72E3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E3EB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C16A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F12F1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C79B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EF1E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-18 804,7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B4206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4D2E8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-2 756,3</w:t>
            </w:r>
          </w:p>
        </w:tc>
      </w:tr>
      <w:tr w:rsidR="004D113E" w:rsidRPr="003A3764" w14:paraId="1E355C3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3E4032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5939F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11BA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29F7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71879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F3D4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5463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2E86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9A4AD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76DDF0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01F827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DD23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9FA4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7F49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6312D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B1ED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22BE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B29D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41E15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71B4BD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D12F50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B4ED8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CDA64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706ED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A5A37A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14F4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1EAB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7392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E7E3D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2D6554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D39A0E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6DE3B9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A11E3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1128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35268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927A3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774B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1 889,8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4533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28C33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D113E" w:rsidRPr="003A3764" w14:paraId="24D5A86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3912F2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3CB8A4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8551F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A627B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44EF0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7A8C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712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1 889,8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30BB4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8EAED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D113E" w:rsidRPr="003A3764" w14:paraId="1B45EB6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AB13E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2812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60B3A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D850A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29BDC3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5CA61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5D88D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-12 895,3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5785F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BA045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32F739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465A2A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1E4D7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8DC1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3D1A8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72FCDC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F5A3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B9AE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1CDE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05162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DDF935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E7336A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03D49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FEB8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F09AC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56F222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7E2C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0A2E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6E78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8D6EC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BEF929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5257D8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4C771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23E5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9D9EC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EE089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179F2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0E65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-15 302,7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D195A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66559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4B93AF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0D6D4C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AD21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FDEF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D4527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C6BB7D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7826B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7321F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-15 302,7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BAE0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7FB7C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BE93CF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117ACA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44799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CD102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F1346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2735E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F893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D835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14 785,1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381F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8E65E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D113E" w:rsidRPr="003A3764" w14:paraId="61A34DB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DD3CF8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CD500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84CC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ACED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E1C59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939F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7F60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14 785,1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867E2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A27D0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D113E" w:rsidRPr="003A3764" w14:paraId="3EBF39E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E9F71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BA213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99740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0609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DAAAAC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66E5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7C122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14 785,1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0A18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D0B51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D113E" w:rsidRPr="003A3764" w14:paraId="509BC09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91CF58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04767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418A1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5AC2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6E2EE41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DAFA33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D2E0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C730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F69AC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4D113E" w:rsidRPr="003A3764" w14:paraId="16F1C50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2376E7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394B0E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527A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397F5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DD6F8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058D46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96CD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0D5E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3B1DC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4D113E" w:rsidRPr="003A3764" w14:paraId="01CBE95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420EC7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1D922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7C25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C7CD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42121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0CF1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F41F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B2D10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0A2F7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4D113E" w:rsidRPr="003A3764" w14:paraId="0BAE5B9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6C33A7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A5F5B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D057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ADEF1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5B8F9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55ED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7933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65DB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5742E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4D113E" w:rsidRPr="003A3764" w14:paraId="2437D00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AFC176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1BB40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D7848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05250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869AD5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2CE1B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BF8E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8A47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F9337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4D113E" w:rsidRPr="003A3764" w14:paraId="5911D7C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34125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4B0EBE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57A5C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7FDC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F4745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329D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6299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75D4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914BB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4D113E" w:rsidRPr="003A3764" w14:paraId="6455D83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C9017F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EF4C9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E2509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3ABA0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0004E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D7276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F6B1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8D296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7B180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4D113E" w:rsidRPr="003A3764" w14:paraId="1B6CFFF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C55036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7195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7DC0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3D839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DED518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5C970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BE22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FEBD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C7E36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4D113E" w:rsidRPr="003A3764" w14:paraId="535E5BF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FA4EDF7" w14:textId="77777777" w:rsidR="003A3764" w:rsidRPr="003A3764" w:rsidRDefault="003A3764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49F5E5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6B31DF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65367E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DE84AA1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83C792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8C1803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176 279,5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81FB31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8E40F3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-40 326,5</w:t>
            </w:r>
          </w:p>
        </w:tc>
      </w:tr>
      <w:tr w:rsidR="004D113E" w:rsidRPr="003A3764" w14:paraId="161D99D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5FA89E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788B9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2F53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A34F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92A36ED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89FC62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4371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19 650,7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E207A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4C888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A1F90E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A403A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2C239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5EF5A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219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48BA3B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14864F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174F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A01F2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D7568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4D4448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8078EB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FA0EC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164A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29792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41A3D0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A3867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B408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98449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8BB61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17BAA7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E56ACA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2ACE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4593E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4920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B6DBEF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4369C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F1C0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29BF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C757A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63B04F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046910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36D3E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6BD8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6DC2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9D26B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6368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9652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B51C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9E193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8441BF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13B30D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CE1E5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6E04A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B67FB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B4DAC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DF86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26BF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39B0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3FF26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7E4A87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7F26B0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0125F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1A4B9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D20D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56B7B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7C4C5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98B2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B75E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D74E5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F42108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1F765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0B6E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C32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192FD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34D03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8D234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8EBDA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E49E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359F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43AF96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48052E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F9FFB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D359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15F9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6FF466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3CB47C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4D59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29B7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739C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8DAAE5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7EF84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0697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F0D0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6AFFD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EE558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74D9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0343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70F94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18E37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9D3666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85EE0D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E5BDB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AC65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CF41B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419C7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FAE9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06FC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C74D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FA3BC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BC7FA4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E0C70F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56444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86AA3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3BF5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A43A93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BFB9E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B0CB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3746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04E4B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EB2C62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D96AE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CE71C7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3B3D4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AA63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3BD9A2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CF31D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702F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FAA73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EC98E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5469D4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68F0A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E4333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8EBA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A6C59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2F5CB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7F669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FB46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07BAF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9B70E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0153C0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10CFE2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7E984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A39B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9820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71740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126CC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3046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D9B0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A1DFD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7D8FBD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9ADD62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CFD73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4BA8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7B3D1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1E3559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56DE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9F659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-6 684,6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85C9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D502C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AB421B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4235A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10491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D1BF6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A841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6EDA9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91360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3127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7801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7918A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581D86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B7DB81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0CA2B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CC696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4837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76427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3AE7C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D99C4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CF60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8676A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4501A6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57C00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6FD4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40657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808E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6ED2D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FE289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8853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-6 611,9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B970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6EA22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375153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1084A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BEDCB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25C8E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98DB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8269D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6579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02B17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-6 611,9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F09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FE790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4AE07E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DBB067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F4D5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B93F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D8453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1E34DC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2CAB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E955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44570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CB0C9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43CB6E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371A14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44E6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47CD7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A1419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95E1A0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18F55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8643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A785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68597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87ABC5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8413D7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E0DD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9E18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31A9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A41976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5A31D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6123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69CE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9E359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7A25DE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7994C2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0C0EA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9AC7E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3BB5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966CAF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84BE0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A955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BF138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5DDAD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ACBE82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AF925E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3112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9D8A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D0E6C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33323F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F7EC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5CF1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76A3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93BD2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D8B863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9593A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4E610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EE4BC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DEB8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05F06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80DE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ABF7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F989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4E7FD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04DF3D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A9CD4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934944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2840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38B1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A0342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1C3B7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218D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F334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FE7EA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3BBAA5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990156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793221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905D6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5BC1A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6204AC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E28A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E20CB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E8B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0C1CD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7AFB96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183A37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2261A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09D6B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7F96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9B5138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BB3E4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0AC3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AA67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0061A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EB0284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B69A8C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7C78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2455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E16AB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BC79E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1E8B7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843E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26E5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4066A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A21948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707254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82E193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945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2B76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A5F27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81FC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FABF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5D05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85913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B68826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54B977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FEB8A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FF95C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2186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A44DC1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BB8D0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F4F3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ED80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21954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5087CD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35ECF4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42C34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4AC85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F3D4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73C2120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CF95E0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B596A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156 783,9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6079A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28BDD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4D113E" w:rsidRPr="003A3764" w14:paraId="6B5408C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1AAD8E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4F7C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77E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A95F2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5B4812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CADC02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66E65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A022A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5E223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F1DC92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1E2725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4A6E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7EAD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C5538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0237D1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83145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0AC9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A0C4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15B71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2D57E8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4BA577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BA9E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5754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5EEC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A94E1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A9A0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71828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891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E70C7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F5A8BA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362F5D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7D8D1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9BC69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1D562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87F203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029B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0A702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CEE0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C400A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F2B8EE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AC058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55C8B3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55BD4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4A659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F2933A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AFF5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8422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FB43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01126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A06767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16D2A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9CC9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E57CB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EECF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E8DCE1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27B6F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342E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A669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4EA46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C6EB27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4FC562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82E2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28CC8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3BED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106BA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383F8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EB0D9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44B7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80F61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6026D0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DC169D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06BC3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706D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26366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E00B7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7B2D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57D9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058A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560B7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7492DA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61DAA8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2459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980B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06273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71AA0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8A3C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34C25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092B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D9742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B8DBAD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D68DEF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3F9E2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A202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3476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3A74A1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D1F36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28B5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5907F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93436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03B1BE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74647E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E40B1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EAF8A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51FA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31640A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BA4B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8FCD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38421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4BFD2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CF4E5D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6AB48B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41235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93A7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95AB4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8D94C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69743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C6AC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BA07D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CCE83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9969A4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221F8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1F6CE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A1E05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283E3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DE7072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09CE0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32271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2151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C0D42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0A866A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1A891A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E8BA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4ED7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BE19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BE445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4FB89B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9F5F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45 257,6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0DCEA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BEF42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4D113E" w:rsidRPr="003A3764" w14:paraId="3746FA0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7783978" w14:textId="4E62BED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4167A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32D20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AF43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0C749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62A11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B5D2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45 257,6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2756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1F5D3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4D113E" w:rsidRPr="003A3764" w14:paraId="66E37FE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8F3385C" w14:textId="5DC3FD84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C5FC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7029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E47FD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D092EF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5B03E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2B1C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45 257,6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B03D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AF6C8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4D113E" w:rsidRPr="003A3764" w14:paraId="13CC556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0AFEE8F" w14:textId="717641F5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B37EE6">
              <w:rPr>
                <w:color w:val="000000"/>
                <w:sz w:val="20"/>
                <w:szCs w:val="20"/>
              </w:rPr>
              <w:t>«Содействие благоустройству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85FABA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491F5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4498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3ABEF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0EEF5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FFC1A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45 257,6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50B9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8A9D9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2A8AA0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0F4A54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74BD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8B40C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4086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08714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3185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9E06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3588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578C2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5CF721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B8FC40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560398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8CBD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4DB0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872A3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0820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C65C9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DA36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5CBD1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8657D5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259196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3042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7B0B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6B10E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675584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C838C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37828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7A3D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75B31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78A4BC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86144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C3A41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7A82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E8D1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AC39F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B86EB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C2B8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21 021,8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F046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79CBC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77D273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8A18F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ED79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6969A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071F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B4AD14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4B8E3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BFD1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26 521,8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95A2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13B11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EDFFA6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756C9B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845B3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AD78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00F0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41FBA4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3A242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A28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26 521,8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3A2F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00699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A8D8B1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9744B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334433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03CFA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4118D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46404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0D3B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736E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1708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07427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8B186A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31E1CF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4921B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A047D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F110C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71E281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F4ED3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D68A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439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83146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F65AC4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D86D3F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7D64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95773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0A7B4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F2728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3796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E925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8 538,8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1099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2ACF7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ED4343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A8EBB1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AB598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95C45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9B12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C1FDC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5399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2D915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8 525,7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E8DE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07A1B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FA7ECA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DE4CFB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018B4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49F1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BF9E0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11DDA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6241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C377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8 525,7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8A65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31982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687D98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82D721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7DDC0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6DE6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2E02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0238C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C638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0B3A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8018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E064C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A323D9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AFD2D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838B6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B9A87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81A9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4603C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ED2B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B0401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89D4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D7B47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018942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471FBC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D61D5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2FCC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D8364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DA7A5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73BA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074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5 697,0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3E9A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66F6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47CD91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F7CA2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11E5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8DCD4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08687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79D8B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0B21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04C1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5 697,0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4EBF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1D777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A7FBF9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A0039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B5B9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A6BF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1DACA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8748B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2820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4995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5 697,0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B65B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79DF7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8EA762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1E5BD0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5917FB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DDAF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A0C7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B0EF1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6397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ABA0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4F4E5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7D81D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4D113E" w:rsidRPr="003A3764" w14:paraId="2F0CD27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5C3DC1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5DE0B2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5DEF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B8997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E395D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F91BE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00D8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334F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1350B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4D113E" w:rsidRPr="003A3764" w14:paraId="78ADA3A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F3632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3042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641B3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73C81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6CF26E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13D63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CD5B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FA50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19AA7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4D113E" w:rsidRPr="003A3764" w14:paraId="3BF1991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86BD9E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93D2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F6D9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0A245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A2194C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5612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0A1C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B0AA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73E3A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4D113E" w:rsidRPr="003A3764" w14:paraId="6861CD8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E8A16B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972A4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3DA29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922DB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9F01F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F4FB17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184C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FEE4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45232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D5D00F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B16AFC1" w14:textId="65C96F0C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612E5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3AC3E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7A2CA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210636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C150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2B342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C071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29F30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48AA72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3FA46F7" w14:textId="13D1B56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813FB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76C6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9C51C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2FA45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45D29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ACD7F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5711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30B48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C8AF59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63CB7E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68D0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1B0F1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1E91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EBA81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1970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C4B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8A6B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BFBB8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76EF90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FCE5A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02B6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1EF70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F7B4C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8DF7C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C87E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FEAF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5C26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00880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A81353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754CA9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EC505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D37C9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5E817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69AAF2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3EC9C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FCA3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E2BB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2F4BF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66DF5C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E26E1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A5772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D868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267C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080911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4A958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57B0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7FC8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107BE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DEA449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379C6B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1C9B0B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8CA8C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33CDC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A6961CA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D98C2D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375B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-155,1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26A48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827C6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660B38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564D4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DEFF9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FF640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AD07C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2114A9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66899F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A76A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688A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948FE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EBAE62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6D5425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5F42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87E1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E793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92140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AEDB8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29405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5D8B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A8BF2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7172EF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31B769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A1BA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6A6E7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1DAA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D1FB23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04148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3B23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29C77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D6235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9AE806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F7118D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0D2AD8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58AB9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BC016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08E605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131C5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31E4B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FBDB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BDAD5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33F47B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680949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DD0F59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69828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C27B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602BF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6D03E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AA31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9030E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AFFB0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69B140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DAE119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E5A1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7EF38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503E0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688C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D586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3617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EBF7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D4ED2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B34490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65D7F4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BE9B6D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18385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361A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2942FA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F452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EEA7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5BF7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3EB86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FA6ADA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FE1E7E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89A33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4848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1A10A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DFDF32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64C0EB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9F21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84D8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239F6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2BA994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85F94F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E37AC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EA58C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5D539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E5D8F2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4941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2BB2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246A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4CF75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19F70B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B981C2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57DD83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DBCB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1DEFA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580331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3597C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0DA3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88A1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E6E9A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D34912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CB3A7F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33EC0B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74D3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E767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56B69A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Ч36G200000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C1D6C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994B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AA229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FCED9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EE33E9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4B24FD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7AD41D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C2EBE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E0FC3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E38E1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2F36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4BA2D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B3357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1655B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C32626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EE63E3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1EE9A4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A07F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3F0A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67EDBD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C3EF4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FC83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70DA1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6C9F9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FFE910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3F501E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55B1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8D7E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3DD9F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1DFCFA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2DAA9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6E8F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53C12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26510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890226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40E37BF" w14:textId="77777777" w:rsidR="003A3764" w:rsidRPr="003A3764" w:rsidRDefault="003A3764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07D6670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CFBE8B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CD84AE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067EB2B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B58FF0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FB052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31 530,2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FC143A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A0D820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1ABF4F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C84E75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ACD71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C474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B1A41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6F049E3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4F7343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5BD7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8 254,5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235D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17D75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E529CF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CE1E2C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0C4C7F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38A5B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39A2B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E24F6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214912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D1E1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8 254,5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931E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7D207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FA9CF0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25C8A9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3EB5E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524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F8754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4B89C5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532E4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3C7E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93F9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C946B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F7E158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788B3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80F1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CFE47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7D024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CCDFF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D6FA4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4D1D0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EC90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53736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117A0A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0D84C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AAEBB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21417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D858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4D5840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35E7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0ED5C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BD7A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FC3F5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7D7231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27A5C7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B3B082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B43A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22D6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E7B148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CE79E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2728A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F35B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CC2C9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AC79BB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3696CA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7A8AA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25FAC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12F4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C2FE43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52936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DC19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27A7C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5C377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E361CE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6AE18D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FAF9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42425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F90A0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F03A93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8016D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A4C2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7E6E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72265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7FF115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FF51A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EBA8E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BB02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49A02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09201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5696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CAFCE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7 191,2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5269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B69F0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96DEB6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F498CD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AC60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FB43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476E3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5CD5F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88C98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842B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7 191,2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45E4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7227C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77A1D5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8EC483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9AA37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7D1A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7C70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905B3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C5240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4D0A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7 191,2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6617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965CF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7BC991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2C38A3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9B09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C918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BC95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6C6DEC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5D0C0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22D1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7 191,2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7F9E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2B287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C26BB4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949560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771C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A0282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31E90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9C602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52D3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6C74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7 191,2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8B64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06A64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A76BAE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4EA79F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54D7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D8AE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A02A0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57840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5CD8E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979A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7 191,2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D82F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56228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A472AC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7ED1C6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67E8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606EF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8DFEE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377CEF6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4B8950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F82A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23 275,7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40A2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271B1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86C7C8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74103E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40DA6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06FDC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419D4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A3B36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B65021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CC0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23 275,7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DE150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D9465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864D32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4F229B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3780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4A07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0B67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09F5AB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69353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A70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23 275,7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C52D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740EB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9EA1B7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04544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42135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0C75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15470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1521B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EB51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31F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24 193,4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7D61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ABEE8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098C76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52C721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5215EE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42A48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ADA18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719DE5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7412A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BDF4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1FF3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979E1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0192E0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0268C3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DEAD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C53F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2924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D58A3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822F9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8870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0E2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DB675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-32 212,5</w:t>
            </w:r>
          </w:p>
        </w:tc>
      </w:tr>
      <w:tr w:rsidR="004D113E" w:rsidRPr="003A3764" w14:paraId="222AEC2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107BB2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A4982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6CBE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D5C55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EFF80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01EF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CB39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2C8B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2B60B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-32 212,5</w:t>
            </w:r>
          </w:p>
        </w:tc>
      </w:tr>
      <w:tr w:rsidR="004D113E" w:rsidRPr="003A3764" w14:paraId="1310B7A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3B1940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892C9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8122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1593C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ED39F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AAFE2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5A4F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58BE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056C1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-32 212,5</w:t>
            </w:r>
          </w:p>
        </w:tc>
      </w:tr>
      <w:tr w:rsidR="004D113E" w:rsidRPr="003A3764" w14:paraId="6FF252A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36145F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C63AE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CF44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9426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08633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6216E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55BF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7691A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BDF1C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4D113E" w:rsidRPr="003A3764" w14:paraId="5516A21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E59192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B2689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83D2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3FC0D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4D4C8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2CEC0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7069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75482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5D732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4D113E" w:rsidRPr="003A3764" w14:paraId="27128CE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56064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3CBB0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DFA31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1190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8AAE43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00BE7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97711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B1A8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94D74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4D113E" w:rsidRPr="003A3764" w14:paraId="52B63FB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DB4BE9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0112B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3862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1F2F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36F6A4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4CA8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0125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9 703,5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B90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557D5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D8FC08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4B6D91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B26AF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BE87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5B91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3D804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2F851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12CBD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9 703,5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226E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F58F8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2D94F1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EDAB5F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783AF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E81C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87D4D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5FE15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89D4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AD695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9 703,5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F095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064D8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391F80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5BB384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6A2A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E1A1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FA7D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3A327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3EE9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603C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9 703,5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CDDC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74594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D608C4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E4C22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F8AF4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6811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7CE07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ABD06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9D4CF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E03A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14 189,9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FE334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01BA9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BBA54F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BF31E1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D65A8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5AF44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5969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F29D3A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AA040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9C0F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C623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F1223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C029AD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65AA8C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08B4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0EE6A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B2D41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17EED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6D8A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55162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0517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8297B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0E121D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FA6C1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41202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0164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701B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9D280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910C3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D72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70210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AFDDE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4EFF83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7DCFC8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3D131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6496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E2094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68B975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3A435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747A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5086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E0CB9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D4CD13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5130A7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85239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B31F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D46A5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601B5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AB13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4967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DCF53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B95DB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8473E1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70299A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CE36E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1CE0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CE61B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D88B27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33E7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CA3D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5BA5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AB221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73DC37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26F17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10A6A1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440C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86F9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E2CD4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DF23F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3423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064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E967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272050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7812F4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FECE3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39182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5F53C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81EA0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036E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F9CC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-917,7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DF73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A3293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D48818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B374DF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3B6923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14E6A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E1933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2D9C39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31D93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7E16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-917,7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E5FD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EFA2E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DBA9CB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19E188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207A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F6C0E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32D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80AD09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F1B7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776E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8B92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94137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B34B9A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B1AB09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F616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D8972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2B456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71153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AB4DF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B0AC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9F69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B51D6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B521DE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C303F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7C4C2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829F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2EE7B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F7B4F7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A52E3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C1D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FFF1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28EE7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78A11F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5227B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CAA0E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8B76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47B8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98A72F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6908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5EB6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3C53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B2058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49D1C8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6E0CE8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5F22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C4B9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ACC2A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1B5A3E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5D46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1EE4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FFE28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A1433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4F4180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A5B542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B968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E3ABC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423F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485007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6EB0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8ADC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EA8D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20373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BC1AEA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34A5135" w14:textId="77777777" w:rsidR="003A3764" w:rsidRPr="003A3764" w:rsidRDefault="003A3764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51A2C7B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29366F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1A32AA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81684CA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F11BD7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5D482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4 860,6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64B0D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2A2B07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B8A2B3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056AB2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7F14A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BCDA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0A8E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5FCECB2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116A38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49C1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4 810,6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841B1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0FDC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C3C617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AFAAB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35286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5B4C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83A8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CE28B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212993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4BCE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4 810,6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EBA5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10453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145838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373F03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D2593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B6B0B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A6F7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45FECD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0D9C0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824B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56EB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44AA4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9A539A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2D3466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E41BDE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1E4B5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3E0B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B4AEE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BB2A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44E6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1B17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131F5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8277A0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2A24DC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78DCF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6D0B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4F19B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59B643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5F814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EFFD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690F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54CC1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1608C8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D825F2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891C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1769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3E63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D70625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7949A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C097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3630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8A22A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9424AF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FCF17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C725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E4B1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86A02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2BBC4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7BA54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7F821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E5DE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54836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09A934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425D7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0095E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E4DA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44F00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7B934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2E6AC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3930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D91D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000A5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83D3BC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510466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68FD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D810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1096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56B59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5A9C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35B5D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8E4F1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7D694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072B0B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2B6A2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C9550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4157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BBD92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187B1D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BDA5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889B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ED74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5560E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CDDB46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AF33F6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D4AF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6D2E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9AC89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20E28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3BCD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A4BE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E094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578D8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A79809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05DF7D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FA67B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6AE6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15C1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1A876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D381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2084A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8EF1D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E0646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E157D1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246F64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62B7F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3865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8ACC3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6C84D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4EBE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458F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5EF3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B6277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5D3E34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6D9CE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2800F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B9B1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CA88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E49B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2C87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7179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6078A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00C00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3C292D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CC3C62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D94D2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6CC0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22497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26844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16C5C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EEAA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6D678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28A15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F2EAD3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A89500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0D0D0C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E706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E9191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B74DA9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F23B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ADE2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979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127C1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5FB622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B7AF0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C2AB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3A7F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43EDB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C04A2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C911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AF756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38616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FCF2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5A20D6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7F1A80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CC79B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A8A62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FC00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EB423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BC25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5225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25CA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A9941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3A605D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4E8AC6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D2A43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7A05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44CE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FB397B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D001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FAFA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3A0F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922BC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B9D4CE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33A40A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CF07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6777B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68232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718BB2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D16F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CD71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C5023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F30F4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B62EC3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C9C831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5E4AF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6EF3B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88BBB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A95A468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D116A8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EDB9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AD7F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DB193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93909C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D0D757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5F3A0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411C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FF34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D7D621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28039C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1F64F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23EB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DCAF2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21F97C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C389BC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2BD6A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A4D9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29AA5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B77A0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487B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544A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4713C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CEAF1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C5E0CB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10EEE1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D083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4B16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A4E5D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E133C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0320E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33A4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019A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D64D3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17B863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1B273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BD50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4534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EC3E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E3922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DE80D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1647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7F11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68C5D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8BCF9C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AD8475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35B5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77B15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DA52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19C16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0A903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C453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8D6C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2565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B5E7B6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4C5F86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9D7E7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CBABB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68E0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F04600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E4446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02FA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1019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36FB9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2980CF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2B0734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642933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15FEC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DB8CF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ABC429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545B2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A949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3CE2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E9ACD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970DD9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E374D28" w14:textId="585C61E8" w:rsidR="003A3764" w:rsidRPr="003A3764" w:rsidRDefault="00186173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3A3764" w:rsidRPr="003A3764">
              <w:rPr>
                <w:b/>
                <w:bCs/>
                <w:color w:val="000000"/>
                <w:sz w:val="20"/>
                <w:szCs w:val="20"/>
              </w:rPr>
              <w:t>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97CC0E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7BE45E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F4B53A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1D94C10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47BB0E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FFF99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6 192,5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5D5F8E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27B5A8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B0C928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F2224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18F22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D9F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B27DF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09764B1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FEACB9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35078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6 192,5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F9DF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0BDC3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C9675B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C5F4A9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BD90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5C30F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CF91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5FD973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9DEDFE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0219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62C9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78C12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480019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2DEB8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B281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2F24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9F214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4CC29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6EB5E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689E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26764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93932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772390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DCA35A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79372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4604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28605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F04FDB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87307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5B729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8D70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6D701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67C1D4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402F2E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2D393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F907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92C1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E10451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36F0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B9F46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1074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E1FB8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72670D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27AEF9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46A82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ACFB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2F50A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B366D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04C5D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63D3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65F4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824F3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9D3469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8C48D6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7073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0A83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51ABD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E3A1A1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07CD0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17C3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7B27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270AB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7ADCC3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94780C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723D9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63F44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9F4DD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87A093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C09A9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64B6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74DA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2B42C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CE6678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7F765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EB38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D1314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5BFDE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72895F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0DA867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024D7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1893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DAFB4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5D9B0A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E1F4BD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AD32D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83999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A77CD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76CEED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1290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E4C6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35A59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1D949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E9F33E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59F98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C6EF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EF84B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C2E8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6587B0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743CB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B1B4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1DC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4816C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EEAF11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C97DE3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33E89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6E23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426B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A335FA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E878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7618C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0DA0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D98C6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77ACA9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62F5A9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B256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A96C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A90F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FBE27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F156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7955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A4BE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4DE5E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0CE291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CBA77E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9738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56E7C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061A3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E28FC9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6FC8D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787D4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9F35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A92A7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58D19B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0B0A6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9A1F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C3D3C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9FF88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00ECD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EF96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6D79E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EA6C6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4CC0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42C43A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1215A6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94F25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20AD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BDF0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9B8E6E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7F34D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9E3E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A0F8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42A7C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DBC082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12D4CB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3A3764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3A3764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E5E96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378F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8ACF3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A3B62C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48DC7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F4E6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E7DB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1A6C5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0771F7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92586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5627C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40FE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74E0D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8E38C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A31A1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DFAE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FD35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5AFBB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024DE5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4FE70A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352D8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218DD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4AF7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C10472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85EC3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5015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0E88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765EE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5340A3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173E3EA" w14:textId="77777777" w:rsidR="003A3764" w:rsidRPr="003A3764" w:rsidRDefault="003A3764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FB5628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2527AD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700E50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7E1CD49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8D2229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48B62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116 494,6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441E9F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1 510,2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578271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1 729,6</w:t>
            </w:r>
          </w:p>
        </w:tc>
      </w:tr>
      <w:tr w:rsidR="004D113E" w:rsidRPr="003A3764" w14:paraId="5FBFB89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87969D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DDAF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961DE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06D9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2C56EBC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35D34C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802E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115 781,0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303F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1 796,6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0B3A1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2 016,0</w:t>
            </w:r>
          </w:p>
        </w:tc>
      </w:tr>
      <w:tr w:rsidR="004D113E" w:rsidRPr="003A3764" w14:paraId="3CC09F3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919D3A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D949C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EFC2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0416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CCE4A0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FC1148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FC1B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31 502,0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732B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D0866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4D113E" w:rsidRPr="003A3764" w14:paraId="02FED4B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4A8E89B" w14:textId="107C05B1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F0642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3F81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5D370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5143E0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9CD8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F232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538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A4BD4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D19B4B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5325A1A" w14:textId="084A3673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B75C1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546AC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91719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3BEAB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CB25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5DA8C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FCE8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43DA4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C8BAFD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E3722BB" w14:textId="3FB42BF8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B37EE6">
              <w:rPr>
                <w:color w:val="000000"/>
                <w:sz w:val="20"/>
                <w:szCs w:val="20"/>
              </w:rPr>
              <w:t>«Содействие благоустройству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3C44A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21FFD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61117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CE87A0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9DDFA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A726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36D4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23F57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42F873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5E4AE8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0772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D1467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8A19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4FE59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C1C9C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607D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8BB2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4153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394D1B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E6322E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3E83D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5457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B349E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27118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D7AC5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ACEE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083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23C04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5785C9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3D41F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18E3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CA10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E52F1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64C6B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B5DE4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CF9C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5F7D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20E83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213D49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5840C6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DDA5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122D2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5A2E6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DB39A2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2CED5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9ADB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19 528,6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A95B0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15315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4D113E" w:rsidRPr="003A3764" w14:paraId="60867A8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DCF7ED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42041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A344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8465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360AC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477D9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A87F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19 528,6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DD9D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0B6DF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4D113E" w:rsidRPr="003A3764" w14:paraId="78A7F00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217E9D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735BB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92373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5C70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F52CC3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7104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DC24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-5 722,9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4198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743F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4D113E" w:rsidRPr="003A3764" w14:paraId="7810A2E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DB0C24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1996A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B63AD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FD56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BEE3B6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69087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76FD0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-5 722,9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D68F3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40693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4D113E" w:rsidRPr="003A3764" w14:paraId="3070C08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46DF9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6FCBC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D1FB3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9F74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23AA9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88DB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5988A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-5 722,9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C4FA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E788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4D113E" w:rsidRPr="003A3764" w14:paraId="4573D09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097F96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47BA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961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82CB5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9C03D8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05F5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37C0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-5 722,9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AFB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F141B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4D113E" w:rsidRPr="003A3764" w14:paraId="023FFDD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71718E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228D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ADEE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E3C4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47A54C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12C42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C346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21 400,9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72651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9E481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4DCEC6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F8C03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0F406C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B411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03B6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08B8CC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A5CE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DBEC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21 400,9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DEB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FCD75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F52F29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A67260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2AD4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1C8E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8C535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C668E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7D04D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EFB7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21 400,9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2559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49FBF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AF5B69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C32555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01B2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3A9F7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038E5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D7957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145D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B6DB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21 400,9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E030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86870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99CB73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F6B4D9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8BBE2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0A5EB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DF908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9B972C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74F1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2867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E3E6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CBE85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CD8CBA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2E2EA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C147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CF1A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2D39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8FDD9D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9B8E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A82E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DC6F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77D2A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60E825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0972A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7F3D5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61FF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13FA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A44E7C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7D8B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99F6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5C42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821FE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3C2CE0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5AAF78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E6F1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CC88B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A5584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73965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081AC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80A8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7B1F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33D01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86D4AE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366F44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B62CC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E1624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8330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AF3222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710B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9D4D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6689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A621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F28B3E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DEC43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419BB4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32A2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8E37A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1FA6F9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96DC5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0380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C2E58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ED06C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3C5B1B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789F7E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F7930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CFA1D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81C24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307D9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230E5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97FD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A0DF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573CD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807A8D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2406AE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516E6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04C9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BA839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B55F3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6459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CF089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89954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30610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59A9E9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8E4B1F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8B5E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8558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E55D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B4B776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2FA72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C074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07B6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2BBA6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A8F032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7C1ED6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BD624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6F4FA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4F6CD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C0F76B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49C8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36E6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FF3FA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38F80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3E5A1B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B7898E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8EB66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F94B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D7968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8B6FC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FA23CF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CB6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76 002,3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1774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-297,5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BAD76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-192,6</w:t>
            </w:r>
          </w:p>
        </w:tc>
      </w:tr>
      <w:tr w:rsidR="004D113E" w:rsidRPr="003A3764" w14:paraId="77CD5BD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B7AD961" w14:textId="0D2F8401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F232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89728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FABCA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524C4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A5E1B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1387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F36C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94F6D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C817D3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C48E527" w14:textId="43FE29B0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8BDC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A4E00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3258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5768A0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9975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D278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246C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7206F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DD9584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EAD276E" w14:textId="7CD59350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B37EE6">
              <w:rPr>
                <w:color w:val="000000"/>
                <w:sz w:val="20"/>
                <w:szCs w:val="20"/>
              </w:rPr>
              <w:t>«Содействие благоустройству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3CE843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B444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A90DC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A8350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C4A40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5C49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2933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377D9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DEA825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61B860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F0F72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47949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1C99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C2E68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5CDC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5FA0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561C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146EC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2C672A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897FAE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8271C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548A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45F6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1030D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2A7E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5650F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C7E7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3BEB8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00CC27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22952C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5860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8186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21B67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B60FB6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9A27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97FE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DB5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FD0DF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61934C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8C7ED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EA8F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7E4E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934C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AE48D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27B1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0E60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45 884,2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5FA0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-297,5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96BE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-192,6</w:t>
            </w:r>
          </w:p>
        </w:tc>
      </w:tr>
      <w:tr w:rsidR="004D113E" w:rsidRPr="003A3764" w14:paraId="761920E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009FB4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F89A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5EEC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B0195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BCA064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5F0D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148B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40 723,5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02FD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-5 384,7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58E36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-5 384,7</w:t>
            </w:r>
          </w:p>
        </w:tc>
      </w:tr>
      <w:tr w:rsidR="004D113E" w:rsidRPr="003A3764" w14:paraId="2AF089F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D108ED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43D1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CEB27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A114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19F8F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4DB5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9AFA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-26 722,5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3552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45CDA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4E46A5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8EA246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9840C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E3D0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B0680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192781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166ED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A5F4A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-26 722,5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7BBB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D9C19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5BA372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D1479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CB3D1C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83B7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1FCA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7B2FE6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D65B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74E28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-26 722,5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347A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81DAF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ABB02E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3E1E16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91F6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B5048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7AF5B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83195C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4B7F0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6354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-26 722,5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6F0B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8C483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C8AB9C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36B361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0769B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6FB5C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9E39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72361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6117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FE18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-5 384,7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B787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-5 384,7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1A570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-5 384,7</w:t>
            </w:r>
          </w:p>
        </w:tc>
      </w:tr>
      <w:tr w:rsidR="004D113E" w:rsidRPr="003A3764" w14:paraId="5A3DDCB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105231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20EE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7D6FD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8AF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FA049A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378EB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C1CD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9C1E3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3F9B8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4D113E" w:rsidRPr="003A3764" w14:paraId="3762917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249101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FAA09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EE913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461A8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F74EA0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4252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A8BA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7CEA4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34606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4D113E" w:rsidRPr="003A3764" w14:paraId="254A767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B72E0A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21A5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CBDF1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3A19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A041EA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18F6C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F67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F6C48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DE6EB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4D113E" w:rsidRPr="003A3764" w14:paraId="6EEF59F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4AF831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456E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A996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0161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18D4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9604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E5A3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74AE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10EA0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-8 925,2</w:t>
            </w:r>
          </w:p>
        </w:tc>
      </w:tr>
      <w:tr w:rsidR="004D113E" w:rsidRPr="003A3764" w14:paraId="4B422EF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F5B853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5126E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B08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2A8B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A40503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5142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80E00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032C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48F74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-8 925,2</w:t>
            </w:r>
          </w:p>
        </w:tc>
      </w:tr>
      <w:tr w:rsidR="004D113E" w:rsidRPr="003A3764" w14:paraId="7111EBC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0F7B1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F2DDC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32F7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5786A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D5587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B0602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652FC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6B1F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4563C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-8 925,2</w:t>
            </w:r>
          </w:p>
        </w:tc>
      </w:tr>
      <w:tr w:rsidR="004D113E" w:rsidRPr="003A3764" w14:paraId="2D7A999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790639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48F6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25DF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0D37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51276B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61AC6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F449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1 586,7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97C4B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61F18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6C2F1D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363D4E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EB9CF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F0F9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AE2FC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46B00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F416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11C72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1 586,7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242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926F4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0F17AC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FC5C92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1C2F8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D5279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5CB73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2EE111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11DA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6D78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1 586,7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70F5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453AE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907178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FFC31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EC15E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123DB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D6E2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8BB87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51404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BDFB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1 586,7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2A6A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A13F5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C10A32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01E530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664549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0CFF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F5C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D8DAF2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84E24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899D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71 244,0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3098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72396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6193EE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54F98F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ACCD8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5536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0DC0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78ED9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3103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AC47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07EB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094E9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2A649E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18F701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6CC47C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EB39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03D5D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A2E552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862CD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72DBE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AA4F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47DAE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78B0F8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6D14C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C3008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F89DB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C6C7A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AE518A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F0464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478F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27D6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714C5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BD05D6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CDFB16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CA5332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A73EB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1F03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7D03EA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FF83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0C2E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1485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E1358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0AFDF6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39C29E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0196C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2522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1626F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5E19D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57EA8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DA1A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BF3E5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C74BB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EAFAFB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61B4AD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013DA3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A6AF2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9AD9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4A5CE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ED1A4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587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87F6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3CEF2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C6D066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4F4E5A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1C3B1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14F8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833BA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894889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495D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92048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C37D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B3E53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4D113E" w:rsidRPr="003A3764" w14:paraId="146B400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D9CA49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6428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728D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BC2F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573DFA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58FED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343AE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C51C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E4CB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4D113E" w:rsidRPr="003A3764" w14:paraId="49265DD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183399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45E7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DFF3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8C4A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113707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CE35C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22E7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D924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10876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4D113E" w:rsidRPr="003A3764" w14:paraId="453CFAB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EA030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81FC4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B905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27A9F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5AFD6D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D126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5CCB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4C14D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C9A14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4D113E" w:rsidRPr="003A3764" w14:paraId="09CDEEB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F6ACA6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E359F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FF00F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D4F2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36137E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A9F9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A83E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4294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21B29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4D113E" w:rsidRPr="003A3764" w14:paraId="780DA66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C4B35A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C56EFD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3CA5B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AEFCD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26418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ADDE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C36B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B175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FA514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77C96A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EB5966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758F2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4B7CE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034DA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2C718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04952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A2BF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D685A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D2B52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B19118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1AD3ED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50AFB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7127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08A33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E6A939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AD69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AB316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926FD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D972E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079EEE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C2688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318A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8991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E7D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86CF46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E867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215C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9651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C793B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7365BD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0CFDD3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66DF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A56E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96B8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42E376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0FD29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0ECDD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B62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00DD4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A27D4D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B6D250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32A86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7270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51A6B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F750B9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49EB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DBA8D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A4F0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E6751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9DE26B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51E21B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01286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76C7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C16E0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1A6581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8D11AA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B74E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10 656,7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0D36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EBF33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1F7515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A7F70D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61839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6B5DB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F680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2B284B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998E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A163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8 738,0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2DFF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C627F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0C6538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7F9771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8597A9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C04A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F5BB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017C8A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79CAA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60E2B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8 738,0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5F27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93F90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6E2FD4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37FE3F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589CB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8034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5D8D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B118A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04E4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C1F32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5 901,0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9326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2E4A3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9C3DBF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D1C1F1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E2282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2A1A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561F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E1585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AC64A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9DAA5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-1 529,5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C9F6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9B02B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306EC4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9DAFA2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BCBA4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435AD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0189A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80BB74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83A5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AE66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-1 529,5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6CC2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A1AA1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5E9D3B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BA2406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8E3BA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93A6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6FE9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45B4C8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946F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5178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-1 263,4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516D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1962A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17C8D2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66BFEC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19F6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0BCC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BBED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69111B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60A6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F3232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-266,1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7A67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DB133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E32B6A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23FF42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862DA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91021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0A9B6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7F79C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35E07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F02E4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7 430,5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C7B3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7EC40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9DC5FD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95FF6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7411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A51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AA869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EF97D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472E3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584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7 430,5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4472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AA49C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B70E67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56403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EB08F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C3335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4402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56E0B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CC9B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7C28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7 430,5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EEB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18C60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3CDF0A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546FFE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D35D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A51D9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6D762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15BCFB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3CE69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613E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66C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5A71D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F48D44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E958B8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15E2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9D490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0706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586CE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BACE6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8DF2C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7AB9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6D830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48A5D5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05544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7E29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DA9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04FDB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9872C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B799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9B435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274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E8AEE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BEFD41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B2C67E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9B5F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AC06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8E85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096DA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5C3A7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B98D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6306A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034EB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395810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AA7673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3091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5A702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8CB6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A30D8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E6078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C1A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5DF0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59581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FC1F95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9841AD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05E15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A3053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0C39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CF9075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9ACE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F2BC8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787E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662C6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0B0FD0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F87E9A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1BA4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80C87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982EC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747CA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3F0F4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AD69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71B9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FB888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A873D0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0E8D86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C2CA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ECCD9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9831D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2BD2A0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0369E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03EE5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A298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7848A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B4994A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13C142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8DDC5E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FE0F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A2A0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0F977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68D9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A62E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1D6D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-1 814,3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7AFD0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0B2CB3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D819A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D5D708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B3398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37A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26C041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E56FB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BDAB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031F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-1 814,3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DE92C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EA14DB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62AE9C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757473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4E81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58C10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5F106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932CC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2889E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F600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-1 814,3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54933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0B07CB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D2E8AE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9335F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89A5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9B89D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4037E4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114C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3A63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CDE7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EEEA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BC477B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DADAF2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25656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AEF7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5AE6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53E7C4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33C2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C0814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2C423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F4B4A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14A6DA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B316EB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72188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240B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DADF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2C310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6CB5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CD1B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85180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F72B7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0B672A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F5DBD8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3D4C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AB82D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C662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7D086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CAD9C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2C0E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01F1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346FE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EDE276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25A045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64EE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14B7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D6A1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2ECE3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EF3A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3514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3084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10AD8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3FBF60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B9B657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8FD9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97CC7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8C61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6863F9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42BC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3FC3F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EF3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E1D02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B2694C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41B81A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48D1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A1EC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099C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8B391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CFCD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1243A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A6DC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116A4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E731F8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226B3F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D204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16089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5583C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CACE56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E942D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4E75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C2D9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0E58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C99D54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18D40D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FD628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BA36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B87C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F8BE9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7963C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6B0E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C4F7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B0D2F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21A0D4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498ABC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0031C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695C9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1159D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7AFFF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E8762F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0ACFE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-2 380,0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5A64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59E7B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C72198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C7B209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9D76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D60BD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903C4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B66149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319F2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480E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0F10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ECA49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AFF782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04A3B7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D916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3C7D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AC4B0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8C8091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11896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10A4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84728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298C7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2B82DD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5B0EA0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F0EC6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D144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3DE9E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142D8A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7E25B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95C9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19E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8EC8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BD8429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EC26A0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369F30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9DD3C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D31B0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CC137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8D80D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5483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0167E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FD2DF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AC5635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27FF5C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056F0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80846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63F5A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BD41C3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4B349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E1B3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6DEF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3405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13FA31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17FC84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3352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E8BC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9519C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B0AAA8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3BEE2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C3F7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B5DE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9EE83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7FF642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16118D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02449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0D8C4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CBA5A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49EF64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5B9A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4DE0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058A7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9E5A6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AB6BF8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BB22F9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D8A4A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304FC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70CA2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D08EE1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A409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DD4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12DE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2A6D7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5421E2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DD9E1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05C2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0C172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E1659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0027E9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C008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5A61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0DB9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B48AE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619DB4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48BB4A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9D650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3862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2E711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5B595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2CFD1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F73B7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04C3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67F47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C58226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FD5A0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72A8D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C3F6B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DD277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A3F0D2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E7F7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1EC40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53B36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15AB4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7B53E4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C2D777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74C7E6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99E00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353A2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303AA9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B3B8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C4F1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3E60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7D446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A08E2E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22884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D3C46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2229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8D300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977B2BC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10D9BA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D58C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C3006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F3C63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4D113E" w:rsidRPr="003A3764" w14:paraId="19516F2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F6BD5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C9CC1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A7EF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8B2F0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498D1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A3418E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6CDB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E92F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B8CB0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4D113E" w:rsidRPr="003A3764" w14:paraId="2F561C5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4214FE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0347F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ED33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E5AA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CCCD0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665F2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CAFD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D3653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DE9DB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4D113E" w:rsidRPr="003A3764" w14:paraId="6C62EA4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5896CA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1913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FF02F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21D0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63DAB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FA0D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21A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F8CDD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FE147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4D113E" w:rsidRPr="003A3764" w14:paraId="2CC8199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9C2544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26E66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61DE6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9CE4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0F1954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F9C3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085B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669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8D462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4D113E" w:rsidRPr="003A3764" w14:paraId="2FD491E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38B434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A19B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D145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6610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384CC8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A62B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0E2D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6C05D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28BC8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4D113E" w:rsidRPr="003A3764" w14:paraId="2DA2528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EF34F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D0024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F55FF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6FB40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55AC2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E9F3B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730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8F4D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E523F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4D113E" w:rsidRPr="003A3764" w14:paraId="7DCDC83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7444F0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2984E1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F8383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92A0B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C2BEEB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7277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D43C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D479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4024B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4D113E" w:rsidRPr="003A3764" w14:paraId="01298B0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A87AFE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2738E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355C5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233E4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B18319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33FA0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B95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4B5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66146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20FDE2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C6B28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BBC6F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CD334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362EA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CA8DA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C9561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77FF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55D5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0A529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2DA19C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5CA297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A606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62021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F6C98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79D269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DE48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7A65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50AC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0B76D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1FA6EF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1C9A34" w14:textId="77777777" w:rsidR="003A3764" w:rsidRPr="003A3764" w:rsidRDefault="003A3764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547E01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72C048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4774C7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557E256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92FA99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49513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2 222,9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F7DD69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F5C103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A4F77C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F7F43E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05DF1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0B841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7D8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EA30886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8B0785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AC69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790A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55A2B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47EAFC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5B3FE5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3033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27552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FBA2C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0A050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36B4E2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5FA1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778A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7D7F0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0AA162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B2B50E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7CAC4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E6BF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5D42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FDCA2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4E7D3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68B5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B37E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5D845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EDA980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81FCFB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71B1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B235C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C56CB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AE820A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3ADDF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271C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47ED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73E9B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A680CB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07305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3A3764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3A3764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D7483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FB07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5E94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A67734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BDC74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2C4E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806F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50FF8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7F6CF7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4BC186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0003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95088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5B1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C37035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874C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1A5E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63CB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13783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F7149E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282A02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84736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F3BB9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7188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98F344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D5591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7A44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5A78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28FCA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113D44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82C84A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E99F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972C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9186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EDC22A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2A59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6897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54BC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F953E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5E0EC4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C467A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C9A8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51CB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F5224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B3010C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004A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0AB3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F6879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BDC2A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03DC57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0D59D2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FA21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EEB6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C9B8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CC297C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44FC2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89C4E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4756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28472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7F225F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CCD742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ED8A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E09F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4148D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2958CD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4921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9C956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1D526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EE66F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1F1179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A7730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F5E9B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478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5667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FC1E69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B8319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53DFC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D82E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52CF8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A6A9F9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22944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9F70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A1A5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46F70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E80F1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CC599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6FF8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D5C51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F6140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2FA0E6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778C2E3" w14:textId="77777777" w:rsidR="003A3764" w:rsidRPr="003A3764" w:rsidRDefault="003A3764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D95B4D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9074D5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DF03BE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19F6D3D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2E6F23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A7179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01982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2F4F18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BD6C06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E07789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A9CC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27E0B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E58C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548FC4D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03F37C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0A9E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2ABD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A6C4C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1E7675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8A03AA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5F645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D221A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616F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7FFD3B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6B3A73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E357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46722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95D3B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A6320B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5749BB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85D7C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B2C3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08D4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8DB95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F7C1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730B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4165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6A2D9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F0F38E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7E9FA4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3400D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10F9A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46EC7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DEB494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6823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2BBFB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69C5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8936F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7BB5F9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6073B0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715DF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2E39A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657CC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66FB2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1F05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27CF8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11FF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435FB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60F0E2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A4F36F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FB848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182C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609A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A26C8E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F7376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4C48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3662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329F1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C19E3F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A9FAAB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65FF1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F6B99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3AB9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8E020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5B71B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2783D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934E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6E861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6CCA58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84C220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C214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CCD9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B768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22A35E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61F0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7550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34F68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E394B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171BB3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3F78B6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ABDA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E31E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1532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13935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D01A83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95CE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21BE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95C34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D5B1A8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327CB7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B5DE6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21588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4D0C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F2E5A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621FE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F87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1155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BCCEE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45A2D6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B15DBB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9A4B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4D6A6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F87D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5F10C9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7C49E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C0F5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55501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EDD03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AA0687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28D2E8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3E9D8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2F000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2089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F46AFA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CCE16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FD01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EA12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4921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DB7FB2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6D3788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C416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A135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8B5E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6A7E9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C5AE9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6D4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24A6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7E05F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40035B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62AA48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F723C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23E3A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E25D0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616E48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4AE0B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9CCBF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98EA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F1B6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6470A8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7197EA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1BC0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C527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7BE1F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981E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E7BA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B33E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6361E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AF1F0C" w14:textId="3F78F966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  <w:r w:rsidR="00186173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54B68EA0" w14:textId="77777777" w:rsidR="0013231C" w:rsidRDefault="0013231C" w:rsidP="003177E5">
      <w:pPr>
        <w:ind w:firstLine="709"/>
        <w:rPr>
          <w:highlight w:val="yellow"/>
        </w:rPr>
      </w:pPr>
    </w:p>
    <w:p w14:paraId="130161AE" w14:textId="77777777" w:rsidR="00F1532C" w:rsidRDefault="00F1532C" w:rsidP="003177E5">
      <w:pPr>
        <w:ind w:firstLine="709"/>
      </w:pPr>
    </w:p>
    <w:p w14:paraId="34A59D2C" w14:textId="7184E991" w:rsidR="00030F44" w:rsidRPr="00D437EF" w:rsidRDefault="00186173" w:rsidP="003177E5">
      <w:pPr>
        <w:ind w:firstLine="709"/>
        <w:rPr>
          <w:color w:val="000000"/>
        </w:rPr>
      </w:pPr>
      <w:r>
        <w:t>9</w:t>
      </w:r>
      <w:r w:rsidR="00030F44" w:rsidRPr="00186173">
        <w:t>)</w:t>
      </w:r>
      <w:r w:rsidR="00030F44" w:rsidRPr="00690C25">
        <w:t xml:space="preserve"> приложение</w:t>
      </w:r>
      <w:r w:rsidR="00030F44" w:rsidRPr="00D437EF">
        <w:t xml:space="preserve"> </w:t>
      </w:r>
      <w:r w:rsidR="00526962">
        <w:t>5</w:t>
      </w:r>
      <w:r w:rsidR="00030F44" w:rsidRPr="00D437EF">
        <w:t xml:space="preserve"> изложить в следующей редакции</w:t>
      </w:r>
      <w:r w:rsidR="00030F44" w:rsidRPr="00D437EF">
        <w:rPr>
          <w:color w:val="000000"/>
        </w:rPr>
        <w:t>:</w:t>
      </w:r>
    </w:p>
    <w:p w14:paraId="508B7A13" w14:textId="7C97C55B" w:rsidR="00030F44" w:rsidRPr="00D437EF" w:rsidRDefault="00030F44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  <w:r w:rsidRPr="00D437EF">
        <w:rPr>
          <w:bCs/>
          <w:sz w:val="22"/>
          <w:szCs w:val="22"/>
        </w:rPr>
        <w:t xml:space="preserve">«Приложение </w:t>
      </w:r>
      <w:r w:rsidR="00526962">
        <w:rPr>
          <w:bCs/>
          <w:sz w:val="22"/>
          <w:szCs w:val="22"/>
        </w:rPr>
        <w:t>5</w:t>
      </w:r>
    </w:p>
    <w:p w14:paraId="11D7039F" w14:textId="04FD9B11" w:rsidR="00030F44" w:rsidRPr="00D437EF" w:rsidRDefault="00030F44" w:rsidP="00186173">
      <w:pPr>
        <w:tabs>
          <w:tab w:val="left" w:pos="10065"/>
        </w:tabs>
        <w:ind w:left="10206" w:right="-1"/>
        <w:jc w:val="both"/>
        <w:rPr>
          <w:sz w:val="22"/>
          <w:szCs w:val="22"/>
        </w:rPr>
      </w:pPr>
      <w:r w:rsidRPr="00D437EF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D437EF">
        <w:rPr>
          <w:sz w:val="22"/>
          <w:szCs w:val="22"/>
        </w:rPr>
        <w:t>Чувашской Республики «О бюджете города Новочебоксарска на 202</w:t>
      </w:r>
      <w:r w:rsidR="00526962">
        <w:rPr>
          <w:sz w:val="22"/>
          <w:szCs w:val="22"/>
        </w:rPr>
        <w:t>3</w:t>
      </w:r>
      <w:r w:rsidRPr="00D437EF">
        <w:rPr>
          <w:sz w:val="22"/>
          <w:szCs w:val="22"/>
        </w:rPr>
        <w:t xml:space="preserve"> год и на плановый период 202</w:t>
      </w:r>
      <w:r w:rsidR="00526962">
        <w:rPr>
          <w:sz w:val="22"/>
          <w:szCs w:val="22"/>
        </w:rPr>
        <w:t>4</w:t>
      </w:r>
      <w:r w:rsidRPr="00D437EF">
        <w:rPr>
          <w:sz w:val="22"/>
          <w:szCs w:val="22"/>
        </w:rPr>
        <w:t xml:space="preserve"> и 202</w:t>
      </w:r>
      <w:r w:rsidR="00526962">
        <w:rPr>
          <w:sz w:val="22"/>
          <w:szCs w:val="22"/>
        </w:rPr>
        <w:t>5</w:t>
      </w:r>
      <w:r w:rsidRPr="00D437EF">
        <w:rPr>
          <w:sz w:val="22"/>
          <w:szCs w:val="22"/>
        </w:rPr>
        <w:t xml:space="preserve"> годов»</w:t>
      </w:r>
    </w:p>
    <w:p w14:paraId="00B2A0A4" w14:textId="77777777" w:rsidR="00030F44" w:rsidRPr="00D437EF" w:rsidRDefault="00030F44" w:rsidP="00030F44">
      <w:pPr>
        <w:ind w:firstLine="567"/>
        <w:jc w:val="both"/>
        <w:rPr>
          <w:sz w:val="20"/>
          <w:szCs w:val="20"/>
        </w:rPr>
      </w:pPr>
    </w:p>
    <w:p w14:paraId="6EDBFE43" w14:textId="77777777" w:rsidR="00526962" w:rsidRPr="00C87FDE" w:rsidRDefault="00526962" w:rsidP="00526962">
      <w:pPr>
        <w:tabs>
          <w:tab w:val="left" w:pos="5835"/>
        </w:tabs>
        <w:jc w:val="center"/>
        <w:rPr>
          <w:b/>
        </w:rPr>
      </w:pPr>
      <w:r w:rsidRPr="00C87FDE">
        <w:rPr>
          <w:b/>
        </w:rPr>
        <w:t>ИСТОЧНИКИ</w:t>
      </w:r>
    </w:p>
    <w:p w14:paraId="08B65079" w14:textId="77777777" w:rsidR="00526962" w:rsidRPr="00C87FDE" w:rsidRDefault="00526962" w:rsidP="00526962">
      <w:pPr>
        <w:tabs>
          <w:tab w:val="left" w:pos="5835"/>
        </w:tabs>
        <w:jc w:val="center"/>
        <w:rPr>
          <w:b/>
        </w:rPr>
      </w:pPr>
      <w:r w:rsidRPr="00C87FDE">
        <w:rPr>
          <w:b/>
        </w:rPr>
        <w:t xml:space="preserve">внутреннего финансирования дефицита бюджета </w:t>
      </w:r>
    </w:p>
    <w:p w14:paraId="5539D672" w14:textId="77777777" w:rsidR="00526962" w:rsidRPr="00C87FDE" w:rsidRDefault="00526962" w:rsidP="00526962">
      <w:pPr>
        <w:tabs>
          <w:tab w:val="left" w:pos="5835"/>
        </w:tabs>
        <w:jc w:val="center"/>
        <w:rPr>
          <w:b/>
        </w:rPr>
      </w:pPr>
      <w:r w:rsidRPr="00C87FDE">
        <w:rPr>
          <w:b/>
        </w:rPr>
        <w:t>города Новочебоксарска на 202</w:t>
      </w:r>
      <w:r>
        <w:rPr>
          <w:b/>
        </w:rPr>
        <w:t>3</w:t>
      </w:r>
      <w:r w:rsidRPr="00C87FD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14:paraId="26E4BEDD" w14:textId="77777777" w:rsidR="00526962" w:rsidRPr="00452727" w:rsidRDefault="00526962" w:rsidP="00526962">
      <w:pPr>
        <w:tabs>
          <w:tab w:val="left" w:pos="5835"/>
        </w:tabs>
        <w:jc w:val="right"/>
        <w:rPr>
          <w:sz w:val="18"/>
          <w:szCs w:val="1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9106"/>
        <w:gridCol w:w="1134"/>
        <w:gridCol w:w="1276"/>
        <w:gridCol w:w="1134"/>
      </w:tblGrid>
      <w:tr w:rsidR="00526962" w:rsidRPr="00C87FDE" w14:paraId="59009B8D" w14:textId="77777777" w:rsidTr="005A0CA3">
        <w:trPr>
          <w:trHeight w:val="64"/>
        </w:trPr>
        <w:tc>
          <w:tcPr>
            <w:tcW w:w="2802" w:type="dxa"/>
            <w:tcBorders>
              <w:top w:val="nil"/>
              <w:left w:val="nil"/>
              <w:right w:val="nil"/>
            </w:tcBorders>
            <w:vAlign w:val="bottom"/>
          </w:tcPr>
          <w:p w14:paraId="307AE9E5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106" w:type="dxa"/>
            <w:tcBorders>
              <w:top w:val="nil"/>
              <w:left w:val="nil"/>
              <w:right w:val="nil"/>
            </w:tcBorders>
            <w:vAlign w:val="bottom"/>
          </w:tcPr>
          <w:p w14:paraId="766BC636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FA00586" w14:textId="77777777" w:rsidR="00526962" w:rsidRPr="00C87FDE" w:rsidRDefault="00526962" w:rsidP="005A0CA3">
            <w:pPr>
              <w:tabs>
                <w:tab w:val="left" w:pos="5835"/>
              </w:tabs>
              <w:jc w:val="right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(тыс. рублей)</w:t>
            </w:r>
          </w:p>
        </w:tc>
      </w:tr>
      <w:tr w:rsidR="00526962" w:rsidRPr="00C87FDE" w14:paraId="548B5C29" w14:textId="77777777" w:rsidTr="005A0CA3">
        <w:tc>
          <w:tcPr>
            <w:tcW w:w="2802" w:type="dxa"/>
            <w:vMerge w:val="restart"/>
            <w:vAlign w:val="bottom"/>
          </w:tcPr>
          <w:p w14:paraId="075C6112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9106" w:type="dxa"/>
            <w:vMerge w:val="restart"/>
            <w:vAlign w:val="bottom"/>
          </w:tcPr>
          <w:p w14:paraId="7E0491C7" w14:textId="77777777" w:rsidR="00526962" w:rsidRPr="00C87FDE" w:rsidRDefault="00526962" w:rsidP="005A0CA3">
            <w:pPr>
              <w:tabs>
                <w:tab w:val="left" w:pos="5835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  <w:gridSpan w:val="3"/>
            <w:vAlign w:val="center"/>
          </w:tcPr>
          <w:p w14:paraId="10597FE0" w14:textId="77777777" w:rsidR="00526962" w:rsidRPr="00C87FDE" w:rsidRDefault="00526962" w:rsidP="005A0CA3">
            <w:pPr>
              <w:tabs>
                <w:tab w:val="left" w:pos="5835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Сумма</w:t>
            </w:r>
          </w:p>
        </w:tc>
      </w:tr>
      <w:tr w:rsidR="00526962" w:rsidRPr="00C87FDE" w14:paraId="7CA6B2A7" w14:textId="77777777" w:rsidTr="005A0CA3">
        <w:tc>
          <w:tcPr>
            <w:tcW w:w="2802" w:type="dxa"/>
            <w:vMerge/>
          </w:tcPr>
          <w:p w14:paraId="015B7C0C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106" w:type="dxa"/>
            <w:vMerge/>
          </w:tcPr>
          <w:p w14:paraId="2DB28219" w14:textId="77777777" w:rsidR="00526962" w:rsidRPr="00C87FDE" w:rsidRDefault="00526962" w:rsidP="005A0CA3">
            <w:pPr>
              <w:tabs>
                <w:tab w:val="left" w:pos="5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5B33B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14:paraId="0B299B9E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14:paraId="5643A891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526962" w:rsidRPr="00C87FDE" w14:paraId="6E7E803B" w14:textId="77777777" w:rsidTr="005A0CA3">
        <w:tc>
          <w:tcPr>
            <w:tcW w:w="2802" w:type="dxa"/>
          </w:tcPr>
          <w:p w14:paraId="2220AF73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6" w:type="dxa"/>
          </w:tcPr>
          <w:p w14:paraId="5AF78F24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63B330A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821F41B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99E71C0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6962" w:rsidRPr="00C87FDE" w14:paraId="4E24E64A" w14:textId="77777777" w:rsidTr="005A0CA3">
        <w:tc>
          <w:tcPr>
            <w:tcW w:w="2802" w:type="dxa"/>
          </w:tcPr>
          <w:p w14:paraId="060A3B18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000 01 020000 00 0000 000</w:t>
            </w:r>
          </w:p>
        </w:tc>
        <w:tc>
          <w:tcPr>
            <w:tcW w:w="9106" w:type="dxa"/>
          </w:tcPr>
          <w:p w14:paraId="5189AB4F" w14:textId="77777777" w:rsidR="00526962" w:rsidRPr="00C87FDE" w:rsidRDefault="00526962" w:rsidP="005A0CA3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C87FDE">
              <w:rPr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</w:tcPr>
          <w:p w14:paraId="297DDA41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40 000,0</w:t>
            </w:r>
          </w:p>
        </w:tc>
        <w:tc>
          <w:tcPr>
            <w:tcW w:w="1276" w:type="dxa"/>
          </w:tcPr>
          <w:p w14:paraId="5C2AC04F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F208896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6962" w:rsidRPr="00C87FDE" w14:paraId="47007618" w14:textId="77777777" w:rsidTr="005A0CA3">
        <w:tc>
          <w:tcPr>
            <w:tcW w:w="2802" w:type="dxa"/>
          </w:tcPr>
          <w:p w14:paraId="78A39233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000 01 050000 00 0000 000</w:t>
            </w:r>
          </w:p>
        </w:tc>
        <w:tc>
          <w:tcPr>
            <w:tcW w:w="9106" w:type="dxa"/>
          </w:tcPr>
          <w:p w14:paraId="362CAF41" w14:textId="77777777" w:rsidR="00526962" w:rsidRPr="00C87FDE" w:rsidRDefault="00526962" w:rsidP="005A0CA3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14:paraId="6B4C2CD9" w14:textId="02D64281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98 019,2</w:t>
            </w:r>
          </w:p>
        </w:tc>
        <w:tc>
          <w:tcPr>
            <w:tcW w:w="1276" w:type="dxa"/>
          </w:tcPr>
          <w:p w14:paraId="646171AC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952C29B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6962" w:rsidRPr="00C87FDE" w14:paraId="7CDD915D" w14:textId="77777777" w:rsidTr="005A0CA3">
        <w:tc>
          <w:tcPr>
            <w:tcW w:w="11908" w:type="dxa"/>
            <w:gridSpan w:val="2"/>
          </w:tcPr>
          <w:p w14:paraId="77BF62FD" w14:textId="77777777" w:rsidR="00526962" w:rsidRPr="00C87FDE" w:rsidRDefault="00526962" w:rsidP="005A0CA3">
            <w:pPr>
              <w:tabs>
                <w:tab w:val="left" w:pos="5835"/>
              </w:tabs>
              <w:rPr>
                <w:bCs/>
                <w:sz w:val="20"/>
                <w:szCs w:val="20"/>
              </w:rPr>
            </w:pPr>
            <w:r w:rsidRPr="00C87FDE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14:paraId="04456FD0" w14:textId="1636382A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138 019,2</w:t>
            </w:r>
          </w:p>
        </w:tc>
        <w:tc>
          <w:tcPr>
            <w:tcW w:w="1276" w:type="dxa"/>
          </w:tcPr>
          <w:p w14:paraId="76DF2140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90B9845" w14:textId="7546EA50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0,0»</w:t>
            </w:r>
            <w:r w:rsidR="002B1958">
              <w:rPr>
                <w:sz w:val="20"/>
                <w:szCs w:val="20"/>
              </w:rPr>
              <w:t>.</w:t>
            </w:r>
          </w:p>
        </w:tc>
      </w:tr>
    </w:tbl>
    <w:p w14:paraId="5B1E981E" w14:textId="5FCAD024" w:rsidR="00526962" w:rsidRDefault="00526962" w:rsidP="00526962">
      <w:pPr>
        <w:rPr>
          <w:sz w:val="20"/>
          <w:szCs w:val="20"/>
        </w:rPr>
      </w:pPr>
    </w:p>
    <w:p w14:paraId="029FDD75" w14:textId="49FF85F4" w:rsidR="000756BD" w:rsidRDefault="000756B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6B9230F" w14:textId="77777777" w:rsidR="000756BD" w:rsidRDefault="000756BD" w:rsidP="00526962">
      <w:pPr>
        <w:rPr>
          <w:sz w:val="20"/>
          <w:szCs w:val="20"/>
        </w:rPr>
        <w:sectPr w:rsidR="000756BD" w:rsidSect="00805B2D">
          <w:headerReference w:type="first" r:id="rId12"/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2C1B78AD" w14:textId="77777777" w:rsidR="00CB2AD5" w:rsidRPr="002D64CF" w:rsidRDefault="00CB2AD5" w:rsidP="005A35E5">
      <w:pPr>
        <w:ind w:firstLine="567"/>
        <w:jc w:val="both"/>
      </w:pPr>
      <w:r w:rsidRPr="002D64CF">
        <w:t>2. Контроль за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14:paraId="34F160B6" w14:textId="72185EA7" w:rsidR="00CB2AD5" w:rsidRPr="002D64CF" w:rsidRDefault="00CB2AD5" w:rsidP="005A35E5">
      <w:pPr>
        <w:ind w:firstLine="567"/>
        <w:jc w:val="both"/>
      </w:pPr>
      <w:r w:rsidRPr="002D64CF">
        <w:t xml:space="preserve">3. Настоящее решение вступает в силу </w:t>
      </w:r>
      <w:r w:rsidR="0031319E">
        <w:t>после</w:t>
      </w:r>
      <w:r w:rsidRPr="002D64CF">
        <w:t xml:space="preserve"> его официального опубликования (обнародования). </w:t>
      </w:r>
    </w:p>
    <w:p w14:paraId="2B17F41F" w14:textId="77777777" w:rsidR="00CB2AD5" w:rsidRPr="002D64CF" w:rsidRDefault="00CB2AD5" w:rsidP="005A35E5">
      <w:pPr>
        <w:shd w:val="clear" w:color="auto" w:fill="FFFFFF"/>
        <w:ind w:firstLine="709"/>
        <w:jc w:val="both"/>
      </w:pPr>
    </w:p>
    <w:p w14:paraId="50FD001C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14FA0A84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40477519" w14:textId="77777777" w:rsidR="009A7A06" w:rsidRPr="009A7A06" w:rsidRDefault="009A7A06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 w:rsidRPr="009A7A06">
        <w:rPr>
          <w:color w:val="262626"/>
        </w:rPr>
        <w:t>Врио главы города Новочебоксарска</w:t>
      </w:r>
    </w:p>
    <w:p w14:paraId="10640D09" w14:textId="62B0F005" w:rsidR="009A7A06" w:rsidRPr="009A7A06" w:rsidRDefault="009A7A06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 w:rsidRPr="009A7A06">
        <w:rPr>
          <w:color w:val="262626"/>
        </w:rPr>
        <w:t xml:space="preserve">Чувашской </w:t>
      </w:r>
      <w:r w:rsidR="000756BD">
        <w:rPr>
          <w:color w:val="262626"/>
        </w:rPr>
        <w:t>Р</w:t>
      </w:r>
      <w:r w:rsidRPr="009A7A06">
        <w:rPr>
          <w:color w:val="262626"/>
        </w:rPr>
        <w:t xml:space="preserve">еспублики                            </w:t>
      </w:r>
      <w:r>
        <w:rPr>
          <w:color w:val="262626"/>
        </w:rPr>
        <w:t xml:space="preserve">            </w:t>
      </w:r>
      <w:r w:rsidR="00526962">
        <w:rPr>
          <w:color w:val="262626"/>
        </w:rPr>
        <w:t xml:space="preserve">                                               </w:t>
      </w:r>
      <w:r w:rsidRPr="009A7A06">
        <w:rPr>
          <w:color w:val="262626"/>
        </w:rPr>
        <w:t>О.А. Матвеев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9562"/>
      </w:tblGrid>
      <w:tr w:rsidR="00A35C8B" w:rsidRPr="002D64CF" w14:paraId="2EB80DA8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209C7EC5" w14:textId="77777777" w:rsidR="00A35C8B" w:rsidRPr="002D64CF" w:rsidRDefault="00A35C8B" w:rsidP="009A7A06"/>
        </w:tc>
      </w:tr>
    </w:tbl>
    <w:p w14:paraId="4174D8A5" w14:textId="2B1C2C10" w:rsidR="0084166D" w:rsidRDefault="0084166D" w:rsidP="00FB39AA">
      <w:pPr>
        <w:jc w:val="both"/>
      </w:pPr>
    </w:p>
    <w:sectPr w:rsidR="0084166D" w:rsidSect="000756BD">
      <w:pgSz w:w="11906" w:h="16838" w:code="9"/>
      <w:pgMar w:top="1134" w:right="1134" w:bottom="567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3C87F" w14:textId="77777777" w:rsidR="002925BE" w:rsidRDefault="002925BE">
      <w:r>
        <w:separator/>
      </w:r>
    </w:p>
  </w:endnote>
  <w:endnote w:type="continuationSeparator" w:id="0">
    <w:p w14:paraId="26A2FCFF" w14:textId="77777777" w:rsidR="002925BE" w:rsidRDefault="0029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Candar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F7CDA" w14:textId="77777777" w:rsidR="002925BE" w:rsidRDefault="002925BE">
      <w:r>
        <w:separator/>
      </w:r>
    </w:p>
  </w:footnote>
  <w:footnote w:type="continuationSeparator" w:id="0">
    <w:p w14:paraId="5A2AA0F0" w14:textId="77777777" w:rsidR="002925BE" w:rsidRDefault="0029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344361"/>
      <w:docPartObj>
        <w:docPartGallery w:val="Page Numbers (Top of Page)"/>
        <w:docPartUnique/>
      </w:docPartObj>
    </w:sdtPr>
    <w:sdtEndPr/>
    <w:sdtContent>
      <w:p w14:paraId="08FAE242" w14:textId="3911335F" w:rsidR="003B0F84" w:rsidRDefault="003B0F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A46">
          <w:rPr>
            <w:noProof/>
          </w:rPr>
          <w:t>4</w:t>
        </w:r>
        <w:r>
          <w:fldChar w:fldCharType="end"/>
        </w:r>
      </w:p>
    </w:sdtContent>
  </w:sdt>
  <w:p w14:paraId="0649B5E7" w14:textId="77777777" w:rsidR="003B0F84" w:rsidRDefault="003B0F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6BED2" w14:textId="2746DBBA" w:rsidR="003B0F84" w:rsidRDefault="003B0F84">
    <w:pPr>
      <w:pStyle w:val="a3"/>
      <w:jc w:val="center"/>
    </w:pPr>
  </w:p>
  <w:p w14:paraId="13B897E9" w14:textId="026F8E03" w:rsidR="003B0F84" w:rsidRPr="008A270E" w:rsidRDefault="003B0F84" w:rsidP="00006F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747570"/>
      <w:docPartObj>
        <w:docPartGallery w:val="Page Numbers (Top of Page)"/>
        <w:docPartUnique/>
      </w:docPartObj>
    </w:sdtPr>
    <w:sdtEndPr/>
    <w:sdtContent>
      <w:p w14:paraId="790A037C" w14:textId="77777777" w:rsidR="004B75AF" w:rsidRDefault="004B75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A46">
          <w:rPr>
            <w:noProof/>
          </w:rPr>
          <w:t>3</w:t>
        </w:r>
        <w:r>
          <w:fldChar w:fldCharType="end"/>
        </w:r>
      </w:p>
    </w:sdtContent>
  </w:sdt>
  <w:p w14:paraId="10349B9E" w14:textId="77777777" w:rsidR="004B75AF" w:rsidRPr="00075DAB" w:rsidRDefault="004B75AF" w:rsidP="00075D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F24928"/>
    <w:multiLevelType w:val="hybridMultilevel"/>
    <w:tmpl w:val="19AE8AD8"/>
    <w:lvl w:ilvl="0" w:tplc="3EF00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 w15:restartNumberingAfterBreak="0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4" w15:restartNumberingAfterBreak="0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5" w15:restartNumberingAfterBreak="0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 w15:restartNumberingAfterBreak="0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9" w15:restartNumberingAfterBreak="0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 w15:restartNumberingAfterBreak="0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33"/>
  </w:num>
  <w:num w:numId="4">
    <w:abstractNumId w:val="32"/>
  </w:num>
  <w:num w:numId="5">
    <w:abstractNumId w:val="1"/>
  </w:num>
  <w:num w:numId="6">
    <w:abstractNumId w:val="19"/>
  </w:num>
  <w:num w:numId="7">
    <w:abstractNumId w:val="1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31"/>
  </w:num>
  <w:num w:numId="10">
    <w:abstractNumId w:val="15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4"/>
  </w:num>
  <w:num w:numId="19">
    <w:abstractNumId w:val="20"/>
  </w:num>
  <w:num w:numId="20">
    <w:abstractNumId w:val="21"/>
  </w:num>
  <w:num w:numId="21">
    <w:abstractNumId w:val="24"/>
  </w:num>
  <w:num w:numId="22">
    <w:abstractNumId w:val="12"/>
  </w:num>
  <w:num w:numId="23">
    <w:abstractNumId w:val="16"/>
  </w:num>
  <w:num w:numId="24">
    <w:abstractNumId w:val="10"/>
  </w:num>
  <w:num w:numId="25">
    <w:abstractNumId w:val="22"/>
  </w:num>
  <w:num w:numId="26">
    <w:abstractNumId w:val="27"/>
  </w:num>
  <w:num w:numId="27">
    <w:abstractNumId w:val="7"/>
  </w:num>
  <w:num w:numId="28">
    <w:abstractNumId w:val="29"/>
  </w:num>
  <w:num w:numId="29">
    <w:abstractNumId w:val="17"/>
  </w:num>
  <w:num w:numId="30">
    <w:abstractNumId w:val="13"/>
  </w:num>
  <w:num w:numId="31">
    <w:abstractNumId w:val="25"/>
  </w:num>
  <w:num w:numId="32">
    <w:abstractNumId w:val="23"/>
  </w:num>
  <w:num w:numId="33">
    <w:abstractNumId w:val="30"/>
  </w:num>
  <w:num w:numId="34">
    <w:abstractNumId w:val="28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1E"/>
    <w:rsid w:val="0000001B"/>
    <w:rsid w:val="00001C24"/>
    <w:rsid w:val="000030FB"/>
    <w:rsid w:val="00005773"/>
    <w:rsid w:val="00006BFC"/>
    <w:rsid w:val="00006FCB"/>
    <w:rsid w:val="00012227"/>
    <w:rsid w:val="00012BE8"/>
    <w:rsid w:val="00013575"/>
    <w:rsid w:val="00013E58"/>
    <w:rsid w:val="00016FB5"/>
    <w:rsid w:val="00017738"/>
    <w:rsid w:val="0001780F"/>
    <w:rsid w:val="0002596A"/>
    <w:rsid w:val="00026127"/>
    <w:rsid w:val="0002701E"/>
    <w:rsid w:val="00027587"/>
    <w:rsid w:val="00030F44"/>
    <w:rsid w:val="00032D06"/>
    <w:rsid w:val="00035205"/>
    <w:rsid w:val="000357F0"/>
    <w:rsid w:val="00035F65"/>
    <w:rsid w:val="00036861"/>
    <w:rsid w:val="000378F5"/>
    <w:rsid w:val="000400A4"/>
    <w:rsid w:val="00041628"/>
    <w:rsid w:val="000416F6"/>
    <w:rsid w:val="00041FD2"/>
    <w:rsid w:val="000440E1"/>
    <w:rsid w:val="000441F6"/>
    <w:rsid w:val="00044C8A"/>
    <w:rsid w:val="000455E0"/>
    <w:rsid w:val="000459CD"/>
    <w:rsid w:val="000518E4"/>
    <w:rsid w:val="00051E27"/>
    <w:rsid w:val="00052A4F"/>
    <w:rsid w:val="00053536"/>
    <w:rsid w:val="0005382A"/>
    <w:rsid w:val="0005482C"/>
    <w:rsid w:val="00057EC0"/>
    <w:rsid w:val="00060C89"/>
    <w:rsid w:val="000611C4"/>
    <w:rsid w:val="0006223A"/>
    <w:rsid w:val="000629B5"/>
    <w:rsid w:val="00064340"/>
    <w:rsid w:val="00064D19"/>
    <w:rsid w:val="00065CCA"/>
    <w:rsid w:val="00066A43"/>
    <w:rsid w:val="00067E3B"/>
    <w:rsid w:val="000708A5"/>
    <w:rsid w:val="0007179E"/>
    <w:rsid w:val="0007217B"/>
    <w:rsid w:val="00073875"/>
    <w:rsid w:val="00073A4A"/>
    <w:rsid w:val="0007469A"/>
    <w:rsid w:val="000756BD"/>
    <w:rsid w:val="0007608A"/>
    <w:rsid w:val="00076154"/>
    <w:rsid w:val="00077109"/>
    <w:rsid w:val="000772F1"/>
    <w:rsid w:val="00077C76"/>
    <w:rsid w:val="00081771"/>
    <w:rsid w:val="00082196"/>
    <w:rsid w:val="00082A90"/>
    <w:rsid w:val="00083977"/>
    <w:rsid w:val="00085242"/>
    <w:rsid w:val="00085CA3"/>
    <w:rsid w:val="00085D28"/>
    <w:rsid w:val="0009270B"/>
    <w:rsid w:val="00092C30"/>
    <w:rsid w:val="00093337"/>
    <w:rsid w:val="00093AD6"/>
    <w:rsid w:val="00094547"/>
    <w:rsid w:val="00095788"/>
    <w:rsid w:val="0009625B"/>
    <w:rsid w:val="0009719F"/>
    <w:rsid w:val="00097B67"/>
    <w:rsid w:val="00097DD8"/>
    <w:rsid w:val="00097ECF"/>
    <w:rsid w:val="000A027A"/>
    <w:rsid w:val="000A4177"/>
    <w:rsid w:val="000A4E36"/>
    <w:rsid w:val="000A5449"/>
    <w:rsid w:val="000A5E1C"/>
    <w:rsid w:val="000A6419"/>
    <w:rsid w:val="000A66B1"/>
    <w:rsid w:val="000A7032"/>
    <w:rsid w:val="000A7AA3"/>
    <w:rsid w:val="000B0393"/>
    <w:rsid w:val="000B1791"/>
    <w:rsid w:val="000B27A5"/>
    <w:rsid w:val="000B3FAA"/>
    <w:rsid w:val="000B44E0"/>
    <w:rsid w:val="000B5BB8"/>
    <w:rsid w:val="000B5F3B"/>
    <w:rsid w:val="000B7AB2"/>
    <w:rsid w:val="000B7C49"/>
    <w:rsid w:val="000C1D92"/>
    <w:rsid w:val="000C1FCF"/>
    <w:rsid w:val="000C35F8"/>
    <w:rsid w:val="000C379A"/>
    <w:rsid w:val="000C59DB"/>
    <w:rsid w:val="000C5FDC"/>
    <w:rsid w:val="000C6580"/>
    <w:rsid w:val="000C758B"/>
    <w:rsid w:val="000D003B"/>
    <w:rsid w:val="000D0257"/>
    <w:rsid w:val="000D046F"/>
    <w:rsid w:val="000D0630"/>
    <w:rsid w:val="000D2294"/>
    <w:rsid w:val="000D285D"/>
    <w:rsid w:val="000D53D5"/>
    <w:rsid w:val="000D6327"/>
    <w:rsid w:val="000D6415"/>
    <w:rsid w:val="000D6507"/>
    <w:rsid w:val="000D6C2D"/>
    <w:rsid w:val="000D79DB"/>
    <w:rsid w:val="000E08E2"/>
    <w:rsid w:val="000E12F9"/>
    <w:rsid w:val="000E139E"/>
    <w:rsid w:val="000E19BF"/>
    <w:rsid w:val="000E421B"/>
    <w:rsid w:val="000E67E0"/>
    <w:rsid w:val="000F1776"/>
    <w:rsid w:val="000F3A30"/>
    <w:rsid w:val="000F54AA"/>
    <w:rsid w:val="000F5A57"/>
    <w:rsid w:val="000F6932"/>
    <w:rsid w:val="000F710A"/>
    <w:rsid w:val="000F73FD"/>
    <w:rsid w:val="001001BC"/>
    <w:rsid w:val="00101636"/>
    <w:rsid w:val="001020D1"/>
    <w:rsid w:val="00102A4D"/>
    <w:rsid w:val="00102AE7"/>
    <w:rsid w:val="00102E82"/>
    <w:rsid w:val="00103CBD"/>
    <w:rsid w:val="001049E4"/>
    <w:rsid w:val="00105980"/>
    <w:rsid w:val="00105B96"/>
    <w:rsid w:val="00106FFA"/>
    <w:rsid w:val="00107452"/>
    <w:rsid w:val="0011060E"/>
    <w:rsid w:val="00110F92"/>
    <w:rsid w:val="00111803"/>
    <w:rsid w:val="00111D1F"/>
    <w:rsid w:val="00111FF8"/>
    <w:rsid w:val="001133DE"/>
    <w:rsid w:val="00113511"/>
    <w:rsid w:val="001143E5"/>
    <w:rsid w:val="0011490F"/>
    <w:rsid w:val="00115230"/>
    <w:rsid w:val="00115564"/>
    <w:rsid w:val="00115F2C"/>
    <w:rsid w:val="001175B8"/>
    <w:rsid w:val="00117671"/>
    <w:rsid w:val="00117D28"/>
    <w:rsid w:val="00120E65"/>
    <w:rsid w:val="00123F8C"/>
    <w:rsid w:val="0012423F"/>
    <w:rsid w:val="0012457A"/>
    <w:rsid w:val="00124C93"/>
    <w:rsid w:val="0012593B"/>
    <w:rsid w:val="00126137"/>
    <w:rsid w:val="00127532"/>
    <w:rsid w:val="001304E1"/>
    <w:rsid w:val="00132050"/>
    <w:rsid w:val="0013231C"/>
    <w:rsid w:val="00132CCA"/>
    <w:rsid w:val="00133FB5"/>
    <w:rsid w:val="00135521"/>
    <w:rsid w:val="00135CA3"/>
    <w:rsid w:val="00137720"/>
    <w:rsid w:val="00137890"/>
    <w:rsid w:val="00137AC8"/>
    <w:rsid w:val="00137D7B"/>
    <w:rsid w:val="0014077A"/>
    <w:rsid w:val="00140808"/>
    <w:rsid w:val="00140F39"/>
    <w:rsid w:val="0014122C"/>
    <w:rsid w:val="00143C41"/>
    <w:rsid w:val="001456DB"/>
    <w:rsid w:val="001503AB"/>
    <w:rsid w:val="001503F5"/>
    <w:rsid w:val="00152FF1"/>
    <w:rsid w:val="001537B3"/>
    <w:rsid w:val="00156FD6"/>
    <w:rsid w:val="001610FA"/>
    <w:rsid w:val="0016184E"/>
    <w:rsid w:val="00162C99"/>
    <w:rsid w:val="00162CDD"/>
    <w:rsid w:val="00162FCC"/>
    <w:rsid w:val="00163BC4"/>
    <w:rsid w:val="0016461B"/>
    <w:rsid w:val="001657B7"/>
    <w:rsid w:val="00165D10"/>
    <w:rsid w:val="00170592"/>
    <w:rsid w:val="0017124D"/>
    <w:rsid w:val="0017135A"/>
    <w:rsid w:val="0017142B"/>
    <w:rsid w:val="00172CDF"/>
    <w:rsid w:val="001730D5"/>
    <w:rsid w:val="001739F1"/>
    <w:rsid w:val="00174735"/>
    <w:rsid w:val="00174DBA"/>
    <w:rsid w:val="00175827"/>
    <w:rsid w:val="001758AF"/>
    <w:rsid w:val="00175A21"/>
    <w:rsid w:val="00175F74"/>
    <w:rsid w:val="00176E87"/>
    <w:rsid w:val="00177DBA"/>
    <w:rsid w:val="00180388"/>
    <w:rsid w:val="00180BCA"/>
    <w:rsid w:val="001815B3"/>
    <w:rsid w:val="00181C75"/>
    <w:rsid w:val="001826DF"/>
    <w:rsid w:val="00182FD1"/>
    <w:rsid w:val="00186173"/>
    <w:rsid w:val="00186180"/>
    <w:rsid w:val="00187735"/>
    <w:rsid w:val="001902BF"/>
    <w:rsid w:val="0019095A"/>
    <w:rsid w:val="001925D1"/>
    <w:rsid w:val="00194316"/>
    <w:rsid w:val="00194741"/>
    <w:rsid w:val="00195B69"/>
    <w:rsid w:val="001A1695"/>
    <w:rsid w:val="001A1D03"/>
    <w:rsid w:val="001A2625"/>
    <w:rsid w:val="001A2E97"/>
    <w:rsid w:val="001A360C"/>
    <w:rsid w:val="001A4037"/>
    <w:rsid w:val="001A4DA7"/>
    <w:rsid w:val="001A5790"/>
    <w:rsid w:val="001B25C6"/>
    <w:rsid w:val="001B2896"/>
    <w:rsid w:val="001B3388"/>
    <w:rsid w:val="001B3BA5"/>
    <w:rsid w:val="001B7F9A"/>
    <w:rsid w:val="001C1532"/>
    <w:rsid w:val="001C1BBC"/>
    <w:rsid w:val="001C4E8F"/>
    <w:rsid w:val="001C5328"/>
    <w:rsid w:val="001C679B"/>
    <w:rsid w:val="001C69D2"/>
    <w:rsid w:val="001C7276"/>
    <w:rsid w:val="001C76A1"/>
    <w:rsid w:val="001D099F"/>
    <w:rsid w:val="001D13C4"/>
    <w:rsid w:val="001D2D5A"/>
    <w:rsid w:val="001D365A"/>
    <w:rsid w:val="001D5597"/>
    <w:rsid w:val="001D6F53"/>
    <w:rsid w:val="001D72C1"/>
    <w:rsid w:val="001E0E19"/>
    <w:rsid w:val="001E161A"/>
    <w:rsid w:val="001E1A98"/>
    <w:rsid w:val="001E2B7D"/>
    <w:rsid w:val="001E2DB6"/>
    <w:rsid w:val="001E5705"/>
    <w:rsid w:val="001E7118"/>
    <w:rsid w:val="001E7213"/>
    <w:rsid w:val="001F0000"/>
    <w:rsid w:val="001F0BF5"/>
    <w:rsid w:val="001F19DB"/>
    <w:rsid w:val="001F1D65"/>
    <w:rsid w:val="001F1EA9"/>
    <w:rsid w:val="001F2D04"/>
    <w:rsid w:val="001F35AD"/>
    <w:rsid w:val="001F3AB6"/>
    <w:rsid w:val="001F47D8"/>
    <w:rsid w:val="001F4AF1"/>
    <w:rsid w:val="001F5398"/>
    <w:rsid w:val="001F610E"/>
    <w:rsid w:val="001F6E9A"/>
    <w:rsid w:val="001F7449"/>
    <w:rsid w:val="00200FC6"/>
    <w:rsid w:val="00204C68"/>
    <w:rsid w:val="00205A74"/>
    <w:rsid w:val="00205BE5"/>
    <w:rsid w:val="00211194"/>
    <w:rsid w:val="0021221E"/>
    <w:rsid w:val="002123E8"/>
    <w:rsid w:val="00212DDE"/>
    <w:rsid w:val="00213FD4"/>
    <w:rsid w:val="0021401B"/>
    <w:rsid w:val="00215325"/>
    <w:rsid w:val="0021716E"/>
    <w:rsid w:val="002177BF"/>
    <w:rsid w:val="00220BFD"/>
    <w:rsid w:val="00220E34"/>
    <w:rsid w:val="00220FD1"/>
    <w:rsid w:val="002212A8"/>
    <w:rsid w:val="002216B4"/>
    <w:rsid w:val="0022246E"/>
    <w:rsid w:val="00222F12"/>
    <w:rsid w:val="00223665"/>
    <w:rsid w:val="002238CD"/>
    <w:rsid w:val="00223C34"/>
    <w:rsid w:val="00224CB2"/>
    <w:rsid w:val="00225D18"/>
    <w:rsid w:val="0022610D"/>
    <w:rsid w:val="00226BA1"/>
    <w:rsid w:val="00227769"/>
    <w:rsid w:val="00227C89"/>
    <w:rsid w:val="00230EDE"/>
    <w:rsid w:val="002319FF"/>
    <w:rsid w:val="00232092"/>
    <w:rsid w:val="00235014"/>
    <w:rsid w:val="00235D40"/>
    <w:rsid w:val="00236A57"/>
    <w:rsid w:val="00240376"/>
    <w:rsid w:val="00240954"/>
    <w:rsid w:val="00240F4E"/>
    <w:rsid w:val="00240FBB"/>
    <w:rsid w:val="002423E6"/>
    <w:rsid w:val="00242977"/>
    <w:rsid w:val="002434CF"/>
    <w:rsid w:val="00245683"/>
    <w:rsid w:val="0024709F"/>
    <w:rsid w:val="002472D3"/>
    <w:rsid w:val="002476E7"/>
    <w:rsid w:val="00250984"/>
    <w:rsid w:val="00250F06"/>
    <w:rsid w:val="00252E05"/>
    <w:rsid w:val="0025303B"/>
    <w:rsid w:val="00253171"/>
    <w:rsid w:val="00256BA1"/>
    <w:rsid w:val="00257C71"/>
    <w:rsid w:val="00260F4F"/>
    <w:rsid w:val="00261118"/>
    <w:rsid w:val="002620E5"/>
    <w:rsid w:val="002625B0"/>
    <w:rsid w:val="00264F25"/>
    <w:rsid w:val="00265B66"/>
    <w:rsid w:val="00267727"/>
    <w:rsid w:val="002703FD"/>
    <w:rsid w:val="0027327D"/>
    <w:rsid w:val="00274344"/>
    <w:rsid w:val="002747AA"/>
    <w:rsid w:val="0027504E"/>
    <w:rsid w:val="00276431"/>
    <w:rsid w:val="0028047D"/>
    <w:rsid w:val="00280616"/>
    <w:rsid w:val="00280621"/>
    <w:rsid w:val="0028117A"/>
    <w:rsid w:val="00282F32"/>
    <w:rsid w:val="00284CE7"/>
    <w:rsid w:val="00285A39"/>
    <w:rsid w:val="002867CA"/>
    <w:rsid w:val="00286996"/>
    <w:rsid w:val="00286EE4"/>
    <w:rsid w:val="002924CF"/>
    <w:rsid w:val="002925BE"/>
    <w:rsid w:val="00292EA1"/>
    <w:rsid w:val="002938CF"/>
    <w:rsid w:val="0029472D"/>
    <w:rsid w:val="00295FA0"/>
    <w:rsid w:val="002967E5"/>
    <w:rsid w:val="00296EE8"/>
    <w:rsid w:val="002A0479"/>
    <w:rsid w:val="002A0732"/>
    <w:rsid w:val="002A0E26"/>
    <w:rsid w:val="002A172A"/>
    <w:rsid w:val="002A223E"/>
    <w:rsid w:val="002A2661"/>
    <w:rsid w:val="002A27D4"/>
    <w:rsid w:val="002A3422"/>
    <w:rsid w:val="002A55FD"/>
    <w:rsid w:val="002A6901"/>
    <w:rsid w:val="002A790D"/>
    <w:rsid w:val="002A7BF7"/>
    <w:rsid w:val="002A7E5F"/>
    <w:rsid w:val="002B0D46"/>
    <w:rsid w:val="002B1958"/>
    <w:rsid w:val="002B1D8F"/>
    <w:rsid w:val="002B28D8"/>
    <w:rsid w:val="002B2C76"/>
    <w:rsid w:val="002B4648"/>
    <w:rsid w:val="002B51DD"/>
    <w:rsid w:val="002B69DA"/>
    <w:rsid w:val="002B6BE6"/>
    <w:rsid w:val="002B7A80"/>
    <w:rsid w:val="002B7AFE"/>
    <w:rsid w:val="002C0888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7551"/>
    <w:rsid w:val="002D03E6"/>
    <w:rsid w:val="002D1AB8"/>
    <w:rsid w:val="002D1EA6"/>
    <w:rsid w:val="002D20F9"/>
    <w:rsid w:val="002D2876"/>
    <w:rsid w:val="002D2E12"/>
    <w:rsid w:val="002D4AF1"/>
    <w:rsid w:val="002D62B7"/>
    <w:rsid w:val="002D64CF"/>
    <w:rsid w:val="002D67B1"/>
    <w:rsid w:val="002D7533"/>
    <w:rsid w:val="002D781A"/>
    <w:rsid w:val="002E1325"/>
    <w:rsid w:val="002E2791"/>
    <w:rsid w:val="002E3506"/>
    <w:rsid w:val="002E3ABA"/>
    <w:rsid w:val="002E5C08"/>
    <w:rsid w:val="002E6A3E"/>
    <w:rsid w:val="002E780C"/>
    <w:rsid w:val="002E7EE7"/>
    <w:rsid w:val="002F1A52"/>
    <w:rsid w:val="002F1F14"/>
    <w:rsid w:val="002F21A5"/>
    <w:rsid w:val="002F329E"/>
    <w:rsid w:val="002F58EB"/>
    <w:rsid w:val="002F7B3F"/>
    <w:rsid w:val="003015AE"/>
    <w:rsid w:val="00302175"/>
    <w:rsid w:val="0030299E"/>
    <w:rsid w:val="00305C47"/>
    <w:rsid w:val="003069C9"/>
    <w:rsid w:val="003102E7"/>
    <w:rsid w:val="00310E80"/>
    <w:rsid w:val="003111A0"/>
    <w:rsid w:val="0031121A"/>
    <w:rsid w:val="00311E31"/>
    <w:rsid w:val="00311E59"/>
    <w:rsid w:val="00311F0B"/>
    <w:rsid w:val="00312164"/>
    <w:rsid w:val="0031257E"/>
    <w:rsid w:val="00313048"/>
    <w:rsid w:val="0031319E"/>
    <w:rsid w:val="00314A6E"/>
    <w:rsid w:val="003152B7"/>
    <w:rsid w:val="00315A9C"/>
    <w:rsid w:val="0031713C"/>
    <w:rsid w:val="003177E5"/>
    <w:rsid w:val="0032043D"/>
    <w:rsid w:val="00321300"/>
    <w:rsid w:val="0032140B"/>
    <w:rsid w:val="00322545"/>
    <w:rsid w:val="00322D27"/>
    <w:rsid w:val="003250F1"/>
    <w:rsid w:val="00325793"/>
    <w:rsid w:val="00325A88"/>
    <w:rsid w:val="00326E3F"/>
    <w:rsid w:val="0032746B"/>
    <w:rsid w:val="00327E1D"/>
    <w:rsid w:val="00330602"/>
    <w:rsid w:val="00330E19"/>
    <w:rsid w:val="00331283"/>
    <w:rsid w:val="00331937"/>
    <w:rsid w:val="00331C74"/>
    <w:rsid w:val="00331DDD"/>
    <w:rsid w:val="00333619"/>
    <w:rsid w:val="003346A8"/>
    <w:rsid w:val="00334E33"/>
    <w:rsid w:val="00335FD6"/>
    <w:rsid w:val="003408AB"/>
    <w:rsid w:val="00341513"/>
    <w:rsid w:val="00341860"/>
    <w:rsid w:val="00341EE1"/>
    <w:rsid w:val="003420F4"/>
    <w:rsid w:val="003428AC"/>
    <w:rsid w:val="003430A7"/>
    <w:rsid w:val="00343551"/>
    <w:rsid w:val="00344A9D"/>
    <w:rsid w:val="003452B3"/>
    <w:rsid w:val="003462DF"/>
    <w:rsid w:val="003477A5"/>
    <w:rsid w:val="00354F05"/>
    <w:rsid w:val="00354FA3"/>
    <w:rsid w:val="0035561D"/>
    <w:rsid w:val="003559F1"/>
    <w:rsid w:val="00356B9A"/>
    <w:rsid w:val="00360703"/>
    <w:rsid w:val="00363BF4"/>
    <w:rsid w:val="00364637"/>
    <w:rsid w:val="00364A8C"/>
    <w:rsid w:val="00365A57"/>
    <w:rsid w:val="00365F77"/>
    <w:rsid w:val="00366777"/>
    <w:rsid w:val="003672DE"/>
    <w:rsid w:val="003673C0"/>
    <w:rsid w:val="0037005A"/>
    <w:rsid w:val="003704BB"/>
    <w:rsid w:val="00370D0D"/>
    <w:rsid w:val="0037121A"/>
    <w:rsid w:val="00372051"/>
    <w:rsid w:val="00372055"/>
    <w:rsid w:val="003747EF"/>
    <w:rsid w:val="00374A93"/>
    <w:rsid w:val="003756D5"/>
    <w:rsid w:val="00376AED"/>
    <w:rsid w:val="00380AE8"/>
    <w:rsid w:val="00380EF6"/>
    <w:rsid w:val="00381376"/>
    <w:rsid w:val="00381AB9"/>
    <w:rsid w:val="00382DE2"/>
    <w:rsid w:val="00383339"/>
    <w:rsid w:val="003834F6"/>
    <w:rsid w:val="00383531"/>
    <w:rsid w:val="00383B99"/>
    <w:rsid w:val="00385CD2"/>
    <w:rsid w:val="00386CB7"/>
    <w:rsid w:val="0038738A"/>
    <w:rsid w:val="00391619"/>
    <w:rsid w:val="00391CA4"/>
    <w:rsid w:val="00393009"/>
    <w:rsid w:val="00393B95"/>
    <w:rsid w:val="00393F41"/>
    <w:rsid w:val="00396644"/>
    <w:rsid w:val="00397130"/>
    <w:rsid w:val="00397EE4"/>
    <w:rsid w:val="003A003F"/>
    <w:rsid w:val="003A0ACB"/>
    <w:rsid w:val="003A1887"/>
    <w:rsid w:val="003A198F"/>
    <w:rsid w:val="003A283E"/>
    <w:rsid w:val="003A2BDB"/>
    <w:rsid w:val="003A30E5"/>
    <w:rsid w:val="003A3764"/>
    <w:rsid w:val="003A5749"/>
    <w:rsid w:val="003A58FB"/>
    <w:rsid w:val="003A7807"/>
    <w:rsid w:val="003A7B88"/>
    <w:rsid w:val="003A7F7A"/>
    <w:rsid w:val="003B0F84"/>
    <w:rsid w:val="003B2A3E"/>
    <w:rsid w:val="003B4021"/>
    <w:rsid w:val="003B419D"/>
    <w:rsid w:val="003B500B"/>
    <w:rsid w:val="003B5A2C"/>
    <w:rsid w:val="003B5DEF"/>
    <w:rsid w:val="003B72BF"/>
    <w:rsid w:val="003B77C7"/>
    <w:rsid w:val="003C18CA"/>
    <w:rsid w:val="003C1FC3"/>
    <w:rsid w:val="003C2962"/>
    <w:rsid w:val="003C3F4C"/>
    <w:rsid w:val="003C6BFB"/>
    <w:rsid w:val="003C7A5C"/>
    <w:rsid w:val="003D1BB1"/>
    <w:rsid w:val="003D2B6B"/>
    <w:rsid w:val="003D2D54"/>
    <w:rsid w:val="003D3B4E"/>
    <w:rsid w:val="003D3D6D"/>
    <w:rsid w:val="003D4754"/>
    <w:rsid w:val="003D4BA1"/>
    <w:rsid w:val="003D56C8"/>
    <w:rsid w:val="003D69CF"/>
    <w:rsid w:val="003E0857"/>
    <w:rsid w:val="003E09D6"/>
    <w:rsid w:val="003E2331"/>
    <w:rsid w:val="003E2B58"/>
    <w:rsid w:val="003E37F6"/>
    <w:rsid w:val="003E3CC4"/>
    <w:rsid w:val="003E473E"/>
    <w:rsid w:val="003E5077"/>
    <w:rsid w:val="003E5150"/>
    <w:rsid w:val="003E542D"/>
    <w:rsid w:val="003E6120"/>
    <w:rsid w:val="003F0364"/>
    <w:rsid w:val="003F17DA"/>
    <w:rsid w:val="003F1F3F"/>
    <w:rsid w:val="003F278C"/>
    <w:rsid w:val="003F5D05"/>
    <w:rsid w:val="004006C2"/>
    <w:rsid w:val="00400F87"/>
    <w:rsid w:val="0040192E"/>
    <w:rsid w:val="00402FF4"/>
    <w:rsid w:val="00403E9D"/>
    <w:rsid w:val="00404307"/>
    <w:rsid w:val="00406916"/>
    <w:rsid w:val="004106FC"/>
    <w:rsid w:val="0041104F"/>
    <w:rsid w:val="00413286"/>
    <w:rsid w:val="00414882"/>
    <w:rsid w:val="00414FDA"/>
    <w:rsid w:val="0041506C"/>
    <w:rsid w:val="00415FCD"/>
    <w:rsid w:val="00416DDD"/>
    <w:rsid w:val="0041713F"/>
    <w:rsid w:val="00417A7F"/>
    <w:rsid w:val="00417B54"/>
    <w:rsid w:val="00417FBE"/>
    <w:rsid w:val="004216F0"/>
    <w:rsid w:val="00421721"/>
    <w:rsid w:val="004224E7"/>
    <w:rsid w:val="00424E25"/>
    <w:rsid w:val="00426BF4"/>
    <w:rsid w:val="00427D20"/>
    <w:rsid w:val="00431BF2"/>
    <w:rsid w:val="00431C16"/>
    <w:rsid w:val="0043213F"/>
    <w:rsid w:val="00432D32"/>
    <w:rsid w:val="004335A8"/>
    <w:rsid w:val="004339FE"/>
    <w:rsid w:val="00433B63"/>
    <w:rsid w:val="004352B7"/>
    <w:rsid w:val="00435815"/>
    <w:rsid w:val="00435AA1"/>
    <w:rsid w:val="00435E78"/>
    <w:rsid w:val="004366AF"/>
    <w:rsid w:val="0044006F"/>
    <w:rsid w:val="00442520"/>
    <w:rsid w:val="00442A64"/>
    <w:rsid w:val="00443201"/>
    <w:rsid w:val="00444C78"/>
    <w:rsid w:val="004458BB"/>
    <w:rsid w:val="00445B96"/>
    <w:rsid w:val="004478AE"/>
    <w:rsid w:val="00447914"/>
    <w:rsid w:val="004512DF"/>
    <w:rsid w:val="0045260F"/>
    <w:rsid w:val="00452BC3"/>
    <w:rsid w:val="00453F8A"/>
    <w:rsid w:val="00454429"/>
    <w:rsid w:val="00454EC7"/>
    <w:rsid w:val="00455FAB"/>
    <w:rsid w:val="0045750D"/>
    <w:rsid w:val="00460597"/>
    <w:rsid w:val="004610EA"/>
    <w:rsid w:val="00462541"/>
    <w:rsid w:val="00463105"/>
    <w:rsid w:val="00463957"/>
    <w:rsid w:val="00464771"/>
    <w:rsid w:val="00465237"/>
    <w:rsid w:val="00466147"/>
    <w:rsid w:val="00470DF7"/>
    <w:rsid w:val="00471573"/>
    <w:rsid w:val="00474D33"/>
    <w:rsid w:val="00477863"/>
    <w:rsid w:val="00480320"/>
    <w:rsid w:val="004830BB"/>
    <w:rsid w:val="0048334E"/>
    <w:rsid w:val="004835FF"/>
    <w:rsid w:val="004836BD"/>
    <w:rsid w:val="004847A0"/>
    <w:rsid w:val="00485285"/>
    <w:rsid w:val="004858F9"/>
    <w:rsid w:val="00485AC4"/>
    <w:rsid w:val="004869F0"/>
    <w:rsid w:val="00486DD1"/>
    <w:rsid w:val="00487792"/>
    <w:rsid w:val="00490865"/>
    <w:rsid w:val="00490E98"/>
    <w:rsid w:val="004914F1"/>
    <w:rsid w:val="00491C14"/>
    <w:rsid w:val="004927C3"/>
    <w:rsid w:val="00492DCB"/>
    <w:rsid w:val="00493EC1"/>
    <w:rsid w:val="00494772"/>
    <w:rsid w:val="00494A54"/>
    <w:rsid w:val="0049573F"/>
    <w:rsid w:val="00495911"/>
    <w:rsid w:val="0049668C"/>
    <w:rsid w:val="00496CE8"/>
    <w:rsid w:val="00496FB9"/>
    <w:rsid w:val="004970B2"/>
    <w:rsid w:val="00497F36"/>
    <w:rsid w:val="004A06C3"/>
    <w:rsid w:val="004A1A98"/>
    <w:rsid w:val="004A1AF5"/>
    <w:rsid w:val="004A3998"/>
    <w:rsid w:val="004A3DBF"/>
    <w:rsid w:val="004A5E30"/>
    <w:rsid w:val="004A6859"/>
    <w:rsid w:val="004B0600"/>
    <w:rsid w:val="004B1337"/>
    <w:rsid w:val="004B1875"/>
    <w:rsid w:val="004B1F93"/>
    <w:rsid w:val="004B21B2"/>
    <w:rsid w:val="004B3BC3"/>
    <w:rsid w:val="004B4176"/>
    <w:rsid w:val="004B41D0"/>
    <w:rsid w:val="004B4861"/>
    <w:rsid w:val="004B56C5"/>
    <w:rsid w:val="004B6095"/>
    <w:rsid w:val="004B6581"/>
    <w:rsid w:val="004B7382"/>
    <w:rsid w:val="004B75AF"/>
    <w:rsid w:val="004C1466"/>
    <w:rsid w:val="004C19A1"/>
    <w:rsid w:val="004C1DC5"/>
    <w:rsid w:val="004C33CA"/>
    <w:rsid w:val="004C3476"/>
    <w:rsid w:val="004C442B"/>
    <w:rsid w:val="004C5771"/>
    <w:rsid w:val="004C57D4"/>
    <w:rsid w:val="004C616A"/>
    <w:rsid w:val="004C67CF"/>
    <w:rsid w:val="004C68FE"/>
    <w:rsid w:val="004D06D0"/>
    <w:rsid w:val="004D113E"/>
    <w:rsid w:val="004D2295"/>
    <w:rsid w:val="004D2C5A"/>
    <w:rsid w:val="004D30E9"/>
    <w:rsid w:val="004D4122"/>
    <w:rsid w:val="004D53B1"/>
    <w:rsid w:val="004D5BE1"/>
    <w:rsid w:val="004D6221"/>
    <w:rsid w:val="004E1377"/>
    <w:rsid w:val="004E389C"/>
    <w:rsid w:val="004E5555"/>
    <w:rsid w:val="004E5862"/>
    <w:rsid w:val="004E5ADB"/>
    <w:rsid w:val="004E5E6F"/>
    <w:rsid w:val="004E5FCE"/>
    <w:rsid w:val="004E6B1B"/>
    <w:rsid w:val="004E6E74"/>
    <w:rsid w:val="004F06B4"/>
    <w:rsid w:val="004F0CE9"/>
    <w:rsid w:val="004F0F45"/>
    <w:rsid w:val="004F1646"/>
    <w:rsid w:val="004F2BE5"/>
    <w:rsid w:val="004F4926"/>
    <w:rsid w:val="004F5489"/>
    <w:rsid w:val="004F6647"/>
    <w:rsid w:val="004F6963"/>
    <w:rsid w:val="004F7040"/>
    <w:rsid w:val="0050043D"/>
    <w:rsid w:val="00501FA6"/>
    <w:rsid w:val="00502739"/>
    <w:rsid w:val="00503848"/>
    <w:rsid w:val="00504147"/>
    <w:rsid w:val="00504BEE"/>
    <w:rsid w:val="00505C3E"/>
    <w:rsid w:val="00506C02"/>
    <w:rsid w:val="00511AE8"/>
    <w:rsid w:val="00511C2C"/>
    <w:rsid w:val="0051499D"/>
    <w:rsid w:val="00515132"/>
    <w:rsid w:val="00516093"/>
    <w:rsid w:val="005176A5"/>
    <w:rsid w:val="005179B1"/>
    <w:rsid w:val="00520066"/>
    <w:rsid w:val="005209E8"/>
    <w:rsid w:val="00521052"/>
    <w:rsid w:val="005220F1"/>
    <w:rsid w:val="005254F0"/>
    <w:rsid w:val="00525ECB"/>
    <w:rsid w:val="00526493"/>
    <w:rsid w:val="00526496"/>
    <w:rsid w:val="00526962"/>
    <w:rsid w:val="005306F8"/>
    <w:rsid w:val="00530F64"/>
    <w:rsid w:val="00532737"/>
    <w:rsid w:val="00533920"/>
    <w:rsid w:val="00535392"/>
    <w:rsid w:val="0053689C"/>
    <w:rsid w:val="0053778B"/>
    <w:rsid w:val="00537C76"/>
    <w:rsid w:val="00540093"/>
    <w:rsid w:val="00540EE7"/>
    <w:rsid w:val="00542A57"/>
    <w:rsid w:val="0054371A"/>
    <w:rsid w:val="00543CF3"/>
    <w:rsid w:val="005479DE"/>
    <w:rsid w:val="00551F29"/>
    <w:rsid w:val="0055244E"/>
    <w:rsid w:val="00555C2D"/>
    <w:rsid w:val="00556311"/>
    <w:rsid w:val="0055655E"/>
    <w:rsid w:val="00556B4F"/>
    <w:rsid w:val="00560614"/>
    <w:rsid w:val="00560C28"/>
    <w:rsid w:val="00561E3D"/>
    <w:rsid w:val="0056220B"/>
    <w:rsid w:val="00563DC3"/>
    <w:rsid w:val="00564353"/>
    <w:rsid w:val="00564EC3"/>
    <w:rsid w:val="00565031"/>
    <w:rsid w:val="00565DED"/>
    <w:rsid w:val="00567306"/>
    <w:rsid w:val="00567FE7"/>
    <w:rsid w:val="00570BFB"/>
    <w:rsid w:val="00571126"/>
    <w:rsid w:val="00571978"/>
    <w:rsid w:val="00571E3B"/>
    <w:rsid w:val="005728B3"/>
    <w:rsid w:val="005743CB"/>
    <w:rsid w:val="00576C5D"/>
    <w:rsid w:val="0057723C"/>
    <w:rsid w:val="0058031F"/>
    <w:rsid w:val="00580FE3"/>
    <w:rsid w:val="00581F01"/>
    <w:rsid w:val="005831FF"/>
    <w:rsid w:val="005846A1"/>
    <w:rsid w:val="00585E25"/>
    <w:rsid w:val="005865C6"/>
    <w:rsid w:val="00587138"/>
    <w:rsid w:val="0058727A"/>
    <w:rsid w:val="00587474"/>
    <w:rsid w:val="00592F0D"/>
    <w:rsid w:val="0059339C"/>
    <w:rsid w:val="00597823"/>
    <w:rsid w:val="005A1135"/>
    <w:rsid w:val="005A1C9C"/>
    <w:rsid w:val="005A35E5"/>
    <w:rsid w:val="005A468E"/>
    <w:rsid w:val="005A56DA"/>
    <w:rsid w:val="005A62CD"/>
    <w:rsid w:val="005A699C"/>
    <w:rsid w:val="005B39C5"/>
    <w:rsid w:val="005B3D9D"/>
    <w:rsid w:val="005B4CE1"/>
    <w:rsid w:val="005B582C"/>
    <w:rsid w:val="005B590F"/>
    <w:rsid w:val="005B63DE"/>
    <w:rsid w:val="005C0B1A"/>
    <w:rsid w:val="005C0E3A"/>
    <w:rsid w:val="005C1329"/>
    <w:rsid w:val="005C1F60"/>
    <w:rsid w:val="005C4252"/>
    <w:rsid w:val="005C5403"/>
    <w:rsid w:val="005C5FD2"/>
    <w:rsid w:val="005D250B"/>
    <w:rsid w:val="005D4CBE"/>
    <w:rsid w:val="005D55F9"/>
    <w:rsid w:val="005D5EBB"/>
    <w:rsid w:val="005E15D5"/>
    <w:rsid w:val="005E24C5"/>
    <w:rsid w:val="005E515D"/>
    <w:rsid w:val="005E526D"/>
    <w:rsid w:val="005E5CC5"/>
    <w:rsid w:val="005E5FA5"/>
    <w:rsid w:val="005E60A9"/>
    <w:rsid w:val="005E6423"/>
    <w:rsid w:val="005E7782"/>
    <w:rsid w:val="005E7BEC"/>
    <w:rsid w:val="005F009A"/>
    <w:rsid w:val="005F061F"/>
    <w:rsid w:val="005F1BC0"/>
    <w:rsid w:val="005F35B2"/>
    <w:rsid w:val="005F4132"/>
    <w:rsid w:val="005F4E3C"/>
    <w:rsid w:val="005F5137"/>
    <w:rsid w:val="005F5BA1"/>
    <w:rsid w:val="005F5E09"/>
    <w:rsid w:val="005F6CFA"/>
    <w:rsid w:val="005F7982"/>
    <w:rsid w:val="0060101C"/>
    <w:rsid w:val="006028AD"/>
    <w:rsid w:val="00603662"/>
    <w:rsid w:val="00604ED1"/>
    <w:rsid w:val="0060795D"/>
    <w:rsid w:val="00612CC8"/>
    <w:rsid w:val="00613F60"/>
    <w:rsid w:val="00615354"/>
    <w:rsid w:val="00615809"/>
    <w:rsid w:val="006171F5"/>
    <w:rsid w:val="006205CF"/>
    <w:rsid w:val="00622B79"/>
    <w:rsid w:val="00623F9B"/>
    <w:rsid w:val="00625984"/>
    <w:rsid w:val="00626756"/>
    <w:rsid w:val="00626AD7"/>
    <w:rsid w:val="00631D21"/>
    <w:rsid w:val="0063262C"/>
    <w:rsid w:val="00632875"/>
    <w:rsid w:val="00634020"/>
    <w:rsid w:val="006343D5"/>
    <w:rsid w:val="00635EA3"/>
    <w:rsid w:val="00640399"/>
    <w:rsid w:val="0064050A"/>
    <w:rsid w:val="00640B25"/>
    <w:rsid w:val="0064104B"/>
    <w:rsid w:val="006435B9"/>
    <w:rsid w:val="00650744"/>
    <w:rsid w:val="00651326"/>
    <w:rsid w:val="00651ACC"/>
    <w:rsid w:val="00651F38"/>
    <w:rsid w:val="00652092"/>
    <w:rsid w:val="0065242A"/>
    <w:rsid w:val="0065253E"/>
    <w:rsid w:val="0065428A"/>
    <w:rsid w:val="006545C8"/>
    <w:rsid w:val="00654AC2"/>
    <w:rsid w:val="006550C7"/>
    <w:rsid w:val="006610BA"/>
    <w:rsid w:val="00661720"/>
    <w:rsid w:val="00665C20"/>
    <w:rsid w:val="00666399"/>
    <w:rsid w:val="006671A1"/>
    <w:rsid w:val="00672561"/>
    <w:rsid w:val="00672584"/>
    <w:rsid w:val="006744B7"/>
    <w:rsid w:val="00674D59"/>
    <w:rsid w:val="0067542E"/>
    <w:rsid w:val="006771FC"/>
    <w:rsid w:val="006777F7"/>
    <w:rsid w:val="00681097"/>
    <w:rsid w:val="006827CB"/>
    <w:rsid w:val="00682912"/>
    <w:rsid w:val="006834BA"/>
    <w:rsid w:val="006841AB"/>
    <w:rsid w:val="00684701"/>
    <w:rsid w:val="00685339"/>
    <w:rsid w:val="00685AA0"/>
    <w:rsid w:val="006862CB"/>
    <w:rsid w:val="00686EB3"/>
    <w:rsid w:val="006873F2"/>
    <w:rsid w:val="006905A9"/>
    <w:rsid w:val="00690C25"/>
    <w:rsid w:val="00691E9C"/>
    <w:rsid w:val="006936B9"/>
    <w:rsid w:val="006941E8"/>
    <w:rsid w:val="006950AA"/>
    <w:rsid w:val="0069670B"/>
    <w:rsid w:val="00696809"/>
    <w:rsid w:val="00696B9F"/>
    <w:rsid w:val="00696CC9"/>
    <w:rsid w:val="00697291"/>
    <w:rsid w:val="006976B2"/>
    <w:rsid w:val="00697723"/>
    <w:rsid w:val="006A0859"/>
    <w:rsid w:val="006A0DF9"/>
    <w:rsid w:val="006A1460"/>
    <w:rsid w:val="006A1810"/>
    <w:rsid w:val="006A1F57"/>
    <w:rsid w:val="006A20A3"/>
    <w:rsid w:val="006A2440"/>
    <w:rsid w:val="006A4AE2"/>
    <w:rsid w:val="006A5008"/>
    <w:rsid w:val="006A56CD"/>
    <w:rsid w:val="006A728A"/>
    <w:rsid w:val="006B0324"/>
    <w:rsid w:val="006B0EFD"/>
    <w:rsid w:val="006B1640"/>
    <w:rsid w:val="006B1F54"/>
    <w:rsid w:val="006B246E"/>
    <w:rsid w:val="006B4459"/>
    <w:rsid w:val="006B4B6D"/>
    <w:rsid w:val="006B505B"/>
    <w:rsid w:val="006B6DF2"/>
    <w:rsid w:val="006C1086"/>
    <w:rsid w:val="006C319E"/>
    <w:rsid w:val="006C44F4"/>
    <w:rsid w:val="006D1661"/>
    <w:rsid w:val="006D19AB"/>
    <w:rsid w:val="006D32E3"/>
    <w:rsid w:val="006D51F2"/>
    <w:rsid w:val="006D638F"/>
    <w:rsid w:val="006D67F0"/>
    <w:rsid w:val="006E0F80"/>
    <w:rsid w:val="006E18FF"/>
    <w:rsid w:val="006E1CEE"/>
    <w:rsid w:val="006E28ED"/>
    <w:rsid w:val="006E31D6"/>
    <w:rsid w:val="006E3F17"/>
    <w:rsid w:val="006E500A"/>
    <w:rsid w:val="006E550D"/>
    <w:rsid w:val="006E670E"/>
    <w:rsid w:val="006E700C"/>
    <w:rsid w:val="006E74A1"/>
    <w:rsid w:val="006F1A95"/>
    <w:rsid w:val="006F1E3C"/>
    <w:rsid w:val="006F44F4"/>
    <w:rsid w:val="006F58AD"/>
    <w:rsid w:val="007018E0"/>
    <w:rsid w:val="007019EC"/>
    <w:rsid w:val="007021D2"/>
    <w:rsid w:val="00702743"/>
    <w:rsid w:val="00703C38"/>
    <w:rsid w:val="0070437C"/>
    <w:rsid w:val="00706170"/>
    <w:rsid w:val="00706AB8"/>
    <w:rsid w:val="00706C47"/>
    <w:rsid w:val="00711729"/>
    <w:rsid w:val="0071195A"/>
    <w:rsid w:val="007128D7"/>
    <w:rsid w:val="007143E0"/>
    <w:rsid w:val="00716ED4"/>
    <w:rsid w:val="007171CC"/>
    <w:rsid w:val="0071748B"/>
    <w:rsid w:val="00720CC0"/>
    <w:rsid w:val="00722719"/>
    <w:rsid w:val="00722C36"/>
    <w:rsid w:val="00722CD2"/>
    <w:rsid w:val="00723ABB"/>
    <w:rsid w:val="007251C5"/>
    <w:rsid w:val="0072525E"/>
    <w:rsid w:val="007267C8"/>
    <w:rsid w:val="00726D08"/>
    <w:rsid w:val="007273B1"/>
    <w:rsid w:val="0073084A"/>
    <w:rsid w:val="00731C59"/>
    <w:rsid w:val="007331ED"/>
    <w:rsid w:val="0073336D"/>
    <w:rsid w:val="007334A4"/>
    <w:rsid w:val="00734CCD"/>
    <w:rsid w:val="00735735"/>
    <w:rsid w:val="00735BC1"/>
    <w:rsid w:val="0073610E"/>
    <w:rsid w:val="00740749"/>
    <w:rsid w:val="00742FFA"/>
    <w:rsid w:val="0074364E"/>
    <w:rsid w:val="00743AB2"/>
    <w:rsid w:val="007446DE"/>
    <w:rsid w:val="00745278"/>
    <w:rsid w:val="00745F8E"/>
    <w:rsid w:val="0074786F"/>
    <w:rsid w:val="00747E38"/>
    <w:rsid w:val="0075044F"/>
    <w:rsid w:val="00750839"/>
    <w:rsid w:val="00750AF1"/>
    <w:rsid w:val="00750D6B"/>
    <w:rsid w:val="007517A4"/>
    <w:rsid w:val="00752B23"/>
    <w:rsid w:val="0075376E"/>
    <w:rsid w:val="00754A6D"/>
    <w:rsid w:val="00754A8F"/>
    <w:rsid w:val="0075505C"/>
    <w:rsid w:val="00755A2B"/>
    <w:rsid w:val="007565D9"/>
    <w:rsid w:val="00756EBD"/>
    <w:rsid w:val="007571A0"/>
    <w:rsid w:val="0075755C"/>
    <w:rsid w:val="0076295F"/>
    <w:rsid w:val="0076343D"/>
    <w:rsid w:val="00763646"/>
    <w:rsid w:val="00765972"/>
    <w:rsid w:val="00767BDD"/>
    <w:rsid w:val="00767C21"/>
    <w:rsid w:val="00770610"/>
    <w:rsid w:val="0077065A"/>
    <w:rsid w:val="00772602"/>
    <w:rsid w:val="00772AA3"/>
    <w:rsid w:val="00773589"/>
    <w:rsid w:val="007735C2"/>
    <w:rsid w:val="00774291"/>
    <w:rsid w:val="007763FF"/>
    <w:rsid w:val="00776524"/>
    <w:rsid w:val="00777A30"/>
    <w:rsid w:val="00784765"/>
    <w:rsid w:val="0078594C"/>
    <w:rsid w:val="00785C2E"/>
    <w:rsid w:val="007870C3"/>
    <w:rsid w:val="0079022C"/>
    <w:rsid w:val="00791E09"/>
    <w:rsid w:val="00794A40"/>
    <w:rsid w:val="00795C9D"/>
    <w:rsid w:val="00795F35"/>
    <w:rsid w:val="007971AD"/>
    <w:rsid w:val="007A088C"/>
    <w:rsid w:val="007A0C6C"/>
    <w:rsid w:val="007A1334"/>
    <w:rsid w:val="007A33A2"/>
    <w:rsid w:val="007A537A"/>
    <w:rsid w:val="007A5B04"/>
    <w:rsid w:val="007B08C6"/>
    <w:rsid w:val="007B1859"/>
    <w:rsid w:val="007B1D75"/>
    <w:rsid w:val="007B30A4"/>
    <w:rsid w:val="007B3188"/>
    <w:rsid w:val="007B368B"/>
    <w:rsid w:val="007B3BDF"/>
    <w:rsid w:val="007B4358"/>
    <w:rsid w:val="007B4F65"/>
    <w:rsid w:val="007B5231"/>
    <w:rsid w:val="007B6497"/>
    <w:rsid w:val="007B7516"/>
    <w:rsid w:val="007C08C4"/>
    <w:rsid w:val="007C097A"/>
    <w:rsid w:val="007C15B9"/>
    <w:rsid w:val="007C1B23"/>
    <w:rsid w:val="007C3AC7"/>
    <w:rsid w:val="007D040C"/>
    <w:rsid w:val="007D060D"/>
    <w:rsid w:val="007D0AA4"/>
    <w:rsid w:val="007D2AA9"/>
    <w:rsid w:val="007D2E49"/>
    <w:rsid w:val="007D5095"/>
    <w:rsid w:val="007D5E05"/>
    <w:rsid w:val="007E0AB2"/>
    <w:rsid w:val="007E0AF9"/>
    <w:rsid w:val="007E1402"/>
    <w:rsid w:val="007E195E"/>
    <w:rsid w:val="007E479B"/>
    <w:rsid w:val="007E49CD"/>
    <w:rsid w:val="007E4A87"/>
    <w:rsid w:val="007E5579"/>
    <w:rsid w:val="007E573D"/>
    <w:rsid w:val="007E5CF5"/>
    <w:rsid w:val="007E74C2"/>
    <w:rsid w:val="007F0791"/>
    <w:rsid w:val="007F12A5"/>
    <w:rsid w:val="007F23EC"/>
    <w:rsid w:val="007F24F0"/>
    <w:rsid w:val="007F3A21"/>
    <w:rsid w:val="007F5A11"/>
    <w:rsid w:val="007F5D60"/>
    <w:rsid w:val="007F660D"/>
    <w:rsid w:val="007F6B8C"/>
    <w:rsid w:val="00800BA1"/>
    <w:rsid w:val="00801557"/>
    <w:rsid w:val="008024B0"/>
    <w:rsid w:val="00802E76"/>
    <w:rsid w:val="00804941"/>
    <w:rsid w:val="00804F92"/>
    <w:rsid w:val="00805905"/>
    <w:rsid w:val="00805B2D"/>
    <w:rsid w:val="008066C3"/>
    <w:rsid w:val="00806A66"/>
    <w:rsid w:val="0080701B"/>
    <w:rsid w:val="008073FF"/>
    <w:rsid w:val="00810784"/>
    <w:rsid w:val="00810BC3"/>
    <w:rsid w:val="008137F2"/>
    <w:rsid w:val="00814406"/>
    <w:rsid w:val="008160C0"/>
    <w:rsid w:val="00817D6D"/>
    <w:rsid w:val="00817F59"/>
    <w:rsid w:val="008204C6"/>
    <w:rsid w:val="00821309"/>
    <w:rsid w:val="00822046"/>
    <w:rsid w:val="008254B4"/>
    <w:rsid w:val="00826100"/>
    <w:rsid w:val="00827F34"/>
    <w:rsid w:val="00830199"/>
    <w:rsid w:val="00830615"/>
    <w:rsid w:val="00830ACA"/>
    <w:rsid w:val="00833F7F"/>
    <w:rsid w:val="00836B2E"/>
    <w:rsid w:val="008379C3"/>
    <w:rsid w:val="00840549"/>
    <w:rsid w:val="0084160B"/>
    <w:rsid w:val="0084166D"/>
    <w:rsid w:val="008420A1"/>
    <w:rsid w:val="00842363"/>
    <w:rsid w:val="00842B74"/>
    <w:rsid w:val="00843613"/>
    <w:rsid w:val="0084401D"/>
    <w:rsid w:val="00844797"/>
    <w:rsid w:val="008450F2"/>
    <w:rsid w:val="008452C2"/>
    <w:rsid w:val="0084592F"/>
    <w:rsid w:val="0085039B"/>
    <w:rsid w:val="008508FD"/>
    <w:rsid w:val="00851392"/>
    <w:rsid w:val="0085179D"/>
    <w:rsid w:val="00853ACD"/>
    <w:rsid w:val="00853F82"/>
    <w:rsid w:val="008549EA"/>
    <w:rsid w:val="00861A1A"/>
    <w:rsid w:val="00865CFB"/>
    <w:rsid w:val="00866F21"/>
    <w:rsid w:val="00867345"/>
    <w:rsid w:val="00867642"/>
    <w:rsid w:val="00867C17"/>
    <w:rsid w:val="008707B9"/>
    <w:rsid w:val="00871481"/>
    <w:rsid w:val="0087193D"/>
    <w:rsid w:val="008724BC"/>
    <w:rsid w:val="008727F9"/>
    <w:rsid w:val="00873264"/>
    <w:rsid w:val="00873BE4"/>
    <w:rsid w:val="0087474D"/>
    <w:rsid w:val="00874B33"/>
    <w:rsid w:val="00874B8A"/>
    <w:rsid w:val="008759C2"/>
    <w:rsid w:val="00875CAA"/>
    <w:rsid w:val="008763DA"/>
    <w:rsid w:val="00876788"/>
    <w:rsid w:val="008773BD"/>
    <w:rsid w:val="008779AD"/>
    <w:rsid w:val="0088011E"/>
    <w:rsid w:val="0088050A"/>
    <w:rsid w:val="00880C33"/>
    <w:rsid w:val="00881510"/>
    <w:rsid w:val="008821B1"/>
    <w:rsid w:val="008847DD"/>
    <w:rsid w:val="00884FE9"/>
    <w:rsid w:val="008861BE"/>
    <w:rsid w:val="0088780A"/>
    <w:rsid w:val="00887CC7"/>
    <w:rsid w:val="00891B0A"/>
    <w:rsid w:val="00891B89"/>
    <w:rsid w:val="00891E2F"/>
    <w:rsid w:val="00893397"/>
    <w:rsid w:val="00893643"/>
    <w:rsid w:val="008952EB"/>
    <w:rsid w:val="0089533B"/>
    <w:rsid w:val="008969FD"/>
    <w:rsid w:val="00896AFF"/>
    <w:rsid w:val="00896FBA"/>
    <w:rsid w:val="008974DB"/>
    <w:rsid w:val="00897CF1"/>
    <w:rsid w:val="008A0371"/>
    <w:rsid w:val="008A270E"/>
    <w:rsid w:val="008A2EFF"/>
    <w:rsid w:val="008A3338"/>
    <w:rsid w:val="008A3C2D"/>
    <w:rsid w:val="008A3FE2"/>
    <w:rsid w:val="008A552A"/>
    <w:rsid w:val="008A684A"/>
    <w:rsid w:val="008A684D"/>
    <w:rsid w:val="008A69C5"/>
    <w:rsid w:val="008A6E0E"/>
    <w:rsid w:val="008A7FEA"/>
    <w:rsid w:val="008B0382"/>
    <w:rsid w:val="008B03B7"/>
    <w:rsid w:val="008B0A1B"/>
    <w:rsid w:val="008B156C"/>
    <w:rsid w:val="008B17E6"/>
    <w:rsid w:val="008B3124"/>
    <w:rsid w:val="008B37A3"/>
    <w:rsid w:val="008B4522"/>
    <w:rsid w:val="008B4B64"/>
    <w:rsid w:val="008B4C94"/>
    <w:rsid w:val="008B5358"/>
    <w:rsid w:val="008B6C32"/>
    <w:rsid w:val="008B6D95"/>
    <w:rsid w:val="008B6DFF"/>
    <w:rsid w:val="008C0333"/>
    <w:rsid w:val="008C136A"/>
    <w:rsid w:val="008C339C"/>
    <w:rsid w:val="008C395B"/>
    <w:rsid w:val="008C3DAE"/>
    <w:rsid w:val="008C44CB"/>
    <w:rsid w:val="008C4862"/>
    <w:rsid w:val="008C5287"/>
    <w:rsid w:val="008C55F7"/>
    <w:rsid w:val="008C5637"/>
    <w:rsid w:val="008C60CC"/>
    <w:rsid w:val="008C6712"/>
    <w:rsid w:val="008C6F14"/>
    <w:rsid w:val="008C7BD1"/>
    <w:rsid w:val="008D07E0"/>
    <w:rsid w:val="008D0939"/>
    <w:rsid w:val="008D1242"/>
    <w:rsid w:val="008D53CF"/>
    <w:rsid w:val="008D570E"/>
    <w:rsid w:val="008D5B69"/>
    <w:rsid w:val="008E0D14"/>
    <w:rsid w:val="008E1BA0"/>
    <w:rsid w:val="008E32A4"/>
    <w:rsid w:val="008E35A0"/>
    <w:rsid w:val="008E3D71"/>
    <w:rsid w:val="008E3F15"/>
    <w:rsid w:val="008E5D92"/>
    <w:rsid w:val="008E5DBF"/>
    <w:rsid w:val="008E6AF6"/>
    <w:rsid w:val="008E7C22"/>
    <w:rsid w:val="008F1E3B"/>
    <w:rsid w:val="008F258A"/>
    <w:rsid w:val="008F2E82"/>
    <w:rsid w:val="008F2EFA"/>
    <w:rsid w:val="008F31F0"/>
    <w:rsid w:val="008F367A"/>
    <w:rsid w:val="008F3AF8"/>
    <w:rsid w:val="008F4552"/>
    <w:rsid w:val="008F56C3"/>
    <w:rsid w:val="008F57B6"/>
    <w:rsid w:val="00903C4E"/>
    <w:rsid w:val="0090536D"/>
    <w:rsid w:val="00905A0F"/>
    <w:rsid w:val="00905E8B"/>
    <w:rsid w:val="00910599"/>
    <w:rsid w:val="00911E7C"/>
    <w:rsid w:val="009139A4"/>
    <w:rsid w:val="0091496C"/>
    <w:rsid w:val="009149DA"/>
    <w:rsid w:val="009151B7"/>
    <w:rsid w:val="009169B5"/>
    <w:rsid w:val="00916CE5"/>
    <w:rsid w:val="00916F4A"/>
    <w:rsid w:val="009200F0"/>
    <w:rsid w:val="009226CF"/>
    <w:rsid w:val="00923694"/>
    <w:rsid w:val="00924DAB"/>
    <w:rsid w:val="0092566A"/>
    <w:rsid w:val="009257AE"/>
    <w:rsid w:val="00925944"/>
    <w:rsid w:val="00927A8B"/>
    <w:rsid w:val="00930194"/>
    <w:rsid w:val="009307D5"/>
    <w:rsid w:val="00931439"/>
    <w:rsid w:val="009323B0"/>
    <w:rsid w:val="009337B2"/>
    <w:rsid w:val="009337C1"/>
    <w:rsid w:val="009346E7"/>
    <w:rsid w:val="00934959"/>
    <w:rsid w:val="00935837"/>
    <w:rsid w:val="00936393"/>
    <w:rsid w:val="00936430"/>
    <w:rsid w:val="00936460"/>
    <w:rsid w:val="00936A3F"/>
    <w:rsid w:val="009407C6"/>
    <w:rsid w:val="00941B35"/>
    <w:rsid w:val="00941D2C"/>
    <w:rsid w:val="00941E7B"/>
    <w:rsid w:val="009422B2"/>
    <w:rsid w:val="00943538"/>
    <w:rsid w:val="00943AF0"/>
    <w:rsid w:val="0094441F"/>
    <w:rsid w:val="00945487"/>
    <w:rsid w:val="00945739"/>
    <w:rsid w:val="00945BD7"/>
    <w:rsid w:val="00945E4F"/>
    <w:rsid w:val="00946D8A"/>
    <w:rsid w:val="00947E49"/>
    <w:rsid w:val="00947E68"/>
    <w:rsid w:val="0095037D"/>
    <w:rsid w:val="00950C67"/>
    <w:rsid w:val="00952D70"/>
    <w:rsid w:val="00953C11"/>
    <w:rsid w:val="009541E9"/>
    <w:rsid w:val="00954B5A"/>
    <w:rsid w:val="00955506"/>
    <w:rsid w:val="009558A8"/>
    <w:rsid w:val="00955A94"/>
    <w:rsid w:val="009563C7"/>
    <w:rsid w:val="009567BB"/>
    <w:rsid w:val="00957CEC"/>
    <w:rsid w:val="00957FAB"/>
    <w:rsid w:val="00960DC1"/>
    <w:rsid w:val="00961A47"/>
    <w:rsid w:val="009635E2"/>
    <w:rsid w:val="0096419E"/>
    <w:rsid w:val="009641BE"/>
    <w:rsid w:val="009645C9"/>
    <w:rsid w:val="00965491"/>
    <w:rsid w:val="00966657"/>
    <w:rsid w:val="00967703"/>
    <w:rsid w:val="0097031D"/>
    <w:rsid w:val="00970370"/>
    <w:rsid w:val="0097059F"/>
    <w:rsid w:val="00971EFB"/>
    <w:rsid w:val="0097270E"/>
    <w:rsid w:val="00972859"/>
    <w:rsid w:val="00973D4F"/>
    <w:rsid w:val="0097487A"/>
    <w:rsid w:val="00975196"/>
    <w:rsid w:val="00976849"/>
    <w:rsid w:val="009771AF"/>
    <w:rsid w:val="0098124D"/>
    <w:rsid w:val="00982596"/>
    <w:rsid w:val="00983671"/>
    <w:rsid w:val="009845FC"/>
    <w:rsid w:val="009848C9"/>
    <w:rsid w:val="00985291"/>
    <w:rsid w:val="0098583D"/>
    <w:rsid w:val="00985C5D"/>
    <w:rsid w:val="00985E2A"/>
    <w:rsid w:val="00987604"/>
    <w:rsid w:val="00987E13"/>
    <w:rsid w:val="00992AE4"/>
    <w:rsid w:val="00992BC7"/>
    <w:rsid w:val="00993723"/>
    <w:rsid w:val="009947C8"/>
    <w:rsid w:val="00995D18"/>
    <w:rsid w:val="00996289"/>
    <w:rsid w:val="009963FB"/>
    <w:rsid w:val="00997649"/>
    <w:rsid w:val="00997963"/>
    <w:rsid w:val="009A08ED"/>
    <w:rsid w:val="009A18FC"/>
    <w:rsid w:val="009A3713"/>
    <w:rsid w:val="009A675F"/>
    <w:rsid w:val="009A6EF6"/>
    <w:rsid w:val="009A7A06"/>
    <w:rsid w:val="009A7DDC"/>
    <w:rsid w:val="009B07E3"/>
    <w:rsid w:val="009B08A9"/>
    <w:rsid w:val="009B08D7"/>
    <w:rsid w:val="009B1819"/>
    <w:rsid w:val="009B2501"/>
    <w:rsid w:val="009B33F2"/>
    <w:rsid w:val="009B3C0B"/>
    <w:rsid w:val="009B404C"/>
    <w:rsid w:val="009B4EFE"/>
    <w:rsid w:val="009B5BF3"/>
    <w:rsid w:val="009B6C12"/>
    <w:rsid w:val="009B7AB3"/>
    <w:rsid w:val="009C0947"/>
    <w:rsid w:val="009C0D3B"/>
    <w:rsid w:val="009C139A"/>
    <w:rsid w:val="009C1A89"/>
    <w:rsid w:val="009C3194"/>
    <w:rsid w:val="009C3502"/>
    <w:rsid w:val="009C3ED5"/>
    <w:rsid w:val="009C5F80"/>
    <w:rsid w:val="009D004E"/>
    <w:rsid w:val="009D1458"/>
    <w:rsid w:val="009D14FC"/>
    <w:rsid w:val="009D4748"/>
    <w:rsid w:val="009D5869"/>
    <w:rsid w:val="009D633B"/>
    <w:rsid w:val="009D6350"/>
    <w:rsid w:val="009D7134"/>
    <w:rsid w:val="009D7F67"/>
    <w:rsid w:val="009E0581"/>
    <w:rsid w:val="009E1C86"/>
    <w:rsid w:val="009E2E72"/>
    <w:rsid w:val="009E37D6"/>
    <w:rsid w:val="009E459F"/>
    <w:rsid w:val="009E5519"/>
    <w:rsid w:val="009E699D"/>
    <w:rsid w:val="009F4CA4"/>
    <w:rsid w:val="009F52F3"/>
    <w:rsid w:val="009F5986"/>
    <w:rsid w:val="009F6456"/>
    <w:rsid w:val="009F705F"/>
    <w:rsid w:val="00A0001D"/>
    <w:rsid w:val="00A018DD"/>
    <w:rsid w:val="00A02EC2"/>
    <w:rsid w:val="00A045DC"/>
    <w:rsid w:val="00A0625D"/>
    <w:rsid w:val="00A07F23"/>
    <w:rsid w:val="00A11111"/>
    <w:rsid w:val="00A11187"/>
    <w:rsid w:val="00A112B0"/>
    <w:rsid w:val="00A11834"/>
    <w:rsid w:val="00A11AA7"/>
    <w:rsid w:val="00A11B0D"/>
    <w:rsid w:val="00A1267A"/>
    <w:rsid w:val="00A12CC9"/>
    <w:rsid w:val="00A12D74"/>
    <w:rsid w:val="00A136E9"/>
    <w:rsid w:val="00A149CB"/>
    <w:rsid w:val="00A14A7B"/>
    <w:rsid w:val="00A16752"/>
    <w:rsid w:val="00A16E36"/>
    <w:rsid w:val="00A17683"/>
    <w:rsid w:val="00A17F6C"/>
    <w:rsid w:val="00A20738"/>
    <w:rsid w:val="00A213DB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2B86"/>
    <w:rsid w:val="00A337B2"/>
    <w:rsid w:val="00A33BDB"/>
    <w:rsid w:val="00A345A0"/>
    <w:rsid w:val="00A35C8B"/>
    <w:rsid w:val="00A35CD7"/>
    <w:rsid w:val="00A36088"/>
    <w:rsid w:val="00A363F4"/>
    <w:rsid w:val="00A41AE1"/>
    <w:rsid w:val="00A41B2F"/>
    <w:rsid w:val="00A41CF8"/>
    <w:rsid w:val="00A42543"/>
    <w:rsid w:val="00A42905"/>
    <w:rsid w:val="00A42E53"/>
    <w:rsid w:val="00A439CA"/>
    <w:rsid w:val="00A43D73"/>
    <w:rsid w:val="00A4597D"/>
    <w:rsid w:val="00A46D96"/>
    <w:rsid w:val="00A47AA1"/>
    <w:rsid w:val="00A52C09"/>
    <w:rsid w:val="00A53069"/>
    <w:rsid w:val="00A53499"/>
    <w:rsid w:val="00A5493D"/>
    <w:rsid w:val="00A55A8A"/>
    <w:rsid w:val="00A5740B"/>
    <w:rsid w:val="00A57A21"/>
    <w:rsid w:val="00A6018C"/>
    <w:rsid w:val="00A6047C"/>
    <w:rsid w:val="00A608C8"/>
    <w:rsid w:val="00A63433"/>
    <w:rsid w:val="00A6459B"/>
    <w:rsid w:val="00A65F3F"/>
    <w:rsid w:val="00A66A13"/>
    <w:rsid w:val="00A716B3"/>
    <w:rsid w:val="00A719FC"/>
    <w:rsid w:val="00A759C5"/>
    <w:rsid w:val="00A75BF0"/>
    <w:rsid w:val="00A75CCC"/>
    <w:rsid w:val="00A76908"/>
    <w:rsid w:val="00A800B0"/>
    <w:rsid w:val="00A81455"/>
    <w:rsid w:val="00A8202A"/>
    <w:rsid w:val="00A82F5F"/>
    <w:rsid w:val="00A831E9"/>
    <w:rsid w:val="00A84929"/>
    <w:rsid w:val="00A859FF"/>
    <w:rsid w:val="00A8702F"/>
    <w:rsid w:val="00A87856"/>
    <w:rsid w:val="00A9007C"/>
    <w:rsid w:val="00A90563"/>
    <w:rsid w:val="00A90692"/>
    <w:rsid w:val="00A91981"/>
    <w:rsid w:val="00A924FA"/>
    <w:rsid w:val="00A92E21"/>
    <w:rsid w:val="00A93A55"/>
    <w:rsid w:val="00A96501"/>
    <w:rsid w:val="00A9692B"/>
    <w:rsid w:val="00AA066B"/>
    <w:rsid w:val="00AA0EE9"/>
    <w:rsid w:val="00AA1E9B"/>
    <w:rsid w:val="00AA2D40"/>
    <w:rsid w:val="00AA36C2"/>
    <w:rsid w:val="00AA49EA"/>
    <w:rsid w:val="00AA4A6E"/>
    <w:rsid w:val="00AA55AA"/>
    <w:rsid w:val="00AA6382"/>
    <w:rsid w:val="00AA73A8"/>
    <w:rsid w:val="00AA7B5E"/>
    <w:rsid w:val="00AB075B"/>
    <w:rsid w:val="00AB07D0"/>
    <w:rsid w:val="00AB084A"/>
    <w:rsid w:val="00AB0AE5"/>
    <w:rsid w:val="00AB1D15"/>
    <w:rsid w:val="00AB1DC4"/>
    <w:rsid w:val="00AB1FAC"/>
    <w:rsid w:val="00AB3086"/>
    <w:rsid w:val="00AB44C0"/>
    <w:rsid w:val="00AB666C"/>
    <w:rsid w:val="00AC0C2F"/>
    <w:rsid w:val="00AC23D9"/>
    <w:rsid w:val="00AC2809"/>
    <w:rsid w:val="00AC2980"/>
    <w:rsid w:val="00AC38BF"/>
    <w:rsid w:val="00AC4222"/>
    <w:rsid w:val="00AC6125"/>
    <w:rsid w:val="00AC6342"/>
    <w:rsid w:val="00AC6F95"/>
    <w:rsid w:val="00AC7519"/>
    <w:rsid w:val="00AC7580"/>
    <w:rsid w:val="00AD0BFF"/>
    <w:rsid w:val="00AD1CFA"/>
    <w:rsid w:val="00AD20BB"/>
    <w:rsid w:val="00AD3912"/>
    <w:rsid w:val="00AD543C"/>
    <w:rsid w:val="00AD5A79"/>
    <w:rsid w:val="00AD5E05"/>
    <w:rsid w:val="00AD6B01"/>
    <w:rsid w:val="00AD76D9"/>
    <w:rsid w:val="00AD7A66"/>
    <w:rsid w:val="00AE1654"/>
    <w:rsid w:val="00AE22FE"/>
    <w:rsid w:val="00AE27F2"/>
    <w:rsid w:val="00AE2D43"/>
    <w:rsid w:val="00AE3D28"/>
    <w:rsid w:val="00AE484F"/>
    <w:rsid w:val="00AE4C01"/>
    <w:rsid w:val="00AE5A8F"/>
    <w:rsid w:val="00AE7308"/>
    <w:rsid w:val="00AE7322"/>
    <w:rsid w:val="00AF066E"/>
    <w:rsid w:val="00AF1504"/>
    <w:rsid w:val="00AF2960"/>
    <w:rsid w:val="00AF5EF9"/>
    <w:rsid w:val="00AF735C"/>
    <w:rsid w:val="00B00046"/>
    <w:rsid w:val="00B01E2B"/>
    <w:rsid w:val="00B0431D"/>
    <w:rsid w:val="00B04566"/>
    <w:rsid w:val="00B054B2"/>
    <w:rsid w:val="00B0586F"/>
    <w:rsid w:val="00B05EDE"/>
    <w:rsid w:val="00B101B4"/>
    <w:rsid w:val="00B103AF"/>
    <w:rsid w:val="00B11DDC"/>
    <w:rsid w:val="00B123AA"/>
    <w:rsid w:val="00B1298D"/>
    <w:rsid w:val="00B14F69"/>
    <w:rsid w:val="00B15E52"/>
    <w:rsid w:val="00B171C0"/>
    <w:rsid w:val="00B20D73"/>
    <w:rsid w:val="00B21718"/>
    <w:rsid w:val="00B21988"/>
    <w:rsid w:val="00B21E77"/>
    <w:rsid w:val="00B240AE"/>
    <w:rsid w:val="00B240FF"/>
    <w:rsid w:val="00B24C04"/>
    <w:rsid w:val="00B25114"/>
    <w:rsid w:val="00B2537F"/>
    <w:rsid w:val="00B25BC4"/>
    <w:rsid w:val="00B26328"/>
    <w:rsid w:val="00B2666A"/>
    <w:rsid w:val="00B2705B"/>
    <w:rsid w:val="00B278D9"/>
    <w:rsid w:val="00B30C81"/>
    <w:rsid w:val="00B32833"/>
    <w:rsid w:val="00B33196"/>
    <w:rsid w:val="00B35863"/>
    <w:rsid w:val="00B35D81"/>
    <w:rsid w:val="00B35EB7"/>
    <w:rsid w:val="00B35ED4"/>
    <w:rsid w:val="00B36EAA"/>
    <w:rsid w:val="00B3745E"/>
    <w:rsid w:val="00B375CA"/>
    <w:rsid w:val="00B37B44"/>
    <w:rsid w:val="00B37EE6"/>
    <w:rsid w:val="00B400A1"/>
    <w:rsid w:val="00B42032"/>
    <w:rsid w:val="00B4258D"/>
    <w:rsid w:val="00B42C27"/>
    <w:rsid w:val="00B42CB4"/>
    <w:rsid w:val="00B436E7"/>
    <w:rsid w:val="00B4392E"/>
    <w:rsid w:val="00B43C0F"/>
    <w:rsid w:val="00B45A04"/>
    <w:rsid w:val="00B45A9B"/>
    <w:rsid w:val="00B46147"/>
    <w:rsid w:val="00B46CD7"/>
    <w:rsid w:val="00B4718D"/>
    <w:rsid w:val="00B5105B"/>
    <w:rsid w:val="00B5437C"/>
    <w:rsid w:val="00B56177"/>
    <w:rsid w:val="00B56681"/>
    <w:rsid w:val="00B571D2"/>
    <w:rsid w:val="00B606CF"/>
    <w:rsid w:val="00B6138D"/>
    <w:rsid w:val="00B64B29"/>
    <w:rsid w:val="00B65280"/>
    <w:rsid w:val="00B67CCD"/>
    <w:rsid w:val="00B70A9A"/>
    <w:rsid w:val="00B749B0"/>
    <w:rsid w:val="00B7578F"/>
    <w:rsid w:val="00B761F9"/>
    <w:rsid w:val="00B767DB"/>
    <w:rsid w:val="00B80921"/>
    <w:rsid w:val="00B82056"/>
    <w:rsid w:val="00B82354"/>
    <w:rsid w:val="00B8352F"/>
    <w:rsid w:val="00B83D44"/>
    <w:rsid w:val="00B844FC"/>
    <w:rsid w:val="00B872C7"/>
    <w:rsid w:val="00B90353"/>
    <w:rsid w:val="00B913AD"/>
    <w:rsid w:val="00B91639"/>
    <w:rsid w:val="00B91977"/>
    <w:rsid w:val="00B91C62"/>
    <w:rsid w:val="00B91ED9"/>
    <w:rsid w:val="00B94E07"/>
    <w:rsid w:val="00B97B51"/>
    <w:rsid w:val="00BA21E5"/>
    <w:rsid w:val="00BA23F8"/>
    <w:rsid w:val="00BA324B"/>
    <w:rsid w:val="00BA5F0A"/>
    <w:rsid w:val="00BA6019"/>
    <w:rsid w:val="00BA622F"/>
    <w:rsid w:val="00BA6EB9"/>
    <w:rsid w:val="00BA74C4"/>
    <w:rsid w:val="00BA7732"/>
    <w:rsid w:val="00BA7EC0"/>
    <w:rsid w:val="00BB39D2"/>
    <w:rsid w:val="00BB4CD0"/>
    <w:rsid w:val="00BB5C36"/>
    <w:rsid w:val="00BB5FC1"/>
    <w:rsid w:val="00BC133D"/>
    <w:rsid w:val="00BC2A46"/>
    <w:rsid w:val="00BC30A4"/>
    <w:rsid w:val="00BC3B3D"/>
    <w:rsid w:val="00BC56AA"/>
    <w:rsid w:val="00BC56B9"/>
    <w:rsid w:val="00BC78A4"/>
    <w:rsid w:val="00BD1D4C"/>
    <w:rsid w:val="00BD4078"/>
    <w:rsid w:val="00BD42C6"/>
    <w:rsid w:val="00BD443C"/>
    <w:rsid w:val="00BD5091"/>
    <w:rsid w:val="00BD61D7"/>
    <w:rsid w:val="00BD6E5E"/>
    <w:rsid w:val="00BE0E12"/>
    <w:rsid w:val="00BE312C"/>
    <w:rsid w:val="00BE32A9"/>
    <w:rsid w:val="00BE33E3"/>
    <w:rsid w:val="00BE36B0"/>
    <w:rsid w:val="00BE4C7C"/>
    <w:rsid w:val="00BE576A"/>
    <w:rsid w:val="00BE5D74"/>
    <w:rsid w:val="00BE5EA2"/>
    <w:rsid w:val="00BE6477"/>
    <w:rsid w:val="00BE66BC"/>
    <w:rsid w:val="00BE685F"/>
    <w:rsid w:val="00BE7426"/>
    <w:rsid w:val="00BE77DE"/>
    <w:rsid w:val="00BF1067"/>
    <w:rsid w:val="00BF1AE5"/>
    <w:rsid w:val="00BF1EAD"/>
    <w:rsid w:val="00BF2B98"/>
    <w:rsid w:val="00BF3FBB"/>
    <w:rsid w:val="00BF3FC6"/>
    <w:rsid w:val="00BF48E1"/>
    <w:rsid w:val="00BF4EE6"/>
    <w:rsid w:val="00BF533E"/>
    <w:rsid w:val="00BF5610"/>
    <w:rsid w:val="00BF657F"/>
    <w:rsid w:val="00BF670F"/>
    <w:rsid w:val="00BF6CC6"/>
    <w:rsid w:val="00BF7655"/>
    <w:rsid w:val="00BF7894"/>
    <w:rsid w:val="00C00C2C"/>
    <w:rsid w:val="00C024E0"/>
    <w:rsid w:val="00C04E9A"/>
    <w:rsid w:val="00C0500A"/>
    <w:rsid w:val="00C0607A"/>
    <w:rsid w:val="00C07141"/>
    <w:rsid w:val="00C07685"/>
    <w:rsid w:val="00C07686"/>
    <w:rsid w:val="00C108D1"/>
    <w:rsid w:val="00C132FF"/>
    <w:rsid w:val="00C1576F"/>
    <w:rsid w:val="00C15DD2"/>
    <w:rsid w:val="00C17307"/>
    <w:rsid w:val="00C175B0"/>
    <w:rsid w:val="00C2150E"/>
    <w:rsid w:val="00C2187C"/>
    <w:rsid w:val="00C227D1"/>
    <w:rsid w:val="00C22D60"/>
    <w:rsid w:val="00C235AE"/>
    <w:rsid w:val="00C23F8A"/>
    <w:rsid w:val="00C251B9"/>
    <w:rsid w:val="00C26909"/>
    <w:rsid w:val="00C26E02"/>
    <w:rsid w:val="00C308F5"/>
    <w:rsid w:val="00C30FC2"/>
    <w:rsid w:val="00C314A9"/>
    <w:rsid w:val="00C3215C"/>
    <w:rsid w:val="00C3329D"/>
    <w:rsid w:val="00C33532"/>
    <w:rsid w:val="00C335CC"/>
    <w:rsid w:val="00C33EBF"/>
    <w:rsid w:val="00C33F28"/>
    <w:rsid w:val="00C34704"/>
    <w:rsid w:val="00C3485A"/>
    <w:rsid w:val="00C35432"/>
    <w:rsid w:val="00C355A6"/>
    <w:rsid w:val="00C35E36"/>
    <w:rsid w:val="00C37392"/>
    <w:rsid w:val="00C37E0D"/>
    <w:rsid w:val="00C407DA"/>
    <w:rsid w:val="00C40D88"/>
    <w:rsid w:val="00C40E86"/>
    <w:rsid w:val="00C40F6F"/>
    <w:rsid w:val="00C44400"/>
    <w:rsid w:val="00C45D3A"/>
    <w:rsid w:val="00C46BDC"/>
    <w:rsid w:val="00C46F01"/>
    <w:rsid w:val="00C470AD"/>
    <w:rsid w:val="00C472AC"/>
    <w:rsid w:val="00C51194"/>
    <w:rsid w:val="00C515AC"/>
    <w:rsid w:val="00C51735"/>
    <w:rsid w:val="00C52BE3"/>
    <w:rsid w:val="00C54144"/>
    <w:rsid w:val="00C55493"/>
    <w:rsid w:val="00C55E1B"/>
    <w:rsid w:val="00C57653"/>
    <w:rsid w:val="00C57A1B"/>
    <w:rsid w:val="00C612A0"/>
    <w:rsid w:val="00C621DA"/>
    <w:rsid w:val="00C622D1"/>
    <w:rsid w:val="00C62756"/>
    <w:rsid w:val="00C63311"/>
    <w:rsid w:val="00C655FE"/>
    <w:rsid w:val="00C65816"/>
    <w:rsid w:val="00C67E54"/>
    <w:rsid w:val="00C7220D"/>
    <w:rsid w:val="00C73540"/>
    <w:rsid w:val="00C75429"/>
    <w:rsid w:val="00C76DF7"/>
    <w:rsid w:val="00C770F3"/>
    <w:rsid w:val="00C77EFC"/>
    <w:rsid w:val="00C80057"/>
    <w:rsid w:val="00C80D2E"/>
    <w:rsid w:val="00C8181B"/>
    <w:rsid w:val="00C821DE"/>
    <w:rsid w:val="00C844CF"/>
    <w:rsid w:val="00C84D6D"/>
    <w:rsid w:val="00C85349"/>
    <w:rsid w:val="00C86B54"/>
    <w:rsid w:val="00C8710D"/>
    <w:rsid w:val="00C91061"/>
    <w:rsid w:val="00C91F20"/>
    <w:rsid w:val="00C92C0F"/>
    <w:rsid w:val="00C92F5F"/>
    <w:rsid w:val="00C94B4D"/>
    <w:rsid w:val="00C95385"/>
    <w:rsid w:val="00C965ED"/>
    <w:rsid w:val="00C96A59"/>
    <w:rsid w:val="00C974B4"/>
    <w:rsid w:val="00C974C0"/>
    <w:rsid w:val="00CA0319"/>
    <w:rsid w:val="00CA063B"/>
    <w:rsid w:val="00CA0E84"/>
    <w:rsid w:val="00CA10E7"/>
    <w:rsid w:val="00CA1E03"/>
    <w:rsid w:val="00CA2840"/>
    <w:rsid w:val="00CA3750"/>
    <w:rsid w:val="00CA39EE"/>
    <w:rsid w:val="00CA585F"/>
    <w:rsid w:val="00CA74D6"/>
    <w:rsid w:val="00CB02D7"/>
    <w:rsid w:val="00CB089B"/>
    <w:rsid w:val="00CB2420"/>
    <w:rsid w:val="00CB26FA"/>
    <w:rsid w:val="00CB2AD5"/>
    <w:rsid w:val="00CB379F"/>
    <w:rsid w:val="00CB4DB7"/>
    <w:rsid w:val="00CB56B8"/>
    <w:rsid w:val="00CB59B1"/>
    <w:rsid w:val="00CB5C62"/>
    <w:rsid w:val="00CB5E3B"/>
    <w:rsid w:val="00CB6622"/>
    <w:rsid w:val="00CB7BA2"/>
    <w:rsid w:val="00CB7C26"/>
    <w:rsid w:val="00CC0A3E"/>
    <w:rsid w:val="00CC1868"/>
    <w:rsid w:val="00CC1BDF"/>
    <w:rsid w:val="00CC20C2"/>
    <w:rsid w:val="00CC27A6"/>
    <w:rsid w:val="00CC381B"/>
    <w:rsid w:val="00CC3DAC"/>
    <w:rsid w:val="00CC415C"/>
    <w:rsid w:val="00CC42A0"/>
    <w:rsid w:val="00CC4629"/>
    <w:rsid w:val="00CC472C"/>
    <w:rsid w:val="00CC48AC"/>
    <w:rsid w:val="00CC4F51"/>
    <w:rsid w:val="00CC5E45"/>
    <w:rsid w:val="00CC6AB8"/>
    <w:rsid w:val="00CD125B"/>
    <w:rsid w:val="00CD4627"/>
    <w:rsid w:val="00CD5501"/>
    <w:rsid w:val="00CD6B05"/>
    <w:rsid w:val="00CD6CA5"/>
    <w:rsid w:val="00CE14FB"/>
    <w:rsid w:val="00CE1BE9"/>
    <w:rsid w:val="00CE5475"/>
    <w:rsid w:val="00CE560D"/>
    <w:rsid w:val="00CE6B46"/>
    <w:rsid w:val="00CE7B44"/>
    <w:rsid w:val="00CF01EC"/>
    <w:rsid w:val="00CF19A6"/>
    <w:rsid w:val="00CF1FFF"/>
    <w:rsid w:val="00CF284A"/>
    <w:rsid w:val="00CF32CE"/>
    <w:rsid w:val="00CF3951"/>
    <w:rsid w:val="00CF39D4"/>
    <w:rsid w:val="00CF5128"/>
    <w:rsid w:val="00CF5195"/>
    <w:rsid w:val="00CF59EF"/>
    <w:rsid w:val="00D00ACB"/>
    <w:rsid w:val="00D01841"/>
    <w:rsid w:val="00D04DCA"/>
    <w:rsid w:val="00D05382"/>
    <w:rsid w:val="00D06846"/>
    <w:rsid w:val="00D0689F"/>
    <w:rsid w:val="00D06BC1"/>
    <w:rsid w:val="00D07981"/>
    <w:rsid w:val="00D10840"/>
    <w:rsid w:val="00D13EDE"/>
    <w:rsid w:val="00D14B9F"/>
    <w:rsid w:val="00D168B4"/>
    <w:rsid w:val="00D16D99"/>
    <w:rsid w:val="00D20501"/>
    <w:rsid w:val="00D220C5"/>
    <w:rsid w:val="00D22BAE"/>
    <w:rsid w:val="00D23A96"/>
    <w:rsid w:val="00D254CC"/>
    <w:rsid w:val="00D257E8"/>
    <w:rsid w:val="00D25854"/>
    <w:rsid w:val="00D2661C"/>
    <w:rsid w:val="00D2680C"/>
    <w:rsid w:val="00D34565"/>
    <w:rsid w:val="00D35106"/>
    <w:rsid w:val="00D355EB"/>
    <w:rsid w:val="00D36841"/>
    <w:rsid w:val="00D36A5F"/>
    <w:rsid w:val="00D37B94"/>
    <w:rsid w:val="00D37EEF"/>
    <w:rsid w:val="00D41621"/>
    <w:rsid w:val="00D416CF"/>
    <w:rsid w:val="00D437EF"/>
    <w:rsid w:val="00D43993"/>
    <w:rsid w:val="00D5017B"/>
    <w:rsid w:val="00D5033A"/>
    <w:rsid w:val="00D51C66"/>
    <w:rsid w:val="00D52A2D"/>
    <w:rsid w:val="00D53402"/>
    <w:rsid w:val="00D53792"/>
    <w:rsid w:val="00D53888"/>
    <w:rsid w:val="00D54F9D"/>
    <w:rsid w:val="00D5583E"/>
    <w:rsid w:val="00D577F6"/>
    <w:rsid w:val="00D60649"/>
    <w:rsid w:val="00D614BA"/>
    <w:rsid w:val="00D61DAC"/>
    <w:rsid w:val="00D63255"/>
    <w:rsid w:val="00D63DAC"/>
    <w:rsid w:val="00D64413"/>
    <w:rsid w:val="00D649FD"/>
    <w:rsid w:val="00D64F58"/>
    <w:rsid w:val="00D66B18"/>
    <w:rsid w:val="00D678E1"/>
    <w:rsid w:val="00D67C8D"/>
    <w:rsid w:val="00D7054B"/>
    <w:rsid w:val="00D7148C"/>
    <w:rsid w:val="00D73F43"/>
    <w:rsid w:val="00D74ACF"/>
    <w:rsid w:val="00D74CBB"/>
    <w:rsid w:val="00D750BE"/>
    <w:rsid w:val="00D77054"/>
    <w:rsid w:val="00D77858"/>
    <w:rsid w:val="00D77D9C"/>
    <w:rsid w:val="00D802AE"/>
    <w:rsid w:val="00D80C34"/>
    <w:rsid w:val="00D815BE"/>
    <w:rsid w:val="00D8325F"/>
    <w:rsid w:val="00D833D8"/>
    <w:rsid w:val="00D834E8"/>
    <w:rsid w:val="00D83FE1"/>
    <w:rsid w:val="00D8419A"/>
    <w:rsid w:val="00D84511"/>
    <w:rsid w:val="00D85A34"/>
    <w:rsid w:val="00D85EE2"/>
    <w:rsid w:val="00D86CCD"/>
    <w:rsid w:val="00D86DE9"/>
    <w:rsid w:val="00D86FCA"/>
    <w:rsid w:val="00D871AF"/>
    <w:rsid w:val="00D87530"/>
    <w:rsid w:val="00D87759"/>
    <w:rsid w:val="00D90F0D"/>
    <w:rsid w:val="00D9106F"/>
    <w:rsid w:val="00D92283"/>
    <w:rsid w:val="00D930FF"/>
    <w:rsid w:val="00D93D3B"/>
    <w:rsid w:val="00D95663"/>
    <w:rsid w:val="00D95A9A"/>
    <w:rsid w:val="00D9690D"/>
    <w:rsid w:val="00D979D1"/>
    <w:rsid w:val="00DA02BD"/>
    <w:rsid w:val="00DA0C90"/>
    <w:rsid w:val="00DA134A"/>
    <w:rsid w:val="00DA1C0A"/>
    <w:rsid w:val="00DA28B6"/>
    <w:rsid w:val="00DA2A2E"/>
    <w:rsid w:val="00DA435D"/>
    <w:rsid w:val="00DA4800"/>
    <w:rsid w:val="00DA5A97"/>
    <w:rsid w:val="00DA5AA1"/>
    <w:rsid w:val="00DA5FA2"/>
    <w:rsid w:val="00DA62DA"/>
    <w:rsid w:val="00DA67D6"/>
    <w:rsid w:val="00DB0297"/>
    <w:rsid w:val="00DB0B8C"/>
    <w:rsid w:val="00DB2B72"/>
    <w:rsid w:val="00DB5071"/>
    <w:rsid w:val="00DB5372"/>
    <w:rsid w:val="00DB5BDA"/>
    <w:rsid w:val="00DB69D9"/>
    <w:rsid w:val="00DB7F57"/>
    <w:rsid w:val="00DC221D"/>
    <w:rsid w:val="00DC25E9"/>
    <w:rsid w:val="00DC2840"/>
    <w:rsid w:val="00DC2A96"/>
    <w:rsid w:val="00DC4C5F"/>
    <w:rsid w:val="00DC5753"/>
    <w:rsid w:val="00DC57B3"/>
    <w:rsid w:val="00DD3A7A"/>
    <w:rsid w:val="00DD489B"/>
    <w:rsid w:val="00DD525E"/>
    <w:rsid w:val="00DD61ED"/>
    <w:rsid w:val="00DD6245"/>
    <w:rsid w:val="00DD7113"/>
    <w:rsid w:val="00DE0A0B"/>
    <w:rsid w:val="00DE0C83"/>
    <w:rsid w:val="00DE126E"/>
    <w:rsid w:val="00DE1779"/>
    <w:rsid w:val="00DE357C"/>
    <w:rsid w:val="00DE53BE"/>
    <w:rsid w:val="00DE774C"/>
    <w:rsid w:val="00DF007C"/>
    <w:rsid w:val="00DF01BF"/>
    <w:rsid w:val="00DF04C7"/>
    <w:rsid w:val="00DF0CCB"/>
    <w:rsid w:val="00DF1003"/>
    <w:rsid w:val="00DF1A02"/>
    <w:rsid w:val="00DF2408"/>
    <w:rsid w:val="00DF2E36"/>
    <w:rsid w:val="00DF3318"/>
    <w:rsid w:val="00DF3F27"/>
    <w:rsid w:val="00DF51CC"/>
    <w:rsid w:val="00DF6654"/>
    <w:rsid w:val="00DF6BB2"/>
    <w:rsid w:val="00DF7159"/>
    <w:rsid w:val="00DF7715"/>
    <w:rsid w:val="00DF7BEA"/>
    <w:rsid w:val="00DF7CC8"/>
    <w:rsid w:val="00DF7E7C"/>
    <w:rsid w:val="00E00755"/>
    <w:rsid w:val="00E00F5B"/>
    <w:rsid w:val="00E0121B"/>
    <w:rsid w:val="00E01D09"/>
    <w:rsid w:val="00E03859"/>
    <w:rsid w:val="00E06407"/>
    <w:rsid w:val="00E06610"/>
    <w:rsid w:val="00E06856"/>
    <w:rsid w:val="00E06892"/>
    <w:rsid w:val="00E107D1"/>
    <w:rsid w:val="00E1155B"/>
    <w:rsid w:val="00E11F83"/>
    <w:rsid w:val="00E12A90"/>
    <w:rsid w:val="00E12B0A"/>
    <w:rsid w:val="00E14B49"/>
    <w:rsid w:val="00E15D43"/>
    <w:rsid w:val="00E21C33"/>
    <w:rsid w:val="00E2240F"/>
    <w:rsid w:val="00E233C4"/>
    <w:rsid w:val="00E23B38"/>
    <w:rsid w:val="00E2517C"/>
    <w:rsid w:val="00E264DA"/>
    <w:rsid w:val="00E269BB"/>
    <w:rsid w:val="00E2775B"/>
    <w:rsid w:val="00E27CD5"/>
    <w:rsid w:val="00E31CEA"/>
    <w:rsid w:val="00E336BE"/>
    <w:rsid w:val="00E35CEB"/>
    <w:rsid w:val="00E3647D"/>
    <w:rsid w:val="00E36F9D"/>
    <w:rsid w:val="00E3788A"/>
    <w:rsid w:val="00E40322"/>
    <w:rsid w:val="00E406F3"/>
    <w:rsid w:val="00E411A8"/>
    <w:rsid w:val="00E418F8"/>
    <w:rsid w:val="00E42339"/>
    <w:rsid w:val="00E42BEC"/>
    <w:rsid w:val="00E43494"/>
    <w:rsid w:val="00E436E3"/>
    <w:rsid w:val="00E443BF"/>
    <w:rsid w:val="00E453B5"/>
    <w:rsid w:val="00E47C87"/>
    <w:rsid w:val="00E50C8B"/>
    <w:rsid w:val="00E569F4"/>
    <w:rsid w:val="00E56C4E"/>
    <w:rsid w:val="00E57263"/>
    <w:rsid w:val="00E57990"/>
    <w:rsid w:val="00E57A56"/>
    <w:rsid w:val="00E615C2"/>
    <w:rsid w:val="00E619D1"/>
    <w:rsid w:val="00E62137"/>
    <w:rsid w:val="00E62A17"/>
    <w:rsid w:val="00E62E67"/>
    <w:rsid w:val="00E64286"/>
    <w:rsid w:val="00E651C6"/>
    <w:rsid w:val="00E67CCC"/>
    <w:rsid w:val="00E70585"/>
    <w:rsid w:val="00E70A1F"/>
    <w:rsid w:val="00E70A73"/>
    <w:rsid w:val="00E71347"/>
    <w:rsid w:val="00E71503"/>
    <w:rsid w:val="00E72DD9"/>
    <w:rsid w:val="00E734BC"/>
    <w:rsid w:val="00E7376B"/>
    <w:rsid w:val="00E74292"/>
    <w:rsid w:val="00E75271"/>
    <w:rsid w:val="00E80A97"/>
    <w:rsid w:val="00E80CF5"/>
    <w:rsid w:val="00E80EB5"/>
    <w:rsid w:val="00E82CC5"/>
    <w:rsid w:val="00E84408"/>
    <w:rsid w:val="00E8610B"/>
    <w:rsid w:val="00E87298"/>
    <w:rsid w:val="00E92014"/>
    <w:rsid w:val="00E927AA"/>
    <w:rsid w:val="00E92C05"/>
    <w:rsid w:val="00E93A64"/>
    <w:rsid w:val="00E94E09"/>
    <w:rsid w:val="00E9544D"/>
    <w:rsid w:val="00E96778"/>
    <w:rsid w:val="00E97098"/>
    <w:rsid w:val="00E9731A"/>
    <w:rsid w:val="00E97867"/>
    <w:rsid w:val="00E97C63"/>
    <w:rsid w:val="00E97DDB"/>
    <w:rsid w:val="00EA02D3"/>
    <w:rsid w:val="00EA0DCC"/>
    <w:rsid w:val="00EA1C84"/>
    <w:rsid w:val="00EA24AD"/>
    <w:rsid w:val="00EA3666"/>
    <w:rsid w:val="00EA3AA3"/>
    <w:rsid w:val="00EA3BED"/>
    <w:rsid w:val="00EA44D8"/>
    <w:rsid w:val="00EA484C"/>
    <w:rsid w:val="00EA4D63"/>
    <w:rsid w:val="00EB1384"/>
    <w:rsid w:val="00EB1BEE"/>
    <w:rsid w:val="00EB48C9"/>
    <w:rsid w:val="00EB4AC2"/>
    <w:rsid w:val="00EB4E00"/>
    <w:rsid w:val="00EB51EE"/>
    <w:rsid w:val="00EB5A08"/>
    <w:rsid w:val="00EB6505"/>
    <w:rsid w:val="00EB6901"/>
    <w:rsid w:val="00EC0124"/>
    <w:rsid w:val="00EC3194"/>
    <w:rsid w:val="00EC328A"/>
    <w:rsid w:val="00EC3DE2"/>
    <w:rsid w:val="00EC4FED"/>
    <w:rsid w:val="00EC627B"/>
    <w:rsid w:val="00ED094C"/>
    <w:rsid w:val="00ED126D"/>
    <w:rsid w:val="00ED1932"/>
    <w:rsid w:val="00ED2BEE"/>
    <w:rsid w:val="00ED2D97"/>
    <w:rsid w:val="00ED3A24"/>
    <w:rsid w:val="00ED466E"/>
    <w:rsid w:val="00ED53CC"/>
    <w:rsid w:val="00ED6753"/>
    <w:rsid w:val="00EE1A6C"/>
    <w:rsid w:val="00EE3329"/>
    <w:rsid w:val="00EE3645"/>
    <w:rsid w:val="00EE379B"/>
    <w:rsid w:val="00EE3ACB"/>
    <w:rsid w:val="00EE3E8C"/>
    <w:rsid w:val="00EE4941"/>
    <w:rsid w:val="00EE69E2"/>
    <w:rsid w:val="00EF0111"/>
    <w:rsid w:val="00EF3772"/>
    <w:rsid w:val="00EF3C92"/>
    <w:rsid w:val="00EF4F5F"/>
    <w:rsid w:val="00EF590D"/>
    <w:rsid w:val="00EF601D"/>
    <w:rsid w:val="00F00233"/>
    <w:rsid w:val="00F01519"/>
    <w:rsid w:val="00F01739"/>
    <w:rsid w:val="00F01822"/>
    <w:rsid w:val="00F03AAA"/>
    <w:rsid w:val="00F046C9"/>
    <w:rsid w:val="00F04932"/>
    <w:rsid w:val="00F1084C"/>
    <w:rsid w:val="00F10E8E"/>
    <w:rsid w:val="00F137D5"/>
    <w:rsid w:val="00F1532C"/>
    <w:rsid w:val="00F1616B"/>
    <w:rsid w:val="00F165CA"/>
    <w:rsid w:val="00F17763"/>
    <w:rsid w:val="00F17830"/>
    <w:rsid w:val="00F21267"/>
    <w:rsid w:val="00F219EA"/>
    <w:rsid w:val="00F23560"/>
    <w:rsid w:val="00F25038"/>
    <w:rsid w:val="00F255BD"/>
    <w:rsid w:val="00F25D96"/>
    <w:rsid w:val="00F26A99"/>
    <w:rsid w:val="00F27AC5"/>
    <w:rsid w:val="00F3063E"/>
    <w:rsid w:val="00F31B5A"/>
    <w:rsid w:val="00F339F5"/>
    <w:rsid w:val="00F34CD3"/>
    <w:rsid w:val="00F3554B"/>
    <w:rsid w:val="00F36F2A"/>
    <w:rsid w:val="00F37FC1"/>
    <w:rsid w:val="00F408FF"/>
    <w:rsid w:val="00F43688"/>
    <w:rsid w:val="00F43BB0"/>
    <w:rsid w:val="00F45A20"/>
    <w:rsid w:val="00F45A34"/>
    <w:rsid w:val="00F45AC6"/>
    <w:rsid w:val="00F469B8"/>
    <w:rsid w:val="00F47BA9"/>
    <w:rsid w:val="00F50696"/>
    <w:rsid w:val="00F50A30"/>
    <w:rsid w:val="00F51916"/>
    <w:rsid w:val="00F51AD9"/>
    <w:rsid w:val="00F54096"/>
    <w:rsid w:val="00F549CF"/>
    <w:rsid w:val="00F54E06"/>
    <w:rsid w:val="00F60273"/>
    <w:rsid w:val="00F630BB"/>
    <w:rsid w:val="00F65171"/>
    <w:rsid w:val="00F66335"/>
    <w:rsid w:val="00F671DF"/>
    <w:rsid w:val="00F70886"/>
    <w:rsid w:val="00F70964"/>
    <w:rsid w:val="00F758A3"/>
    <w:rsid w:val="00F75A0B"/>
    <w:rsid w:val="00F75BD7"/>
    <w:rsid w:val="00F761C5"/>
    <w:rsid w:val="00F772F4"/>
    <w:rsid w:val="00F8090F"/>
    <w:rsid w:val="00F81432"/>
    <w:rsid w:val="00F83C5E"/>
    <w:rsid w:val="00F84B6A"/>
    <w:rsid w:val="00F8516E"/>
    <w:rsid w:val="00F8595A"/>
    <w:rsid w:val="00F859AA"/>
    <w:rsid w:val="00F86305"/>
    <w:rsid w:val="00F86C8E"/>
    <w:rsid w:val="00F877E9"/>
    <w:rsid w:val="00F879A9"/>
    <w:rsid w:val="00F91A65"/>
    <w:rsid w:val="00F92581"/>
    <w:rsid w:val="00F9458F"/>
    <w:rsid w:val="00F96153"/>
    <w:rsid w:val="00F96607"/>
    <w:rsid w:val="00F97D4C"/>
    <w:rsid w:val="00F97E9D"/>
    <w:rsid w:val="00FA1580"/>
    <w:rsid w:val="00FA15F8"/>
    <w:rsid w:val="00FA1E80"/>
    <w:rsid w:val="00FA3B1F"/>
    <w:rsid w:val="00FA4104"/>
    <w:rsid w:val="00FA47D2"/>
    <w:rsid w:val="00FA498F"/>
    <w:rsid w:val="00FA4FC6"/>
    <w:rsid w:val="00FA5C31"/>
    <w:rsid w:val="00FA66AC"/>
    <w:rsid w:val="00FA701E"/>
    <w:rsid w:val="00FB079E"/>
    <w:rsid w:val="00FB0A87"/>
    <w:rsid w:val="00FB0AD8"/>
    <w:rsid w:val="00FB0BA7"/>
    <w:rsid w:val="00FB0D0B"/>
    <w:rsid w:val="00FB1790"/>
    <w:rsid w:val="00FB18C6"/>
    <w:rsid w:val="00FB3796"/>
    <w:rsid w:val="00FB37AA"/>
    <w:rsid w:val="00FB39AA"/>
    <w:rsid w:val="00FB4273"/>
    <w:rsid w:val="00FB48DC"/>
    <w:rsid w:val="00FB4C43"/>
    <w:rsid w:val="00FB5B87"/>
    <w:rsid w:val="00FB5D12"/>
    <w:rsid w:val="00FB5F6D"/>
    <w:rsid w:val="00FB62AE"/>
    <w:rsid w:val="00FB6823"/>
    <w:rsid w:val="00FC0201"/>
    <w:rsid w:val="00FC0F43"/>
    <w:rsid w:val="00FC298A"/>
    <w:rsid w:val="00FC2B98"/>
    <w:rsid w:val="00FC4BF3"/>
    <w:rsid w:val="00FC5802"/>
    <w:rsid w:val="00FC59A3"/>
    <w:rsid w:val="00FC7264"/>
    <w:rsid w:val="00FC7D25"/>
    <w:rsid w:val="00FD040D"/>
    <w:rsid w:val="00FD12FC"/>
    <w:rsid w:val="00FD1472"/>
    <w:rsid w:val="00FD48EE"/>
    <w:rsid w:val="00FD517C"/>
    <w:rsid w:val="00FD5387"/>
    <w:rsid w:val="00FD5EFE"/>
    <w:rsid w:val="00FD67BC"/>
    <w:rsid w:val="00FD7028"/>
    <w:rsid w:val="00FD7463"/>
    <w:rsid w:val="00FE0E9E"/>
    <w:rsid w:val="00FE14E2"/>
    <w:rsid w:val="00FE2A3C"/>
    <w:rsid w:val="00FE3324"/>
    <w:rsid w:val="00FE3622"/>
    <w:rsid w:val="00FE3D5A"/>
    <w:rsid w:val="00FE5779"/>
    <w:rsid w:val="00FE68CF"/>
    <w:rsid w:val="00FF08D0"/>
    <w:rsid w:val="00FF16A6"/>
    <w:rsid w:val="00FF28D9"/>
    <w:rsid w:val="00FF2B1E"/>
    <w:rsid w:val="00FF4A40"/>
    <w:rsid w:val="00FF5B43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D84D3C"/>
  <w15:docId w15:val="{0CC462E8-B527-4FEC-B7C5-5F3583A6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A5C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71522-BC7C-423D-9A0F-6600AFB8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</Template>
  <TotalTime>0</TotalTime>
  <Pages>5</Pages>
  <Words>34628</Words>
  <Characters>197381</Characters>
  <Application>Microsoft Office Word</Application>
  <DocSecurity>0</DocSecurity>
  <Lines>1644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231546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User</cp:lastModifiedBy>
  <cp:revision>2</cp:revision>
  <cp:lastPrinted>2023-04-21T07:41:00Z</cp:lastPrinted>
  <dcterms:created xsi:type="dcterms:W3CDTF">2023-05-26T06:48:00Z</dcterms:created>
  <dcterms:modified xsi:type="dcterms:W3CDTF">2023-05-26T06:48:00Z</dcterms:modified>
</cp:coreProperties>
</file>