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FD11CB" w:rsidRPr="00A10F33" w14:paraId="26175A2C" w14:textId="77777777" w:rsidTr="00C7154D">
        <w:tc>
          <w:tcPr>
            <w:tcW w:w="4077" w:type="dxa"/>
          </w:tcPr>
          <w:p w14:paraId="1BC388AA" w14:textId="77777777" w:rsidR="00FD11CB" w:rsidRPr="005E0C05" w:rsidRDefault="00FD11CB" w:rsidP="00C7154D">
            <w:pPr>
              <w:rPr>
                <w:rFonts w:ascii="Calibri" w:hAnsi="Calibri"/>
                <w:sz w:val="26"/>
              </w:rPr>
            </w:pPr>
          </w:p>
          <w:p w14:paraId="375EADD0" w14:textId="77777777" w:rsidR="00FD11CB" w:rsidRPr="001A03DB" w:rsidRDefault="00FD11CB" w:rsidP="00C7154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14:paraId="463EC60D" w14:textId="77777777" w:rsidR="00FD11CB" w:rsidRPr="001A03DB" w:rsidRDefault="00FD11CB" w:rsidP="00C7154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14:paraId="7140B11E" w14:textId="77777777" w:rsidR="00FD11CB" w:rsidRPr="001A03DB" w:rsidRDefault="00FD11CB" w:rsidP="00C7154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14:paraId="59D7C847" w14:textId="77777777" w:rsidR="00FD11CB" w:rsidRPr="001A03DB" w:rsidRDefault="00FD11CB" w:rsidP="00C7154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14:paraId="462B39B6" w14:textId="3BA6570E" w:rsidR="00FD11CB" w:rsidRPr="00FD11CB" w:rsidRDefault="00FD11CB" w:rsidP="00FD11CB">
            <w:pPr>
              <w:pStyle w:val="2"/>
              <w:jc w:val="center"/>
              <w:rPr>
                <w:color w:val="auto"/>
                <w:sz w:val="28"/>
                <w:szCs w:val="28"/>
              </w:rPr>
            </w:pPr>
            <w:r w:rsidRPr="00FD11CB">
              <w:rPr>
                <w:color w:val="auto"/>
                <w:sz w:val="28"/>
                <w:szCs w:val="28"/>
              </w:rPr>
              <w:t>ЙЫШ</w:t>
            </w:r>
            <w:r w:rsidR="00B236A4">
              <w:rPr>
                <w:color w:val="auto"/>
                <w:sz w:val="28"/>
                <w:szCs w:val="28"/>
              </w:rPr>
              <w:t>Ă</w:t>
            </w:r>
            <w:r w:rsidRPr="00FD11CB">
              <w:rPr>
                <w:color w:val="auto"/>
                <w:sz w:val="28"/>
                <w:szCs w:val="28"/>
              </w:rPr>
              <w:t>НУ</w:t>
            </w:r>
          </w:p>
          <w:p w14:paraId="0351E6DE" w14:textId="77777777" w:rsidR="00FD11CB" w:rsidRPr="0096172E" w:rsidRDefault="00FD11CB" w:rsidP="00C7154D">
            <w:pPr>
              <w:jc w:val="center"/>
            </w:pPr>
          </w:p>
        </w:tc>
        <w:tc>
          <w:tcPr>
            <w:tcW w:w="1417" w:type="dxa"/>
          </w:tcPr>
          <w:p w14:paraId="78128DC4" w14:textId="77777777" w:rsidR="00FD11CB" w:rsidRDefault="00FD11CB" w:rsidP="00C7154D"/>
          <w:p w14:paraId="7AD57E1B" w14:textId="77777777" w:rsidR="00FD11CB" w:rsidRPr="0096172E" w:rsidRDefault="00FD11CB" w:rsidP="00C7154D">
            <w:r w:rsidRPr="004666C9">
              <w:rPr>
                <w:lang w:val="en-US"/>
              </w:rPr>
              <w:object w:dxaOrig="858" w:dyaOrig="1098" w14:anchorId="26EAE0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54310394" r:id="rId6"/>
              </w:object>
            </w:r>
          </w:p>
        </w:tc>
        <w:tc>
          <w:tcPr>
            <w:tcW w:w="3969" w:type="dxa"/>
          </w:tcPr>
          <w:p w14:paraId="6B53C3EC" w14:textId="77777777" w:rsidR="00FD11CB" w:rsidRPr="00A10F33" w:rsidRDefault="00FD11CB" w:rsidP="00C7154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14:paraId="07902727" w14:textId="77777777" w:rsidR="00FD11CB" w:rsidRPr="00FD11CB" w:rsidRDefault="00FD11CB" w:rsidP="00FD11CB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403AC4BB" w14:textId="08269131" w:rsidR="00FD11CB" w:rsidRPr="00FD11CB" w:rsidRDefault="00FD11CB" w:rsidP="00FD11CB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B">
              <w:rPr>
                <w:rFonts w:ascii="Times New Roman" w:hAnsi="Times New Roman"/>
                <w:sz w:val="28"/>
                <w:szCs w:val="28"/>
              </w:rPr>
              <w:t>города Новочебоксарска</w:t>
            </w:r>
          </w:p>
          <w:p w14:paraId="299A114D" w14:textId="77777777" w:rsidR="00FD11CB" w:rsidRPr="00FD11CB" w:rsidRDefault="00FD11CB" w:rsidP="00FD11CB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B">
              <w:rPr>
                <w:rFonts w:ascii="Times New Roman" w:hAnsi="Times New Roman"/>
                <w:sz w:val="28"/>
                <w:szCs w:val="28"/>
              </w:rPr>
              <w:t>Чувашской Республики</w:t>
            </w:r>
          </w:p>
          <w:p w14:paraId="169688DF" w14:textId="77777777" w:rsidR="00FD11CB" w:rsidRPr="00FD11CB" w:rsidRDefault="00FD11CB" w:rsidP="00FD1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D9AF2" w14:textId="77777777" w:rsidR="00FD11CB" w:rsidRPr="00FD11CB" w:rsidRDefault="00FD11CB" w:rsidP="00FD11C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D11CB">
              <w:rPr>
                <w:rFonts w:ascii="Times New Roman" w:hAnsi="Times New Roman" w:cs="Times New Roman"/>
                <w:color w:val="auto"/>
                <w:szCs w:val="28"/>
              </w:rPr>
              <w:t>ПОСТАНОВЛЕНИЕ</w:t>
            </w:r>
          </w:p>
          <w:p w14:paraId="2CFDF7C7" w14:textId="77777777" w:rsidR="00FD11CB" w:rsidRPr="00A10F33" w:rsidRDefault="00FD11CB" w:rsidP="00C7154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EB0B65" w14:textId="77777777" w:rsidR="00FD11CB" w:rsidRDefault="00FD11CB" w:rsidP="00FD11CB">
      <w:r>
        <w:t xml:space="preserve">                                        </w:t>
      </w:r>
    </w:p>
    <w:p w14:paraId="1C21117D" w14:textId="1B7E141A" w:rsidR="00FD11CB" w:rsidRPr="00325C40" w:rsidRDefault="00FD11CB" w:rsidP="00FD11CB">
      <w:pPr>
        <w:jc w:val="center"/>
        <w:rPr>
          <w:rFonts w:ascii="Times New Roman" w:hAnsi="Times New Roman"/>
        </w:rPr>
      </w:pPr>
      <w:r w:rsidRPr="00325C40">
        <w:rPr>
          <w:rFonts w:ascii="Times New Roman" w:hAnsi="Times New Roman"/>
        </w:rPr>
        <w:t xml:space="preserve">    </w:t>
      </w:r>
      <w:r w:rsidR="00325C40" w:rsidRPr="00325C40">
        <w:rPr>
          <w:rFonts w:ascii="Times New Roman" w:hAnsi="Times New Roman"/>
        </w:rPr>
        <w:t xml:space="preserve">23.08.2023 </w:t>
      </w:r>
      <w:r w:rsidRPr="00325C40">
        <w:rPr>
          <w:rFonts w:ascii="Times New Roman" w:hAnsi="Times New Roman"/>
        </w:rPr>
        <w:t>№</w:t>
      </w:r>
      <w:r w:rsidR="00325C40" w:rsidRPr="00325C40">
        <w:rPr>
          <w:rFonts w:ascii="Times New Roman" w:hAnsi="Times New Roman"/>
        </w:rPr>
        <w:t xml:space="preserve"> 1274</w:t>
      </w:r>
    </w:p>
    <w:p w14:paraId="3BA89C30" w14:textId="77777777" w:rsidR="00FD11CB" w:rsidRDefault="00FD11CB" w:rsidP="00FD11C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3118"/>
        <w:gridCol w:w="3118"/>
      </w:tblGrid>
      <w:tr w:rsidR="00FD11CB" w:rsidRPr="00FD11CB" w14:paraId="7C17457F" w14:textId="77777777" w:rsidTr="00C7154D">
        <w:tc>
          <w:tcPr>
            <w:tcW w:w="3191" w:type="dxa"/>
          </w:tcPr>
          <w:p w14:paraId="4E7CA49E" w14:textId="77777777" w:rsidR="00FD11CB" w:rsidRPr="00FD11CB" w:rsidRDefault="00FD11CB" w:rsidP="00C715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</w:tcPr>
          <w:p w14:paraId="1EC430AB" w14:textId="77777777" w:rsidR="00FD11CB" w:rsidRPr="00FD11CB" w:rsidRDefault="00FD11CB" w:rsidP="00C715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</w:tcPr>
          <w:p w14:paraId="678BDFD8" w14:textId="77777777" w:rsidR="00FD11CB" w:rsidRPr="00FD11CB" w:rsidRDefault="00FD11CB" w:rsidP="00C715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D205C9" w14:textId="77777777" w:rsidR="00FD11CB" w:rsidRPr="005E0C05" w:rsidRDefault="00FD11CB" w:rsidP="005E0C05">
      <w:pPr>
        <w:pStyle w:val="a3"/>
        <w:tabs>
          <w:tab w:val="left" w:pos="3686"/>
          <w:tab w:val="left" w:pos="9180"/>
        </w:tabs>
        <w:ind w:right="4961"/>
        <w:jc w:val="both"/>
        <w:rPr>
          <w:rFonts w:ascii="Times New Roman" w:hAnsi="Times New Roman"/>
          <w:bCs/>
          <w:sz w:val="26"/>
          <w:szCs w:val="26"/>
        </w:rPr>
      </w:pPr>
      <w:r w:rsidRPr="005E0C05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города Новочебоксарска Чувашской Республики от 28.01.2022 № 61 </w:t>
      </w:r>
    </w:p>
    <w:p w14:paraId="4B34B22E" w14:textId="77777777" w:rsidR="00FD11CB" w:rsidRPr="00FD11CB" w:rsidRDefault="00FD11CB" w:rsidP="005E0C05">
      <w:pPr>
        <w:pStyle w:val="a3"/>
        <w:tabs>
          <w:tab w:val="left" w:pos="4111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FA47776" w14:textId="77777777" w:rsidR="00FD11CB" w:rsidRPr="00FD11CB" w:rsidRDefault="00FD11CB" w:rsidP="00FD11C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D11CB">
        <w:rPr>
          <w:rFonts w:ascii="Times New Roman" w:hAnsi="Times New Roman"/>
          <w:sz w:val="26"/>
          <w:szCs w:val="26"/>
        </w:rPr>
        <w:t xml:space="preserve">Руководствуясь статьей 43 Устава города Новочебоксарска Чувашской Республики, администрация  города  Новочебоксарска  Чувашской  Республики </w:t>
      </w:r>
    </w:p>
    <w:p w14:paraId="2387C129" w14:textId="77777777" w:rsidR="00FD11CB" w:rsidRPr="00FD11CB" w:rsidRDefault="00FD11CB" w:rsidP="00FD11CB">
      <w:pPr>
        <w:jc w:val="both"/>
        <w:rPr>
          <w:rFonts w:ascii="Times New Roman" w:hAnsi="Times New Roman"/>
          <w:sz w:val="26"/>
          <w:szCs w:val="26"/>
        </w:rPr>
      </w:pPr>
      <w:r w:rsidRPr="00FD11CB">
        <w:rPr>
          <w:rFonts w:ascii="Times New Roman" w:hAnsi="Times New Roman"/>
          <w:sz w:val="26"/>
          <w:szCs w:val="26"/>
        </w:rPr>
        <w:t>п о с т а н о в л я е т:</w:t>
      </w:r>
    </w:p>
    <w:p w14:paraId="2A0A0CD3" w14:textId="77777777" w:rsidR="00FD11CB" w:rsidRPr="00FD11CB" w:rsidRDefault="00FD11CB" w:rsidP="00FD11CB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D11CB">
        <w:rPr>
          <w:rFonts w:ascii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муниципального бюджетного учреждения «Централизованная бухгалтерия органов местного самоуправления» города Новочебоксарска Чувашской Республики, </w:t>
      </w:r>
      <w:r w:rsidRPr="006F4B85">
        <w:rPr>
          <w:rFonts w:ascii="Times New Roman" w:hAnsi="Times New Roman" w:cs="Times New Roman"/>
          <w:sz w:val="26"/>
          <w:szCs w:val="26"/>
        </w:rPr>
        <w:t xml:space="preserve">утвержденное </w:t>
      </w:r>
      <w:hyperlink r:id="rId7" w:history="1">
        <w:r w:rsidRPr="006F4B85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FD11CB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 от 28.01.2022 №61, следующие изменения:</w:t>
      </w:r>
    </w:p>
    <w:p w14:paraId="5E9AC6B4" w14:textId="77777777" w:rsidR="00FD11CB" w:rsidRPr="00FD11CB" w:rsidRDefault="00FD11CB" w:rsidP="00FD11CB">
      <w:pPr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11CB">
        <w:rPr>
          <w:rFonts w:ascii="Times New Roman" w:hAnsi="Times New Roman"/>
          <w:sz w:val="26"/>
          <w:szCs w:val="26"/>
        </w:rPr>
        <w:t xml:space="preserve">В разделе </w:t>
      </w:r>
      <w:r w:rsidRPr="00FD11CB">
        <w:rPr>
          <w:rFonts w:ascii="Times New Roman" w:hAnsi="Times New Roman"/>
          <w:sz w:val="26"/>
          <w:szCs w:val="26"/>
          <w:lang w:val="en-US"/>
        </w:rPr>
        <w:t>II</w:t>
      </w:r>
      <w:r w:rsidRPr="00FD11CB">
        <w:rPr>
          <w:rFonts w:ascii="Times New Roman" w:hAnsi="Times New Roman"/>
          <w:sz w:val="26"/>
          <w:szCs w:val="26"/>
        </w:rPr>
        <w:t xml:space="preserve"> «Порядок и условия оплаты труда работников учреждения»:</w:t>
      </w:r>
    </w:p>
    <w:p w14:paraId="72C5CF3D" w14:textId="77777777" w:rsidR="00FD11CB" w:rsidRPr="00FD11CB" w:rsidRDefault="00FD11CB" w:rsidP="00FD11CB">
      <w:pPr>
        <w:ind w:left="709"/>
        <w:jc w:val="both"/>
        <w:rPr>
          <w:rFonts w:ascii="Times New Roman" w:hAnsi="Times New Roman"/>
          <w:sz w:val="26"/>
          <w:szCs w:val="26"/>
        </w:rPr>
      </w:pPr>
      <w:r w:rsidRPr="00FD11CB">
        <w:rPr>
          <w:rFonts w:ascii="Times New Roman" w:hAnsi="Times New Roman"/>
          <w:sz w:val="26"/>
          <w:szCs w:val="26"/>
        </w:rPr>
        <w:t>таблицу подпункта 2.1.2 изложить в следующей редакции:</w:t>
      </w:r>
    </w:p>
    <w:p w14:paraId="29AC4DEC" w14:textId="77777777" w:rsidR="00FD11CB" w:rsidRPr="00FD11CB" w:rsidRDefault="00FD11CB" w:rsidP="00FD11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2268"/>
      </w:tblGrid>
      <w:tr w:rsidR="00FD11CB" w:rsidRPr="00FD11CB" w14:paraId="0F705C56" w14:textId="77777777" w:rsidTr="00C7154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CD4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«Профессиональная квалификационная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F8B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88C1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Рекомендуемый минимальный размер оклада (должностного оклада), рублей</w:t>
            </w:r>
          </w:p>
        </w:tc>
      </w:tr>
      <w:tr w:rsidR="00FD11CB" w:rsidRPr="00FD11CB" w14:paraId="036860CB" w14:textId="77777777" w:rsidTr="00C7154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B68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«Общеотраслевые должности служащих первого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F83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382A8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8915</w:t>
            </w:r>
          </w:p>
        </w:tc>
      </w:tr>
      <w:tr w:rsidR="00FD11CB" w:rsidRPr="00FD11CB" w14:paraId="58DDB126" w14:textId="77777777" w:rsidTr="00C7154D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5AA" w14:textId="77777777" w:rsidR="00FD11CB" w:rsidRPr="00FD11CB" w:rsidRDefault="00FD11CB" w:rsidP="00C7154D">
            <w:pPr>
              <w:pStyle w:val="af0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«Общеотраслевые должности служащих второго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442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5983A" w14:textId="77777777" w:rsidR="00FD11CB" w:rsidRPr="00FD11CB" w:rsidRDefault="00FD11CB" w:rsidP="00C7154D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1CB" w:rsidRPr="00FD11CB" w14:paraId="6D84CB77" w14:textId="77777777" w:rsidTr="00C7154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4F7" w14:textId="77777777" w:rsidR="00FD11CB" w:rsidRPr="00FD11CB" w:rsidRDefault="00FD11CB" w:rsidP="00C7154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2BB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CD218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10520</w:t>
            </w:r>
          </w:p>
        </w:tc>
      </w:tr>
      <w:tr w:rsidR="00FD11CB" w:rsidRPr="00FD11CB" w14:paraId="483D9CC4" w14:textId="77777777" w:rsidTr="00C7154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1E3" w14:textId="77777777" w:rsidR="00FD11CB" w:rsidRPr="00FD11CB" w:rsidRDefault="00FD11CB" w:rsidP="00C7154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C79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 xml:space="preserve">при наличии среднего профессионального </w:t>
            </w:r>
            <w:r w:rsidRPr="00FD11CB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6DA9D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lastRenderedPageBreak/>
              <w:t>10352</w:t>
            </w:r>
          </w:p>
        </w:tc>
      </w:tr>
      <w:tr w:rsidR="00FD11CB" w:rsidRPr="00FD11CB" w14:paraId="17A34427" w14:textId="77777777" w:rsidTr="00C7154D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BF9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«Общеотраслевые должности служащих третьего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851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974D1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11181</w:t>
            </w:r>
          </w:p>
        </w:tc>
      </w:tr>
      <w:tr w:rsidR="00FD11CB" w:rsidRPr="00FD11CB" w14:paraId="58E3A342" w14:textId="77777777" w:rsidTr="00C7154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7EB" w14:textId="77777777" w:rsidR="00FD11CB" w:rsidRPr="00FD11CB" w:rsidRDefault="00FD11CB" w:rsidP="00C7154D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B7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65B26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12814</w:t>
            </w:r>
          </w:p>
        </w:tc>
      </w:tr>
      <w:tr w:rsidR="00FD11CB" w:rsidRPr="00FD11CB" w14:paraId="5EBEB1D6" w14:textId="77777777" w:rsidTr="00C7154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EBE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«Общеотраслевые должности служащих четвертого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ADA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73025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1CB">
              <w:rPr>
                <w:rFonts w:ascii="Times New Roman" w:hAnsi="Times New Roman" w:cs="Times New Roman"/>
              </w:rPr>
              <w:t>14237»;</w:t>
            </w:r>
          </w:p>
        </w:tc>
      </w:tr>
    </w:tbl>
    <w:p w14:paraId="54B95A00" w14:textId="77777777" w:rsidR="00FD11CB" w:rsidRPr="00FD11CB" w:rsidRDefault="00FD11CB" w:rsidP="00FD11CB">
      <w:pPr>
        <w:rPr>
          <w:rFonts w:ascii="Times New Roman" w:hAnsi="Times New Roman"/>
          <w:sz w:val="26"/>
          <w:szCs w:val="26"/>
        </w:rPr>
      </w:pPr>
    </w:p>
    <w:p w14:paraId="65BE841F" w14:textId="77777777" w:rsidR="00FD11CB" w:rsidRPr="00FD11CB" w:rsidRDefault="00FD11CB" w:rsidP="00FD11CB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D11CB">
        <w:rPr>
          <w:rFonts w:ascii="Times New Roman" w:hAnsi="Times New Roman"/>
          <w:sz w:val="26"/>
          <w:szCs w:val="26"/>
        </w:rPr>
        <w:t>таблицу подпункта 2.1.3 изложить в следующей редакции:</w:t>
      </w:r>
    </w:p>
    <w:p w14:paraId="58DF7619" w14:textId="77777777" w:rsidR="00FD11CB" w:rsidRPr="00FD11CB" w:rsidRDefault="00FD11CB" w:rsidP="00FD11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551"/>
        <w:gridCol w:w="1418"/>
      </w:tblGrid>
      <w:tr w:rsidR="00FD11CB" w:rsidRPr="00FD11CB" w14:paraId="62671055" w14:textId="77777777" w:rsidTr="00C7154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8F3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«Профессиональная квалификационная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9EA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338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Квалификационные разряды</w:t>
            </w:r>
            <w:r w:rsidRPr="00FD11CB">
              <w:rPr>
                <w:rFonts w:ascii="Times New Roman" w:hAnsi="Times New Roman" w:cs="Times New Roman"/>
                <w:vertAlign w:val="superscript"/>
                <w:lang w:val="en-US"/>
              </w:rPr>
              <w:t>*</w:t>
            </w:r>
            <w:r w:rsidRPr="00FD11CB">
              <w:rPr>
                <w:rFonts w:ascii="Times New Roman" w:hAnsi="Times New Roman" w:cs="Times New Roman"/>
                <w:vertAlign w:val="superscript"/>
              </w:rPr>
              <w:t>(1)</w:t>
            </w:r>
            <w:r w:rsidRPr="00FD11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263AE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Рекомендуемый минимальный размер оклада (должностного оклада), рублей</w:t>
            </w:r>
          </w:p>
        </w:tc>
      </w:tr>
      <w:tr w:rsidR="00FD11CB" w:rsidRPr="00FD11CB" w14:paraId="6D9EFEAF" w14:textId="77777777" w:rsidTr="00C7154D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C1D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«Общеотраслевые профессии рабочих второго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935" w14:textId="77777777" w:rsidR="00FD11CB" w:rsidRPr="00FD11CB" w:rsidRDefault="00FD11CB" w:rsidP="00C7154D">
            <w:pPr>
              <w:pStyle w:val="af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379" w14:textId="77777777" w:rsidR="00FD11CB" w:rsidRPr="00FD11CB" w:rsidRDefault="00FD11CB" w:rsidP="00C7154D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4 квалификационный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F8BCA" w14:textId="77777777" w:rsidR="00FD11CB" w:rsidRPr="00FD11CB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FD11CB">
              <w:rPr>
                <w:rFonts w:ascii="Times New Roman" w:hAnsi="Times New Roman" w:cs="Times New Roman"/>
              </w:rPr>
              <w:t>7107».</w:t>
            </w:r>
          </w:p>
          <w:p w14:paraId="0542C57D" w14:textId="77777777" w:rsidR="00FD11CB" w:rsidRPr="00FD11CB" w:rsidRDefault="00FD11CB" w:rsidP="00C7154D">
            <w:pPr>
              <w:rPr>
                <w:rFonts w:ascii="Times New Roman" w:hAnsi="Times New Roman"/>
              </w:rPr>
            </w:pPr>
          </w:p>
        </w:tc>
      </w:tr>
    </w:tbl>
    <w:p w14:paraId="079D7B36" w14:textId="77777777" w:rsidR="00FD11CB" w:rsidRPr="00FD11CB" w:rsidRDefault="00FD11CB" w:rsidP="00FD11CB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F8C6F01" w14:textId="479BFB43" w:rsidR="00FD11CB" w:rsidRPr="007A0FFC" w:rsidRDefault="00FD11CB" w:rsidP="00FD1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4"/>
      <w:bookmarkStart w:id="3" w:name="sub_277"/>
      <w:bookmarkEnd w:id="1"/>
      <w:r w:rsidRPr="00FD11CB">
        <w:rPr>
          <w:rFonts w:ascii="Times New Roman" w:hAnsi="Times New Roman"/>
          <w:sz w:val="26"/>
          <w:szCs w:val="26"/>
        </w:rPr>
        <w:t xml:space="preserve">2. </w:t>
      </w:r>
      <w:r w:rsidRPr="007A0FFC">
        <w:rPr>
          <w:rFonts w:ascii="Times New Roman" w:hAnsi="Times New Roman"/>
          <w:sz w:val="26"/>
          <w:szCs w:val="26"/>
        </w:rPr>
        <w:t xml:space="preserve">Сектору пресс-службы администрации города Новочебоксарска Чувашской Республики </w:t>
      </w:r>
      <w:r w:rsidR="007A0FFC" w:rsidRPr="007A0FF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обеспечить</w:t>
      </w:r>
      <w:r w:rsidR="007A0FF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  <w:hyperlink r:id="rId8" w:anchor="/document/403461823/entry/0" w:history="1">
        <w:r w:rsidR="007A0FFC" w:rsidRPr="007A0FF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опубликование</w:t>
        </w:r>
      </w:hyperlink>
      <w:r w:rsidR="007A0FFC">
        <w:rPr>
          <w:rFonts w:ascii="Times New Roman" w:hAnsi="Times New Roman"/>
          <w:sz w:val="26"/>
          <w:szCs w:val="26"/>
        </w:rPr>
        <w:t xml:space="preserve"> </w:t>
      </w:r>
      <w:r w:rsidR="007A0FFC" w:rsidRPr="007A0FFC">
        <w:rPr>
          <w:rFonts w:ascii="Times New Roman" w:hAnsi="Times New Roman"/>
          <w:sz w:val="26"/>
          <w:szCs w:val="26"/>
          <w:shd w:val="clear" w:color="auto" w:fill="FFFFFF"/>
        </w:rPr>
        <w:t>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</w:t>
      </w:r>
      <w:r w:rsidR="007A0FF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9" w:tgtFrame="_blank" w:history="1">
        <w:r w:rsidR="007A0FFC" w:rsidRPr="007A0FF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официальном сайте</w:t>
        </w:r>
      </w:hyperlink>
      <w:r w:rsidR="007A0FFC">
        <w:rPr>
          <w:rFonts w:ascii="Times New Roman" w:hAnsi="Times New Roman"/>
          <w:sz w:val="26"/>
          <w:szCs w:val="26"/>
        </w:rPr>
        <w:t xml:space="preserve"> </w:t>
      </w:r>
      <w:r w:rsidR="007A0FFC" w:rsidRPr="007A0FFC">
        <w:rPr>
          <w:rFonts w:ascii="Times New Roman" w:hAnsi="Times New Roman"/>
          <w:sz w:val="26"/>
          <w:szCs w:val="26"/>
          <w:shd w:val="clear" w:color="auto" w:fill="FFFFFF"/>
        </w:rPr>
        <w:t xml:space="preserve">города Новочебоксарска </w:t>
      </w:r>
      <w:r w:rsidRPr="007A0FFC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14:paraId="098B4F89" w14:textId="7C19AB68" w:rsidR="00FD11CB" w:rsidRPr="007A0FFC" w:rsidRDefault="00FD11CB" w:rsidP="00FD1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="00AD6011" w:rsidRPr="007A0FFC">
        <w:rPr>
          <w:rFonts w:ascii="Times New Roman" w:hAnsi="Times New Roman"/>
          <w:sz w:val="26"/>
          <w:szCs w:val="26"/>
        </w:rPr>
        <w:t xml:space="preserve">после </w:t>
      </w:r>
      <w:r w:rsidRPr="007A0FFC">
        <w:rPr>
          <w:rFonts w:ascii="Times New Roman" w:hAnsi="Times New Roman"/>
          <w:sz w:val="26"/>
          <w:szCs w:val="26"/>
        </w:rPr>
        <w:t xml:space="preserve">его </w:t>
      </w:r>
      <w:hyperlink r:id="rId10" w:history="1">
        <w:r w:rsidRPr="007A0FFC">
          <w:rPr>
            <w:rFonts w:ascii="Times New Roman" w:hAnsi="Times New Roman"/>
            <w:sz w:val="26"/>
            <w:szCs w:val="26"/>
          </w:rPr>
          <w:t>официального опубликования</w:t>
        </w:r>
      </w:hyperlink>
      <w:r w:rsidRPr="007A0FFC">
        <w:rPr>
          <w:rFonts w:ascii="Times New Roman" w:hAnsi="Times New Roman"/>
          <w:sz w:val="26"/>
          <w:szCs w:val="26"/>
        </w:rPr>
        <w:t xml:space="preserve"> (обнародования).</w:t>
      </w:r>
    </w:p>
    <w:p w14:paraId="4076E9E6" w14:textId="77777777" w:rsidR="00FD11CB" w:rsidRPr="007A0FFC" w:rsidRDefault="00FD11CB" w:rsidP="00FD1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14:paraId="2CF80010" w14:textId="77777777" w:rsidR="00FD11CB" w:rsidRPr="007A0FFC" w:rsidRDefault="00FD11CB" w:rsidP="00FD11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2"/>
    <w:p w14:paraId="412721AE" w14:textId="77777777" w:rsidR="00FD11CB" w:rsidRPr="007A0FFC" w:rsidRDefault="00FD11CB" w:rsidP="00FD11CB">
      <w:pPr>
        <w:ind w:firstLine="709"/>
        <w:rPr>
          <w:rFonts w:ascii="Times New Roman" w:hAnsi="Times New Roman"/>
          <w:sz w:val="26"/>
          <w:szCs w:val="26"/>
        </w:rPr>
      </w:pPr>
    </w:p>
    <w:p w14:paraId="1543EF13" w14:textId="77777777" w:rsidR="00FD11CB" w:rsidRPr="00FD11CB" w:rsidRDefault="00FD11CB" w:rsidP="00FD11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5"/>
        <w:gridCol w:w="3123"/>
      </w:tblGrid>
      <w:tr w:rsidR="00FD11CB" w:rsidRPr="00FD11CB" w14:paraId="41B6B1C6" w14:textId="77777777" w:rsidTr="00C7154D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6A375DBA" w14:textId="0915ECC6" w:rsidR="00FD11CB" w:rsidRPr="00FD11CB" w:rsidRDefault="007A0FFC" w:rsidP="00AD60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br/>
              <w:t>города Новочебоксарска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14:paraId="6913A0C1" w14:textId="77777777" w:rsidR="00FD11CB" w:rsidRPr="00FD11CB" w:rsidRDefault="00FD11CB" w:rsidP="00C7154D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10AF371" w14:textId="77777777" w:rsidR="00FD11CB" w:rsidRPr="00FD11CB" w:rsidRDefault="00FD11CB" w:rsidP="00C7154D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C29FC0A" w14:textId="440BE2CD" w:rsidR="00FD11CB" w:rsidRPr="00FD11CB" w:rsidRDefault="007A0FFC" w:rsidP="00C7154D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Пулатов</w:t>
            </w:r>
            <w:proofErr w:type="spellEnd"/>
          </w:p>
        </w:tc>
      </w:tr>
      <w:bookmarkEnd w:id="3"/>
    </w:tbl>
    <w:p w14:paraId="18CEBDDE" w14:textId="77777777" w:rsidR="00FD11CB" w:rsidRPr="002A2F0F" w:rsidRDefault="00FD11CB" w:rsidP="00FD11CB">
      <w:pPr>
        <w:ind w:firstLine="709"/>
        <w:rPr>
          <w:sz w:val="26"/>
          <w:szCs w:val="26"/>
        </w:rPr>
      </w:pPr>
    </w:p>
    <w:p w14:paraId="4E56A552" w14:textId="77777777" w:rsidR="00FD11CB" w:rsidRPr="002A2F0F" w:rsidRDefault="00FD11CB" w:rsidP="00FD11CB">
      <w:pPr>
        <w:ind w:firstLine="709"/>
        <w:rPr>
          <w:sz w:val="26"/>
          <w:szCs w:val="26"/>
        </w:rPr>
      </w:pPr>
    </w:p>
    <w:p w14:paraId="6D11130D" w14:textId="77777777" w:rsidR="00FD11CB" w:rsidRPr="002A2F0F" w:rsidRDefault="00FD11CB" w:rsidP="00FD11CB">
      <w:pPr>
        <w:ind w:firstLine="709"/>
        <w:rPr>
          <w:sz w:val="26"/>
          <w:szCs w:val="26"/>
        </w:rPr>
      </w:pPr>
    </w:p>
    <w:p w14:paraId="4314D8E0" w14:textId="77777777" w:rsidR="00FD11CB" w:rsidRPr="002A2F0F" w:rsidRDefault="00FD11CB" w:rsidP="00FD11CB">
      <w:pPr>
        <w:ind w:firstLine="709"/>
        <w:rPr>
          <w:sz w:val="26"/>
          <w:szCs w:val="26"/>
        </w:rPr>
      </w:pPr>
    </w:p>
    <w:p w14:paraId="11D0ECA8" w14:textId="77777777" w:rsidR="00FD11CB" w:rsidRPr="002A2F0F" w:rsidRDefault="00FD11CB" w:rsidP="00FD11CB">
      <w:pPr>
        <w:ind w:firstLine="709"/>
        <w:rPr>
          <w:sz w:val="26"/>
          <w:szCs w:val="26"/>
        </w:rPr>
      </w:pPr>
    </w:p>
    <w:p w14:paraId="0821719A" w14:textId="77777777" w:rsidR="005E0C05" w:rsidRDefault="005E0C05" w:rsidP="00FD11CB">
      <w:pPr>
        <w:ind w:firstLine="709"/>
        <w:rPr>
          <w:sz w:val="28"/>
          <w:szCs w:val="28"/>
        </w:rPr>
        <w:sectPr w:rsidR="005E0C05" w:rsidSect="005E0C05">
          <w:pgSz w:w="11907" w:h="16840" w:code="9"/>
          <w:pgMar w:top="851" w:right="850" w:bottom="993" w:left="1701" w:header="720" w:footer="720" w:gutter="0"/>
          <w:cols w:space="720"/>
        </w:sectPr>
      </w:pPr>
    </w:p>
    <w:p w14:paraId="28A17F09" w14:textId="77777777" w:rsidR="005E0C05" w:rsidRPr="005E0C05" w:rsidRDefault="005E0C05" w:rsidP="005E0C05">
      <w:pPr>
        <w:rPr>
          <w:rFonts w:ascii="Times New Roman" w:hAnsi="Times New Roman"/>
          <w:sz w:val="26"/>
          <w:szCs w:val="26"/>
        </w:rPr>
      </w:pPr>
      <w:r w:rsidRPr="005E0C05">
        <w:rPr>
          <w:rFonts w:ascii="Times New Roman" w:hAnsi="Times New Roman"/>
          <w:sz w:val="26"/>
          <w:szCs w:val="26"/>
        </w:rPr>
        <w:lastRenderedPageBreak/>
        <w:t xml:space="preserve">Согласовано: </w:t>
      </w:r>
    </w:p>
    <w:p w14:paraId="56934AF1" w14:textId="77777777" w:rsidR="005E0C05" w:rsidRPr="005E0C05" w:rsidRDefault="005E0C05" w:rsidP="005E0C05">
      <w:pPr>
        <w:rPr>
          <w:rFonts w:ascii="Times New Roman" w:hAnsi="Times New Roman"/>
          <w:sz w:val="26"/>
          <w:szCs w:val="26"/>
        </w:rPr>
      </w:pPr>
    </w:p>
    <w:p w14:paraId="16F4D445" w14:textId="77777777" w:rsidR="007A0FFC" w:rsidRPr="007A0FFC" w:rsidRDefault="007A0FFC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Заместитель главы администрации города </w:t>
      </w:r>
    </w:p>
    <w:p w14:paraId="523BEAD6" w14:textId="77777777" w:rsidR="007A0FFC" w:rsidRPr="007A0FFC" w:rsidRDefault="007A0FFC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Новочебоксарска Чувашской Республики – </w:t>
      </w:r>
    </w:p>
    <w:p w14:paraId="21B7AC40" w14:textId="0AB8CFA0" w:rsidR="005E0C05" w:rsidRPr="007A0FFC" w:rsidRDefault="007A0FFC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руководитель аппарата</w:t>
      </w:r>
    </w:p>
    <w:p w14:paraId="7D777CD3" w14:textId="3107E1A3" w:rsidR="007A0FFC" w:rsidRPr="007A0FFC" w:rsidRDefault="007A0FFC" w:rsidP="007A0FFC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______________________Е.Ю. Дмитриев</w:t>
      </w:r>
    </w:p>
    <w:p w14:paraId="6BFC9832" w14:textId="77777777" w:rsidR="007A0FFC" w:rsidRPr="007A0FFC" w:rsidRDefault="007A0FFC" w:rsidP="007A0FFC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«__</w:t>
      </w:r>
      <w:proofErr w:type="gramStart"/>
      <w:r w:rsidRPr="007A0FFC">
        <w:rPr>
          <w:rFonts w:ascii="Times New Roman" w:hAnsi="Times New Roman"/>
          <w:sz w:val="26"/>
          <w:szCs w:val="26"/>
        </w:rPr>
        <w:t>_»_</w:t>
      </w:r>
      <w:proofErr w:type="gramEnd"/>
      <w:r w:rsidRPr="007A0FFC">
        <w:rPr>
          <w:rFonts w:ascii="Times New Roman" w:hAnsi="Times New Roman"/>
          <w:sz w:val="26"/>
          <w:szCs w:val="26"/>
        </w:rPr>
        <w:t>_____________ 2023 г.</w:t>
      </w:r>
    </w:p>
    <w:p w14:paraId="6F01E2B3" w14:textId="77777777" w:rsidR="007A0FFC" w:rsidRPr="007A0FFC" w:rsidRDefault="007A0FFC" w:rsidP="005E0C05">
      <w:pPr>
        <w:rPr>
          <w:rFonts w:ascii="Times New Roman" w:hAnsi="Times New Roman"/>
          <w:sz w:val="26"/>
          <w:szCs w:val="26"/>
        </w:rPr>
      </w:pPr>
    </w:p>
    <w:p w14:paraId="6E0A707D" w14:textId="7D1A3B44" w:rsidR="005E0C05" w:rsidRPr="007A0FFC" w:rsidRDefault="008A373F" w:rsidP="008A373F">
      <w:pPr>
        <w:pStyle w:val="2"/>
        <w:shd w:val="clear" w:color="auto" w:fill="FFFFFF"/>
        <w:spacing w:before="150" w:after="150" w:line="360" w:lineRule="atLeast"/>
        <w:ind w:right="3402"/>
        <w:rPr>
          <w:rFonts w:ascii="Times New Roman" w:hAnsi="Times New Roman" w:cs="Times New Roman"/>
          <w:color w:val="auto"/>
        </w:rPr>
      </w:pPr>
      <w:r w:rsidRPr="007A0FFC">
        <w:rPr>
          <w:rFonts w:ascii="Times New Roman" w:hAnsi="Times New Roman" w:cs="Times New Roman"/>
          <w:color w:val="auto"/>
        </w:rPr>
        <w:t xml:space="preserve">Заместитель главы администрации по вопросам градостроительства, ЖКХ и инфраструктуры города Новочебоксарска Чувашской Республики, </w:t>
      </w:r>
      <w:proofErr w:type="spellStart"/>
      <w:r w:rsidRPr="007A0FFC">
        <w:rPr>
          <w:rFonts w:ascii="Times New Roman" w:hAnsi="Times New Roman" w:cs="Times New Roman"/>
          <w:color w:val="auto"/>
        </w:rPr>
        <w:t>и.о</w:t>
      </w:r>
      <w:proofErr w:type="spellEnd"/>
      <w:r w:rsidRPr="007A0FFC">
        <w:rPr>
          <w:rFonts w:ascii="Times New Roman" w:hAnsi="Times New Roman" w:cs="Times New Roman"/>
          <w:color w:val="auto"/>
        </w:rPr>
        <w:t>. з</w:t>
      </w:r>
      <w:r w:rsidR="005E0C05" w:rsidRPr="007A0FFC">
        <w:rPr>
          <w:rFonts w:ascii="Times New Roman" w:hAnsi="Times New Roman" w:cs="Times New Roman"/>
          <w:color w:val="auto"/>
        </w:rPr>
        <w:t>аместител</w:t>
      </w:r>
      <w:r w:rsidRPr="007A0FFC">
        <w:rPr>
          <w:rFonts w:ascii="Times New Roman" w:hAnsi="Times New Roman" w:cs="Times New Roman"/>
          <w:color w:val="auto"/>
        </w:rPr>
        <w:t>я</w:t>
      </w:r>
      <w:r w:rsidR="005E0C05" w:rsidRPr="007A0FFC">
        <w:rPr>
          <w:rFonts w:ascii="Times New Roman" w:hAnsi="Times New Roman" w:cs="Times New Roman"/>
          <w:color w:val="auto"/>
        </w:rPr>
        <w:t xml:space="preserve"> главы администрации по экономике и финансам </w:t>
      </w:r>
    </w:p>
    <w:p w14:paraId="218A5A62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53BA1587" w14:textId="130F75B1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______________________</w:t>
      </w:r>
      <w:r w:rsidR="008A373F" w:rsidRPr="007A0FFC">
        <w:rPr>
          <w:rFonts w:ascii="Times New Roman" w:hAnsi="Times New Roman"/>
          <w:sz w:val="26"/>
          <w:szCs w:val="26"/>
        </w:rPr>
        <w:t>Д.В. Афанасьев</w:t>
      </w:r>
    </w:p>
    <w:p w14:paraId="24D8B12A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«__</w:t>
      </w:r>
      <w:proofErr w:type="gramStart"/>
      <w:r w:rsidRPr="007A0FFC">
        <w:rPr>
          <w:rFonts w:ascii="Times New Roman" w:hAnsi="Times New Roman"/>
          <w:sz w:val="26"/>
          <w:szCs w:val="26"/>
        </w:rPr>
        <w:t>_»_</w:t>
      </w:r>
      <w:proofErr w:type="gramEnd"/>
      <w:r w:rsidRPr="007A0FFC">
        <w:rPr>
          <w:rFonts w:ascii="Times New Roman" w:hAnsi="Times New Roman"/>
          <w:sz w:val="26"/>
          <w:szCs w:val="26"/>
        </w:rPr>
        <w:t>_____________ 2023 г.</w:t>
      </w:r>
    </w:p>
    <w:p w14:paraId="281158EC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3C8D2635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0DFF9C3E" w14:textId="600C2EAE" w:rsidR="005E0C05" w:rsidRPr="007A0FFC" w:rsidRDefault="007A0FFC" w:rsidP="005E0C0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E0C05" w:rsidRPr="007A0FFC">
        <w:rPr>
          <w:rFonts w:ascii="Times New Roman" w:hAnsi="Times New Roman"/>
          <w:sz w:val="26"/>
          <w:szCs w:val="26"/>
        </w:rPr>
        <w:t xml:space="preserve">ачальник правового управления </w:t>
      </w:r>
    </w:p>
    <w:p w14:paraId="2219B9F6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администрации города Новочебоксарска </w:t>
      </w:r>
    </w:p>
    <w:p w14:paraId="4FFFD820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25132196" w14:textId="4192C24D" w:rsidR="005E0C05" w:rsidRPr="007A0FFC" w:rsidRDefault="005E0C05" w:rsidP="005E0C05">
      <w:pPr>
        <w:tabs>
          <w:tab w:val="left" w:pos="2977"/>
        </w:tabs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_______________________ </w:t>
      </w:r>
      <w:r w:rsidR="007A0FFC">
        <w:rPr>
          <w:rFonts w:ascii="Times New Roman" w:hAnsi="Times New Roman"/>
          <w:sz w:val="26"/>
          <w:szCs w:val="26"/>
        </w:rPr>
        <w:t>И.П. Антонова</w:t>
      </w:r>
    </w:p>
    <w:p w14:paraId="69FC48CA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«__</w:t>
      </w:r>
      <w:proofErr w:type="gramStart"/>
      <w:r w:rsidRPr="007A0FFC">
        <w:rPr>
          <w:rFonts w:ascii="Times New Roman" w:hAnsi="Times New Roman"/>
          <w:sz w:val="26"/>
          <w:szCs w:val="26"/>
        </w:rPr>
        <w:t>_»_</w:t>
      </w:r>
      <w:proofErr w:type="gramEnd"/>
      <w:r w:rsidRPr="007A0FFC">
        <w:rPr>
          <w:rFonts w:ascii="Times New Roman" w:hAnsi="Times New Roman"/>
          <w:sz w:val="26"/>
          <w:szCs w:val="26"/>
        </w:rPr>
        <w:t>_____________ 2023 г.</w:t>
      </w:r>
    </w:p>
    <w:p w14:paraId="0E814A4C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110C0214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14B88326" w14:textId="77777777" w:rsidR="005E0C05" w:rsidRPr="007A0FFC" w:rsidRDefault="005E0C05" w:rsidP="005E0C05">
      <w:pPr>
        <w:jc w:val="both"/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Начальник финансового отдела </w:t>
      </w:r>
    </w:p>
    <w:p w14:paraId="058C0008" w14:textId="77777777" w:rsidR="005E0C05" w:rsidRPr="007A0FFC" w:rsidRDefault="005E0C05" w:rsidP="005E0C05">
      <w:pPr>
        <w:jc w:val="both"/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администрации города Новочебоксарска </w:t>
      </w:r>
    </w:p>
    <w:p w14:paraId="66E9E15C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357777F0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______________________Е.М. </w:t>
      </w:r>
      <w:proofErr w:type="spellStart"/>
      <w:r w:rsidRPr="007A0FFC">
        <w:rPr>
          <w:rFonts w:ascii="Times New Roman" w:hAnsi="Times New Roman"/>
          <w:sz w:val="26"/>
          <w:szCs w:val="26"/>
        </w:rPr>
        <w:t>Запорожцева</w:t>
      </w:r>
      <w:proofErr w:type="spellEnd"/>
    </w:p>
    <w:p w14:paraId="43411325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«__</w:t>
      </w:r>
      <w:proofErr w:type="gramStart"/>
      <w:r w:rsidRPr="007A0FFC">
        <w:rPr>
          <w:rFonts w:ascii="Times New Roman" w:hAnsi="Times New Roman"/>
          <w:sz w:val="26"/>
          <w:szCs w:val="26"/>
        </w:rPr>
        <w:t>_»_</w:t>
      </w:r>
      <w:proofErr w:type="gramEnd"/>
      <w:r w:rsidRPr="007A0FFC">
        <w:rPr>
          <w:rFonts w:ascii="Times New Roman" w:hAnsi="Times New Roman"/>
          <w:sz w:val="26"/>
          <w:szCs w:val="26"/>
        </w:rPr>
        <w:t>_____________ 2023 г.</w:t>
      </w:r>
    </w:p>
    <w:p w14:paraId="32884DEE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322274FC" w14:textId="77777777" w:rsidR="005E0C05" w:rsidRPr="007A0FFC" w:rsidRDefault="005E0C05" w:rsidP="005E0C05">
      <w:pPr>
        <w:jc w:val="both"/>
        <w:rPr>
          <w:rFonts w:ascii="Times New Roman" w:hAnsi="Times New Roman"/>
          <w:sz w:val="26"/>
          <w:szCs w:val="26"/>
        </w:rPr>
      </w:pPr>
    </w:p>
    <w:p w14:paraId="6EEEB2FF" w14:textId="118F744F" w:rsidR="005E0C05" w:rsidRPr="007A0FFC" w:rsidRDefault="005E0C05" w:rsidP="005E0C05">
      <w:pPr>
        <w:jc w:val="both"/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 xml:space="preserve">Директор МБУ «ЦБ ОМСУ» </w:t>
      </w:r>
    </w:p>
    <w:p w14:paraId="5655DD77" w14:textId="2AC4E82A" w:rsidR="005E0C05" w:rsidRPr="007A0FFC" w:rsidRDefault="007A0FFC" w:rsidP="005E0C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</w:t>
      </w:r>
      <w:r w:rsidR="005E0C05" w:rsidRPr="007A0FFC">
        <w:rPr>
          <w:rFonts w:ascii="Times New Roman" w:hAnsi="Times New Roman"/>
          <w:sz w:val="26"/>
          <w:szCs w:val="26"/>
        </w:rPr>
        <w:t>Новочебоксарска</w:t>
      </w:r>
    </w:p>
    <w:p w14:paraId="371E0FBF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</w:p>
    <w:p w14:paraId="174EF359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______________________ С.Б. Ситников</w:t>
      </w:r>
    </w:p>
    <w:p w14:paraId="4ADA5275" w14:textId="77777777" w:rsidR="005E0C05" w:rsidRPr="007A0FFC" w:rsidRDefault="005E0C05" w:rsidP="005E0C05">
      <w:pPr>
        <w:rPr>
          <w:rFonts w:ascii="Times New Roman" w:hAnsi="Times New Roman"/>
          <w:sz w:val="26"/>
          <w:szCs w:val="26"/>
        </w:rPr>
      </w:pPr>
      <w:r w:rsidRPr="007A0FFC">
        <w:rPr>
          <w:rFonts w:ascii="Times New Roman" w:hAnsi="Times New Roman"/>
          <w:sz w:val="26"/>
          <w:szCs w:val="26"/>
        </w:rPr>
        <w:t>«__</w:t>
      </w:r>
      <w:proofErr w:type="gramStart"/>
      <w:r w:rsidRPr="007A0FFC">
        <w:rPr>
          <w:rFonts w:ascii="Times New Roman" w:hAnsi="Times New Roman"/>
          <w:sz w:val="26"/>
          <w:szCs w:val="26"/>
        </w:rPr>
        <w:t>_»_</w:t>
      </w:r>
      <w:proofErr w:type="gramEnd"/>
      <w:r w:rsidRPr="007A0FFC">
        <w:rPr>
          <w:rFonts w:ascii="Times New Roman" w:hAnsi="Times New Roman"/>
          <w:sz w:val="26"/>
          <w:szCs w:val="26"/>
        </w:rPr>
        <w:t>_____________ 2023 г.</w:t>
      </w:r>
    </w:p>
    <w:p w14:paraId="1713B65C" w14:textId="33DB88F2" w:rsidR="00FD11CB" w:rsidRPr="007A0FFC" w:rsidRDefault="00FD11CB" w:rsidP="00FD11CB">
      <w:pPr>
        <w:ind w:firstLine="709"/>
        <w:rPr>
          <w:rFonts w:ascii="Times New Roman" w:hAnsi="Times New Roman"/>
          <w:sz w:val="26"/>
          <w:szCs w:val="26"/>
        </w:rPr>
      </w:pPr>
    </w:p>
    <w:p w14:paraId="3C686F5B" w14:textId="77777777" w:rsidR="008A373F" w:rsidRPr="007A0FFC" w:rsidRDefault="008A373F">
      <w:pPr>
        <w:jc w:val="both"/>
        <w:rPr>
          <w:rFonts w:ascii="Times New Roman" w:hAnsi="Times New Roman"/>
          <w:sz w:val="26"/>
          <w:szCs w:val="26"/>
        </w:rPr>
      </w:pPr>
    </w:p>
    <w:p w14:paraId="38F7F572" w14:textId="77777777" w:rsidR="008A373F" w:rsidRDefault="008A373F">
      <w:pPr>
        <w:jc w:val="both"/>
        <w:rPr>
          <w:rFonts w:ascii="Times New Roman" w:hAnsi="Times New Roman"/>
          <w:szCs w:val="24"/>
        </w:rPr>
      </w:pPr>
    </w:p>
    <w:p w14:paraId="7BA1E38D" w14:textId="0D554113" w:rsidR="008A373F" w:rsidRDefault="008A373F">
      <w:pPr>
        <w:jc w:val="both"/>
        <w:rPr>
          <w:rFonts w:ascii="Times New Roman" w:hAnsi="Times New Roman"/>
          <w:szCs w:val="24"/>
        </w:rPr>
      </w:pPr>
    </w:p>
    <w:p w14:paraId="1AAE1EBE" w14:textId="77777777" w:rsidR="008A373F" w:rsidRDefault="008A373F">
      <w:pPr>
        <w:jc w:val="both"/>
        <w:rPr>
          <w:rFonts w:ascii="Times New Roman" w:hAnsi="Times New Roman"/>
          <w:szCs w:val="24"/>
        </w:rPr>
      </w:pPr>
    </w:p>
    <w:p w14:paraId="5ADD88F9" w14:textId="77777777" w:rsidR="008A373F" w:rsidRPr="008A373F" w:rsidRDefault="008A373F">
      <w:pPr>
        <w:jc w:val="both"/>
        <w:rPr>
          <w:rFonts w:ascii="Times New Roman" w:hAnsi="Times New Roman"/>
          <w:sz w:val="20"/>
        </w:rPr>
      </w:pPr>
      <w:r w:rsidRPr="008A373F">
        <w:rPr>
          <w:rFonts w:ascii="Times New Roman" w:hAnsi="Times New Roman"/>
          <w:sz w:val="20"/>
        </w:rPr>
        <w:t>Арефьева О.М.</w:t>
      </w:r>
    </w:p>
    <w:p w14:paraId="432F2658" w14:textId="3F0C6DD0" w:rsidR="00303496" w:rsidRPr="009E3CDC" w:rsidRDefault="008A373F">
      <w:pPr>
        <w:jc w:val="both"/>
        <w:rPr>
          <w:rFonts w:ascii="Times New Roman" w:hAnsi="Times New Roman"/>
          <w:szCs w:val="24"/>
        </w:rPr>
      </w:pPr>
      <w:r w:rsidRPr="008A373F">
        <w:rPr>
          <w:rFonts w:ascii="Times New Roman" w:hAnsi="Times New Roman"/>
          <w:sz w:val="20"/>
        </w:rPr>
        <w:t>749800</w:t>
      </w:r>
    </w:p>
    <w:sectPr w:rsidR="00303496" w:rsidRPr="009E3CDC" w:rsidSect="005E0C05">
      <w:pgSz w:w="11907" w:h="16840" w:code="9"/>
      <w:pgMar w:top="851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D24"/>
    <w:multiLevelType w:val="hybridMultilevel"/>
    <w:tmpl w:val="4A6209C0"/>
    <w:lvl w:ilvl="0" w:tplc="C4FCA0B8">
      <w:start w:val="1"/>
      <w:numFmt w:val="decimal"/>
      <w:lvlText w:val="%1."/>
      <w:lvlJc w:val="left"/>
      <w:pPr>
        <w:ind w:left="108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C6F67"/>
    <w:multiLevelType w:val="multilevel"/>
    <w:tmpl w:val="EFFAECD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 w:hint="default"/>
      </w:rPr>
    </w:lvl>
  </w:abstractNum>
  <w:abstractNum w:abstractNumId="2" w15:restartNumberingAfterBreak="0">
    <w:nsid w:val="6B0749D7"/>
    <w:multiLevelType w:val="multilevel"/>
    <w:tmpl w:val="F000CB44"/>
    <w:lvl w:ilvl="0">
      <w:start w:val="1"/>
      <w:numFmt w:val="decimal"/>
      <w:lvlText w:val="%1."/>
      <w:lvlJc w:val="left"/>
      <w:pPr>
        <w:ind w:left="49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9" w:hanging="1800"/>
      </w:pPr>
      <w:rPr>
        <w:rFonts w:hint="default"/>
      </w:rPr>
    </w:lvl>
  </w:abstractNum>
  <w:abstractNum w:abstractNumId="3" w15:restartNumberingAfterBreak="0">
    <w:nsid w:val="7492669D"/>
    <w:multiLevelType w:val="hybridMultilevel"/>
    <w:tmpl w:val="8460E5D6"/>
    <w:lvl w:ilvl="0" w:tplc="3FFE857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E"/>
    <w:rsid w:val="000F3E14"/>
    <w:rsid w:val="000F5653"/>
    <w:rsid w:val="00104C9F"/>
    <w:rsid w:val="001456F2"/>
    <w:rsid w:val="00172E9F"/>
    <w:rsid w:val="001D09B2"/>
    <w:rsid w:val="001E6B8C"/>
    <w:rsid w:val="001F6A42"/>
    <w:rsid w:val="001F787E"/>
    <w:rsid w:val="002200A2"/>
    <w:rsid w:val="0024561B"/>
    <w:rsid w:val="002D0592"/>
    <w:rsid w:val="002E51A1"/>
    <w:rsid w:val="00303496"/>
    <w:rsid w:val="00316745"/>
    <w:rsid w:val="00325C40"/>
    <w:rsid w:val="00350AC5"/>
    <w:rsid w:val="003772C7"/>
    <w:rsid w:val="003B4682"/>
    <w:rsid w:val="003B768F"/>
    <w:rsid w:val="00404331"/>
    <w:rsid w:val="00416214"/>
    <w:rsid w:val="004D7DAB"/>
    <w:rsid w:val="00513238"/>
    <w:rsid w:val="00540D7A"/>
    <w:rsid w:val="00550ABF"/>
    <w:rsid w:val="0058301C"/>
    <w:rsid w:val="005A7E90"/>
    <w:rsid w:val="005E0C05"/>
    <w:rsid w:val="00611475"/>
    <w:rsid w:val="00632ECA"/>
    <w:rsid w:val="0063638D"/>
    <w:rsid w:val="00676BA0"/>
    <w:rsid w:val="006D14C2"/>
    <w:rsid w:val="006F38FB"/>
    <w:rsid w:val="006F4B85"/>
    <w:rsid w:val="00723FBC"/>
    <w:rsid w:val="00740A73"/>
    <w:rsid w:val="0074175E"/>
    <w:rsid w:val="00764E40"/>
    <w:rsid w:val="007A0FFC"/>
    <w:rsid w:val="007C147E"/>
    <w:rsid w:val="007C6894"/>
    <w:rsid w:val="007D1F76"/>
    <w:rsid w:val="007E6E40"/>
    <w:rsid w:val="008A373F"/>
    <w:rsid w:val="008E49D0"/>
    <w:rsid w:val="008E6A84"/>
    <w:rsid w:val="0093121E"/>
    <w:rsid w:val="00975AE3"/>
    <w:rsid w:val="0097620F"/>
    <w:rsid w:val="009A35CF"/>
    <w:rsid w:val="009C7A48"/>
    <w:rsid w:val="009D1E4D"/>
    <w:rsid w:val="009D29D1"/>
    <w:rsid w:val="009E3CDC"/>
    <w:rsid w:val="00A10832"/>
    <w:rsid w:val="00AD6011"/>
    <w:rsid w:val="00AD627C"/>
    <w:rsid w:val="00AE3283"/>
    <w:rsid w:val="00B04B6A"/>
    <w:rsid w:val="00B236A4"/>
    <w:rsid w:val="00B36D6D"/>
    <w:rsid w:val="00B61F8B"/>
    <w:rsid w:val="00B805A9"/>
    <w:rsid w:val="00BA6C86"/>
    <w:rsid w:val="00BB3A98"/>
    <w:rsid w:val="00BB3B25"/>
    <w:rsid w:val="00BD50B8"/>
    <w:rsid w:val="00BF7FC0"/>
    <w:rsid w:val="00C16E8E"/>
    <w:rsid w:val="00C86532"/>
    <w:rsid w:val="00CA123A"/>
    <w:rsid w:val="00D1040C"/>
    <w:rsid w:val="00E56B15"/>
    <w:rsid w:val="00E9039F"/>
    <w:rsid w:val="00EA1B53"/>
    <w:rsid w:val="00F04D65"/>
    <w:rsid w:val="00F110B4"/>
    <w:rsid w:val="00F2214F"/>
    <w:rsid w:val="00F236B4"/>
    <w:rsid w:val="00F93E06"/>
    <w:rsid w:val="00FB4249"/>
    <w:rsid w:val="00FC3E50"/>
    <w:rsid w:val="00FD11CB"/>
    <w:rsid w:val="00FE3E2B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26EC1D"/>
  <w15:docId w15:val="{CADCAEFB-8CC7-483A-9454-73B28A65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0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93E06"/>
    <w:pPr>
      <w:keepNext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FD1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D1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qFormat/>
    <w:rsid w:val="00F93E06"/>
    <w:pPr>
      <w:keepNext/>
      <w:ind w:left="317" w:right="459"/>
      <w:outlineLvl w:val="3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3E06"/>
    <w:rPr>
      <w:b/>
    </w:rPr>
  </w:style>
  <w:style w:type="paragraph" w:styleId="a4">
    <w:name w:val="Body Text Indent"/>
    <w:basedOn w:val="a"/>
    <w:rsid w:val="00F93E06"/>
    <w:pPr>
      <w:ind w:firstLine="720"/>
      <w:jc w:val="both"/>
    </w:pPr>
  </w:style>
  <w:style w:type="character" w:styleId="a5">
    <w:name w:val="Hyperlink"/>
    <w:basedOn w:val="a0"/>
    <w:rsid w:val="00F93E06"/>
    <w:rPr>
      <w:color w:val="0000FF"/>
      <w:u w:val="single"/>
    </w:rPr>
  </w:style>
  <w:style w:type="paragraph" w:styleId="21">
    <w:name w:val="Body Text 2"/>
    <w:basedOn w:val="a"/>
    <w:rsid w:val="00F93E06"/>
    <w:pPr>
      <w:jc w:val="center"/>
    </w:pPr>
    <w:rPr>
      <w:sz w:val="26"/>
    </w:rPr>
  </w:style>
  <w:style w:type="character" w:styleId="a6">
    <w:name w:val="FollowedHyperlink"/>
    <w:basedOn w:val="a0"/>
    <w:rsid w:val="00F93E06"/>
    <w:rPr>
      <w:color w:val="800080"/>
      <w:u w:val="single"/>
    </w:rPr>
  </w:style>
  <w:style w:type="paragraph" w:styleId="a7">
    <w:name w:val="Document Map"/>
    <w:basedOn w:val="a"/>
    <w:semiHidden/>
    <w:rsid w:val="00F93E06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F93E06"/>
    <w:pPr>
      <w:jc w:val="center"/>
    </w:pPr>
    <w:rPr>
      <w:rFonts w:ascii="TimesET" w:hAnsi="TimesET"/>
    </w:rPr>
  </w:style>
  <w:style w:type="paragraph" w:styleId="31">
    <w:name w:val="Body Text 3"/>
    <w:basedOn w:val="a"/>
    <w:rsid w:val="00F93E06"/>
    <w:pPr>
      <w:jc w:val="both"/>
    </w:pPr>
    <w:rPr>
      <w:rFonts w:ascii="TimesET" w:hAnsi="TimesET"/>
    </w:rPr>
  </w:style>
  <w:style w:type="table" w:styleId="a9">
    <w:name w:val="Table Grid"/>
    <w:basedOn w:val="a1"/>
    <w:rsid w:val="007C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682"/>
    <w:pPr>
      <w:ind w:left="720"/>
      <w:contextualSpacing/>
    </w:pPr>
  </w:style>
  <w:style w:type="paragraph" w:styleId="ab">
    <w:name w:val="header"/>
    <w:basedOn w:val="a"/>
    <w:link w:val="ac"/>
    <w:semiHidden/>
    <w:rsid w:val="0031674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semiHidden/>
    <w:rsid w:val="00316745"/>
  </w:style>
  <w:style w:type="character" w:styleId="ad">
    <w:name w:val="Emphasis"/>
    <w:uiPriority w:val="20"/>
    <w:qFormat/>
    <w:rsid w:val="00FB4249"/>
    <w:rPr>
      <w:i/>
      <w:iCs/>
    </w:rPr>
  </w:style>
  <w:style w:type="character" w:customStyle="1" w:styleId="20">
    <w:name w:val="Заголовок 2 Знак"/>
    <w:basedOn w:val="a0"/>
    <w:link w:val="2"/>
    <w:rsid w:val="00FD11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D11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e">
    <w:name w:val="Гипертекстовая ссылка"/>
    <w:uiPriority w:val="99"/>
    <w:rsid w:val="00FD11CB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FD11CB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FD11CB"/>
    <w:pPr>
      <w:autoSpaceDE w:val="0"/>
      <w:autoSpaceDN w:val="0"/>
      <w:adjustRightInd w:val="0"/>
      <w:jc w:val="both"/>
    </w:pPr>
    <w:rPr>
      <w:rFonts w:cs="Arial"/>
      <w:szCs w:val="24"/>
    </w:rPr>
  </w:style>
  <w:style w:type="paragraph" w:styleId="af1">
    <w:name w:val="Balloon Text"/>
    <w:basedOn w:val="a"/>
    <w:link w:val="af2"/>
    <w:semiHidden/>
    <w:unhideWhenUsed/>
    <w:rsid w:val="00FD11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FD1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58133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garantF1://227229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wch.cap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92;&#1080;&#1085;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финуправления</Template>
  <TotalTime>0</TotalTime>
  <Pages>3</Pages>
  <Words>552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Links>
    <vt:vector size="6" baseType="variant"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mailto:finance-adm@nowch.cap.ru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</dc:creator>
  <cp:keywords/>
  <dc:description/>
  <cp:lastModifiedBy>Адм. г. Новочебоксарск (Канцелярия)</cp:lastModifiedBy>
  <cp:revision>2</cp:revision>
  <cp:lastPrinted>2023-07-26T10:58:00Z</cp:lastPrinted>
  <dcterms:created xsi:type="dcterms:W3CDTF">2023-08-23T12:40:00Z</dcterms:created>
  <dcterms:modified xsi:type="dcterms:W3CDTF">2023-08-23T12:40:00Z</dcterms:modified>
</cp:coreProperties>
</file>