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10" w:rsidRPr="005A2477" w:rsidRDefault="00340D10" w:rsidP="00D00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Заключение</w:t>
      </w:r>
    </w:p>
    <w:p w:rsidR="00340D10" w:rsidRPr="008F1029" w:rsidRDefault="00340D10" w:rsidP="008F1029">
      <w:pPr>
        <w:pStyle w:val="aa"/>
        <w:spacing w:line="216" w:lineRule="auto"/>
        <w:rPr>
          <w:bCs/>
          <w:szCs w:val="24"/>
        </w:rPr>
      </w:pPr>
      <w:bookmarkStart w:id="0" w:name="_Hlk130298162"/>
      <w:r w:rsidRPr="005A2477">
        <w:rPr>
          <w:szCs w:val="24"/>
        </w:rPr>
        <w:t xml:space="preserve">о результатах публичных слушаний </w:t>
      </w:r>
      <w:r w:rsidR="008F1029" w:rsidRPr="008F1029">
        <w:rPr>
          <w:bCs/>
          <w:szCs w:val="24"/>
        </w:rPr>
        <w:t>по проекту решения С</w:t>
      </w:r>
      <w:r w:rsidR="008F1029">
        <w:rPr>
          <w:bCs/>
          <w:szCs w:val="24"/>
        </w:rPr>
        <w:t xml:space="preserve">обрания депутатов Чебоксарского </w:t>
      </w:r>
      <w:r w:rsidR="008F1029" w:rsidRPr="008F1029">
        <w:rPr>
          <w:bCs/>
          <w:szCs w:val="24"/>
        </w:rPr>
        <w:t xml:space="preserve">муниципального округа </w:t>
      </w:r>
      <w:r w:rsidR="008F1029">
        <w:rPr>
          <w:bCs/>
          <w:szCs w:val="24"/>
        </w:rPr>
        <w:t xml:space="preserve"> </w:t>
      </w:r>
      <w:r w:rsidR="008F1029" w:rsidRPr="008F1029">
        <w:rPr>
          <w:bCs/>
          <w:szCs w:val="24"/>
        </w:rPr>
        <w:t>Чувашской Республики «О бюджете Чебок</w:t>
      </w:r>
      <w:r w:rsidR="008F1029">
        <w:rPr>
          <w:bCs/>
          <w:szCs w:val="24"/>
        </w:rPr>
        <w:t xml:space="preserve">сарского муниципального округа  </w:t>
      </w:r>
      <w:r w:rsidR="008F1029" w:rsidRPr="008F1029">
        <w:rPr>
          <w:bCs/>
          <w:szCs w:val="24"/>
        </w:rPr>
        <w:t>на 2025 год и на плановый период 2026 и 2027 годов»</w:t>
      </w:r>
    </w:p>
    <w:bookmarkEnd w:id="0"/>
    <w:p w:rsidR="00340D10" w:rsidRPr="005A2477" w:rsidRDefault="00340D10" w:rsidP="00C64C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0D10" w:rsidRPr="005A2477" w:rsidRDefault="001153D5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79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.11</w:t>
      </w:r>
      <w:r w:rsidR="002B3854" w:rsidRPr="005A2477">
        <w:rPr>
          <w:rFonts w:ascii="Times New Roman" w:hAnsi="Times New Roman" w:cs="Times New Roman"/>
          <w:sz w:val="24"/>
          <w:szCs w:val="24"/>
        </w:rPr>
        <w:t>.2024</w:t>
      </w:r>
      <w:r w:rsidR="00340D10" w:rsidRPr="005A247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</w:t>
      </w:r>
      <w:r w:rsidR="00F66070" w:rsidRPr="005A24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0D10" w:rsidRPr="005A2477">
        <w:rPr>
          <w:rFonts w:ascii="Times New Roman" w:hAnsi="Times New Roman" w:cs="Times New Roman"/>
          <w:sz w:val="24"/>
          <w:szCs w:val="24"/>
        </w:rPr>
        <w:t>п.Кугеси</w:t>
      </w:r>
    </w:p>
    <w:p w:rsidR="00340D10" w:rsidRPr="005A2477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AF6" w:rsidRDefault="00972183" w:rsidP="00ED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40D10" w:rsidRPr="005A2477">
        <w:rPr>
          <w:rFonts w:ascii="Times New Roman" w:hAnsi="Times New Roman" w:cs="Times New Roman"/>
          <w:sz w:val="24"/>
          <w:szCs w:val="24"/>
        </w:rPr>
        <w:t>В соответ</w:t>
      </w:r>
      <w:r w:rsidR="009C33F6">
        <w:rPr>
          <w:rFonts w:ascii="Times New Roman" w:hAnsi="Times New Roman" w:cs="Times New Roman"/>
          <w:sz w:val="24"/>
          <w:szCs w:val="24"/>
        </w:rPr>
        <w:t xml:space="preserve">ствии </w:t>
      </w:r>
      <w:r w:rsidR="006F54D7">
        <w:rPr>
          <w:rFonts w:ascii="Times New Roman" w:hAnsi="Times New Roman" w:cs="Times New Roman"/>
          <w:sz w:val="24"/>
          <w:szCs w:val="24"/>
        </w:rPr>
        <w:t>с Бюджетным кодексом</w:t>
      </w:r>
      <w:r w:rsidR="00340D10" w:rsidRPr="005A247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</w:t>
      </w:r>
      <w:r w:rsidR="001075E9">
        <w:rPr>
          <w:rFonts w:ascii="Times New Roman" w:hAnsi="Times New Roman" w:cs="Times New Roman"/>
          <w:sz w:val="24"/>
          <w:szCs w:val="24"/>
        </w:rPr>
        <w:t>спублики от 14.11.2022 № 04-01</w:t>
      </w:r>
      <w:r w:rsidR="00DE2235">
        <w:rPr>
          <w:rFonts w:ascii="Times New Roman" w:hAnsi="Times New Roman" w:cs="Times New Roman"/>
          <w:sz w:val="24"/>
          <w:szCs w:val="24"/>
        </w:rPr>
        <w:t>,</w:t>
      </w:r>
      <w:r w:rsidR="001075E9">
        <w:rPr>
          <w:rFonts w:ascii="Times New Roman" w:hAnsi="Times New Roman" w:cs="Times New Roman"/>
          <w:sz w:val="24"/>
          <w:szCs w:val="24"/>
        </w:rPr>
        <w:t xml:space="preserve"> Положением о </w:t>
      </w:r>
      <w:r w:rsidR="00DE2235">
        <w:rPr>
          <w:rFonts w:ascii="Times New Roman" w:hAnsi="Times New Roman" w:cs="Times New Roman"/>
          <w:sz w:val="24"/>
          <w:szCs w:val="24"/>
        </w:rPr>
        <w:t xml:space="preserve">порядке организации и проведения </w:t>
      </w:r>
      <w:r w:rsidR="001075E9">
        <w:rPr>
          <w:rFonts w:ascii="Times New Roman" w:hAnsi="Times New Roman" w:cs="Times New Roman"/>
          <w:sz w:val="24"/>
          <w:szCs w:val="24"/>
        </w:rPr>
        <w:t>публичных слушани</w:t>
      </w:r>
      <w:r w:rsidR="00DE2235">
        <w:rPr>
          <w:rFonts w:ascii="Times New Roman" w:hAnsi="Times New Roman" w:cs="Times New Roman"/>
          <w:sz w:val="24"/>
          <w:szCs w:val="24"/>
        </w:rPr>
        <w:t>й</w:t>
      </w:r>
      <w:r w:rsidR="001075E9">
        <w:rPr>
          <w:rFonts w:ascii="Times New Roman" w:hAnsi="Times New Roman" w:cs="Times New Roman"/>
          <w:sz w:val="24"/>
          <w:szCs w:val="24"/>
        </w:rPr>
        <w:t>, утвержденн</w:t>
      </w:r>
      <w:r w:rsidR="00DE2235">
        <w:rPr>
          <w:rFonts w:ascii="Times New Roman" w:hAnsi="Times New Roman" w:cs="Times New Roman"/>
          <w:sz w:val="24"/>
          <w:szCs w:val="24"/>
        </w:rPr>
        <w:t>ым</w:t>
      </w:r>
      <w:r w:rsidR="001075E9">
        <w:rPr>
          <w:rFonts w:ascii="Times New Roman" w:hAnsi="Times New Roman" w:cs="Times New Roman"/>
          <w:sz w:val="24"/>
          <w:szCs w:val="24"/>
        </w:rPr>
        <w:t xml:space="preserve"> решением депутатов Чебоксарского муниципального округа </w:t>
      </w:r>
      <w:r w:rsidR="00DE2235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1075E9">
        <w:rPr>
          <w:rFonts w:ascii="Times New Roman" w:hAnsi="Times New Roman" w:cs="Times New Roman"/>
          <w:sz w:val="24"/>
          <w:szCs w:val="24"/>
        </w:rPr>
        <w:t>от</w:t>
      </w:r>
      <w:r w:rsidR="003656F6">
        <w:rPr>
          <w:rFonts w:ascii="Times New Roman" w:hAnsi="Times New Roman" w:cs="Times New Roman"/>
          <w:sz w:val="24"/>
          <w:szCs w:val="24"/>
        </w:rPr>
        <w:t xml:space="preserve"> 28.09.2022 №</w:t>
      </w:r>
      <w:r w:rsidR="00DE2235">
        <w:rPr>
          <w:rFonts w:ascii="Times New Roman" w:hAnsi="Times New Roman" w:cs="Times New Roman"/>
          <w:sz w:val="24"/>
          <w:szCs w:val="24"/>
        </w:rPr>
        <w:t xml:space="preserve">01-13 и постановлением главы Чебоксарского муниципального округа Чувашской Республики </w:t>
      </w:r>
      <w:r w:rsidR="00011282" w:rsidRPr="00A5660A">
        <w:rPr>
          <w:rFonts w:ascii="Times New Roman" w:hAnsi="Times New Roman" w:cs="Times New Roman"/>
          <w:sz w:val="24"/>
          <w:szCs w:val="24"/>
        </w:rPr>
        <w:t xml:space="preserve">от </w:t>
      </w:r>
      <w:r w:rsidR="00A5660A" w:rsidRPr="00A5660A">
        <w:rPr>
          <w:rFonts w:ascii="Times New Roman" w:hAnsi="Times New Roman" w:cs="Times New Roman"/>
          <w:sz w:val="24"/>
          <w:szCs w:val="24"/>
        </w:rPr>
        <w:t>15.11</w:t>
      </w:r>
      <w:r w:rsidR="00011282" w:rsidRPr="00A5660A">
        <w:rPr>
          <w:rFonts w:ascii="Times New Roman" w:hAnsi="Times New Roman" w:cs="Times New Roman"/>
          <w:sz w:val="24"/>
          <w:szCs w:val="24"/>
        </w:rPr>
        <w:t xml:space="preserve">.2024 № </w:t>
      </w:r>
      <w:r w:rsidR="00A5660A" w:rsidRPr="00A5660A">
        <w:rPr>
          <w:rFonts w:ascii="Times New Roman" w:hAnsi="Times New Roman" w:cs="Times New Roman"/>
          <w:sz w:val="24"/>
          <w:szCs w:val="24"/>
        </w:rPr>
        <w:t>45</w:t>
      </w:r>
      <w:r w:rsidR="00A5660A">
        <w:rPr>
          <w:rFonts w:ascii="Times New Roman" w:hAnsi="Times New Roman" w:cs="Times New Roman"/>
          <w:sz w:val="24"/>
          <w:szCs w:val="24"/>
        </w:rPr>
        <w:t>.</w:t>
      </w:r>
    </w:p>
    <w:p w:rsidR="007D0AF6" w:rsidRDefault="00F83367" w:rsidP="00ED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1029">
        <w:rPr>
          <w:rFonts w:ascii="Times New Roman" w:hAnsi="Times New Roman" w:cs="Times New Roman"/>
          <w:sz w:val="24"/>
          <w:szCs w:val="24"/>
        </w:rPr>
        <w:t>8</w:t>
      </w:r>
      <w:r w:rsidR="007D0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7D0AF6">
        <w:rPr>
          <w:rFonts w:ascii="Times New Roman" w:hAnsi="Times New Roman" w:cs="Times New Roman"/>
          <w:sz w:val="24"/>
          <w:szCs w:val="24"/>
        </w:rPr>
        <w:t xml:space="preserve"> 2024 года в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7D0AF6">
        <w:rPr>
          <w:rFonts w:ascii="Times New Roman" w:hAnsi="Times New Roman" w:cs="Times New Roman"/>
          <w:sz w:val="24"/>
          <w:szCs w:val="24"/>
        </w:rPr>
        <w:t xml:space="preserve">.00 часов в </w:t>
      </w:r>
      <w:r w:rsidR="00A5660A">
        <w:rPr>
          <w:rFonts w:ascii="Times New Roman" w:hAnsi="Times New Roman" w:cs="Times New Roman"/>
          <w:sz w:val="24"/>
          <w:szCs w:val="24"/>
        </w:rPr>
        <w:t>Центральном Доме культуры пос. Кугеси</w:t>
      </w:r>
      <w:r w:rsidR="003656F6">
        <w:rPr>
          <w:rFonts w:ascii="Times New Roman" w:hAnsi="Times New Roman" w:cs="Times New Roman"/>
          <w:sz w:val="24"/>
          <w:szCs w:val="24"/>
        </w:rPr>
        <w:t xml:space="preserve"> </w:t>
      </w:r>
      <w:r w:rsidR="008F1029">
        <w:rPr>
          <w:rFonts w:ascii="Times New Roman" w:hAnsi="Times New Roman" w:cs="Times New Roman"/>
          <w:sz w:val="24"/>
          <w:szCs w:val="24"/>
        </w:rPr>
        <w:t xml:space="preserve">по адресу: Чувашская Республика, Чебоксарский муниципальный округ, пос. Кугеси, </w:t>
      </w:r>
      <w:proofErr w:type="spellStart"/>
      <w:r w:rsidR="003656F6">
        <w:rPr>
          <w:rFonts w:ascii="Times New Roman" w:hAnsi="Times New Roman" w:cs="Times New Roman"/>
          <w:sz w:val="24"/>
          <w:szCs w:val="24"/>
        </w:rPr>
        <w:t>ул.</w:t>
      </w:r>
      <w:r w:rsidR="008F1029">
        <w:rPr>
          <w:rFonts w:ascii="Times New Roman" w:hAnsi="Times New Roman" w:cs="Times New Roman"/>
          <w:sz w:val="24"/>
          <w:szCs w:val="24"/>
        </w:rPr>
        <w:t>Шоссейная</w:t>
      </w:r>
      <w:proofErr w:type="spellEnd"/>
      <w:r w:rsidR="008F1029">
        <w:rPr>
          <w:rFonts w:ascii="Times New Roman" w:hAnsi="Times New Roman" w:cs="Times New Roman"/>
          <w:sz w:val="24"/>
          <w:szCs w:val="24"/>
        </w:rPr>
        <w:t>, д.17</w:t>
      </w:r>
      <w:r w:rsidR="007D0AF6">
        <w:rPr>
          <w:rFonts w:ascii="Times New Roman" w:hAnsi="Times New Roman" w:cs="Times New Roman"/>
          <w:sz w:val="24"/>
          <w:szCs w:val="24"/>
        </w:rPr>
        <w:t xml:space="preserve"> организовано </w:t>
      </w:r>
      <w:r w:rsidR="007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7D0AF6" w:rsidRPr="005A2477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A5660A" w:rsidRPr="00A5660A">
        <w:rPr>
          <w:rFonts w:ascii="Times New Roman" w:hAnsi="Times New Roman" w:cs="Times New Roman"/>
          <w:sz w:val="24"/>
          <w:szCs w:val="24"/>
        </w:rPr>
        <w:t>по проекту решения Собрания депутатов Чебоксарского муниципального округа «О бюджете Чебоксарского муниципального округа на 2025 год и на плановый период 2026 и 2027 годов»</w:t>
      </w:r>
      <w:r w:rsidR="00CE6216">
        <w:rPr>
          <w:rFonts w:ascii="Times New Roman" w:hAnsi="Times New Roman" w:cs="Times New Roman"/>
          <w:sz w:val="24"/>
          <w:szCs w:val="24"/>
        </w:rPr>
        <w:t>.</w:t>
      </w:r>
    </w:p>
    <w:p w:rsidR="007F3D54" w:rsidRPr="003656F6" w:rsidRDefault="007F3D54" w:rsidP="00ED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слушаний: </w:t>
      </w:r>
      <w:r w:rsidRPr="003656F6">
        <w:rPr>
          <w:rFonts w:ascii="Times New Roman" w:hAnsi="Times New Roman" w:cs="Times New Roman"/>
          <w:sz w:val="24"/>
          <w:szCs w:val="24"/>
        </w:rPr>
        <w:t>Финансовый отдел администрации Чебоксарского муниципального округа Чувашской Республики</w:t>
      </w:r>
      <w:r w:rsidR="00011282" w:rsidRPr="003656F6">
        <w:rPr>
          <w:rFonts w:ascii="Times New Roman" w:hAnsi="Times New Roman" w:cs="Times New Roman"/>
          <w:sz w:val="24"/>
          <w:szCs w:val="24"/>
        </w:rPr>
        <w:t>.</w:t>
      </w:r>
    </w:p>
    <w:p w:rsidR="00392826" w:rsidRPr="003656F6" w:rsidRDefault="00340D10" w:rsidP="00ED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F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11282" w:rsidRPr="003656F6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3656F6">
        <w:rPr>
          <w:rFonts w:ascii="Times New Roman" w:hAnsi="Times New Roman" w:cs="Times New Roman"/>
          <w:sz w:val="24"/>
          <w:szCs w:val="24"/>
        </w:rPr>
        <w:t xml:space="preserve">слушаний: </w:t>
      </w:r>
      <w:bookmarkStart w:id="1" w:name="_Hlk137558940"/>
      <w:r w:rsidR="00A56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Ванюшкин С.А.</w:t>
      </w:r>
      <w:r w:rsidR="005A2477"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D54"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330ED"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  <w:r w:rsidR="007F3D54" w:rsidRPr="0036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2826" w:rsidRPr="0036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Чебоксарского муниципального округа Чувашской Республики</w:t>
      </w:r>
      <w:r w:rsidR="007F3D54" w:rsidRPr="00365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92826" w:rsidRPr="003656F6" w:rsidRDefault="00392826" w:rsidP="00ED57CC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</w:t>
      </w:r>
      <w:r w:rsidR="007F3D54"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Н.В</w:t>
      </w:r>
      <w:r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D54"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заместитель начальника управления организационно-контрольной, правовой и кадровой работы</w:t>
      </w:r>
      <w:r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Чебоксарского муниципального округа</w:t>
      </w:r>
      <w:r w:rsidR="00011282"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282" w:rsidRPr="003656F6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011282" w:rsidRP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826" w:rsidRDefault="003656F6" w:rsidP="00ED57CC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5578" w:rsidRPr="00D1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 участие приняли</w:t>
      </w:r>
      <w:r w:rsidR="00D20F73" w:rsidRPr="00D1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21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C33F6" w:rsidRPr="00D1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826" w:rsidRPr="00D1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</w:p>
    <w:p w:rsidR="00066E91" w:rsidRDefault="00066E91" w:rsidP="00066E9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E91">
        <w:rPr>
          <w:rFonts w:ascii="Times New Roman" w:hAnsi="Times New Roman" w:cs="Times New Roman"/>
          <w:sz w:val="24"/>
          <w:szCs w:val="24"/>
        </w:rPr>
        <w:t>Публичные слушания по проекту решения Собрания депутатов Чебоксарского муниципального округа «О бюджете Чебоксарского муниципального округа на 2025 год и на плановый период 2026 и 2027 годов» назначены постановлением главы Чебоксарского муниципального округа от 15.11.2024 № 45.</w:t>
      </w:r>
    </w:p>
    <w:p w:rsidR="00726F1F" w:rsidRPr="00066E91" w:rsidRDefault="00066E91" w:rsidP="00A5660A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E91">
        <w:rPr>
          <w:rFonts w:ascii="Times New Roman" w:hAnsi="Times New Roman" w:cs="Times New Roman"/>
          <w:sz w:val="24"/>
          <w:szCs w:val="24"/>
        </w:rPr>
        <w:t>Данное постановление и проект решения опубликованы в газете «Ведомости Чебоксарского муниципального округа»</w:t>
      </w:r>
      <w:r w:rsidR="00A5660A" w:rsidRPr="00A5660A">
        <w:t xml:space="preserve"> </w:t>
      </w:r>
      <w:r w:rsidR="00A5660A" w:rsidRPr="00A5660A">
        <w:rPr>
          <w:rFonts w:ascii="Times New Roman" w:hAnsi="Times New Roman" w:cs="Times New Roman"/>
          <w:sz w:val="24"/>
          <w:szCs w:val="24"/>
        </w:rPr>
        <w:t>№33 (770) от 21.11.2024</w:t>
      </w:r>
      <w:r w:rsidRPr="00066E91">
        <w:rPr>
          <w:rFonts w:ascii="Times New Roman" w:hAnsi="Times New Roman" w:cs="Times New Roman"/>
          <w:sz w:val="24"/>
          <w:szCs w:val="24"/>
        </w:rPr>
        <w:t>, размещены на официальном сайте администрации Чебоксарского муниципального округа в информационно-телекоммуникационной сети «Интернет».</w:t>
      </w:r>
    </w:p>
    <w:p w:rsidR="00972183" w:rsidRPr="00A5660A" w:rsidRDefault="00972183" w:rsidP="00A56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обсуждения на публичн</w:t>
      </w:r>
      <w:r w:rsidR="003656F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10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5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слушания был вынесен </w:t>
      </w:r>
      <w:r w:rsidR="00BD6724">
        <w:rPr>
          <w:rFonts w:ascii="Times New Roman" w:hAnsi="Times New Roman" w:cs="Times New Roman"/>
          <w:sz w:val="24"/>
          <w:szCs w:val="24"/>
        </w:rPr>
        <w:t>проект</w:t>
      </w:r>
      <w:r w:rsidR="00066E91" w:rsidRPr="00066E91">
        <w:rPr>
          <w:rFonts w:ascii="Times New Roman" w:hAnsi="Times New Roman" w:cs="Times New Roman"/>
          <w:sz w:val="24"/>
          <w:szCs w:val="24"/>
        </w:rPr>
        <w:t xml:space="preserve"> решения Собрания депутатов Чебоксарского муниципального округа «О бюджете Чебоксарского муниципального округа на 2025 год и на плановый период 2026 и 2027 годов»</w:t>
      </w:r>
      <w:r w:rsidRPr="0006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D10" w:rsidRPr="005A2477" w:rsidRDefault="00340D10" w:rsidP="00ED57C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</w:t>
      </w:r>
      <w:r w:rsidR="00D20F73" w:rsidRPr="005A2477">
        <w:rPr>
          <w:rFonts w:ascii="Times New Roman" w:hAnsi="Times New Roman" w:cs="Times New Roman"/>
          <w:sz w:val="24"/>
          <w:szCs w:val="24"/>
        </w:rPr>
        <w:t xml:space="preserve">от </w:t>
      </w:r>
      <w:r w:rsidR="00066E91">
        <w:rPr>
          <w:rFonts w:ascii="Times New Roman" w:hAnsi="Times New Roman" w:cs="Times New Roman"/>
          <w:sz w:val="24"/>
          <w:szCs w:val="24"/>
        </w:rPr>
        <w:t>2</w:t>
      </w:r>
      <w:r w:rsidR="00BD6724">
        <w:rPr>
          <w:rFonts w:ascii="Times New Roman" w:hAnsi="Times New Roman" w:cs="Times New Roman"/>
          <w:sz w:val="24"/>
          <w:szCs w:val="24"/>
        </w:rPr>
        <w:t>8</w:t>
      </w:r>
      <w:r w:rsidR="00D20F73" w:rsidRPr="005A2477">
        <w:rPr>
          <w:rFonts w:ascii="Times New Roman" w:hAnsi="Times New Roman" w:cs="Times New Roman"/>
          <w:sz w:val="24"/>
          <w:szCs w:val="24"/>
        </w:rPr>
        <w:t>.</w:t>
      </w:r>
      <w:r w:rsidR="00066E91">
        <w:rPr>
          <w:rFonts w:ascii="Times New Roman" w:hAnsi="Times New Roman" w:cs="Times New Roman"/>
          <w:sz w:val="24"/>
          <w:szCs w:val="24"/>
        </w:rPr>
        <w:t>11</w:t>
      </w:r>
      <w:r w:rsidR="00D20F73" w:rsidRPr="005A2477">
        <w:rPr>
          <w:rFonts w:ascii="Times New Roman" w:hAnsi="Times New Roman" w:cs="Times New Roman"/>
          <w:sz w:val="24"/>
          <w:szCs w:val="24"/>
        </w:rPr>
        <w:t>.2024</w:t>
      </w:r>
      <w:r w:rsidRPr="005A2477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:rsidR="00340D10" w:rsidRPr="005A2477" w:rsidRDefault="00340D10" w:rsidP="00ED57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204AB5">
        <w:rPr>
          <w:rFonts w:ascii="Times New Roman" w:hAnsi="Times New Roman" w:cs="Times New Roman"/>
          <w:sz w:val="24"/>
          <w:szCs w:val="24"/>
        </w:rPr>
        <w:t>я</w:t>
      </w:r>
      <w:r w:rsidRPr="005A2477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в адрес </w:t>
      </w:r>
      <w:r w:rsidR="000D2588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Чебоксарского муниципального округа </w:t>
      </w:r>
      <w:r w:rsidRPr="005A2477">
        <w:rPr>
          <w:rFonts w:ascii="Times New Roman" w:hAnsi="Times New Roman" w:cs="Times New Roman"/>
          <w:sz w:val="24"/>
          <w:szCs w:val="24"/>
        </w:rPr>
        <w:t>пис</w:t>
      </w:r>
      <w:r w:rsidR="00226B7D">
        <w:rPr>
          <w:rFonts w:ascii="Times New Roman" w:hAnsi="Times New Roman" w:cs="Times New Roman"/>
          <w:sz w:val="24"/>
          <w:szCs w:val="24"/>
        </w:rPr>
        <w:t>ьменных предложений и замечаний</w:t>
      </w:r>
      <w:r w:rsidRPr="005A2477">
        <w:rPr>
          <w:rFonts w:ascii="Times New Roman" w:hAnsi="Times New Roman" w:cs="Times New Roman"/>
          <w:sz w:val="24"/>
          <w:szCs w:val="24"/>
        </w:rPr>
        <w:t xml:space="preserve"> относительно рассматриваем</w:t>
      </w:r>
      <w:r w:rsidR="000D2588">
        <w:rPr>
          <w:rFonts w:ascii="Times New Roman" w:hAnsi="Times New Roman" w:cs="Times New Roman"/>
          <w:sz w:val="24"/>
          <w:szCs w:val="24"/>
        </w:rPr>
        <w:t xml:space="preserve">ого </w:t>
      </w:r>
      <w:r w:rsidRPr="005A2477">
        <w:rPr>
          <w:rFonts w:ascii="Times New Roman" w:hAnsi="Times New Roman" w:cs="Times New Roman"/>
          <w:sz w:val="24"/>
          <w:szCs w:val="24"/>
        </w:rPr>
        <w:t>вопрос</w:t>
      </w:r>
      <w:r w:rsidR="000D2588">
        <w:rPr>
          <w:rFonts w:ascii="Times New Roman" w:hAnsi="Times New Roman" w:cs="Times New Roman"/>
          <w:sz w:val="24"/>
          <w:szCs w:val="24"/>
        </w:rPr>
        <w:t>а</w:t>
      </w:r>
      <w:r w:rsidRPr="005A2477">
        <w:rPr>
          <w:rFonts w:ascii="Times New Roman" w:hAnsi="Times New Roman" w:cs="Times New Roman"/>
          <w:sz w:val="24"/>
          <w:szCs w:val="24"/>
        </w:rPr>
        <w:t xml:space="preserve"> не поступало. </w:t>
      </w:r>
    </w:p>
    <w:p w:rsidR="00340D10" w:rsidRDefault="00340D10" w:rsidP="00226B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</w:t>
      </w:r>
      <w:r w:rsidR="00226B7D">
        <w:rPr>
          <w:rFonts w:ascii="Times New Roman" w:hAnsi="Times New Roman" w:cs="Times New Roman"/>
          <w:sz w:val="24"/>
          <w:szCs w:val="24"/>
        </w:rPr>
        <w:t>п</w:t>
      </w:r>
      <w:r w:rsidRPr="005A2477">
        <w:rPr>
          <w:rFonts w:ascii="Times New Roman" w:hAnsi="Times New Roman" w:cs="Times New Roman"/>
          <w:sz w:val="24"/>
          <w:szCs w:val="24"/>
        </w:rPr>
        <w:t xml:space="preserve">убличные слушания </w:t>
      </w:r>
      <w:r w:rsidR="003656F6">
        <w:rPr>
          <w:rFonts w:ascii="Times New Roman" w:hAnsi="Times New Roman" w:cs="Times New Roman"/>
          <w:sz w:val="24"/>
          <w:szCs w:val="24"/>
        </w:rPr>
        <w:t>проведены</w:t>
      </w:r>
      <w:r w:rsidR="004A3322">
        <w:rPr>
          <w:rFonts w:ascii="Times New Roman" w:hAnsi="Times New Roman" w:cs="Times New Roman"/>
          <w:sz w:val="24"/>
          <w:szCs w:val="24"/>
        </w:rPr>
        <w:t xml:space="preserve"> согласно Положени</w:t>
      </w:r>
      <w:r w:rsidR="00A5660A">
        <w:rPr>
          <w:rFonts w:ascii="Times New Roman" w:hAnsi="Times New Roman" w:cs="Times New Roman"/>
          <w:sz w:val="24"/>
          <w:szCs w:val="24"/>
        </w:rPr>
        <w:t>ю</w:t>
      </w:r>
      <w:r w:rsidR="004A3322">
        <w:rPr>
          <w:rFonts w:ascii="Times New Roman" w:hAnsi="Times New Roman" w:cs="Times New Roman"/>
          <w:sz w:val="24"/>
          <w:szCs w:val="24"/>
        </w:rPr>
        <w:t xml:space="preserve"> о публичных слушаниях и </w:t>
      </w:r>
      <w:r w:rsidRPr="005A2477">
        <w:rPr>
          <w:rFonts w:ascii="Times New Roman" w:hAnsi="Times New Roman" w:cs="Times New Roman"/>
          <w:sz w:val="24"/>
          <w:szCs w:val="24"/>
        </w:rPr>
        <w:t xml:space="preserve">считать состоявшимися. </w:t>
      </w:r>
      <w:r w:rsidR="00226B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066E91">
        <w:rPr>
          <w:rFonts w:ascii="Times New Roman" w:hAnsi="Times New Roman" w:cs="Times New Roman"/>
          <w:sz w:val="24"/>
          <w:szCs w:val="24"/>
        </w:rPr>
        <w:t>публичных</w:t>
      </w:r>
      <w:r w:rsidR="00226B7D">
        <w:rPr>
          <w:rFonts w:ascii="Times New Roman" w:hAnsi="Times New Roman" w:cs="Times New Roman"/>
          <w:sz w:val="24"/>
          <w:szCs w:val="24"/>
        </w:rPr>
        <w:t xml:space="preserve"> слушаний одобрен</w:t>
      </w:r>
      <w:r w:rsidR="00226B7D" w:rsidRPr="00226B7D">
        <w:rPr>
          <w:rFonts w:ascii="Times New Roman" w:hAnsi="Times New Roman" w:cs="Times New Roman"/>
          <w:sz w:val="24"/>
          <w:szCs w:val="24"/>
        </w:rPr>
        <w:t xml:space="preserve"> </w:t>
      </w:r>
      <w:r w:rsidR="00A5660A">
        <w:rPr>
          <w:rFonts w:ascii="Times New Roman" w:hAnsi="Times New Roman" w:cs="Times New Roman"/>
          <w:sz w:val="24"/>
          <w:szCs w:val="24"/>
        </w:rPr>
        <w:t xml:space="preserve">рассматриваемый </w:t>
      </w:r>
      <w:r w:rsidR="00226B7D" w:rsidRPr="00226B7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5660A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226B7D" w:rsidRPr="00226B7D">
        <w:rPr>
          <w:rFonts w:ascii="Times New Roman" w:hAnsi="Times New Roman" w:cs="Times New Roman"/>
          <w:sz w:val="24"/>
          <w:szCs w:val="24"/>
        </w:rPr>
        <w:t>и рекомендова</w:t>
      </w:r>
      <w:r w:rsidR="00226B7D">
        <w:rPr>
          <w:rFonts w:ascii="Times New Roman" w:hAnsi="Times New Roman" w:cs="Times New Roman"/>
          <w:sz w:val="24"/>
          <w:szCs w:val="24"/>
        </w:rPr>
        <w:t>но</w:t>
      </w:r>
      <w:r w:rsidR="00226B7D" w:rsidRPr="00226B7D">
        <w:rPr>
          <w:rFonts w:ascii="Times New Roman" w:hAnsi="Times New Roman" w:cs="Times New Roman"/>
          <w:sz w:val="24"/>
          <w:szCs w:val="24"/>
        </w:rPr>
        <w:t xml:space="preserve"> </w:t>
      </w:r>
      <w:r w:rsidR="00BD6724">
        <w:rPr>
          <w:rFonts w:ascii="Times New Roman" w:hAnsi="Times New Roman" w:cs="Times New Roman"/>
          <w:sz w:val="24"/>
          <w:szCs w:val="24"/>
        </w:rPr>
        <w:t>Собранию</w:t>
      </w:r>
      <w:r w:rsidR="00226B7D" w:rsidRPr="00226B7D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BD6724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 принять проект</w:t>
      </w:r>
      <w:r w:rsidR="00066E91" w:rsidRPr="00066E91">
        <w:rPr>
          <w:rFonts w:ascii="Times New Roman" w:hAnsi="Times New Roman" w:cs="Times New Roman"/>
          <w:sz w:val="24"/>
          <w:szCs w:val="24"/>
        </w:rPr>
        <w:t xml:space="preserve"> решения «О бюджете Чебоксарского муниципального округа на 2025 год и на плановый период 2026 и 2027 годов»</w:t>
      </w:r>
      <w:r w:rsidR="00226B7D" w:rsidRPr="00066E91">
        <w:rPr>
          <w:rFonts w:ascii="Times New Roman" w:hAnsi="Times New Roman" w:cs="Times New Roman"/>
          <w:sz w:val="24"/>
          <w:szCs w:val="24"/>
        </w:rPr>
        <w:t>.</w:t>
      </w:r>
    </w:p>
    <w:p w:rsidR="00011282" w:rsidRDefault="00011282" w:rsidP="0001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6F6" w:rsidRDefault="003656F6" w:rsidP="0001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5FA" w:rsidRPr="005A2477" w:rsidRDefault="00BA726D" w:rsidP="00BA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0D10" w:rsidRPr="005A2477">
        <w:rPr>
          <w:rFonts w:ascii="Times New Roman" w:hAnsi="Times New Roman" w:cs="Times New Roman"/>
          <w:sz w:val="24"/>
          <w:szCs w:val="24"/>
        </w:rPr>
        <w:t xml:space="preserve">редседательствующий      </w:t>
      </w:r>
      <w:r w:rsidR="004010D4">
        <w:rPr>
          <w:rFonts w:ascii="Times New Roman" w:hAnsi="Times New Roman" w:cs="Times New Roman"/>
          <w:sz w:val="24"/>
          <w:szCs w:val="24"/>
        </w:rPr>
        <w:t xml:space="preserve"> </w:t>
      </w:r>
      <w:r w:rsidR="00340D10" w:rsidRPr="005A2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D53FC">
        <w:rPr>
          <w:rFonts w:ascii="Times New Roman" w:hAnsi="Times New Roman" w:cs="Times New Roman"/>
          <w:sz w:val="24"/>
          <w:szCs w:val="24"/>
        </w:rPr>
        <w:t xml:space="preserve"> </w:t>
      </w:r>
      <w:r w:rsidR="00340D10" w:rsidRPr="005A24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10D4">
        <w:rPr>
          <w:rFonts w:ascii="Times New Roman" w:hAnsi="Times New Roman" w:cs="Times New Roman"/>
          <w:sz w:val="24"/>
          <w:szCs w:val="24"/>
        </w:rPr>
        <w:t xml:space="preserve">      </w:t>
      </w:r>
      <w:r w:rsidR="00340D10" w:rsidRPr="005A247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A41D7">
        <w:rPr>
          <w:rFonts w:ascii="Times New Roman" w:hAnsi="Times New Roman" w:cs="Times New Roman"/>
          <w:sz w:val="24"/>
          <w:szCs w:val="24"/>
        </w:rPr>
        <w:t>С</w:t>
      </w:r>
      <w:r w:rsidR="004010D4">
        <w:rPr>
          <w:rFonts w:ascii="Times New Roman" w:hAnsi="Times New Roman" w:cs="Times New Roman"/>
          <w:sz w:val="24"/>
          <w:szCs w:val="24"/>
        </w:rPr>
        <w:t>.</w:t>
      </w:r>
      <w:r w:rsidR="008A41D7">
        <w:rPr>
          <w:rFonts w:ascii="Times New Roman" w:hAnsi="Times New Roman" w:cs="Times New Roman"/>
          <w:sz w:val="24"/>
          <w:szCs w:val="24"/>
        </w:rPr>
        <w:t>А</w:t>
      </w:r>
      <w:r w:rsidR="004010D4">
        <w:rPr>
          <w:rFonts w:ascii="Times New Roman" w:hAnsi="Times New Roman" w:cs="Times New Roman"/>
          <w:sz w:val="24"/>
          <w:szCs w:val="24"/>
        </w:rPr>
        <w:t xml:space="preserve">. </w:t>
      </w:r>
      <w:r w:rsidR="008A41D7">
        <w:rPr>
          <w:rFonts w:ascii="Times New Roman" w:hAnsi="Times New Roman" w:cs="Times New Roman"/>
          <w:sz w:val="24"/>
          <w:szCs w:val="24"/>
        </w:rPr>
        <w:t>Ванюшкин</w:t>
      </w:r>
      <w:bookmarkStart w:id="2" w:name="_GoBack"/>
      <w:bookmarkEnd w:id="2"/>
    </w:p>
    <w:sectPr w:rsidR="005575FA" w:rsidRPr="005A2477" w:rsidSect="003D53FC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C2E"/>
    <w:multiLevelType w:val="hybridMultilevel"/>
    <w:tmpl w:val="E8186DF2"/>
    <w:lvl w:ilvl="0" w:tplc="855216D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2440F"/>
    <w:multiLevelType w:val="hybridMultilevel"/>
    <w:tmpl w:val="6C349854"/>
    <w:lvl w:ilvl="0" w:tplc="34E807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5543E6"/>
    <w:multiLevelType w:val="hybridMultilevel"/>
    <w:tmpl w:val="0066A604"/>
    <w:lvl w:ilvl="0" w:tplc="31EEF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94302B"/>
    <w:multiLevelType w:val="hybridMultilevel"/>
    <w:tmpl w:val="45728BEE"/>
    <w:lvl w:ilvl="0" w:tplc="A5982F2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275E38"/>
    <w:multiLevelType w:val="hybridMultilevel"/>
    <w:tmpl w:val="912A9FD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10"/>
    <w:rsid w:val="00011282"/>
    <w:rsid w:val="00027F2D"/>
    <w:rsid w:val="00066E91"/>
    <w:rsid w:val="00080FFA"/>
    <w:rsid w:val="000C6E07"/>
    <w:rsid w:val="000D2588"/>
    <w:rsid w:val="000E7953"/>
    <w:rsid w:val="000F3DBE"/>
    <w:rsid w:val="001075E9"/>
    <w:rsid w:val="001153D5"/>
    <w:rsid w:val="0016386B"/>
    <w:rsid w:val="0017088A"/>
    <w:rsid w:val="001A2E31"/>
    <w:rsid w:val="001D53E0"/>
    <w:rsid w:val="00204AB5"/>
    <w:rsid w:val="00226B7D"/>
    <w:rsid w:val="0028203B"/>
    <w:rsid w:val="002B3854"/>
    <w:rsid w:val="00307E43"/>
    <w:rsid w:val="00334B53"/>
    <w:rsid w:val="00334CEF"/>
    <w:rsid w:val="00340D10"/>
    <w:rsid w:val="003656F6"/>
    <w:rsid w:val="00392826"/>
    <w:rsid w:val="003D53FC"/>
    <w:rsid w:val="003E313A"/>
    <w:rsid w:val="003E7E10"/>
    <w:rsid w:val="003E7FB7"/>
    <w:rsid w:val="003F7ACD"/>
    <w:rsid w:val="004005C5"/>
    <w:rsid w:val="004010D4"/>
    <w:rsid w:val="0049674E"/>
    <w:rsid w:val="004A3322"/>
    <w:rsid w:val="0053408F"/>
    <w:rsid w:val="005575FA"/>
    <w:rsid w:val="005A2477"/>
    <w:rsid w:val="00600695"/>
    <w:rsid w:val="006279CB"/>
    <w:rsid w:val="006C5202"/>
    <w:rsid w:val="006F54D7"/>
    <w:rsid w:val="00704D5B"/>
    <w:rsid w:val="00726F1F"/>
    <w:rsid w:val="007330ED"/>
    <w:rsid w:val="0075005D"/>
    <w:rsid w:val="007D0AF6"/>
    <w:rsid w:val="007F3D54"/>
    <w:rsid w:val="007F3E56"/>
    <w:rsid w:val="0080245C"/>
    <w:rsid w:val="00813E08"/>
    <w:rsid w:val="00835578"/>
    <w:rsid w:val="0084134D"/>
    <w:rsid w:val="00893E65"/>
    <w:rsid w:val="008A13F0"/>
    <w:rsid w:val="008A41D7"/>
    <w:rsid w:val="008F1029"/>
    <w:rsid w:val="00972183"/>
    <w:rsid w:val="00984F56"/>
    <w:rsid w:val="009C33F6"/>
    <w:rsid w:val="009D1717"/>
    <w:rsid w:val="00A51471"/>
    <w:rsid w:val="00A5660A"/>
    <w:rsid w:val="00A57254"/>
    <w:rsid w:val="00A9136B"/>
    <w:rsid w:val="00AC3754"/>
    <w:rsid w:val="00AD1B82"/>
    <w:rsid w:val="00BA726D"/>
    <w:rsid w:val="00BA7A50"/>
    <w:rsid w:val="00BD6724"/>
    <w:rsid w:val="00C64C75"/>
    <w:rsid w:val="00C66B95"/>
    <w:rsid w:val="00C8739C"/>
    <w:rsid w:val="00CE6216"/>
    <w:rsid w:val="00D008F6"/>
    <w:rsid w:val="00D144D5"/>
    <w:rsid w:val="00D20F73"/>
    <w:rsid w:val="00DE2235"/>
    <w:rsid w:val="00DF72A1"/>
    <w:rsid w:val="00ED305A"/>
    <w:rsid w:val="00ED57CC"/>
    <w:rsid w:val="00F66070"/>
    <w:rsid w:val="00F75C03"/>
    <w:rsid w:val="00F83367"/>
    <w:rsid w:val="00F85E57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0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66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66E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8F10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8F102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0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66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66E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8F10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8F102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846C3A91</Template>
  <TotalTime>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Геннадьевна</dc:creator>
  <cp:lastModifiedBy>Чеб. р-н Иванова М.И.</cp:lastModifiedBy>
  <cp:revision>3</cp:revision>
  <cp:lastPrinted>2024-12-09T06:48:00Z</cp:lastPrinted>
  <dcterms:created xsi:type="dcterms:W3CDTF">2024-12-04T14:34:00Z</dcterms:created>
  <dcterms:modified xsi:type="dcterms:W3CDTF">2024-12-09T06:49:00Z</dcterms:modified>
</cp:coreProperties>
</file>