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отношении жилого дома с кадастровым номером </w:t>
      </w:r>
      <w:r w:rsidR="00295AD7">
        <w:rPr>
          <w:rFonts w:ascii="Times New Roman" w:hAnsi="Times New Roman"/>
          <w:szCs w:val="26"/>
        </w:rPr>
        <w:t>21:21:</w:t>
      </w:r>
      <w:r w:rsidR="009B6042">
        <w:rPr>
          <w:rFonts w:ascii="Times New Roman" w:hAnsi="Times New Roman"/>
          <w:szCs w:val="26"/>
        </w:rPr>
        <w:t xml:space="preserve">160208:87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9B6042">
        <w:rPr>
          <w:rFonts w:ascii="Times New Roman" w:hAnsi="Times New Roman"/>
          <w:szCs w:val="26"/>
        </w:rPr>
        <w:t xml:space="preserve"> Гурьев Аркадий Степанович, 02.10.1941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0845D6">
        <w:rPr>
          <w:rFonts w:ascii="Times New Roman" w:hAnsi="Times New Roman"/>
          <w:szCs w:val="26"/>
        </w:rPr>
        <w:t>зарегистри</w:t>
      </w:r>
      <w:r w:rsidR="009129E0">
        <w:rPr>
          <w:rFonts w:ascii="Times New Roman" w:hAnsi="Times New Roman"/>
          <w:szCs w:val="26"/>
        </w:rPr>
        <w:t>рованный</w:t>
      </w:r>
      <w:r w:rsidRPr="003D3BEE">
        <w:rPr>
          <w:rFonts w:ascii="Times New Roman" w:hAnsi="Times New Roman"/>
          <w:szCs w:val="26"/>
        </w:rPr>
        <w:t xml:space="preserve"> по адресу:</w:t>
      </w:r>
      <w:r w:rsidR="00B11DFB">
        <w:rPr>
          <w:rFonts w:ascii="Times New Roman" w:hAnsi="Times New Roman"/>
          <w:szCs w:val="26"/>
        </w:rPr>
        <w:t xml:space="preserve">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3D3BEE" w:rsidRDefault="003D3BEE" w:rsidP="003D3BE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9B6042" w:rsidRPr="009B6042">
        <w:rPr>
          <w:rFonts w:ascii="Times New Roman" w:hAnsi="Times New Roman"/>
          <w:sz w:val="26"/>
          <w:szCs w:val="26"/>
        </w:rPr>
        <w:t>Гурьев</w:t>
      </w:r>
      <w:r w:rsidR="009B6042">
        <w:rPr>
          <w:rFonts w:ascii="Times New Roman" w:hAnsi="Times New Roman"/>
          <w:sz w:val="26"/>
          <w:szCs w:val="26"/>
        </w:rPr>
        <w:t>а</w:t>
      </w:r>
      <w:r w:rsidR="009B6042" w:rsidRPr="009B6042">
        <w:rPr>
          <w:rFonts w:ascii="Times New Roman" w:hAnsi="Times New Roman"/>
          <w:sz w:val="26"/>
          <w:szCs w:val="26"/>
        </w:rPr>
        <w:t xml:space="preserve"> Арка</w:t>
      </w:r>
      <w:r w:rsidR="009B6042">
        <w:rPr>
          <w:rFonts w:ascii="Times New Roman" w:hAnsi="Times New Roman"/>
          <w:sz w:val="26"/>
          <w:szCs w:val="26"/>
        </w:rPr>
        <w:t>дия</w:t>
      </w:r>
      <w:r w:rsidR="009B6042" w:rsidRPr="009B6042">
        <w:rPr>
          <w:rFonts w:ascii="Times New Roman" w:hAnsi="Times New Roman"/>
          <w:sz w:val="26"/>
          <w:szCs w:val="26"/>
        </w:rPr>
        <w:t xml:space="preserve"> Степанович</w:t>
      </w:r>
      <w:r w:rsidR="009B6042">
        <w:rPr>
          <w:rFonts w:ascii="Times New Roman" w:hAnsi="Times New Roman"/>
          <w:sz w:val="26"/>
          <w:szCs w:val="26"/>
        </w:rPr>
        <w:t>а</w:t>
      </w:r>
      <w:r w:rsidR="009B6042" w:rsidRPr="009B6042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Pr="00453659">
        <w:rPr>
          <w:rFonts w:ascii="Times New Roman" w:hAnsi="Times New Roman"/>
          <w:sz w:val="26"/>
          <w:szCs w:val="26"/>
        </w:rPr>
        <w:t>постановлением</w:t>
      </w:r>
      <w:r w:rsidR="006B3D10" w:rsidRPr="00453659">
        <w:rPr>
          <w:rFonts w:ascii="Times New Roman" w:hAnsi="Times New Roman"/>
          <w:sz w:val="26"/>
          <w:szCs w:val="26"/>
        </w:rPr>
        <w:t xml:space="preserve"> о выделении </w:t>
      </w:r>
      <w:r w:rsidRPr="00453659">
        <w:rPr>
          <w:rFonts w:ascii="Times New Roman" w:hAnsi="Times New Roman"/>
          <w:sz w:val="26"/>
          <w:szCs w:val="26"/>
        </w:rPr>
        <w:t>земельного участка</w:t>
      </w:r>
      <w:r w:rsidR="00453659" w:rsidRPr="00453659">
        <w:rPr>
          <w:rFonts w:ascii="Times New Roman" w:hAnsi="Times New Roman"/>
          <w:sz w:val="26"/>
          <w:szCs w:val="26"/>
          <w:u w:val="single"/>
        </w:rPr>
        <w:t xml:space="preserve"> № I/16 от 28.01.1993г. выданной главой </w:t>
      </w:r>
      <w:proofErr w:type="spellStart"/>
      <w:r w:rsidR="00453659" w:rsidRPr="00453659">
        <w:rPr>
          <w:rFonts w:ascii="Times New Roman" w:hAnsi="Times New Roman"/>
          <w:sz w:val="26"/>
          <w:szCs w:val="26"/>
          <w:u w:val="single"/>
        </w:rPr>
        <w:t>Кугесьской</w:t>
      </w:r>
      <w:proofErr w:type="spellEnd"/>
      <w:r w:rsidR="00453659" w:rsidRPr="00453659">
        <w:rPr>
          <w:rFonts w:ascii="Times New Roman" w:hAnsi="Times New Roman"/>
          <w:sz w:val="26"/>
          <w:szCs w:val="26"/>
          <w:u w:val="single"/>
        </w:rPr>
        <w:t xml:space="preserve"> поселковой администрации                                              М.И. Мироновым.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Pr="003D3BEE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:rsidR="00A037B3" w:rsidRDefault="00A037B3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bookmarkStart w:id="0" w:name="_GoBack"/>
      <w:bookmarkEnd w:id="0"/>
    </w:p>
    <w:sectPr w:rsidR="00A037B3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BE" w:rsidRDefault="004B38BE">
      <w:r>
        <w:separator/>
      </w:r>
    </w:p>
  </w:endnote>
  <w:endnote w:type="continuationSeparator" w:id="0">
    <w:p w:rsidR="004B38BE" w:rsidRDefault="004B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BE" w:rsidRDefault="004B38BE">
      <w:r>
        <w:separator/>
      </w:r>
    </w:p>
  </w:footnote>
  <w:footnote w:type="continuationSeparator" w:id="0">
    <w:p w:rsidR="004B38BE" w:rsidRDefault="004B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845D6"/>
    <w:rsid w:val="000A4149"/>
    <w:rsid w:val="000B0955"/>
    <w:rsid w:val="000B2461"/>
    <w:rsid w:val="000D575A"/>
    <w:rsid w:val="000E2583"/>
    <w:rsid w:val="000E4C50"/>
    <w:rsid w:val="00105749"/>
    <w:rsid w:val="00107F11"/>
    <w:rsid w:val="001117FA"/>
    <w:rsid w:val="0014046E"/>
    <w:rsid w:val="001460B2"/>
    <w:rsid w:val="00146CA6"/>
    <w:rsid w:val="0017767D"/>
    <w:rsid w:val="001A4D80"/>
    <w:rsid w:val="001B3996"/>
    <w:rsid w:val="001B72E8"/>
    <w:rsid w:val="00225D48"/>
    <w:rsid w:val="00260748"/>
    <w:rsid w:val="002758EB"/>
    <w:rsid w:val="00283823"/>
    <w:rsid w:val="002863DC"/>
    <w:rsid w:val="00295AD7"/>
    <w:rsid w:val="002A7B4E"/>
    <w:rsid w:val="002F799F"/>
    <w:rsid w:val="0031314D"/>
    <w:rsid w:val="003652FF"/>
    <w:rsid w:val="00367432"/>
    <w:rsid w:val="003C7636"/>
    <w:rsid w:val="003D3BEE"/>
    <w:rsid w:val="003F5BE4"/>
    <w:rsid w:val="00453659"/>
    <w:rsid w:val="00462425"/>
    <w:rsid w:val="00466C7A"/>
    <w:rsid w:val="004839B3"/>
    <w:rsid w:val="004A7554"/>
    <w:rsid w:val="004B38BE"/>
    <w:rsid w:val="004C09FB"/>
    <w:rsid w:val="004D2D4A"/>
    <w:rsid w:val="004D6D52"/>
    <w:rsid w:val="00504082"/>
    <w:rsid w:val="005068BD"/>
    <w:rsid w:val="00527375"/>
    <w:rsid w:val="00533BDE"/>
    <w:rsid w:val="00563971"/>
    <w:rsid w:val="00584E00"/>
    <w:rsid w:val="00586DC9"/>
    <w:rsid w:val="00591B6B"/>
    <w:rsid w:val="005A69CC"/>
    <w:rsid w:val="005B60AB"/>
    <w:rsid w:val="005F16B6"/>
    <w:rsid w:val="006161B6"/>
    <w:rsid w:val="00616787"/>
    <w:rsid w:val="0062349C"/>
    <w:rsid w:val="00674F79"/>
    <w:rsid w:val="00686156"/>
    <w:rsid w:val="006B3D10"/>
    <w:rsid w:val="006C1189"/>
    <w:rsid w:val="006E30C3"/>
    <w:rsid w:val="006E5A04"/>
    <w:rsid w:val="0070442D"/>
    <w:rsid w:val="007046D2"/>
    <w:rsid w:val="0076051A"/>
    <w:rsid w:val="007F72D9"/>
    <w:rsid w:val="00824DAA"/>
    <w:rsid w:val="008413F1"/>
    <w:rsid w:val="00866E35"/>
    <w:rsid w:val="00877E62"/>
    <w:rsid w:val="00890067"/>
    <w:rsid w:val="008E2BE5"/>
    <w:rsid w:val="008F5F8F"/>
    <w:rsid w:val="00902FDC"/>
    <w:rsid w:val="009129BF"/>
    <w:rsid w:val="009129E0"/>
    <w:rsid w:val="009625EA"/>
    <w:rsid w:val="00983C93"/>
    <w:rsid w:val="009B6042"/>
    <w:rsid w:val="009B681C"/>
    <w:rsid w:val="009D29FC"/>
    <w:rsid w:val="009D6852"/>
    <w:rsid w:val="00A037B3"/>
    <w:rsid w:val="00A229BE"/>
    <w:rsid w:val="00A258DC"/>
    <w:rsid w:val="00A508C7"/>
    <w:rsid w:val="00A527F6"/>
    <w:rsid w:val="00AD02C4"/>
    <w:rsid w:val="00B11DFB"/>
    <w:rsid w:val="00B21053"/>
    <w:rsid w:val="00B231A8"/>
    <w:rsid w:val="00B529AB"/>
    <w:rsid w:val="00BC4C72"/>
    <w:rsid w:val="00CB7E29"/>
    <w:rsid w:val="00D3077C"/>
    <w:rsid w:val="00D359DF"/>
    <w:rsid w:val="00D474A4"/>
    <w:rsid w:val="00D61F6B"/>
    <w:rsid w:val="00D93D1F"/>
    <w:rsid w:val="00DA7D40"/>
    <w:rsid w:val="00DE328D"/>
    <w:rsid w:val="00DE756C"/>
    <w:rsid w:val="00DF761C"/>
    <w:rsid w:val="00E2203F"/>
    <w:rsid w:val="00E417C9"/>
    <w:rsid w:val="00E4365F"/>
    <w:rsid w:val="00EF6C95"/>
    <w:rsid w:val="00F14980"/>
    <w:rsid w:val="00F317BC"/>
    <w:rsid w:val="00F616A1"/>
    <w:rsid w:val="00F8553E"/>
    <w:rsid w:val="00FB22AF"/>
    <w:rsid w:val="00FB2F79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06BFD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2024-09-20T08:40:00Z</dcterms:created>
  <dcterms:modified xsi:type="dcterms:W3CDTF">2024-09-20T08:40:00Z</dcterms:modified>
</cp:coreProperties>
</file>