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6B6F3" w14:textId="77777777" w:rsidR="000030FB" w:rsidRPr="009307D5" w:rsidRDefault="000030FB" w:rsidP="00BD5091">
      <w:pPr>
        <w:jc w:val="right"/>
        <w:rPr>
          <w:i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D53888" w:rsidRPr="006E700C" w14:paraId="07D39461" w14:textId="77777777" w:rsidTr="006545C8">
        <w:trPr>
          <w:trHeight w:val="1559"/>
        </w:trPr>
        <w:tc>
          <w:tcPr>
            <w:tcW w:w="3799" w:type="dxa"/>
          </w:tcPr>
          <w:p w14:paraId="16C547BF" w14:textId="77777777" w:rsidR="00D53888" w:rsidRPr="00AE27F2" w:rsidRDefault="00D53888" w:rsidP="00F75BD7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14:paraId="295E1819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+,Н, ШУПАШКАР </w:t>
            </w:r>
          </w:p>
          <w:p w14:paraId="19CF2E6B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ХУЛА </w:t>
            </w:r>
            <w:proofErr w:type="gramStart"/>
            <w:r w:rsidRPr="00AE27F2">
              <w:rPr>
                <w:rFonts w:ascii="Times New Roman Chuv" w:hAnsi="Times New Roman Chuv"/>
                <w:sz w:val="24"/>
                <w:szCs w:val="24"/>
              </w:rPr>
              <w:t>ДЕПУТАЧ,СЕН</w:t>
            </w:r>
            <w:proofErr w:type="gramEnd"/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 </w:t>
            </w:r>
          </w:p>
          <w:p w14:paraId="3C348AF6" w14:textId="77777777" w:rsidR="00D53888" w:rsidRPr="00AE27F2" w:rsidRDefault="00D53888" w:rsidP="00D53888">
            <w:pPr>
              <w:jc w:val="center"/>
              <w:rPr>
                <w:rFonts w:ascii="Times New Roman Chuv" w:hAnsi="Times New Roman Chuv"/>
                <w:caps/>
              </w:rPr>
            </w:pPr>
            <w:r w:rsidRPr="00AE27F2">
              <w:rPr>
                <w:rFonts w:ascii="Times New Roman Chuv" w:hAnsi="Times New Roman Chuv"/>
              </w:rPr>
              <w:t>ПУХЁВ,</w:t>
            </w:r>
          </w:p>
          <w:p w14:paraId="46C3D785" w14:textId="77777777" w:rsidR="00D53888" w:rsidRPr="006E700C" w:rsidRDefault="00D53888" w:rsidP="00D53888">
            <w:pPr>
              <w:jc w:val="center"/>
              <w:rPr>
                <w:rFonts w:ascii="Times New Roman Chuv" w:hAnsi="Times New Roman Chuv"/>
                <w:b/>
                <w:spacing w:val="40"/>
              </w:rPr>
            </w:pPr>
          </w:p>
          <w:p w14:paraId="622FEADF" w14:textId="77777777" w:rsidR="00D53888" w:rsidRPr="00A23F79" w:rsidRDefault="00D53888" w:rsidP="00D53888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 Chuv" w:hAnsi="Times New Roman Chuv"/>
                <w:sz w:val="24"/>
                <w:szCs w:val="24"/>
              </w:rPr>
              <w:t>йышёну</w:t>
            </w:r>
          </w:p>
        </w:tc>
        <w:bookmarkStart w:id="1" w:name="_MON_1200914591"/>
        <w:bookmarkEnd w:id="1"/>
        <w:tc>
          <w:tcPr>
            <w:tcW w:w="1588" w:type="dxa"/>
          </w:tcPr>
          <w:p w14:paraId="635259E1" w14:textId="77777777" w:rsidR="00D53888" w:rsidRPr="006E700C" w:rsidRDefault="00D53888" w:rsidP="00D53888">
            <w:pPr>
              <w:ind w:right="-1" w:hanging="12"/>
              <w:jc w:val="center"/>
              <w:rPr>
                <w:b/>
              </w:rPr>
            </w:pPr>
            <w:r w:rsidRPr="006E700C">
              <w:rPr>
                <w:lang w:val="en-US"/>
              </w:rPr>
              <w:object w:dxaOrig="858" w:dyaOrig="1098" w14:anchorId="5B6E9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1in" o:ole="">
                  <v:imagedata r:id="rId8" o:title=""/>
                </v:shape>
                <o:OLEObject Type="Embed" ProgID="Word.Picture.8" ShapeID="_x0000_i1025" DrawAspect="Content" ObjectID="_1758090237" r:id="rId9"/>
              </w:object>
            </w:r>
          </w:p>
        </w:tc>
        <w:tc>
          <w:tcPr>
            <w:tcW w:w="3837" w:type="dxa"/>
          </w:tcPr>
          <w:p w14:paraId="694F0A04" w14:textId="77777777" w:rsidR="00D53888" w:rsidRPr="00AE27F2" w:rsidRDefault="00D53888" w:rsidP="00F859AA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НОВОЧЕБОКСАРСКОЕ</w:t>
            </w:r>
          </w:p>
          <w:p w14:paraId="18403045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t>ГОРОДСКОЕ</w:t>
            </w:r>
          </w:p>
          <w:p w14:paraId="7188815C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СОБРАНИЕ ДЕПУТАТОВ</w:t>
            </w:r>
          </w:p>
          <w:p w14:paraId="1CD78C67" w14:textId="77777777" w:rsidR="00D53888" w:rsidRPr="00AE27F2" w:rsidRDefault="00D53888" w:rsidP="00D53888">
            <w:pPr>
              <w:pStyle w:val="3"/>
              <w:ind w:left="-108" w:right="-102"/>
              <w:rPr>
                <w:b w:val="0"/>
                <w:bCs/>
                <w:sz w:val="24"/>
                <w:szCs w:val="24"/>
              </w:rPr>
            </w:pPr>
            <w:r w:rsidRPr="00AE27F2">
              <w:rPr>
                <w:b w:val="0"/>
                <w:bCs/>
                <w:caps/>
                <w:sz w:val="24"/>
                <w:szCs w:val="24"/>
              </w:rPr>
              <w:t>ЧУВАШСКОЙ РЕСПУБЛИКИ</w:t>
            </w:r>
          </w:p>
          <w:p w14:paraId="14320724" w14:textId="77777777" w:rsidR="00D53888" w:rsidRPr="006E700C" w:rsidRDefault="00D53888" w:rsidP="00D53888">
            <w:pPr>
              <w:ind w:left="-112" w:right="-102"/>
              <w:jc w:val="center"/>
              <w:rPr>
                <w:b/>
              </w:rPr>
            </w:pPr>
          </w:p>
          <w:p w14:paraId="5E489AA3" w14:textId="77777777" w:rsidR="00D53888" w:rsidRDefault="00D53888" w:rsidP="00D53888">
            <w:pPr>
              <w:pStyle w:val="3"/>
              <w:ind w:left="-108" w:right="-102"/>
              <w:rPr>
                <w:spacing w:val="40"/>
                <w:sz w:val="24"/>
                <w:szCs w:val="24"/>
              </w:rPr>
            </w:pPr>
            <w:r w:rsidRPr="00A23F79">
              <w:rPr>
                <w:spacing w:val="40"/>
                <w:sz w:val="24"/>
                <w:szCs w:val="24"/>
              </w:rPr>
              <w:t>РЕШЕНИЕ</w:t>
            </w:r>
          </w:p>
          <w:p w14:paraId="22613FA6" w14:textId="77777777" w:rsidR="00CB2AD5" w:rsidRPr="00CB2AD5" w:rsidRDefault="00CB2AD5" w:rsidP="00CB2AD5">
            <w:pPr>
              <w:jc w:val="both"/>
            </w:pPr>
          </w:p>
        </w:tc>
      </w:tr>
      <w:tr w:rsidR="006545C8" w:rsidRPr="006E700C" w14:paraId="4FEF0EBB" w14:textId="77777777" w:rsidTr="00B45A04">
        <w:trPr>
          <w:trHeight w:val="455"/>
        </w:trPr>
        <w:tc>
          <w:tcPr>
            <w:tcW w:w="9224" w:type="dxa"/>
            <w:gridSpan w:val="3"/>
          </w:tcPr>
          <w:p w14:paraId="0FB28D9A" w14:textId="7ED282E5" w:rsidR="006545C8" w:rsidRPr="00CA0F38" w:rsidRDefault="00CA0F38" w:rsidP="00CA0F38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 xml:space="preserve">14 сентября 2023 года </w:t>
            </w:r>
            <w:r w:rsidR="000B7C49" w:rsidRPr="000B7C49">
              <w:rPr>
                <w:b/>
              </w:rPr>
              <w:t xml:space="preserve">№ </w:t>
            </w:r>
            <w:r>
              <w:rPr>
                <w:b/>
              </w:rPr>
              <w:t>С 47-1</w:t>
            </w:r>
          </w:p>
        </w:tc>
      </w:tr>
    </w:tbl>
    <w:tbl>
      <w:tblPr>
        <w:tblW w:w="0" w:type="auto"/>
        <w:tblInd w:w="-84" w:type="dxa"/>
        <w:tblLook w:val="0000" w:firstRow="0" w:lastRow="0" w:firstColumn="0" w:lastColumn="0" w:noHBand="0" w:noVBand="0"/>
      </w:tblPr>
      <w:tblGrid>
        <w:gridCol w:w="4232"/>
      </w:tblGrid>
      <w:tr w:rsidR="00067E3B" w:rsidRPr="006E700C" w14:paraId="611FCA59" w14:textId="77777777" w:rsidTr="00CB2AD5">
        <w:trPr>
          <w:trHeight w:val="402"/>
        </w:trPr>
        <w:tc>
          <w:tcPr>
            <w:tcW w:w="4232" w:type="dxa"/>
          </w:tcPr>
          <w:p w14:paraId="7D20746F" w14:textId="1397A658" w:rsidR="00067E3B" w:rsidRPr="006E700C" w:rsidRDefault="001E7213" w:rsidP="00077C76">
            <w:pPr>
              <w:ind w:left="84"/>
              <w:jc w:val="both"/>
              <w:rPr>
                <w:b/>
                <w:bCs/>
              </w:rPr>
            </w:pPr>
            <w:r w:rsidRPr="00B4416C">
              <w:rPr>
                <w:b/>
              </w:rPr>
              <w:t xml:space="preserve">О </w:t>
            </w:r>
            <w:r>
              <w:rPr>
                <w:b/>
              </w:rPr>
              <w:t>внесении изменений в решение Но</w:t>
            </w:r>
            <w:r w:rsidRPr="00B4416C">
              <w:rPr>
                <w:b/>
              </w:rPr>
              <w:t xml:space="preserve">вочебоксарского городского Собрания депутатов Чувашской Республики от </w:t>
            </w:r>
            <w:r w:rsidR="00077C76">
              <w:rPr>
                <w:b/>
              </w:rPr>
              <w:t>22</w:t>
            </w:r>
            <w:r w:rsidRPr="00B4416C">
              <w:rPr>
                <w:b/>
              </w:rPr>
              <w:t xml:space="preserve"> декабря 20</w:t>
            </w:r>
            <w:r w:rsidR="00444C78">
              <w:rPr>
                <w:b/>
              </w:rPr>
              <w:t>2</w:t>
            </w:r>
            <w:r w:rsidR="00077C76">
              <w:rPr>
                <w:b/>
              </w:rPr>
              <w:t>2</w:t>
            </w:r>
            <w:r w:rsidRPr="00B4416C">
              <w:rPr>
                <w:b/>
              </w:rPr>
              <w:t xml:space="preserve"> г. </w:t>
            </w:r>
            <w:r w:rsidR="00C308F5">
              <w:rPr>
                <w:b/>
              </w:rPr>
              <w:t xml:space="preserve">     </w:t>
            </w:r>
            <w:r w:rsidR="00E62137">
              <w:rPr>
                <w:b/>
              </w:rPr>
              <w:t xml:space="preserve">     </w:t>
            </w:r>
            <w:r w:rsidR="00C308F5">
              <w:rPr>
                <w:b/>
              </w:rPr>
              <w:t xml:space="preserve">   </w:t>
            </w:r>
            <w:r w:rsidRPr="00B4416C">
              <w:rPr>
                <w:b/>
              </w:rPr>
              <w:t xml:space="preserve">№ С </w:t>
            </w:r>
            <w:r w:rsidR="004D2C5A">
              <w:rPr>
                <w:b/>
              </w:rPr>
              <w:t>3</w:t>
            </w:r>
            <w:r w:rsidR="00077C76">
              <w:rPr>
                <w:b/>
              </w:rPr>
              <w:t>7</w:t>
            </w:r>
            <w:r w:rsidR="0092566A">
              <w:rPr>
                <w:b/>
              </w:rPr>
              <w:t>-</w:t>
            </w:r>
            <w:r w:rsidR="00444C78">
              <w:rPr>
                <w:b/>
              </w:rPr>
              <w:t>1</w:t>
            </w:r>
            <w:r>
              <w:rPr>
                <w:b/>
              </w:rPr>
              <w:t xml:space="preserve"> «</w:t>
            </w:r>
            <w:r w:rsidR="00067E3B" w:rsidRPr="006E700C">
              <w:rPr>
                <w:b/>
              </w:rPr>
              <w:t>О бюджете города Новочебок</w:t>
            </w:r>
            <w:r w:rsidR="00893397" w:rsidRPr="006E700C">
              <w:rPr>
                <w:b/>
              </w:rPr>
              <w:t xml:space="preserve">сарска на </w:t>
            </w:r>
            <w:r w:rsidR="00754A6D" w:rsidRPr="00BF1AE5">
              <w:rPr>
                <w:b/>
              </w:rPr>
              <w:t>20</w:t>
            </w:r>
            <w:r w:rsidR="0092566A">
              <w:rPr>
                <w:b/>
              </w:rPr>
              <w:t>2</w:t>
            </w:r>
            <w:r w:rsidR="00077C76">
              <w:rPr>
                <w:b/>
              </w:rPr>
              <w:t>3</w:t>
            </w:r>
            <w:r w:rsidR="008969FD">
              <w:rPr>
                <w:b/>
              </w:rPr>
              <w:t xml:space="preserve"> </w:t>
            </w:r>
            <w:r w:rsidR="00067E3B" w:rsidRPr="00BF1AE5">
              <w:rPr>
                <w:b/>
              </w:rPr>
              <w:t>год</w:t>
            </w:r>
            <w:r w:rsidR="006F1E3C">
              <w:rPr>
                <w:b/>
              </w:rPr>
              <w:t xml:space="preserve"> </w:t>
            </w:r>
            <w:r w:rsidR="007B08C6">
              <w:rPr>
                <w:b/>
              </w:rPr>
              <w:t>и на плановый период 20</w:t>
            </w:r>
            <w:r w:rsidR="008969FD">
              <w:rPr>
                <w:b/>
              </w:rPr>
              <w:t>2</w:t>
            </w:r>
            <w:r w:rsidR="00077C76">
              <w:rPr>
                <w:b/>
              </w:rPr>
              <w:t>4</w:t>
            </w:r>
            <w:r w:rsidR="007B08C6">
              <w:rPr>
                <w:b/>
              </w:rPr>
              <w:t xml:space="preserve"> и 20</w:t>
            </w:r>
            <w:r w:rsidR="00CA74D6">
              <w:rPr>
                <w:b/>
              </w:rPr>
              <w:t>2</w:t>
            </w:r>
            <w:r w:rsidR="00077C76">
              <w:rPr>
                <w:b/>
              </w:rPr>
              <w:t>5</w:t>
            </w:r>
            <w:r w:rsidR="007B08C6">
              <w:rPr>
                <w:b/>
              </w:rPr>
              <w:t xml:space="preserve"> годов</w:t>
            </w:r>
            <w:r>
              <w:rPr>
                <w:b/>
              </w:rPr>
              <w:t>»</w:t>
            </w:r>
          </w:p>
        </w:tc>
      </w:tr>
    </w:tbl>
    <w:p w14:paraId="1BA29446" w14:textId="77777777" w:rsidR="00067E3B" w:rsidRPr="006E700C" w:rsidRDefault="00C308F5" w:rsidP="00CB2AD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71EF009" w14:textId="77777777" w:rsidR="00B94E07" w:rsidRPr="00772602" w:rsidRDefault="00067E3B" w:rsidP="00CB2AD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72602">
        <w:rPr>
          <w:rFonts w:ascii="Times New Roman" w:hAnsi="Times New Roman"/>
          <w:sz w:val="24"/>
          <w:szCs w:val="24"/>
        </w:rPr>
        <w:t>В соответствии со стать</w:t>
      </w:r>
      <w:r w:rsidR="008A3FE2" w:rsidRPr="00772602">
        <w:rPr>
          <w:rFonts w:ascii="Times New Roman" w:hAnsi="Times New Roman"/>
          <w:sz w:val="24"/>
          <w:szCs w:val="24"/>
        </w:rPr>
        <w:t>е</w:t>
      </w:r>
      <w:r w:rsidRPr="00772602">
        <w:rPr>
          <w:rFonts w:ascii="Times New Roman" w:hAnsi="Times New Roman"/>
          <w:sz w:val="24"/>
          <w:szCs w:val="24"/>
        </w:rPr>
        <w:t>й 26 Устава города Новочебоксарска Чувашской Республики, Новочебоксарское городское Собрание депутатов Чувашской Респуб</w:t>
      </w:r>
      <w:r w:rsidR="00D53888" w:rsidRPr="00772602">
        <w:rPr>
          <w:rFonts w:ascii="Times New Roman" w:hAnsi="Times New Roman"/>
          <w:sz w:val="24"/>
          <w:szCs w:val="24"/>
        </w:rPr>
        <w:t>лики</w:t>
      </w:r>
      <w:r w:rsidR="00C00C2C" w:rsidRPr="00772602">
        <w:rPr>
          <w:rFonts w:ascii="Times New Roman" w:hAnsi="Times New Roman"/>
          <w:sz w:val="24"/>
          <w:szCs w:val="24"/>
        </w:rPr>
        <w:t xml:space="preserve"> </w:t>
      </w:r>
      <w:r w:rsidR="00985291" w:rsidRPr="00772602">
        <w:rPr>
          <w:rFonts w:ascii="Times New Roman" w:hAnsi="Times New Roman"/>
          <w:sz w:val="24"/>
          <w:szCs w:val="24"/>
        </w:rPr>
        <w:t>р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е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ш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и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л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о:</w:t>
      </w:r>
    </w:p>
    <w:p w14:paraId="08EB625D" w14:textId="78544D84" w:rsidR="001E7213" w:rsidRPr="00772602" w:rsidRDefault="001E7213" w:rsidP="00CB2AD5">
      <w:pPr>
        <w:ind w:firstLine="709"/>
        <w:jc w:val="both"/>
      </w:pPr>
      <w:r w:rsidRPr="00772602">
        <w:t xml:space="preserve">1. Внести в решение Новочебоксарского городского Собрания депутатов Чувашской Республики от </w:t>
      </w:r>
      <w:r w:rsidR="003B0F84">
        <w:t>22</w:t>
      </w:r>
      <w:r w:rsidRPr="00772602">
        <w:t xml:space="preserve"> декабря 20</w:t>
      </w:r>
      <w:r w:rsidR="00444C78" w:rsidRPr="00772602">
        <w:t>2</w:t>
      </w:r>
      <w:r w:rsidR="003B0F84">
        <w:t>2</w:t>
      </w:r>
      <w:r w:rsidRPr="00772602">
        <w:t xml:space="preserve"> г. № С </w:t>
      </w:r>
      <w:r w:rsidR="003B0F84">
        <w:t>37</w:t>
      </w:r>
      <w:r w:rsidR="0092566A" w:rsidRPr="00772602">
        <w:t>-</w:t>
      </w:r>
      <w:r w:rsidR="00444C78" w:rsidRPr="00772602">
        <w:t>1</w:t>
      </w:r>
      <w:r w:rsidRPr="00772602">
        <w:t xml:space="preserve"> «О бюджет</w:t>
      </w:r>
      <w:r w:rsidR="00CA74D6" w:rsidRPr="00772602">
        <w:t>е города Новочебоксарска на 20</w:t>
      </w:r>
      <w:r w:rsidR="0092566A" w:rsidRPr="00772602">
        <w:t>2</w:t>
      </w:r>
      <w:r w:rsidR="003B0F84">
        <w:t>3</w:t>
      </w:r>
      <w:r w:rsidRPr="00772602">
        <w:t xml:space="preserve"> год</w:t>
      </w:r>
      <w:r w:rsidR="00905E8B" w:rsidRPr="00772602">
        <w:t xml:space="preserve"> </w:t>
      </w:r>
      <w:r w:rsidRPr="00772602">
        <w:t>и на плановый период 20</w:t>
      </w:r>
      <w:r w:rsidR="008969FD" w:rsidRPr="00772602">
        <w:t>2</w:t>
      </w:r>
      <w:r w:rsidR="003B0F84">
        <w:t>4</w:t>
      </w:r>
      <w:r w:rsidRPr="00772602">
        <w:t xml:space="preserve"> и 20</w:t>
      </w:r>
      <w:r w:rsidR="00CA74D6" w:rsidRPr="00772602">
        <w:t>2</w:t>
      </w:r>
      <w:r w:rsidR="003B0F84">
        <w:t>5</w:t>
      </w:r>
      <w:r w:rsidRPr="00772602">
        <w:t xml:space="preserve"> годов» (далее – Решение) следующие изменения:</w:t>
      </w:r>
    </w:p>
    <w:p w14:paraId="3B929D69" w14:textId="280D7271" w:rsidR="00772602" w:rsidRPr="00772602" w:rsidRDefault="00772602" w:rsidP="00772602">
      <w:pPr>
        <w:ind w:firstLine="709"/>
        <w:jc w:val="both"/>
      </w:pPr>
      <w:r w:rsidRPr="00A83334">
        <w:t>1)</w:t>
      </w:r>
      <w:r w:rsidRPr="00772602">
        <w:t xml:space="preserve"> </w:t>
      </w:r>
      <w:r w:rsidR="004277C3">
        <w:t xml:space="preserve">пункт 1 </w:t>
      </w:r>
      <w:r w:rsidRPr="00772602">
        <w:t>стать</w:t>
      </w:r>
      <w:r w:rsidR="004277C3">
        <w:t>и</w:t>
      </w:r>
      <w:r w:rsidRPr="00772602">
        <w:t xml:space="preserve"> 1 изложить в следующей редакции:</w:t>
      </w:r>
    </w:p>
    <w:p w14:paraId="17DA0CB0" w14:textId="2D230C98" w:rsidR="003B0F84" w:rsidRPr="00C87FDE" w:rsidRDefault="004277C3" w:rsidP="003B0F84">
      <w:pPr>
        <w:ind w:firstLine="709"/>
        <w:jc w:val="both"/>
        <w:rPr>
          <w:snapToGrid w:val="0"/>
        </w:rPr>
      </w:pPr>
      <w:r>
        <w:rPr>
          <w:snapToGrid w:val="0"/>
        </w:rPr>
        <w:t>«</w:t>
      </w:r>
      <w:r w:rsidR="003B0F84" w:rsidRPr="00C87FDE">
        <w:rPr>
          <w:snapToGrid w:val="0"/>
        </w:rPr>
        <w:t>1. Утвердить основные характеристики бюджета города Новочебоксарска на 202</w:t>
      </w:r>
      <w:r w:rsidR="003B0F84">
        <w:rPr>
          <w:snapToGrid w:val="0"/>
        </w:rPr>
        <w:t>3</w:t>
      </w:r>
      <w:r w:rsidR="003B0F84" w:rsidRPr="00C87FDE">
        <w:rPr>
          <w:snapToGrid w:val="0"/>
        </w:rPr>
        <w:t> год:</w:t>
      </w:r>
    </w:p>
    <w:p w14:paraId="23257A81" w14:textId="7CBB4410" w:rsidR="003B0F84" w:rsidRPr="00D562B3" w:rsidRDefault="003B0F84" w:rsidP="003B0F84">
      <w:pPr>
        <w:ind w:firstLine="684"/>
        <w:jc w:val="both"/>
      </w:pPr>
      <w:r w:rsidRPr="00191D72">
        <w:t xml:space="preserve">прогнозируемый общий объем доходов бюджета города Новочебоксарска в сумме  </w:t>
      </w:r>
      <w:r w:rsidR="004277C3">
        <w:t>3 116 962,4</w:t>
      </w:r>
      <w:r w:rsidRPr="00191D72">
        <w:t xml:space="preserve"> тыс. рублей</w:t>
      </w:r>
      <w:r w:rsidRPr="00D562B3">
        <w:t>, в том числе объем безвозмездных поступлений в сумме</w:t>
      </w:r>
      <w:bookmarkStart w:id="2" w:name="OLE_LINK1"/>
      <w:r w:rsidRPr="00D562B3">
        <w:t xml:space="preserve"> </w:t>
      </w:r>
      <w:bookmarkEnd w:id="2"/>
      <w:r>
        <w:t>2</w:t>
      </w:r>
      <w:r w:rsidR="004277C3">
        <w:t> </w:t>
      </w:r>
      <w:r>
        <w:t>23</w:t>
      </w:r>
      <w:r w:rsidR="004277C3">
        <w:t>7 122,4</w:t>
      </w:r>
      <w:r w:rsidRPr="00D562B3"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>
        <w:t>2</w:t>
      </w:r>
      <w:r w:rsidR="004277C3">
        <w:t> </w:t>
      </w:r>
      <w:r>
        <w:t>21</w:t>
      </w:r>
      <w:r w:rsidR="004277C3">
        <w:t>5 020,8</w:t>
      </w:r>
      <w:r>
        <w:t xml:space="preserve"> </w:t>
      </w:r>
      <w:r w:rsidRPr="00D562B3">
        <w:t xml:space="preserve">тыс. рублей; </w:t>
      </w:r>
    </w:p>
    <w:p w14:paraId="6FD97409" w14:textId="7C8111F6" w:rsidR="003B0F84" w:rsidRPr="00191D72" w:rsidRDefault="003B0F84" w:rsidP="003B0F84">
      <w:pPr>
        <w:shd w:val="clear" w:color="auto" w:fill="FFFFFF"/>
        <w:ind w:firstLine="709"/>
        <w:jc w:val="both"/>
      </w:pPr>
      <w:r w:rsidRPr="00191D72">
        <w:t xml:space="preserve">общий объем расходов бюджета города Новочебоксарска в сумме </w:t>
      </w:r>
      <w:r>
        <w:t>3</w:t>
      </w:r>
      <w:r w:rsidR="004277C3">
        <w:t> 244 981,1</w:t>
      </w:r>
      <w:r w:rsidRPr="00191D72">
        <w:t xml:space="preserve"> тыс. рублей;</w:t>
      </w:r>
    </w:p>
    <w:p w14:paraId="044580EC" w14:textId="5634F9DF" w:rsidR="003B0F84" w:rsidRPr="0088531F" w:rsidRDefault="003B0F84" w:rsidP="0088531F">
      <w:pPr>
        <w:shd w:val="clear" w:color="auto" w:fill="FFFFFF" w:themeFill="background1"/>
        <w:ind w:firstLine="709"/>
        <w:jc w:val="both"/>
      </w:pPr>
      <w:r w:rsidRPr="0088531F">
        <w:t>дефицит бюджета города Новочебоксарска в сумме 1</w:t>
      </w:r>
      <w:r w:rsidR="004277C3" w:rsidRPr="0088531F">
        <w:t>2</w:t>
      </w:r>
      <w:r w:rsidRPr="0088531F">
        <w:t>8</w:t>
      </w:r>
      <w:r w:rsidR="004277C3" w:rsidRPr="0088531F">
        <w:t> </w:t>
      </w:r>
      <w:r w:rsidRPr="0088531F">
        <w:t>0</w:t>
      </w:r>
      <w:r w:rsidR="004277C3" w:rsidRPr="0088531F">
        <w:t>18,7</w:t>
      </w:r>
      <w:r w:rsidRPr="0088531F">
        <w:t xml:space="preserve"> тыс. рублей.</w:t>
      </w:r>
      <w:r w:rsidR="004277C3" w:rsidRPr="0088531F">
        <w:t>»;</w:t>
      </w:r>
    </w:p>
    <w:p w14:paraId="2DAE203E" w14:textId="16C7C55E" w:rsidR="00D51C66" w:rsidRPr="0088531F" w:rsidRDefault="00A43D73" w:rsidP="0088531F">
      <w:pPr>
        <w:shd w:val="clear" w:color="auto" w:fill="FFFFFF" w:themeFill="background1"/>
        <w:ind w:firstLine="709"/>
        <w:jc w:val="both"/>
      </w:pPr>
      <w:r w:rsidRPr="0088531F">
        <w:t xml:space="preserve">2) </w:t>
      </w:r>
      <w:r w:rsidR="00D51C66" w:rsidRPr="0088531F">
        <w:t xml:space="preserve">пункт 4 статьи </w:t>
      </w:r>
      <w:r w:rsidR="0009719F" w:rsidRPr="0088531F">
        <w:t>3</w:t>
      </w:r>
      <w:r w:rsidR="00D51C66" w:rsidRPr="0088531F">
        <w:t xml:space="preserve"> изложить в следующей редакции:</w:t>
      </w:r>
    </w:p>
    <w:p w14:paraId="0C17C62A" w14:textId="4895F712" w:rsidR="00D51C66" w:rsidRPr="0088531F" w:rsidRDefault="00D51C66" w:rsidP="0088531F">
      <w:pPr>
        <w:shd w:val="clear" w:color="auto" w:fill="FFFFFF" w:themeFill="background1"/>
        <w:ind w:firstLine="709"/>
        <w:jc w:val="both"/>
      </w:pPr>
      <w:r w:rsidRPr="0088531F">
        <w:t>«</w:t>
      </w:r>
      <w:r w:rsidR="00F9458F" w:rsidRPr="0088531F">
        <w:t>3</w:t>
      </w:r>
      <w:r w:rsidRPr="0088531F">
        <w:t>. Утвердить:</w:t>
      </w:r>
    </w:p>
    <w:p w14:paraId="43FCAA6F" w14:textId="77777777" w:rsidR="00F9458F" w:rsidRPr="0088531F" w:rsidRDefault="00F9458F" w:rsidP="0088531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</w:pPr>
      <w:r w:rsidRPr="0088531F">
        <w:t>объем бюджетных ассигнований Дорожного фонда города Новочебоксарска:</w:t>
      </w:r>
    </w:p>
    <w:p w14:paraId="4F234AFA" w14:textId="7CB06BDE" w:rsidR="00F9458F" w:rsidRPr="0088531F" w:rsidRDefault="00F9458F" w:rsidP="0088531F">
      <w:pPr>
        <w:shd w:val="clear" w:color="auto" w:fill="FFFFFF" w:themeFill="background1"/>
        <w:ind w:firstLine="709"/>
        <w:jc w:val="both"/>
        <w:rPr>
          <w:color w:val="000000"/>
        </w:rPr>
      </w:pPr>
      <w:r w:rsidRPr="0088531F">
        <w:t xml:space="preserve">на 2023 год в сумме </w:t>
      </w:r>
      <w:r w:rsidR="0088531F" w:rsidRPr="0088531F">
        <w:rPr>
          <w:color w:val="000000"/>
        </w:rPr>
        <w:t>264 214,1</w:t>
      </w:r>
      <w:r w:rsidRPr="0088531F">
        <w:rPr>
          <w:color w:val="000000"/>
        </w:rPr>
        <w:t xml:space="preserve"> </w:t>
      </w:r>
      <w:r w:rsidRPr="0088531F">
        <w:t>тыс. рублей;</w:t>
      </w:r>
    </w:p>
    <w:p w14:paraId="18002CD1" w14:textId="77777777" w:rsidR="00F9458F" w:rsidRPr="0088531F" w:rsidRDefault="00F9458F" w:rsidP="0088531F">
      <w:pPr>
        <w:shd w:val="clear" w:color="auto" w:fill="FFFFFF" w:themeFill="background1"/>
        <w:ind w:firstLine="709"/>
        <w:jc w:val="both"/>
        <w:rPr>
          <w:color w:val="000000"/>
        </w:rPr>
      </w:pPr>
      <w:r w:rsidRPr="0088531F">
        <w:t xml:space="preserve">на 2024 год в сумме </w:t>
      </w:r>
      <w:r w:rsidRPr="0088531F">
        <w:rPr>
          <w:color w:val="000000"/>
        </w:rPr>
        <w:t xml:space="preserve">271 125,5 </w:t>
      </w:r>
      <w:r w:rsidRPr="0088531F">
        <w:t>тыс. рублей;</w:t>
      </w:r>
    </w:p>
    <w:p w14:paraId="59C41927" w14:textId="77777777" w:rsidR="00F9458F" w:rsidRPr="0088531F" w:rsidRDefault="00F9458F" w:rsidP="0088531F">
      <w:pPr>
        <w:shd w:val="clear" w:color="auto" w:fill="FFFFFF" w:themeFill="background1"/>
        <w:ind w:firstLine="709"/>
        <w:jc w:val="both"/>
        <w:rPr>
          <w:color w:val="000000"/>
        </w:rPr>
      </w:pPr>
      <w:r w:rsidRPr="0088531F">
        <w:t xml:space="preserve">на 2025 год в сумме </w:t>
      </w:r>
      <w:r w:rsidRPr="0088531F">
        <w:rPr>
          <w:color w:val="000000"/>
        </w:rPr>
        <w:t xml:space="preserve">270 275,0 </w:t>
      </w:r>
      <w:r w:rsidRPr="0088531F">
        <w:t>тыс. рублей;</w:t>
      </w:r>
    </w:p>
    <w:p w14:paraId="5305D518" w14:textId="77777777" w:rsidR="00F9458F" w:rsidRPr="0088531F" w:rsidRDefault="00F9458F" w:rsidP="0088531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88531F">
        <w:t>прогнозируемый объем доходов бюджета города Новочебоксарска от поступлений, указанных в статье 2 Решения Новочебоксарского городского Собрания депутатов Чувашской Республики от 29 декабря 2011 г. № С 23-2 «О Дорожном фонде города Новочебоксарска Чувашской Республики»:</w:t>
      </w:r>
    </w:p>
    <w:p w14:paraId="21CCD116" w14:textId="3EB10653" w:rsidR="00F9458F" w:rsidRPr="0088531F" w:rsidRDefault="00F9458F" w:rsidP="0088531F">
      <w:pPr>
        <w:shd w:val="clear" w:color="auto" w:fill="FFFFFF" w:themeFill="background1"/>
        <w:ind w:firstLine="709"/>
        <w:jc w:val="both"/>
        <w:rPr>
          <w:color w:val="000000"/>
        </w:rPr>
      </w:pPr>
      <w:r w:rsidRPr="0088531F">
        <w:t xml:space="preserve">на 2023 год в сумме </w:t>
      </w:r>
      <w:r w:rsidR="0088531F" w:rsidRPr="0088531F">
        <w:rPr>
          <w:color w:val="000000"/>
        </w:rPr>
        <w:t>264 214,1</w:t>
      </w:r>
      <w:r w:rsidRPr="0088531F">
        <w:rPr>
          <w:color w:val="000000"/>
        </w:rPr>
        <w:t xml:space="preserve"> </w:t>
      </w:r>
      <w:r w:rsidRPr="0088531F">
        <w:t>тыс. рублей;</w:t>
      </w:r>
    </w:p>
    <w:p w14:paraId="497E0AE3" w14:textId="77777777" w:rsidR="00F9458F" w:rsidRPr="0088531F" w:rsidRDefault="00F9458F" w:rsidP="0088531F">
      <w:pPr>
        <w:shd w:val="clear" w:color="auto" w:fill="FFFFFF" w:themeFill="background1"/>
        <w:ind w:firstLine="709"/>
        <w:jc w:val="both"/>
        <w:rPr>
          <w:color w:val="000000"/>
        </w:rPr>
      </w:pPr>
      <w:r w:rsidRPr="0088531F">
        <w:t xml:space="preserve">на 2024 год в сумме </w:t>
      </w:r>
      <w:r w:rsidRPr="0088531F">
        <w:rPr>
          <w:color w:val="000000"/>
        </w:rPr>
        <w:t xml:space="preserve">271 125,5 </w:t>
      </w:r>
      <w:r w:rsidRPr="0088531F">
        <w:t>тыс. рублей;</w:t>
      </w:r>
    </w:p>
    <w:p w14:paraId="037494C3" w14:textId="20002A04" w:rsidR="00F9458F" w:rsidRPr="0088531F" w:rsidRDefault="00F9458F" w:rsidP="0088531F">
      <w:pPr>
        <w:shd w:val="clear" w:color="auto" w:fill="FFFFFF" w:themeFill="background1"/>
        <w:ind w:firstLine="709"/>
        <w:jc w:val="both"/>
      </w:pPr>
      <w:r w:rsidRPr="0088531F">
        <w:t xml:space="preserve">на 2025 год в сумме </w:t>
      </w:r>
      <w:r w:rsidRPr="0088531F">
        <w:rPr>
          <w:color w:val="000000"/>
        </w:rPr>
        <w:t xml:space="preserve">270 275,0 </w:t>
      </w:r>
      <w:r w:rsidRPr="0088531F">
        <w:t>тыс. рублей.»;</w:t>
      </w:r>
    </w:p>
    <w:p w14:paraId="4158A6FB" w14:textId="3A73C817" w:rsidR="006862CB" w:rsidRDefault="006862CB" w:rsidP="0088531F">
      <w:pPr>
        <w:shd w:val="clear" w:color="auto" w:fill="FFFFFF" w:themeFill="background1"/>
        <w:ind w:firstLine="709"/>
        <w:jc w:val="both"/>
      </w:pPr>
      <w:r w:rsidRPr="0088531F">
        <w:t xml:space="preserve">3) </w:t>
      </w:r>
      <w:r w:rsidR="000A0246" w:rsidRPr="0088531F">
        <w:t>пункты 2 и 3 статьи 7</w:t>
      </w:r>
      <w:r w:rsidR="000A0246">
        <w:t xml:space="preserve"> </w:t>
      </w:r>
      <w:r w:rsidRPr="00F740A1">
        <w:t>изложить в следующей редакции:</w:t>
      </w:r>
    </w:p>
    <w:p w14:paraId="4AA6D70D" w14:textId="30E6164A" w:rsidR="000A0246" w:rsidRPr="00F740A1" w:rsidRDefault="000A0246" w:rsidP="000A0246">
      <w:pPr>
        <w:shd w:val="clear" w:color="auto" w:fill="FFFFFF"/>
        <w:ind w:firstLine="709"/>
        <w:jc w:val="both"/>
      </w:pPr>
      <w:r>
        <w:t>«</w:t>
      </w:r>
      <w:r w:rsidRPr="00F740A1">
        <w:t>2. Утвердить:</w:t>
      </w:r>
    </w:p>
    <w:p w14:paraId="7D94FAF7" w14:textId="6B7F31F7" w:rsidR="000A0246" w:rsidRPr="00F740A1" w:rsidRDefault="000A0246" w:rsidP="000A0246">
      <w:pPr>
        <w:shd w:val="clear" w:color="auto" w:fill="FFFFFF"/>
        <w:ind w:firstLine="709"/>
        <w:jc w:val="both"/>
      </w:pPr>
      <w:r w:rsidRPr="00F740A1">
        <w:t xml:space="preserve">верхний предел муниципального внутреннего долга города Новочебоксарска на 1 января 2024 года в сумме </w:t>
      </w:r>
      <w:r w:rsidR="00D60312">
        <w:t>3</w:t>
      </w:r>
      <w:r w:rsidRPr="00F740A1">
        <w:t>0 000,0 тыс. рублей, в том числе верхний предел долга по муниципальным гарантиям города Новочебоксарска в сумме 0,0 тыс. рублей;</w:t>
      </w:r>
    </w:p>
    <w:p w14:paraId="576CCF7D" w14:textId="42B91686" w:rsidR="000A0246" w:rsidRPr="00F740A1" w:rsidRDefault="000A0246" w:rsidP="000A0246">
      <w:pPr>
        <w:shd w:val="clear" w:color="auto" w:fill="FFFFFF"/>
        <w:ind w:firstLine="709"/>
        <w:jc w:val="both"/>
      </w:pPr>
      <w:r w:rsidRPr="00F740A1">
        <w:lastRenderedPageBreak/>
        <w:t xml:space="preserve">верхний предел муниципального внутреннего долга города Новочебоксарска на 1 января 2025 года в сумме </w:t>
      </w:r>
      <w:r w:rsidR="00D60312">
        <w:t>3</w:t>
      </w:r>
      <w:r w:rsidRPr="00F740A1">
        <w:t>0 000,0 тыс. рублей, в том числе верхний предел долга по муниципальным гарантиям города Новочебоксарска в сумме 0,0 тыс. рублей;</w:t>
      </w:r>
    </w:p>
    <w:p w14:paraId="0460CEB2" w14:textId="4C2C59CA" w:rsidR="000A0246" w:rsidRPr="00F740A1" w:rsidRDefault="000A0246" w:rsidP="000A0246">
      <w:pPr>
        <w:shd w:val="clear" w:color="auto" w:fill="FFFFFF"/>
        <w:ind w:firstLine="709"/>
        <w:jc w:val="both"/>
      </w:pPr>
      <w:r w:rsidRPr="00F740A1">
        <w:t xml:space="preserve">верхний предел муниципального внутреннего долга города Новочебоксарска на 1 января 2026 года в сумме </w:t>
      </w:r>
      <w:r w:rsidR="00D60312">
        <w:t>3</w:t>
      </w:r>
      <w:r w:rsidRPr="00F740A1">
        <w:t>0 000,0 тыс. рублей, в том числе верхний предел долга по муниципальным гарантиям города Новочебоксарска в сумме 0,0 тыс. рублей.</w:t>
      </w:r>
    </w:p>
    <w:p w14:paraId="7176091E" w14:textId="3747CDEF" w:rsidR="00242BB3" w:rsidRPr="00F740A1" w:rsidRDefault="00242BB3" w:rsidP="00242BB3">
      <w:pPr>
        <w:ind w:firstLine="709"/>
        <w:jc w:val="both"/>
      </w:pPr>
      <w:r w:rsidRPr="00F740A1">
        <w:t xml:space="preserve">3. Утвердить объем расходов на обслуживание муниципального долга города Новочебоксарска на 2023 год в сумме </w:t>
      </w:r>
      <w:r w:rsidR="00253E48">
        <w:t>1 187,5</w:t>
      </w:r>
      <w:r w:rsidRPr="00F740A1">
        <w:t xml:space="preserve"> тыс. рублей, на 2024 год в сумме </w:t>
      </w:r>
      <w:r w:rsidRPr="00F740A1">
        <w:rPr>
          <w:color w:val="000000"/>
        </w:rPr>
        <w:t>2 368,5</w:t>
      </w:r>
      <w:r w:rsidRPr="00F740A1">
        <w:t xml:space="preserve"> тыс. рублей, на 2025 год в сумме </w:t>
      </w:r>
      <w:r w:rsidRPr="00F740A1">
        <w:rPr>
          <w:color w:val="000000"/>
        </w:rPr>
        <w:t xml:space="preserve">2 375,0 </w:t>
      </w:r>
      <w:r w:rsidRPr="00F740A1">
        <w:t>тыс. рублей.»;</w:t>
      </w:r>
    </w:p>
    <w:p w14:paraId="6B6164F9" w14:textId="1F6BF692" w:rsidR="003C7A5C" w:rsidRPr="009C1A89" w:rsidRDefault="006552D9" w:rsidP="003C7A5C">
      <w:pPr>
        <w:ind w:firstLine="709"/>
      </w:pPr>
      <w:r w:rsidRPr="00987A68">
        <w:rPr>
          <w:color w:val="000000"/>
        </w:rPr>
        <w:t>4</w:t>
      </w:r>
      <w:r w:rsidR="003C7A5C" w:rsidRPr="00987A68">
        <w:rPr>
          <w:color w:val="000000"/>
        </w:rPr>
        <w:t>)</w:t>
      </w:r>
      <w:r w:rsidR="003C7A5C">
        <w:rPr>
          <w:color w:val="000000"/>
        </w:rPr>
        <w:t xml:space="preserve"> </w:t>
      </w:r>
      <w:r w:rsidR="003C7A5C" w:rsidRPr="003C7A5C">
        <w:t>приложение 1 изложить в следующей редакции</w:t>
      </w:r>
      <w:r w:rsidR="003C7A5C" w:rsidRPr="003C7A5C">
        <w:rPr>
          <w:color w:val="000000"/>
        </w:rPr>
        <w:t>:</w:t>
      </w:r>
    </w:p>
    <w:p w14:paraId="15FFD0CF" w14:textId="77777777" w:rsidR="00F9458F" w:rsidRDefault="00F9458F" w:rsidP="0009719F">
      <w:pPr>
        <w:ind w:firstLine="709"/>
        <w:jc w:val="both"/>
      </w:pPr>
    </w:p>
    <w:p w14:paraId="11FA64DA" w14:textId="77777777" w:rsidR="00F9458F" w:rsidRDefault="00F9458F" w:rsidP="0009719F">
      <w:pPr>
        <w:ind w:firstLine="709"/>
        <w:jc w:val="both"/>
      </w:pPr>
    </w:p>
    <w:p w14:paraId="4DFBB5E4" w14:textId="77777777" w:rsidR="00F9458F" w:rsidRDefault="00F9458F" w:rsidP="0009719F">
      <w:pPr>
        <w:ind w:firstLine="709"/>
        <w:jc w:val="both"/>
      </w:pPr>
    </w:p>
    <w:p w14:paraId="4C7DDC98" w14:textId="77777777" w:rsidR="00F9458F" w:rsidRDefault="00F9458F" w:rsidP="0009719F">
      <w:pPr>
        <w:ind w:firstLine="709"/>
        <w:jc w:val="both"/>
      </w:pPr>
    </w:p>
    <w:p w14:paraId="13849B39" w14:textId="77777777" w:rsidR="00F9458F" w:rsidRDefault="00F9458F" w:rsidP="0009719F">
      <w:pPr>
        <w:ind w:firstLine="709"/>
        <w:jc w:val="both"/>
      </w:pPr>
    </w:p>
    <w:p w14:paraId="614391AD" w14:textId="77777777" w:rsidR="00F9458F" w:rsidRDefault="00F9458F" w:rsidP="0009719F">
      <w:pPr>
        <w:ind w:firstLine="709"/>
        <w:jc w:val="both"/>
      </w:pPr>
    </w:p>
    <w:p w14:paraId="78388DFC" w14:textId="77777777" w:rsidR="00F9458F" w:rsidRDefault="00F9458F" w:rsidP="0009719F">
      <w:pPr>
        <w:ind w:firstLine="709"/>
        <w:jc w:val="both"/>
      </w:pPr>
    </w:p>
    <w:p w14:paraId="2CABEB38" w14:textId="77777777" w:rsidR="00F9458F" w:rsidRDefault="00F9458F" w:rsidP="0009719F">
      <w:pPr>
        <w:ind w:firstLine="709"/>
        <w:jc w:val="both"/>
      </w:pPr>
    </w:p>
    <w:p w14:paraId="5A6B81C2" w14:textId="77777777" w:rsidR="00F9458F" w:rsidRDefault="00F9458F" w:rsidP="0009719F">
      <w:pPr>
        <w:ind w:firstLine="709"/>
        <w:jc w:val="both"/>
      </w:pPr>
    </w:p>
    <w:p w14:paraId="695DD514" w14:textId="77777777" w:rsidR="00F9458F" w:rsidRDefault="00F9458F" w:rsidP="0009719F">
      <w:pPr>
        <w:ind w:firstLine="709"/>
        <w:jc w:val="both"/>
      </w:pPr>
    </w:p>
    <w:p w14:paraId="4FC445CB" w14:textId="77777777" w:rsidR="00F9458F" w:rsidRDefault="00F9458F" w:rsidP="0009719F">
      <w:pPr>
        <w:ind w:firstLine="709"/>
        <w:jc w:val="both"/>
      </w:pPr>
    </w:p>
    <w:p w14:paraId="37B65B4E" w14:textId="77777777" w:rsidR="00F9458F" w:rsidRDefault="00F9458F" w:rsidP="0009719F">
      <w:pPr>
        <w:ind w:firstLine="709"/>
        <w:jc w:val="both"/>
      </w:pPr>
    </w:p>
    <w:p w14:paraId="69D9A204" w14:textId="77777777" w:rsidR="00F9458F" w:rsidRDefault="00F9458F" w:rsidP="0009719F">
      <w:pPr>
        <w:ind w:firstLine="709"/>
        <w:jc w:val="both"/>
      </w:pPr>
    </w:p>
    <w:p w14:paraId="5D2955C2" w14:textId="77777777" w:rsidR="00F9458F" w:rsidRDefault="00F9458F" w:rsidP="0009719F">
      <w:pPr>
        <w:ind w:firstLine="709"/>
        <w:jc w:val="both"/>
      </w:pPr>
    </w:p>
    <w:p w14:paraId="15CBD94F" w14:textId="77777777" w:rsidR="00F9458F" w:rsidRDefault="00F9458F" w:rsidP="0009719F">
      <w:pPr>
        <w:ind w:firstLine="709"/>
        <w:jc w:val="both"/>
      </w:pPr>
    </w:p>
    <w:p w14:paraId="485C5968" w14:textId="77777777" w:rsidR="00F9458F" w:rsidRDefault="00F9458F" w:rsidP="0009719F">
      <w:pPr>
        <w:ind w:firstLine="709"/>
        <w:jc w:val="both"/>
      </w:pPr>
    </w:p>
    <w:p w14:paraId="19DEBCFB" w14:textId="77777777" w:rsidR="00F9458F" w:rsidRDefault="00F9458F" w:rsidP="0009719F">
      <w:pPr>
        <w:ind w:firstLine="709"/>
        <w:jc w:val="both"/>
      </w:pPr>
    </w:p>
    <w:p w14:paraId="1104A6A1" w14:textId="77777777" w:rsidR="00F9458F" w:rsidRDefault="00F9458F" w:rsidP="0009719F">
      <w:pPr>
        <w:ind w:firstLine="709"/>
        <w:jc w:val="both"/>
      </w:pPr>
    </w:p>
    <w:p w14:paraId="7A791FDD" w14:textId="77777777" w:rsidR="00F9458F" w:rsidRDefault="00F9458F" w:rsidP="0009719F">
      <w:pPr>
        <w:ind w:firstLine="709"/>
        <w:jc w:val="both"/>
      </w:pPr>
    </w:p>
    <w:p w14:paraId="13C85607" w14:textId="77777777" w:rsidR="00F9458F" w:rsidRDefault="00F9458F" w:rsidP="0009719F">
      <w:pPr>
        <w:ind w:firstLine="709"/>
        <w:jc w:val="both"/>
      </w:pPr>
    </w:p>
    <w:p w14:paraId="0798FE06" w14:textId="77777777" w:rsidR="00F9458F" w:rsidRDefault="00F9458F" w:rsidP="0009719F">
      <w:pPr>
        <w:ind w:firstLine="709"/>
        <w:jc w:val="both"/>
      </w:pPr>
    </w:p>
    <w:p w14:paraId="1355D77E" w14:textId="77777777" w:rsidR="00F9458F" w:rsidRDefault="00F9458F" w:rsidP="0009719F">
      <w:pPr>
        <w:ind w:firstLine="709"/>
        <w:jc w:val="both"/>
      </w:pPr>
    </w:p>
    <w:p w14:paraId="5F38AFCC" w14:textId="77777777" w:rsidR="00F9458F" w:rsidRDefault="00F9458F" w:rsidP="0009719F">
      <w:pPr>
        <w:ind w:firstLine="709"/>
        <w:jc w:val="both"/>
      </w:pPr>
    </w:p>
    <w:p w14:paraId="1CBD19B3" w14:textId="77777777" w:rsidR="00F9458F" w:rsidRDefault="00F9458F" w:rsidP="0009719F">
      <w:pPr>
        <w:ind w:firstLine="709"/>
        <w:jc w:val="both"/>
      </w:pPr>
    </w:p>
    <w:p w14:paraId="0A1B50D1" w14:textId="77777777" w:rsidR="004B75AF" w:rsidRDefault="004B75AF">
      <w:pPr>
        <w:sectPr w:rsidR="004B75AF" w:rsidSect="00F17830">
          <w:headerReference w:type="default" r:id="rId10"/>
          <w:head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E796C74" w14:textId="2A08BA45" w:rsidR="004B75AF" w:rsidRPr="00526962" w:rsidRDefault="004B75AF" w:rsidP="00992BC7">
      <w:pPr>
        <w:tabs>
          <w:tab w:val="left" w:pos="10065"/>
        </w:tabs>
        <w:ind w:left="10206"/>
        <w:jc w:val="both"/>
        <w:rPr>
          <w:bCs/>
          <w:sz w:val="22"/>
          <w:szCs w:val="22"/>
        </w:rPr>
      </w:pPr>
      <w:r w:rsidRPr="00526962">
        <w:rPr>
          <w:bCs/>
          <w:sz w:val="22"/>
          <w:szCs w:val="22"/>
        </w:rPr>
        <w:lastRenderedPageBreak/>
        <w:t>«Приложение 1</w:t>
      </w:r>
    </w:p>
    <w:p w14:paraId="36EDB646" w14:textId="28ED4D7B" w:rsidR="004B75AF" w:rsidRDefault="004B75AF" w:rsidP="00992BC7">
      <w:pPr>
        <w:tabs>
          <w:tab w:val="left" w:pos="10065"/>
        </w:tabs>
        <w:ind w:left="10206"/>
        <w:jc w:val="both"/>
        <w:rPr>
          <w:sz w:val="22"/>
          <w:szCs w:val="22"/>
        </w:rPr>
      </w:pPr>
      <w:r w:rsidRPr="00526962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526962">
        <w:rPr>
          <w:sz w:val="22"/>
          <w:szCs w:val="22"/>
        </w:rPr>
        <w:t>Чувашской Республики «О бюджете города Новочебоксарска на 2023 год и на плановый период 2024 и 2025 годов»</w:t>
      </w:r>
    </w:p>
    <w:p w14:paraId="2ABE69A3" w14:textId="77777777" w:rsidR="00526962" w:rsidRPr="00526962" w:rsidRDefault="00526962" w:rsidP="00526962">
      <w:pPr>
        <w:tabs>
          <w:tab w:val="left" w:pos="10065"/>
        </w:tabs>
        <w:ind w:left="10490"/>
        <w:jc w:val="both"/>
        <w:rPr>
          <w:sz w:val="22"/>
          <w:szCs w:val="22"/>
        </w:rPr>
      </w:pPr>
    </w:p>
    <w:p w14:paraId="58765A71" w14:textId="77777777" w:rsidR="004B75AF" w:rsidRPr="002A0479" w:rsidRDefault="004B75AF" w:rsidP="004B75AF">
      <w:pPr>
        <w:jc w:val="center"/>
        <w:rPr>
          <w:b/>
          <w:bCs/>
          <w:caps/>
          <w:color w:val="000000"/>
          <w:sz w:val="22"/>
          <w:szCs w:val="22"/>
        </w:rPr>
      </w:pPr>
      <w:r w:rsidRPr="002A0479">
        <w:rPr>
          <w:b/>
          <w:bCs/>
          <w:caps/>
          <w:color w:val="000000"/>
          <w:sz w:val="22"/>
          <w:szCs w:val="22"/>
        </w:rPr>
        <w:t>Прогнозируемые объемы</w:t>
      </w:r>
    </w:p>
    <w:p w14:paraId="285953E9" w14:textId="77777777" w:rsidR="003C7A5C" w:rsidRPr="002A0479" w:rsidRDefault="004B75AF" w:rsidP="004B75AF">
      <w:pPr>
        <w:jc w:val="center"/>
        <w:rPr>
          <w:color w:val="000000"/>
          <w:sz w:val="22"/>
          <w:szCs w:val="22"/>
        </w:rPr>
      </w:pPr>
      <w:r w:rsidRPr="002A0479">
        <w:rPr>
          <w:b/>
          <w:bCs/>
          <w:color w:val="000000"/>
          <w:sz w:val="22"/>
          <w:szCs w:val="22"/>
        </w:rPr>
        <w:t>поступлений доходов в бюджет города Новочебоксарска на 2023 год и на плановый период 2024 и 2025 годов</w:t>
      </w:r>
      <w:r w:rsidRPr="002A0479">
        <w:rPr>
          <w:color w:val="000000"/>
          <w:sz w:val="22"/>
          <w:szCs w:val="22"/>
        </w:rPr>
        <w:t xml:space="preserve">   </w:t>
      </w:r>
    </w:p>
    <w:p w14:paraId="78DCE2C3" w14:textId="54D7B6AB" w:rsidR="003C7A5C" w:rsidRPr="002A0479" w:rsidRDefault="004B75AF" w:rsidP="00A65F3F">
      <w:pPr>
        <w:ind w:right="-456"/>
        <w:jc w:val="right"/>
        <w:rPr>
          <w:color w:val="000000"/>
          <w:sz w:val="22"/>
          <w:szCs w:val="22"/>
        </w:rPr>
      </w:pPr>
      <w:r w:rsidRPr="002A0479">
        <w:rPr>
          <w:color w:val="000000"/>
        </w:rPr>
        <w:t xml:space="preserve">   </w:t>
      </w:r>
      <w:r w:rsidR="003C7A5C" w:rsidRPr="002A0479">
        <w:rPr>
          <w:color w:val="000000"/>
          <w:sz w:val="22"/>
          <w:szCs w:val="22"/>
        </w:rPr>
        <w:t>(тыс. рублей)</w:t>
      </w: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9358"/>
        <w:gridCol w:w="1312"/>
        <w:gridCol w:w="1274"/>
        <w:gridCol w:w="1440"/>
      </w:tblGrid>
      <w:tr w:rsidR="00BF7894" w:rsidRPr="002A0479" w14:paraId="7D7C622C" w14:textId="77777777" w:rsidTr="00414FDA">
        <w:trPr>
          <w:trHeight w:val="270"/>
          <w:tblHeader/>
        </w:trPr>
        <w:tc>
          <w:tcPr>
            <w:tcW w:w="735" w:type="pct"/>
            <w:vMerge w:val="restart"/>
            <w:shd w:val="clear" w:color="auto" w:fill="auto"/>
            <w:noWrap/>
            <w:vAlign w:val="center"/>
          </w:tcPr>
          <w:p w14:paraId="081A2B75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 xml:space="preserve">Код бюджетной </w:t>
            </w:r>
            <w:r w:rsidRPr="002A0479">
              <w:rPr>
                <w:color w:val="000000"/>
                <w:sz w:val="22"/>
                <w:szCs w:val="22"/>
              </w:rPr>
              <w:br/>
              <w:t>классификации</w:t>
            </w:r>
          </w:p>
        </w:tc>
        <w:tc>
          <w:tcPr>
            <w:tcW w:w="2982" w:type="pct"/>
            <w:vMerge w:val="restart"/>
            <w:shd w:val="clear" w:color="auto" w:fill="auto"/>
            <w:vAlign w:val="center"/>
          </w:tcPr>
          <w:p w14:paraId="6F01E937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283" w:type="pct"/>
            <w:gridSpan w:val="3"/>
            <w:shd w:val="clear" w:color="auto" w:fill="auto"/>
            <w:noWrap/>
            <w:vAlign w:val="center"/>
          </w:tcPr>
          <w:p w14:paraId="375CC849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C7A5C" w:rsidRPr="002A0479" w14:paraId="7770809B" w14:textId="77777777" w:rsidTr="00414FDA">
        <w:trPr>
          <w:trHeight w:val="270"/>
          <w:tblHeader/>
        </w:trPr>
        <w:tc>
          <w:tcPr>
            <w:tcW w:w="735" w:type="pct"/>
            <w:vMerge/>
            <w:shd w:val="clear" w:color="auto" w:fill="auto"/>
            <w:noWrap/>
            <w:vAlign w:val="center"/>
          </w:tcPr>
          <w:p w14:paraId="27CF2108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82" w:type="pct"/>
            <w:vMerge/>
            <w:shd w:val="clear" w:color="auto" w:fill="auto"/>
            <w:vAlign w:val="center"/>
          </w:tcPr>
          <w:p w14:paraId="5032EAE0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4C696B57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06" w:type="pct"/>
          </w:tcPr>
          <w:p w14:paraId="0347CBE4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459" w:type="pct"/>
          </w:tcPr>
          <w:p w14:paraId="746590CA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2025 год</w:t>
            </w:r>
          </w:p>
        </w:tc>
      </w:tr>
    </w:tbl>
    <w:p w14:paraId="606D7C31" w14:textId="4CF457C3" w:rsidR="004B75AF" w:rsidRPr="003C7A5C" w:rsidRDefault="004B75AF" w:rsidP="004B75AF">
      <w:pPr>
        <w:jc w:val="center"/>
        <w:rPr>
          <w:sz w:val="4"/>
          <w:szCs w:val="4"/>
        </w:rPr>
      </w:pPr>
    </w:p>
    <w:tbl>
      <w:tblPr>
        <w:tblW w:w="530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9359"/>
        <w:gridCol w:w="1293"/>
        <w:gridCol w:w="1296"/>
        <w:gridCol w:w="1434"/>
      </w:tblGrid>
      <w:tr w:rsidR="004B75AF" w:rsidRPr="00A65F3F" w14:paraId="19EC935A" w14:textId="77777777" w:rsidTr="00414FDA">
        <w:trPr>
          <w:trHeight w:val="270"/>
          <w:tblHeader/>
        </w:trPr>
        <w:tc>
          <w:tcPr>
            <w:tcW w:w="735" w:type="pct"/>
            <w:shd w:val="clear" w:color="auto" w:fill="auto"/>
            <w:noWrap/>
            <w:vAlign w:val="center"/>
            <w:hideMark/>
          </w:tcPr>
          <w:p w14:paraId="4675C15E" w14:textId="77777777" w:rsidR="004B75AF" w:rsidRPr="00A65F3F" w:rsidRDefault="004B75AF" w:rsidP="00B95DD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83" w:type="pct"/>
            <w:shd w:val="clear" w:color="auto" w:fill="auto"/>
            <w:vAlign w:val="center"/>
            <w:hideMark/>
          </w:tcPr>
          <w:p w14:paraId="2E88057F" w14:textId="77777777" w:rsidR="004B75AF" w:rsidRPr="00A65F3F" w:rsidRDefault="004B75AF" w:rsidP="00B95DD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347A484" w14:textId="77777777" w:rsidR="004B75AF" w:rsidRPr="00A65F3F" w:rsidRDefault="004B75AF" w:rsidP="00B95DD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3" w:type="pct"/>
          </w:tcPr>
          <w:p w14:paraId="5E7F2B73" w14:textId="77777777" w:rsidR="004B75AF" w:rsidRPr="00A65F3F" w:rsidRDefault="004B75AF" w:rsidP="00B95DD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7" w:type="pct"/>
          </w:tcPr>
          <w:p w14:paraId="4FB2D044" w14:textId="77777777" w:rsidR="004B75AF" w:rsidRPr="00A65F3F" w:rsidRDefault="004B75AF" w:rsidP="00B95DD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5</w:t>
            </w:r>
          </w:p>
        </w:tc>
      </w:tr>
      <w:tr w:rsidR="004B75AF" w:rsidRPr="00A65F3F" w14:paraId="57EE00FE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23DDA496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983" w:type="pct"/>
            <w:shd w:val="clear" w:color="auto" w:fill="auto"/>
          </w:tcPr>
          <w:p w14:paraId="08FFCD83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87BC4D9" w14:textId="2BC78485" w:rsidR="004B75AF" w:rsidRPr="00A65F3F" w:rsidRDefault="00D338FE" w:rsidP="00A878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879 840,0</w:t>
            </w:r>
          </w:p>
        </w:tc>
        <w:tc>
          <w:tcPr>
            <w:tcW w:w="413" w:type="pct"/>
          </w:tcPr>
          <w:p w14:paraId="1F3BA3C2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850 496,5</w:t>
            </w:r>
          </w:p>
        </w:tc>
        <w:tc>
          <w:tcPr>
            <w:tcW w:w="457" w:type="pct"/>
          </w:tcPr>
          <w:p w14:paraId="4E0604AB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867 182,5</w:t>
            </w:r>
          </w:p>
        </w:tc>
      </w:tr>
      <w:tr w:rsidR="004B75AF" w:rsidRPr="00A65F3F" w14:paraId="5ACBCC80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60A8E730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983" w:type="pct"/>
            <w:shd w:val="clear" w:color="auto" w:fill="auto"/>
          </w:tcPr>
          <w:p w14:paraId="4ABA1140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F34A4E8" w14:textId="5DED32FC" w:rsidR="004B75AF" w:rsidRPr="00A65F3F" w:rsidRDefault="00253E48" w:rsidP="00253E4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440 751,0</w:t>
            </w:r>
          </w:p>
        </w:tc>
        <w:tc>
          <w:tcPr>
            <w:tcW w:w="413" w:type="pct"/>
          </w:tcPr>
          <w:p w14:paraId="01A73E43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473 541,0</w:t>
            </w:r>
          </w:p>
        </w:tc>
        <w:tc>
          <w:tcPr>
            <w:tcW w:w="457" w:type="pct"/>
          </w:tcPr>
          <w:p w14:paraId="080C4BFD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487 528,0</w:t>
            </w:r>
          </w:p>
        </w:tc>
      </w:tr>
      <w:tr w:rsidR="004B75AF" w:rsidRPr="00A65F3F" w14:paraId="090C8FA0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7713A8E" w14:textId="77777777" w:rsidR="004B75AF" w:rsidRPr="00A65F3F" w:rsidRDefault="004B75AF" w:rsidP="00B95DD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1 01 02000 01 0000 110</w:t>
            </w:r>
          </w:p>
        </w:tc>
        <w:tc>
          <w:tcPr>
            <w:tcW w:w="2983" w:type="pct"/>
            <w:shd w:val="clear" w:color="auto" w:fill="auto"/>
          </w:tcPr>
          <w:p w14:paraId="2DE038E5" w14:textId="77777777" w:rsidR="004B75AF" w:rsidRPr="00A65F3F" w:rsidRDefault="004B75AF" w:rsidP="00B95DD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0DF384D5" w14:textId="2F0D3658" w:rsidR="004B75AF" w:rsidRPr="00A65F3F" w:rsidRDefault="000629B5" w:rsidP="00253E48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4</w:t>
            </w:r>
            <w:r w:rsidR="00253E48">
              <w:rPr>
                <w:color w:val="000000"/>
                <w:sz w:val="20"/>
                <w:szCs w:val="20"/>
              </w:rPr>
              <w:t>40 751,0</w:t>
            </w:r>
          </w:p>
        </w:tc>
        <w:tc>
          <w:tcPr>
            <w:tcW w:w="413" w:type="pct"/>
          </w:tcPr>
          <w:p w14:paraId="523B9879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473 541,0</w:t>
            </w:r>
          </w:p>
        </w:tc>
        <w:tc>
          <w:tcPr>
            <w:tcW w:w="457" w:type="pct"/>
          </w:tcPr>
          <w:p w14:paraId="53554388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487 528,0</w:t>
            </w:r>
          </w:p>
        </w:tc>
      </w:tr>
      <w:tr w:rsidR="004B75AF" w:rsidRPr="00A65F3F" w14:paraId="652F325C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1EEB116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2983" w:type="pct"/>
            <w:shd w:val="clear" w:color="auto" w:fill="auto"/>
          </w:tcPr>
          <w:p w14:paraId="7D0C6929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02B57BB" w14:textId="678FDF32" w:rsidR="004B75AF" w:rsidRPr="00A65F3F" w:rsidRDefault="00253E48" w:rsidP="00D338F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3 070,</w:t>
            </w:r>
            <w:r w:rsidR="00D338FE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13" w:type="pct"/>
          </w:tcPr>
          <w:p w14:paraId="79D19B4A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793F5779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3 080,0</w:t>
            </w:r>
          </w:p>
        </w:tc>
        <w:tc>
          <w:tcPr>
            <w:tcW w:w="457" w:type="pct"/>
          </w:tcPr>
          <w:p w14:paraId="0E0BA4E3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6FC1498A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3 130,0</w:t>
            </w:r>
          </w:p>
        </w:tc>
      </w:tr>
      <w:tr w:rsidR="004B75AF" w:rsidRPr="00A65F3F" w14:paraId="74DC7A3B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EABDDBE" w14:textId="77777777" w:rsidR="004B75AF" w:rsidRPr="00A65F3F" w:rsidRDefault="004B75AF" w:rsidP="00B95DD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1 03 02000 01 0000 110</w:t>
            </w:r>
          </w:p>
        </w:tc>
        <w:tc>
          <w:tcPr>
            <w:tcW w:w="2983" w:type="pct"/>
            <w:shd w:val="clear" w:color="auto" w:fill="auto"/>
          </w:tcPr>
          <w:p w14:paraId="0266B890" w14:textId="77777777" w:rsidR="004B75AF" w:rsidRPr="00A65F3F" w:rsidRDefault="004B75AF" w:rsidP="00B95DD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39C32D6D" w14:textId="62644124" w:rsidR="004B75AF" w:rsidRPr="00A65F3F" w:rsidRDefault="00253E48" w:rsidP="00D338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3 070,</w:t>
            </w:r>
            <w:r w:rsidR="00D338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3" w:type="pct"/>
          </w:tcPr>
          <w:p w14:paraId="0FB28286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E460394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3 080,0</w:t>
            </w:r>
          </w:p>
        </w:tc>
        <w:tc>
          <w:tcPr>
            <w:tcW w:w="457" w:type="pct"/>
          </w:tcPr>
          <w:p w14:paraId="6F0427BE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D75A235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3 130,0</w:t>
            </w:r>
          </w:p>
        </w:tc>
      </w:tr>
      <w:tr w:rsidR="004B75AF" w:rsidRPr="00A65F3F" w14:paraId="4BDEFDFA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94A255D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2983" w:type="pct"/>
            <w:shd w:val="clear" w:color="auto" w:fill="auto"/>
          </w:tcPr>
          <w:p w14:paraId="3C884B69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3C1C0D4" w14:textId="5167582E" w:rsidR="004B75AF" w:rsidRPr="00A65F3F" w:rsidRDefault="000629B5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101 145,0</w:t>
            </w:r>
          </w:p>
        </w:tc>
        <w:tc>
          <w:tcPr>
            <w:tcW w:w="413" w:type="pct"/>
          </w:tcPr>
          <w:p w14:paraId="4B0F5C02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104 966,0</w:t>
            </w:r>
          </w:p>
        </w:tc>
        <w:tc>
          <w:tcPr>
            <w:tcW w:w="457" w:type="pct"/>
          </w:tcPr>
          <w:p w14:paraId="27498E26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108 081,0</w:t>
            </w:r>
          </w:p>
        </w:tc>
      </w:tr>
      <w:tr w:rsidR="004B75AF" w:rsidRPr="00A65F3F" w14:paraId="7C19F7B4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4C2462C" w14:textId="77777777" w:rsidR="004B75AF" w:rsidRPr="00A65F3F" w:rsidRDefault="004B75AF" w:rsidP="00B95DD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1 05 01000 00 0000 110</w:t>
            </w:r>
          </w:p>
        </w:tc>
        <w:tc>
          <w:tcPr>
            <w:tcW w:w="2983" w:type="pct"/>
            <w:shd w:val="clear" w:color="auto" w:fill="auto"/>
          </w:tcPr>
          <w:p w14:paraId="6C0AE477" w14:textId="77777777" w:rsidR="004B75AF" w:rsidRPr="00A65F3F" w:rsidRDefault="004B75AF" w:rsidP="00B95DD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8EBAB4E" w14:textId="27E0BFDF" w:rsidR="004B75AF" w:rsidRPr="00A65F3F" w:rsidRDefault="000629B5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80 785,0</w:t>
            </w:r>
          </w:p>
        </w:tc>
        <w:tc>
          <w:tcPr>
            <w:tcW w:w="413" w:type="pct"/>
          </w:tcPr>
          <w:p w14:paraId="0417B5C4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84 307,0</w:t>
            </w:r>
          </w:p>
        </w:tc>
        <w:tc>
          <w:tcPr>
            <w:tcW w:w="457" w:type="pct"/>
          </w:tcPr>
          <w:p w14:paraId="1CA4DF5F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87 258,0</w:t>
            </w:r>
          </w:p>
        </w:tc>
      </w:tr>
      <w:tr w:rsidR="004B75AF" w:rsidRPr="00A65F3F" w14:paraId="09F953ED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B40BD70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1 05 03000 01 0000 110</w:t>
            </w:r>
          </w:p>
        </w:tc>
        <w:tc>
          <w:tcPr>
            <w:tcW w:w="2983" w:type="pct"/>
            <w:shd w:val="clear" w:color="auto" w:fill="auto"/>
          </w:tcPr>
          <w:p w14:paraId="4DB02DB4" w14:textId="77777777" w:rsidR="004B75AF" w:rsidRPr="00A65F3F" w:rsidRDefault="004B75AF" w:rsidP="00B95DD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AD63F2F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413" w:type="pct"/>
          </w:tcPr>
          <w:p w14:paraId="0842E464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457" w:type="pct"/>
          </w:tcPr>
          <w:p w14:paraId="09407C9D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4B75AF" w:rsidRPr="00A65F3F" w14:paraId="324D2094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3D156A1D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1 05 04000 02 0000 110</w:t>
            </w:r>
          </w:p>
        </w:tc>
        <w:tc>
          <w:tcPr>
            <w:tcW w:w="2983" w:type="pct"/>
            <w:shd w:val="clear" w:color="auto" w:fill="auto"/>
          </w:tcPr>
          <w:p w14:paraId="7994AB28" w14:textId="77777777" w:rsidR="004B75AF" w:rsidRPr="00A65F3F" w:rsidRDefault="004B75AF" w:rsidP="00B95DD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7770874" w14:textId="40B8ADFC" w:rsidR="004B75AF" w:rsidRPr="00A65F3F" w:rsidRDefault="000629B5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20 240,0</w:t>
            </w:r>
          </w:p>
        </w:tc>
        <w:tc>
          <w:tcPr>
            <w:tcW w:w="413" w:type="pct"/>
          </w:tcPr>
          <w:p w14:paraId="0C8C2BC7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20 539,0</w:t>
            </w:r>
          </w:p>
        </w:tc>
        <w:tc>
          <w:tcPr>
            <w:tcW w:w="457" w:type="pct"/>
          </w:tcPr>
          <w:p w14:paraId="78781867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20 703,0</w:t>
            </w:r>
          </w:p>
        </w:tc>
      </w:tr>
      <w:tr w:rsidR="004B75AF" w:rsidRPr="00A65F3F" w14:paraId="14391500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3E79CAA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2983" w:type="pct"/>
            <w:shd w:val="clear" w:color="auto" w:fill="auto"/>
          </w:tcPr>
          <w:p w14:paraId="777209DC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CF13089" w14:textId="31B21864" w:rsidR="004B75AF" w:rsidRPr="00A65F3F" w:rsidRDefault="000629B5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142 506,0</w:t>
            </w:r>
          </w:p>
        </w:tc>
        <w:tc>
          <w:tcPr>
            <w:tcW w:w="413" w:type="pct"/>
          </w:tcPr>
          <w:p w14:paraId="7BDFDC18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138 863,0</w:t>
            </w:r>
          </w:p>
        </w:tc>
        <w:tc>
          <w:tcPr>
            <w:tcW w:w="457" w:type="pct"/>
          </w:tcPr>
          <w:p w14:paraId="560B8D50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139 000,0</w:t>
            </w:r>
          </w:p>
        </w:tc>
      </w:tr>
      <w:tr w:rsidR="004B75AF" w:rsidRPr="00A65F3F" w14:paraId="119618F6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6CE759CB" w14:textId="77777777" w:rsidR="004B75AF" w:rsidRPr="00A65F3F" w:rsidRDefault="004B75AF" w:rsidP="00B95DD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1 06 01000 04 0000 110</w:t>
            </w:r>
          </w:p>
        </w:tc>
        <w:tc>
          <w:tcPr>
            <w:tcW w:w="2983" w:type="pct"/>
            <w:shd w:val="clear" w:color="auto" w:fill="auto"/>
          </w:tcPr>
          <w:p w14:paraId="026CB4D0" w14:textId="77777777" w:rsidR="004B75AF" w:rsidRPr="00A65F3F" w:rsidRDefault="004B75AF" w:rsidP="00B95DD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1F6150FA" w14:textId="6D46B8C8" w:rsidR="004B75AF" w:rsidRPr="00A65F3F" w:rsidRDefault="000629B5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40 200,0</w:t>
            </w:r>
          </w:p>
        </w:tc>
        <w:tc>
          <w:tcPr>
            <w:tcW w:w="413" w:type="pct"/>
          </w:tcPr>
          <w:p w14:paraId="736C5040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39 000,0</w:t>
            </w:r>
          </w:p>
        </w:tc>
        <w:tc>
          <w:tcPr>
            <w:tcW w:w="457" w:type="pct"/>
          </w:tcPr>
          <w:p w14:paraId="1D4F9865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39 000,0</w:t>
            </w:r>
          </w:p>
        </w:tc>
      </w:tr>
      <w:tr w:rsidR="004B75AF" w:rsidRPr="00A65F3F" w14:paraId="2B0350A2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64846AC" w14:textId="77777777" w:rsidR="004B75AF" w:rsidRPr="00A65F3F" w:rsidRDefault="004B75AF" w:rsidP="00B95DD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1 06 04000 02 0000 110</w:t>
            </w:r>
          </w:p>
        </w:tc>
        <w:tc>
          <w:tcPr>
            <w:tcW w:w="2983" w:type="pct"/>
            <w:shd w:val="clear" w:color="auto" w:fill="auto"/>
          </w:tcPr>
          <w:p w14:paraId="5DCBFBE4" w14:textId="77777777" w:rsidR="004B75AF" w:rsidRPr="00A65F3F" w:rsidRDefault="004B75AF" w:rsidP="00B95DD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58B37A3" w14:textId="684F2A67" w:rsidR="004B75AF" w:rsidRPr="00A65F3F" w:rsidRDefault="000629B5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10 232,0</w:t>
            </w:r>
          </w:p>
        </w:tc>
        <w:tc>
          <w:tcPr>
            <w:tcW w:w="413" w:type="pct"/>
          </w:tcPr>
          <w:p w14:paraId="78E251EF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10 263,0</w:t>
            </w:r>
          </w:p>
        </w:tc>
        <w:tc>
          <w:tcPr>
            <w:tcW w:w="457" w:type="pct"/>
          </w:tcPr>
          <w:p w14:paraId="1D6E496B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10 300,0</w:t>
            </w:r>
          </w:p>
        </w:tc>
      </w:tr>
      <w:tr w:rsidR="004B75AF" w:rsidRPr="00A65F3F" w14:paraId="7802D971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39392A9F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1 06 06000 04 0000 110</w:t>
            </w:r>
          </w:p>
        </w:tc>
        <w:tc>
          <w:tcPr>
            <w:tcW w:w="2983" w:type="pct"/>
            <w:shd w:val="clear" w:color="auto" w:fill="auto"/>
          </w:tcPr>
          <w:p w14:paraId="6124F272" w14:textId="77777777" w:rsidR="004B75AF" w:rsidRPr="00A65F3F" w:rsidRDefault="004B75AF" w:rsidP="00B95DD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175F3B3" w14:textId="73E31EB5" w:rsidR="004B75AF" w:rsidRPr="00A65F3F" w:rsidRDefault="000629B5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92 074,0</w:t>
            </w:r>
          </w:p>
        </w:tc>
        <w:tc>
          <w:tcPr>
            <w:tcW w:w="413" w:type="pct"/>
          </w:tcPr>
          <w:p w14:paraId="051316A3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89 600,0</w:t>
            </w:r>
          </w:p>
        </w:tc>
        <w:tc>
          <w:tcPr>
            <w:tcW w:w="457" w:type="pct"/>
          </w:tcPr>
          <w:p w14:paraId="48582150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89 700,0</w:t>
            </w:r>
          </w:p>
        </w:tc>
      </w:tr>
      <w:tr w:rsidR="004B75AF" w:rsidRPr="00A65F3F" w14:paraId="79C65DE3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205CCD06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2983" w:type="pct"/>
            <w:shd w:val="clear" w:color="auto" w:fill="auto"/>
          </w:tcPr>
          <w:p w14:paraId="23321428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33C061E" w14:textId="2CB4630F" w:rsidR="004B75AF" w:rsidRPr="00A65F3F" w:rsidRDefault="00253E48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413" w:type="pct"/>
          </w:tcPr>
          <w:p w14:paraId="40C38098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27291CF0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457" w:type="pct"/>
          </w:tcPr>
          <w:p w14:paraId="6F47F53B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3697D4AA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4B75AF" w:rsidRPr="00A65F3F" w14:paraId="15EBA1E7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A0CCF64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2983" w:type="pct"/>
            <w:shd w:val="clear" w:color="auto" w:fill="auto"/>
          </w:tcPr>
          <w:p w14:paraId="687D07F7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1FA78A5D" w14:textId="7E7DF96B" w:rsidR="004B75AF" w:rsidRPr="00A65F3F" w:rsidRDefault="004B75AF" w:rsidP="000629B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14 8</w:t>
            </w:r>
            <w:r w:rsidR="000629B5" w:rsidRPr="00A65F3F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A65F3F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413" w:type="pct"/>
          </w:tcPr>
          <w:p w14:paraId="7973E062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14 923,0</w:t>
            </w:r>
          </w:p>
        </w:tc>
        <w:tc>
          <w:tcPr>
            <w:tcW w:w="457" w:type="pct"/>
          </w:tcPr>
          <w:p w14:paraId="6D73FE31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15 023,0</w:t>
            </w:r>
          </w:p>
        </w:tc>
      </w:tr>
      <w:tr w:rsidR="004B75AF" w:rsidRPr="00A65F3F" w14:paraId="4FD1558A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BAED763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2983" w:type="pct"/>
            <w:shd w:val="clear" w:color="auto" w:fill="auto"/>
          </w:tcPr>
          <w:p w14:paraId="4D89BAD8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37D1CE0E" w14:textId="79B85D60" w:rsidR="004B75AF" w:rsidRPr="00A65F3F" w:rsidRDefault="00253E48" w:rsidP="000629B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121 250,9</w:t>
            </w:r>
          </w:p>
        </w:tc>
        <w:tc>
          <w:tcPr>
            <w:tcW w:w="413" w:type="pct"/>
          </w:tcPr>
          <w:p w14:paraId="06DAC3E9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119A6670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92 770,0</w:t>
            </w:r>
          </w:p>
        </w:tc>
        <w:tc>
          <w:tcPr>
            <w:tcW w:w="457" w:type="pct"/>
          </w:tcPr>
          <w:p w14:paraId="6B589147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3FCA52A5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92 067,0</w:t>
            </w:r>
          </w:p>
        </w:tc>
      </w:tr>
      <w:tr w:rsidR="004B75AF" w:rsidRPr="00A65F3F" w14:paraId="49751FC9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2CCB618E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2983" w:type="pct"/>
            <w:shd w:val="clear" w:color="auto" w:fill="auto"/>
          </w:tcPr>
          <w:p w14:paraId="116A56EF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3795DA34" w14:textId="53812EAF" w:rsidR="004B75AF" w:rsidRPr="00A65F3F" w:rsidRDefault="00253E48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19 350,0</w:t>
            </w:r>
          </w:p>
        </w:tc>
        <w:tc>
          <w:tcPr>
            <w:tcW w:w="413" w:type="pct"/>
          </w:tcPr>
          <w:p w14:paraId="0AE0CC65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457" w:type="pct"/>
          </w:tcPr>
          <w:p w14:paraId="6D0DE773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12 250,0</w:t>
            </w:r>
          </w:p>
        </w:tc>
      </w:tr>
      <w:tr w:rsidR="004B75AF" w:rsidRPr="00A65F3F" w14:paraId="14189C3A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2D514959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2983" w:type="pct"/>
            <w:shd w:val="clear" w:color="auto" w:fill="auto"/>
          </w:tcPr>
          <w:p w14:paraId="2277A151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2746CED" w14:textId="5E08C15B" w:rsidR="004B75AF" w:rsidRPr="00A65F3F" w:rsidRDefault="00253E48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3 990,9</w:t>
            </w:r>
          </w:p>
        </w:tc>
        <w:tc>
          <w:tcPr>
            <w:tcW w:w="413" w:type="pct"/>
          </w:tcPr>
          <w:p w14:paraId="01531FBB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2 245,3</w:t>
            </w:r>
          </w:p>
        </w:tc>
        <w:tc>
          <w:tcPr>
            <w:tcW w:w="457" w:type="pct"/>
          </w:tcPr>
          <w:p w14:paraId="0D47BC89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2 245,3</w:t>
            </w:r>
          </w:p>
        </w:tc>
      </w:tr>
      <w:tr w:rsidR="004B75AF" w:rsidRPr="00A65F3F" w14:paraId="1263A2A5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F2E295A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2983" w:type="pct"/>
            <w:shd w:val="clear" w:color="auto" w:fill="auto"/>
          </w:tcPr>
          <w:p w14:paraId="78F511B9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CB5D09A" w14:textId="7D3A0E3D" w:rsidR="004B75AF" w:rsidRPr="00A65F3F" w:rsidRDefault="00D338FE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20 071,0</w:t>
            </w:r>
          </w:p>
        </w:tc>
        <w:tc>
          <w:tcPr>
            <w:tcW w:w="413" w:type="pct"/>
          </w:tcPr>
          <w:p w14:paraId="170E9C36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457" w:type="pct"/>
          </w:tcPr>
          <w:p w14:paraId="4F9B42EF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4B75AF" w:rsidRPr="00A65F3F" w14:paraId="7679F8AC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136342ED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2983" w:type="pct"/>
            <w:shd w:val="clear" w:color="auto" w:fill="auto"/>
          </w:tcPr>
          <w:p w14:paraId="620B2D4D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1D5CD72" w14:textId="14F00CC2" w:rsidR="004B75AF" w:rsidRPr="00A65F3F" w:rsidRDefault="004B75AF" w:rsidP="00A878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0C758B" w:rsidRPr="00A65F3F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A87856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0C758B" w:rsidRPr="00A65F3F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="00A87856">
              <w:rPr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413" w:type="pct"/>
          </w:tcPr>
          <w:p w14:paraId="62376C86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6 021,7</w:t>
            </w:r>
          </w:p>
        </w:tc>
        <w:tc>
          <w:tcPr>
            <w:tcW w:w="457" w:type="pct"/>
          </w:tcPr>
          <w:p w14:paraId="034B2FEB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6 021,7</w:t>
            </w:r>
          </w:p>
        </w:tc>
      </w:tr>
      <w:tr w:rsidR="004B75AF" w:rsidRPr="00A65F3F" w14:paraId="70077DEE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045E86E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2983" w:type="pct"/>
            <w:shd w:val="clear" w:color="auto" w:fill="auto"/>
          </w:tcPr>
          <w:p w14:paraId="54F29DCD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A9C9324" w14:textId="59F90FAB" w:rsidR="004B75AF" w:rsidRPr="00A65F3F" w:rsidRDefault="000C758B" w:rsidP="00D338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1 630,</w:t>
            </w:r>
            <w:r w:rsidR="00D338F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13" w:type="pct"/>
          </w:tcPr>
          <w:p w14:paraId="63C5CBD4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1 228,5</w:t>
            </w:r>
          </w:p>
        </w:tc>
        <w:tc>
          <w:tcPr>
            <w:tcW w:w="457" w:type="pct"/>
          </w:tcPr>
          <w:p w14:paraId="362978AE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1 228,5</w:t>
            </w:r>
          </w:p>
        </w:tc>
      </w:tr>
      <w:tr w:rsidR="003B77C7" w:rsidRPr="00A65F3F" w14:paraId="6AE7D2EF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6A7701AE" w14:textId="77777777" w:rsidR="003B77C7" w:rsidRPr="00A65F3F" w:rsidRDefault="003B77C7" w:rsidP="003B77C7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983" w:type="pct"/>
            <w:shd w:val="clear" w:color="auto" w:fill="auto"/>
          </w:tcPr>
          <w:p w14:paraId="7288518A" w14:textId="77777777" w:rsidR="003B77C7" w:rsidRPr="00A65F3F" w:rsidRDefault="003B77C7" w:rsidP="003B77C7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2AD1976" w14:textId="5D3D1F8A" w:rsidR="003B77C7" w:rsidRPr="00A65F3F" w:rsidRDefault="00187413" w:rsidP="007F07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2 237 122,4</w:t>
            </w:r>
          </w:p>
        </w:tc>
        <w:tc>
          <w:tcPr>
            <w:tcW w:w="413" w:type="pct"/>
          </w:tcPr>
          <w:p w14:paraId="75B6A74B" w14:textId="18687F27" w:rsidR="003B77C7" w:rsidRPr="00A65F3F" w:rsidRDefault="003B77C7" w:rsidP="003B77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1 797 471,2</w:t>
            </w:r>
          </w:p>
        </w:tc>
        <w:tc>
          <w:tcPr>
            <w:tcW w:w="457" w:type="pct"/>
          </w:tcPr>
          <w:p w14:paraId="7B3CE9F2" w14:textId="4669128A" w:rsidR="003B77C7" w:rsidRPr="00A65F3F" w:rsidRDefault="003B77C7" w:rsidP="003B77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1 731 478,7</w:t>
            </w:r>
          </w:p>
        </w:tc>
      </w:tr>
      <w:tr w:rsidR="004B75AF" w:rsidRPr="00A65F3F" w14:paraId="2DB95410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A941BED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2983" w:type="pct"/>
            <w:shd w:val="clear" w:color="auto" w:fill="auto"/>
          </w:tcPr>
          <w:p w14:paraId="7F002BBC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</w:t>
            </w:r>
            <w:r w:rsidRPr="00A65F3F">
              <w:rPr>
                <w:b/>
                <w:bCs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449AC6EE" w14:textId="2123CAF4" w:rsidR="004B75AF" w:rsidRPr="00A65F3F" w:rsidRDefault="00187413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2 215 020,8</w:t>
            </w:r>
          </w:p>
        </w:tc>
        <w:tc>
          <w:tcPr>
            <w:tcW w:w="413" w:type="pct"/>
          </w:tcPr>
          <w:p w14:paraId="08338AB2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095A58CA" w14:textId="150923B9" w:rsidR="003B77C7" w:rsidRPr="00A65F3F" w:rsidRDefault="003B77C7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lastRenderedPageBreak/>
              <w:t>1 797 471,2</w:t>
            </w:r>
          </w:p>
        </w:tc>
        <w:tc>
          <w:tcPr>
            <w:tcW w:w="457" w:type="pct"/>
          </w:tcPr>
          <w:p w14:paraId="55D8930A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0CDA4C99" w14:textId="5B9978DC" w:rsidR="003B77C7" w:rsidRPr="00A65F3F" w:rsidRDefault="003B77C7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lastRenderedPageBreak/>
              <w:t>1 731 478,7</w:t>
            </w:r>
          </w:p>
        </w:tc>
      </w:tr>
      <w:tr w:rsidR="004B75AF" w:rsidRPr="00A65F3F" w14:paraId="6B395DDF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39DAB26B" w14:textId="77777777" w:rsidR="004B75AF" w:rsidRPr="00A65F3F" w:rsidRDefault="004B75AF" w:rsidP="00B95DD3">
            <w:pPr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lastRenderedPageBreak/>
              <w:t>2 02 10000 00 0000 150</w:t>
            </w:r>
          </w:p>
        </w:tc>
        <w:tc>
          <w:tcPr>
            <w:tcW w:w="2983" w:type="pct"/>
            <w:shd w:val="clear" w:color="auto" w:fill="auto"/>
          </w:tcPr>
          <w:p w14:paraId="15FB8D16" w14:textId="77777777" w:rsidR="004B75AF" w:rsidRPr="00A65F3F" w:rsidRDefault="004B75AF" w:rsidP="00B95DD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E605324" w14:textId="0B676887" w:rsidR="004B75AF" w:rsidRPr="00A65F3F" w:rsidRDefault="004B75AF" w:rsidP="003B500B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75 939,5</w:t>
            </w:r>
          </w:p>
        </w:tc>
        <w:tc>
          <w:tcPr>
            <w:tcW w:w="413" w:type="pct"/>
          </w:tcPr>
          <w:p w14:paraId="0062773B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39 106,1</w:t>
            </w:r>
          </w:p>
        </w:tc>
        <w:tc>
          <w:tcPr>
            <w:tcW w:w="457" w:type="pct"/>
          </w:tcPr>
          <w:p w14:paraId="5C84BC51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29 930,8</w:t>
            </w:r>
          </w:p>
        </w:tc>
      </w:tr>
      <w:tr w:rsidR="004B75AF" w:rsidRPr="00A65F3F" w14:paraId="3C7B8F5D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3E335D8" w14:textId="77777777" w:rsidR="004B75AF" w:rsidRPr="00A65F3F" w:rsidRDefault="004B75AF" w:rsidP="00B95DD3">
            <w:pPr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2983" w:type="pct"/>
            <w:shd w:val="clear" w:color="auto" w:fill="auto"/>
          </w:tcPr>
          <w:p w14:paraId="4E9571AA" w14:textId="77777777" w:rsidR="004B75AF" w:rsidRPr="00A65F3F" w:rsidRDefault="004B75AF" w:rsidP="00B95DD3">
            <w:pPr>
              <w:widowControl w:val="0"/>
              <w:jc w:val="both"/>
              <w:rPr>
                <w:bCs/>
                <w:snapToGrid w:val="0"/>
                <w:sz w:val="20"/>
                <w:szCs w:val="20"/>
              </w:rPr>
            </w:pPr>
            <w:r w:rsidRPr="00A65F3F">
              <w:rPr>
                <w:snapToGrid w:val="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6366A90" w14:textId="31708F55" w:rsidR="004B75AF" w:rsidRPr="00A65F3F" w:rsidRDefault="00EE5189" w:rsidP="00B95D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500 443,4</w:t>
            </w:r>
          </w:p>
        </w:tc>
        <w:tc>
          <w:tcPr>
            <w:tcW w:w="413" w:type="pct"/>
          </w:tcPr>
          <w:p w14:paraId="00A2EE0F" w14:textId="77777777" w:rsidR="004B75AF" w:rsidRPr="00A65F3F" w:rsidRDefault="004B75AF" w:rsidP="00B95DD3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  <w:p w14:paraId="05935D77" w14:textId="2B6CEACE" w:rsidR="004B75AF" w:rsidRPr="00A65F3F" w:rsidRDefault="004B75AF" w:rsidP="0080701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32</w:t>
            </w:r>
            <w:r w:rsidR="0080701B">
              <w:rPr>
                <w:bCs/>
                <w:color w:val="000000"/>
                <w:sz w:val="20"/>
                <w:szCs w:val="20"/>
              </w:rPr>
              <w:t>1 841,8</w:t>
            </w:r>
          </w:p>
        </w:tc>
        <w:tc>
          <w:tcPr>
            <w:tcW w:w="457" w:type="pct"/>
          </w:tcPr>
          <w:p w14:paraId="28BA1934" w14:textId="77777777" w:rsidR="004B75AF" w:rsidRPr="00A65F3F" w:rsidRDefault="004B75AF" w:rsidP="00B95DD3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  <w:p w14:paraId="0CC6AA2F" w14:textId="012195B2" w:rsidR="003B77C7" w:rsidRPr="00A65F3F" w:rsidRDefault="003B77C7" w:rsidP="0080701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26</w:t>
            </w:r>
            <w:r w:rsidR="0080701B">
              <w:rPr>
                <w:bCs/>
                <w:color w:val="000000"/>
                <w:sz w:val="20"/>
                <w:szCs w:val="20"/>
              </w:rPr>
              <w:t>1 572,0</w:t>
            </w:r>
          </w:p>
        </w:tc>
      </w:tr>
      <w:tr w:rsidR="004B75AF" w:rsidRPr="00A65F3F" w14:paraId="7963BDD4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6B37BED3" w14:textId="77777777" w:rsidR="004B75AF" w:rsidRPr="00A65F3F" w:rsidRDefault="004B75AF" w:rsidP="00B95DD3">
            <w:pPr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2983" w:type="pct"/>
            <w:shd w:val="clear" w:color="auto" w:fill="auto"/>
          </w:tcPr>
          <w:p w14:paraId="54A08802" w14:textId="77777777" w:rsidR="004B75AF" w:rsidRPr="00A65F3F" w:rsidRDefault="004B75AF" w:rsidP="00B95DD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Субвенции бюджетам субъектов 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2D8E892C" w14:textId="2D640526" w:rsidR="004B75AF" w:rsidRPr="00A65F3F" w:rsidRDefault="00EE5189" w:rsidP="00B95D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1 463 462,7</w:t>
            </w:r>
          </w:p>
        </w:tc>
        <w:tc>
          <w:tcPr>
            <w:tcW w:w="413" w:type="pct"/>
          </w:tcPr>
          <w:p w14:paraId="50312BA9" w14:textId="020D5DE7" w:rsidR="004B75AF" w:rsidRPr="00A65F3F" w:rsidRDefault="004B75AF" w:rsidP="005220F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1</w:t>
            </w:r>
            <w:r w:rsidR="005220F1" w:rsidRPr="00A65F3F">
              <w:rPr>
                <w:bCs/>
                <w:color w:val="000000"/>
                <w:sz w:val="20"/>
                <w:szCs w:val="20"/>
              </w:rPr>
              <w:t> </w:t>
            </w:r>
            <w:r w:rsidRPr="00A65F3F">
              <w:rPr>
                <w:bCs/>
                <w:color w:val="000000"/>
                <w:sz w:val="20"/>
                <w:szCs w:val="20"/>
              </w:rPr>
              <w:t>38</w:t>
            </w:r>
            <w:r w:rsidR="005220F1" w:rsidRPr="00A65F3F">
              <w:rPr>
                <w:bCs/>
                <w:color w:val="000000"/>
                <w:sz w:val="20"/>
                <w:szCs w:val="20"/>
              </w:rPr>
              <w:t>5 781,4</w:t>
            </w:r>
          </w:p>
        </w:tc>
        <w:tc>
          <w:tcPr>
            <w:tcW w:w="457" w:type="pct"/>
          </w:tcPr>
          <w:p w14:paraId="0964C199" w14:textId="551D0869" w:rsidR="004B75AF" w:rsidRPr="00A65F3F" w:rsidRDefault="003B77C7" w:rsidP="003B77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1 389 129,1</w:t>
            </w:r>
          </w:p>
        </w:tc>
      </w:tr>
      <w:tr w:rsidR="004B75AF" w:rsidRPr="00A65F3F" w14:paraId="169B5B0D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2767783" w14:textId="77777777" w:rsidR="004B75AF" w:rsidRPr="00A65F3F" w:rsidRDefault="004B75AF" w:rsidP="00B95DD3">
            <w:pPr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2983" w:type="pct"/>
            <w:shd w:val="clear" w:color="auto" w:fill="auto"/>
          </w:tcPr>
          <w:p w14:paraId="15D39C0F" w14:textId="77777777" w:rsidR="004B75AF" w:rsidRPr="00A65F3F" w:rsidRDefault="004B75AF" w:rsidP="00B95DD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2169928" w14:textId="1542330C" w:rsidR="004B75AF" w:rsidRPr="00A65F3F" w:rsidRDefault="00EE5189" w:rsidP="00B95D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175 175,2</w:t>
            </w:r>
          </w:p>
        </w:tc>
        <w:tc>
          <w:tcPr>
            <w:tcW w:w="413" w:type="pct"/>
          </w:tcPr>
          <w:p w14:paraId="67FE7CBA" w14:textId="4F4F392F" w:rsidR="004B75AF" w:rsidRPr="00A65F3F" w:rsidRDefault="0080701B" w:rsidP="00B95D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50 741,9</w:t>
            </w:r>
          </w:p>
        </w:tc>
        <w:tc>
          <w:tcPr>
            <w:tcW w:w="457" w:type="pct"/>
          </w:tcPr>
          <w:p w14:paraId="2903ECAC" w14:textId="3B70983C" w:rsidR="004B75AF" w:rsidRPr="00A65F3F" w:rsidRDefault="0080701B" w:rsidP="00B95D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50 846,8</w:t>
            </w:r>
          </w:p>
        </w:tc>
      </w:tr>
      <w:tr w:rsidR="00EE5189" w:rsidRPr="00A65F3F" w14:paraId="112F9CEC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8FD8272" w14:textId="54ACBC4A" w:rsidR="00EE5189" w:rsidRPr="00A65F3F" w:rsidRDefault="00187413" w:rsidP="00BA324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2983" w:type="pct"/>
            <w:shd w:val="clear" w:color="auto" w:fill="auto"/>
          </w:tcPr>
          <w:p w14:paraId="40821ADE" w14:textId="6759A123" w:rsidR="00EE5189" w:rsidRPr="00A65F3F" w:rsidRDefault="00EE5189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EE5189">
              <w:rPr>
                <w:b/>
                <w:bCs/>
                <w:sz w:val="20"/>
                <w:szCs w:val="20"/>
              </w:rPr>
              <w:t>Прочие  безвозмездные поступления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A4D8D1D" w14:textId="01C038FB" w:rsidR="00EE5189" w:rsidRPr="00A65F3F" w:rsidRDefault="00187413" w:rsidP="007F07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-9,1</w:t>
            </w:r>
          </w:p>
        </w:tc>
        <w:tc>
          <w:tcPr>
            <w:tcW w:w="413" w:type="pct"/>
          </w:tcPr>
          <w:p w14:paraId="6C2B82E6" w14:textId="46569D58" w:rsidR="00EE5189" w:rsidRPr="00A65F3F" w:rsidRDefault="00187413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7" w:type="pct"/>
          </w:tcPr>
          <w:p w14:paraId="5C49AAF0" w14:textId="03DF209A" w:rsidR="00EE5189" w:rsidRPr="00A65F3F" w:rsidRDefault="00187413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A324B" w:rsidRPr="00A65F3F" w14:paraId="3790932E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1DE73F36" w14:textId="32E0E8FD" w:rsidR="00BA324B" w:rsidRPr="00A65F3F" w:rsidRDefault="00BA324B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2 18 00000 00 0000 000</w:t>
            </w:r>
          </w:p>
        </w:tc>
        <w:tc>
          <w:tcPr>
            <w:tcW w:w="2983" w:type="pct"/>
            <w:shd w:val="clear" w:color="auto" w:fill="auto"/>
          </w:tcPr>
          <w:p w14:paraId="2B18865F" w14:textId="528F7890" w:rsidR="00BA324B" w:rsidRPr="00A65F3F" w:rsidRDefault="00BA324B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6E7A22F" w14:textId="5097437E" w:rsidR="00BA324B" w:rsidRPr="00A65F3F" w:rsidRDefault="003B500B" w:rsidP="007F07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24 022,</w:t>
            </w:r>
            <w:r w:rsidR="007F0791" w:rsidRPr="00A65F3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3" w:type="pct"/>
          </w:tcPr>
          <w:p w14:paraId="5D2BF55E" w14:textId="77777777" w:rsidR="005220F1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5F45C8D7" w14:textId="55D811B3" w:rsidR="00BA324B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7" w:type="pct"/>
          </w:tcPr>
          <w:p w14:paraId="5D0FE3DC" w14:textId="77777777" w:rsidR="00BA324B" w:rsidRPr="00A65F3F" w:rsidRDefault="00BA324B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1336C782" w14:textId="45A54D7B" w:rsidR="005220F1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A324B" w:rsidRPr="00A65F3F" w14:paraId="6D0CB91F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5745B7E" w14:textId="09FF1E79" w:rsidR="00BA324B" w:rsidRPr="00A65F3F" w:rsidRDefault="00BA324B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2983" w:type="pct"/>
            <w:shd w:val="clear" w:color="auto" w:fill="auto"/>
          </w:tcPr>
          <w:p w14:paraId="44675D3B" w14:textId="5460F453" w:rsidR="00BA324B" w:rsidRPr="00A65F3F" w:rsidRDefault="00BA324B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4C7083F0" w14:textId="64AE1EAB" w:rsidR="00BA324B" w:rsidRPr="00A65F3F" w:rsidRDefault="003B500B" w:rsidP="007F07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- 1</w:t>
            </w:r>
            <w:r w:rsidR="007F0791" w:rsidRPr="00A65F3F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A65F3F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7F0791" w:rsidRPr="00A65F3F">
              <w:rPr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413" w:type="pct"/>
          </w:tcPr>
          <w:p w14:paraId="7A70F2DC" w14:textId="77777777" w:rsidR="00BA324B" w:rsidRPr="00A65F3F" w:rsidRDefault="00BA324B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1382706C" w14:textId="5A21C859" w:rsidR="005220F1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7" w:type="pct"/>
          </w:tcPr>
          <w:p w14:paraId="719A4A5D" w14:textId="77777777" w:rsidR="00BA324B" w:rsidRPr="00A65F3F" w:rsidRDefault="00BA324B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0E1F97BC" w14:textId="4723B417" w:rsidR="005220F1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B75AF" w:rsidRPr="00A65F3F" w14:paraId="679FD061" w14:textId="77777777" w:rsidTr="00414FDA">
        <w:trPr>
          <w:trHeight w:val="20"/>
        </w:trPr>
        <w:tc>
          <w:tcPr>
            <w:tcW w:w="3718" w:type="pct"/>
            <w:gridSpan w:val="2"/>
            <w:shd w:val="clear" w:color="auto" w:fill="auto"/>
            <w:noWrap/>
          </w:tcPr>
          <w:p w14:paraId="6100D005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73948E6" w14:textId="34F499D7" w:rsidR="004B75AF" w:rsidRPr="00A65F3F" w:rsidRDefault="00492199" w:rsidP="007F07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3 116 962,4</w:t>
            </w:r>
          </w:p>
        </w:tc>
        <w:tc>
          <w:tcPr>
            <w:tcW w:w="413" w:type="pct"/>
          </w:tcPr>
          <w:p w14:paraId="6BAE8DC6" w14:textId="23E88922" w:rsidR="004B75AF" w:rsidRPr="00A65F3F" w:rsidRDefault="0007179E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2 647 967,7</w:t>
            </w:r>
          </w:p>
        </w:tc>
        <w:tc>
          <w:tcPr>
            <w:tcW w:w="457" w:type="pct"/>
          </w:tcPr>
          <w:p w14:paraId="2281C643" w14:textId="066B4359" w:rsidR="004B75AF" w:rsidRPr="00A65F3F" w:rsidRDefault="0007179E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2 598 661,2</w:t>
            </w:r>
            <w:r w:rsidR="004B75AF" w:rsidRPr="00A65F3F">
              <w:rPr>
                <w:b/>
                <w:bCs/>
                <w:color w:val="000000"/>
                <w:sz w:val="20"/>
                <w:szCs w:val="20"/>
              </w:rPr>
              <w:t>»;</w:t>
            </w:r>
          </w:p>
        </w:tc>
      </w:tr>
    </w:tbl>
    <w:p w14:paraId="08C31E6C" w14:textId="77777777" w:rsidR="004B75AF" w:rsidRDefault="004B75AF" w:rsidP="004B75AF">
      <w:pPr>
        <w:tabs>
          <w:tab w:val="left" w:pos="10065"/>
        </w:tabs>
        <w:ind w:left="5245" w:right="-1"/>
        <w:jc w:val="both"/>
        <w:rPr>
          <w:bCs/>
          <w:sz w:val="22"/>
          <w:szCs w:val="22"/>
        </w:rPr>
      </w:pPr>
    </w:p>
    <w:p w14:paraId="21609814" w14:textId="38A72E60" w:rsidR="006B0EFD" w:rsidRPr="00992BC7" w:rsidRDefault="00FB7CAA" w:rsidP="006B0EFD">
      <w:pPr>
        <w:ind w:firstLine="709"/>
        <w:jc w:val="both"/>
      </w:pPr>
      <w:r w:rsidRPr="00987A68">
        <w:t>5</w:t>
      </w:r>
      <w:r w:rsidR="004B6095" w:rsidRPr="00987A68">
        <w:t>)</w:t>
      </w:r>
      <w:r w:rsidR="004B6095" w:rsidRPr="00992BC7">
        <w:rPr>
          <w:spacing w:val="-2"/>
        </w:rPr>
        <w:t xml:space="preserve"> </w:t>
      </w:r>
      <w:r w:rsidR="006B0EFD" w:rsidRPr="00992BC7">
        <w:t xml:space="preserve">дополнить приложением </w:t>
      </w:r>
      <w:r w:rsidR="00992BC7" w:rsidRPr="00992BC7">
        <w:t>2</w:t>
      </w:r>
      <w:r>
        <w:rPr>
          <w:vertAlign w:val="superscript"/>
        </w:rPr>
        <w:t>2</w:t>
      </w:r>
      <w:r w:rsidR="004858F9" w:rsidRPr="00992BC7">
        <w:t xml:space="preserve"> </w:t>
      </w:r>
      <w:r w:rsidR="006B0EFD" w:rsidRPr="00992BC7">
        <w:t>следующего содержания:</w:t>
      </w:r>
    </w:p>
    <w:p w14:paraId="18F8C92B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8D60065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27312E3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36A666DE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2DA7BBD6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559654A4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609C0B4B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4A768BD0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33E07136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49CCAFB2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7596038D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5563169F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8178320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7D670A1F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C7C9B7F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1DD16DC7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24AC6CF2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6E4736FE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4350BAD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5CE004C4" w14:textId="32CCDE9C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7884E6E0" w14:textId="0C415FE2" w:rsidR="002434CF" w:rsidRDefault="002434CF" w:rsidP="00992BC7">
      <w:pPr>
        <w:ind w:left="10206"/>
        <w:jc w:val="both"/>
        <w:rPr>
          <w:sz w:val="22"/>
          <w:szCs w:val="22"/>
        </w:rPr>
      </w:pPr>
    </w:p>
    <w:p w14:paraId="6CF495A8" w14:textId="77777777" w:rsidR="00CA0F38" w:rsidRDefault="00CA0F38" w:rsidP="00992BC7">
      <w:pPr>
        <w:ind w:left="10206"/>
        <w:jc w:val="both"/>
        <w:rPr>
          <w:sz w:val="22"/>
          <w:szCs w:val="22"/>
        </w:rPr>
      </w:pPr>
    </w:p>
    <w:p w14:paraId="43081181" w14:textId="77777777" w:rsidR="00F84B6A" w:rsidRDefault="00F84B6A" w:rsidP="00992BC7">
      <w:pPr>
        <w:ind w:left="10206"/>
        <w:jc w:val="both"/>
        <w:rPr>
          <w:sz w:val="22"/>
          <w:szCs w:val="22"/>
        </w:rPr>
      </w:pPr>
    </w:p>
    <w:p w14:paraId="11B703B2" w14:textId="381194F5" w:rsidR="006B0EFD" w:rsidRPr="00992BC7" w:rsidRDefault="006B0EFD" w:rsidP="00992BC7">
      <w:pPr>
        <w:ind w:left="10206"/>
        <w:jc w:val="both"/>
        <w:rPr>
          <w:sz w:val="22"/>
          <w:szCs w:val="22"/>
          <w:vertAlign w:val="superscript"/>
        </w:rPr>
      </w:pPr>
      <w:r w:rsidRPr="00992BC7">
        <w:rPr>
          <w:sz w:val="22"/>
          <w:szCs w:val="22"/>
        </w:rPr>
        <w:lastRenderedPageBreak/>
        <w:t xml:space="preserve">«Приложение </w:t>
      </w:r>
      <w:r w:rsidR="00992BC7" w:rsidRPr="00992BC7">
        <w:rPr>
          <w:sz w:val="22"/>
          <w:szCs w:val="22"/>
        </w:rPr>
        <w:t>2</w:t>
      </w:r>
      <w:r w:rsidR="00FB7CAA">
        <w:rPr>
          <w:sz w:val="22"/>
          <w:szCs w:val="22"/>
          <w:vertAlign w:val="superscript"/>
        </w:rPr>
        <w:t>2</w:t>
      </w:r>
    </w:p>
    <w:p w14:paraId="351581A1" w14:textId="667186E6" w:rsidR="006B0EFD" w:rsidRPr="00992BC7" w:rsidRDefault="006B0EFD" w:rsidP="00992BC7">
      <w:pPr>
        <w:ind w:left="10206"/>
        <w:jc w:val="both"/>
      </w:pPr>
      <w:r w:rsidRPr="00992BC7"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AD5A79" w:rsidRPr="00992BC7">
        <w:rPr>
          <w:sz w:val="22"/>
          <w:szCs w:val="22"/>
        </w:rPr>
        <w:t>е города Новочебоксарска на 202</w:t>
      </w:r>
      <w:r w:rsidR="007A1334">
        <w:rPr>
          <w:sz w:val="22"/>
          <w:szCs w:val="22"/>
        </w:rPr>
        <w:t>3</w:t>
      </w:r>
      <w:r w:rsidR="00592F0D" w:rsidRPr="00992BC7">
        <w:rPr>
          <w:sz w:val="22"/>
          <w:szCs w:val="22"/>
        </w:rPr>
        <w:t xml:space="preserve"> год </w:t>
      </w:r>
      <w:r w:rsidR="00AD5A79" w:rsidRPr="00992BC7">
        <w:rPr>
          <w:sz w:val="22"/>
          <w:szCs w:val="22"/>
        </w:rPr>
        <w:t>и на плановый период 202</w:t>
      </w:r>
      <w:r w:rsidR="007A1334">
        <w:rPr>
          <w:sz w:val="22"/>
          <w:szCs w:val="22"/>
        </w:rPr>
        <w:t>4</w:t>
      </w:r>
      <w:r w:rsidR="00AD5A79" w:rsidRPr="00992BC7">
        <w:rPr>
          <w:sz w:val="22"/>
          <w:szCs w:val="22"/>
        </w:rPr>
        <w:t xml:space="preserve"> и 202</w:t>
      </w:r>
      <w:r w:rsidR="007A1334">
        <w:rPr>
          <w:sz w:val="22"/>
          <w:szCs w:val="22"/>
        </w:rPr>
        <w:t>5</w:t>
      </w:r>
      <w:r w:rsidRPr="00992BC7">
        <w:rPr>
          <w:sz w:val="22"/>
          <w:szCs w:val="22"/>
        </w:rPr>
        <w:t xml:space="preserve"> годов»</w:t>
      </w:r>
    </w:p>
    <w:p w14:paraId="151ADFA6" w14:textId="77777777" w:rsidR="006B0EFD" w:rsidRPr="0067542E" w:rsidRDefault="006B0EFD" w:rsidP="006B0EFD">
      <w:pPr>
        <w:jc w:val="center"/>
        <w:rPr>
          <w:b/>
          <w:bCs/>
          <w:highlight w:val="yellow"/>
        </w:rPr>
      </w:pPr>
    </w:p>
    <w:p w14:paraId="430294D5" w14:textId="6D668E88" w:rsidR="006B0EFD" w:rsidRPr="002434CF" w:rsidRDefault="006B0EFD" w:rsidP="006B0EFD">
      <w:pPr>
        <w:jc w:val="center"/>
        <w:rPr>
          <w:b/>
          <w:bCs/>
          <w:sz w:val="22"/>
          <w:szCs w:val="22"/>
        </w:rPr>
      </w:pPr>
      <w:r w:rsidRPr="002434CF">
        <w:rPr>
          <w:b/>
          <w:bCs/>
          <w:sz w:val="22"/>
          <w:szCs w:val="22"/>
        </w:rPr>
        <w:t>ИЗМЕНЕНИЕ</w:t>
      </w:r>
      <w:r w:rsidRPr="002434CF">
        <w:rPr>
          <w:b/>
          <w:bCs/>
          <w:sz w:val="22"/>
          <w:szCs w:val="22"/>
        </w:rPr>
        <w:br/>
        <w:t>распределения бюджетных ассигнований по разделам, подразделам, целевым статьям (муниципальным программам города Новочебоксарска)</w:t>
      </w:r>
      <w:r w:rsidR="002A0479" w:rsidRPr="002434CF">
        <w:rPr>
          <w:b/>
          <w:bCs/>
          <w:sz w:val="22"/>
          <w:szCs w:val="22"/>
        </w:rPr>
        <w:t xml:space="preserve">, </w:t>
      </w:r>
      <w:r w:rsidRPr="002434CF">
        <w:rPr>
          <w:b/>
          <w:bCs/>
          <w:sz w:val="22"/>
          <w:szCs w:val="22"/>
        </w:rPr>
        <w:t>группам (группам и подгруппам) видов расходов классификации расходов бюджет</w:t>
      </w:r>
      <w:r w:rsidR="00592F0D" w:rsidRPr="002434CF">
        <w:rPr>
          <w:b/>
          <w:bCs/>
          <w:sz w:val="22"/>
          <w:szCs w:val="22"/>
        </w:rPr>
        <w:t>а города Новочебо</w:t>
      </w:r>
      <w:r w:rsidR="0001780F" w:rsidRPr="002434CF">
        <w:rPr>
          <w:b/>
          <w:bCs/>
          <w:sz w:val="22"/>
          <w:szCs w:val="22"/>
        </w:rPr>
        <w:t>ксарска на 202</w:t>
      </w:r>
      <w:r w:rsidR="002A0479" w:rsidRPr="002434CF">
        <w:rPr>
          <w:b/>
          <w:bCs/>
          <w:sz w:val="22"/>
          <w:szCs w:val="22"/>
        </w:rPr>
        <w:t>3</w:t>
      </w:r>
      <w:r w:rsidRPr="002434CF">
        <w:rPr>
          <w:b/>
          <w:bCs/>
          <w:sz w:val="22"/>
          <w:szCs w:val="22"/>
        </w:rPr>
        <w:t xml:space="preserve"> год</w:t>
      </w:r>
      <w:r w:rsidR="002A0479" w:rsidRPr="002434CF">
        <w:rPr>
          <w:b/>
          <w:bCs/>
          <w:sz w:val="22"/>
          <w:szCs w:val="22"/>
        </w:rPr>
        <w:t xml:space="preserve"> </w:t>
      </w:r>
      <w:r w:rsidR="002A0479" w:rsidRPr="002434CF">
        <w:rPr>
          <w:b/>
          <w:bCs/>
          <w:color w:val="000000"/>
          <w:sz w:val="22"/>
          <w:szCs w:val="22"/>
        </w:rPr>
        <w:t>и на плановый период 2024 и 2025 годов</w:t>
      </w:r>
      <w:r w:rsidRPr="002434CF">
        <w:rPr>
          <w:b/>
          <w:bCs/>
          <w:sz w:val="22"/>
          <w:szCs w:val="22"/>
        </w:rPr>
        <w:t>, преду</w:t>
      </w:r>
      <w:r w:rsidR="00731C59" w:rsidRPr="002434CF">
        <w:rPr>
          <w:b/>
          <w:bCs/>
          <w:sz w:val="22"/>
          <w:szCs w:val="22"/>
        </w:rPr>
        <w:t>смотренн</w:t>
      </w:r>
      <w:r w:rsidR="00FB7CAA">
        <w:rPr>
          <w:b/>
          <w:bCs/>
          <w:sz w:val="22"/>
          <w:szCs w:val="22"/>
        </w:rPr>
        <w:t>ых</w:t>
      </w:r>
      <w:r w:rsidR="00731C59" w:rsidRPr="002434CF">
        <w:rPr>
          <w:b/>
          <w:bCs/>
          <w:sz w:val="22"/>
          <w:szCs w:val="22"/>
        </w:rPr>
        <w:t xml:space="preserve"> приложени</w:t>
      </w:r>
      <w:r w:rsidR="00FB7CAA">
        <w:rPr>
          <w:b/>
          <w:bCs/>
          <w:sz w:val="22"/>
          <w:szCs w:val="22"/>
        </w:rPr>
        <w:t>ями</w:t>
      </w:r>
      <w:r w:rsidRPr="002434CF">
        <w:rPr>
          <w:b/>
          <w:bCs/>
          <w:sz w:val="22"/>
          <w:szCs w:val="22"/>
        </w:rPr>
        <w:t xml:space="preserve"> </w:t>
      </w:r>
      <w:r w:rsidR="002A0479" w:rsidRPr="002434CF">
        <w:rPr>
          <w:b/>
          <w:bCs/>
          <w:sz w:val="22"/>
          <w:szCs w:val="22"/>
        </w:rPr>
        <w:t>2</w:t>
      </w:r>
      <w:r w:rsidR="00FB7CAA">
        <w:rPr>
          <w:b/>
          <w:bCs/>
          <w:sz w:val="22"/>
          <w:szCs w:val="22"/>
        </w:rPr>
        <w:t>, 2</w:t>
      </w:r>
      <w:r w:rsidR="00FB7CAA" w:rsidRPr="00FB7CAA">
        <w:rPr>
          <w:b/>
          <w:bCs/>
          <w:sz w:val="22"/>
          <w:szCs w:val="22"/>
          <w:vertAlign w:val="superscript"/>
        </w:rPr>
        <w:t>1</w:t>
      </w:r>
      <w:r w:rsidR="00DC4C5F" w:rsidRPr="002434CF">
        <w:rPr>
          <w:b/>
          <w:bCs/>
          <w:sz w:val="22"/>
          <w:szCs w:val="22"/>
        </w:rPr>
        <w:t xml:space="preserve"> </w:t>
      </w:r>
      <w:r w:rsidRPr="002434CF">
        <w:rPr>
          <w:b/>
          <w:bCs/>
          <w:sz w:val="22"/>
          <w:szCs w:val="22"/>
        </w:rPr>
        <w:t xml:space="preserve">к решению Новочебоксарского городского Собрания депутатов Чувашской Республики </w:t>
      </w:r>
      <w:r w:rsidR="004F6647" w:rsidRPr="002434CF">
        <w:rPr>
          <w:b/>
          <w:bCs/>
          <w:sz w:val="22"/>
          <w:szCs w:val="22"/>
        </w:rPr>
        <w:t>«</w:t>
      </w:r>
      <w:r w:rsidRPr="002434CF">
        <w:rPr>
          <w:b/>
          <w:bCs/>
          <w:sz w:val="22"/>
          <w:szCs w:val="22"/>
        </w:rPr>
        <w:t>О бюджет</w:t>
      </w:r>
      <w:r w:rsidR="007E4A87" w:rsidRPr="002434CF">
        <w:rPr>
          <w:b/>
          <w:bCs/>
          <w:sz w:val="22"/>
          <w:szCs w:val="22"/>
        </w:rPr>
        <w:t>е города Новочебоксарска на 202</w:t>
      </w:r>
      <w:r w:rsidR="002A0479" w:rsidRPr="002434CF">
        <w:rPr>
          <w:b/>
          <w:bCs/>
          <w:sz w:val="22"/>
          <w:szCs w:val="22"/>
        </w:rPr>
        <w:t>3</w:t>
      </w:r>
      <w:r w:rsidR="00592F0D" w:rsidRPr="002434CF">
        <w:rPr>
          <w:b/>
          <w:bCs/>
          <w:sz w:val="22"/>
          <w:szCs w:val="22"/>
        </w:rPr>
        <w:t xml:space="preserve"> год и на плановый период 202</w:t>
      </w:r>
      <w:r w:rsidR="002A0479" w:rsidRPr="002434CF">
        <w:rPr>
          <w:b/>
          <w:bCs/>
          <w:sz w:val="22"/>
          <w:szCs w:val="22"/>
        </w:rPr>
        <w:t>4</w:t>
      </w:r>
      <w:r w:rsidR="007E4A87" w:rsidRPr="002434CF">
        <w:rPr>
          <w:b/>
          <w:bCs/>
          <w:sz w:val="22"/>
          <w:szCs w:val="22"/>
        </w:rPr>
        <w:t xml:space="preserve"> и 202</w:t>
      </w:r>
      <w:r w:rsidR="002A0479" w:rsidRPr="002434CF">
        <w:rPr>
          <w:b/>
          <w:bCs/>
          <w:sz w:val="22"/>
          <w:szCs w:val="22"/>
        </w:rPr>
        <w:t>5</w:t>
      </w:r>
      <w:r w:rsidR="004F6647" w:rsidRPr="002434CF">
        <w:rPr>
          <w:b/>
          <w:bCs/>
          <w:sz w:val="22"/>
          <w:szCs w:val="22"/>
        </w:rPr>
        <w:t xml:space="preserve"> годов»</w:t>
      </w:r>
    </w:p>
    <w:p w14:paraId="55148BB1" w14:textId="77777777" w:rsidR="006B0EFD" w:rsidRPr="007A1334" w:rsidRDefault="006B0EFD" w:rsidP="002434CF">
      <w:pPr>
        <w:ind w:right="-456"/>
        <w:jc w:val="right"/>
        <w:rPr>
          <w:bCs/>
          <w:sz w:val="22"/>
          <w:szCs w:val="22"/>
        </w:rPr>
      </w:pPr>
      <w:r w:rsidRPr="007A1334">
        <w:rPr>
          <w:bCs/>
          <w:sz w:val="22"/>
          <w:szCs w:val="22"/>
        </w:rPr>
        <w:t>(тыс. рублей)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482"/>
        <w:gridCol w:w="482"/>
        <w:gridCol w:w="1275"/>
        <w:gridCol w:w="823"/>
        <w:gridCol w:w="1332"/>
        <w:gridCol w:w="1276"/>
        <w:gridCol w:w="1276"/>
      </w:tblGrid>
      <w:tr w:rsidR="007A1334" w:rsidRPr="002434CF" w14:paraId="6ACEC757" w14:textId="58F03D69" w:rsidTr="0045750D">
        <w:trPr>
          <w:cantSplit/>
          <w:trHeight w:val="619"/>
        </w:trPr>
        <w:tc>
          <w:tcPr>
            <w:tcW w:w="8506" w:type="dxa"/>
            <w:vMerge w:val="restart"/>
            <w:shd w:val="clear" w:color="auto" w:fill="auto"/>
            <w:vAlign w:val="center"/>
          </w:tcPr>
          <w:p w14:paraId="103FD6C0" w14:textId="77777777" w:rsidR="007A1334" w:rsidRPr="002434CF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left="14" w:right="34" w:firstLine="562"/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82" w:type="dxa"/>
            <w:vMerge w:val="restart"/>
            <w:shd w:val="clear" w:color="auto" w:fill="auto"/>
            <w:textDirection w:val="btLr"/>
            <w:vAlign w:val="center"/>
          </w:tcPr>
          <w:p w14:paraId="7C1E483B" w14:textId="77777777" w:rsidR="007A1334" w:rsidRPr="002434CF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Раздел</w:t>
            </w:r>
          </w:p>
        </w:tc>
        <w:tc>
          <w:tcPr>
            <w:tcW w:w="482" w:type="dxa"/>
            <w:vMerge w:val="restart"/>
            <w:shd w:val="clear" w:color="auto" w:fill="auto"/>
            <w:textDirection w:val="btLr"/>
            <w:vAlign w:val="center"/>
          </w:tcPr>
          <w:p w14:paraId="30C60063" w14:textId="77777777" w:rsidR="007A1334" w:rsidRPr="002434CF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14:paraId="3709A0AB" w14:textId="77777777" w:rsidR="007A1334" w:rsidRPr="002434CF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23" w:type="dxa"/>
            <w:vMerge w:val="restart"/>
            <w:shd w:val="clear" w:color="auto" w:fill="auto"/>
            <w:textDirection w:val="btLr"/>
            <w:vAlign w:val="center"/>
          </w:tcPr>
          <w:p w14:paraId="07659DA3" w14:textId="77777777" w:rsidR="007A1334" w:rsidRPr="002434CF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3884" w:type="dxa"/>
            <w:gridSpan w:val="3"/>
            <w:shd w:val="clear" w:color="auto" w:fill="auto"/>
            <w:vAlign w:val="center"/>
          </w:tcPr>
          <w:p w14:paraId="3ED52A17" w14:textId="77777777" w:rsidR="007A1334" w:rsidRPr="002434CF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Сумма</w:t>
            </w:r>
          </w:p>
          <w:p w14:paraId="1370B8D8" w14:textId="12BC7BD7" w:rsidR="007A1334" w:rsidRPr="002434CF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(увеличение, уменьшение (-))</w:t>
            </w:r>
          </w:p>
        </w:tc>
      </w:tr>
      <w:tr w:rsidR="007A1334" w:rsidRPr="002434CF" w14:paraId="3EA56239" w14:textId="666FE5D2" w:rsidTr="0045750D">
        <w:trPr>
          <w:cantSplit/>
          <w:trHeight w:val="982"/>
        </w:trPr>
        <w:tc>
          <w:tcPr>
            <w:tcW w:w="8506" w:type="dxa"/>
            <w:vMerge/>
            <w:shd w:val="clear" w:color="auto" w:fill="auto"/>
            <w:vAlign w:val="center"/>
          </w:tcPr>
          <w:p w14:paraId="41FEEBE8" w14:textId="77777777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left="14" w:right="34" w:firstLine="562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shd w:val="clear" w:color="auto" w:fill="auto"/>
            <w:textDirection w:val="btLr"/>
            <w:vAlign w:val="center"/>
          </w:tcPr>
          <w:p w14:paraId="6BACF1A7" w14:textId="77777777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shd w:val="clear" w:color="auto" w:fill="auto"/>
            <w:textDirection w:val="btLr"/>
            <w:vAlign w:val="center"/>
          </w:tcPr>
          <w:p w14:paraId="64BF93B8" w14:textId="77777777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14:paraId="2492E405" w14:textId="77777777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auto"/>
            <w:textDirection w:val="btLr"/>
            <w:vAlign w:val="center"/>
          </w:tcPr>
          <w:p w14:paraId="3242560E" w14:textId="77777777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35EC2071" w14:textId="1BCCAD71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2434CF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14E82086" w14:textId="16269B4D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2434CF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Align w:val="center"/>
          </w:tcPr>
          <w:p w14:paraId="6DD0A1B2" w14:textId="622084E1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2434CF">
              <w:rPr>
                <w:color w:val="000000"/>
                <w:sz w:val="20"/>
                <w:szCs w:val="20"/>
              </w:rPr>
              <w:t>2025 год</w:t>
            </w:r>
          </w:p>
        </w:tc>
      </w:tr>
    </w:tbl>
    <w:p w14:paraId="4EA4643F" w14:textId="6C01C7E9" w:rsidR="00B21988" w:rsidRPr="00F84B6A" w:rsidRDefault="00B21988" w:rsidP="00F84B6A">
      <w:pPr>
        <w:jc w:val="both"/>
        <w:rPr>
          <w:sz w:val="4"/>
          <w:szCs w:val="4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6"/>
        <w:gridCol w:w="416"/>
        <w:gridCol w:w="416"/>
        <w:gridCol w:w="1486"/>
        <w:gridCol w:w="709"/>
        <w:gridCol w:w="1417"/>
        <w:gridCol w:w="1276"/>
        <w:gridCol w:w="1276"/>
      </w:tblGrid>
      <w:tr w:rsidR="00FD40C4" w:rsidRPr="00FD40C4" w14:paraId="30D9C256" w14:textId="77777777" w:rsidTr="00FD40C4">
        <w:trPr>
          <w:trHeight w:val="20"/>
          <w:tblHeader/>
        </w:trPr>
        <w:tc>
          <w:tcPr>
            <w:tcW w:w="8456" w:type="dxa"/>
            <w:shd w:val="clear" w:color="auto" w:fill="auto"/>
            <w:vAlign w:val="center"/>
            <w:hideMark/>
          </w:tcPr>
          <w:p w14:paraId="260EB9A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1DF5483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65E0F65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14:paraId="025771E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BA506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ABB8A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D75D1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1B42A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</w:t>
            </w:r>
          </w:p>
        </w:tc>
      </w:tr>
      <w:tr w:rsidR="00FD40C4" w:rsidRPr="00FD40C4" w14:paraId="2F0F2E4F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D012EC4" w14:textId="77777777" w:rsidR="00FD40C4" w:rsidRPr="00FD40C4" w:rsidRDefault="00FD40C4" w:rsidP="00FD40C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6BEF0B" w14:textId="77777777" w:rsidR="00FD40C4" w:rsidRPr="00FD40C4" w:rsidRDefault="00FD40C4" w:rsidP="00FD40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BE4AAB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3435B82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1A7ED0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7FE3AE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52 492,5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4E5630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4D5053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D10ECD7" w14:textId="77777777" w:rsidTr="00FD40C4">
        <w:trPr>
          <w:trHeight w:val="199"/>
        </w:trPr>
        <w:tc>
          <w:tcPr>
            <w:tcW w:w="8456" w:type="dxa"/>
            <w:shd w:val="clear" w:color="auto" w:fill="auto"/>
            <w:hideMark/>
          </w:tcPr>
          <w:p w14:paraId="74706257" w14:textId="77777777" w:rsidR="00FD40C4" w:rsidRPr="00FD40C4" w:rsidRDefault="00FD40C4" w:rsidP="00FD40C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79950D" w14:textId="77777777" w:rsidR="00FD40C4" w:rsidRPr="00FD40C4" w:rsidRDefault="00FD40C4" w:rsidP="00FD40C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7C77F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F8D40AF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8F7427A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BE3869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86D1D0" w14:textId="77777777" w:rsidR="00FD40C4" w:rsidRPr="00FD40C4" w:rsidRDefault="00FD40C4" w:rsidP="00FD40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2BDED9" w14:textId="77777777" w:rsidR="00FD40C4" w:rsidRPr="00FD40C4" w:rsidRDefault="00FD40C4" w:rsidP="00FD40C4">
            <w:pPr>
              <w:jc w:val="right"/>
              <w:rPr>
                <w:sz w:val="20"/>
                <w:szCs w:val="20"/>
              </w:rPr>
            </w:pPr>
          </w:p>
        </w:tc>
      </w:tr>
      <w:tr w:rsidR="00FD40C4" w:rsidRPr="00FD40C4" w14:paraId="605C434A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D5AF549" w14:textId="77777777" w:rsidR="00FD40C4" w:rsidRPr="00FD40C4" w:rsidRDefault="00FD40C4" w:rsidP="00FD40C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80AAB0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21127A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3CECBED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723BBC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6A5FB5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-3 053,7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E67661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580FA0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D1A7FF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E8E69B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7B5B2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53C7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9CE664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363D41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D8DEC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E81F6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0AD1A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5C7F76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CACD1D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FB298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74122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1E854E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0EF93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7C7DA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CC64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80945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2F0498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36AA81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F88B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CD92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454879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E16E9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5C511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9F24E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57E4C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A679A4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740E87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22770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3CBC3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60DECD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44B46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CA80C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BB419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CF010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2AB6B4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397424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D59FF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6787B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0CEA3B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6C7A3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98EFF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3B814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DA318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C28447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5403FA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D73CA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3F32C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B8BE12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49352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89553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97DBD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A1A1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354EE4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FD76E1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A7083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26DE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F7048C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1A419B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7B2FC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E5159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7A77D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B91C2B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C457B2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922F7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34510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915877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FA6E6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69D8D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B0297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32812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96304A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1E7783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FC97E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5B2C7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4C4C12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3276F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0AC95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DB89F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49984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56603C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6B64AF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D40C4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D40C4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67C15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058D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60CA86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A4C2F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D8783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89956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550B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58C459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5AAA7F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B09B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B1BBD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07F8CE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84C7E1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8CFBF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ABDA0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D7EC2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7432F6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156005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576DE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1F490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F404CE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D42EB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0FE2D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7D2D5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412C0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E0DE3D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77E965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59DD6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90480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22845E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E0E977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D4B2C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DC50C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13576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652B56F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5EA708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B67B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F7E48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306D64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85817D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97AB6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8A5B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1AB9B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397C84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E07400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2F810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754CB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30C252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F91C0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B45B5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20A73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BBD2E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866852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0EC3BF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C6491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EE5AE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921748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380BAE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8FB75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78ED8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3D2FF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8193EA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00F024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D676B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94408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27CB89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C327A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D498C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671E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C496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8EA540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B8549A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7ACB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58C30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73F2E1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D767C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B4B46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78AF7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F0A4A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244427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0A60F1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EE0C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229EF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23A488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FDE74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9E15B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2CFA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D6749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C2F0EB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FB789A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7C59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5405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71188C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B9A904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95CD0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2 496,6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E85A5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DDB32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A3871E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454BF7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417C5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4CD09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EEB957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D1B0E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7C4A0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3 373,1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30227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A8079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EE5136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276149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00B9C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2CCE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4DA63D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93557B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722CB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2 942,5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2B503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B103A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A88DF6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527119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D9C0C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C4F7E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167CE9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6E013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31DDA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2 942,5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10D90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62FCC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B911C4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FEE215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2F58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1228D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7B5900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643BA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517C5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2 942,5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1AF2A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DB2E6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C071C7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8F6ECB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E329C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C68B4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7DA611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CC571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36317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2 942,5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13DAD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BEA68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BA7BE4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7DB435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B3391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A23B7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1D1083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35361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680F5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2 942,5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0EB9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FB1D8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AD283D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D3C3AC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A6F38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D94DB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887773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F55DF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2360B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413F7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2C981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407E64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9199E6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D40C4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D40C4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DEF5E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8CEEB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3ADF09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F3A71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5E468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C521E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B1975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111984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E1B285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82C1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F019B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918481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39291C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EFE0C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8E14F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650A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5688D3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B0B7B5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D40C4">
              <w:rPr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877E2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FEF42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9E89A0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B6940E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EAD5C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17892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F6A6C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7774C0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6FD381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5C9E8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3B277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764F7E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887C8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1DB4F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B50A0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4D95C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906772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6ACA1D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A04F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2CFFE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561ECA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C185B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32667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0A4B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0AD12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CF9FF7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815A63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5D1C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9CFA8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04330C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B4380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D68C0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C6015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2F486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476B60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DCA8D4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9A280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FF0CA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594662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1F2AE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BD9FC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-956,5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A6A60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3C182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FB2A96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932170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AAB51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1569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193E42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A48B5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81E33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-956,5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F69CC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887E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EC982B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41A5B6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D40C4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D40C4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31E0C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89020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91F377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A0565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1CBCE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-956,5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8751A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53E01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DE36D0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3A8799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4CE71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4A9D1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F799AF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3A63F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1A1F6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-956,5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34558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C1764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5D2687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8DA098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C0FB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E344C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7D3799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EB645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759EC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-956,5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58CFB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26A69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33EF37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3FD929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EE698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53276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B1A64B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96AE5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AA8B1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-956,5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A671E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6BA8F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D543A6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10ED1F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99608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19C2B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24F908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67EDF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21310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622BD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38926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6BD313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352415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2577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0333E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5EBB29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2EF3D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4D66A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68161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237E9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1D17F5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315DF3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2087A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0139F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A19447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65837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71774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FA7D3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A39D2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1CDF60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D0E3A9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E994F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0545F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E59D3F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25B69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DBD05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D3BC9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F7E9B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73023B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56487F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C1009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41B13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A37B86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AA678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52F95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34612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7F501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B6F79D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CD65D5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7F89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7DFC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D703D2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E761B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9D105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887F1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7FA87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DA56BD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EA0CF3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3B5D9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81F1B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E2322D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FB9940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32E05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D4B33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EBD70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646311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E27868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5FC37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DA02A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FA4550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5F96C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28664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E9642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B4E1C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306BFE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DD5EFC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5BD7D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734DD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37CD2B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ACB27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48307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79056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D0F9A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C25E7C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4FCF64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8006B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8D6E1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DC4841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0CB1E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130B8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ADC42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4B206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6D6F86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53A970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C02B5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4CE12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667A3B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005C9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EC5CF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B7BA0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8D59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57634A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003FBC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DFE1C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493B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2047F5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9629F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D497C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FD68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66EBF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FC14CF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2CF863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C129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42104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A787E4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91C3C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0FD26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06921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1FD88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F1602C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5B173F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BBCB3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6ECA3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34FF79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DA5FBA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9756C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-5 948,8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E92C5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57F9C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332C8D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A75BB6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lastRenderedPageBreak/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A324D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C98F2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185510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81C05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BDE60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2DDCE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7F6AD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5150F4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E4FE15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85468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F0C86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843B7F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8F5FF5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524AD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0DA21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1169D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54B92C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3F7F1E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8265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B31E3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39AD25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84FDF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0FF82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B08B1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D5132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4E4AAC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F49F80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BD702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8342F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7AC87D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0E4575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F67CD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2029B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ECEA4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864A23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378F11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C67DF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DB287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0AB94B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74777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17BAF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6B77B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DC318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7D50B8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7AF1AB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A02A4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81E8A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CC78E8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B4E4D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BB93F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28941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C53D7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8E9B81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327099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A7A26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0DF3E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752BE6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5E8AC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FF7BB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-5 364,1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3AF46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BDE43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A48928A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947886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4950B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A9EF8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5568AE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41B5B4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89251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-5 514,1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60674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65ED2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3B7AAA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D2AA50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08EE4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AA0E9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BFF30F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0659B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AC56C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-5 514,1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8940C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7904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0C52F3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81B540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2D48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5005E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C00287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1E49F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0904B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06B4D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54D6E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C9D3D3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7B2106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2BFFC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00769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0D378D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D0C4F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20722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6FE6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19B76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CD7083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74312B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30FFB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CF138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82C17A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9428B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EA3C5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1A6D6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E3523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C8D801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062EAD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D8112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17A15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69691E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96917D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C3D49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C0788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DBD52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75BD14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B78491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99344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7651F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6326A7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2AF78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66B49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B91D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870F1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D3465D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87899C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AFA92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FA0D5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9DFD02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42201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D6191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8CDE8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416E6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30453A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E32CFF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6092F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F3DB7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B3718C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BD8AB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7E755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-5 564,1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7E6D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1093D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A54743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8092DF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62F5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C2A35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601748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DF94A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56234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-5 564,1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935FF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62BA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49F872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4FC1D3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F933F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AC5D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C95D8A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A4391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2EB4F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-5 564,1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E2508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77C1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8F69EB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71070A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</w:t>
            </w:r>
            <w:proofErr w:type="gramStart"/>
            <w:r w:rsidRPr="00FD40C4">
              <w:rPr>
                <w:color w:val="000000"/>
                <w:sz w:val="20"/>
                <w:szCs w:val="20"/>
              </w:rPr>
              <w:t>экономики  города</w:t>
            </w:r>
            <w:proofErr w:type="gramEnd"/>
            <w:r w:rsidRPr="00FD40C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D40C4">
              <w:rPr>
                <w:color w:val="000000"/>
                <w:sz w:val="20"/>
                <w:szCs w:val="20"/>
              </w:rPr>
              <w:t>Новочебоксарска"муниципальной</w:t>
            </w:r>
            <w:proofErr w:type="spellEnd"/>
            <w:r w:rsidRPr="00FD40C4">
              <w:rPr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BEAB2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9EED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D0D3E0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11265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F8163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8400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DFBE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38BA63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832E63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B66D6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8FBC5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D39511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E8A00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4FB04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AE40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7A654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2319B6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F73657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9556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1D7CC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449830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34E3D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14597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B9C95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6E9AB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594DF0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424425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12081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CCC67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EE7F12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31BE23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C1A7B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4C654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D7604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017615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B3BFC1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429FD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FB291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B64285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6CEC1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AA480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A49A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0850F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4AA0F7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BFDE3E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1CEF9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1FF8B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895C9F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72E7A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2C8A2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BC569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523AE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B2E50E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B207C3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49E2A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88318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4E1B9B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9FD83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35706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25AD0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6CCE2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5B4A4B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AE20BA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E6C56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2F433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C31EC7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48A0F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54E02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2814A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AC43E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2737B6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E1EFC9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CDAC2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18EC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9DF875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58EC9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79A66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F1FB8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AA39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718F86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351EF3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51FD4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6F25E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80EBC5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5CBEE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15A26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05140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DD2D1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B3D6A2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3FE176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D3B22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66CB8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399C9F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E5C1B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46C55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0E0F6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717FB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21B3AF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E1DDF0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02550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5CC6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F0089B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AF8DE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E332F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-2 950,0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268D4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0710C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5208AF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9B1268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2040B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5EBED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9CCE1B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FC745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06EF6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1C756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CFCE0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84E9B3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C7FC8B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44346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9A388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377F50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FFE0C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5F77A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7E2C7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BBEA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5EAC2FF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AA622F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98333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F1F53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458FAD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49C4CB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3717C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98730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81BAD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C40022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A477D2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98930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4CB81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D407BE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DDB2C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1FFA6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D6C65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82FD6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66D512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E9F72A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FF2EE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B6A4B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ED9C9A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1B2A2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2DAD8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67023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CBC5B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A20601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ACF242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BB87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D0E9F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6ACE49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1C9C38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5FE47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DA1A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0238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F32F66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7132EF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D40C4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D40C4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DA70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FE781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351C01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242A22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5442D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94BED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6A39A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CAA74F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12326A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8FBE9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8ECD7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E6D33C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67780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74D3F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F3F3A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D760D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44A48C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255FA4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703C4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C4731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680EFC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7BBA1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9F473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7D009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8CB6B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F01B1A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0D59F2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46835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2A607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EC3EC0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43B6B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C57E6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EC28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C9AD1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AF4890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F09484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25D7B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D1ECE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07A878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AE1A9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3DDBF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2C111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982C9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CA65C7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238E2D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647A5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B6938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F4785A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DF340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DCD59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A562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8B3C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BC21EC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5364CB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D40C4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D40C4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B1D7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16558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7DB896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326C0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6783A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31F36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53CBE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78CA94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123AB8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78682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419C8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E1DDB0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A677C8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21CFC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2C61E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B5A52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AC268A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A46A49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251DA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F07A7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1973AC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1B63DA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672DD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558D1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12368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734250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F34B9F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CDF0B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99B0F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225FA9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0A97E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71F28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72D43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43A59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D7E7D3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67DB74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ED76D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F3D6B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C81EDF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923C3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1D325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21398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A7D40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E95E43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89785C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F4A78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CB6CF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A1F01F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9A2A5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57BA8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9C96C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521FA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86631E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761374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9246B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B046A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29362E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457FB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41AD3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9E8B4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52893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620A9DA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3957CF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E7773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D5DD1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18E855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9EC60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2006C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B20E3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D9084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0E398F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E20C56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418C2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ABAE6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84EA2A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C19B9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7B6E1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3B279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AD7B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87A719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66F5EBE" w14:textId="77777777" w:rsidR="00FD40C4" w:rsidRPr="00FD40C4" w:rsidRDefault="00FD40C4" w:rsidP="00FD40C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928F45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8F016F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7370871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4BC07A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23D19B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9 125,0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2CCD26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C6FA3A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330107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C6484B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438E9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C1D5E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836D3D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A6A5E76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B6AFE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87255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0F83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67FBD3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5F4195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7C16D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84E47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C3E539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19D34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CBE5B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38BF3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0DDA6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BB5EA7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D8BAC9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6A12F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66B1A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0BAFDC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A7BE6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3F29F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3AA2D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85951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DF05C0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CF1109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16CC5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A9409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820337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63BFE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C7344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2C61F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B78ED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DF0439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90629D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на оказание финансовой помощи для погашения денежных обязательств и обязательных платежей и восстановления платежеспособности Новочебоксарского муниципального унитарного предприятия троллейбусного транспорта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7F0B2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DB6A9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C94650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F5101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772C1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2E06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C84AF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739A82A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55CCBB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12F7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8689E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0641F3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0DFD0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B01DE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7706A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46D3D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D0D4E2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9F50AA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A5A53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C124C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DAD87D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40315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B2D82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C78A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4CDED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99B069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27BC73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95964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B2850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5A5F43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A97F027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E4C4C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3 098,0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5E2AD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9E291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2793E5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B57866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CCBB5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3BFE3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C93E58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DA82A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D41DF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3 098,0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8F1F0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A6C25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7880DB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0589FA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F2085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3795D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17BA8C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06C51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C2F0C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3 280,0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9C90D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6E1E2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7BC581F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9832B6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23F26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17C5F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9127F6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AF6B9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C038E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3 280,0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53F21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7A9BE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01288A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F8D574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59491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5576D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1BC98E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41BED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43F6E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64EFC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4FDE5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11F5CBF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211339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F578F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2F0D8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426AD7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D880C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D0F2A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FA293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0C0B6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48170C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B35CBF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DD8F6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D2BF5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703B93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E60F0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DB96D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35EC3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B4432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6C6E33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4D0904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BFC0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3FE17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5B9A56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0ABD4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0C1F7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1 680,0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1EF30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DA66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74AC1F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70693B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5E715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2EA22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40F3E3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7D340A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6399F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1 680,0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15552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71295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4E5EEFA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A00341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C216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F9BF8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735CC2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E6B94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5EDE5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1 680,0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83972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498E5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20BF13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40DCB1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34AB7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A1B41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987A0D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3332EE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9B2E0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-182,0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42BCA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4B5BC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4852EEA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F31158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14D53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4520D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A08800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323D29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540E4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-182,0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B5996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CBFBB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4C0971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465BC2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EEC76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659C7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12FF1A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56292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765BD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-182,0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AE45C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B8F5F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31FB46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B71141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1C7BD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C6C30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3342BD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383E56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05512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714B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B3931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A52CC7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2597AD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CB2BC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5B53A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8A5F14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26446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1AF6C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7B69C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958D1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DA9A65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57A45D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D6692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8CD66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00A3A6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70885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2A7D0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0AEA6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CE629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635DBC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05FC6E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5F521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DCBD4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355475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9EE7E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33D9E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3AF08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29FF5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C14A86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B3DB02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9C4F0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902DC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939500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C139B3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CF516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-993,0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71EFC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084A3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551CC1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F8D51A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81820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65253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D51D2C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0FD25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0445D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F82FD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FD95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3E258E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E0EDD3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 xml:space="preserve">Подпрограмма "Безопасность дорожного движения города Новочебоксарска" муниципальной </w:t>
            </w:r>
            <w:r w:rsidRPr="00FD40C4">
              <w:rPr>
                <w:color w:val="000000"/>
                <w:sz w:val="20"/>
                <w:szCs w:val="20"/>
              </w:rPr>
              <w:lastRenderedPageBreak/>
              <w:t>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48E7B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EEFAF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91E2C7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9BE80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2153D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9A769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C5232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1AEBD6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D793F3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7A8AF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317D0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496F71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9152D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23F21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C7E6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59376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67FE4E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7A4526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FB53A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4F3A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FC41A2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2CCEE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0AEB6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-225,0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F5CD1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CAFE0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5F29CE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37D38A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3242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BDC81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AB162A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23AEF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FCEA7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-225,0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BBA6E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FDE2C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E91114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779255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9BB23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108F7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B5CBDF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EFAE1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F6F67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-225,0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AC12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AFA67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9F4FA5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E50643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20D41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754ED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25EA22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7FFC1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F738E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4FC0E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A736F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1A5394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63506E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563B8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35CC8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8F4633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8FC8D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19BED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BB485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35D0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42DD24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A92265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D4B1A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AFAD9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BA3E2A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3B2E9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76E50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3CB0F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D6D1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AB7194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CE8FB5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FECA4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A34DA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8E5DDA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76000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EBDFA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EF5AE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F8FA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96769C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D511B8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98B02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AA99E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ADF865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328E4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881FB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36847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852EF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4B15E4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F5121F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0457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C5A61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480D11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E21CF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7D559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496E6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1E2D0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2ECEAC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37B68C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6F1B4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75E76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33B433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8F7FD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28E8B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73E35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E5189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74DE2FF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5F7249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428D7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39F05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AC4FDF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2508CF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3D4A4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568DF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1C56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FD8B9D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20A126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71A58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731D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96FAEC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906EB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F54B2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52341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A57DD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49FB7B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85ED4DD" w14:textId="77777777" w:rsidR="00FD40C4" w:rsidRPr="00FD40C4" w:rsidRDefault="00FD40C4" w:rsidP="00FD40C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18CEA5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BC57CD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F810E5D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10FD25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CC5BD8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16 176,0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C3A6B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8A099E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C7BD92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E57754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A9BB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75093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7F0148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50F8DC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67B3A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644CE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E6774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070E27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6479EA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"Доступная среда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9DC6C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DEB78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234631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Ч800000000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CAD63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88691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34C69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4496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A2EC91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5ADA8C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муниципальной программы "Доступная среда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31C70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ADD38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998B66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Ч810000000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9AC83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FFB94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74983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00364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ED2CEF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FE4360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FA058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B4165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1C8F35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Ч810200000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2B7F1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B730D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DA0E6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68A01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65F93A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85A216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BF960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EB53D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2FB91D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174DF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1784B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4AC42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54196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44E865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BB15F7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A734C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A1E35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09B10B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DD185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FBB5F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80C86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94109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89EA6C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3859F7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4441F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A4A75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0B43DA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AEC89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51881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FC32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4DE03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B300FD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970ADC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C79FC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4A8CF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A0F6FA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D3AED74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B42CD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3 715,6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28382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FFDF8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7A2DC1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DDBBED6" w14:textId="091321BB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595750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34DF9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72D1D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CE8F61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0362AD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1693C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3 715,6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04E6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3C8AB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AE6FF3A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DE1FBA8" w14:textId="607DE5CF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595750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80105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FF5E7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7D840B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E388B5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4786E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3 715,6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0EA85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5C6DA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9120AD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ADA150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65C04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8D4A1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C6125D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F53A6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CECCC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3 715,6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92A0D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3255C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E2E73C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4378A0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B68B1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03418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EF4E2A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3A7227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E2F3B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6 445,5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ADB42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E577B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3A0DA9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71BAFD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6C20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BF1D8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DDB9AE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D377B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A4D73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6 445,5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E0244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DBA6F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F774A2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CEDFD8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2368C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775A3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BCC7AC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E8EB76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1EAA1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6 445,5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70B6C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2102D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7934AD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E637AC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6AE7C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49DCC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DA7E6A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489A7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5B972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-2 841,0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1D88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BAEF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2A7C55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8AAD42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9A936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165E3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22A395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E720D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E2B3B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-2 841,0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15396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4776D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624673A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94A784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F4A47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753D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D37047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B3220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2CFD0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-2 841,0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F3958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BC981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F335D0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D98FBF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792D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99270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07B518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F33F9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DA9F6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210FD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68E55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83EA5D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0858DC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9C946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7464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451126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3BBAC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7866F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1E38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52597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579336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66BDAE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B9AE8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6A40E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F47893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67295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AACBB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554F9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DC461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7EF7D1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5B5AA7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5A86E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F631A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BDC609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7230D0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C758A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5 455,0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9FF3C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56FB3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FB1696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99F941B" w14:textId="1057DAE6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595750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01B01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CD4BD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7E3E0C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342D4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B9F2F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AA65A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0A06B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3DF24B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425B871" w14:textId="52FA6804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595750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216BB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2D385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0D6858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CD101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EF14D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FFC88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C10D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E10B05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28FFF5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442A8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20B9D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D8722E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45407E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BF59D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781A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659BA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B810FFA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14A5B8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A5A33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73E4D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E1E5D0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E492D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E30BA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4266E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71601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5B3BE5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14EC2B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8F9DC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A390F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AFE034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D01AD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A3CEA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3CB1B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7B994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5A80AF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B99D40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67711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69B4A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04440D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78273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860C4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92C83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1751C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D927FA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AB8915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DD0D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318E1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024D50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0C809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AE436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111 405,0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5B92F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21E67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E7E6D5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837F42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9E1E9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073C2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69C573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CB0DA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D6D73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111 405,0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0B513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87F7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D07401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3367C0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40D9F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F6556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B385D7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66657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503C5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867F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2A5B8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C524E2F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A325C3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097EA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4DAFF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B64F0B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72C59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120A8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2B393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3D8CE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B0CEA9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C8E2EA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D40C4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D40C4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F89E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79BA8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CF5D0E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5C953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D57AF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DBCFC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BE714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B07E33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99174D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3CDE0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1DD4A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1741A6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E24E3E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48585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7183E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DF0D2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93FAD4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8A567D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8C696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B59D1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F5960E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E7C2C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27468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CA39E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D4DD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83B984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AE7993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EDA8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35D2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A59FD7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5D633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B5376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AA01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7C650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B1A10F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14CB4A1" w14:textId="77777777" w:rsidR="00FD40C4" w:rsidRPr="00FD40C4" w:rsidRDefault="00FD40C4" w:rsidP="00FD40C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A551D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5FFE19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EA3C046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142A4E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A7A2F6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1 076,5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23B327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9C9558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44E40A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209657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7483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E9938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0CEB64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533C01F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5E488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1 076,5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11C9D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78688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88DCF6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913499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 xml:space="preserve">Муниципальная программа «Развитие потенциала природно-сырьевых ресурсов и обеспечение </w:t>
            </w:r>
            <w:r w:rsidRPr="00FD40C4">
              <w:rPr>
                <w:color w:val="000000"/>
                <w:sz w:val="20"/>
                <w:szCs w:val="20"/>
              </w:rPr>
              <w:lastRenderedPageBreak/>
              <w:t>экологической безопасности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FA260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lastRenderedPageBreak/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91B90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7741D4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932D0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33BE1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1 076,5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10299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181FE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D4047D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35A18A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«Обеспечение экологической безопасности города Новочебоксарска»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19B2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5A467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14E238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DB5422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B81C7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-149,0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9384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60F26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15932A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611B91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F645A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D9F3A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E65100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25C06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52142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-149,0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DC81A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678B5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CE86EB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5F8939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31C2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B567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350CE8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0ED1F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9A369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-149,0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2E1A4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B3B9B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F43E33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BECE03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16CA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91122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D71A4A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C66FB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B8792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-149,0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0D87F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25052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C1458A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A708F5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37FF3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465EB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CAD1B0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F3A9D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C8BC4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-149,0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EC022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1A7C0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482C4C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398F4B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F14E0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4C115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A419DB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4CDD1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CA59C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1 225,5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E2F76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3997D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7D1981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7C416F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D40C4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D40C4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B26B5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CD698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65680C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96AA8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1805C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1 225,5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A1B6B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BA97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E40EEE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EC4A45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E16C5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6B53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B63479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BD42D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B92E2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1 225,5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2C936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1F3BA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0083E5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C190CD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0DC16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C0B86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66FEFB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4AEE5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A6F47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1 225,5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FD908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9DC12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34A831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74CD13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338F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AD63F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5E043A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9070D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4544F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1 225,5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738A4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D8C4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200577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C94BFC9" w14:textId="77777777" w:rsidR="00FD40C4" w:rsidRPr="00FD40C4" w:rsidRDefault="00FD40C4" w:rsidP="00FD40C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8E4A1A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BD973F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6601086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66A6D6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1B6EDB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76 474,7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789F01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789BDD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61 374,2</w:t>
            </w:r>
          </w:p>
        </w:tc>
      </w:tr>
      <w:tr w:rsidR="00FD40C4" w:rsidRPr="00FD40C4" w14:paraId="42082EF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2280C1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65312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1BEB6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823A64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AE473B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EF9C0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16 127,6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42244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762F7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C56992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EFDA24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483A2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EB4C9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1E5609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B8769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AAA65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16 127,6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BB705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D2215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5255C1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13DE84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058CD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9F1A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9B82E5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D6B2E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9AD01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16 127,6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2ED43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FCFD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504316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54B01A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8A291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5772F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9E2EB4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69432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41539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10 823,8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313CA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F06FF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08BEFA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CE7C14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EF064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D1B0A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C73F50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8BE41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B9F20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10 823,8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873F8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9BF17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5F72F4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3767A3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B7CE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346DF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26C26E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A1C576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52308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10 823,8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CC5F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E4936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E6DD69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6DEA43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4ECCD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160FE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16DE88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7ED02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0314D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10 823,8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44802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F573F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96E55F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6CE4A3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02782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C824E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93D206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11629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FF294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5 228,9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DF18A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C2922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150B6C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8E580A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84A9C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71485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FF0719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438F9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E881D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5 228,9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CA548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1A5C3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896EB9A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080891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183C4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CD529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9E78E0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3F99F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01D41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5 228,9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328E3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8774C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32BC39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0D9447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247B0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9151E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5FFDCE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C9E5B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7EF4A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5 228,9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7D5E1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FC95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EE8703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0FAEEC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A7960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341BF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F21586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4A1FF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B8524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39D6B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02C8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C5747C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626950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30D2B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116D4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C9A4E1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B236D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EE032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FC12D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6A840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D22082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B68505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FE1C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5F2B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E9CA19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EFA1D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200D8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B46AE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7719B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F1B040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D9F7A0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18A79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E3532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1F9070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909DC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0167C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F8307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68FF6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899E76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A75A8A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D3E60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2CB92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8C86E8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45FF72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65ABA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11 107,8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770D9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51579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C07C42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34EAF4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A66AB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5856E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30B373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52C5A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763F4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11 107,8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5B6C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218C1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8F3CFD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0FBF48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E19D2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56ADB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654444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CCA4C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DAFEB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11 107,8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6BE10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44B9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E6C85C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C7966F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6FCEF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63031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57B4A4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5DD37F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B9FFF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2 827,4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9C6CE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0AEE8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018C03A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454347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6DED5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7AF5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C4FBE4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42AF4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4B5E0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2 827,4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6342E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0B7F1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686E84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0931D3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D42D3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7118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9C79E7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1706D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6DFDC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2 827,4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ADCAC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492E6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6EDB75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08A067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2619A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B31E7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CA5A72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0A8C2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AEF60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2 827,4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223AB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348C0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9A8E94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89EB48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7FB27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E9E3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93901D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088F1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66341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2 208,6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E9C5F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5CDD7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E08A04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00B55B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3209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674BE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ED6C19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CDA96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E7BAE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2 208,6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F98FB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0A9BD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BB9D08F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BFAA21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28DFF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25B70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1EAE09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B67C9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D652C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2 208,6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3225F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E7126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827E73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282E14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0A41A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84A49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1AB0C4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03987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FD442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2 208,6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2BA59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7C788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52B2AA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DDE40E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6DF8C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ECB51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6ED11C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D0870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D972D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4 037,5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82EE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CB0FD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2E6C62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410456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42AA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245FF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F8376A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6AD2C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2529D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4 037,5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C2AEC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8502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299648A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A4D6B1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111FE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029C2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A2CF12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2BA07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B7930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4 037,5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913EC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23199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6051CC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1B2BBD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DC889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71A54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DDEA87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1F22AA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5C57A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4 037,5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9BD14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B947D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10CAE7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D2CED4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8B75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BE043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4B528C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4EADA0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BAFB3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439BA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B6EF7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328896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E8E2B6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24DBC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10195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8A8F35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48C87E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45A7F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4997C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50A07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593D42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52B6F7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60BDB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9FA6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6E7356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F7916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92A52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D625C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750D8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2D0F34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33E77D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8767B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A39D3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ED2685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F9E86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56DCD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62066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9BA9E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8C44D6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511E32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4337E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C3E39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8FE254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E96C36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E935C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49 256,3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C0C4D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4B889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FD40C4" w:rsidRPr="00FD40C4" w14:paraId="10251A9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DD9E02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79F8F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4FD9D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663FD7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FFB69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0BA79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28968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2C67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BAA96C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A79549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AF00D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1209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30BEF7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BEE5AF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2441B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FA0C1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AE4C1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21B7C4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A672A8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D68B6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ADCD0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59F2F4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E5974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EA3D0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33865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B580D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214B42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37C51C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5B140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1C3DF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E81018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24234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6A647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9BEA0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6D605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57EEC9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F4F326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4C654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D6AE9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BF571A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15417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7D8ED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DD4CF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DF1D9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14F3A0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1483D2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5F774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70DFA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D3FD35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49C999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BDD50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A35CC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2AAD8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EFCB70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772FF2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B373B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6B8A6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4A85C9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F5E7C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C9709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F2477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DB4C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FD40C4" w:rsidRPr="00FD40C4" w14:paraId="525CB40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006F3C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C3819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E9B2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AA3DEB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A41CB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EEC3E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DED8A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294C3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FD40C4" w:rsidRPr="00FD40C4" w14:paraId="1B375D0F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972CA7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CEA00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DE3A7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075756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2563D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73A87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11A43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D6599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FD40C4" w:rsidRPr="00FD40C4" w14:paraId="20325F3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5F9B73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lastRenderedPageBreak/>
              <w:t>Обеспечение деятельности муниципальных спортивных школ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F62CE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603D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F6E527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5E15F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7C844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ECA8A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0F2CB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FD40C4" w:rsidRPr="00FD40C4" w14:paraId="202A7D3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77B7D7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886EA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0A009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2C6823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47E698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A20E1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038A3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D9E4C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FD40C4" w:rsidRPr="00FD40C4" w14:paraId="1DD331A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9124F1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01FD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82145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F53C92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583B0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DC4F6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E0266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2DDF0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FD40C4" w:rsidRPr="00FD40C4" w14:paraId="33C5FB3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A244FB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1247D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59E2D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95FF15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0BAD9B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3F416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732,8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BC28C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74AAB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70A7BC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D42FA1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13C6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F6A1B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DA6DE1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A2244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57343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732,8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7B6CE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0D15C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4485E4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83AF8D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68A2B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36840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C73893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649F5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41664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FEA3C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DE53F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2F1518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754EBE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EB0CA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50652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245CC9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AC63F2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72936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8D3F5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C3C88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884D85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ED1FB4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A13B5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6E581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035476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00784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1246E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36FE5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C7EAB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D3E644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B6C0AF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EDC0F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1144D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7899B0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0E4A7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4BA40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E0707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48645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187258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D98D4C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269A0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EEBA1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B65876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094B9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A5EEB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C4D7D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997E1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16FB4B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8B7787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9577E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6865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6FD210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E81C4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92700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E1271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A4A58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66B255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573B30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9083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ADD21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C60C21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7021BF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F763B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BA2C6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46C7C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657D56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785353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57E71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9EC5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5FDD22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72F8C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BDE9D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1B6E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9279C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10C56E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2A2130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C1BCA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6E3D5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533E5C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0305D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030CC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0EE13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E23B5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073AAD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16E6F8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BA3E5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5E8A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FEACA6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D637755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E5CE4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7177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BC075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4C9FDFF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06EDAF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D236A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877C1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6B1170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CD9E7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443DA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FDF90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472E5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4B66A1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4220E9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972A9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4A04B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DA32E0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82A9F8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380DE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7B739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0F86E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36F646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50FB91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3D441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69BC7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76FC4D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DE90D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677F2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86602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36F3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CD6EC9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36BBD5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4B074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63C90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324B46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2A254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E57F7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57F48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4D12C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E73865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C3EFB8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43428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5B230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55ADCE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D8F68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75D7C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-94,2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E3E57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E760A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2A1BD8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0F6714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63B1C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A870C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8FBF07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445D5F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2DFD3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-94,2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58A98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6DA6B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116E6E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1F0D86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AAEAF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05EA9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D0668D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9F1F2B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F8A60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053A3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96751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43E0D0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6A4BC7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DF73A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63C32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141821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28493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8D271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22212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5DE59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AA4480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B86955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C159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759D7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826ED5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6C204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1E754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85A41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F5FAD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07278B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B6BB9B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C0696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98C95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E720E6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9ED3B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2DE98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64C12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52B83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973D3D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28DD0A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B991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C3D1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440E81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136A9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EC958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30DC6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84CB3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D3BE81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B93C6E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42BB9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4C0F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30AB2E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7DD0C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BE8CF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32247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ADA91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FFB747A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E43780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0447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2F4B6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E6C241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B0EA8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233AF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9975A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43B82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BBE66B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CB01F6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2476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6B0E9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31BA99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45236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6BE65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70226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45C8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AE1FE7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277FCE8" w14:textId="77777777" w:rsidR="00FD40C4" w:rsidRPr="00FD40C4" w:rsidRDefault="00FD40C4" w:rsidP="00FD40C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2E3C8D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5D91E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EF74350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DE5817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E61FEE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63C26E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6CF0D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B84A2D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AEAEAE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3509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7065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73C44B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2561B9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22BAF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6C726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C870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07C67D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A6895E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4ACF5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0177C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15CDD3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A0661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79870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3CF48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7CA2C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9BEE65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FA8262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CD775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685EF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00FBDB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EEC23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9EA26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9607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6E2F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6F7761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B98718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48FA0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AD97A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2A057E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C584DF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B501C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14C5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A974E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293998F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E7A7A4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B2679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3CC54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468077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F3F4B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FFF40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2CCA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B1D70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03C4AF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376F79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0614C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571E5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333842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6103B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D8448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C96F4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BE728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C9A368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4146F6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02601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2D297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49DD09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5725F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574B2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EB886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DE060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34F88A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32B8A4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6585F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D10DF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41200F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BBF92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51CC1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10864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BEA1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5AD203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D3B7AD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3644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8B45D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5035D1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170B3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16A20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5317C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C2EA8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24A6D2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DB943D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6C0D3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447BE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95152B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DEE02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499E9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56EF8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12AF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431EA9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C49100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F7FD1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B4FF1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FAB2E3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18961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42232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4C721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239D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9225B2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A02460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454ED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EE4ED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E538BE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2B428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A35F6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8FB4A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125A6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2EA4FF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60F190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3F9D5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84329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D952A0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7A860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75279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7DA72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8232F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F5793F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20A00C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CCDAE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F6155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89CE95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B0A6C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FB7AB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9F5E2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ECB7E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F33D34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DD491C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E8219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5D18C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08BBD3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E5DE2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88B12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01C80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62967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5925D1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23C7E5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C8AB8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680EC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90B30B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D57FF0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E035C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7C7CB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C88B3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0609CB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B09B1C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F5937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26528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63813C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5A946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FB08B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8AD05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6679E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67AC11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569F37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AE49B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4DD1E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579A8F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54BC3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C6513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5A74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8E5C6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BE9AEA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E4D7C2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9F8E0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18511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8EB180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057B0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4D246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9E56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614D9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B6E986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EDD5976" w14:textId="77777777" w:rsidR="00FD40C4" w:rsidRPr="00FD40C4" w:rsidRDefault="00FD40C4" w:rsidP="00FD40C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BDF130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DA98E0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627AC6F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0ED6BE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512E9B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2 754,6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75EC9D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329FD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510520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CD9FB9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969F7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03B2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E99ED0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226353A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D4C13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2 754,6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046DC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F5858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14D9A0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E27A30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A6C84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EC34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C76796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1CFD0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23B26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7F465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B9A72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324A1A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91B77E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D3C5F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5D6D0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B2D053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2D7D4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2CAB8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BDD2A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4744B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C90D04F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F59ACA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42471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AEC3F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EA1409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38850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53332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DE5D6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B2D48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249F6D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A942B3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4984A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73386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B47048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E84C13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F4906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5589B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908BA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4C7530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A8F249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7AAAB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F2FDE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1024F5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AABC0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FD642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87B7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A6819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0E988D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DC8279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326E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18CA2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A1030A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2670F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C9BEA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A4DD1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2D17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5047B4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A342B3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6B189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B9F3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636ED1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431B65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2BEEB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707E5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AB0C5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AF6EAB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7FA5CA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C1A1A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6255F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4897CB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83307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E7C60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A4271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7BD06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608B4A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D974C8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5F3C3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96092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6E9408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5E744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A0C3A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7FC0E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183DD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780AF6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7081AD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FA7EE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E4154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910194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A6C19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5E717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32A18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6B17E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0A94CA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ED56B3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7E04F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90C96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28C2AD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548EE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FB76C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09A7D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787EE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26505F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9EF136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C8947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F358B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2A0328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BE9BF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731A6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C9C42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776B8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259189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8A1B79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0D92F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CC0FE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D8A182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CCB1A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C95E8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955,0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3CB76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552AD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121989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F11A30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A7867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DECEB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1ADE90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D1662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48608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955,0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CDA2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39EC0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88070BA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0E7F24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479A8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0071C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F1AC53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0D104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36FF5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1 277,0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EF5EC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33FB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3C9B31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271653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44BA0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A2AB7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197C74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C57FC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C3048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1 277,0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917AB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1DD03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3E6AB5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BE721A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02463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4CFB0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34650B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9295C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87E5D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1 277,0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88D24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F6D21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AA8992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347695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A2094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4B93C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270499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8C36CE9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35FEA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7869D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808CD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F57AE5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108671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67320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F7D0C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512052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F5CFB0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17A63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50884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893F8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745B3E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1C7CFD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E3B1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AD80C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D313AB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A646B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F391D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2F3AF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5658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54D36B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81485E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1E3F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72FD5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A6E4D3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49644C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D9467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6FD66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80411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579337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E38E8F8" w14:textId="76139034" w:rsidR="00FD40C4" w:rsidRPr="00FD40C4" w:rsidRDefault="000B3E5D" w:rsidP="000B3E5D">
            <w:pPr>
              <w:jc w:val="both"/>
              <w:rPr>
                <w:sz w:val="20"/>
                <w:szCs w:val="20"/>
              </w:rPr>
            </w:pPr>
            <w:r w:rsidRPr="000B3E5D">
              <w:rPr>
                <w:sz w:val="20"/>
                <w:szCs w:val="20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4E277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4C007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3BB2DC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ED7DC8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33C11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47DD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C175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99E0A5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5B8063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254D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DFAD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A5E288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45DC6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25EE2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2F377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FF1D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39D425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EFEA24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A3C03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11590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691BFC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772BC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D66B9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EB8AC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38D05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2B5A50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307E2C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946D1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2937F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D54ABD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5117E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0F70C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667D6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59C9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A46933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D88B24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2CBC4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4042F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F54EC2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F4240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17F40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FA245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51B98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B85FA3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08A301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63064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F455D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58DEB9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944C4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3E6D9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FF567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A4921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9ACE7F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DDCD2B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8D96C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DEC69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A751DF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0C674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E2C5A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4FCE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27A33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F38D87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94AF18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208DE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EFAF4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825108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F74ED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99C6A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68033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500E1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9474F2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2D5978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234D1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5161E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D254F4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60374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34A33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6720E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66B55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482D39F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FB54E43" w14:textId="77777777" w:rsidR="00FD40C4" w:rsidRPr="00FD40C4" w:rsidRDefault="00FD40C4" w:rsidP="00FD40C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881CD0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C5FB14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73E0BDA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597F05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6A879B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E12645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85F132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-61 374,2</w:t>
            </w:r>
          </w:p>
        </w:tc>
      </w:tr>
      <w:tr w:rsidR="00FD40C4" w:rsidRPr="00FD40C4" w14:paraId="623B473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9FD470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9B210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4ECD9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0317DE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B810B6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65F16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E9F93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0AB12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-61 374,2</w:t>
            </w:r>
          </w:p>
        </w:tc>
      </w:tr>
      <w:tr w:rsidR="00FD40C4" w:rsidRPr="00FD40C4" w14:paraId="5C9A02F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728C4B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0FFE0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91CA1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6034D0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AF73A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F5245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7FE07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229C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-61 374,2</w:t>
            </w:r>
          </w:p>
        </w:tc>
      </w:tr>
      <w:tr w:rsidR="00FD40C4" w:rsidRPr="00FD40C4" w14:paraId="006EA86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B6FF29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B9EA7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65854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CB662F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BFF485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87FF3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55A16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1D41B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-61 374,2</w:t>
            </w:r>
          </w:p>
        </w:tc>
      </w:tr>
      <w:tr w:rsidR="00FD40C4" w:rsidRPr="00FD40C4" w14:paraId="2A7CA2B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040381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B5743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37885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375DEC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EFB1A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7FF8F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7F56C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2FEBF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-61 374,2</w:t>
            </w:r>
          </w:p>
        </w:tc>
      </w:tr>
      <w:tr w:rsidR="00FD40C4" w:rsidRPr="00FD40C4" w14:paraId="25C6441A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A7A6E7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EBAE7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917ED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1BB2BD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8D79A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80A50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7E19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A58AA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-61 374,2</w:t>
            </w:r>
          </w:p>
        </w:tc>
      </w:tr>
      <w:tr w:rsidR="00FD40C4" w:rsidRPr="00FD40C4" w14:paraId="5150CC6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22F5BE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5B18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D8E84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F54C4C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0D512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EFC0C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C36A2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D696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-61 374,2</w:t>
            </w:r>
          </w:p>
        </w:tc>
      </w:tr>
      <w:tr w:rsidR="00FD40C4" w:rsidRPr="00FD40C4" w14:paraId="54B9B86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3BEC2F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4B64D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693CE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352B38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BEFA3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911F3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74CA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F4B46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-61 374,2</w:t>
            </w:r>
          </w:p>
        </w:tc>
      </w:tr>
      <w:tr w:rsidR="00FD40C4" w:rsidRPr="00FD40C4" w14:paraId="3614A10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3E4DB60" w14:textId="77777777" w:rsidR="00FD40C4" w:rsidRPr="00FD40C4" w:rsidRDefault="00FD40C4" w:rsidP="00FD40C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C0F168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F9DC40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583694D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6B97F3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B10B1D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04161B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D0B09F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8FCDB6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29B524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B0B2E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CD2A5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DDDB8A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0193DF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92842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E4206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C32F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4ADBAF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779701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CEA16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131EA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A8C8B0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BF07A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965A2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0D6FF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8E5DB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257722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7E9E01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465D6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78D3E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665852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B22A4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0C71A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70222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DB04E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06FF7B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FC2F50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3F8DB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2CCD2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BC7D81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B9D2A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D34AE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EC570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D397B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3E8677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27FC03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FEBA6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41DDF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5ECBFF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8E51C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E35B4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3106B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DC3BA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B8A598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5D5B06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DDEC9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9152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23E100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1FA9F4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BC8D5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86AE0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CE11B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0C86FE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59A0EF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C580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09863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86DDFA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29684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9138A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36B9C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82DF9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1317D7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479FF21" w14:textId="77777777" w:rsidR="00FD40C4" w:rsidRPr="00FD40C4" w:rsidRDefault="00FD40C4" w:rsidP="00FD40C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3D8BC1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271AD7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A3D9EFE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095DE7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64227C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8BD866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F9835E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C17B2D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2A75A0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34CA7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489CA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1AEE04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DED851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1D4AB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C7CCD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09E15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B51C03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4346D7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596BF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0B46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166D2E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B5B3F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C618F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B7CC5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25EF1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CE0206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A46B6D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E077C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5FA67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38224A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C4290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65D02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EF120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946B2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D4E189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D4893D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5D942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0A44B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5FBB79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BEE6C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A8791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98F6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3EBFB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199CFB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812206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7247E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3CD74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21CD79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8809F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F3D69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7D75F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272C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0593E8F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4C1E1A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FB163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90258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FFD8FE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8575B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02CD1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83E2A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9BB41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F01A46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AC1CA1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3B66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28FDD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89EB69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D05D8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A1029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ED796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574BBE" w14:textId="07C87752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  <w:r w:rsidR="00637336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30963B30" w14:textId="77777777" w:rsidR="00637336" w:rsidRDefault="00637336" w:rsidP="00226BA1">
      <w:pPr>
        <w:ind w:firstLine="709"/>
        <w:jc w:val="both"/>
      </w:pPr>
    </w:p>
    <w:p w14:paraId="1CAF0F34" w14:textId="2CCD277E" w:rsidR="00226BA1" w:rsidRDefault="00FB7CAA" w:rsidP="00226BA1">
      <w:pPr>
        <w:ind w:firstLine="709"/>
        <w:jc w:val="both"/>
      </w:pPr>
      <w:r>
        <w:t>6</w:t>
      </w:r>
      <w:r w:rsidR="00A831E9" w:rsidRPr="003177E5">
        <w:t>)</w:t>
      </w:r>
      <w:r w:rsidR="00A831E9" w:rsidRPr="00A831E9">
        <w:t xml:space="preserve"> </w:t>
      </w:r>
      <w:r w:rsidR="00226BA1">
        <w:t xml:space="preserve">приложение </w:t>
      </w:r>
      <w:r w:rsidR="00FD517C">
        <w:t>3</w:t>
      </w:r>
      <w:r w:rsidR="00226BA1">
        <w:t xml:space="preserve"> изложить в</w:t>
      </w:r>
      <w:r w:rsidR="00226BA1">
        <w:rPr>
          <w:vertAlign w:val="superscript"/>
        </w:rPr>
        <w:t xml:space="preserve"> </w:t>
      </w:r>
      <w:r w:rsidR="00226BA1">
        <w:t>следующей редакции:</w:t>
      </w:r>
    </w:p>
    <w:p w14:paraId="3DDFC73F" w14:textId="77777777" w:rsidR="00D25F03" w:rsidRDefault="00D25F03" w:rsidP="00FD517C">
      <w:pPr>
        <w:ind w:left="10206"/>
        <w:jc w:val="both"/>
        <w:rPr>
          <w:sz w:val="22"/>
          <w:szCs w:val="22"/>
        </w:rPr>
      </w:pPr>
    </w:p>
    <w:p w14:paraId="4CEB85B1" w14:textId="77777777" w:rsidR="00D25F03" w:rsidRDefault="00D25F03" w:rsidP="00FD517C">
      <w:pPr>
        <w:ind w:left="10206"/>
        <w:jc w:val="both"/>
        <w:rPr>
          <w:sz w:val="22"/>
          <w:szCs w:val="22"/>
        </w:rPr>
      </w:pPr>
    </w:p>
    <w:p w14:paraId="6FDA09D6" w14:textId="7E1E41A4" w:rsidR="00FB0BA7" w:rsidRPr="0012593B" w:rsidRDefault="00CA0F38" w:rsidP="00FD517C">
      <w:pPr>
        <w:ind w:left="10206"/>
        <w:jc w:val="both"/>
        <w:rPr>
          <w:sz w:val="22"/>
          <w:szCs w:val="22"/>
          <w:vertAlign w:val="superscript"/>
        </w:rPr>
      </w:pPr>
      <w:r w:rsidRPr="0012593B">
        <w:rPr>
          <w:sz w:val="22"/>
          <w:szCs w:val="22"/>
        </w:rPr>
        <w:lastRenderedPageBreak/>
        <w:t xml:space="preserve"> </w:t>
      </w:r>
      <w:r w:rsidR="00FB0BA7" w:rsidRPr="0012593B">
        <w:rPr>
          <w:sz w:val="22"/>
          <w:szCs w:val="22"/>
        </w:rPr>
        <w:t xml:space="preserve">«Приложение </w:t>
      </w:r>
      <w:r w:rsidR="00FD517C">
        <w:rPr>
          <w:sz w:val="22"/>
          <w:szCs w:val="22"/>
        </w:rPr>
        <w:t>3</w:t>
      </w:r>
    </w:p>
    <w:p w14:paraId="1AB83887" w14:textId="1AF1B135" w:rsidR="00FB0BA7" w:rsidRDefault="00FB0BA7" w:rsidP="00FD517C">
      <w:pPr>
        <w:ind w:left="10206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</w:t>
      </w:r>
      <w:r w:rsidR="001456DB">
        <w:rPr>
          <w:sz w:val="22"/>
          <w:szCs w:val="22"/>
        </w:rPr>
        <w:t>2</w:t>
      </w:r>
      <w:r w:rsidR="00FD517C">
        <w:rPr>
          <w:sz w:val="22"/>
          <w:szCs w:val="22"/>
        </w:rPr>
        <w:t>3</w:t>
      </w:r>
      <w:r>
        <w:rPr>
          <w:sz w:val="22"/>
          <w:szCs w:val="22"/>
        </w:rPr>
        <w:t xml:space="preserve"> год и на плановый период 202</w:t>
      </w:r>
      <w:r w:rsidR="00FD517C">
        <w:rPr>
          <w:sz w:val="22"/>
          <w:szCs w:val="22"/>
        </w:rPr>
        <w:t>4</w:t>
      </w:r>
      <w:r>
        <w:rPr>
          <w:sz w:val="22"/>
          <w:szCs w:val="22"/>
        </w:rPr>
        <w:t xml:space="preserve"> и 202</w:t>
      </w:r>
      <w:r w:rsidR="00FD517C">
        <w:rPr>
          <w:sz w:val="22"/>
          <w:szCs w:val="22"/>
        </w:rPr>
        <w:t>5</w:t>
      </w:r>
      <w:r>
        <w:rPr>
          <w:sz w:val="22"/>
          <w:szCs w:val="22"/>
        </w:rPr>
        <w:t xml:space="preserve"> годов»</w:t>
      </w:r>
    </w:p>
    <w:p w14:paraId="1D5CBEAF" w14:textId="77777777" w:rsidR="00240FBB" w:rsidRDefault="00240FBB" w:rsidP="0041506C">
      <w:pPr>
        <w:jc w:val="center"/>
        <w:rPr>
          <w:b/>
          <w:bCs/>
          <w:sz w:val="22"/>
          <w:szCs w:val="22"/>
        </w:rPr>
      </w:pPr>
    </w:p>
    <w:p w14:paraId="3C754562" w14:textId="77777777" w:rsidR="002216B4" w:rsidRDefault="0041506C" w:rsidP="0041506C">
      <w:pPr>
        <w:jc w:val="center"/>
        <w:rPr>
          <w:b/>
          <w:bCs/>
          <w:sz w:val="22"/>
          <w:szCs w:val="22"/>
        </w:rPr>
      </w:pPr>
      <w:r w:rsidRPr="00490E98">
        <w:rPr>
          <w:b/>
          <w:bCs/>
          <w:sz w:val="22"/>
          <w:szCs w:val="22"/>
        </w:rPr>
        <w:t>РАСПРЕДЕЛЕНИЕ</w:t>
      </w:r>
      <w:r w:rsidR="00FB0BA7" w:rsidRPr="00490E98">
        <w:rPr>
          <w:b/>
          <w:bCs/>
          <w:sz w:val="22"/>
          <w:szCs w:val="22"/>
        </w:rPr>
        <w:br/>
        <w:t xml:space="preserve">бюджетных ассигнований по целевым статьям (муниципальным программам города Новочебоксарска), </w:t>
      </w:r>
    </w:p>
    <w:p w14:paraId="146935E6" w14:textId="246471FA" w:rsidR="00FB0BA7" w:rsidRPr="00490E98" w:rsidRDefault="00FB0BA7" w:rsidP="0041506C">
      <w:pPr>
        <w:jc w:val="center"/>
        <w:rPr>
          <w:b/>
          <w:bCs/>
          <w:sz w:val="22"/>
          <w:szCs w:val="22"/>
        </w:rPr>
      </w:pPr>
      <w:r w:rsidRPr="00490E98">
        <w:rPr>
          <w:b/>
          <w:bCs/>
          <w:sz w:val="22"/>
          <w:szCs w:val="22"/>
        </w:rPr>
        <w:t xml:space="preserve">группам (группам и подгруппам) видов расходов, </w:t>
      </w:r>
      <w:r w:rsidR="0041506C" w:rsidRPr="00490E98">
        <w:rPr>
          <w:b/>
          <w:bCs/>
          <w:sz w:val="22"/>
          <w:szCs w:val="22"/>
        </w:rPr>
        <w:t xml:space="preserve">а также по </w:t>
      </w:r>
      <w:r w:rsidRPr="00490E98">
        <w:rPr>
          <w:b/>
          <w:bCs/>
          <w:sz w:val="22"/>
          <w:szCs w:val="22"/>
        </w:rPr>
        <w:t>разделам, подразделам классификации расходов бюджета города Новочебоксарска на 202</w:t>
      </w:r>
      <w:r w:rsidR="00490E98" w:rsidRPr="00490E98">
        <w:rPr>
          <w:b/>
          <w:bCs/>
          <w:sz w:val="22"/>
          <w:szCs w:val="22"/>
        </w:rPr>
        <w:t>3</w:t>
      </w:r>
      <w:r w:rsidRPr="00490E98">
        <w:rPr>
          <w:b/>
          <w:bCs/>
          <w:sz w:val="22"/>
          <w:szCs w:val="22"/>
        </w:rPr>
        <w:t xml:space="preserve"> год</w:t>
      </w:r>
      <w:r w:rsidR="00490E98" w:rsidRPr="00490E98">
        <w:rPr>
          <w:b/>
          <w:bCs/>
          <w:sz w:val="22"/>
          <w:szCs w:val="22"/>
        </w:rPr>
        <w:t xml:space="preserve"> </w:t>
      </w:r>
      <w:r w:rsidR="00490E98" w:rsidRPr="00490E98">
        <w:rPr>
          <w:b/>
          <w:bCs/>
          <w:color w:val="000000"/>
          <w:sz w:val="22"/>
          <w:szCs w:val="22"/>
        </w:rPr>
        <w:t>и на плановый период 2024 и 2025 годов</w:t>
      </w:r>
    </w:p>
    <w:p w14:paraId="7EB0E311" w14:textId="77777777" w:rsidR="0041506C" w:rsidRPr="007273B1" w:rsidRDefault="0041506C" w:rsidP="0041506C">
      <w:pPr>
        <w:jc w:val="center"/>
        <w:rPr>
          <w:bCs/>
          <w:color w:val="000000"/>
          <w:sz w:val="16"/>
          <w:szCs w:val="16"/>
        </w:rPr>
      </w:pPr>
    </w:p>
    <w:p w14:paraId="234568A9" w14:textId="790B6C85" w:rsidR="00FB0BA7" w:rsidRDefault="00FB0BA7" w:rsidP="00FB0BA7">
      <w:pPr>
        <w:jc w:val="right"/>
        <w:rPr>
          <w:bCs/>
          <w:color w:val="000000"/>
          <w:sz w:val="22"/>
          <w:szCs w:val="22"/>
        </w:rPr>
      </w:pPr>
      <w:r w:rsidRPr="0012593B">
        <w:rPr>
          <w:bCs/>
          <w:color w:val="000000"/>
          <w:sz w:val="22"/>
          <w:szCs w:val="22"/>
        </w:rPr>
        <w:t>(тыс. рублей)</w:t>
      </w: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1275"/>
        <w:gridCol w:w="850"/>
        <w:gridCol w:w="425"/>
        <w:gridCol w:w="426"/>
        <w:gridCol w:w="1276"/>
        <w:gridCol w:w="1275"/>
        <w:gridCol w:w="1277"/>
      </w:tblGrid>
      <w:tr w:rsidR="002216B4" w:rsidRPr="00A045DC" w14:paraId="39026436" w14:textId="5D1452E9" w:rsidTr="00BD489B">
        <w:trPr>
          <w:trHeight w:val="278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8CCE666" w14:textId="77777777" w:rsidR="002216B4" w:rsidRPr="00B65280" w:rsidRDefault="002216B4" w:rsidP="00FA47D2">
            <w:pPr>
              <w:jc w:val="center"/>
              <w:rPr>
                <w:color w:val="000000"/>
                <w:sz w:val="18"/>
                <w:szCs w:val="18"/>
              </w:rPr>
            </w:pPr>
            <w:r w:rsidRPr="00B65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  <w:hideMark/>
          </w:tcPr>
          <w:p w14:paraId="27AFAA14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  <w:hideMark/>
          </w:tcPr>
          <w:p w14:paraId="191C7EA2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7532DD9F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3B6D159F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62E34E26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  <w:hideMark/>
          </w:tcPr>
          <w:p w14:paraId="3C91E3E9" w14:textId="77777777" w:rsidR="002216B4" w:rsidRPr="00B65280" w:rsidRDefault="002216B4" w:rsidP="00240FBB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Сумма</w:t>
            </w:r>
          </w:p>
          <w:p w14:paraId="6FBDA662" w14:textId="137D9D3D" w:rsidR="002216B4" w:rsidRPr="00B65280" w:rsidRDefault="002216B4" w:rsidP="00240F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216B4" w:rsidRPr="00A045DC" w14:paraId="1056669C" w14:textId="77777777" w:rsidTr="00BD489B">
        <w:trPr>
          <w:trHeight w:val="1415"/>
        </w:trPr>
        <w:tc>
          <w:tcPr>
            <w:tcW w:w="568" w:type="dxa"/>
            <w:vMerge/>
            <w:shd w:val="clear" w:color="auto" w:fill="auto"/>
            <w:vAlign w:val="center"/>
          </w:tcPr>
          <w:p w14:paraId="161D0A81" w14:textId="77777777" w:rsidR="002216B4" w:rsidRPr="00B65280" w:rsidRDefault="002216B4" w:rsidP="002216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vMerge/>
            <w:shd w:val="clear" w:color="auto" w:fill="auto"/>
            <w:vAlign w:val="center"/>
          </w:tcPr>
          <w:p w14:paraId="7328C709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14:paraId="7E688BBE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14:paraId="0BC5F263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14:paraId="43F064E8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14:paraId="785BE0CF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CC5ECE" w14:textId="0F13A1FA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vAlign w:val="center"/>
          </w:tcPr>
          <w:p w14:paraId="765DFD8B" w14:textId="7F39BD8C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7" w:type="dxa"/>
            <w:vAlign w:val="center"/>
          </w:tcPr>
          <w:p w14:paraId="0ED4AF51" w14:textId="652999DF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</w:tr>
    </w:tbl>
    <w:p w14:paraId="5235D347" w14:textId="2BCB4023" w:rsidR="00EA24AD" w:rsidRPr="002319FF" w:rsidRDefault="00EA24AD" w:rsidP="00FB0BA7">
      <w:pPr>
        <w:ind w:firstLine="709"/>
        <w:jc w:val="both"/>
        <w:rPr>
          <w:sz w:val="4"/>
          <w:szCs w:val="4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889"/>
        <w:gridCol w:w="1317"/>
        <w:gridCol w:w="809"/>
        <w:gridCol w:w="416"/>
        <w:gridCol w:w="416"/>
        <w:gridCol w:w="1294"/>
        <w:gridCol w:w="1276"/>
        <w:gridCol w:w="1276"/>
      </w:tblGrid>
      <w:tr w:rsidR="00BD489B" w:rsidRPr="00BD489B" w14:paraId="6EF157C7" w14:textId="77777777" w:rsidTr="00BD489B">
        <w:trPr>
          <w:trHeight w:val="20"/>
          <w:tblHeader/>
        </w:trPr>
        <w:tc>
          <w:tcPr>
            <w:tcW w:w="617" w:type="dxa"/>
            <w:shd w:val="clear" w:color="auto" w:fill="auto"/>
            <w:vAlign w:val="center"/>
            <w:hideMark/>
          </w:tcPr>
          <w:p w14:paraId="6540AF4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89" w:type="dxa"/>
            <w:shd w:val="clear" w:color="auto" w:fill="auto"/>
            <w:vAlign w:val="center"/>
            <w:hideMark/>
          </w:tcPr>
          <w:p w14:paraId="7D914A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9EBA44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700AC76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6890CBC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15E679D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45DC2FA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1DD72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D34B02" w14:textId="77777777" w:rsidR="00BD489B" w:rsidRPr="00BD489B" w:rsidRDefault="00BD489B" w:rsidP="00BD489B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</w:t>
            </w:r>
          </w:p>
        </w:tc>
      </w:tr>
      <w:tr w:rsidR="00BD489B" w:rsidRPr="00BD489B" w14:paraId="533B7C6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C1552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2EC3CFE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EC99DD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D798F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1418D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0ACE1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915991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3 244 981,1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25EA44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2 625 727,6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98FD55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2 553 805,5</w:t>
            </w:r>
          </w:p>
        </w:tc>
      </w:tr>
      <w:tr w:rsidR="00BD489B" w:rsidRPr="00BD489B" w14:paraId="60BEF1A4" w14:textId="77777777" w:rsidTr="00BD489B">
        <w:trPr>
          <w:trHeight w:val="20"/>
        </w:trPr>
        <w:tc>
          <w:tcPr>
            <w:tcW w:w="617" w:type="dxa"/>
            <w:shd w:val="clear" w:color="auto" w:fill="auto"/>
          </w:tcPr>
          <w:p w14:paraId="0C488389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</w:tcPr>
          <w:p w14:paraId="54EAD265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</w:tcPr>
          <w:p w14:paraId="4F964C4D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bottom"/>
          </w:tcPr>
          <w:p w14:paraId="53F9F71E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378A2F3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4B42FBD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14:paraId="63C56324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67940B5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4B4376C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489B" w:rsidRPr="00BD489B" w14:paraId="04846B6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210D35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7889" w:type="dxa"/>
            <w:shd w:val="clear" w:color="auto" w:fill="auto"/>
            <w:hideMark/>
          </w:tcPr>
          <w:p w14:paraId="0B047928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A8B146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A597AE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B8D27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6EFA9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8F769F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19 377,7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C6ABF8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20 917,1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C02CD3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20 917,1</w:t>
            </w:r>
          </w:p>
        </w:tc>
      </w:tr>
      <w:tr w:rsidR="00BD489B" w:rsidRPr="00BD489B" w14:paraId="222A5AE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1A0717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889" w:type="dxa"/>
            <w:shd w:val="clear" w:color="auto" w:fill="auto"/>
            <w:hideMark/>
          </w:tcPr>
          <w:p w14:paraId="6C8EFD08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8E0987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104FFF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D995D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565FC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A43241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1 841,6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28917F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62A395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1 152,0</w:t>
            </w:r>
          </w:p>
        </w:tc>
      </w:tr>
      <w:tr w:rsidR="00BD489B" w:rsidRPr="00BD489B" w14:paraId="543D85B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EF2118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9D57E3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58F94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5FC9B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CA892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FBCFC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5E7A0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7D3B7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5FDA1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BD489B" w:rsidRPr="00BD489B" w14:paraId="71A07E4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4042A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74AEEB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B3E23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F9BF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44DB9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A9DAD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3C7A8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35C83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4EB5C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F90BDF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19D0E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A704BC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1879B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0272E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FF6A8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A5A0A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1026C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AD74B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628B8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30B37F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D3D45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F84F46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9FF5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A179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CFE8F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284FF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8FF4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A0903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9D55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A3D561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6EB6D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269A4E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E83EB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BA8B3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7B47D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80104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FD08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4F07F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F2373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44C1D1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1D1FE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E5DAF7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2069A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82F3C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CF02A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A5364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1F2BE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E5653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69A0D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739D56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05C68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39E704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462C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3792A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03420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09DDF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942BA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5AD1D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305BA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D053F3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BC132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A369CA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2466F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8F152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2B69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8BDDD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C9C5F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BD48A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9A503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3245BA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5772B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ED84D1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1336B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25E00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0FF0B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9363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4D60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8713C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0D9BF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A659F3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DD974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4011E7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FB74E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BFC2E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A5696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CA029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D32B9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3BD83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E2445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B64900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98FAD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2DC9EA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BFCA4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C0F76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E0789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8040C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42FEF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3C4BA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2F448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BD489B" w:rsidRPr="00BD489B" w14:paraId="6E9B51D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F599E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81F2D4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19EE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D0B42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9B883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C6911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B8B55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07A0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255E3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BD489B" w:rsidRPr="00BD489B" w14:paraId="60E0B79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A0AA3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9AEAE1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586A7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FA0C9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C2964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0C51A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A5330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A4938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BD5E8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BD489B" w:rsidRPr="00BD489B" w14:paraId="7F5FD2C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EEEA9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3A9EC6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DE436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CD353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7F54A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DE493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AB40E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E4F4A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8A2FF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BD489B" w:rsidRPr="00BD489B" w14:paraId="1B8A013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25FC6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E51BD3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D5864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8C552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ACE9A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8C95F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63018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3E39C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3ABDA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BD489B" w:rsidRPr="00BD489B" w14:paraId="3252A8F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5D5D2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0CB16D4" w14:textId="1C6FE95E" w:rsidR="00BD489B" w:rsidRPr="00BD489B" w:rsidRDefault="00186E98" w:rsidP="00186E98">
            <w:pPr>
              <w:jc w:val="both"/>
              <w:rPr>
                <w:sz w:val="20"/>
                <w:szCs w:val="20"/>
              </w:rPr>
            </w:pPr>
            <w:r w:rsidRPr="00186E98">
              <w:rPr>
                <w:sz w:val="20"/>
                <w:szCs w:val="20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379A4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2793A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57538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2CBCF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5ADFF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4E1CE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B8C46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8A87E1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29AD0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1DFCB7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8CAF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33C33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D4F92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76E3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FB0E9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C7B7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C8992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3DE782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F9AA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F0E8CD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3D477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EB0E0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85D0C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A7188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65537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3F638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D927F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00E414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B573E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42CFE3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20BFB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67E3D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9C7B7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3914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E5286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4CFDB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AE5C0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EC94F1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EA2F0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C1C212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2F97D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E0534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E73AD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C8E32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BE5C7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EDA47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CAFFE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DB1DE6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EBE1F8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7889" w:type="dxa"/>
            <w:shd w:val="clear" w:color="auto" w:fill="auto"/>
            <w:hideMark/>
          </w:tcPr>
          <w:p w14:paraId="2348E546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9083C6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1C187F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E4AA9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7200C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94D7E3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17 148,2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2B1A80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19 360,2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A45DDE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19 360,2</w:t>
            </w:r>
          </w:p>
        </w:tc>
      </w:tr>
      <w:tr w:rsidR="00BD489B" w:rsidRPr="00BD489B" w14:paraId="3F49D25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AEA7BC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6658A4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75808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CFCB1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F700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6A60C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0F01F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17 148,2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CB348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19 360,2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A9EF3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19 360,2</w:t>
            </w:r>
          </w:p>
        </w:tc>
      </w:tr>
      <w:tr w:rsidR="00BD489B" w:rsidRPr="00BD489B" w14:paraId="355E3E2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18100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C2BB90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653A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8B93F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B9529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A314B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5DCB5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17 148,2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4E274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19 360,2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4515B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19 360,2</w:t>
            </w:r>
          </w:p>
        </w:tc>
      </w:tr>
      <w:tr w:rsidR="00BD489B" w:rsidRPr="00BD489B" w14:paraId="65C8245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826A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53BB92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3A66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78675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209B3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EF726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05E3E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14 905,8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056EC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78DD2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17 500,0</w:t>
            </w:r>
          </w:p>
        </w:tc>
      </w:tr>
      <w:tr w:rsidR="00BD489B" w:rsidRPr="00BD489B" w14:paraId="2A7EECE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26DFE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0690AB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CC1DB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9CC12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AB06E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34B0F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7701C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14 905,8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8AF7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5106C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17 500,0</w:t>
            </w:r>
          </w:p>
        </w:tc>
      </w:tr>
      <w:tr w:rsidR="00BD489B" w:rsidRPr="00BD489B" w14:paraId="1DA4D1A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52E1C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0ACB8A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33E5D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04108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C406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3F6C0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206D1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14 905,8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05BA5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CA4AC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17 500,0</w:t>
            </w:r>
          </w:p>
        </w:tc>
      </w:tr>
      <w:tr w:rsidR="00BD489B" w:rsidRPr="00BD489B" w14:paraId="0776F91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0C919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83A537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A05DD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3BB1C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0087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F2A48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9E0E2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14 905,8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91E2F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D97D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17 500,0</w:t>
            </w:r>
          </w:p>
        </w:tc>
      </w:tr>
      <w:tr w:rsidR="00BD489B" w:rsidRPr="00BD489B" w14:paraId="1697EFC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3E7C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A40432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5DAD4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CC47E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EFC9C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1CB51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5C902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2 242,4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13A6C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F1DC2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1 860,2</w:t>
            </w:r>
          </w:p>
        </w:tc>
      </w:tr>
      <w:tr w:rsidR="00BD489B" w:rsidRPr="00BD489B" w14:paraId="5AD3515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D5974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61A5D2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74AE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64F3E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EDD7C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7BFEF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F0B4A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2 242,4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50291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6165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1 860,2</w:t>
            </w:r>
          </w:p>
        </w:tc>
      </w:tr>
      <w:tr w:rsidR="00BD489B" w:rsidRPr="00BD489B" w14:paraId="35A3BBA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E4FCC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6C24DA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293D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182F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F3A23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A3E3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65955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2 242,4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2015B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EDA37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1 860,2</w:t>
            </w:r>
          </w:p>
        </w:tc>
      </w:tr>
      <w:tr w:rsidR="00BD489B" w:rsidRPr="00BD489B" w14:paraId="6F87AEE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61F55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A0CF87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A5F25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4E8AC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2E133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A2E2B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DF7A5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2 242,4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66285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744D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1 860,2</w:t>
            </w:r>
          </w:p>
        </w:tc>
      </w:tr>
      <w:tr w:rsidR="00BD489B" w:rsidRPr="00BD489B" w14:paraId="43A50D9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4E0832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7889" w:type="dxa"/>
            <w:shd w:val="clear" w:color="auto" w:fill="auto"/>
            <w:hideMark/>
          </w:tcPr>
          <w:p w14:paraId="239D4134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DB35F7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B228EA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D846D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36C6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032070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387,9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001AF7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404,9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74B00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404,9</w:t>
            </w:r>
          </w:p>
        </w:tc>
      </w:tr>
      <w:tr w:rsidR="00BD489B" w:rsidRPr="00BD489B" w14:paraId="40A9E96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07952D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3F2BD1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BD48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BD489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4CB16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3DE60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AE63D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3861D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0EDDF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387,9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6D4B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FAD42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404,9</w:t>
            </w:r>
          </w:p>
        </w:tc>
      </w:tr>
      <w:tr w:rsidR="00BD489B" w:rsidRPr="00BD489B" w14:paraId="04CE39B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6C23A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CA1AF7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D444B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5DD37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8636A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EC586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081AD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387,9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F9B4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A151D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404,9</w:t>
            </w:r>
          </w:p>
        </w:tc>
      </w:tr>
      <w:tr w:rsidR="00BD489B" w:rsidRPr="00BD489B" w14:paraId="1745304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89F92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629144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BD489B">
              <w:rPr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FCCFF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lastRenderedPageBreak/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C362E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B6949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EEF5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E0ED4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FC26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5ABE5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393,9</w:t>
            </w:r>
          </w:p>
        </w:tc>
      </w:tr>
      <w:tr w:rsidR="00BD489B" w:rsidRPr="00BD489B" w14:paraId="1ACE8F8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58F1D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343E40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90EA7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7EC68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3A60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54303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CB264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88E37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8A118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393,9</w:t>
            </w:r>
          </w:p>
        </w:tc>
      </w:tr>
      <w:tr w:rsidR="00BD489B" w:rsidRPr="00BD489B" w14:paraId="67FED3F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66009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130AD8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7E72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F8CF7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3BB2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2CF0F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259D2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09F3E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DF850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393,9</w:t>
            </w:r>
          </w:p>
        </w:tc>
      </w:tr>
      <w:tr w:rsidR="00BD489B" w:rsidRPr="00BD489B" w14:paraId="02E8A8E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1607E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6397DE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A0237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7C91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D561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1903D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B5997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CE1B5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FBA4A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393,9</w:t>
            </w:r>
          </w:p>
        </w:tc>
      </w:tr>
      <w:tr w:rsidR="00BD489B" w:rsidRPr="00BD489B" w14:paraId="5D5916D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A3CD8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10F9AD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B3234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5E704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073BA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891F6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87B90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1CA8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53BBD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BD489B" w:rsidRPr="00BD489B" w14:paraId="55173BD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CF299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F7BC27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DF96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AC458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F4155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E2DD8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587B4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7EFFD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2A47F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BD489B" w:rsidRPr="00BD489B" w14:paraId="131FE2A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5FD65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2AF822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21006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18B73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39D6B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EE9EC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4E9EB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2B016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E1DE7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BD489B" w:rsidRPr="00BD489B" w14:paraId="730E5CD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470AB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57202F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E88F5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CF5B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06D8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ADCB2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57404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4ABF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9FE48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BD489B" w:rsidRPr="00BD489B" w14:paraId="72C7BB0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0C897D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7889" w:type="dxa"/>
            <w:shd w:val="clear" w:color="auto" w:fill="auto"/>
            <w:hideMark/>
          </w:tcPr>
          <w:p w14:paraId="41032ABF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8BACEA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756A71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815E4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0B5D0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FBCFA5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205 645,3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59D671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129 844,8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847D4D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128 521,2</w:t>
            </w:r>
          </w:p>
        </w:tc>
      </w:tr>
      <w:tr w:rsidR="00BD489B" w:rsidRPr="00BD489B" w14:paraId="6AAC322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5FD7E2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7889" w:type="dxa"/>
            <w:shd w:val="clear" w:color="auto" w:fill="auto"/>
            <w:hideMark/>
          </w:tcPr>
          <w:p w14:paraId="3EE9E42D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E35B8E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3C1BD3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041AD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864B8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0C2DF7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182 722,2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4C5849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129 844,8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E3D697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128 521,2</w:t>
            </w:r>
          </w:p>
        </w:tc>
      </w:tr>
      <w:tr w:rsidR="00BD489B" w:rsidRPr="00BD489B" w14:paraId="534038F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0DC196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9C87E2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9C259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05AC4A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3740D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C0445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0A803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33 714,9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E5AA2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BE654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BD489B" w:rsidRPr="00BD489B" w14:paraId="305508F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D67CC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C7CB8D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CC5AA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BDF82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E5E14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01782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6C468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33 714,9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DA0C9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115F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BD489B" w:rsidRPr="00BD489B" w14:paraId="3B96F51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45A9D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091B39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A26A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EE3C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91125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7A61C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063A5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33 714,9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F982D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1D140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BD489B" w:rsidRPr="00BD489B" w14:paraId="4BCDCD0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44457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B29101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5A140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BE03D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A61FA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192DA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F8129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33 714,9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EDFEE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599C4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BD489B" w:rsidRPr="00BD489B" w14:paraId="378C0F1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40437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968FA9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62E60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1E51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27AE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A2C9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29CF2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33 714,9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FC281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9BB56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BD489B" w:rsidRPr="00BD489B" w14:paraId="6DCC6C4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2B757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546321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FC90B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48C00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CB1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2F82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A8BC2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33 714,9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469E2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2EE9C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BD489B" w:rsidRPr="00BD489B" w14:paraId="08CBEFF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63254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49AF3A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834BF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059F2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B6F73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36588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EF670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50103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8A1EC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BD489B" w:rsidRPr="00BD489B" w14:paraId="44091FF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C0DDB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C06CEA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32012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6423D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C0D3B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85F13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8287A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A8A2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B3B3E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BD489B" w:rsidRPr="00BD489B" w14:paraId="4C0736A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1C6DE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6B0CD3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BEC8A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253FB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9D8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CB0B9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8975E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D000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76CF9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BD489B" w:rsidRPr="00BD489B" w14:paraId="1669707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C8EAE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5E977C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A462B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6C99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4B3B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40B91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0AE22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93EB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749D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BD489B" w:rsidRPr="00BD489B" w14:paraId="78284B4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0C3C2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E6C837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FCBA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9D28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29004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FDD02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27794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6578F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DE1DC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BD489B" w:rsidRPr="00BD489B" w14:paraId="0F5F98F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DCDEA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05669E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28EC4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FE20B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39CD0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7C3D1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40A5C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237D0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80844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BD489B" w:rsidRPr="00BD489B" w14:paraId="6937F4A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7C41A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6EE87A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D77E3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11EEC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0135B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773C0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476E8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65 709,3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68068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63 738,3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CF994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BD489B" w:rsidRPr="00BD489B" w14:paraId="12F44FA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B1D64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B7553C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1CD7A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8A2F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47A27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311C2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11EB5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65 709,3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7E6D7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39D6D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BD489B" w:rsidRPr="00BD489B" w14:paraId="01C077C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9F6C3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C07519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D134D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E4FE0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F2889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6FFE3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78AEF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65 709,3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DD26E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A385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BD489B" w:rsidRPr="00BD489B" w14:paraId="4CEDF9F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C0BDE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042925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F3E72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F664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88022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C818F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71AFE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65 709,3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76801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1CFBA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BD489B" w:rsidRPr="00BD489B" w14:paraId="4AAC1E4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9B9EE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D2C98E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F3AA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D1271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D4BAE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12EFD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8795E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65 709,3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8E520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ED964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BD489B" w:rsidRPr="00BD489B" w14:paraId="7AD8ED1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1271D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6A736F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F3F84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89444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0DAC1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ED23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23006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65 709,3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D3AF1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F0AAE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BD489B" w:rsidRPr="00BD489B" w14:paraId="270DF68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0CFD7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063FA1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7F4CE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B62B5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AA429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C8557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84B2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AF1F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6399B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3E0D33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B8419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0B9D4F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2BD2A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3D69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032DE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03E70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C3E78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958E3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7DB6F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649A96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12876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8E1E97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C5582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D3FB0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51349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BA64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05C8D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F6563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5656B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C15197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F4EF9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9987AE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AEC95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6F63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50BA5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09A68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46336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2DDBC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54CBA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D3F4E2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7E974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37DC58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106E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67C6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3E88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1627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F3A54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18EB5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08375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D384E9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A5462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F81B4F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083D5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2756F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3FA8C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AC7D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114C0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37 727,9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9DDE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79B59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BD489B" w:rsidRPr="00BD489B" w14:paraId="72E5AAA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2B4C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C2C121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BE692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D5AA0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E7CD3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B8A38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6739B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37 727,9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1D944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CEDC4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BD489B" w:rsidRPr="00BD489B" w14:paraId="2C1965F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D14D4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B8E205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7A8B9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49A9E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079D1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217E1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EE842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37 727,9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4FCF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C67F9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BD489B" w:rsidRPr="00BD489B" w14:paraId="6413365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68E7A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48AE8D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13B31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CB10B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4C0F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05DEB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3D1C5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37 727,9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743E7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8D62C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BD489B" w:rsidRPr="00BD489B" w14:paraId="56FAF87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17D34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D1270A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780F7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F6BB9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87B53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020F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3DE5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37 727,9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97287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83AF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BD489B" w:rsidRPr="00BD489B" w14:paraId="108B433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1B965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E62A97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0D419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99BFC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60110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7A5FE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BD443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37 727,9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EF71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60BB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BD489B" w:rsidRPr="00BD489B" w14:paraId="0CABCD5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9D89F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BC38AE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B55BA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8AAA7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B9FD3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34992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E423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21277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F43BE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510,0</w:t>
            </w:r>
          </w:p>
        </w:tc>
      </w:tr>
      <w:tr w:rsidR="00BD489B" w:rsidRPr="00BD489B" w14:paraId="2522E64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F0443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D75B6C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F14D4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2F637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083DB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34CC7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946DB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41A45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4AE43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510,0</w:t>
            </w:r>
          </w:p>
        </w:tc>
      </w:tr>
      <w:tr w:rsidR="00BD489B" w:rsidRPr="00BD489B" w14:paraId="42E30F8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EA18A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DBF873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B43C8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83BD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1132A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D0F41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31759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1 975,3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7819B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7F336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BD489B" w:rsidRPr="00BD489B" w14:paraId="2BEBEC9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D8125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B44CBC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4A7D4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B469B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48DE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7DB45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7C0AC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1 975,3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B55AD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6AC3F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BD489B" w:rsidRPr="00BD489B" w14:paraId="6D8DBB7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E00FE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2CE1F5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94A54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95141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31AA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70582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F27FD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1 515,3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1E893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82A20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FA446A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5E439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853AC8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0EAB8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D851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C4696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0C283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6F049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1 515,3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0F18E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3C054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88783C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37027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566062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0753E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2B567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A18D0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ACA91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E0169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CECDD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BC3D4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BD489B" w:rsidRPr="00BD489B" w14:paraId="5CD035B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D7C2A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D53A4E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EA5E7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37546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CA97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EE63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03BD7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87D85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828FB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BD489B" w:rsidRPr="00BD489B" w14:paraId="4B54559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A9D6A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09D3D8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4D607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27AB6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C8B26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7139F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CA829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FFBE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410B1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D489B" w:rsidRPr="00BD489B" w14:paraId="0D57A0D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63631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8DCFA7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80846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64954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C066B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3070B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5FE86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648B4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40931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D489B" w:rsidRPr="00BD489B" w14:paraId="5A13034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C2220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3A00E1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48882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9C222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7E24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1188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AF73B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F80B8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DFFDA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D489B" w:rsidRPr="00BD489B" w14:paraId="4188270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718E3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D68A7A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F4477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66C16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165B1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B176E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2BEEF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7C1CA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64FE9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D489B" w:rsidRPr="00BD489B" w14:paraId="35533AE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4ECDA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D35494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49040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2D701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31141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DBAC7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7508D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E1A46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6D048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BD489B" w:rsidRPr="00BD489B" w14:paraId="6E4FA62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06BE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EC3482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B354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CE362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00748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820F6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96493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82EE6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00231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BD489B" w:rsidRPr="00BD489B" w14:paraId="0BC7FE6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A66D8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BC5A16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CDA4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2B497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AEA03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444D9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6199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407B8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D04A8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BD489B" w:rsidRPr="00BD489B" w14:paraId="4C133C4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7680D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739B26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7D0E9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A6773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39A06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CB544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6CFED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7A1A4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50211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BD489B" w:rsidRPr="00BD489B" w14:paraId="326F8A9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FBB16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AD0A45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3C753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6A9F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7F1C2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68119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77DB5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27203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B455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BD489B" w:rsidRPr="00BD489B" w14:paraId="14DC7DF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23E1D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79B2CE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15635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90016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1AFB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0FED2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08F46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954FC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22C49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BD489B" w:rsidRPr="00BD489B" w14:paraId="3444CC8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DA486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61843B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EA114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A5B65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50465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7A72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C4C02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14 218,5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0BDC7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50A9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BD489B" w:rsidRPr="00BD489B" w14:paraId="1F41074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681AC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AD94C0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4626F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51D90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00A33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2202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17D08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A7C7E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ABA76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DE709E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C052B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931BA8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CD9F8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6E4A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2AE50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A15A2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0C093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98F2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8538F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F12272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731F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27D404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16B13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9A50C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966B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6497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BCD23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D9511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0983C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A10D7A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74577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84D0DD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19744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8ED36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503FA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A6B67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B2FA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3D0EF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7419D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1E7E8D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2CF2A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E65251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4BCC7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EF38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52008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EA420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F41FB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0D3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81996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8D0D28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DCCF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A117FA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5BD45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ED9B7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72154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A7E21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9A8D1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14 008,0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2460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A5A5A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C788D2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2A781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E4DD06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4145F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266F0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7D0B0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1DA01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93F01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14 008,0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6DA83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DB69D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C039DF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CD3EB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7EC731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08D79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4343D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8FAC8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DBCF0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A21AA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7 915,6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E5741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A2DCF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51567F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CFCE9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C356A2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36E25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96F59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5923C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BDAB4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5FDE6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7 915,6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E36CE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D4E9A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020039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41571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2B65B8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E22BE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BAF8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ECD59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CC04B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DD8CB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7 915,6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6B1C3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2679E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8BB071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367B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038D11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BA93B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C1689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D7197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F7C5C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6AAF3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6 092,4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D0C8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97198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947ABD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0CD0C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8B25C0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823E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B512F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A66EA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EF77A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CDEEA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6 092,4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8495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335B6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253A03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97E3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7040B0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28C5B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35EF1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216D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71459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87D0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6 092,4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55C69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B15D4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E51BC7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3645C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61EECF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763A4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A7124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7629F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354E6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0CFB6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14F37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CDB2D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BD489B" w:rsidRPr="00BD489B" w14:paraId="20B1802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B6FD9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72B48B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91A3E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4954F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4E751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EE742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EBE2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5C2D0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381CB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BD489B" w:rsidRPr="00BD489B" w14:paraId="3EC4509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8E277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C8BFAA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1AF7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A399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33514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C2DF0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F3B4A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66A76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31563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BD489B" w:rsidRPr="00BD489B" w14:paraId="3183D09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55AD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DF909E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FDD5D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0224D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4B8C9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5C6F5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274BB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8FBA4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E98AF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BD489B" w:rsidRPr="00BD489B" w14:paraId="4BA1FF2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E4E0B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F8D42A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43557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328AA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FEDD8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852CE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178D6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9978B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8264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BD489B" w:rsidRPr="00BD489B" w14:paraId="74BCAA0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C6A1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F377AF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75557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5D445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13DD0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1429F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99E3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C5643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A1D6D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330CD8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D4F04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812536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170D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6376D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D3BB7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B096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34EAD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32BC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4398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86B898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48E01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0CAF4A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1994E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710AC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B8218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A333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BADD2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C21E4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100A6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0D90EE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88BD4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8D29C4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C1DB7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0DE46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006B1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19D84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8B041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28E09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3BD7F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009708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1D642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C98C4E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C782E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F4AFD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B2E4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FB9C8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B0EA7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1FC80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4869A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A3CED5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2F9F0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EF38B4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3421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FD82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8BD6E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C05FD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2A9C7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C172C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5BEA6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ED6D73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697CE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FEA0F3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55EA7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1100B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5567B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798FC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8DC8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5165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B4EC3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CE40D0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0A4B2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CF183E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5E67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BD00A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CE596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8F61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15041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A508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01108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3ECD94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D53E8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6CCB19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C59A9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C8573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C5BF7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4E980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2A80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9F371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124BA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456202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59291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789B06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40DB2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240D1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16B50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2B6B3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BCF41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EE2CB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55DA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BA2AAA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1CBEF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4D66C5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07D77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E1EC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394AD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F95AD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1E0B0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99ABC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5F35E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CE6ACA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792E5F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7889" w:type="dxa"/>
            <w:shd w:val="clear" w:color="auto" w:fill="auto"/>
            <w:hideMark/>
          </w:tcPr>
          <w:p w14:paraId="35F4AF5B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«Строительство (реконструкция) и модернизация муниципальных учреждений культуры клубного типа» муниципальной программы «Развитие культуры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F7FC6C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29B5DD9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6C4AE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81C67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A6F767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22 923,1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6E0B27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AE9DBF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5BB4B0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79B39F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FEC9C6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38D3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12711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89E14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3B9F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52A8B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22 923,1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1FB98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1DE3D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D51AA0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396E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F560DB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58657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3A67F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B35CB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F917E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17961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E5FCF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279A2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7E0857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F3A80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E82E3B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660F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7B4FD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B32B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9698A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6BB35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CAD0B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B5CF5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132148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6DE5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207585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D5086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B0289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1111A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EF88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F12A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9508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C4565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21C78F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49C08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D6CCEB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42503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0C27B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D953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3330A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DF763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C761F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05305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EA3EAA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5A2D4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388769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3AE26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0CC8A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79DDA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39DB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B09E3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B327D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0BED8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8AA532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6E9CC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B81657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1E8B1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CA59F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AB24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5005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AAE13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22 080,8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8E38F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2C5AF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DC1BB8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45CDF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5FAACA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BD96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340F5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3DDA9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F8C0F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0F3D8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22 080,8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B7A1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BBC6A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75FDA5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4329D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7A8FF1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4FC57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5830F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5B44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5CFB7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28C7D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22 080,8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796B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ADBE0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1357AA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477C7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87DD02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A7E8A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94F8C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18C74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A1D89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FF04F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22 080,8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6EC8C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1971F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0D5EA7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AE35E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5578AD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76D18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50AC9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FAE0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1099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8AB82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22 080,8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C7B47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4171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91447C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90209C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7889" w:type="dxa"/>
            <w:shd w:val="clear" w:color="auto" w:fill="auto"/>
            <w:hideMark/>
          </w:tcPr>
          <w:p w14:paraId="193FCA8E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4A6C4F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29F62B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D59B2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ADDE3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33B767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94 333,3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0FE454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62 674,2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7325F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62 674,2</w:t>
            </w:r>
          </w:p>
        </w:tc>
      </w:tr>
      <w:tr w:rsidR="00BD489B" w:rsidRPr="00BD489B" w14:paraId="2198F34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122190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7889" w:type="dxa"/>
            <w:shd w:val="clear" w:color="auto" w:fill="auto"/>
            <w:hideMark/>
          </w:tcPr>
          <w:p w14:paraId="049E78B8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89D16E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3457B5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15801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DEC05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851A2D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23 403,5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4A0B17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982390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BD489B" w:rsidRPr="00BD489B" w14:paraId="32240AF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B8B0FA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F6A1F5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403E9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AF053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681CA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20B87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51A01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2 019,6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77A40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C227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BD489B" w:rsidRPr="00BD489B" w14:paraId="5C3DA44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C5CC1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E32B1A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D6D2D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64A87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A026A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F71EA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5F7B3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2 019,6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065D0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B6E9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BD489B" w:rsidRPr="00BD489B" w14:paraId="1ED34C5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D48F2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C840CE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EFD5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EEE76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3009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D70FC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84DFF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90FA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D566B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BD489B" w:rsidRPr="00BD489B" w14:paraId="69CC9FE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24336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6D46D5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73F0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D8CB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F1513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C6638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E449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D56EF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0E7C8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BD489B" w:rsidRPr="00BD489B" w14:paraId="2F20FE2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20049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95DD9B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773EA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AAF3A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51C12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6BE88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C5854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979C2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4EABC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BD489B" w:rsidRPr="00BD489B" w14:paraId="71F610D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C330F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E39D41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8B1D5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F1BD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08F6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EFA7C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0355D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00813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6983E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BD489B" w:rsidRPr="00BD489B" w14:paraId="72A5DA1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F1768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55CF24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C79AC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8ACB3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A2086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8CC4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30B0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1 669,6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25F3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0C304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BD489B" w:rsidRPr="00BD489B" w14:paraId="4BC89B4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AD195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EB32A2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64EF7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426A4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461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3E734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D900D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1 669,6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01619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08B30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BD489B" w:rsidRPr="00BD489B" w14:paraId="2021E23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F9280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680F0A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9D104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867D4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813F5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680D6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D6FA9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1 669,6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593CD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7FDBD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BD489B" w:rsidRPr="00BD489B" w14:paraId="7AFCFEA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EFE4F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42EDBA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AD50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06D4A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1950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9E62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3F3B3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1 669,6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CF66A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A2CF7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BD489B" w:rsidRPr="00BD489B" w14:paraId="35D24AD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C286B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FB6F4E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DEBE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3C3A8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9E529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D2526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AF149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21 383,9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B5343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A1735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971924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8DCE2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E2B9DC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BD489B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BD489B">
              <w:rPr>
                <w:color w:val="000000"/>
                <w:sz w:val="20"/>
                <w:szCs w:val="20"/>
              </w:rPr>
              <w:t xml:space="preserve"> учреждений в сфере физической культуры и 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5046F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C0292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F6D34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14CB3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C42D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006D0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62F58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31591A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06B3F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D321D3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967F0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92DE3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62EAA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D19F7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DFE0D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C06F1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1C16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ED2F03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8118C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CA00F6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7B304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F873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696A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383E1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B4094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D580E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BDEA5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E8AA77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55DF5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267093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DA5F2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81F8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15AEC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E56D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B6547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D240D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0DCD5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0D7C5C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486B6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D4D5E6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2C802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3CF1A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0F177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04FA5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05A77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F6465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F6383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2412DC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CAA8A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9B3D36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C2B32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5F754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22C84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6B5C4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C0315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31A1C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17707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EB3991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87561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7FE557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20CCF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63A4F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BCD9B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F94BF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E3768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46FD4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7027C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53054F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06163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38E779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8DFC2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0FFF8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CB768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8DE1C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1B112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6E66E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6F76E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71628D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38E05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30394E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73D18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394A8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ED293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53B6D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9B34D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7264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94232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16AAB3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28F85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6CB618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69DFC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BB67D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8B1E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13C50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7B7B3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337BC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201FA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0E0740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370391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7889" w:type="dxa"/>
            <w:shd w:val="clear" w:color="auto" w:fill="auto"/>
            <w:hideMark/>
          </w:tcPr>
          <w:p w14:paraId="2D90C06C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32B48C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451303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F71DC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3D296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6A991B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70 929,8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80733B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D170C7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61 374,2</w:t>
            </w:r>
          </w:p>
        </w:tc>
      </w:tr>
      <w:tr w:rsidR="00BD489B" w:rsidRPr="00BD489B" w14:paraId="29A1B41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D04CEB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B23B06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345CB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D6339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85466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E99EB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7B14D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70 929,8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DB830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F68B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BD489B" w:rsidRPr="00BD489B" w14:paraId="26A7123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85936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E744B6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7D93B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98E9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08BF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1663E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03D2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70 929,8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9D8E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BCE5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BD489B" w:rsidRPr="00BD489B" w14:paraId="4E970B9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723CB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391156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EFA65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CCB30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FD6E4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7BBBE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E49C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70 929,8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59CC2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FA54E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BD489B" w:rsidRPr="00BD489B" w14:paraId="0800FBA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A551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83F7E5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DF704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E434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CC8B3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0514F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02481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70 929,8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942D3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984E4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BD489B" w:rsidRPr="00BD489B" w14:paraId="554896F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C3E08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D8A971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D2BEE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F22E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FF553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745F3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75AB1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310B5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8DB43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BD489B" w:rsidRPr="00BD489B" w14:paraId="1695A95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D4B03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679EF9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E8A4F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0D1A9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C1760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D9074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F87BB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AE13C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39E1B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BD489B" w:rsidRPr="00BD489B" w14:paraId="6EA5AD2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8F13E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9FA4FF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DA9D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DA4C5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AF689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4C518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E09EC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23 266,4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391AE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CAEAF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D92B85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F152D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903E4A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67159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B3E33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1FEED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AD41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469D4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23 266,4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0C14A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81AB3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AC217F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B7E85B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7889" w:type="dxa"/>
            <w:shd w:val="clear" w:color="auto" w:fill="auto"/>
            <w:hideMark/>
          </w:tcPr>
          <w:p w14:paraId="6A59CEB6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5C0C4A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502322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60CEA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E4CDE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BB428D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1 202,8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F4E0D4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621B66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210,4</w:t>
            </w:r>
          </w:p>
        </w:tc>
      </w:tr>
      <w:tr w:rsidR="00BD489B" w:rsidRPr="00BD489B" w14:paraId="6F844C5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1DEE3D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7889" w:type="dxa"/>
            <w:shd w:val="clear" w:color="auto" w:fill="auto"/>
            <w:hideMark/>
          </w:tcPr>
          <w:p w14:paraId="0E498B01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666DF8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959D4F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0ADD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DA48F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2E9548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1 001,2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21CBAB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8F10CD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5BFD78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722EA1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4739BC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в городе Новочебоксарске"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2CBB9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26ACC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BF75C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156C0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DEB04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1 001,2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1E265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B152B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D844DC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BD339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470C28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E3A85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BE99C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1F392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E01AF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76ECA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210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1CD0D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84A9B3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A983D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D32DAA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FBA19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741F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FAF9F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4F55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53E3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57960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2360E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3D9902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31B0D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A5A583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F5FD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1995C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93C27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99357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A4D9F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4ABA5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DC4F4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FB4203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7B5D9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3C3342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B4165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C978C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2AF8C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95E02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C4079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62F44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42474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66DE78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44C02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48BD6C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BA947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DD5C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404B6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995BF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6A4A1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A8CD5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D94D0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D8D82A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571C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5E95B6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64834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0CA36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5FF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98594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A5D06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3826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261F5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3B4044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DB35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CAF15C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E3B5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B42F1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EDE3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20D16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0E574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37FA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964A7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F969F4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162A4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961E9D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54F8C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D9E1E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BC70D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4220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E2EF8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B160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58252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FA4EFA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6A9ED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55CBC2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AA1AE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D6D7E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24F7F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4AA94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4CA42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41DE6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D1F4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196D40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8AE13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BEEC50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08C94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1D68E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E38C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E5735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861E1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3DBB5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47CD2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9BE328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5199A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F7FF4C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DE6C1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E529C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80DAC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5637E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AB351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20989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8A752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7AB801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A4AC7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879727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2987F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51D9C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1DB43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96750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151E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40303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85FF9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32D49C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5D3D8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90E621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D53A7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30864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9B26B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29B9D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CB21C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DBC3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F0C11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22FE0D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73513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200B97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D7494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22A36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356E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897D0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8EA70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AB73F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8C4B4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493B04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D27FD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37F10C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B298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7FFFB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8102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458F0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8D75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D7494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2F16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4258BC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DE153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2E0CA2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B7241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F0408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E7468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8A066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23A6C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3186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8D2DD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DCCB29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70C5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443BF6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121FF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6223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2338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7F6D0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876F9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D145A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6A084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91DD46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EBE4D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4B7808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CA5BC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30165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D51BA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91F98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1DBA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769B9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3C1C7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9A32F8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6B64D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B076C2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CC35C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37326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95C5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BF0F0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B0B3F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519E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F02AB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C82306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633CB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E1CF6D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35B4E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6AAB6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3DAC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040F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690C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0559B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4F97E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15F056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88034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1F2EAF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2C47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C15C1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F79C5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35FE0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5F9B3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D1DE0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3E841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5B2CD5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5F527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4EB06A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6B1E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8546F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00435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23BFE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872C8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44F3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20142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D30963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7CC8B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92CF83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3B00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8ACED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2D4E0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17CA3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B5B8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7252D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E1095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EF7EBF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FF91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682723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640E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9BAD6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58E05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A3A78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5F916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59294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90757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A692F6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252FD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5A9FAF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0CB8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04909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2CC76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B8C1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6B4DE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98DCE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5E798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FE6687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4D13F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804648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91F2C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1A89D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25D72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BB4D1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89D42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9CEA1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CD028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047048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42169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36865C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1590D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6219C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842F2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10C92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02823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A3A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97EE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482848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8616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608A41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8D2A7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A375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E9CC2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4AAA5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76D80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4B46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EB35F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245B75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23C8B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DD763B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18C0C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A8DB7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F8A5E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02170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3ABF5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CB24E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528F0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78E00A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9850FD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7889" w:type="dxa"/>
            <w:shd w:val="clear" w:color="auto" w:fill="auto"/>
            <w:hideMark/>
          </w:tcPr>
          <w:p w14:paraId="3967CA76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"Безопасный труд в городе Новочебоксарске" муниципальной программы "Содействие занятости населения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CEE576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45BC7A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5C81A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64AF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D5DBA3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57DF1E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17791B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210,4</w:t>
            </w:r>
          </w:p>
        </w:tc>
      </w:tr>
      <w:tr w:rsidR="00BD489B" w:rsidRPr="00BD489B" w14:paraId="0AF7FDE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BB428F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3F53D8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45DB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FFC2C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E058D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BDC07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8D9F8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EA3B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A6B0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210,4</w:t>
            </w:r>
          </w:p>
        </w:tc>
      </w:tr>
      <w:tr w:rsidR="00BD489B" w:rsidRPr="00BD489B" w14:paraId="2048BFA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D52A8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ACDC7E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79AAC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98617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DEEFC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A1D3A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417B2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E0D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EABF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210,4</w:t>
            </w:r>
          </w:p>
        </w:tc>
      </w:tr>
      <w:tr w:rsidR="00BD489B" w:rsidRPr="00BD489B" w14:paraId="01E5D4B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EE6DF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2FCC0C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7D0A7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06F4C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E890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FDE4B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3BE72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1F45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C53DE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204,8</w:t>
            </w:r>
          </w:p>
        </w:tc>
      </w:tr>
      <w:tr w:rsidR="00BD489B" w:rsidRPr="00BD489B" w14:paraId="275CB70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1E309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63C09D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51A7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9DC1F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6668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37844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D9BB8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FD1FC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93CC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204,8</w:t>
            </w:r>
          </w:p>
        </w:tc>
      </w:tr>
      <w:tr w:rsidR="00BD489B" w:rsidRPr="00BD489B" w14:paraId="4CF19D0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E6EF4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877095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ADC9B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2112A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D4827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9D7F9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33DF6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D4FD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BC255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204,8</w:t>
            </w:r>
          </w:p>
        </w:tc>
      </w:tr>
      <w:tr w:rsidR="00BD489B" w:rsidRPr="00BD489B" w14:paraId="4DCD5A9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22CDC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E3CDFE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66529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7B7B7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3C73C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3344B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DFB2C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DB38F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24408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204,8</w:t>
            </w:r>
          </w:p>
        </w:tc>
      </w:tr>
      <w:tr w:rsidR="00BD489B" w:rsidRPr="00BD489B" w14:paraId="0DD213F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19D0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B4EE06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03C84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27251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C76A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4ACDD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C7565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8526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8CEFA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BD489B" w:rsidRPr="00BD489B" w14:paraId="103CF27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5587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F31D6B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074D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33113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29308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38272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43CBA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E8AB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7FB3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BD489B" w:rsidRPr="00BD489B" w14:paraId="6ED80FE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2E099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A3270D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20E9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A654A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0A74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2E64D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DF333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BCBE2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D739F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BD489B" w:rsidRPr="00BD489B" w14:paraId="69E1FC7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E7C45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3646EA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F62BA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F477F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ABD6B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59E27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52700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9FE91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BD4A8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BD489B" w:rsidRPr="00BD489B" w14:paraId="13B77F0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9EEA4D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7889" w:type="dxa"/>
            <w:shd w:val="clear" w:color="auto" w:fill="auto"/>
            <w:hideMark/>
          </w:tcPr>
          <w:p w14:paraId="748F3E9F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6251DF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EBB871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0FBE7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0B899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A95672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1 845 759,4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6613EE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1 772 441,2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175F7F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1 733 595,3</w:t>
            </w:r>
          </w:p>
        </w:tc>
      </w:tr>
      <w:tr w:rsidR="00BD489B" w:rsidRPr="00BD489B" w14:paraId="2B6A946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907F98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7889" w:type="dxa"/>
            <w:shd w:val="clear" w:color="auto" w:fill="auto"/>
            <w:hideMark/>
          </w:tcPr>
          <w:p w14:paraId="1F7B941B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ED97E4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E8E121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11824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C0E9F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DB82D6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1 821 369,8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37461A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1 750 715,7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891EAC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1 713 300,7</w:t>
            </w:r>
          </w:p>
        </w:tc>
      </w:tr>
      <w:tr w:rsidR="00BD489B" w:rsidRPr="00BD489B" w14:paraId="7138CBF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CC5783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4460E7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A6995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5586D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2665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BC934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6A36A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174 807,6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BF58D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206 135,5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BF33F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206 259,2</w:t>
            </w:r>
          </w:p>
        </w:tc>
      </w:tr>
      <w:tr w:rsidR="00BD489B" w:rsidRPr="00BD489B" w14:paraId="50D845D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F4AE4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7CF7A0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89C91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F37F8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70E6B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4EDD0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834A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43 921,0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C3CC1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78942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BD489B" w:rsidRPr="00BD489B" w14:paraId="06A708C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FBAF8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98AB6C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91A74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CA821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ECA00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C38B2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BD240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43 921,0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B7BA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648DF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BD489B" w:rsidRPr="00BD489B" w14:paraId="4960299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08C8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900F3A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8F172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77ADF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5AFB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6AC01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57CB8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43 921,0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27FB7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E6127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BD489B" w:rsidRPr="00BD489B" w14:paraId="1891576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285A1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C146B0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5B13D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14AB0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F1B41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967E9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83557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43 921,0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71FA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4565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BD489B" w:rsidRPr="00BD489B" w14:paraId="1A2C272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D286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990D62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74C0F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1BB2A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A1E75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34EED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BA853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43 921,0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57F2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BAB6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BD489B" w:rsidRPr="00BD489B" w14:paraId="0CA9978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E7B42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5F6141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6E19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D692C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C9DFB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98603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B138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58 524,2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E03AC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52 765,7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3C984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52 765,7</w:t>
            </w:r>
          </w:p>
        </w:tc>
      </w:tr>
      <w:tr w:rsidR="00BD489B" w:rsidRPr="00BD489B" w14:paraId="1CAEBF4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28074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7AC8C0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846DC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74AD4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28874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D9E29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D69F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58 524,2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A2D05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52 765,7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20357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52 765,7</w:t>
            </w:r>
          </w:p>
        </w:tc>
      </w:tr>
      <w:tr w:rsidR="00BD489B" w:rsidRPr="00BD489B" w14:paraId="697B282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EC424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0B8A9C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56832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F3123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DA82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8F5E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FD691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44 397,2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B4911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41 903,2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2EBFA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41 903,2</w:t>
            </w:r>
          </w:p>
        </w:tc>
      </w:tr>
      <w:tr w:rsidR="00BD489B" w:rsidRPr="00BD489B" w14:paraId="404079E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C0731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60C8DD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AAC32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0CA82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9B878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AA479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88482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44 397,2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4444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41 903,2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6F1A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41 903,2</w:t>
            </w:r>
          </w:p>
        </w:tc>
      </w:tr>
      <w:tr w:rsidR="00BD489B" w:rsidRPr="00BD489B" w14:paraId="612FC69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91EA5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CD7C76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096BF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7EFF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1505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7C8DB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549A5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44 397,2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B1C9C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41 903,2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95DC4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41 903,2</w:t>
            </w:r>
          </w:p>
        </w:tc>
      </w:tr>
      <w:tr w:rsidR="00BD489B" w:rsidRPr="00BD489B" w14:paraId="23DB2A6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E256F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62E04F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82228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74228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5D11B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7D368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A2AB5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14 127,0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942CE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10 862,5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8C77C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10 862,5</w:t>
            </w:r>
          </w:p>
        </w:tc>
      </w:tr>
      <w:tr w:rsidR="00BD489B" w:rsidRPr="00BD489B" w14:paraId="1BFF0A5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F6064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E5C6A2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609EB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B5941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0021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07C89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A677B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14 127,0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4B3F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10 862,5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CE4A2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10 862,5</w:t>
            </w:r>
          </w:p>
        </w:tc>
      </w:tr>
      <w:tr w:rsidR="00BD489B" w:rsidRPr="00BD489B" w14:paraId="0D1C928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3D6FF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9FD634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D72B2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9F817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3757E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33008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A7C77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14 127,0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9C995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10 862,5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B4834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10 862,5</w:t>
            </w:r>
          </w:p>
        </w:tc>
      </w:tr>
      <w:tr w:rsidR="00BD489B" w:rsidRPr="00BD489B" w14:paraId="1222F49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2F3D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B4547E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E352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EADC6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15516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E09FE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643A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57 740,7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191D4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84FE7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BD489B" w:rsidRPr="00BD489B" w14:paraId="673F4F7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0F45F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EFCC6A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5E33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F3945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E3CF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C5E9D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A968C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57 740,7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2460B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E696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BD489B" w:rsidRPr="00BD489B" w14:paraId="0A89912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D966E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94D3C0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04B46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89DEC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34992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E4B97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AD23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57 740,7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42D06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40E47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BD489B" w:rsidRPr="00BD489B" w14:paraId="3425D09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9282E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1B4837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23C11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B2B7C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40A71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56920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2D798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57 740,7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9B049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0C97B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BD489B" w:rsidRPr="00BD489B" w14:paraId="0F5504D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BF89F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41CBE8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C5BC7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DC44B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45541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B792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7D2A4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57 740,7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CB821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4B85B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BD489B" w:rsidRPr="00BD489B" w14:paraId="7A053A9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A7534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D333E0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DEC3C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0A205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8731B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8A6B2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3EA4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400F9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A3A53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6EC198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A695D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2D030C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учреждениям и иным </w:t>
            </w:r>
            <w:r w:rsidRPr="00BD489B"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ED09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lastRenderedPageBreak/>
              <w:t>Ц7101S7080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8F9C7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71B94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DE8A6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714E1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CCAD2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1C90C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8B5F67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9C696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D85271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3A0C9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0248F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B5D7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0A53F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44222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DF93C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35100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8F1492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BD76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A8326B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71BDB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889B0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B1460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D90BA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A108F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E0E86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3FC18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DE1CBA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8FBAC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3FD2FD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2068B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5E6E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C02B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53070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42673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7EC5F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7D102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40FB10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4EF94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2BDB50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D72CD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DFA5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EE021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D309C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2B77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1 380 516,8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992F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1 359 115,9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AE340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1 359 115,9</w:t>
            </w:r>
          </w:p>
        </w:tc>
      </w:tr>
      <w:tr w:rsidR="00BD489B" w:rsidRPr="00BD489B" w14:paraId="1190168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06953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C96F94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E60FA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2F2709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D77B9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AC7AF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F610E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634 306,0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F41A9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AD833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BD489B" w:rsidRPr="00BD489B" w14:paraId="5DF19BC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BCCD0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913324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7DB83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112D0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F993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94D36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7FF05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634 306,0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34EBA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298E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BD489B" w:rsidRPr="00BD489B" w14:paraId="3E31B8C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F21FC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BB9B9C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19191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E4E66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6866E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4038B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CD3A1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634 306,0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3A949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6357F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BD489B" w:rsidRPr="00BD489B" w14:paraId="24CDC7A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8995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D44196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8F9F5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E1CB4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3FBBA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0FE33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8DA3F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634 306,0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D8A1B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C1831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BD489B" w:rsidRPr="00BD489B" w14:paraId="0BDB511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71B03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581A6D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EB3C5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757C3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2C0C5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18FA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51397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634 306,0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1723E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C88D2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BD489B" w:rsidRPr="00BD489B" w14:paraId="362D1EF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C3470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988F00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6CE23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2FD94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AF95E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172E6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5B79E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5FBED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296C5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BD489B" w:rsidRPr="00BD489B" w14:paraId="75A3A47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09C4C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DCE87A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3682E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48E07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7009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E0A1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1572B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DE9AF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EBD05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BD489B" w:rsidRPr="00BD489B" w14:paraId="505D8FA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EA534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589E55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313CC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F5CB9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90B1F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7C3C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EE262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3A418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F04A4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BD489B" w:rsidRPr="00BD489B" w14:paraId="6982213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5C028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4D9FC9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BBF6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FB27A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2BF1B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E4524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35E12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0BBA8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FFEF0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BD489B" w:rsidRPr="00BD489B" w14:paraId="6A667F8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41C30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5E3C14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7AA38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E11B2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DAC92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62F8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EE41C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5D7F0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DFEBD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BD489B" w:rsidRPr="00BD489B" w14:paraId="30649E9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37264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3C4292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6C131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2523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C5926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8D8E8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A0704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7 437,5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FF70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97B76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AAE141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2530C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0CDB41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828FC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D197F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C0733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10E88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B69F2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7 437,5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044F8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6C601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9EB142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466F4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026FED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0B12A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D6C83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CBA70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D337C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0F48F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7 437,5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E57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28AFB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E59374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71910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1D5D0D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B8FE3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FDCD2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B492C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6FEA4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7BAE0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7 437,5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CF8B7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26676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404BE3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AA717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8CEBCF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33289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A813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F935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8783F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DE61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7 437,5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45381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8525B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582C68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020A8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A5C145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8572A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8D103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B4F99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D89C6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F5073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3979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7C1D7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1DE699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08002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EFA34B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C5A0A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B0314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5E729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5FCF5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A33D4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2 208,6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73083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0DFE3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F5A1BD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855EA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38D319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</w:t>
            </w:r>
            <w:r w:rsidRPr="00BD489B">
              <w:rPr>
                <w:color w:val="000000"/>
                <w:sz w:val="20"/>
                <w:szCs w:val="20"/>
              </w:rPr>
              <w:lastRenderedPageBreak/>
              <w:t>Республики"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B450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lastRenderedPageBreak/>
              <w:t>Ц710500000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827A1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9210B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98AA0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BEBA9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7E3D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BC1AB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BD489B" w:rsidRPr="00BD489B" w14:paraId="0B7372C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EA47B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CCE1E0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63F27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5A01A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EE4A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97755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7EA40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66F3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98BC0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BD489B" w:rsidRPr="00BD489B" w14:paraId="4449DFA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07025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2F20A2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7CD4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EE84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6F50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D36B2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C3A8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2F289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4450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BD489B" w:rsidRPr="00BD489B" w14:paraId="435C971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162B5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A8A67E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BFD5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5EAF9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8324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23AFA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15B41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A9BE5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F7614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BD489B" w:rsidRPr="00BD489B" w14:paraId="2DB37D5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1C6E0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7B69A6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4E254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F9EA8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A79B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0E287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33BE7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1EB58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26847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BD489B" w:rsidRPr="00BD489B" w14:paraId="5393976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DCB62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3456C9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64601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C7D7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B3BA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03AFD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7D35C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83E98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A1E32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BD489B" w:rsidRPr="00BD489B" w14:paraId="6CA1932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24DEA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17F87E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8CDEA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46F95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9A02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E1799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02811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1EB3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D5802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D738D2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975AA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27D423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60E1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B9242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ACE5C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F7D59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C8E01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497F9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B178C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40A63E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FC3FF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C2D87F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C60E4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1DD9A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34008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46C7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C1169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8BD1F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03561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35331D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A793E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0E29A1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3DC6D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01C3D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C3604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527DF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B6EFE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1D565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862C0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D08011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AC4BF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1EB2AE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DA56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244B5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6C781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48F3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AFCFA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EFE7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59E5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2445E9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1DA90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7E9CF0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B716F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F8745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9333E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3BBF2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21DE1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52E45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0F97E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122D61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EEFFF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2DE402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4F21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D58F8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F0601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2829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7770A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28B1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34DD8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50A239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7CE31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221B27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C769E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3676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A8A0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6D7A0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EEDE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ED938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42B44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67E259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051D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C49545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35B19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EC122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04F0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63E37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19D04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58067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FBDDF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31C27A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73FC4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CA2DA8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A674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E1EE3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7D711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67DAB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3E7F2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A047B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EB334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5585B2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2A163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BA3596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A9B64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C3D22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614F9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3773F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691E0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B1D51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480E4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311578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AD21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1D92F8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0074E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90AF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B28A8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791E9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97F7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0579B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1C5C6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B38563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57787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5B4227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9B683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FA64F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00472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B65A7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B9630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187DD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A0CF2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2BA85E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50B77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29C128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7E751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5FD7B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E35CD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6CE04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E58EB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9FCFE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896B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F47C88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AFDB3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D78AC5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7828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AEC95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6F17B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EDFD7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22396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0085C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18CB9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89A988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E3FCD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867A73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878E8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74845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053A7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A0F10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4B4E7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0D280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C592B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546E95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DB2E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C9EE5D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E4E0B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8EBF3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4AE49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31655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0A135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96100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F0F72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0F0B3D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7180D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968D60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E8AD0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42CC7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ABEDA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C88DB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F05B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06354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6D75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2CBA1F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305F7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3CAB3E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6407F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93972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19B07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94B40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CA693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33880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F7141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EFCB12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12074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3AE1A9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3FF87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2CAC2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D423D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709FC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ADEA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106 806,3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15E16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102 069,3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56DA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97 459,8</w:t>
            </w:r>
          </w:p>
        </w:tc>
      </w:tr>
      <w:tr w:rsidR="00BD489B" w:rsidRPr="00BD489B" w14:paraId="2CAC024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2601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02042B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ABF1C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67E2F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7C19D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F838C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A704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31CB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22087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BD489B" w:rsidRPr="00BD489B" w14:paraId="40269EC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E0C62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31E5D8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F791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86C3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0407C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AB860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41BCD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F67F7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3C4E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BD489B" w:rsidRPr="00BD489B" w14:paraId="3F94F02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A4FF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8F40D9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BB27F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F8DF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AC015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BC62D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288BB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852C3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FD5AE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BD489B" w:rsidRPr="00BD489B" w14:paraId="49535B4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CD4C9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2007A4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5FB07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01815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CB1A8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6857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FBE6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C2B6A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E668E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BD489B" w:rsidRPr="00BD489B" w14:paraId="311A30A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E0B7B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0F3A41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EA04C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C72A8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B65E4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4B5AE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EA2D1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D0FD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8FC8E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BD489B" w:rsidRPr="00BD489B" w14:paraId="280E04D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C9A3D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69ECD1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2EB35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A3BF9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FAD92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69955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9230B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3089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4C455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BD489B" w:rsidRPr="00BD489B" w14:paraId="55CA54A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DB54F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55834F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F3E2E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53D01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61FF7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91F8D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03C8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25A33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F3C49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BD489B" w:rsidRPr="00BD489B" w14:paraId="2138F42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1EB5E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B34547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98A63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2CFE5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264DB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800D7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9274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8ABD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83113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BD489B" w:rsidRPr="00BD489B" w14:paraId="32146D5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FB4F5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41F87E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ADBE2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65979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75747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02CA2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1340B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A5BB6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13A7A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BD489B" w:rsidRPr="00BD489B" w14:paraId="0634149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B386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62CC26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2AC84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5223F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3B4C7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F0795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6C0D3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304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FEDB6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BD489B" w:rsidRPr="00BD489B" w14:paraId="2A61B40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0631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39431D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489A0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49329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25B77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FC6BC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BFB4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87A11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3CDFC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BD489B" w:rsidRPr="00BD489B" w14:paraId="5EE9156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4354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F120B7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4E947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A1B1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34488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CE9AE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18D36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71ECB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2A5A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BD489B" w:rsidRPr="00BD489B" w14:paraId="397241F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E83E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EB2CC6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57863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C407A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66633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81A4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14062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3CFE8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FC69C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BD489B" w:rsidRPr="00BD489B" w14:paraId="52AFFA1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58AE2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81E658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292D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D3C70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87EB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51594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DBE60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1497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F8D92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BD489B" w:rsidRPr="00BD489B" w14:paraId="325AEA4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1A62C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34B5F8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9BA61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3F8C1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EEDA2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33C4B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0D688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70060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A3B4C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BD489B" w:rsidRPr="00BD489B" w14:paraId="02329AA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DB1B5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4B46EC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0AE5D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214F1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E4E0B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8E2D9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76E00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7D49E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89093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5 248,2</w:t>
            </w:r>
          </w:p>
        </w:tc>
      </w:tr>
      <w:tr w:rsidR="00BD489B" w:rsidRPr="00BD489B" w14:paraId="09717AC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64E5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BB3BD0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68755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6A476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40ED5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DF6A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4D1D0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6029C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30928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BD489B" w:rsidRPr="00BD489B" w14:paraId="42193DC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8070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77BC9C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F849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3A091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7C272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F5F10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2D42C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67E24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1702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BD489B" w:rsidRPr="00BD489B" w14:paraId="5C2622A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639D1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18E2BC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31985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AE9D9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E0B5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9DBF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C705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18E4B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0B0E0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BD489B" w:rsidRPr="00BD489B" w14:paraId="02EF416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0D024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41CC61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E9377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012CB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1D3E9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F65B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317AB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3DED0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BC615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BD489B" w:rsidRPr="00BD489B" w14:paraId="3154196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AD4E2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69D304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51DE0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C04C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40B1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F8055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F154F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562FE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94B8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5 222,0</w:t>
            </w:r>
          </w:p>
        </w:tc>
      </w:tr>
      <w:tr w:rsidR="00BD489B" w:rsidRPr="00BD489B" w14:paraId="6F16F09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5F01F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1DA7AF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ACAF6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D1C01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2D24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09AFC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AA4CA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4B5BD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F114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5 222,0</w:t>
            </w:r>
          </w:p>
        </w:tc>
      </w:tr>
      <w:tr w:rsidR="00BD489B" w:rsidRPr="00BD489B" w14:paraId="6374FA4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19A1B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85E75F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DFBE2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8E8D9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AFFA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8F424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EE5AA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7E59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CF016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5 222,0</w:t>
            </w:r>
          </w:p>
        </w:tc>
      </w:tr>
      <w:tr w:rsidR="00BD489B" w:rsidRPr="00BD489B" w14:paraId="4C9234D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B30C7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4F185A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A009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9AD8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7989D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A9423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5DF44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1E9E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79BD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5 222,0</w:t>
            </w:r>
          </w:p>
        </w:tc>
      </w:tr>
      <w:tr w:rsidR="00BD489B" w:rsidRPr="00BD489B" w14:paraId="51AFF7E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00E1C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CE1B34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A7A8E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074D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457D2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F04E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CBF38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4B4CB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CA5F1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BD489B" w:rsidRPr="00BD489B" w14:paraId="71FB8CA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C682B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891242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24FA8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AC11B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3173C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3447C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B281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31F24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282AB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BD489B" w:rsidRPr="00BD489B" w14:paraId="54252A1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503C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31BFCD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C06AB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CB1D2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29B12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7D7B5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F244A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3F7D8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0526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BD489B" w:rsidRPr="00BD489B" w14:paraId="1CD32C0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CC2F1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43829F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AE34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2F814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EEC4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3AA90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73073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E7F5F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D3AE5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BD489B" w:rsidRPr="00BD489B" w14:paraId="08C9340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4BC16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146AE1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91419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8EB95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68226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FBC7C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2C9E7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C7643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5D566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BD489B" w:rsidRPr="00BD489B" w14:paraId="31646DF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DE566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1A6519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93E3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8A4A7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8537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85A1B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9AB66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53CEE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36479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BD489B" w:rsidRPr="00BD489B" w14:paraId="1BAE380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DBE3A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2B9D46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16B0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7C836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CA96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0D1A5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B8CC2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7BFB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2003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BD489B" w:rsidRPr="00BD489B" w14:paraId="49A0E0A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A7874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6FCC35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DEF50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6B53F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8090E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42EE6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C0465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6A96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CD62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BD489B" w:rsidRPr="00BD489B" w14:paraId="6F6AB1E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D62C0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263AA1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81DC6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F101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3EF3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5DC09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B23AF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8E0FD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01B43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BD489B" w:rsidRPr="00BD489B" w14:paraId="6ECFFD3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3735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00C0F7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BB443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33E9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902FA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1071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F8D22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A2AD6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E3521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BD489B" w:rsidRPr="00BD489B" w14:paraId="79FD0E4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31F2C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33CC22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F0E23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22B9C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3E262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4A0FE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515FE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3 960,0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D7BC0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549C4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ABB4FA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1AF2D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0E2418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F8866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49C7C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8228E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674F2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5457F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BFB1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05989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CEE6A0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EB134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B50712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129D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1EA25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47593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36A33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20681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5546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C2DEE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BEC95A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66A97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A8138E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704EC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8C15B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2A085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8FAD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FD200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C2F9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EF285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EF4CF8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36435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2C3585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220BA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25E9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95F7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808C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89F2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37EDB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6897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9AB80B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CB6A4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6BA058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7217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FD84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E1BE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537A9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9303F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CFAE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01F1F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F317D6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75E87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D64CE7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526B6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EF07A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05D5E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BF44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064CA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B8C52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6FE1A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C52F51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A4537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323236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11BC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82CA2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92CB3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8A863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4B131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292F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0C638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17D4ED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91D61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6CEFC8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BBC96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29300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479A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5CA25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CD8C6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8FEAE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32EB6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D6DE2D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4777F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3D0EB2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D952F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51935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8F66B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49E7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215F6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5 277,0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56CB0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B71A0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BD489B" w:rsidRPr="00BD489B" w14:paraId="1C4625A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A364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6474D5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6FF75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71EAC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47AFA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2B574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C08AD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5 277,0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A8B8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E6BF4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BD489B" w:rsidRPr="00BD489B" w14:paraId="48676FE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2007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9CCDFC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B13E5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B25FA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0CA31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DAB61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88D51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5 277,0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64B94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251A1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BD489B" w:rsidRPr="00BD489B" w14:paraId="78C575E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3DA31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EA5F0C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1323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473AC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A6AF6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A2A98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4D73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5 277,0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45CA5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6F7AC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BD489B" w:rsidRPr="00BD489B" w14:paraId="0EA87E3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495B2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B3A325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AA31A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3F01C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33CE5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7ECB8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5396B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5 277,0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C9068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C370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BD489B" w:rsidRPr="00BD489B" w14:paraId="2AA46DC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FE8F9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0D799F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3AEB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584CD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884B9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C7B86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F9AF7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CC571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3613D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BD489B" w:rsidRPr="00BD489B" w14:paraId="5DB3954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13841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4C0482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9D683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B4266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32132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4F7C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71C9B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5404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46944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BD489B" w:rsidRPr="00BD489B" w14:paraId="2EA0358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71A54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BDE2CE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6E1F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CC41F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0B32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AE005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50240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32EA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A2B90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BD489B" w:rsidRPr="00BD489B" w14:paraId="6E86DD3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315D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7CB5E4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EC26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8B07A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B071C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097A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BE4A5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37B15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9A60F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BD489B" w:rsidRPr="00BD489B" w14:paraId="232D5A5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E0652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994BC5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0B350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FDD69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1EF7A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10ECB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54D5E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FFBE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90A59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BD489B" w:rsidRPr="00BD489B" w14:paraId="10A5C36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EE7B5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0FE8EF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C0B70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3AAB6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CEBE8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6F08C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B13AD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B6E4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324C4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BD489B" w:rsidRPr="00BD489B" w14:paraId="6DADBC6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46C87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085935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71373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60C41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4FE1F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9D071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24E98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1F850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405FF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BD489B" w:rsidRPr="00BD489B" w14:paraId="73CFE0F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218E1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B53E32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3DA2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7F0C5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08447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363B5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8ED9A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41018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E5AAA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BD489B" w:rsidRPr="00BD489B" w14:paraId="67585E2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F654F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D25B36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619C4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B4A8C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BADBF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95634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0E7E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214B1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49914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BD489B" w:rsidRPr="00BD489B" w14:paraId="2E123AF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2047D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5710F3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61CAC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AE3D8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7AD46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328ED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9F974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7AE38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773AA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BD489B" w:rsidRPr="00BD489B" w14:paraId="07C7598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6CD9D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6EDEB3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657C3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5B1EA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B3A9E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892C4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7560B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24 942,3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0C15B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A8C62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C6066F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C27E3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16FD1B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CDA1B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C0C3F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2AAB3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F6C6E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38694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24 942,3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2A890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D8988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A304B6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5A9ED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48C962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68BC7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1315D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38E50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B7B15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1BF2A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24 942,3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907E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EFE4F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8C9163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C9563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BFCF40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2AF3E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DAED2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C9F40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A35CD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2CF1E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21 059,7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49104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03044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D72DD4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668C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A291E1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74EB9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7DF9E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E835A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5E5C3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04BE6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21 059,7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09BBD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778D4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E6A1AF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9F4DD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C7A570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68545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77A5E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24802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5483D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53F50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10 225,5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EBE06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0D184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2DA501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9A2DA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0D6666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22D4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3C727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FF949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F47D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8D375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10 534,2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8FE27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FA00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3CBDE3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3F09E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96C89D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F0AE2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571A0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8DD6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079E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31CFB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FB555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0494C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EB6F9C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19F5D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1F8587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6601A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594C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E2B56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56CF3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5963A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3 882,6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50C73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F8A3F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122D88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97E50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A3968A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7089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65A9C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FA7A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3FF33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6218E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3 882,6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6288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201DC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6836BC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D94AD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B1A1DD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F85A6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B05D2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F2B58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2AC86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56A80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3 882,6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79E10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B9948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D86F8F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CAE42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49F4F7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B82A8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451E0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9E560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570FB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0239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73 278,3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532DF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6535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2B068A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09A12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2773C7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5774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0AFF5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F3964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D93FF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77D19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AFF55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647A3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928E1E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AC2AC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BF3140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5324C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B7E6C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1C2D8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AEBA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FF698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80C75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6C709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419BDA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6EE42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932D36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E400B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FC231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DB863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B9E4A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856BE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894E3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8A70E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EBADB9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8DC65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BFF28E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D05D2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92DFC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9FFF7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17F2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BA938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9D05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BA6C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412544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8716E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685AC9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3A60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909F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4DE7F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C8A65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A1B5D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C8C97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E609C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AB8C27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376BE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F3437E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51FD8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77DEB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A7CE9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ACAAC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21784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1014A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F55B3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E9FC1E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0A252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93F362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0D8E3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15032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26099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49CDD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6A02C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FA429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D8BB8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EF7DA3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DE7EC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FB36E0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91613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4BE7F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0F4F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7B910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77420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2C34C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F2496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019D7D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7ABD2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0B861B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8927F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CFB0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A3F9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A8F50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CCFBD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628F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BE7EF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487A8A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7B4F7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7A37C3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E02AF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DDCE7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607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AB6D3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888C9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86B25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743E5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F482BC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5DF8D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72038B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</w:t>
            </w:r>
            <w:r w:rsidRPr="00BD489B">
              <w:rPr>
                <w:color w:val="000000"/>
                <w:sz w:val="20"/>
                <w:szCs w:val="20"/>
              </w:rPr>
              <w:lastRenderedPageBreak/>
              <w:t>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2C411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lastRenderedPageBreak/>
              <w:t>Ц7130S2700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ECAA25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C2D54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7CA6F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1DFE9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BD9F4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955E1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FFA256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C4D9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0D8B34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638CF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24444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5B985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EFAE2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F7D2C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5DC4E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57BCF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21E7B5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79C50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C89350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C414F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648C1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5F11B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377EA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01EEE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817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F3DAD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2B321A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6F66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AC7429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51F08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85067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55EF8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D1ED6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8D2B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BBAED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EFD2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9C6E68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1EE4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54408F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18CF2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D0332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47688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1416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B7082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BF893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FF074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2CA2D3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871B5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031B9D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B26AA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B27FC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DD45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279A3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5337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7 552,8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81FA2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37 929,2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7AFA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BD489B" w:rsidRPr="00BD489B" w14:paraId="57D2C1F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35CD3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80E3A8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E72EF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00C9D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4CF5D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0B2D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59CBA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E7A96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5BA4E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E653F3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68A8B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91CD82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9D5D6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1547A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6BC37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3588B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CB879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1E5A6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7F802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2F9A44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3757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F2D7BA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EE4E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35170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C113E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254CC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FF29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DBE79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50347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8EAE70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2118F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6C7AF0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91B7C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4534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F7945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02369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F594D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5C40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1BF7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AC338B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AF187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64999C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9CD19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20679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32E35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49935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A67D0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1711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125E9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640944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62D1D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019026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7D95A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E269D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03AFA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76836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9B788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6CC8A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9E20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26AC52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849BE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85D539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5CB8E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2F133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0225B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6E92E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07BB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AD63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A228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3D5CCA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1AEAB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4AA93F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FB5AC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D540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159D2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3A5E7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470D1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CF04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EB883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ED06D5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17C86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76FECB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D7EA8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4D785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0F658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B6821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A8D5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1F6E4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D6218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C15A50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FF78C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FC9196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E127B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BE5FE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718CA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F142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2407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4C778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23C0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682183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69824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BB8554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AC836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3A9F2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F94C2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EA4C1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76718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EE8AC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4EF7B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BD489B" w:rsidRPr="00BD489B" w14:paraId="3522DBD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E910F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33C92A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D39A2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CD1FC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4836A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65BB6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D409C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87240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7EF8F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BD489B" w:rsidRPr="00BD489B" w14:paraId="1ACEC5C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58064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CF6408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15D68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D4CDE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B888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1A80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F8714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1EB55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1FB0C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BD489B" w:rsidRPr="00BD489B" w14:paraId="0973DA1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85145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16A334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3E3DA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D00A1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2090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652C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79E6A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926AF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1F28F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BD489B" w:rsidRPr="00BD489B" w14:paraId="0B0BEE6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823A9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B0F4A7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A972C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A42BC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2F7C8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CA2D9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43400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B843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0CE72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BD489B" w:rsidRPr="00BD489B" w14:paraId="5F8C4AD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C694CD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7889" w:type="dxa"/>
            <w:shd w:val="clear" w:color="auto" w:fill="auto"/>
            <w:hideMark/>
          </w:tcPr>
          <w:p w14:paraId="54476812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"Молодежь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704E15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7069C6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96AB3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33587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D58DE5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B15AAA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F008BF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4F844C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1F466A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EDD081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8CC51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Ц720100000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7279B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B46AA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D38B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26152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06745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AA6BD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AA7E50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73D4D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DBA408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4A933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0FEC83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55114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85667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B9364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51BF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EE8D1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4165A7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0A1B6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CCB154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FC98E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832B7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2741A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0DAFA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19792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49DBC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806E5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CA238F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999D6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837B91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C507F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D0642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A008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706E5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465F5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C4752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CE5BB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8D9401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6FB39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648B41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31BE3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5AC7A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AA27B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C1527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86978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6FAAC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F83A1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073034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7BE9D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9C6241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63312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6101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723AC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4678B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916E0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35E35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5E9B2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58E3EC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50CE86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7889" w:type="dxa"/>
            <w:shd w:val="clear" w:color="auto" w:fill="auto"/>
            <w:hideMark/>
          </w:tcPr>
          <w:p w14:paraId="620FB276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3E3329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03D5AA6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CB795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FA825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6793AE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996402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9E8CDA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5 192,1</w:t>
            </w:r>
          </w:p>
        </w:tc>
      </w:tr>
      <w:tr w:rsidR="00BD489B" w:rsidRPr="00BD489B" w14:paraId="45BFE64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0BC30C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74659E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"Реализация отдельных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F3FC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Ц76EВ00000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1BAE6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FEF61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33CB9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1718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09733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96C2E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BD489B" w:rsidRPr="00BD489B" w14:paraId="7658677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F2A4E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0AE4EE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16955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6D04A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5740E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626C9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EB871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AA285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DB5BA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BD489B" w:rsidRPr="00BD489B" w14:paraId="796622B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8630D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F0CCEF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6CEDA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E5757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D8E5D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67A7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C50FC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FA47F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A6A07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BD489B" w:rsidRPr="00BD489B" w14:paraId="0E7270B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4F60A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63C0FA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30845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51797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AE644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492C7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3CA28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35180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E864D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BD489B" w:rsidRPr="00BD489B" w14:paraId="5D0EE8D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59FA2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1DFCCA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BA9B2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DFE0E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C379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07A29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F6586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AA021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1F1FA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BD489B" w:rsidRPr="00BD489B" w14:paraId="3A957B5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086F5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EA3CBD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CF1D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09CDC0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B26B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C8C37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FEE6E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EDC4E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A78B3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BD489B" w:rsidRPr="00BD489B" w14:paraId="0C3CB04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A9FD85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7889" w:type="dxa"/>
            <w:shd w:val="clear" w:color="auto" w:fill="auto"/>
            <w:hideMark/>
          </w:tcPr>
          <w:p w14:paraId="7B6F9847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31C825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Ц770000000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D7D9BB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C8ADC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C0A4A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78AACC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D4D0C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C17F48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758B4B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43FD7F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E60B93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AE692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Ц770300000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04751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0C426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5D385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47912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97523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39615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DE3229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18B74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C3B00F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обеспечения в отношении объектов капитального ремонта требований к антитеррористической защищенности объектов (территорий)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A1FBF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4B58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F74D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50F49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C3A14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0E885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90CBB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6810EA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B2B3C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BA89B1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5360A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AEEA1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563F0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BCD9D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FEE9D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5D04E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9266D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83FB08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1C7C8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FE3238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D7115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C116E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97EBF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4432F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648F4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D8F38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02609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A9348C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6436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579CEF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04949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C5690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B1B4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31E4D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2587A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D16F9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241C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59F6CF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5C35C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F87658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4E2D2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28085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4C82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0F2BD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12202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67C5A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16FAC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109AE6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246DA4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7889" w:type="dxa"/>
            <w:shd w:val="clear" w:color="auto" w:fill="auto"/>
            <w:hideMark/>
          </w:tcPr>
          <w:p w14:paraId="508EF69B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9783D5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A94EF5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46D8E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FC163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EC54CE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16 366,9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7E381A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16 638,3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3B3269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15 102,5</w:t>
            </w:r>
          </w:p>
        </w:tc>
      </w:tr>
      <w:tr w:rsidR="00BD489B" w:rsidRPr="00BD489B" w14:paraId="105C88C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73769C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79A216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BD48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BD489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013BD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62BBB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C8564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A3238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97F42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16 366,9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E2F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16 638,3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EDFF0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15 102,5</w:t>
            </w:r>
          </w:p>
        </w:tc>
      </w:tr>
      <w:tr w:rsidR="00BD489B" w:rsidRPr="00BD489B" w14:paraId="1E0C392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F7213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BC2114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1E740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567EE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4EFA5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E6019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D8DE7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12 776,9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DB73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5F03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BD489B" w:rsidRPr="00BD489B" w14:paraId="365EE9F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FA681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277EDA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E6164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F2B65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49BF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3EF62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7605D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12 776,9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CA001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71372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BD489B" w:rsidRPr="00BD489B" w14:paraId="16912F8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4214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C166AD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0CD03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D9D4E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D7D55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20479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6755A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12 776,9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4DD3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2D5C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BD489B" w:rsidRPr="00BD489B" w14:paraId="79CF8F9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DA2DC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F1A36C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B45F3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B487A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C616D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67473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24E92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12 776,9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10FF3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1AD0F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BD489B" w:rsidRPr="00BD489B" w14:paraId="2978AA8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C4510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86428D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80AB8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40726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244B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221A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90E37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12 776,9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7365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0824C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BD489B" w:rsidRPr="00BD489B" w14:paraId="36C0044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32157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D6F5B9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организации и </w:t>
            </w:r>
            <w:r w:rsidRPr="00BD489B">
              <w:rPr>
                <w:color w:val="000000"/>
                <w:sz w:val="20"/>
                <w:szCs w:val="20"/>
              </w:rPr>
              <w:lastRenderedPageBreak/>
              <w:t>осуществлению деятельности по опеке и попечительству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18868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lastRenderedPageBreak/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ED62A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F4FE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D92EA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DF9F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F3DB8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3 747,9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38EBE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3 747,9</w:t>
            </w:r>
          </w:p>
        </w:tc>
      </w:tr>
      <w:tr w:rsidR="00BD489B" w:rsidRPr="00BD489B" w14:paraId="1068ADF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7099B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DC6DD3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21AD6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05E5C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D580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365EE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E4A34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57E9E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B41A7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3 659,5</w:t>
            </w:r>
          </w:p>
        </w:tc>
      </w:tr>
      <w:tr w:rsidR="00BD489B" w:rsidRPr="00BD489B" w14:paraId="5DC7235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E58E1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388707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4EEE2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132A1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4322C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9A058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D3190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75287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9D68B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3 659,5</w:t>
            </w:r>
          </w:p>
        </w:tc>
      </w:tr>
      <w:tr w:rsidR="00BD489B" w:rsidRPr="00BD489B" w14:paraId="5A331D1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A4ED1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129908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9A9C2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66645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23DFA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46F9A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E4778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CA334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1D542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3 659,5</w:t>
            </w:r>
          </w:p>
        </w:tc>
      </w:tr>
      <w:tr w:rsidR="00BD489B" w:rsidRPr="00BD489B" w14:paraId="3123165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EFC48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A548D8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C7076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73E89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ADB69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4307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72D7D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CF23A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97A1B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3 659,5</w:t>
            </w:r>
          </w:p>
        </w:tc>
      </w:tr>
      <w:tr w:rsidR="00BD489B" w:rsidRPr="00BD489B" w14:paraId="72C41AC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1BBD1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531683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77F42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DEB9D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CA00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E449D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F0BAE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3E2F6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ADE20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BD489B" w:rsidRPr="00BD489B" w14:paraId="018C3CB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450D8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C24D2F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BE9FF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0C2DE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491EE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32672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ACB6C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C1E0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48951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BD489B" w:rsidRPr="00BD489B" w14:paraId="6E4F5DA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021C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80C93D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91C5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62EE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53E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F9574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97664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3BF0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8B693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BD489B" w:rsidRPr="00BD489B" w14:paraId="47B5DBA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C9D71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B4D895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9B7F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87FB2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A95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169CF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913B0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91457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2D79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BD489B" w:rsidRPr="00BD489B" w14:paraId="483F427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B9668C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7889" w:type="dxa"/>
            <w:shd w:val="clear" w:color="auto" w:fill="auto"/>
            <w:hideMark/>
          </w:tcPr>
          <w:p w14:paraId="319FD583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CED576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DFE5A9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7A5D6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5E56E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38492F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21 866,1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5C808B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14 337,3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BC20B3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14 337,3</w:t>
            </w:r>
          </w:p>
        </w:tc>
      </w:tr>
      <w:tr w:rsidR="00BD489B" w:rsidRPr="00BD489B" w14:paraId="217F380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E5244C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7889" w:type="dxa"/>
            <w:shd w:val="clear" w:color="auto" w:fill="auto"/>
            <w:hideMark/>
          </w:tcPr>
          <w:p w14:paraId="1AAE4E61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019FC1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5A71A6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C6D28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87947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57194F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14 464,2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72A625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11 163,9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5CA6FD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11 163,9</w:t>
            </w:r>
          </w:p>
        </w:tc>
      </w:tr>
      <w:tr w:rsidR="00BD489B" w:rsidRPr="00BD489B" w14:paraId="0F71ED0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95A27D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F875A7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proofErr w:type="gramStart"/>
            <w:r w:rsidRPr="00BD489B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proofErr w:type="gramEnd"/>
            <w:r w:rsidRPr="00BD489B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A77FB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2DC926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E99FB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9FD8D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4D6E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14 464,2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83649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11 163,9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7422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11 163,9</w:t>
            </w:r>
          </w:p>
        </w:tc>
      </w:tr>
      <w:tr w:rsidR="00BD489B" w:rsidRPr="00BD489B" w14:paraId="5A38C9E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9FAA2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84F1D8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2D17A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F0C69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0085B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16DA6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C4A2B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14 464,2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A31A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11 163,9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38A5A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11 163,9</w:t>
            </w:r>
          </w:p>
        </w:tc>
      </w:tr>
      <w:tr w:rsidR="00BD489B" w:rsidRPr="00BD489B" w14:paraId="4A802E8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A62D2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520397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4A735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3684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74C53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BE5DF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27B32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10EAF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139D2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10 009,3</w:t>
            </w:r>
          </w:p>
        </w:tc>
      </w:tr>
      <w:tr w:rsidR="00BD489B" w:rsidRPr="00BD489B" w14:paraId="770DFE2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855F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1BC4A7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8106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E160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3E844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6589D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659BC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14F9C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BE354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10 009,3</w:t>
            </w:r>
          </w:p>
        </w:tc>
      </w:tr>
      <w:tr w:rsidR="00BD489B" w:rsidRPr="00BD489B" w14:paraId="1F92968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DB8AC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767330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1D8BC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8925D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7D984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488AB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FEF53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12324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20561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10 009,3</w:t>
            </w:r>
          </w:p>
        </w:tc>
      </w:tr>
      <w:tr w:rsidR="00BD489B" w:rsidRPr="00BD489B" w14:paraId="2FBDC75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A596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C87D3B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D12B2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72638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61B18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E530D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8F479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B9B75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BB050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10 009,3</w:t>
            </w:r>
          </w:p>
        </w:tc>
      </w:tr>
      <w:tr w:rsidR="00BD489B" w:rsidRPr="00BD489B" w14:paraId="5D649C5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9666D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AF361E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00A08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1C512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2691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67417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48754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4 383,6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C93F2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89754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1 154,6</w:t>
            </w:r>
          </w:p>
        </w:tc>
      </w:tr>
      <w:tr w:rsidR="00BD489B" w:rsidRPr="00BD489B" w14:paraId="5921700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CE083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61D638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BD489B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7FBAD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lastRenderedPageBreak/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2E7AB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262DA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B10B9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17AAF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4 383,6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06248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B48A1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1 154,6</w:t>
            </w:r>
          </w:p>
        </w:tc>
      </w:tr>
      <w:tr w:rsidR="00BD489B" w:rsidRPr="00BD489B" w14:paraId="1E4C9C3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D3FC9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98DCED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462CD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32CFD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5BD9C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F429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6AB91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4 383,6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4C0C4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F3CC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1 154,6</w:t>
            </w:r>
          </w:p>
        </w:tc>
      </w:tr>
      <w:tr w:rsidR="00BD489B" w:rsidRPr="00BD489B" w14:paraId="47A5ED3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1149E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E4D536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845AB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9944A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EC4FA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B98DE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8643C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4 383,6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E2966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B11CA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1 154,6</w:t>
            </w:r>
          </w:p>
        </w:tc>
      </w:tr>
      <w:tr w:rsidR="00BD489B" w:rsidRPr="00BD489B" w14:paraId="7FEC839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8A450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A87D70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519A3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96D6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ADCDC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BBF02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F916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F5DD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105E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1C79C5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8086A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0B99B7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8D06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3C95C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4B021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9CA79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D6274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AD4C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613F5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BE8802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C55DC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BAB0FD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8B19D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6C626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07831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3E329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2703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D047B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5D072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82F578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88D39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92A6B5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651C3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F8062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10EB6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236A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C2D34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3096A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127C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027747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3DC144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7889" w:type="dxa"/>
            <w:shd w:val="clear" w:color="auto" w:fill="auto"/>
            <w:hideMark/>
          </w:tcPr>
          <w:p w14:paraId="7B2C24C4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8B75F3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38EA21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7AE1A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0CD6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45495B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2 677,0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1BE67A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659590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82D4DC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AC4AE0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0C17C6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CEF74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F03F0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AF7F4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B3CC4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B0537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2 677,0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0269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49D8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EF3FAE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0E2C3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3C391D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BF177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F2E2D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F5A3C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98114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DAEB4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8064D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A8B35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0786D0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ED268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4EC65E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0F479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39FD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AF2CA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50DF9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9E1F1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1BDAA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9FE09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F6DD03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FB93C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C60811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456D1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767FA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0C901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FFF15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DB22B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CF036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C30A4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863A61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D964A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8F868D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DABCE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E8C9C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66D84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84FEA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2A301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840A5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8DB4F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E15F66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E7BC1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226876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247EB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1DEA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AF92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8C8F0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56FD1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3852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C17E4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D25417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99D4D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787CBD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A4FC9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7AC06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465B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2F1B1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2DF8C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2 620,0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AD941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17911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8A0734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4D81F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D7EE33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DFF86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4909B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0789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3A836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CFC50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2 620,0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C7A49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02346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20F8FA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738F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25A2B1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3316A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F7BD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36A55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71145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25B6A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2 620,0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DDF4B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0229E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E0D612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073E6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2F2DB8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DB99A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A2D24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696DC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A5DE9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58F22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2 620,0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4F0EA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1C48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9AA0DC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552DF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8D084D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85037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E30AD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243B7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0B12A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D6C41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2 620,0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D8E2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B277C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AB4152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E0124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E2A902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E8F7E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7AC9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9EC33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B38A4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CC2D9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FDE05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94EF7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CCD7FD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9C605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F28EE6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4DD3F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CA2EB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FA10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80D99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28461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1641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EA97C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6BF7D3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AF21B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3AD60E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6BDF6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65552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03C2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90FB4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050C2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08FA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8314B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0575A9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345A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274B2C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FBB09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B1AB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1D899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349F0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C4BCE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8FFE6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2075E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AFD4A1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3AED2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9A8E81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DC2B3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72E9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62515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D6448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0EC58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BDB75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088C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F31ED5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10F70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FE0AB3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1647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B2D21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31A8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12487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72194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086C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7FF6F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470C49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6B343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0BF82D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0B4FE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05AD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E6C41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D621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A85AD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B0F26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50664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9F792F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3235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23125F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8A9FD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23DC6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CAD2E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08C07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CBFD4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BF7BA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F7BC1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379892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CD50E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4A501C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42566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F8C9D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6407A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86ADF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CCE4A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6CA12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70124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DAB321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8F7DD3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7889" w:type="dxa"/>
            <w:shd w:val="clear" w:color="auto" w:fill="auto"/>
            <w:hideMark/>
          </w:tcPr>
          <w:p w14:paraId="13DAEDA2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 xml:space="preserve">Подпрограмма «Построение (развитие) аппаратно-программного комплекса «Безопасный город» на территории города Новочебоксарска муниципальной </w:t>
            </w:r>
            <w:r w:rsidRPr="00BD489B">
              <w:rPr>
                <w:b/>
                <w:bCs/>
                <w:color w:val="000000"/>
                <w:sz w:val="20"/>
                <w:szCs w:val="20"/>
              </w:rPr>
              <w:lastRenderedPageBreak/>
              <w:t>программы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DB1B7E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lastRenderedPageBreak/>
              <w:t>Ц850000000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BAA118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C2D3E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48625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F1A100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4 724,9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BA42AE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9D0A92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3 173,4</w:t>
            </w:r>
          </w:p>
        </w:tc>
      </w:tr>
      <w:tr w:rsidR="00BD489B" w:rsidRPr="00BD489B" w14:paraId="493B2FC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AD9F42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EC366F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51F03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7949C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0FD19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E8BBE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7DD7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4 713,4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D34E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8075F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BD489B" w:rsidRPr="00BD489B" w14:paraId="2BBBE82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A46FA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55B763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BD489B">
              <w:rPr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BD489B">
              <w:rPr>
                <w:color w:val="000000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D3DAA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77FFF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A4D6D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D2E40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82A5E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4 713,4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24569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1A51A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BD489B" w:rsidRPr="00BD489B" w14:paraId="1838F7B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C63AF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9D1204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CFF1A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764D7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859D4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EE78B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9AD85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4 713,4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6AF1E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CEF27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BD489B" w:rsidRPr="00BD489B" w14:paraId="2C2A47F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8395D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F1971E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33F90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E60F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EAF98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729E1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276BC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4 713,4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5DF36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4F8EE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BD489B" w:rsidRPr="00BD489B" w14:paraId="0B41F56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182FA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3E9718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B57A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2753E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AEC1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CFC4C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BC2C3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4 713,4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F9A08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907E1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BD489B" w:rsidRPr="00BD489B" w14:paraId="3BBC61E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710B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7D2EA1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6C58C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9719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C193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3584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168E6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4 713,4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1F66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36F0B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BD489B" w:rsidRPr="00BD489B" w14:paraId="306B10D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04F68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A73169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36DF3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Ц850500000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1D656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C8950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0B3C7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1B56C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DDF1C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9244E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7B47B7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70D7C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2139DF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9F623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88E51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C9FB9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C5FEA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C790A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0643A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5DE20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17D1F8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F126B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B6669C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F505C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ECB31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01C0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5F1C3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CB54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668AF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EFD6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5B2A85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30661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3C8B86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57F9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FA3E3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30A8C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C8B9D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8EEA4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BEE9A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16A48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35EA34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F198A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C7B1B2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CDC6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43A38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E4C21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F6BC9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AE4E6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2222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E410A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592B69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AB2D9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1FFEBC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05959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48FA0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ACCA8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E1FA0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42A5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C9A07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E2C3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B232AB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7451D7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7889" w:type="dxa"/>
            <w:shd w:val="clear" w:color="auto" w:fill="auto"/>
            <w:hideMark/>
          </w:tcPr>
          <w:p w14:paraId="017496C7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C8F275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0A6C1D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2726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4C638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946C59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0D4E80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8958DE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</w:tr>
      <w:tr w:rsidR="00BD489B" w:rsidRPr="00BD489B" w14:paraId="364CDE8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2AA82A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7889" w:type="dxa"/>
            <w:shd w:val="clear" w:color="auto" w:fill="auto"/>
            <w:hideMark/>
          </w:tcPr>
          <w:p w14:paraId="12822C80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F1EACA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C91B61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2C237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59742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C9F9E6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84BE9A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90EFD0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</w:tr>
      <w:tr w:rsidR="00BD489B" w:rsidRPr="00BD489B" w14:paraId="39A2252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026E7C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E556BC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149E3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07683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351E6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D3AC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23BB0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CAEF3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4895A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BD489B" w:rsidRPr="00BD489B" w14:paraId="4694111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78EC5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60F99E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8FF3A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834B7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339E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00F75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1D5C5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6CFF2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854AD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BD489B" w:rsidRPr="00BD489B" w14:paraId="2FFA72B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5F642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B9342F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7C695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E26BF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54236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DF872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4FCCE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75E5C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FC23E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BD489B" w:rsidRPr="00BD489B" w14:paraId="58BEF6F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0FC4D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5FFA80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DDDD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7F94C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7AC2C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8E054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6D8A9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6A071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9DCC9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BD489B" w:rsidRPr="00BD489B" w14:paraId="2847D4B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15B62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8F9CE2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65D1A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28012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C2069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82E61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C2763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3D349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16F87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BD489B" w:rsidRPr="00BD489B" w14:paraId="3C31545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B91DC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6B7D08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C6B8B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A8DB6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F614F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8E84E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8D1E2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C9C92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35DB7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BD489B" w:rsidRPr="00BD489B" w14:paraId="42A815F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7CC3CD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7889" w:type="dxa"/>
            <w:shd w:val="clear" w:color="auto" w:fill="auto"/>
            <w:hideMark/>
          </w:tcPr>
          <w:p w14:paraId="0C706C89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008E2C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5B15FC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6742E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7DA5E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51710B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289 522,3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6AA350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271 330,2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818B1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270 479,7</w:t>
            </w:r>
          </w:p>
        </w:tc>
      </w:tr>
      <w:tr w:rsidR="00BD489B" w:rsidRPr="00BD489B" w14:paraId="5E23089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5F9280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7889" w:type="dxa"/>
            <w:shd w:val="clear" w:color="auto" w:fill="auto"/>
            <w:hideMark/>
          </w:tcPr>
          <w:p w14:paraId="7E84164F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58BE6D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8E1A76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A09E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7B492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B2FDCC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260 255,4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F224C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268 125,5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93975F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270 275,0</w:t>
            </w:r>
          </w:p>
        </w:tc>
      </w:tr>
      <w:tr w:rsidR="00BD489B" w:rsidRPr="00BD489B" w14:paraId="4F15564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0CF348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8DDB8A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01613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FB670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AC4E8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4DB33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E014F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126 922,1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917AC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134 792,2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2135B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136 941,7</w:t>
            </w:r>
          </w:p>
        </w:tc>
      </w:tr>
      <w:tr w:rsidR="00BD489B" w:rsidRPr="00BD489B" w14:paraId="4EC0A81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9C14F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EDC845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CEFF0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1AEF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60563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D803C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15989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14 410,0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8B0A7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DEAA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BD489B" w:rsidRPr="00BD489B" w14:paraId="0B0D0DC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FD71D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906209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1E5ED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2900E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134FA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E31E3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0C1E7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14 410,0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F8C0C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09339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BD489B" w:rsidRPr="00BD489B" w14:paraId="12D656B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D5A68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561E40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75C4B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08C1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F152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FFAB7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62FFA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14 410,0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F58AE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DE510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BD489B" w:rsidRPr="00BD489B" w14:paraId="32F2235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C9DC5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217978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1C00C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56FF7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92D63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0C3F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DB89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14 410,0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4006C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50E87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BD489B" w:rsidRPr="00BD489B" w14:paraId="36AC2BD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41ECB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221E4F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5AC1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CEC99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19531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94948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12173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14 410,0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10961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5A70F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BD489B" w:rsidRPr="00BD489B" w14:paraId="1B53D49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1B945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B171D1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C3870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2097B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696F3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DD91F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356E8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DEC51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3B706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BD489B" w:rsidRPr="00BD489B" w14:paraId="71A01BB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108A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78C76E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BA4AA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CF584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7AE46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981A6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38DD7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95237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7DF15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BD489B" w:rsidRPr="00BD489B" w14:paraId="644197F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53895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DC92E1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FB085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7CE57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C3F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955FD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8A800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5EDD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6ACCD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BD489B" w:rsidRPr="00BD489B" w14:paraId="3AC33AA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6FD79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4AE952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9D803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4D9A6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2906A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F13F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1B6E7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6905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09886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BD489B" w:rsidRPr="00BD489B" w14:paraId="52DAF71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AED5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4400F2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92D5D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225E3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84436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1AE32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89C22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EA7B0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7FB1F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BD489B" w:rsidRPr="00BD489B" w14:paraId="370226C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462D8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04E989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41E52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00D76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54097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FB267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FF8B1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96 811,0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87752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A7234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BD489B" w:rsidRPr="00BD489B" w14:paraId="4FF19E0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975A8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17958B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4C621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5C7D8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4958A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DB9F2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750E0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96 807,0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A9111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018FA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BD489B" w:rsidRPr="00BD489B" w14:paraId="34FC624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48B65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787A66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07C13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8C5F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2E24C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452DD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FDA68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96 807,0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EAF6F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104A3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BD489B" w:rsidRPr="00BD489B" w14:paraId="6CF985B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52CAA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036585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E7E75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A381A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B287D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1118B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EE22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96 807,0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B7629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4ECC1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BD489B" w:rsidRPr="00BD489B" w14:paraId="1DB4CE6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8CCA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353A38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B5293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2FA0AA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7777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41394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3F6C2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96 807,0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25DF4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373F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BD489B" w:rsidRPr="00BD489B" w14:paraId="671A35E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5E3E8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6925C8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F3539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DAD7C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955D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4290B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B5A67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C0579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ECD0F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DCB086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93B1E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41C6E2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BA2DB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78F97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06E2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3AC8C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362C0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42D97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9C649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B887EA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0F6A8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776C5E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945CA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B2819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22C7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D790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58E50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57DF9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2982B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FE07C8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705E4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7DEBDA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1EE8B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D38DA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EEF8B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C880A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FBC63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F0972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E4A02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427D2A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159BF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20CF54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2A4E2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05123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7F4E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9A717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FEF94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AD208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C5ED2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BD489B" w:rsidRPr="00BD489B" w14:paraId="1BD2EDC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C9104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A827C3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E5011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67631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502D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FD257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935BD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37FD0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F219C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BD489B" w:rsidRPr="00BD489B" w14:paraId="482CF97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F813D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91E6D0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48C54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C4658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77726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6D10D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2BFB1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4DA72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11992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BD489B" w:rsidRPr="00BD489B" w14:paraId="51263E7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6ACF4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C9DAA9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A6ECC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D665E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10E5C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4CC5D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4F615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56127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0F5B1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BD489B" w:rsidRPr="00BD489B" w14:paraId="4BCCFEF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38705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73BA50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3615E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F3AA3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D5012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9914F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C660F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82824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CDA20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BD489B" w:rsidRPr="00BD489B" w14:paraId="61F061F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5F2F1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89D5C0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DFF22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5A715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BA7A5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F4E2E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B19CB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D53E4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C29C3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BD489B" w:rsidRPr="00BD489B" w14:paraId="38169D6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EC2FF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8F885F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качественные дороги"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377A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6C9F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202DE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8E594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03C88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3053F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12B0D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BD489B" w:rsidRPr="00BD489B" w14:paraId="54E5077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A0E02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4C3A49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8EE53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FC423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857D5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265D6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D925E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95 711,8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1178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41018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BD489B" w:rsidRPr="00BD489B" w14:paraId="16E8360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5B3AA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3E56F1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E359D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F94A9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AF6E6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2A4BD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AB5CF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95 711,8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1ACA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E0D8C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BD489B" w:rsidRPr="00BD489B" w14:paraId="2E50754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6CD90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BCE7D0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9FDBD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C2E1C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5CCBD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03C4B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9DF49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95 711,8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BC744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6CA6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BD489B" w:rsidRPr="00BD489B" w14:paraId="7537CA5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AF77F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99AE6E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99C68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62C86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E94F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94E1F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AE1A6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95 711,8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7881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6C5CF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BD489B" w:rsidRPr="00BD489B" w14:paraId="150D4A0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5B796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84D24A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8327F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A091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0C477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1D489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7685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EB4AC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A0634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1ED12C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DCA6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0DD5E4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76CF6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FF040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49313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F1F42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31637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C10B5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DCFD4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A51350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F6973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514E06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F23A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A8A0C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2D507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7461A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D268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FF0E5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D65A4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C67D2B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6B132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EC9691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D1BF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BD74E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B123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6C6B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71075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3326F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A987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DB8958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0A9263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7889" w:type="dxa"/>
            <w:shd w:val="clear" w:color="auto" w:fill="auto"/>
            <w:hideMark/>
          </w:tcPr>
          <w:p w14:paraId="6E9EC1BE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7B97CC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7B5E07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D3021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050EF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1CF4CC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25 283,2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E81DBD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C99727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4,7</w:t>
            </w:r>
          </w:p>
        </w:tc>
      </w:tr>
      <w:tr w:rsidR="00BD489B" w:rsidRPr="00BD489B" w14:paraId="124B564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4E08A7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5AEE4F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9343D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9E034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F02D1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FE4F4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33352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25 283,2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8BBA8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802D0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BD489B" w:rsidRPr="00BD489B" w14:paraId="2A04DF2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39D69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8EAD8F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9261D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C0FE7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F05C9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1C58C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86C14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B1ABB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156D0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BD489B" w:rsidRPr="00BD489B" w14:paraId="4338362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F13E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D0A8B1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86ABA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73E54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2FDD2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445E3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DF223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1A28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35E8F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BD489B" w:rsidRPr="00BD489B" w14:paraId="0905F24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828D3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170A4B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6CC9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D6C514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77C2C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79056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D1B6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5839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AC31F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BD489B" w:rsidRPr="00BD489B" w14:paraId="1B9751C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2C58F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45D1CD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29728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1A6A1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65138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AA0E3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EFF8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301E2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00F3D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BD489B" w:rsidRPr="00BD489B" w14:paraId="71931B8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281A0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87A576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76F4D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9C86D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EDEE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149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EC4EA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91B80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4DC53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BD489B" w:rsidRPr="00BD489B" w14:paraId="6611D7A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9305F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A57E5E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на оказание финансовой помощи для погашения денежных обязательств и обязательных платежей и восстановления платежеспособности Новочебоксарского муниципального унитарного предприятия троллейбусного транспорта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1C03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ADB05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51B57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AA9BB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24E2B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25 278,5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1A96D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1A9D5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B9B06C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8B40D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A42644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0D9CC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4580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67222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9604D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4386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25 278,5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97BEF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84F44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3F943E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5FDDB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9CA15E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B6A63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1281E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0DC46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33415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5F3FE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25 278,5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22BCA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AC670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7CDD70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AE858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E46588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BDFE0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C6BF4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A5399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9E7F0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7B825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25 278,5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44EF6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A0C5B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5BC505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BEB6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57E7EB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CF3F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BFB92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F785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298E8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4CDB5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25 278,5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7180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B0CD3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E09E57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636316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7889" w:type="dxa"/>
            <w:shd w:val="clear" w:color="auto" w:fill="auto"/>
            <w:hideMark/>
          </w:tcPr>
          <w:p w14:paraId="03DD2D78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260C57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B444D6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C1C0C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0D4F8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B0176D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3 983,7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7F8B56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3 200,0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13AD0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BD489B" w:rsidRPr="00BD489B" w14:paraId="0D901AF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B63239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4B17C9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04819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EB8F0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DB33A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5A1A7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B5031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3 983,7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438ED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CBF55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BD489B" w:rsidRPr="00BD489B" w14:paraId="6459BD2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685CE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AC234C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6FD58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5F025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E9B83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4C21E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BE005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0373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F30D8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D489B" w:rsidRPr="00BD489B" w14:paraId="5F6E1F7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B9FF8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78C824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6FE73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07077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B7620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38D77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AE2A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B458C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BE592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D489B" w:rsidRPr="00BD489B" w14:paraId="4106C2F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BA790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2C1654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57DC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A3434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5914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7BDC5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C0A9C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3D3B2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12886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D489B" w:rsidRPr="00BD489B" w14:paraId="7BE3A93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731DF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A51F74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8766F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869A6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DD43F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864F7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A4AE6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C280A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CE501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D489B" w:rsidRPr="00BD489B" w14:paraId="1F848DC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DFB6F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C7AF1A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9672C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BE42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1ADAB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44622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77938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63251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93B49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D489B" w:rsidRPr="00BD489B" w14:paraId="498C1F3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40D61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1627B1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19CE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24D1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80A02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8C909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93F94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CFCFE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67649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9F70F6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95AFB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C81A35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64277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4B829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DD73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9F531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4425F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71A24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6AD84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850646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15C6F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C7DE91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62D8A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1EC10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E0307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B10A6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E990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6C769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0DF3D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3AC17E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28D9C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D38562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4DF75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1701B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AA01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112F8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5880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463BC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6F877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EDDE48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1EAE1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008D39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AAF72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D8EAE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B7EBD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DF8E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5AF34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33CC5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335F5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1C9D39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95D2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BB9A48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E9F76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C5303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D87DE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622C4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489BD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1 940,0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F8C5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074AB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24210E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C695B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B6AECE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0FBFD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40B95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11E9B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40A99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B5D24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4FD26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472AC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9BAD85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904A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977F13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6E6C3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39E5D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32AE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6C0F2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8D6F1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EB49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6BC6E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38CC7C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09AF6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E9B1F0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01CE6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58C34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483D8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6E445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4133B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6AF44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2B774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A470C9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D9BC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E21106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7E349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B3D55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0CB16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FE1F0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F9E16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4928A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A9484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A7951C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BA97D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B5F88D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117E5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29A2F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5D5D8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D9092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4147E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714DB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BFC86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5BDBAE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43C22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17CDB4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F48BE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A812B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E271E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38CE6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53790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569DB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ED5AB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87AE17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B71D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DF3E0E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083E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632D1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C4C1A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45699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F0F5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FB0DC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4C4EE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FFEA43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27350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42AB90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09B0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D5CE2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52049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86A95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1A2C1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1A59E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F6D96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F95923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EE0E5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5A838C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98089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8E1C7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E7B18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91EC8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2C774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E9808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F5178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D489B" w:rsidRPr="00BD489B" w14:paraId="73F1506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17ADC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F72D56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70D08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FC2F8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B8CE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CF1B8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60667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48655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654AB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D489B" w:rsidRPr="00BD489B" w14:paraId="4BCDCE9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A7A45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9596F4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0FF64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67CDB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4AFF9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3BA96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DED02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E3313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E30F4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D489B" w:rsidRPr="00BD489B" w14:paraId="18A4EA7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7C433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72C4BB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6142B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48FF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7C0B7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061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4A3D9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A421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3663F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D489B" w:rsidRPr="00BD489B" w14:paraId="1783E98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C4CAB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DA20B1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8FB90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B96B2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50807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5C87F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D9779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E63D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D892C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D489B" w:rsidRPr="00BD489B" w14:paraId="0553C70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A2EF4E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7889" w:type="dxa"/>
            <w:shd w:val="clear" w:color="auto" w:fill="auto"/>
            <w:hideMark/>
          </w:tcPr>
          <w:p w14:paraId="17C36891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8F455D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64CD97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2FD44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F05B8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F3FD72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12 609,7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4EC91F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9 345,3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866168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9 345,3</w:t>
            </w:r>
          </w:p>
        </w:tc>
      </w:tr>
      <w:tr w:rsidR="00BD489B" w:rsidRPr="00BD489B" w14:paraId="33AFD3D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05F3FC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7889" w:type="dxa"/>
            <w:shd w:val="clear" w:color="auto" w:fill="auto"/>
            <w:hideMark/>
          </w:tcPr>
          <w:p w14:paraId="516DF219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«Обеспечение экологической безопасности города Новочебоксарска»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ED8420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F26757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73326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2447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E91393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1 051,0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A0A46D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D0C204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BD489B" w:rsidRPr="00BD489B" w14:paraId="7B039E8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5DD3E3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99698E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75F13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B30C5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ED452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824BC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A1333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36D67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F6FD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D489B" w:rsidRPr="00BD489B" w14:paraId="4DEA342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E53AB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90B708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Мероприятия по обеспечению ртутной безопасности: сбор и </w:t>
            </w:r>
            <w:proofErr w:type="spellStart"/>
            <w:r w:rsidRPr="00BD489B">
              <w:rPr>
                <w:color w:val="000000"/>
                <w:sz w:val="20"/>
                <w:szCs w:val="20"/>
              </w:rPr>
              <w:t>демеркуризация</w:t>
            </w:r>
            <w:proofErr w:type="spellEnd"/>
            <w:r w:rsidRPr="00BD489B">
              <w:rPr>
                <w:color w:val="000000"/>
                <w:sz w:val="20"/>
                <w:szCs w:val="20"/>
              </w:rPr>
              <w:t xml:space="preserve"> ртутьсодержащих отходов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E9AFC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096E7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E07B4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E6A37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1A076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9B38A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D98C5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D489B" w:rsidRPr="00BD489B" w14:paraId="18E85A0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E0C0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54C58E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FB8EA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9B81D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D1F12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1D0E0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AF15F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EAFAF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AA220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D489B" w:rsidRPr="00BD489B" w14:paraId="5BA18EA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D1EC0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45906C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64BE0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DB76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589F1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DD357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57E6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44BDC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0E3D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D489B" w:rsidRPr="00BD489B" w14:paraId="37D098B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E9F3C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D392C9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6FC7B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4E6A5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5151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C1139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1A6D6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E44D4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7496F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D489B" w:rsidRPr="00BD489B" w14:paraId="4A825B1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7F584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869A32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A524C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819C3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520E3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F75A7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55AF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45B34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FB449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D489B" w:rsidRPr="00BD489B" w14:paraId="0B948D7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EDA18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85B856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1978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2F41F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02D80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25839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3620F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C10F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33D5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BD489B" w:rsidRPr="00BD489B" w14:paraId="249F250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02FE4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6E26B3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37BE4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8A699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02164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1E949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38228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925B0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C1C8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BD489B" w:rsidRPr="00BD489B" w14:paraId="2D6A677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5B9F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E1178F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5B849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FA3F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73C50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5AC4D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3EF6A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8835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7E7C1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BD489B" w:rsidRPr="00BD489B" w14:paraId="79B294C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0F875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CC8B36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98691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04610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0A78C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C7FEC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84D5C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0A1ED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4D048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BD489B" w:rsidRPr="00BD489B" w14:paraId="22EA378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01FD1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E58408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B0C36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45150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44290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E78F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696E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C0013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FC162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BD489B" w:rsidRPr="00BD489B" w14:paraId="2BEC9FF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60DE5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53F184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92759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B604F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EA1D4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2E01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0B0F4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69AA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77831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BD489B" w:rsidRPr="00BD489B" w14:paraId="053A11D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C25AD8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7889" w:type="dxa"/>
            <w:shd w:val="clear" w:color="auto" w:fill="auto"/>
            <w:hideMark/>
          </w:tcPr>
          <w:p w14:paraId="4E23D135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1DB5B2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D04687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2E933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D28D9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8E567C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11 558,7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98A638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2D7DA5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8 145,3</w:t>
            </w:r>
          </w:p>
        </w:tc>
      </w:tr>
      <w:tr w:rsidR="00BD489B" w:rsidRPr="00BD489B" w14:paraId="227A83A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CB11FD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C7DE92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BD48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BD489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67747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EC8CA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DD4AD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8E232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E8713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11 558,7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BBB6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60F3E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BD489B" w:rsidRPr="00BD489B" w14:paraId="329EBBB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1A164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0D5A43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0AC1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AB69C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0703A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465F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68094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11 558,7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388EC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CA6C0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BD489B" w:rsidRPr="00BD489B" w14:paraId="1B80DBD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94CC7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D74379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8641B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943F5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4E73B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BA63D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95DF1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11 558,7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9C4B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1B686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BD489B" w:rsidRPr="00BD489B" w14:paraId="5568896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7E5ED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009E7A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08C15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ED1D7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910ED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F2298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3157A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11 558,7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FC492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8F52C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BD489B" w:rsidRPr="00BD489B" w14:paraId="7EDD392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6CACE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23119D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BA23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E6502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9D80B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60E90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D913A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11 558,7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D4B52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377DA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BD489B" w:rsidRPr="00BD489B" w14:paraId="48B7C8B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E5745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8AC0C4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60239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420DE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1B492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D243E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83833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11 558,7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4E3C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742B8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BD489B" w:rsidRPr="00BD489B" w14:paraId="5E096C7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9CF8EA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7889" w:type="dxa"/>
            <w:shd w:val="clear" w:color="auto" w:fill="auto"/>
            <w:hideMark/>
          </w:tcPr>
          <w:p w14:paraId="1A060552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06EC3C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A1A4A5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3628A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C373C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3D67BF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137 832,6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C1C4AE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44 206,7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A32D31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42 713,2</w:t>
            </w:r>
          </w:p>
        </w:tc>
      </w:tr>
      <w:tr w:rsidR="00BD489B" w:rsidRPr="00BD489B" w14:paraId="54B1B6A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921B5F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7889" w:type="dxa"/>
            <w:shd w:val="clear" w:color="auto" w:fill="auto"/>
            <w:hideMark/>
          </w:tcPr>
          <w:p w14:paraId="4230C9B4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B6CF16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3370E2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7E6B8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F0540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D3F0D9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92 518,4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CB950A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8 868,5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21832A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7 375,0</w:t>
            </w:r>
          </w:p>
        </w:tc>
      </w:tr>
      <w:tr w:rsidR="00BD489B" w:rsidRPr="00BD489B" w14:paraId="2A5D8AC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B80632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ED27F7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71914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DF843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E13FD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5B554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E4534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5B784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21F91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BD489B" w:rsidRPr="00BD489B" w14:paraId="038E73C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A28AB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3B0DA8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BB9E5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B760A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02CA3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1495F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CB0E5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F1C3A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EB790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BD489B" w:rsidRPr="00BD489B" w14:paraId="708CC41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FBA32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2AE180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DCCC1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8E58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E472F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1C691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F8959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905DF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725DF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BD489B" w:rsidRPr="00BD489B" w14:paraId="037A1AE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4CB3D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09C7CE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70611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48970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6B6D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30508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8D6A3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3165E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1FFEA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BD489B" w:rsidRPr="00BD489B" w14:paraId="67BFBA0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67B5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B990A4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2C81A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76327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79E5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769D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72C68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37BAC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046C6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BD489B" w:rsidRPr="00BD489B" w14:paraId="6235939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4FABA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879FA9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8F5E8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2A3B8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BA09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8D5B5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F5C3D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6E19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E9AA4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BD489B" w:rsidRPr="00BD489B" w14:paraId="24F3E42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6C247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BBF681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09B83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ECD8B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43C4C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E17C6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6F7C4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4 134,8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E79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87B33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BD489B" w:rsidRPr="00BD489B" w14:paraId="0B9E0F2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859B5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FA44DC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481BC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5EE81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FA1CF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36C19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ADBA1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4 134,8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C8BD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2CED7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BD489B" w:rsidRPr="00BD489B" w14:paraId="16565D1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B7EB6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FCE12D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B5FF8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1898B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A7609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30B4C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950EA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2 352,8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6062B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7702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BD489B" w:rsidRPr="00BD489B" w14:paraId="0C58C17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3D00F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159ADA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68084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1199F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4CE90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94B03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3A40B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2 352,8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D1B8E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AF122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BD489B" w:rsidRPr="00BD489B" w14:paraId="044F690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02641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AC5D3B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57F0C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BC6E8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E8733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996E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3209E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B3AB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C3743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393839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7D311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ED05F3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E1E5E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3D7A6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8C9C3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513CD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9929E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E861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F7E18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66D685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2BC41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30DB15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5854E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BE120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C5E3B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EC40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72BF0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2 042,8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17F0E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82651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BD489B" w:rsidRPr="00BD489B" w14:paraId="7023B8B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48BFE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7F6C2C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9B3F9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E40C2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B21A4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A6793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8637D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2 042,8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19C1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33392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BD489B" w:rsidRPr="00BD489B" w14:paraId="1E1D3B7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72763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32DC9C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A2170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59610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CE18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5B00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8F7D5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1 782,0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C79F2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30D9B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F3E7D1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7F12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007FD5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8F3B3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DE83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7896C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3D558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06812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1 632,0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953A4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E903A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8CF1F1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52414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DA05F0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693AA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FCB0C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158E8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0A275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93FAF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0F9EB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4882C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02BEEA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E93BD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AA918D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2BE93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9EEA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A0A6A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2766C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9FE7D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8F133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E1815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D66D88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70374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C061DE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B6D33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D258E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A8461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94D8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5426A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1 082,0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5C24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F796F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DE9182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8D43E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F72C9B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B222D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EE669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E2B7A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AD353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E0A41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1 082,0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03663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75026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7574DD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4FA27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418EFC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B437E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D18E1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57EF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23DB4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A0636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121EC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33267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390A35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52FEB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A0172E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A15D3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81A5E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C74F9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45FD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22705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3C18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75E2F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C54842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D77F1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C32CB6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B1FD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58902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9E9C6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E307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ADB6D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4CC26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CBCBC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1B3D44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5DB7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35E87A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87022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69C4E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B43AC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406C4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86437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85 782,0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D739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C4B07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428D8A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E451A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41C8E8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</w:t>
            </w:r>
            <w:r w:rsidRPr="00BD489B">
              <w:rPr>
                <w:color w:val="000000"/>
                <w:sz w:val="20"/>
                <w:szCs w:val="20"/>
              </w:rPr>
              <w:lastRenderedPageBreak/>
              <w:t>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942F8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lastRenderedPageBreak/>
              <w:t>Ч410455491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F106B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9B9A2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75DE2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D84E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3 506,3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36C79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941CF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849779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0D124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682244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B76BF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B60CA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10D4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B392A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0CE33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3 506,3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75555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58232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AB711B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7ECA5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C24E1D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F9C3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DF84B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F2495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F4CD5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77A0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3 506,3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63E32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0F36D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C0EDE1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2EB9B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797C2C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190F1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06485F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395A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4090A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FAACA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3 506,3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BEC69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D601C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49D2AE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6C394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FDD655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8524F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E76B8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4C71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2604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7888B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2135C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1841B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F00E20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8470B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FE59D6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D4991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00E5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6EBF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3566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05722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F9DEE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E8DA0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9B7D88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ED372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A6AE8D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72F64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5F569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89B3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B05FA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52328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6858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7237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1515F9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FAA68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6D29F9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425AC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A21B4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C499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A0939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4B620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82 275,7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FD3DC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8BA5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F886D1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CC0DD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43C254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701B9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E067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DD16D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C30A4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6E388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82 275,7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7AB09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D550C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BE0ED6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CD9E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E44FAE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5AF25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10062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C95E3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2F249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9C785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82 275,7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C0C11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CB7B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3F3DB1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FF6C6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7EF17F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7749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48CD9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04D2E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1BE41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0985E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82 275,7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635A1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85114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045366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2880C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5E05AF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0D4F1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A06ED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8F22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FE263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0D15B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52 942,9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06485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11646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8F4418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44103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02ED3D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80B77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0C29F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B23AF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8C56C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EA6D6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27 414,1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74097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B2C0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ECA1CB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8210F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1D0929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93942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DA8517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4A619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8F383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6BBB8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1 918,7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06943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700DB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665770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BD458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A21B8E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BEE30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18B2C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9036D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4C42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36C5A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4A0A5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7C521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BD489B" w:rsidRPr="00BD489B" w14:paraId="613D624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94E08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376545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8F4BE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5FA7C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B41C0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A38B1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1AB4D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984F4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26595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BD489B" w:rsidRPr="00BD489B" w14:paraId="2D2CFC0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F0F0B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84EDCD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7C025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71DD2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3EFB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53F1F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75768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50F9E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90CD9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BD489B" w:rsidRPr="00BD489B" w14:paraId="6B2A9EF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CDFD2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6757BC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19C35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673F0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EA2E1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6D87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DAF1D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7DCB0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E2D5A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BD489B" w:rsidRPr="00BD489B" w14:paraId="3D85C3A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22228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19488E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553EF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5E62C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003C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25286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8B793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B61A9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278E2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BD489B" w:rsidRPr="00BD489B" w14:paraId="73CB65C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AF310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EF8100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8C223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09052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18527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212F4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203EB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11DC1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35961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BD489B" w:rsidRPr="00BD489B" w14:paraId="17CAADC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0CDF22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7889" w:type="dxa"/>
            <w:shd w:val="clear" w:color="auto" w:fill="auto"/>
            <w:hideMark/>
          </w:tcPr>
          <w:p w14:paraId="51D8F2CB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E72E9D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F400D8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1471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A046E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CC925E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45 314,2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7C516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35 338,2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F0CBE4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35 338,2</w:t>
            </w:r>
          </w:p>
        </w:tc>
      </w:tr>
      <w:tr w:rsidR="00BD489B" w:rsidRPr="00BD489B" w14:paraId="4A82372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79EE8E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1C1A51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BD48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BD489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E62A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02328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5A5DA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C6E6D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92C1E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45 314,2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24FE0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35 338,2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312C6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35 338,2</w:t>
            </w:r>
          </w:p>
        </w:tc>
      </w:tr>
      <w:tr w:rsidR="00BD489B" w:rsidRPr="00BD489B" w14:paraId="36B9F8A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89A5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B92DEC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7874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171E2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ECFD5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BEA78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2E9CA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16 895,2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3B55D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11 813,0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59811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11 813,0</w:t>
            </w:r>
          </w:p>
        </w:tc>
      </w:tr>
      <w:tr w:rsidR="00BD489B" w:rsidRPr="00BD489B" w14:paraId="1CF9773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83D0B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6E9E37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C89C9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2CC59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A61A0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41AAB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3F8B2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16 242,0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C9E1A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11 569,6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E2D45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11 569,6</w:t>
            </w:r>
          </w:p>
        </w:tc>
      </w:tr>
      <w:tr w:rsidR="00BD489B" w:rsidRPr="00BD489B" w14:paraId="3E3732D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5FF9E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203339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DE05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968DD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CD7B0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F4AAD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4B772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16 242,0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662F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11 569,6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B0659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11 569,6</w:t>
            </w:r>
          </w:p>
        </w:tc>
      </w:tr>
      <w:tr w:rsidR="00BD489B" w:rsidRPr="00BD489B" w14:paraId="0CD87D5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A6572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669F5A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016E3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ED30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7B004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C6EAF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3064D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16 242,0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99498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11 569,6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A7579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11 569,6</w:t>
            </w:r>
          </w:p>
        </w:tc>
      </w:tr>
      <w:tr w:rsidR="00BD489B" w:rsidRPr="00BD489B" w14:paraId="6BA9974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4C8CA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BBBCE2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E0D44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3CC2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07E52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EE62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3493F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8 251,4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1D659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5 330,8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00DA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5 330,8</w:t>
            </w:r>
          </w:p>
        </w:tc>
      </w:tr>
      <w:tr w:rsidR="00BD489B" w:rsidRPr="00BD489B" w14:paraId="261FBDB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1DCC0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628C96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C49D9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DD68E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0EBD6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854E4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1880D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7 990,6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136E6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6 238,8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803FE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6 238,8</w:t>
            </w:r>
          </w:p>
        </w:tc>
      </w:tr>
      <w:tr w:rsidR="00BD489B" w:rsidRPr="00BD489B" w14:paraId="59DF652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BDA54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87AEE3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12524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EB6FD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2F7E1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04846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594E8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647,7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6272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B8A6A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243,4</w:t>
            </w:r>
          </w:p>
        </w:tc>
      </w:tr>
      <w:tr w:rsidR="00BD489B" w:rsidRPr="00BD489B" w14:paraId="1B799DA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38B63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CB335B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21AB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AD6ED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83088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E9E5C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20C90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647,7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CC65D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6C86B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243,4</w:t>
            </w:r>
          </w:p>
        </w:tc>
      </w:tr>
      <w:tr w:rsidR="00BD489B" w:rsidRPr="00BD489B" w14:paraId="3127185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A21B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CF9BC2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B41B7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8E119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5057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EFE15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A41C5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647,7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04B1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AD732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243,4</w:t>
            </w:r>
          </w:p>
        </w:tc>
      </w:tr>
      <w:tr w:rsidR="00BD489B" w:rsidRPr="00BD489B" w14:paraId="5FFE1D4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DDFA4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5D8525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DC6C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4CF5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7425E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DF751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9C19E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9B44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9C232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158,4</w:t>
            </w:r>
          </w:p>
        </w:tc>
      </w:tr>
      <w:tr w:rsidR="00BD489B" w:rsidRPr="00BD489B" w14:paraId="1DE293E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B64C5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69A8E4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500A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AB495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294C2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5A1FF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895DB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DCE92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EA704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BD489B" w:rsidRPr="00BD489B" w14:paraId="35C71DD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5120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B6B97D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AC54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3418B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A4CB2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1219C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7441F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248B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7C549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BE8076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CFD4C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A21FDA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0CCE1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4AAA0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68F94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FD78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6B715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E7EBA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481F5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FEB827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6FF0D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477A22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948C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E019A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4499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BE8CD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2DEE5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1C8DF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7E1B5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D70CC4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F9E3E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5A9F83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A4B01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047F8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9E479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2C95D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7D1ED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5E24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95733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FE5BDD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59C9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E9FFA8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5A7E8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B411E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207CA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59E38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7BD23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28 419,0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3B9BB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D15CE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BD489B" w:rsidRPr="00BD489B" w14:paraId="043066E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B0EAF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D32D8A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AF41B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77B28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08208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D5E70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0D435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28 419,0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DD899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F3708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BD489B" w:rsidRPr="00BD489B" w14:paraId="4E3093D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E945F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32D496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66C5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BD007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C8758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52A0A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E9046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28 419,0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59A01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5F0AD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BD489B" w:rsidRPr="00BD489B" w14:paraId="3AE179E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A41A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A8F510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25571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8AA80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5D07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034B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6CB4A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28 419,0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5AF87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FA642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BD489B" w:rsidRPr="00BD489B" w14:paraId="7E1D842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0F245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AF1A34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12935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AA7C2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6A4D1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1D6D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FA419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28 419,0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B3E4E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62171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BD489B" w:rsidRPr="00BD489B" w14:paraId="77A5894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63DD74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7889" w:type="dxa"/>
            <w:shd w:val="clear" w:color="auto" w:fill="auto"/>
            <w:hideMark/>
          </w:tcPr>
          <w:p w14:paraId="0B338CC7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AC5568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554994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F4819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1C5AF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DB93A6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115 083,6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BC04D2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107 584,6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11CAFF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106 238,2</w:t>
            </w:r>
          </w:p>
        </w:tc>
      </w:tr>
      <w:tr w:rsidR="00BD489B" w:rsidRPr="00BD489B" w14:paraId="2FB2CD3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8F5CAE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7889" w:type="dxa"/>
            <w:shd w:val="clear" w:color="auto" w:fill="auto"/>
            <w:hideMark/>
          </w:tcPr>
          <w:p w14:paraId="2AE33F93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0AC55D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426E42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C9BF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4913B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867FBE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DF6634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60ABFC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FD2DC6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78B689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6FF9F0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83BF4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4EFA4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E4B26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9C611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44D8F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44450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18507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5D762E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5E8E6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18AAA6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B77A0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D1EF4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D57D9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3FDAE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BEA47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858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25165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DD188F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FAC49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9557C9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99D0F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F1CC2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32A25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8B45F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07E47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D41A2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FCD05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461A35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7FA8F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E82120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F9770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57DFA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2C8FB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15AB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51B0B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F42F1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BF9FC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0B5526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C4C2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775365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B3549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C117A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B4F94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CBAE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EA787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1C6BC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5FCFD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538DD3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28324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C1ECD3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B308D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6664B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318C3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DC7FA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1B196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AAE43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02746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4E9EA2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8ACD70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7889" w:type="dxa"/>
            <w:shd w:val="clear" w:color="auto" w:fill="auto"/>
            <w:hideMark/>
          </w:tcPr>
          <w:p w14:paraId="34F80859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64FCD3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43F0DB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7C095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7EBA7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C3AD03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4 284,7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D120D6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3 876,8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E575EE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3 990,4</w:t>
            </w:r>
          </w:p>
        </w:tc>
      </w:tr>
      <w:tr w:rsidR="00BD489B" w:rsidRPr="00BD489B" w14:paraId="0F19C90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C99B75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D5DD2E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7114C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36F1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E9370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F1B50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BBB0E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7F620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E01F3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BD489B" w:rsidRPr="00BD489B" w14:paraId="44E1177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4137B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002D66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E7D10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4A1E4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7880D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F41D1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0CB26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25ECD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FBEDD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BD489B" w:rsidRPr="00BD489B" w14:paraId="4F413E7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4F1F4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870C7B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AA327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5EAC3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086A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3B818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E3DF7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01D65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8995B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BD489B" w:rsidRPr="00BD489B" w14:paraId="06B58B0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06ECF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5BCC7D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4B91B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2126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D064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9B6AD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5DA5D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AF579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BFD75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BD489B" w:rsidRPr="00BD489B" w14:paraId="0B6DCA1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A2BA7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6D8794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B1004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6507E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BF2E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D2F35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CE45D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5B39C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C36E5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BD489B" w:rsidRPr="00BD489B" w14:paraId="0394BFF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EF9CB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C5B0A3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A2D61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FCE7F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5C730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B5D47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A5E24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E618E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572E3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BD489B" w:rsidRPr="00BD489B" w14:paraId="1AF528B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94FAE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A69AAF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D15B3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A431F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1D3E9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74F3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A6F6C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4 272,3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57000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3 863,8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A9A39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3 978,9</w:t>
            </w:r>
          </w:p>
        </w:tc>
      </w:tr>
      <w:tr w:rsidR="00BD489B" w:rsidRPr="00BD489B" w14:paraId="5CF6EEE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28462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61742A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657C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63476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B7F4A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2165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8F05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C8802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EA0CB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9AF3F1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37B15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B9C256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53105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A5ECF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8064A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2E30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EBE3B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8B1C5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CC5A4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F738C9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150AA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946C80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750E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C8D97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4C144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B3DF4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88C88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81F64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D1D8B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2D3535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E4775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DC2DDD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C5FC9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7710A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C5D50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AD7D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87530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884F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6DA15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A2C1BA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30BDB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8EB248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E4D2A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71ACA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F8682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C0FEA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F54B9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60D4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D01E6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137415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2DD0A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DA966B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D7279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17B2C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31BEE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766D0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40903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3 693,3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E9411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3 863,8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7297D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3 978,9</w:t>
            </w:r>
          </w:p>
        </w:tc>
      </w:tr>
      <w:tr w:rsidR="00BD489B" w:rsidRPr="00BD489B" w14:paraId="31EAACF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D339B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55B074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327C1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CE732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23F33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353A6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0D48B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AB9E7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EC5E4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BD489B" w:rsidRPr="00BD489B" w14:paraId="40175B7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F9E59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7E94FE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AB5BC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EC119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6ADDA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C785F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6C788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59AF3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A46DD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BD489B" w:rsidRPr="00BD489B" w14:paraId="104E0D0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1D26F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86CD52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3A29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679DD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1E85F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0708B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E5103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ACFF3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C832B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BD489B" w:rsidRPr="00BD489B" w14:paraId="33111E4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5716F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118F5D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9D345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ECEC2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B8CA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BE996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102F5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F48FB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3A566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BD489B" w:rsidRPr="00BD489B" w14:paraId="6765514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C395D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457F8E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F383D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14A59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227D2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29454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544A8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BCEA2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7089D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642,4</w:t>
            </w:r>
          </w:p>
        </w:tc>
      </w:tr>
      <w:tr w:rsidR="00BD489B" w:rsidRPr="00BD489B" w14:paraId="62C7B53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ECE06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E69725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54197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60F9E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60552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AECBF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D4DCE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AECD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D086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642,4</w:t>
            </w:r>
          </w:p>
        </w:tc>
      </w:tr>
      <w:tr w:rsidR="00BD489B" w:rsidRPr="00BD489B" w14:paraId="28C70FB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7FB1C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7D4255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A952B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D74E1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DA80E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8FBD2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58C45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1B79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9C0DB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642,4</w:t>
            </w:r>
          </w:p>
        </w:tc>
      </w:tr>
      <w:tr w:rsidR="00BD489B" w:rsidRPr="00BD489B" w14:paraId="3A39FDD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B3422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2FD245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66E49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5CFC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4DC8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0EF91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765B4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991CB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EF9BD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642,4</w:t>
            </w:r>
          </w:p>
        </w:tc>
      </w:tr>
      <w:tr w:rsidR="00BD489B" w:rsidRPr="00BD489B" w14:paraId="0E3712B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CB00A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FE6178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21B41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05CD1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99A7D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C8138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A225F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8562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2E81D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BD489B" w:rsidRPr="00BD489B" w14:paraId="20FAF0C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D667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954263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4B328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DEF6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A498C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86985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8EE6F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4090B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FB97C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BD489B" w:rsidRPr="00BD489B" w14:paraId="36CC6EC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F3FE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C80DA4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42970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A9D5F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8160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70774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9BEEE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29CC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A07C4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BD489B" w:rsidRPr="00BD489B" w14:paraId="5C85525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C3CBD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16F223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80532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03AB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E4D2F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7E9DE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7D21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7A2E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601EA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BD489B" w:rsidRPr="00BD489B" w14:paraId="73F4113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B40995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7889" w:type="dxa"/>
            <w:shd w:val="clear" w:color="auto" w:fill="auto"/>
            <w:hideMark/>
          </w:tcPr>
          <w:p w14:paraId="72E03AEB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414682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3A9A75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443AF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96117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298509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110 698,9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E16C94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103 707,8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0F6075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102 247,8</w:t>
            </w:r>
          </w:p>
        </w:tc>
      </w:tr>
      <w:tr w:rsidR="00BD489B" w:rsidRPr="00BD489B" w14:paraId="1B416D7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44507A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8D043D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BD48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BD489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C7821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D7B22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D9982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AE9C7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B5064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110 698,9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BDA59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103 707,8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871BC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102 247,8</w:t>
            </w:r>
          </w:p>
        </w:tc>
      </w:tr>
      <w:tr w:rsidR="00BD489B" w:rsidRPr="00BD489B" w14:paraId="3E11AA9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12709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6750C7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6C2E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3B66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D05A8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2D127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29D5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55 860,4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E4859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55 810,0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E645D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55 810,0</w:t>
            </w:r>
          </w:p>
        </w:tc>
      </w:tr>
      <w:tr w:rsidR="00BD489B" w:rsidRPr="00BD489B" w14:paraId="50F876B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CAFF4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4B05A7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8BD4A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6B19D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CA0B0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166D9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77872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49 354,3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88FE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49 084,3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86D72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49 084,3</w:t>
            </w:r>
          </w:p>
        </w:tc>
      </w:tr>
      <w:tr w:rsidR="00BD489B" w:rsidRPr="00BD489B" w14:paraId="21438C2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EE2C7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A2C5B4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B64C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B2A2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0EFB0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C03E6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27354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49 354,3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34F88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49 084,3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E60C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49 084,3</w:t>
            </w:r>
          </w:p>
        </w:tc>
      </w:tr>
      <w:tr w:rsidR="00BD489B" w:rsidRPr="00BD489B" w14:paraId="218EEAA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63C60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9B0AD9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FF884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1B647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E9A87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1579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B92A3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49 354,3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9495C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49 084,3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3F15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49 084,3</w:t>
            </w:r>
          </w:p>
        </w:tc>
      </w:tr>
      <w:tr w:rsidR="00BD489B" w:rsidRPr="00BD489B" w14:paraId="25F92EE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CCE42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959A40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F778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D8339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40273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2DFA8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F186D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CF49A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49CAE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2 440,0</w:t>
            </w:r>
          </w:p>
        </w:tc>
      </w:tr>
      <w:tr w:rsidR="00BD489B" w:rsidRPr="00BD489B" w14:paraId="2EF8387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89E00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B63A97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69BE1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AE02C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AD22F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246BE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4C39A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46 914,3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4DD4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46 644,3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DA478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46 644,3</w:t>
            </w:r>
          </w:p>
        </w:tc>
      </w:tr>
      <w:tr w:rsidR="00BD489B" w:rsidRPr="00BD489B" w14:paraId="655D272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9B802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F903E3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AFD35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4AB6B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4FB68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1B7B5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58B9C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6 332,1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DD334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6 725,7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053F5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6 725,7</w:t>
            </w:r>
          </w:p>
        </w:tc>
      </w:tr>
      <w:tr w:rsidR="00BD489B" w:rsidRPr="00BD489B" w14:paraId="6B2B068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B3148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E26417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AAAA0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49BE0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0C43E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95A63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16A01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6 332,1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09565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6 725,7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4257B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6 725,7</w:t>
            </w:r>
          </w:p>
        </w:tc>
      </w:tr>
      <w:tr w:rsidR="00BD489B" w:rsidRPr="00BD489B" w14:paraId="44CCB0B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A6522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3AB0F7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7D2BF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0C4D2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F8309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6C50B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616A1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6 332,1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30375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6 725,7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C7106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6 725,7</w:t>
            </w:r>
          </w:p>
        </w:tc>
      </w:tr>
      <w:tr w:rsidR="00BD489B" w:rsidRPr="00BD489B" w14:paraId="6C10CFD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A4DF0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F0E163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773F2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BFA3A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F5EC4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76128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B151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815C0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B3E2C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470,0</w:t>
            </w:r>
          </w:p>
        </w:tc>
      </w:tr>
      <w:tr w:rsidR="00BD489B" w:rsidRPr="00BD489B" w14:paraId="7429885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01CD6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C32F7D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5B994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13F0E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0E1CB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70A54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812D8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5 697,1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BC1F0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6 255,7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0050D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6 255,7</w:t>
            </w:r>
          </w:p>
        </w:tc>
      </w:tr>
      <w:tr w:rsidR="00BD489B" w:rsidRPr="00BD489B" w14:paraId="1881613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605BB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3AAEA0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E0B5B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A8A0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29BD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664C3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8593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67036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F9A02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CFFEDB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7C4B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95764F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CA647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7D6DF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F182A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2E81F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3D6C4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70A8F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0E708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D02CE0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4F7D4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1866AB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B9628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05796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0E821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A260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58853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C55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72390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7038BC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A6F8E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3A864C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</w:t>
            </w:r>
            <w:r w:rsidRPr="00BD489B">
              <w:rPr>
                <w:color w:val="000000"/>
                <w:sz w:val="20"/>
                <w:szCs w:val="20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2F077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lastRenderedPageBreak/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3E9D5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274AD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F803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966A7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80135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734AA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56F762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17656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2992AA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054E0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8E95A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108D0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FEF91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A6E65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49 865,5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E02CB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43 557,8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1F50E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43 557,8</w:t>
            </w:r>
          </w:p>
        </w:tc>
      </w:tr>
      <w:tr w:rsidR="00BD489B" w:rsidRPr="00BD489B" w14:paraId="477F098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1484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E30820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FA391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6C0A7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D9F6B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DA4D2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CFA5D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49 865,5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1B0C6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43 557,8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B8256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43 557,8</w:t>
            </w:r>
          </w:p>
        </w:tc>
      </w:tr>
      <w:tr w:rsidR="00BD489B" w:rsidRPr="00BD489B" w14:paraId="0EF9825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9C58B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C04C09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5E60B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B114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7A279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4DCCB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B40BF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49 865,5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B90A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43 557,8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29C1B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43 557,8</w:t>
            </w:r>
          </w:p>
        </w:tc>
      </w:tr>
      <w:tr w:rsidR="00BD489B" w:rsidRPr="00BD489B" w14:paraId="7105194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0A1CE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00450F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A3F02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40AD6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49533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926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1E837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36 878,6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A6F97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32 873,3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BC7C9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32 873,3</w:t>
            </w:r>
          </w:p>
        </w:tc>
      </w:tr>
      <w:tr w:rsidR="00BD489B" w:rsidRPr="00BD489B" w14:paraId="363EA86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A6AF5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4A2CAE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4F798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F5258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AC7E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8F669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5F12F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36 878,6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6811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32 873,3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74787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32 873,3</w:t>
            </w:r>
          </w:p>
        </w:tc>
      </w:tr>
      <w:tr w:rsidR="00BD489B" w:rsidRPr="00BD489B" w14:paraId="33E12A3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CF473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6EBF3F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FBA65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2966B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6782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4BA1A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8502F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12 986,9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D0B22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10 684,5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4E460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10 684,5</w:t>
            </w:r>
          </w:p>
        </w:tc>
      </w:tr>
      <w:tr w:rsidR="00BD489B" w:rsidRPr="00BD489B" w14:paraId="000EE5D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1CAE1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74F476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720F5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C3FBF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5E76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AB4E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FFEB9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12 986,9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FE8FC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10 684,5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DE592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10 684,5</w:t>
            </w:r>
          </w:p>
        </w:tc>
      </w:tr>
      <w:tr w:rsidR="00BD489B" w:rsidRPr="00BD489B" w14:paraId="333464D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9342B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A7249E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8932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614D5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E06A6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5ED7E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8E3E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4 323,0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BC54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3 690,0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9C960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BD489B" w:rsidRPr="00BD489B" w14:paraId="76DD401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0D14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CD8332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2FA2C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859CC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DCD7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3346F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358C5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563B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3F138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BD489B" w:rsidRPr="00BD489B" w14:paraId="5514841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EFA91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53693D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D1CF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1371F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08F2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3C4DD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8444F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6B99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1A5AA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BD489B" w:rsidRPr="00BD489B" w14:paraId="6CC5737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1D6FC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75703C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39EB1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FD024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4C989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85861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75AF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CEC34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26DBA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BD489B" w:rsidRPr="00BD489B" w14:paraId="06B46D3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EBF9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0BE003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1B73D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37862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223C7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777B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D1584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42B8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76B96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BD489B" w:rsidRPr="00BD489B" w14:paraId="7B8F51D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CE3F3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D5C7E0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5B598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85CC4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FBC4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B7A95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E7E27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1 443,0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7DF1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6A33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BE8FBD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44549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C6D0B0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4CE8E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8FCC3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971A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B000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2D8C0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1 443,0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62915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E561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831D7A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11E78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DED0FD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86BD5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19CE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110B0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E201A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66879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1 443,0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D55F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88E7C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647EE0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2BDBC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C9AD8D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7D02B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DD640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52E93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CA7F5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83C63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1 443,0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8A3E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954A1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4B2051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84748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477A9B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B7050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47FFA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27B96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FFA6E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B33A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E36B2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2256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39D43F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7AE69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1ED7D3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E93D3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DEFE9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DAA26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9438C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54214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8EB1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48317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8F8978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464AD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AB2766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74DB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D12E3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AF805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B82B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31882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4147D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6EC14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9BEE93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DA09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EB4362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8E739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F590F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C7528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B52BF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640A9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F7AEF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FFADE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02D149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0566E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6488A4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EE672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F8A32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96FFF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E7159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3491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BE020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60F1E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B26807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7ADCD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077CA2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91FE2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D0C1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ACF9D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FA7FC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04F61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61D9C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EC5FD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ECF444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1A631D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7889" w:type="dxa"/>
            <w:shd w:val="clear" w:color="auto" w:fill="auto"/>
            <w:hideMark/>
          </w:tcPr>
          <w:p w14:paraId="6259373C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A8E1A0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E46F05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83FFF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0595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701C92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4 370,2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04EF46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C08ED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2 900,0</w:t>
            </w:r>
          </w:p>
        </w:tc>
      </w:tr>
      <w:tr w:rsidR="00BD489B" w:rsidRPr="00BD489B" w14:paraId="6723040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7B9CB4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7889" w:type="dxa"/>
            <w:shd w:val="clear" w:color="auto" w:fill="auto"/>
            <w:hideMark/>
          </w:tcPr>
          <w:p w14:paraId="61378CB7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1E34D4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DD7585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F2344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CB594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2D1DC8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2 970,2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DC80CF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6687B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1 750,0</w:t>
            </w:r>
          </w:p>
        </w:tc>
      </w:tr>
      <w:tr w:rsidR="00BD489B" w:rsidRPr="00BD489B" w14:paraId="6B2A7FE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5DABF3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59A605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6EEC5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6E377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5303B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C12B8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B01FB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E8CA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2680D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BD489B" w:rsidRPr="00BD489B" w14:paraId="3A16E6D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7A27D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15782C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40E9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3992F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8796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E5620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EF17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6E7C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993F1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BD489B" w:rsidRPr="00BD489B" w14:paraId="52D6466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A2C5D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E8D572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55188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9BF1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CF1F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FBFEB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6715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9EC55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5C15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BD489B" w:rsidRPr="00BD489B" w14:paraId="5115304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57883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61101D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8166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40AC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1561F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5D723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F293B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1901F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6CFC3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BD489B" w:rsidRPr="00BD489B" w14:paraId="355FB87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EB2E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D62C7C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95EAE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60F40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7DE00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709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FEF27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A8126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D7A19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BD489B" w:rsidRPr="00BD489B" w14:paraId="2F8F2DC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354C9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BC7BA4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433BC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59C58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B52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A98F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03C05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F7388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15CB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BD489B" w:rsidRPr="00BD489B" w14:paraId="2AAB3EB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DCF05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0FCC51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2115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3D51C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5F8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D410C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954D6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C76C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A6663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BD489B" w:rsidRPr="00BD489B" w14:paraId="4FED91D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92C9C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854A1F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D5D75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B4272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F2D0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7F5D4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2A50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65B54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E7E94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1047D4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00329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AA22DD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C465A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7D3A8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3BD63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95CF2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38D67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88A87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B496A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BD489B" w:rsidRPr="00BD489B" w14:paraId="4F7AF2A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47DDE5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7889" w:type="dxa"/>
            <w:shd w:val="clear" w:color="auto" w:fill="auto"/>
            <w:hideMark/>
          </w:tcPr>
          <w:p w14:paraId="14187BC0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503B43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FE29E5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9A04A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B0E83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CA2BC5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FE2CF0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0EBD25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1 150,0</w:t>
            </w:r>
          </w:p>
        </w:tc>
      </w:tr>
      <w:tr w:rsidR="00BD489B" w:rsidRPr="00BD489B" w14:paraId="4DCC595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BB018D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33749C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15282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B3805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4E9D5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F6B40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6524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3AA47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C3D4E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BD489B" w:rsidRPr="00BD489B" w14:paraId="677BAAC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8B74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80A10E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369DF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57143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AED1F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B946E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E2981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1615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30A01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BD489B" w:rsidRPr="00BD489B" w14:paraId="171A575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53E5F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3A9313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D286B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87E67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A21D7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51C9E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BAA08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ADCC3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810E9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BD489B" w:rsidRPr="00BD489B" w14:paraId="32E34D2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9517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AB31EC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B0A89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414D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3C7AC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3EA31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03AD2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169E6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C81BE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BD489B" w:rsidRPr="00BD489B" w14:paraId="2D4203E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12A72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7A37DE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21CE9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00A37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B25A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305E5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9F43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F8413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BF5D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BD489B" w:rsidRPr="00BD489B" w14:paraId="140EE44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9D935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02AF85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867CE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73369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02E69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5553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5EE61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AEFE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54AA1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BD489B" w:rsidRPr="00BD489B" w14:paraId="159CE5E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57D45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67A5DC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6BA5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C790B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0880F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9846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699ED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E764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0BED5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BD489B" w:rsidRPr="00BD489B" w14:paraId="18C3EAA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2C3A0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EBA6B4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B2ECC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330BB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4B7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1E20A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D692B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C6276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18BF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BD489B" w:rsidRPr="00BD489B" w14:paraId="21EA5C9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0D298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6FE463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D81AE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8CB38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CF66C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A6D75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A089A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CDFCC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68073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BD489B" w:rsidRPr="00BD489B" w14:paraId="62D1957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EE035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403D4B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04205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5A45E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37CE7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F964A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97534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639BC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5AC20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BD489B" w:rsidRPr="00BD489B" w14:paraId="3370546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603F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07073E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1B486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B639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C7691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176F8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1F1FA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0F3D8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B89D1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BD489B" w:rsidRPr="00BD489B" w14:paraId="4F15922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62B859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7889" w:type="dxa"/>
            <w:shd w:val="clear" w:color="auto" w:fill="auto"/>
            <w:hideMark/>
          </w:tcPr>
          <w:p w14:paraId="214732BC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"Доступная среда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720846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Ч800000000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B44531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F218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45D86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8C1FF8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B32F2E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25D97E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29FEBC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9605FF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7889" w:type="dxa"/>
            <w:shd w:val="clear" w:color="auto" w:fill="auto"/>
            <w:hideMark/>
          </w:tcPr>
          <w:p w14:paraId="5B70B0D9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муниципальной программы "Доступная среда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3D4AEE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Ч810000000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7034A0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9F9F6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B27AD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1EACAD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D31FEC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7C679E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725A65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25AAF4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C1C352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30AD5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Ч810200000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7743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6F898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FBB2E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0BC80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5622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94239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B16F36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6ABBE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BB69EF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FE8A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24B4B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3490D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A4635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83CA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A956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2A45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35FB24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8545F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5D9AC0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</w:t>
            </w:r>
            <w:r w:rsidRPr="00BD489B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A99B8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lastRenderedPageBreak/>
              <w:t>Ч810279860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C158C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76802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1E960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6D95B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5F9F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22E96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9E87F0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476D0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42E0BC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864BD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17AD8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68DFA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58A15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32961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B4EA7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49A1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E646B8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5D45F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052178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5E81F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ACE9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E535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100B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25FFF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DA891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92A3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954B84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7EBA3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1BAC07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75C7E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82D7B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9B39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A829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40522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9CEC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25E87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B34B49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2F91D4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7889" w:type="dxa"/>
            <w:shd w:val="clear" w:color="auto" w:fill="auto"/>
            <w:hideMark/>
          </w:tcPr>
          <w:p w14:paraId="35FA57D8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08CD89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C1F954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86EF5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97F48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8CD3C9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39 528,3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A5797F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18 781,6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32CECE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13 601,6</w:t>
            </w:r>
          </w:p>
        </w:tc>
      </w:tr>
      <w:tr w:rsidR="00BD489B" w:rsidRPr="00BD489B" w14:paraId="573CB42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00D329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7889" w:type="dxa"/>
            <w:shd w:val="clear" w:color="auto" w:fill="auto"/>
            <w:hideMark/>
          </w:tcPr>
          <w:p w14:paraId="3AB17841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5F1D79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FA73A3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33156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C8B42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B45506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38 928,3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E8FA4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18 181,6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492C7F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13 001,6</w:t>
            </w:r>
          </w:p>
        </w:tc>
      </w:tr>
      <w:tr w:rsidR="00BD489B" w:rsidRPr="00BD489B" w14:paraId="7BD2A2F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D899A8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68B992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80105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FFADE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BF37A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C6FF7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439DD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0A6B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C9767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561754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C2178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30D420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AAD1E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441A3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AF3EE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DB66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1A8E7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D936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17B40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D5501D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DD531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3C8ECC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303ED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E7D94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877FD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F348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CF743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AA32E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6FB3E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9D9D93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34E1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4C4C57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D8036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066CF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8F199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D4C7B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FE6A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48CB7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B1ECE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431A63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70076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5D7BE4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AB597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93585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B0A0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11DB8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2098F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995F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FB13C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A57A32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C229F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6D0424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8C0A3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6FD69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87273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F7EE5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80B5B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C7E30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5E650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2E8E3D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1BCE1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8BD180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50753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AD147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F8265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418D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9A019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38 585,4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3CDA7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14 641,6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71AB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13 001,6</w:t>
            </w:r>
          </w:p>
        </w:tc>
      </w:tr>
      <w:tr w:rsidR="00BD489B" w:rsidRPr="00BD489B" w14:paraId="516514E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7A085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39E21B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80EB2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CA50C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897D5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A626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BDBD3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0FEE5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37953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BD489B" w:rsidRPr="00BD489B" w14:paraId="65BC7BE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DF062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FFB0CA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208B3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8A0AE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D05FA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F1BA6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8887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CE14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0835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BD489B" w:rsidRPr="00BD489B" w14:paraId="62A43AA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E9FCB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D911AB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BA28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B1CBA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DE0B1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5BB01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7F5A8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C1477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DF3FE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BD489B" w:rsidRPr="00BD489B" w14:paraId="0A798A5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6A93C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0B4DA5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2A192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1387D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4F41E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A0D1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9C11E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8786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DF7AD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BD489B" w:rsidRPr="00BD489B" w14:paraId="1530BF4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BCF0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261DC4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4D2C2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A36DC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B7E36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9AE9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0E678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A63B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188F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BD489B" w:rsidRPr="00BD489B" w14:paraId="39E60BB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25F1B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CB5B4F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Модернизация лифтов и лифтового оборудования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EB70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51182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18053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8D6E5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CEEB8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2D7CE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1E210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C80C05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5B72B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44BF7F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75C99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C3FC3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B00A6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BBB6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A1B74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00529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D4F1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3289E0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60656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7202F4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C1F25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7999C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0DB31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9CA25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0BEE4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C095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3AC1C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3C4FC9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44196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78EBB7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B994A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89744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3EDA4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48B3D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27A44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D636F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06C51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F557E2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1C28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E53D7B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8767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962DF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F016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9592A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26E59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43513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8F5FA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2F6D78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D695E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C42C8E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21AF5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51692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3B423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677A3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C95C9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8 755,4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F1CC0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2CBA6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BD489B" w:rsidRPr="00BD489B" w14:paraId="5323BB7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B844E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237C4A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804C1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F470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9DA2D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7C20E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06932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8 755,4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47640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D64BB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BD489B" w:rsidRPr="00BD489B" w14:paraId="2A762EE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DCAEF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930D33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2368C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7864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B18F4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D25CE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43CA8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8 755,4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BDCCD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67997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BD489B" w:rsidRPr="00BD489B" w14:paraId="4796949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F2769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ABC3F7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DAC1E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4E358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9529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933C8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87069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8 755,4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1514E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CF4BA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BD489B" w:rsidRPr="00BD489B" w14:paraId="32CF09C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D065C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3DCC70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CD161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D4439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31171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50ED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AEA7E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8 755,4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B4B3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30523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BD489B" w:rsidRPr="00BD489B" w14:paraId="6B11679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B6220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5445C7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9CB0C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3690D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5E898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FC82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3E698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8 583,8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62D5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A51D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BD489B" w:rsidRPr="00BD489B" w14:paraId="46D3B34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C0BDB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E3ADAA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E2922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0DD4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9B803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937CC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2799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8 583,8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41F3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2C26A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BD489B" w:rsidRPr="00BD489B" w14:paraId="3021848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927A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87703F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DF41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D1EC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8B55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02BCD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12D72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8 583,8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D4A73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20D89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BD489B" w:rsidRPr="00BD489B" w14:paraId="12C5B4D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E6E67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523795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F37F0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5C5F9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C2B5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A6F89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9B0F0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7 083,8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9D0B8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D162B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BD489B" w:rsidRPr="00BD489B" w14:paraId="111BB68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B68CB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740492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442C3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6252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F50B9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CA467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FD4B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7 083,8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196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04617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BD489B" w:rsidRPr="00BD489B" w14:paraId="0491F6A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34FCA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ECE712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D8E72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27824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BEAF5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59A7F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8DCF9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2201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76B1D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25D596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B115B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A9A5F7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4D911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C38A3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9AA45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0871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6A2D4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57ED0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D4FD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0EB1AB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3AA965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14.2.</w:t>
            </w:r>
          </w:p>
        </w:tc>
        <w:tc>
          <w:tcPr>
            <w:tcW w:w="7889" w:type="dxa"/>
            <w:shd w:val="clear" w:color="auto" w:fill="auto"/>
            <w:hideMark/>
          </w:tcPr>
          <w:p w14:paraId="6F814DBF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"Газификация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909238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A140000000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4655AC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516D7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1611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56C117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3A746F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91A171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BD489B" w:rsidRPr="00BD489B" w14:paraId="3854FDC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6D57FE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BD57FD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97444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A140200000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2285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608EF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59C28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89316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390D4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BEC33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BD489B" w:rsidRPr="00BD489B" w14:paraId="5348CA1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97EC5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251CE6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67D2E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12DC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9F531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44296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F5DC6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14BF1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F3E29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BD489B" w:rsidRPr="00BD489B" w14:paraId="2040233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7EC62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C83A2A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0493A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A1281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8CAE1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FF5BC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6FEC2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47E3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2B1E8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BD489B" w:rsidRPr="00BD489B" w14:paraId="0027BA8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94224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8F44FE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A9C3F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CF579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5FD75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D58AE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3FDA9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B20F7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78FE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BD489B" w:rsidRPr="00BD489B" w14:paraId="6264E2A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2B965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632BA5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2412D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F4006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05F3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1174C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B8FDB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EAE52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6694B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BD489B" w:rsidRPr="00BD489B" w14:paraId="2330036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577F1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EB377E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0B13D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04C07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57CF1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B0CB5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74EF7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2960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13159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BD489B" w:rsidRPr="00BD489B" w14:paraId="085ED6C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FFF73E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7889" w:type="dxa"/>
            <w:shd w:val="clear" w:color="auto" w:fill="auto"/>
            <w:hideMark/>
          </w:tcPr>
          <w:p w14:paraId="0DBCB10F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E15462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6EF576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CBA31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3D2A9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9785EB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100 667,3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F988DF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46 957,9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4C0A2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49 657,0</w:t>
            </w:r>
          </w:p>
        </w:tc>
      </w:tr>
      <w:tr w:rsidR="00BD489B" w:rsidRPr="00BD489B" w14:paraId="147391A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63490B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7889" w:type="dxa"/>
            <w:shd w:val="clear" w:color="auto" w:fill="auto"/>
            <w:hideMark/>
          </w:tcPr>
          <w:p w14:paraId="30F60B48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1B8C4A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E1E97F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C7753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E8B52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7A1113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62 353,1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EDEE6E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40 305,6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E0B459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42 527,0</w:t>
            </w:r>
          </w:p>
        </w:tc>
      </w:tr>
      <w:tr w:rsidR="00BD489B" w:rsidRPr="00BD489B" w14:paraId="2874D34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A6720E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C724F2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52D99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71603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854EA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78F1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A892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62 353,1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FA1D9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40 305,6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4D95B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42 527,0</w:t>
            </w:r>
          </w:p>
        </w:tc>
      </w:tr>
      <w:tr w:rsidR="00BD489B" w:rsidRPr="00BD489B" w14:paraId="572FF84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D9860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7F6DE4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Обеспечение жилыми помещениями многодетных семей, имеющих пять и более несовершеннолетних детей и состоящих на учете в качестве нуждающихся в жилых </w:t>
            </w:r>
            <w:r w:rsidRPr="00BD489B">
              <w:rPr>
                <w:color w:val="000000"/>
                <w:sz w:val="20"/>
                <w:szCs w:val="20"/>
              </w:rPr>
              <w:lastRenderedPageBreak/>
              <w:t>помещениях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BB3F8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lastRenderedPageBreak/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81458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5464C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AB8E3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7AF4D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23 270,9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0F024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D6D82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BD489B" w:rsidRPr="00BD489B" w14:paraId="4AD7849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54DC5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096BF7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3B1B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A8772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F0D24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02BA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57E25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16 345,6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2E55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7439B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BD489B" w:rsidRPr="00BD489B" w14:paraId="0AC5D77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065D8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43F31F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6C27A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3AB6A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7DA48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1D4E5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54540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16 345,6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27546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DA31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BD489B" w:rsidRPr="00BD489B" w14:paraId="628EAE4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E78F4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86F6BB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84CAD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664EC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E91CB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00161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5D2AC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16 345,6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E0E3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5627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BD489B" w:rsidRPr="00BD489B" w14:paraId="4F00972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C054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B7583C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4CDF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376C5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43953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BFB8B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1D3F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16 345,6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0AE2B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A8ACF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BD489B" w:rsidRPr="00BD489B" w14:paraId="045D68C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B3DD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341ACA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88922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5AB63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0CEE4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1D667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F0D32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6 925,3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E2270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14FC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A56699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89164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C27501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378C9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18823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47AB1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BF6B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B47E0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6 925,3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53D18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9ABD2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2F1CB5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1D8E1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8E0BFB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28255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2CCA9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64590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B8ED9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7E7C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6 925,3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8426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D1F6B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1CF712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12261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04B17C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DB9F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91673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32433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4A37D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4D84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6 925,3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F3626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1305B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AAB95A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34FB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19D64A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2A2F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6E535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00FC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E9A00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AE085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83920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850F6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BD489B" w:rsidRPr="00BD489B" w14:paraId="253E01C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987E2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C2CAC9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E69B9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EC9F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711F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39AB5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70162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0FC52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0BD02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BD489B" w:rsidRPr="00BD489B" w14:paraId="41E7BA1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D5ED7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80358A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6CCC8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EED99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1E567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E6E5B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06C3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920C5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FB46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BD489B" w:rsidRPr="00BD489B" w14:paraId="46AFBAC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DBD27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925D03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B25FD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13B75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6D3E3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F904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36016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E06CA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B4871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BD489B" w:rsidRPr="00BD489B" w14:paraId="56346CE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9D1EF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CB9A5D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1B5D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CDADE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5BCF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7EB97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9E59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D02E1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846C1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BD489B" w:rsidRPr="00BD489B" w14:paraId="15E6BC3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41AD2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69BD06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981F6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FA37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769C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E0CC8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1358D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39 067,6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433AD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35400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BD489B" w:rsidRPr="00BD489B" w14:paraId="5A28765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D04C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5185D8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C8504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BC2D3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ED7F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5001C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615AC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39 067,6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E5620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EFAF6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BD489B" w:rsidRPr="00BD489B" w14:paraId="54DF6F8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51518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3B1AB6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09052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1688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88E55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358A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FBF56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39 067,6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022C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80CA5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BD489B" w:rsidRPr="00BD489B" w14:paraId="5D013E0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C76F6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009B3E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48B8C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E5AC4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0F98B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621AF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B14D0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39 067,6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E4AA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EC03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BD489B" w:rsidRPr="00BD489B" w14:paraId="341678D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B6A4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0D002A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01CA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BFC60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1D2C9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43CD0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1E813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39 067,6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4F90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55BBE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BD489B" w:rsidRPr="00BD489B" w14:paraId="15E460E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25B2FB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7889" w:type="dxa"/>
            <w:shd w:val="clear" w:color="auto" w:fill="auto"/>
            <w:hideMark/>
          </w:tcPr>
          <w:p w14:paraId="0A5024D9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A24E42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A10102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08B0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D3966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3E43CA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38 314,2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BB69B6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D32FFA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7 130,0</w:t>
            </w:r>
          </w:p>
        </w:tc>
      </w:tr>
      <w:tr w:rsidR="00BD489B" w:rsidRPr="00BD489B" w14:paraId="72D5B8F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65C0D9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BA4439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</w:t>
            </w:r>
            <w:r w:rsidRPr="00BD489B">
              <w:rPr>
                <w:color w:val="000000"/>
                <w:sz w:val="20"/>
                <w:szCs w:val="20"/>
              </w:rPr>
              <w:lastRenderedPageBreak/>
              <w:t>попечения родителей"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C29E6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lastRenderedPageBreak/>
              <w:t>A220100000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438A0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12A8E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E74E0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A9831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38 314,2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17D3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0DC89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BD489B" w:rsidRPr="00BD489B" w14:paraId="0641A07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2714F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25CD53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6DB99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75985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6139A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EEDBB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70FA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17 192,6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52E1E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B0C9F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DB4D0B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B4C50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7F6627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2B9A4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C9D6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4733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7FCFE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577C8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512CF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361AF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C12418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B7E0A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532879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89722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EDB72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995EB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D367D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42DF3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7A51D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A19D0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379B5B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67C68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F3832F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08D6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23382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2CFC3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D3B21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64708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3EBAA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8B3B9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CF4D09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3C3D1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500638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F66F5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1ADC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9AA5B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D48F7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8F7E5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EFF5A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B0CEA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B3C8A7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F2BDE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96BC4E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6D62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D70613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4F56C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C1B0B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A4555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14 785,2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699DD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D8979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A9F2B2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98044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EE972A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E086D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A126C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5A00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E2735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70ACD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14 785,2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A4CB0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0E2B4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956C2C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47EB6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D1FE0D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02221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E312B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50E29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10E5D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4D302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14 785,2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3E49D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A2F9D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99B62E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7B562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6A5452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59BB7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7A5C3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3162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8BA16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BAEE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14 785,2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B18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B8AB9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EB08D3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2ED1E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436458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1747D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2C6C4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42EA2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1EF9B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5EF03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326F3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E210E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BD489B" w:rsidRPr="00BD489B" w14:paraId="5C23321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277D5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400F33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80233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D37CF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6F2D2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25492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74384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9FF73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DB3F9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BD489B" w:rsidRPr="00BD489B" w14:paraId="61C48FA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45529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77ECB4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48CA1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7CCA6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6E0EF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41C88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B64A3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4B01B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8DB77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BD489B" w:rsidRPr="00BD489B" w14:paraId="27494C8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C8ADD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9C23B0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5FED5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20DC0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A4CB1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0FD1B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ED920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07FEF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CE380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BD489B" w:rsidRPr="00BD489B" w14:paraId="1906B41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08950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E4B09A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BE6E7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A17F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5DB7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B0ACA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DBA5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5EB54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5E484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BD489B" w:rsidRPr="00BD489B" w14:paraId="27AEAEA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36AA79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7889" w:type="dxa"/>
            <w:shd w:val="clear" w:color="auto" w:fill="auto"/>
            <w:hideMark/>
          </w:tcPr>
          <w:p w14:paraId="1936AF13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E73631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16E687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96C0C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6E765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BE146F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5 001,4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2CEB2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5 018,0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6083D8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5 018,0</w:t>
            </w:r>
          </w:p>
        </w:tc>
      </w:tr>
      <w:tr w:rsidR="00BD489B" w:rsidRPr="00BD489B" w14:paraId="24B725A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6E93C1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7889" w:type="dxa"/>
            <w:shd w:val="clear" w:color="auto" w:fill="auto"/>
            <w:hideMark/>
          </w:tcPr>
          <w:p w14:paraId="74274C92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B167D0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E86A43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413BB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9BEDB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FB34FD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3 124,8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2C8787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3 114,8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83A09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3 114,8</w:t>
            </w:r>
          </w:p>
        </w:tc>
      </w:tr>
      <w:tr w:rsidR="00BD489B" w:rsidRPr="00BD489B" w14:paraId="1ECA30B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2BCB2A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81DC1C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9FDFF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60A79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9BB3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60471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94C90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EFD7F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3C3BA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BD489B" w:rsidRPr="00BD489B" w14:paraId="03CF4D7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BCBB2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C64574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751AA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8C6D0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3FA91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47BC3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0D4FE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BFC97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A0545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BD489B" w:rsidRPr="00BD489B" w14:paraId="501341C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DC98B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3DC6CD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4765D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19DF3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95F89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6F3D2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8A0FE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91121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70024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BD489B" w:rsidRPr="00BD489B" w14:paraId="4DECC52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CFDBD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A31B1C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7EF87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0FA6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6DCDD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7DC62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28CB3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81A0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DA4DF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BD489B" w:rsidRPr="00BD489B" w14:paraId="05EB9D3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5468A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43E747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07488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7760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BB249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76A8E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3A00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44620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72170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BD489B" w:rsidRPr="00BD489B" w14:paraId="0188B46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FA860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7F4352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A7C9A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EFACC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47FC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679AC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A9FD8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6F8B6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435E6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BD489B" w:rsidRPr="00BD489B" w14:paraId="3722E8D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7D0B2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C23066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BD489B">
              <w:rPr>
                <w:color w:val="000000"/>
                <w:sz w:val="20"/>
                <w:szCs w:val="20"/>
              </w:rPr>
              <w:t>ресоциализация</w:t>
            </w:r>
            <w:proofErr w:type="spellEnd"/>
            <w:r w:rsidRPr="00BD489B">
              <w:rPr>
                <w:color w:val="000000"/>
                <w:sz w:val="20"/>
                <w:szCs w:val="20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B8A9C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57135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8D995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417DC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83BB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D00B0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43691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D489B" w:rsidRPr="00BD489B" w14:paraId="6142672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4AC83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CEF862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BD489B">
              <w:rPr>
                <w:color w:val="000000"/>
                <w:sz w:val="20"/>
                <w:szCs w:val="20"/>
              </w:rPr>
              <w:t>ресоциализацию</w:t>
            </w:r>
            <w:proofErr w:type="spellEnd"/>
            <w:r w:rsidRPr="00BD489B">
              <w:rPr>
                <w:color w:val="000000"/>
                <w:sz w:val="20"/>
                <w:szCs w:val="20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F9508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93B2F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44CE9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B59D0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5584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76CD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A698D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D489B" w:rsidRPr="00BD489B" w14:paraId="4AEDED7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7CA82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84B973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F5EC6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7B252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4E0F8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79D1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135C4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78AC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23A14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D489B" w:rsidRPr="00BD489B" w14:paraId="0646FF3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BCBB1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76128C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BD489B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6758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lastRenderedPageBreak/>
              <w:t>A310272550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B8358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EA2D0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CEF74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F066E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A8BA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07DA1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D489B" w:rsidRPr="00BD489B" w14:paraId="7F7AE4E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B9F72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54AD3D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AE3FD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D304C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6BF81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18D54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BBFA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8454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AFCDE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D489B" w:rsidRPr="00BD489B" w14:paraId="079C43E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ACE8A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C66546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C149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1EB8E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A72CF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74AD1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20149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C3575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F9DCE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D489B" w:rsidRPr="00BD489B" w14:paraId="398B4F4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E6321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A1D4EA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5F983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5F424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7DB45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7D700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3EF23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DEFAA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41B35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D489B" w:rsidRPr="00BD489B" w14:paraId="66701D5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6C415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412659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D02F4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B3172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8B206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62FC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44FAB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53AC4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5F40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D489B" w:rsidRPr="00BD489B" w14:paraId="71AF784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2185A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F11B16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CFDD4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69392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C140E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E4250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6C629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0F2E4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6F662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D489B" w:rsidRPr="00BD489B" w14:paraId="0791236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A6B05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CC88E7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0E4B5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06E0A5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8FD0D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4AF5F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CB9B6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1512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7F73F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D489B" w:rsidRPr="00BD489B" w14:paraId="1185C04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08CBC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A7DD66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96E9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091B3A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A6E0A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04E9E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8DA26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C035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38E3B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D489B" w:rsidRPr="00BD489B" w14:paraId="4AF7ACE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2E058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796426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7DBA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7A57E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8AAE9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583B1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DE797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E62A2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EC4A9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D489B" w:rsidRPr="00BD489B" w14:paraId="1D86418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B0C63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AB079C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3CACA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B9131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1EDDB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2D307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AA184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72591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D0136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EC3B94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8C6D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064B1F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0B506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176D5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C941E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F1D1F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11FB6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E5869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6A0EB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52E223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A8C6F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6E5E59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A4E4D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A310600000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EBB49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7AFBD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1B2C0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74339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EB692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D62A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BD489B" w:rsidRPr="00BD489B" w14:paraId="3731AF3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E4773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8BF73B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C8214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B1982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6F79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F468F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6CA0B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5EF23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7ED80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BD489B" w:rsidRPr="00BD489B" w14:paraId="652026A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1B15A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219ED7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B729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BDDDF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FA427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D4F6B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08E33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021C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152B0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BD489B" w:rsidRPr="00BD489B" w14:paraId="373D71A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7875B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149CB0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FE663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A43F4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1D0F1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D7CB7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A4F7A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EC68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3B7C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BD489B" w:rsidRPr="00BD489B" w14:paraId="2EAD68C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3E0E4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6B58D6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FDC42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5B57C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42281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08847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CEDD7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11F67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2918E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BD489B" w:rsidRPr="00BD489B" w14:paraId="76D49D2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9974B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3200CF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9F24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4F91E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9C876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0387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7B00C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DA999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42AC3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BD489B" w:rsidRPr="00BD489B" w14:paraId="5F9BDC5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9DDAC7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7889" w:type="dxa"/>
            <w:shd w:val="clear" w:color="auto" w:fill="auto"/>
            <w:hideMark/>
          </w:tcPr>
          <w:p w14:paraId="23DED6A4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наркомании в городе Новочебоксарске"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DD1CF5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A320000000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ACB280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48CDF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13358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FA6FD7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A14A20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A56EE3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BD489B" w:rsidRPr="00BD489B" w14:paraId="629B097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60182B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68C166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44D6D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A320200000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F208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4DA02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5BE2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5CAA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0C4D7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05BFC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D489B" w:rsidRPr="00BD489B" w14:paraId="331BC90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C5E6D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33618E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6547E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8547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0F5C6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59B0C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E0248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E52AA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A20EB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D489B" w:rsidRPr="00BD489B" w14:paraId="6A377A6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FC6BC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DC0C29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F6AF6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B4600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D5DE2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B8CC5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852D8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3180A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210E8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D489B" w:rsidRPr="00BD489B" w14:paraId="63B87C4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5EC88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840F05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5009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8199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E8BF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10DCA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EEADF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94C3C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26B9F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D489B" w:rsidRPr="00BD489B" w14:paraId="2BCD5C9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84002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E062AD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A631B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CD97B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4117D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3CC2A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04BDB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EED3A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3B3E2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D489B" w:rsidRPr="00BD489B" w14:paraId="1CA5B87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665D6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2193F7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A54B7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4C1CB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6A38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ED107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9E9B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BD5C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8F5B1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D489B" w:rsidRPr="00BD489B" w14:paraId="54C44F3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A1F7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CA9A69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699B2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729B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B3718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1640A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BAF19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D37DD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901D6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36AB64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1F81D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5C4E9E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4EF44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FD1C4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2D89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ACCC7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2BB08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1F8AE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20766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C91BDA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DF23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E68569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CE1E1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66412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DDA63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3D94C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8123C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467DC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5532F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41A827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25437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6996AD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A3BE3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C66D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60AFB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41AD0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981CE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994E7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64EE6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CAC6AE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0CE18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134FC5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C273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D3B95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7987F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6298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7E6B2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E2BEE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C2225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A0BBF5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8EE197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16.3.</w:t>
            </w:r>
          </w:p>
        </w:tc>
        <w:tc>
          <w:tcPr>
            <w:tcW w:w="7889" w:type="dxa"/>
            <w:shd w:val="clear" w:color="auto" w:fill="auto"/>
            <w:hideMark/>
          </w:tcPr>
          <w:p w14:paraId="3D710904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73A9E8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49FFBF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E533C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FF462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326A15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1 764,0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1C7866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1 840,6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43D9EB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1 840,6</w:t>
            </w:r>
          </w:p>
        </w:tc>
      </w:tr>
      <w:tr w:rsidR="00BD489B" w:rsidRPr="00BD489B" w14:paraId="593780A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B79A68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1AB7E0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0E519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5C1A1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1CC3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E3DDA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BB25A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1 764,0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A1987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1 840,6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64059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1 840,6</w:t>
            </w:r>
          </w:p>
        </w:tc>
      </w:tr>
      <w:tr w:rsidR="00BD489B" w:rsidRPr="00BD489B" w14:paraId="63AA1C2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5001E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565D65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DC45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6082E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8A87A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82B9D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1FE1A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20326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1 820,6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3BAEB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1 820,6</w:t>
            </w:r>
          </w:p>
        </w:tc>
      </w:tr>
      <w:tr w:rsidR="00BD489B" w:rsidRPr="00BD489B" w14:paraId="0D5D83E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082D6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4C2018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C1C5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B16D3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B7F3F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16C61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BA09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1 699,8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6756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A209C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1 776,4</w:t>
            </w:r>
          </w:p>
        </w:tc>
      </w:tr>
      <w:tr w:rsidR="00BD489B" w:rsidRPr="00BD489B" w14:paraId="4677127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998A9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8665E4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3BB61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C46FB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FE622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090FB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ACE89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1 699,8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641ED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00B04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1 776,4</w:t>
            </w:r>
          </w:p>
        </w:tc>
      </w:tr>
      <w:tr w:rsidR="00BD489B" w:rsidRPr="00BD489B" w14:paraId="2BC5E7E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0B6EE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EAAD62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E5A8F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9125E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75AD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14E1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0C1A4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1 699,8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58F75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15FE3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1 776,4</w:t>
            </w:r>
          </w:p>
        </w:tc>
      </w:tr>
      <w:tr w:rsidR="00BD489B" w:rsidRPr="00BD489B" w14:paraId="15C042A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5D9E8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C9730D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3A018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5A365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E3A9A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F15EA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C878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1 699,8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CA26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3EF81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1 776,4</w:t>
            </w:r>
          </w:p>
        </w:tc>
      </w:tr>
      <w:tr w:rsidR="00BD489B" w:rsidRPr="00BD489B" w14:paraId="0218059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C8DDC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3F0D31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DFE5B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7D543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14593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AF2BE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3541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1B9EA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A2656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BD489B" w:rsidRPr="00BD489B" w14:paraId="14EEE41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9C4DE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D653FA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48DF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C3B9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9F10C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5348E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1FCE7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41305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E8ED9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BD489B" w:rsidRPr="00BD489B" w14:paraId="4770611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B014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D0E5DE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35D2C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E4881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45CC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B3AAB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A9A4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2B95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07486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BD489B" w:rsidRPr="00BD489B" w14:paraId="3E2F3A5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4A985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1C3E0C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94217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D3C76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50AE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D09D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3E996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F88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730FB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BD489B" w:rsidRPr="00BD489B" w14:paraId="0DCAD80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DE31C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B27DFF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C8675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324A0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4FCAD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44B3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66DCB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2E40D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7AEC5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D489B" w:rsidRPr="00BD489B" w14:paraId="69304C2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CF0E8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76D973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4F76C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8C303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22A73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75BEC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248AF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F337A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AB2ED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D489B" w:rsidRPr="00BD489B" w14:paraId="4D59801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E6B63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9E9E08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56A4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EEFB9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35707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97FE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1D4BA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EC84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AFE10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D489B" w:rsidRPr="00BD489B" w14:paraId="313A450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94FB4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778C0B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85F1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9F6CA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178B0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3C34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A5A14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28F05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9A1C3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D489B" w:rsidRPr="00BD489B" w14:paraId="6DA74E5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77C4F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4CCD96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BD26C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864CE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4130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4310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38F0F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8037E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EC5C8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D489B" w:rsidRPr="00BD489B" w14:paraId="5670045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750D29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16.4.</w:t>
            </w:r>
          </w:p>
        </w:tc>
        <w:tc>
          <w:tcPr>
            <w:tcW w:w="7889" w:type="dxa"/>
            <w:shd w:val="clear" w:color="auto" w:fill="auto"/>
            <w:hideMark/>
          </w:tcPr>
          <w:p w14:paraId="1386C885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C75C00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A3Э0000000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2142FD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13DFB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7965D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44A918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17DC35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67929B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</w:tr>
      <w:tr w:rsidR="00BD489B" w:rsidRPr="00BD489B" w14:paraId="1F117ED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64A39B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9E524C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BD48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BD489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C104B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DDD3B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0EFB8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435C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209F1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83EFE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9638E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BD489B" w:rsidRPr="00BD489B" w14:paraId="60C70F4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3BA2E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3E50C2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0FE97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E7B739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0E0BA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E2989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04507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8FB1E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A7FDF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BD489B" w:rsidRPr="00BD489B" w14:paraId="3E8EE4F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A0E35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A3E595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F57B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7D860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8B5C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924F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8C50B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01DB7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4D53A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BD489B" w:rsidRPr="00BD489B" w14:paraId="5301ADA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F2B3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BE37C1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1C57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53892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C093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CEE0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A3D00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70FF8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6B2A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BD489B" w:rsidRPr="00BD489B" w14:paraId="4479DCD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70B85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95CAA1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F4F4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4503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ADBE1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6203A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33A15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282B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1D921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BD489B" w:rsidRPr="00BD489B" w14:paraId="113EA9E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18DF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F3FED2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78DBF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9C39F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67EC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DE5BD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7526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48A64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210EB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BD489B" w:rsidRPr="00BD489B" w14:paraId="12C2AF3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07A19C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7889" w:type="dxa"/>
            <w:shd w:val="clear" w:color="auto" w:fill="auto"/>
            <w:hideMark/>
          </w:tcPr>
          <w:p w14:paraId="3BCFB018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A35B11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E9668D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10251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6B8C3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EE0D6A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2 085,0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857EA3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5818F8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16 146,8</w:t>
            </w:r>
          </w:p>
        </w:tc>
      </w:tr>
      <w:tr w:rsidR="00BD489B" w:rsidRPr="00BD489B" w14:paraId="43DEA22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C7E77B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17.1.</w:t>
            </w:r>
          </w:p>
        </w:tc>
        <w:tc>
          <w:tcPr>
            <w:tcW w:w="7889" w:type="dxa"/>
            <w:shd w:val="clear" w:color="auto" w:fill="auto"/>
            <w:hideMark/>
          </w:tcPr>
          <w:p w14:paraId="7D083D1C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1D5CCC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7DE13D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36C6E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79CC1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98247D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BCB2D7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25BD5D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16 146,8</w:t>
            </w:r>
          </w:p>
        </w:tc>
      </w:tr>
      <w:tr w:rsidR="00BD489B" w:rsidRPr="00BD489B" w14:paraId="01B468D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FEA3E1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9E1CB0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37832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AFF37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1C1D2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985EB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75F5E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8A3C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60980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16 146,8</w:t>
            </w:r>
          </w:p>
        </w:tc>
      </w:tr>
      <w:tr w:rsidR="00BD489B" w:rsidRPr="00BD489B" w14:paraId="42740C5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2680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D2184B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EE5F3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C75A7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60B0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42D5A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0C33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747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01B47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D489B" w:rsidRPr="00BD489B" w14:paraId="6F156E7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0B70A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6EC9B5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10442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12729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C1F0B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CF76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ECBA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C0AED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01689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D489B" w:rsidRPr="00BD489B" w14:paraId="6E74C60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3CE69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F66EA6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3C1A9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D4AEC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2E52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5E24F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BC239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AE433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55ED1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D489B" w:rsidRPr="00BD489B" w14:paraId="603B94E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DE938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5CE5B8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9996A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34FA8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7CDF6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93F0C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89B5A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0A7E9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A7462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D489B" w:rsidRPr="00BD489B" w14:paraId="4006A95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CC0BA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6E7E62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76246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5ED44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02EB0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005F9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5EEB3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73210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C8022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D489B" w:rsidRPr="00BD489B" w14:paraId="674E179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9B6A6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74D348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E3F8D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CEA1A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1D6BE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C2232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CBC15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C54AE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D8269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BD489B" w:rsidRPr="00BD489B" w14:paraId="6AC9EA0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EB384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FDA330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E4D22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5F4C5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01FC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F4F3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1F910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0AB5E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F0E69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BD489B" w:rsidRPr="00BD489B" w14:paraId="639C18C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23952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31D38F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BD489B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1ECF4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lastRenderedPageBreak/>
              <w:t>A410277590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03446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3897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9E867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990E9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D2B49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7D67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BD489B" w:rsidRPr="00BD489B" w14:paraId="2363AC3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7074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33D876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807D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65B20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6A962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0E013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51B90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33384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02B84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BD489B" w:rsidRPr="00BD489B" w14:paraId="1C8E9B3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D2BDE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CCD284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8F1D4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6440A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1148A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1DA79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B2C25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65AD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67149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BD489B" w:rsidRPr="00BD489B" w14:paraId="7C36AD5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E527B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33204D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F109D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1282F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7617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A24E3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9EB0B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EDC06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FA450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BD489B" w:rsidRPr="00BD489B" w14:paraId="1B25547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A53C0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5FD76F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CAD7E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CA56E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755BA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49C6D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5D462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57F95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045B0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BD489B" w:rsidRPr="00BD489B" w14:paraId="07B8DD2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263E2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02B781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AA27D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C6BFF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BF396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08FF2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30540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137AF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62007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BD489B" w:rsidRPr="00BD489B" w14:paraId="40E26BE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08E7A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2ACAEC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B963A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30DE5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CDFC2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4E5FF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C5839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561C7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8F98B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BD489B" w:rsidRPr="00BD489B" w14:paraId="6AC968F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51C14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070842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8AB15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C178D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6D3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3D584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6FAD0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4E93B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635C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BD489B" w:rsidRPr="00BD489B" w14:paraId="47CDB42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CC6727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17.2.</w:t>
            </w:r>
          </w:p>
        </w:tc>
        <w:tc>
          <w:tcPr>
            <w:tcW w:w="7889" w:type="dxa"/>
            <w:shd w:val="clear" w:color="auto" w:fill="auto"/>
            <w:hideMark/>
          </w:tcPr>
          <w:p w14:paraId="7B9E2F96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</w:t>
            </w:r>
            <w:proofErr w:type="gramStart"/>
            <w:r w:rsidRPr="00BD489B">
              <w:rPr>
                <w:b/>
                <w:bCs/>
                <w:color w:val="000000"/>
                <w:sz w:val="20"/>
                <w:szCs w:val="20"/>
              </w:rPr>
              <w:t>экономики  города</w:t>
            </w:r>
            <w:proofErr w:type="gramEnd"/>
            <w:r w:rsidRPr="00BD489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489B">
              <w:rPr>
                <w:b/>
                <w:bCs/>
                <w:color w:val="000000"/>
                <w:sz w:val="20"/>
                <w:szCs w:val="20"/>
              </w:rPr>
              <w:t>Новочебоксарска"муниципальной</w:t>
            </w:r>
            <w:proofErr w:type="spellEnd"/>
            <w:r w:rsidRPr="00BD489B">
              <w:rPr>
                <w:b/>
                <w:bCs/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948752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18627B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86CEB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B6227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56231A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1 585,0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8D626E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05E276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DA0D88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858D4B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38A4E8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F2D06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30FC7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5167C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06DFE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C8C45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20F72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B659D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C5359C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9EB97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A3CB8B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87BCD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656F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8205C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243A2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D786B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1 535,0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57FC3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7291E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8DDA6C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A7F6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AA8196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E2CE1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09547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FA730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1CDCC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4E2E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FD81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F2B38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07C745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53A8E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683C83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A4AA1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1E127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B73E7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E42FE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0E6E4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A9B74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98AB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50E68C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87F4D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7C9922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F8FA7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AEBE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D09D4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2DC0D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4B1BF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7BDCB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CF557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DF3490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D797F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DEE364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A5F1B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36560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8F9A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2E691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81992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DE31A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24D45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FCC1C9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4469B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097FD0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D2B8D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097B3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C839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5B8B7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02D1A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313FE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6CFA5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B1F543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71AFF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8793C4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0B233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5325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429B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0C85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B2854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B0B0B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77485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44FA2E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EE08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5C9573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23B9B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9868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DD0B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169C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7C0FF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7D2EB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57D2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FD0A2B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2A42C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651911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38A2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C0209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ADF00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DE33D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772C7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F108D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ED5B3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A44309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FF5BF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C77D49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23981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8EB87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48A99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9DF9D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858E1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A9913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353BC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CF7DEF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08FA2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470A5B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9172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D36AD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B6D60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3DD5F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46FFA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CACB7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EB67B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DEB587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321FC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9FA9C1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4212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CE143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EA8B3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ECE71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6A83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4846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D8957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E3799A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ACA8D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2D6060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B18CF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7A8E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CB777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B2F3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2376B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8D41E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25764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EF2F61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0F3C8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191767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7B476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6F9B9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B05B8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B501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05485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B5B20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AE6B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A60DF4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D6CB5C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7889" w:type="dxa"/>
            <w:shd w:val="clear" w:color="auto" w:fill="auto"/>
            <w:hideMark/>
          </w:tcPr>
          <w:p w14:paraId="00445275" w14:textId="0D8FC57B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595750">
              <w:rPr>
                <w:b/>
                <w:bCs/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1BF14C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04E38D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9A728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27E0B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E466C8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342 640,5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47D721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116 860,2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14E9F9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77 000,0</w:t>
            </w:r>
          </w:p>
        </w:tc>
      </w:tr>
      <w:tr w:rsidR="00BD489B" w:rsidRPr="00BD489B" w14:paraId="30CEE80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61ACBD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18.1.</w:t>
            </w:r>
          </w:p>
        </w:tc>
        <w:tc>
          <w:tcPr>
            <w:tcW w:w="7889" w:type="dxa"/>
            <w:shd w:val="clear" w:color="auto" w:fill="auto"/>
            <w:hideMark/>
          </w:tcPr>
          <w:p w14:paraId="1B2C8642" w14:textId="57F51242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595750">
              <w:rPr>
                <w:b/>
                <w:bCs/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276347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185CD9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AE959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AD65C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26A80F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342 640,5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0A31B2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116 860,2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1693C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77 000,0</w:t>
            </w:r>
          </w:p>
        </w:tc>
      </w:tr>
      <w:tr w:rsidR="00BD489B" w:rsidRPr="00BD489B" w14:paraId="44F7060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A84E74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FD67FE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F65B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0ECA4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73ACA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B2B9B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8A71E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195 272,3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41548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54D18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77 000,0</w:t>
            </w:r>
          </w:p>
        </w:tc>
      </w:tr>
      <w:tr w:rsidR="00BD489B" w:rsidRPr="00BD489B" w14:paraId="27D7132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AE25A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AE7A14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24102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8D0B8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FF0B1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5936D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98B20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F1FED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CB8C6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9894F3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06AC3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808924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E10D7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CE082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1BF1D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18F8D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0EBA4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0DFB4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6DD4C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CF9DE8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B067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17E177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565A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E3D4D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68D70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0D233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0CFDB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6E8F1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73C92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B5A4C7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DA9B5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586185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61BE1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C660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E414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CA975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1D6D1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EF5FA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346D8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96D483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34B0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A76136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D3332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5F579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B0C4B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77F1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6E403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A291B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BDE0F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E4AF09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792F7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41DCF6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A9811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CA732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B0553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C1113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BE51B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49 367,3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5167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07A4D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BD489B" w:rsidRPr="00BD489B" w14:paraId="3C79AE3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FDBF8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0AA827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5C5EA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A73E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0DD47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9C671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2BCE5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49 367,3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9802E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31D5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BD489B" w:rsidRPr="00BD489B" w14:paraId="089281F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1DF18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EC8086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F67BD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FA5BC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9E8A7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3326D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66BD2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49 367,3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29A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AA191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BD489B" w:rsidRPr="00BD489B" w14:paraId="3392AAD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90DA6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B17EDC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089F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CCF67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9539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A9499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79B98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49 367,3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CEE0A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8E6A5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BD489B" w:rsidRPr="00BD489B" w14:paraId="7F66104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B0605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56C642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4A629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B5067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C59AE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49F6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F42C8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49 367,3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5DF9E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492D9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BD489B" w:rsidRPr="00BD489B" w14:paraId="7E11206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8B76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6526AE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DD1D0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AE827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CFAD3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34708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CE575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FA86F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17A49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BD489B" w:rsidRPr="00BD489B" w14:paraId="37A220D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15AF9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4FE247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CA10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D8564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72379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CC2B6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A9A5B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4770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B353C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BD489B" w:rsidRPr="00BD489B" w14:paraId="2CE4FEE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D26AE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05C5D2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6FCD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2CC51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92697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E4A6B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DD767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16193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D2C53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BD489B" w:rsidRPr="00BD489B" w14:paraId="1ED25B0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141D5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6B7682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2290A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15431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BCC2E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E963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25F54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F863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0C317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BD489B" w:rsidRPr="00BD489B" w14:paraId="15B0897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FAE96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2D896F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24625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DC761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AA76A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9747B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A6861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7378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EC276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BD489B" w:rsidRPr="00BD489B" w14:paraId="43ECF3A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96550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2499DC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35BA4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37DC0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0004A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E6E6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9E498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24 081,8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7766E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49CB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BD489B" w:rsidRPr="00BD489B" w14:paraId="045CF44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4CC33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FE9AB2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5814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20967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3A0E9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4F2EE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C8613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23 818,7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454A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4E995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BD489B" w:rsidRPr="00BD489B" w14:paraId="0A5105D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13E33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F00A14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37003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105AC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8715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A1150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AFD7F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23 818,7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FD5B0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99E0C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BD489B" w:rsidRPr="00BD489B" w14:paraId="2BBC564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59D0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DAF6EC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38B7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DA397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DB345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73CA9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2FECA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23 818,7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96AE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BC595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BD489B" w:rsidRPr="00BD489B" w14:paraId="3013751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464B9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ACFA8D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8E169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05F69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D13D1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20A2F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17FBB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23 818,7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20D1E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227C9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BD489B" w:rsidRPr="00BD489B" w14:paraId="45DF9DD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80D0E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9DAC89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4E3C2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672C5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1DD77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DF7E0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F249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F9A7F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AE402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12601C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B7F9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2F0873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80B1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36ECF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2CF8E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565CF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3A14E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4198B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8CB5C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AC019F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1E5C5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9C9994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08FA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8685B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3708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C1B3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05A86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9C28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48390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1917D4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B1A6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85205F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BAC2D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D1BF9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AF1B7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BE168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73E30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D992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64E9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5B2BE7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80BE4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710726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018D5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983E1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92B90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D0C54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2D84D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9 328,1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4F228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EC3B7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BD489B" w:rsidRPr="00BD489B" w14:paraId="365C185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42B55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B330AE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36A41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414A6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D092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8BA2B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ED673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9 328,1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9EBAE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74C95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BD489B" w:rsidRPr="00BD489B" w14:paraId="1745E70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1FB63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99E8E0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BAD2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33B21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43175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E3EE8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427D3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9 328,1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BA96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E0A1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BD489B" w:rsidRPr="00BD489B" w14:paraId="0CE9BFA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BBD24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37DC6A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39DF2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33FFF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EF842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AE2C8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EE244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9 328,1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F1D8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FF659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BD489B" w:rsidRPr="00BD489B" w14:paraId="17F4E85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6B3DE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33333B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52E68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6322D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3D2C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EFC79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C8146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9 328,1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C4015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73865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BD489B" w:rsidRPr="00BD489B" w14:paraId="027C31E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81D7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547562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C1092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8A23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6E539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929A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100A8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046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588F4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19DE0D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92AE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343FB3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08573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06158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75636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73DC4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D5A86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A9EB0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AB530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475995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C70D6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F59902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FB949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81153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17B21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176DA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D7597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901F5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0F492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2D7B0E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89299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F0CCD5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2F1E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A104F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901B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D40FD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6F973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0843E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2321E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AB34F7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AA1A3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3BC350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4A21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EE908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2B572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BBFB7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A9EA6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924ED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E7EE7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F8E58B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FBC5E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4E4ABB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9CD2D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524F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C606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CB4EA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94FA1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10 872,4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4C132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86EF1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A554AD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EE09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0EC3CC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E3FE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A5540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963B2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75AF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19D13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10 872,4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7BB46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568E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765EC2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240DE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336A9B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18C36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0DAAB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5B66A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7E00A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EB639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10 872,4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8E47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42453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D0E93C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207AB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510985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B053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7EAF4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16453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69A7A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5130E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10 872,4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E88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53B9E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63CFFB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48051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CF9493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7A530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CF958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A7093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1897C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82CA1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6 668,4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F9B5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46266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62317C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29BF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5A3A28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9F14F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F3642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55F6A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4071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EFB29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4 204,0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A383D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062E1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A756DF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53FB9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FE7C8F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148D6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81B01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4E208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41B1E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53D2B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147 368,2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7E6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D6974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56CB26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0825A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1991C6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E2B59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5D41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A5436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16AF3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4C95B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111 405,0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770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43F07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B30876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05544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57F752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BEEE1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C1427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1FEC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BE14F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3671B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53F3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47E53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90DE24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C85FC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50E2BF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B91C5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81E4D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4E9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F8DFF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B5DA4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111 405,0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84C3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534F1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C18454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AE7BC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4CEA3A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6855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AE365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6752B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DC14D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191D7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111 405,0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8CBE3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6934B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A03E9A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272EE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C3F39E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9CE83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84B67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59715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CE1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4C8A5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111 405,0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64096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CA113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6A9036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27E17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C009F3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E8E1C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2ACF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77DDA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7F94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6E195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111 405,0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CF5FE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9FAC7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9F1F9F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F3CDD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02CD25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8E9C5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1080A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25A1F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C2C21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9CCB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46B40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483D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2F436E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102B9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E64062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4E0ED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9D33B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D6B26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85E91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4CC80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A20A0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8BBA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1DC283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EB4D6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706451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9430F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26FF0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13333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A1C13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7F3AB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FB89F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E8B7B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9DE85D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00A0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120D1A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1703F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FF61C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57341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750D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9B553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21A41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A17A5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85042A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C0574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5E1FD8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C865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E8260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08623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ACB93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4B2A2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9D27E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11C8C7" w14:textId="0525A7BA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  <w:r w:rsidR="00747E97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2C3E36FB" w14:textId="77777777" w:rsidR="004C33CA" w:rsidRDefault="004C33CA" w:rsidP="00B65280">
      <w:pPr>
        <w:ind w:firstLine="709"/>
        <w:jc w:val="both"/>
      </w:pPr>
    </w:p>
    <w:p w14:paraId="209AD96A" w14:textId="77777777" w:rsidR="006020EC" w:rsidRDefault="00FB7CAA" w:rsidP="006020EC">
      <w:pPr>
        <w:ind w:firstLine="709"/>
        <w:jc w:val="both"/>
        <w:rPr>
          <w:sz w:val="22"/>
          <w:szCs w:val="22"/>
        </w:rPr>
      </w:pPr>
      <w:r>
        <w:t>7</w:t>
      </w:r>
      <w:r w:rsidR="00B65280" w:rsidRPr="003177E5">
        <w:t>)</w:t>
      </w:r>
      <w:r w:rsidR="00B65280">
        <w:t xml:space="preserve"> </w:t>
      </w:r>
      <w:r w:rsidR="00AF735C" w:rsidRPr="00941B35">
        <w:t xml:space="preserve">дополнить приложением </w:t>
      </w:r>
      <w:r w:rsidR="00BC3B3D">
        <w:t>4</w:t>
      </w:r>
      <w:r>
        <w:rPr>
          <w:vertAlign w:val="superscript"/>
        </w:rPr>
        <w:t>2</w:t>
      </w:r>
      <w:r w:rsidR="00404307" w:rsidRPr="00941B35">
        <w:rPr>
          <w:vertAlign w:val="superscript"/>
        </w:rPr>
        <w:t xml:space="preserve"> </w:t>
      </w:r>
      <w:r w:rsidR="00AF735C" w:rsidRPr="00941B35">
        <w:t>следующего содержания:</w:t>
      </w:r>
    </w:p>
    <w:p w14:paraId="290E15F9" w14:textId="6F9388CD" w:rsidR="00AF735C" w:rsidRPr="006020EC" w:rsidRDefault="00AF735C" w:rsidP="006020EC">
      <w:pPr>
        <w:ind w:left="9497" w:firstLine="709"/>
        <w:jc w:val="both"/>
        <w:rPr>
          <w:sz w:val="22"/>
          <w:szCs w:val="22"/>
        </w:rPr>
      </w:pPr>
      <w:r w:rsidRPr="00941B35">
        <w:rPr>
          <w:color w:val="000000"/>
          <w:sz w:val="22"/>
          <w:szCs w:val="22"/>
        </w:rPr>
        <w:lastRenderedPageBreak/>
        <w:t xml:space="preserve">«Приложение </w:t>
      </w:r>
      <w:r w:rsidR="00BC3B3D">
        <w:rPr>
          <w:color w:val="000000"/>
          <w:sz w:val="22"/>
          <w:szCs w:val="22"/>
        </w:rPr>
        <w:t>4</w:t>
      </w:r>
      <w:r w:rsidR="00FB7CAA">
        <w:rPr>
          <w:color w:val="000000"/>
          <w:sz w:val="22"/>
          <w:szCs w:val="22"/>
          <w:vertAlign w:val="superscript"/>
        </w:rPr>
        <w:t>2</w:t>
      </w:r>
    </w:p>
    <w:p w14:paraId="1C6DAAEE" w14:textId="72BD2A9F" w:rsidR="00941B35" w:rsidRDefault="00941B35" w:rsidP="00BC3B3D">
      <w:pPr>
        <w:ind w:left="10206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F70964">
        <w:rPr>
          <w:sz w:val="22"/>
          <w:szCs w:val="22"/>
        </w:rPr>
        <w:t>е города Новочебоксарска на 202</w:t>
      </w:r>
      <w:r w:rsidR="00540093">
        <w:rPr>
          <w:sz w:val="22"/>
          <w:szCs w:val="22"/>
        </w:rPr>
        <w:t>3</w:t>
      </w:r>
      <w:r>
        <w:rPr>
          <w:sz w:val="22"/>
          <w:szCs w:val="22"/>
        </w:rPr>
        <w:t xml:space="preserve"> год и на плановый период 202</w:t>
      </w:r>
      <w:r w:rsidR="00540093">
        <w:rPr>
          <w:sz w:val="22"/>
          <w:szCs w:val="22"/>
        </w:rPr>
        <w:t>4</w:t>
      </w:r>
      <w:r w:rsidR="00F70964">
        <w:rPr>
          <w:sz w:val="22"/>
          <w:szCs w:val="22"/>
        </w:rPr>
        <w:t xml:space="preserve"> и 202</w:t>
      </w:r>
      <w:r w:rsidR="00540093">
        <w:rPr>
          <w:sz w:val="22"/>
          <w:szCs w:val="22"/>
        </w:rPr>
        <w:t>5</w:t>
      </w:r>
      <w:r>
        <w:rPr>
          <w:sz w:val="22"/>
          <w:szCs w:val="22"/>
        </w:rPr>
        <w:t xml:space="preserve"> годов»</w:t>
      </w:r>
    </w:p>
    <w:p w14:paraId="36432C27" w14:textId="77777777" w:rsidR="00DD7113" w:rsidRPr="00941B35" w:rsidRDefault="00DD7113" w:rsidP="00DD7113">
      <w:pPr>
        <w:ind w:firstLine="709"/>
        <w:jc w:val="center"/>
        <w:rPr>
          <w:b/>
          <w:bCs/>
          <w:color w:val="000000"/>
          <w:sz w:val="22"/>
          <w:szCs w:val="22"/>
        </w:rPr>
      </w:pPr>
    </w:p>
    <w:p w14:paraId="6BC2BF1C" w14:textId="77777777" w:rsidR="00C621DA" w:rsidRDefault="00DD7113" w:rsidP="00DD7113">
      <w:pPr>
        <w:jc w:val="center"/>
        <w:rPr>
          <w:b/>
          <w:bCs/>
          <w:color w:val="000000"/>
          <w:sz w:val="22"/>
          <w:szCs w:val="22"/>
        </w:rPr>
      </w:pPr>
      <w:r w:rsidRPr="00941B35">
        <w:rPr>
          <w:b/>
          <w:bCs/>
          <w:color w:val="000000"/>
          <w:sz w:val="22"/>
          <w:szCs w:val="22"/>
        </w:rPr>
        <w:t>ИЗМЕНЕНИЕ</w:t>
      </w:r>
      <w:r w:rsidRPr="00941B35">
        <w:rPr>
          <w:b/>
          <w:bCs/>
          <w:color w:val="000000"/>
          <w:sz w:val="22"/>
          <w:szCs w:val="22"/>
        </w:rPr>
        <w:br/>
        <w:t>ведомственной структуры расходов бюджета города Но</w:t>
      </w:r>
      <w:r w:rsidR="00F70964">
        <w:rPr>
          <w:b/>
          <w:bCs/>
          <w:color w:val="000000"/>
          <w:sz w:val="22"/>
          <w:szCs w:val="22"/>
        </w:rPr>
        <w:t>вочебоксарска на 202</w:t>
      </w:r>
      <w:r w:rsidR="00C621DA">
        <w:rPr>
          <w:b/>
          <w:bCs/>
          <w:color w:val="000000"/>
          <w:sz w:val="22"/>
          <w:szCs w:val="22"/>
        </w:rPr>
        <w:t>3</w:t>
      </w:r>
      <w:r w:rsidRPr="00941B35">
        <w:rPr>
          <w:b/>
          <w:bCs/>
          <w:color w:val="000000"/>
          <w:sz w:val="22"/>
          <w:szCs w:val="22"/>
        </w:rPr>
        <w:t xml:space="preserve"> год</w:t>
      </w:r>
      <w:r w:rsidR="00C621DA">
        <w:rPr>
          <w:b/>
          <w:bCs/>
          <w:color w:val="000000"/>
          <w:sz w:val="22"/>
          <w:szCs w:val="22"/>
        </w:rPr>
        <w:t xml:space="preserve"> и на плановый период 2024 и 2025 годов</w:t>
      </w:r>
      <w:r w:rsidRPr="00941B35">
        <w:rPr>
          <w:b/>
          <w:bCs/>
          <w:color w:val="000000"/>
          <w:sz w:val="22"/>
          <w:szCs w:val="22"/>
        </w:rPr>
        <w:t>,</w:t>
      </w:r>
    </w:p>
    <w:p w14:paraId="3A023C7D" w14:textId="21F24AD6" w:rsidR="00AF735C" w:rsidRPr="00941B35" w:rsidRDefault="00DD7113" w:rsidP="00DD7113">
      <w:pPr>
        <w:jc w:val="center"/>
      </w:pPr>
      <w:r w:rsidRPr="00941B35">
        <w:rPr>
          <w:b/>
          <w:bCs/>
          <w:color w:val="000000"/>
          <w:sz w:val="22"/>
          <w:szCs w:val="22"/>
        </w:rPr>
        <w:t xml:space="preserve"> предусмотренной приложени</w:t>
      </w:r>
      <w:r w:rsidR="00FB7CAA">
        <w:rPr>
          <w:b/>
          <w:bCs/>
          <w:color w:val="000000"/>
          <w:sz w:val="22"/>
          <w:szCs w:val="22"/>
        </w:rPr>
        <w:t>ями</w:t>
      </w:r>
      <w:r w:rsidRPr="00941B35">
        <w:rPr>
          <w:b/>
          <w:bCs/>
          <w:color w:val="000000"/>
          <w:sz w:val="22"/>
          <w:szCs w:val="22"/>
        </w:rPr>
        <w:t xml:space="preserve"> </w:t>
      </w:r>
      <w:r w:rsidR="00C621DA">
        <w:rPr>
          <w:b/>
          <w:bCs/>
          <w:color w:val="000000"/>
          <w:sz w:val="22"/>
          <w:szCs w:val="22"/>
        </w:rPr>
        <w:t>4</w:t>
      </w:r>
      <w:r w:rsidR="00FB7CAA">
        <w:rPr>
          <w:b/>
          <w:bCs/>
          <w:color w:val="000000"/>
          <w:sz w:val="22"/>
          <w:szCs w:val="22"/>
        </w:rPr>
        <w:t>, 4</w:t>
      </w:r>
      <w:r w:rsidR="00FB7CAA" w:rsidRPr="00FB7CAA">
        <w:rPr>
          <w:b/>
          <w:bCs/>
          <w:color w:val="000000"/>
          <w:sz w:val="22"/>
          <w:szCs w:val="22"/>
          <w:vertAlign w:val="superscript"/>
        </w:rPr>
        <w:t>1</w:t>
      </w:r>
      <w:r w:rsidR="00E71347">
        <w:rPr>
          <w:b/>
          <w:bCs/>
          <w:color w:val="000000"/>
          <w:sz w:val="22"/>
          <w:szCs w:val="22"/>
        </w:rPr>
        <w:t xml:space="preserve"> </w:t>
      </w:r>
      <w:r w:rsidRPr="00941B35">
        <w:rPr>
          <w:b/>
          <w:bCs/>
          <w:color w:val="000000"/>
          <w:sz w:val="22"/>
          <w:szCs w:val="22"/>
        </w:rPr>
        <w:t xml:space="preserve">к решению Новочебоксарского городского Собрания </w:t>
      </w:r>
      <w:r w:rsidR="004F6647" w:rsidRPr="00941B35">
        <w:rPr>
          <w:b/>
          <w:bCs/>
          <w:color w:val="000000"/>
          <w:sz w:val="22"/>
          <w:szCs w:val="22"/>
        </w:rPr>
        <w:t>депутатов Чувашской Республики «</w:t>
      </w:r>
      <w:r w:rsidRPr="00941B35">
        <w:rPr>
          <w:b/>
          <w:bCs/>
          <w:color w:val="000000"/>
          <w:sz w:val="22"/>
          <w:szCs w:val="22"/>
        </w:rPr>
        <w:t>О бюджет</w:t>
      </w:r>
      <w:r w:rsidR="00F70964">
        <w:rPr>
          <w:b/>
          <w:bCs/>
          <w:color w:val="000000"/>
          <w:sz w:val="22"/>
          <w:szCs w:val="22"/>
        </w:rPr>
        <w:t>е города Новочебоксарска на 202</w:t>
      </w:r>
      <w:r w:rsidR="00C621DA">
        <w:rPr>
          <w:b/>
          <w:bCs/>
          <w:color w:val="000000"/>
          <w:sz w:val="22"/>
          <w:szCs w:val="22"/>
        </w:rPr>
        <w:t>3</w:t>
      </w:r>
      <w:r w:rsidRPr="00941B35">
        <w:rPr>
          <w:b/>
          <w:bCs/>
          <w:color w:val="000000"/>
          <w:sz w:val="22"/>
          <w:szCs w:val="22"/>
        </w:rPr>
        <w:t xml:space="preserve"> год и </w:t>
      </w:r>
      <w:r w:rsidR="00F70964">
        <w:rPr>
          <w:b/>
          <w:bCs/>
          <w:color w:val="000000"/>
          <w:sz w:val="22"/>
          <w:szCs w:val="22"/>
        </w:rPr>
        <w:t>на плановый период 202</w:t>
      </w:r>
      <w:r w:rsidR="00C621DA">
        <w:rPr>
          <w:b/>
          <w:bCs/>
          <w:color w:val="000000"/>
          <w:sz w:val="22"/>
          <w:szCs w:val="22"/>
        </w:rPr>
        <w:t>4</w:t>
      </w:r>
      <w:r w:rsidR="00F70964">
        <w:rPr>
          <w:b/>
          <w:bCs/>
          <w:color w:val="000000"/>
          <w:sz w:val="22"/>
          <w:szCs w:val="22"/>
        </w:rPr>
        <w:t xml:space="preserve"> и 202</w:t>
      </w:r>
      <w:r w:rsidR="00C621DA">
        <w:rPr>
          <w:b/>
          <w:bCs/>
          <w:color w:val="000000"/>
          <w:sz w:val="22"/>
          <w:szCs w:val="22"/>
        </w:rPr>
        <w:t>5</w:t>
      </w:r>
      <w:r w:rsidRPr="00941B35">
        <w:rPr>
          <w:b/>
          <w:bCs/>
          <w:color w:val="000000"/>
          <w:sz w:val="22"/>
          <w:szCs w:val="22"/>
        </w:rPr>
        <w:t xml:space="preserve"> годов</w:t>
      </w:r>
      <w:r w:rsidR="004F6647" w:rsidRPr="00941B35">
        <w:rPr>
          <w:b/>
          <w:bCs/>
          <w:color w:val="000000"/>
          <w:sz w:val="22"/>
          <w:szCs w:val="22"/>
        </w:rPr>
        <w:t>»</w:t>
      </w:r>
    </w:p>
    <w:p w14:paraId="02D76C58" w14:textId="77777777" w:rsidR="00AF735C" w:rsidRPr="00A55A8A" w:rsidRDefault="00AF735C" w:rsidP="00BB5C36">
      <w:pPr>
        <w:ind w:right="-456"/>
        <w:jc w:val="right"/>
        <w:rPr>
          <w:color w:val="000000"/>
          <w:sz w:val="22"/>
          <w:szCs w:val="22"/>
        </w:rPr>
      </w:pPr>
      <w:r w:rsidRPr="00A55A8A">
        <w:rPr>
          <w:color w:val="000000"/>
          <w:sz w:val="22"/>
          <w:szCs w:val="22"/>
        </w:rPr>
        <w:t>(тыс. рублей)</w:t>
      </w:r>
    </w:p>
    <w:tbl>
      <w:tblPr>
        <w:tblW w:w="153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596"/>
        <w:gridCol w:w="426"/>
        <w:gridCol w:w="425"/>
        <w:gridCol w:w="1388"/>
        <w:gridCol w:w="821"/>
        <w:gridCol w:w="1305"/>
        <w:gridCol w:w="1305"/>
        <w:gridCol w:w="1305"/>
      </w:tblGrid>
      <w:tr w:rsidR="00A55A8A" w:rsidRPr="007331ED" w14:paraId="19CF241C" w14:textId="4C81E3DD" w:rsidTr="00AC0C2F">
        <w:trPr>
          <w:trHeight w:val="619"/>
        </w:trPr>
        <w:tc>
          <w:tcPr>
            <w:tcW w:w="7797" w:type="dxa"/>
            <w:vMerge w:val="restart"/>
            <w:shd w:val="clear" w:color="auto" w:fill="auto"/>
            <w:vAlign w:val="center"/>
            <w:hideMark/>
          </w:tcPr>
          <w:p w14:paraId="1D6412C9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6" w:type="dxa"/>
            <w:vMerge w:val="restart"/>
            <w:shd w:val="clear" w:color="auto" w:fill="auto"/>
            <w:textDirection w:val="btLr"/>
            <w:vAlign w:val="center"/>
            <w:hideMark/>
          </w:tcPr>
          <w:p w14:paraId="23315FF2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Главный </w:t>
            </w:r>
          </w:p>
          <w:p w14:paraId="383A96DD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распорядитель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3ABA6EDB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1D3BA7D8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88" w:type="dxa"/>
            <w:vMerge w:val="restart"/>
            <w:shd w:val="clear" w:color="auto" w:fill="auto"/>
            <w:textDirection w:val="btLr"/>
            <w:vAlign w:val="center"/>
            <w:hideMark/>
          </w:tcPr>
          <w:p w14:paraId="14A2CC9C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Целевая статья </w:t>
            </w:r>
          </w:p>
          <w:p w14:paraId="4490268F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(муниципальные </w:t>
            </w:r>
          </w:p>
          <w:p w14:paraId="69240407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821" w:type="dxa"/>
            <w:vMerge w:val="restart"/>
            <w:shd w:val="clear" w:color="auto" w:fill="auto"/>
            <w:textDirection w:val="btLr"/>
            <w:vAlign w:val="center"/>
            <w:hideMark/>
          </w:tcPr>
          <w:p w14:paraId="25BB76B5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3915" w:type="dxa"/>
            <w:gridSpan w:val="3"/>
            <w:shd w:val="clear" w:color="auto" w:fill="auto"/>
            <w:vAlign w:val="center"/>
            <w:hideMark/>
          </w:tcPr>
          <w:p w14:paraId="7F8888B9" w14:textId="77777777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Сумма</w:t>
            </w:r>
          </w:p>
          <w:p w14:paraId="2E0F654F" w14:textId="1FF27FCF" w:rsidR="00A55A8A" w:rsidRPr="00941B35" w:rsidRDefault="00A55A8A" w:rsidP="00A55A8A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 (увеличение, уменьшение (-))</w:t>
            </w:r>
          </w:p>
        </w:tc>
      </w:tr>
      <w:tr w:rsidR="00A55A8A" w:rsidRPr="007331ED" w14:paraId="61C6CCC6" w14:textId="77777777" w:rsidTr="00AC0C2F">
        <w:trPr>
          <w:trHeight w:val="982"/>
        </w:trPr>
        <w:tc>
          <w:tcPr>
            <w:tcW w:w="779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40F9027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5419EAEE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0156803C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6E82341E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14165731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381BAE38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nil"/>
            </w:tcBorders>
            <w:shd w:val="clear" w:color="auto" w:fill="auto"/>
            <w:vAlign w:val="center"/>
          </w:tcPr>
          <w:p w14:paraId="18F775C2" w14:textId="22762246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14:paraId="686D5E07" w14:textId="6A2910AB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14:paraId="46BD287B" w14:textId="6ADFBFF8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</w:tr>
    </w:tbl>
    <w:p w14:paraId="3AA909FC" w14:textId="77777777" w:rsidR="00CB2AD5" w:rsidRPr="007331ED" w:rsidRDefault="00CB2AD5" w:rsidP="00464771">
      <w:pPr>
        <w:ind w:firstLine="540"/>
        <w:jc w:val="both"/>
        <w:rPr>
          <w:sz w:val="4"/>
          <w:szCs w:val="4"/>
          <w:highlight w:val="yellow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559"/>
        <w:gridCol w:w="416"/>
        <w:gridCol w:w="416"/>
        <w:gridCol w:w="1444"/>
        <w:gridCol w:w="851"/>
        <w:gridCol w:w="1275"/>
        <w:gridCol w:w="1276"/>
        <w:gridCol w:w="1276"/>
      </w:tblGrid>
      <w:tr w:rsidR="00F43D33" w:rsidRPr="00F43D33" w14:paraId="3DBC754F" w14:textId="77777777" w:rsidTr="00F43D33">
        <w:trPr>
          <w:trHeight w:val="20"/>
          <w:tblHeader/>
        </w:trPr>
        <w:tc>
          <w:tcPr>
            <w:tcW w:w="7797" w:type="dxa"/>
            <w:shd w:val="clear" w:color="auto" w:fill="auto"/>
            <w:vAlign w:val="center"/>
            <w:hideMark/>
          </w:tcPr>
          <w:p w14:paraId="203299B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03FC2B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391ED4E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6ED99E1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D93D1B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E0699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407E9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45E0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C5EA5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</w:t>
            </w:r>
          </w:p>
        </w:tc>
      </w:tr>
      <w:tr w:rsidR="00F43D33" w:rsidRPr="00F43D33" w14:paraId="69FA9F0C" w14:textId="77777777" w:rsidTr="00F43D33">
        <w:trPr>
          <w:trHeight w:val="20"/>
        </w:trPr>
        <w:tc>
          <w:tcPr>
            <w:tcW w:w="7797" w:type="dxa"/>
            <w:shd w:val="clear" w:color="auto" w:fill="auto"/>
            <w:hideMark/>
          </w:tcPr>
          <w:p w14:paraId="01ED1FC9" w14:textId="77777777" w:rsidR="00F43D33" w:rsidRPr="00F43D33" w:rsidRDefault="00F43D33" w:rsidP="00F43D3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9" w:type="dxa"/>
            <w:shd w:val="clear" w:color="auto" w:fill="auto"/>
            <w:hideMark/>
          </w:tcPr>
          <w:p w14:paraId="00E90B76" w14:textId="77777777" w:rsidR="00F43D33" w:rsidRPr="00F43D33" w:rsidRDefault="00F43D33" w:rsidP="00F43D3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694C25" w14:textId="77777777" w:rsidR="00F43D33" w:rsidRPr="00F43D33" w:rsidRDefault="00F43D33" w:rsidP="00F43D3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ADA3C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8B322B7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47C0B0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B80398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52 492,5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6EA807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30C4CD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8DD9D4C" w14:textId="77777777" w:rsidTr="00F43D33">
        <w:trPr>
          <w:trHeight w:val="20"/>
        </w:trPr>
        <w:tc>
          <w:tcPr>
            <w:tcW w:w="7797" w:type="dxa"/>
            <w:shd w:val="clear" w:color="FFFFFF" w:fill="FFFFFF"/>
          </w:tcPr>
          <w:p w14:paraId="2BD9E9E9" w14:textId="77777777" w:rsidR="00F43D33" w:rsidRPr="00F43D33" w:rsidRDefault="00F43D33" w:rsidP="00F43D3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61EF6D3A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393E4541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24F399C5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</w:tcPr>
          <w:p w14:paraId="305ED529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1246162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BB8BE20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9629D13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730DEBD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3D33" w:rsidRPr="00F43D33" w14:paraId="56CEBB9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EB48081" w14:textId="77777777" w:rsidR="00F43D33" w:rsidRPr="00F43D33" w:rsidRDefault="00F43D33" w:rsidP="00F43D3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DB2A15D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E55815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70FBAB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738107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299BF9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515C4D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-387,5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4EBC55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9BD1DC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D6ADB5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40055F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BEDEB9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7324E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5B2B6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99CC976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E992CC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B1A1A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1 738,5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291B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EC75A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727032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76D779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D92A82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4A1CD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4125D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54A83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C6A917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51A00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1 688,5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755A7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1BDE2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E3563A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EB06F0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9FDEB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012C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4C751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35D52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3FA13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18CFF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2 565,0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EE07E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2CB7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3B2976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13E125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553088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7BB46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C3DF0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E50F2A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78DC7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1AE69C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2 565,0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C686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DD4BD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1C4DD2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567E5C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DE79B9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492A5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EA9C8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82EA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6E61B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A7B8E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2 565,0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6CF5F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25F21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DAB404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866077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D399E0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7029B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FC392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2295C7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CC3BA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1894F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2 565,0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1681E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83003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9761F4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DCCB90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F43D33">
              <w:rPr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E3435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9A6B5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14DE8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4AA50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E27F6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3D93D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2 565,0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5E672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7B27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D83871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39B9CE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3DFE7C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CCB8B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D7B12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CB503F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669EF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ECF0B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2 565,0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DAD8D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CC94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554B4A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9E2111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0B563F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C8A35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2F2BA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AB7B5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A79D3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47DE7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-956,5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2E42C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C504C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9E97C2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DA4837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B54BA5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7E297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0AD15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0CE4A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AC6E1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07AA8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-956,5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64F9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83D6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977C42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D4DB4A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43D33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43D33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18FAA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4E68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1BDD2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FFBF1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51B4D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9432E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-956,5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72106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ED022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B72AFE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2AD7C1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7E495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D1217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FCCFC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DBBFC6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CFDA7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FC93D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-956,5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BFA68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6518B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55714D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9D2EF0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C28F5F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722DA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4E165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3BCDE8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B2AF4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FBDBE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-956,5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069A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52677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01FC64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8C8790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DD8602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EDAB1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CA1D1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CCA3BD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65A50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78F12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-956,5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C86FC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754D3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7DE95D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E05FAA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6D3A8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6BE5F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6173F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2ABB38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12731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D5422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575FA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FD7E2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367A77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127E90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23455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27593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95970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D096E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3AEDC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C0791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F1DE4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E9978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DBF3B8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A901CE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B29FB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A7083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F3687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FC984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6B4C0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4FF5F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9BEDA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F81EB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3DC519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C5B9D3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1AADB0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2C25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07439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6BA22C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D5C5A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0C4D7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04B81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17B08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47E1AB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6339F5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574CC5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0B3A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8B30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04A128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B4A05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786D1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FE07B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7BA53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DCF5A7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4D4330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BB75F9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DC582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2F116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CBBAE0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0F336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34DF5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6931B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A6531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DE4301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6CFA79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75DCDA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A88D6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4EE7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C7E6EA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68DC4F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D8870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C130E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7EA09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87AD9F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6162E7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C01369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9056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70BDC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2E073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D8779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71B4A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D273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739A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8FB653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C08919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FC6959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668B9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06EF3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14AB8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057F5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F2D4B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D66AF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D21EF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216E15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F65D2C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43D33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43D33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0531AA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32E2D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345DD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FFF85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E7CEB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F3296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87970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BAB0A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389F92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2CF79B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C7CE9F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27D6E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C74F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9D1380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5E181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CE034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601F4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9D671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019074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F287F1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FA1B15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1C16D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5FD1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BEB4F4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4CE3E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D00D0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90A5E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9590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9615F4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B3A2A2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700CD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837B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6F45F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DD220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6E361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1DCCE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4A646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A9CE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71B88C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791AE3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AD64CE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500AB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B8B49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7F442E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B8113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78DDF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E74F8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E2B3E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0C391F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65AB2B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87563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039BA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77326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D67AD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33F5A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64F10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80353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8699B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E91547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9C3891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6E574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17DDB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A0BC7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C6B3A6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ABA5E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097D9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24EE4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D6694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BBB23E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862D96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3B6C1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AF354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BCD1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117E59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CEA8F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34FBE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B07D2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BED9E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4070CB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55C2CD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C31974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85C18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E5B7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E7D52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E8E26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41795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D8807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C5B6E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241A81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D80B7C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17369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953A7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F075E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1E882EC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F38DAC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8ED59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A45D4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9BC78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1F9700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BDA100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7A5098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6B29A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28D80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4F597B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CACA83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C7B48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651D3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1FC5F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BA328D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94C0008" w14:textId="3F34A2F5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595750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3AA08E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2533A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3B796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FADB8F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9EA7D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98B19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E22F0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32B70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A14156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D6339B1" w14:textId="33531CEF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595750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2A916D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DEF4C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613D9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485F9F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D3669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12FA2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149C5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BD8E9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AA6F18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F86663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20B21B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1A5BD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428E4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A58AFE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60D50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D982E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7EA59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A3600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C1C039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18BFEB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B6867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509B7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689B6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21E148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06910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F5A6E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11006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4A2FE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964029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9C26F7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33A86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4A135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4CB3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841EC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9E45A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E33E2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D4759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04C1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B748F5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CC36A6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FD53F8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F285F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0B2F6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1272D6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04D8B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FA2B8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650A4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4801A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850D8C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1AB68A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7DB828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C1C8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5082C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9B5C44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37327B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9860F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CDAE9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B09BA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FE9960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098DBC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3333AF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69733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74DC6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37CE0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E6E8D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801A5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01E7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1E0D1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A75ACC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F2D86D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09B19D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3BDD6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A948A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55FEA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16EC1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6AFFC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3206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5DEDB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C57B9D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F72D8B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43D33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43D33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F1A13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C219D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67023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CBA92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2616F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4BBFA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0311F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D4734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E77FD0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C80824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911F71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01FE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144A1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96A38A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0C4DA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0B406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B38A1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63F5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224020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C3330B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E0AC4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E0AD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33AFC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4EB49E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7FBA6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1EC8D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B247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82AC9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B722B0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A6DE8F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58EDDD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E2567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1C757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0D231E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D1AAE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9587E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8A8C2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3027C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F6EEE6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5E94E1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26571B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C85D8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830E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37C363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4F87C7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18BCD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10DB3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B5E06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D48AF7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DBD434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0CAF4C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1D450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EE8D2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0AA59C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41FE41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C3E5D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556E6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79449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FF797A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880500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D8A262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E6A6A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94DBA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7BBF80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26F44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75B8B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3CCA9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34784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50D56D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880F94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6E88B1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2D9B5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AD67A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6DF54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6700C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94B7C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5BABE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DEAFD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6AB3BB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BC8B69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E10B15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6F45B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D18C6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60494A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C8867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DC5AD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96373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CFE5A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64D261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21EF72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8FD8AC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C20A2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0C386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BDDD1F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CDC4D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04E4C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8EE7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71657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687804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8BC421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9402EA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4B267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EB27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2E14AF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06718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3E029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F522D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461B0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D3F8DC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7503E1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C6BCC1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810A8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DF99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6DC1AA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F8210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17327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F8499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2CD6F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96F655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A2F198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F260A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71B02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7F42F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3A1C6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5FBD3C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EB744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D8743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FA3E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E2BE29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18F18E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9BAA05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A62EA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59937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07B164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1321D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0568A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8DB61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8E53A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90FC4F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4A1279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578B4C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BB355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FA33A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9C80D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074C3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02B1F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732DF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B774F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912400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D04BE6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0A555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79644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08673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6D3D3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D3423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9F6DE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4711E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878BF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3C10B36" w14:textId="77777777" w:rsidTr="00595750">
        <w:trPr>
          <w:trHeight w:val="20"/>
        </w:trPr>
        <w:tc>
          <w:tcPr>
            <w:tcW w:w="7797" w:type="dxa"/>
            <w:shd w:val="clear" w:color="auto" w:fill="FFFFFF" w:themeFill="background1"/>
            <w:hideMark/>
          </w:tcPr>
          <w:p w14:paraId="5C301627" w14:textId="43007A0A" w:rsidR="00F43D33" w:rsidRPr="00F43D33" w:rsidRDefault="00213CCF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213CCF">
              <w:rPr>
                <w:color w:val="000000"/>
                <w:sz w:val="20"/>
                <w:szCs w:val="20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BCEB16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79ABF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C6145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3082F7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12CA6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EC35F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DE854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AB614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610D1C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FD7E5A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8929CC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96297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C238B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8058C1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DBDAC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657D9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F7CD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B446E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55F98E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E4B97A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506BB6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4FA24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1050A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CF2397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9318D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2CDA0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B61EC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C7B45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08BD91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F7A6B9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67ED2E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EC22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1B869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9075E0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AFAA4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236CC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11278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6049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83A3FB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0135FE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521A7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CF593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9EA68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C66E26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07879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E8A7D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7B6E4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42296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ADB8A3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DAA077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EE74B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FF972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5749E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BAF15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CA83E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323BB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28867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BB273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4BB265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35182B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90FBB0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870FF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7CBD2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70E75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66F51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D4D44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DFD99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AA779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B35B82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AB99CF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DC7514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86B8D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6DB69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03B32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FDA5C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CD5EB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B77EE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8C376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4CEA64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6E61B7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4B95F2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8445B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3629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498E30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4BB1D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F2FE9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1EC7F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EB37F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226699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6CE617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7ED4E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94E6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015B4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184DF2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7326DD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A6BFF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1FD5E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5DD0F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77C242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6ADF29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A3F724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10D4B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BCEA5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176C32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289352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A86B7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2F49F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352FE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61A475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0831D9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122F2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A6A43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F761D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708ED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24372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65A36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394E2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8E5F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531C94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92F809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E64EC3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C7894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EAF7B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E2EB9F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A039C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D652D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3545E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C72DB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F3B2CE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203960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9FD10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22D9C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087D4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BB078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1C8DC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76D21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65D5C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719F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E61475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C36B1D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Процентные платежи по государственному долгу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9529FF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CE91A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B5A65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FBBB4D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16913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CF0D9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49C68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5307D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47FD0A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4FA5B7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950C3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3C96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52E38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EF0A0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60AEE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2266D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D1777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E1E7A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76B2F1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6743CE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450762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D19E0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A7F63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F9D721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2E116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5F6A3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AEE9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EECB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6901AE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5FAA208" w14:textId="77777777" w:rsidR="00F43D33" w:rsidRPr="00F43D33" w:rsidRDefault="00F43D33" w:rsidP="00F43D3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Новочебоксарское городское Собрание депутатов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26F67B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CAA3E8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FE98E0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3BBFE9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3E40A9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436645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B71480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9A2526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AE69B7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165635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9A1D74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CBA4B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7BD57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CB99BF6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A10E43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ACF32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F8548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00F4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9FC337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BE5FB9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0F0C86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44483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3667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FCF6A3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2B2256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D1335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AB018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671E2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617C73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B4EC3F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7C0472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77538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CC352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1F6A6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42312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64C4C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DD692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17976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93FB08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941AA5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730E27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6BAED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1E506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CFE8BE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490D2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89956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4CE1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D3C52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A9EFBA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B64F85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B975F9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3B231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BDC6C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7808F1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FD954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53D82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97F51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A2FBB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CED9B1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0286E7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A2375D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BCCE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A0E3C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4F410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7E8D6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0446F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227C2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0257C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06FBDF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263DDF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C46CB9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FDDDB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2F783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24B64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724EE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4B120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002D6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DB8AF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C1C285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9D76D1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8810CA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D05CA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80678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E0FE07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21E5F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8097F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539B8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8262F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26C6CD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F43DCA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973FCA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B08FA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83AC3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F73B7A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59F05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651B2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CEBAA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DC31B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0E6E9D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49907E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DD18D9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32258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D5E0E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215DA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1191F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18F46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6557E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E936C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AF20B6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5A6123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43D33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43D33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F15561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93A9B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E2754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9BAB7B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265F2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1DA1E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D8037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0AA89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AF9567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2AC863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FA612B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28164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EB4C9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E598B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2175B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AE766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022F3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DAB90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B9BC3A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A784A3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3C4C2A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6B645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F647B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B2ACC1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E5660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88E1A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6ABB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5C38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727947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1AE9A6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265C06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91F8B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00710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EFC275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7E886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44AA8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4F746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309DE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D423CB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478883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F0F0CF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71F94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63CC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0608B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89225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F6E63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B26B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385C8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58EA5D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11F657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843E3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52C2A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026D6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2B5E5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CDD36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33833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3E81D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0713C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B22EF9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C7DF0B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87953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4FDF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3F6DB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D607A2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3B8D2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A1E5B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F7205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132B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12F321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64E69A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 xml:space="preserve">Создание и эксплуатация прикладных информационных систем поддержки выполнения </w:t>
            </w:r>
            <w:r w:rsidRPr="00F43D33">
              <w:rPr>
                <w:color w:val="000000"/>
                <w:sz w:val="20"/>
                <w:szCs w:val="20"/>
              </w:rPr>
              <w:lastRenderedPageBreak/>
              <w:t>(оказания) муниципальными органами основных функций (услуг)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37A71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1240D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4EABB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F1E27A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E416E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4F385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04F3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5B0DD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7719F9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AA2A58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B4225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95A98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95CF7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44511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E7787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04F49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277D9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0A3A7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0DD915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D03BB0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32A88E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D2065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91E7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D22177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EBFDF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7AA14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9213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CB21D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96C82C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F1E845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0C7B22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09827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DFE1D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E77BD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871B02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23FA2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3FE57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52A40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2465F8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2E2EAE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59B60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A9AAF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FF5C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54DAC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59544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027DF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A7F8C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FEAD2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D6E8A4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0CAAEA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A9A3D5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3101A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1A7BC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40C508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79F17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31DC9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E77B3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6E02C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7E654B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4BB9FC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ED9B5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6D30B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F2F40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089CEF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D5F30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D96C2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7ADE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7403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1FA5EB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A4CE42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DA30D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90A58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2B552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6EB7F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93A5A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465F8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CC1E9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BEE23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E5758A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D110F9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8FDDA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37730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44130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9AE4B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43F20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A9CCD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233D9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FE0D7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3A750D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7F026D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0F578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9DCA2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62356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A6AEF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92323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9C1EB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537D6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FE4B9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989B04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4D48E7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96B111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BD50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A9664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C5BD17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F3C22C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6CC8E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644B9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B4BB7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97E985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43BE55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8D975B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86FD0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A4AFF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FF245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23063D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B30EB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47E03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725D9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0D83FB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8A6496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E5B80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60D7E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488C5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3CDF5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51D2F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183CC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E17F3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D9DBF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E478FE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3101C2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C15D10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FFC0F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9BC1D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B69233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78A5F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84867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268B6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BF771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FC18AD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A69859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D379DF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B3127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D78ED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8F5F0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3DDE9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905C0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2691D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B4D7A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443729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EF73E6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21E46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43842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32A6D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38311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BF4FC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64C07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38652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8E684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1288C2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A8FDBE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BF5017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46216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7D1B5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C8F33D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C4D1B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AF2BA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29B5E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332BE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08305E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B96377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DBCFD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22B2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FD3C5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401E8D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4F7D4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8573C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B70CC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7221A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32147B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D87164A" w14:textId="77777777" w:rsidR="00F43D33" w:rsidRPr="00F43D33" w:rsidRDefault="00F43D33" w:rsidP="00F43D3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26EC968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318148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399394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0DF683C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AEACF9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2EAAF1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26 197,5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60BB43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FCDFC5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C3A93F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EC9AF7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5E579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39F3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ED22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A1C4BE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057015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A9C54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9 125,0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01DAA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2D484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A82C6E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E4AA80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1D94E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E517E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D32AD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20A18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E17CE6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8180F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3E1FE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BEC3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DD94FE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614CD6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719BC1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50C07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F4DC2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AF1AE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A84CD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97B52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0E9BF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81850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477B91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4DA71F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53A52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F332B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EC774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8A7F96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183AA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8E64F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C44B3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5937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783883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00568D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951CF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4DD1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21849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1E9075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CACCE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2373E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2A21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B1FEA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7B8DC2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C0D724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 xml:space="preserve">Субсидии на оказание финансовой помощи для погашения денежных обязательств и </w:t>
            </w:r>
            <w:r w:rsidRPr="00F43D33">
              <w:rPr>
                <w:color w:val="000000"/>
                <w:sz w:val="20"/>
                <w:szCs w:val="20"/>
              </w:rPr>
              <w:lastRenderedPageBreak/>
              <w:t>обязательных платежей и восстановления платежеспособности Новочебоксарского муниципального унитарного предприятия троллейбусного транспорта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AE5245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1148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E160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4EE15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28345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6D47C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68348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B4DE1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8A8B35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9E31FD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94A044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92EAF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4CD10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FFC0EC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D0A1B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D8E21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675D7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79330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FC9033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AF427C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A6F91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AE2A7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9EF11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F94CAF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3C238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2ACC4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EC87E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6925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892902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D8E7A9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E02436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DFCD7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DAE17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078C4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9CA283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13299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2F9A4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EDC3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66B2CF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9B028B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616CF7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210F8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5D499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CDE063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A25C2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B71A8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81109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6589F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FA43EE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8A8BDD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87F79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311EF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DA06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80668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E9A58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80022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3 280,0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DEC73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8E56C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B3B930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B0CF9C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BD64DE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7B39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31A0D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F5258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ADDE2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30286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3 280,0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8BC88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9877D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87BFB1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7847EC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FFC50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373EC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6FC42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C451D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85CC1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F2DCA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08C8A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0615B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86596A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75CE45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AFE98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9F457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3913D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BAF3A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2116C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734EA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9CE9E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C72F1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684663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C52ACE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AC051D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1188C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B990B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F2771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D0157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D5053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371B8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26E0A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8CA246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05325A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0D7418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F94F5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606D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C21232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4F2A4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14960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1 680,0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CBFD3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BDA75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B68D1B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DE25A4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FAF3D9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DAF99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A4E13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F60643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F0FBE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FBAA2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1 680,0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BC461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DA57D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4B42BE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F42F21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4E193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297FE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1BF07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6E41C4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1CD77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82884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1 680,0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B317C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A3530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C97117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F05DF6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F58C7D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F65C6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433C7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F73C72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AAD01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FE0EC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-182,0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89848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E8E5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A1E349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A850F9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DB3F14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C913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B524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AF63B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90ACF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471DA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-182,0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4A28F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1C77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2B93C2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3D4513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3C3B9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C7DC4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BC0A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FAAD7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DDB68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B01C0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-182,0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0213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7731A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82AD6D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7462FA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A9F51C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10B13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6B126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AADAC3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B4C00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37A4A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B4B23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27065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DC272C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E81393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7CF2E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7EA45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3681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6CDC9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57B3C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99674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1B3A1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91ADB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40D067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7BA8E7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AF8585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6153F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F5FE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6F293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8CE5F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5F1D6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F7EF2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9F8DB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7DF5C2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2BED52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04412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44B5B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FCC01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D62278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93DCA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84043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2E29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DB733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21F49A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EDED18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1828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DA03D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D1566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EC48F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B90C1E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12BE8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-993,0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25178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04EDA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FBEB8B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558BDB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873FF7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C18C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EE512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EABD8A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A33AD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14F81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7F383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9D75D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B813E7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2C0DE6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 xml:space="preserve">Подпрограмма "Безопасность дорожного движения города Новочебоксарска" </w:t>
            </w:r>
            <w:r w:rsidRPr="00F43D33">
              <w:rPr>
                <w:color w:val="000000"/>
                <w:sz w:val="20"/>
                <w:szCs w:val="20"/>
              </w:rPr>
              <w:lastRenderedPageBreak/>
              <w:t>муниципальной программы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210FC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67109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F4863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ECCB9A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FB09D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B4822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F1C2D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CDC16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6D2297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846685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01CECD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B64F1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05098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54BA0F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6BEA0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FE838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09DD7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80FF6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68B583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78CC1E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DF752F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36D9B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4A673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C65A15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EC291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F1ACC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7D279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6443D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D438E2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AC4DA6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CFC5F4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DF7B1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82BEF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2E58CE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5B856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1AD58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7F878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7ED87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859129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3B1FD4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E4DAD8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0825F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A50E2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1BF80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062D6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08CFF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1F00C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6CFDF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7359C2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C2A83A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60A110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3C5EE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11E5E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7AE109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BFF8F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BF738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BFBA5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5B78C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DDCFBC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EB5263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87EAD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49127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557F2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FFC9A1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AF6B4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B321E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27E9E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4597C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E353A2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1B48BA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5EC86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3B1AD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19AD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A1F450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A7626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77BD6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8D42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E0CD6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E3A601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B0460B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FF9DC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53DB5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1182F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CDA6E6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CA97D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2F3FC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AEDC7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4C6E9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646EDB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085C4D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DCA46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9BBD6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BE559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EE7342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C8F7B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D3F3D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3E0FB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EEABF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B829B8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A19F23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06E5AC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9CAD7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B700F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CAD356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E5E42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6E165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5CCD1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34ED5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17C77B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C95008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B42124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C3584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1F522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9F3CE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F0D74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80280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8BA91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2EBC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9808C1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F090DA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95CC02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43F91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B7192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4BEEE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195E6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465AE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1AE59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E724E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C9A04C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38B08B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DA8E2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8C4C0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4E7F6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7AE68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EB1EA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104342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509DB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BE88F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9D37CF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BB679A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2668FA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A0ECA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A3A25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3982ECF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48AC6A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0B49F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15 996,0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21019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47B40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EB336E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16ED21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7DE66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FD3D3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2300A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6DC3EE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656401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BA568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963C8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9DE05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DD4649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C4E0D9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"Доступная среда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96C336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FC85E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AAC5F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78772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8013D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85346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3860C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E6B5A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74BF81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824F92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муниципальной программы "Доступная среда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76713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E2C33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80C9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BB6EC9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A0505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37563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2C3A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48074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8F864F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878BD1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AFB843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0CB9F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469C7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EE088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Ч810200000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CA07D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9AE8E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E5585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7B79B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CCE44B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C459C7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590411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1D201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64CFF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8A5CB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14B91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0D9FE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BCB7D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E47E4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B64B25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02ED3C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806FE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53057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0526F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B53DF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17950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BC4AD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90D1A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C7FDE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E59804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11B175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75A322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41DC3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A983F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397D9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93ED4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02E4C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FAFA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1D80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2BB2DD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A99ECD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1EF86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2C3F2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800D7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4926F7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CA25A1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127AB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3 585,6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F98CA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96A16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D9E1FD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1D930EB" w14:textId="6895DD15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595750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43695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15BA1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91D8D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738253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F9886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F298D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3 585,6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DECC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29B5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ED69BE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639313C" w14:textId="7A86D11C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595750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229D5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FBFF6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83087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E8671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C8B20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6399D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3 585,6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2271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71C67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6363B9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A28491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687916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E1E4C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1351C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35402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EB9BA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BEE39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3 585,6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2E82E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0D0C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14B82C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99996E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43FF85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26C6F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ACF09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497981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B1A6B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55422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6 445,5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D68D5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F8C93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98281A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8E47FD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09C88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5FBAC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8EA57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96F83D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221B0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74F8C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6 445,5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78941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690E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DE8E6A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EB4CE4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95AD8E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40F97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AEAC9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1EC67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B1696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25580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6 445,5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ADF21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2BFF2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EBDD27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AE603F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33E0E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477ED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D8F8A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C831F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3221B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43E71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-2 971,0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04F1A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B7C2E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974451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3400D4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B4B2D4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158CC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C6BC2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2C384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7799B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4FE0F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-2 971,0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77119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EBADB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AC6349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C8B1D4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FEF272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BDCE6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A3E09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ECE4C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11051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FD7E6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-2 971,0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E6111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2ADF5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7A9776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0DB7F1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FA8263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D006E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A5480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C8D6E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EA76F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E31AE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8AFD3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0C16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CB1C13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B554C4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5B442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52BDF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4ED4A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4099F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5F019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CC5FB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81888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5FD66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B742C5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A4EBFA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A1B9E5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95872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6EDB6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EE4D2E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7B5D0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ADAF0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20DB0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7EEDC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7A0A8F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2D662B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96079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DB7B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6CF5F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524D78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6D24DE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2C35C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18316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BAD3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A7ED9B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97ED5FB" w14:textId="255880CE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595750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1E3FE9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AB8D6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5C5D0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69501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31B8C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8A75E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D9B69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3ECE5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C0DD42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F740459" w14:textId="1C0DE7CC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595750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0D7984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F8F23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12AC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684003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0946F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F3B39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3E781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90B21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7746F6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98FEEC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C7F44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3132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334E7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56BA2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30FCA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5893B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289F0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6A135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2D074F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8E2C63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EDB193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63999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090A2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D8610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0E121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D9EFE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D6279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B8E90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0E5A15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22486F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E59A98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C8D80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14BC3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A84855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FCE0E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4DE16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CC14A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42849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711F13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46B9CF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F43D33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F725EA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A687E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B8BB8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FFFC2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7805D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857F2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C81F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C1D4E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6596A8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660C85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9F3924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EB0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0956C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15262B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A2B5B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220B2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111 405,0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23FD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8EEA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85AB58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F592E7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B58482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4A72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1C883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A256A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E4541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7B9C8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111 405,0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309F2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56E9F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D4C092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AF294C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742212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EE25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DB8D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1E7C68C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B8D189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4B5C1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1 076,5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8F11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4E5A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380DA4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907AE7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6BD56A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B2712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ABC44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94B85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70F3CB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4574D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1 076,5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9FF12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F38D4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A7CC49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141BF3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2506AA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1971A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2AB2D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21CD14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9485F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E3A53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1 076,5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4675E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2675A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B004DB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F8D9EE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«Обеспечение экологической безопасности города Новочебоксарска»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716E96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04DF3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F365A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8F34A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E47A2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2E476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-149,0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768EE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5585F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0B42BD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5B20CD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AA295B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55E3D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11C96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69482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017C7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11F1C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-149,0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75FAE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27109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8D29C8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B02159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A0431A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F2B90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B1881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CBF349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52963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5ACAA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-149,0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1E15E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3A3A1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3F0A28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2CAE42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C9F2CC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85466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EB9AA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999482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718BD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0F374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-149,0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C8C67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734A2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8949A6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198895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D87B3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C76F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D336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A58F2E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6C03A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D5E9A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-149,0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7265F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BF9A6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7DCFD6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7F306B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54F93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E973F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11D0E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C87D40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DF087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54558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1 225,5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1305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8985C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C10C4E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3F22C6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43D33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43D33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C9EA9B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E2793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51572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F8925B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79DB2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D9BEB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1 225,5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77226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6F25F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B305DB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A5DDC8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E128D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984A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91958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22977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189F6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A7BB4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1 225,5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C7BD7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BBC2E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CFB21E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98770C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FE201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22DD9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9CAB3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06185B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53BFC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F130A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1 225,5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E3433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966DB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AB86F6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950657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51A29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D7F17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5673C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CA4C9E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E2724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46824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1 225,5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FFD28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3B5F0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2788B5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09755B5" w14:textId="77777777" w:rsidR="00F43D33" w:rsidRPr="00F43D33" w:rsidRDefault="00F43D33" w:rsidP="00F43D3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Отдел культуры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8BFD892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E42E62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D43B2C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6EECB18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F235D3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07E53F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1 336,5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F29CFE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7DA6E6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CA33C7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5855A0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7DB697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6A4A3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E9C4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CADA695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DC7FB7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1C644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40A92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A511A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58FA3E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D5454C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7467B6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F87E4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11203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0CCCB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159AC8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DFEDD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B4C68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2FCB1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AD1ED8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28F874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7453E4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7400D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501A8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B16ADB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125AC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3191A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AEB70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B1247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4A6E9E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291781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B9828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D0F29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F6A51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28BD0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E85C4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290C7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D0616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34EE4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572D17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268D66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AF70FA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21584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3B1D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D0A8B7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94AEC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0175E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63EC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72E97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F9AEF5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0DAC9A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75E1A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5EBE6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BB3D4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42A87B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A43C1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A1E6F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267CC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8EB3F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849B00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5DD741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BBB5DE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0E9F7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0880A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3D752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C3CF6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F9714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B5AC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556D2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14E817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DF22F1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F048E7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97B3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8B1B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A59C8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71EC8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8C1E4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729A2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91B15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F3D977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BC9D17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875288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A0B7B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B46D7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D8A92D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DF101B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79BB6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17C90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8793C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F8DBAD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8E82CA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05277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8715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B1511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81304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251757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FD237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469BA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CDD5B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6CE7F8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B454AE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58664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969B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39983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F90CCF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151EC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4A0DA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AD8A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57150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56B938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AFEB9D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92CC44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738B3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B0EDF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A5D1B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6AD06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CA4D2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FF629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75C09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786269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B06FD4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62E795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F1A01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97C05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FBA9A9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C9ED5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A33C4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4C84E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93573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5DFE39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0830C2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E760ED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23D2F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1935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5D63B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C8374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FD950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4B1F8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04A2A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13C776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92BD1E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1F886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C0547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7662C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B75F0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C666D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6510E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6B8A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78C4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EE6F46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7BE53F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A7C33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F9977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353CD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6C31A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B92E2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2B81C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1D93D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C968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586E5C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D3B2B4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F8E39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F0D2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8D5C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C5E251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C279A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C16A9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22C67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23E7F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E37BD1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32A684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EF22D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19658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58E5C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74C9A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69FAB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C51F6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522D6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A4756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6A207D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B5EE83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FE4D6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ED668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84172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C78E42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D63DE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10CF0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E34E2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393B3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2F3D37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113D94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82B97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126AD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A8F8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4820A6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D53C9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82AD9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499AC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C3648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0AD8F4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F04B9A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52F65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C123B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83576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BDE2C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B2325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419D4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3B81B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EB0F1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1F8C12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D5ED66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A5358E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86591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14AE4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6FD63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796A0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E4451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3A401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B9A4E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6F2D6A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F170A0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1E96B7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CD814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E5B66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7940C1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A1043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2B390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3777D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FE4D9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81C4F0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D21546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2AFDE4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EB14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1454E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E08EBE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4F685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62C6D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7416C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9B75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E0D2A2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1110DD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64C0D4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A71EE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9A59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633514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C1D11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7EE6A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62535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48B9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8290FD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A16060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F25D3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EC79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6AF58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5AB69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1C325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C54D1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2B386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ED6F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CC8C91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A5112E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34F0E6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E90B4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30FB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85EC6C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FDB92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B60C9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0D4EB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91070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8043A2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DD6DD3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6F1050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AE86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91E7B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72675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F2452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52A70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DE9F8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9B75D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70045D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537D8D7" w14:textId="77777777" w:rsidR="00F43D33" w:rsidRPr="00F43D33" w:rsidRDefault="00F43D33" w:rsidP="00F43D3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A866E73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47EA0D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EAB803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6A202E9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568AD9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197762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-2 406,0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5A832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12457B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17B7DC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0833D5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5D5FBE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2E25C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6B76F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BBED1DE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861513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E37B8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-2 406,0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06CD2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F9F6B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F3D418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994782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FD279F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9DADA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1ADC9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58E7F3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B3A823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463F4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F6443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A4898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9C4207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C06F21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8147D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AE295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75FDA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C91995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B52B3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480A9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CB175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4C938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3B3B7F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41E7C8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9D08B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63FFA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53020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81C37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33E4B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DB68A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4A8C6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9656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A681FA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0A49A1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5B8B37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C96B7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2BA30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19CFE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49D00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BD45E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2E6CD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2E1A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A892C1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791FC5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89F16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FDE3A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14465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DB5BA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58B27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C38F6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60DB7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CFA8B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7F50F7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B6DF2A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402F19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FC2B6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1971D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3324A0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4FF75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CFBE6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C88FD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43392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150C08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F5E66A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95C1A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33167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F16AD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9C4F8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A412A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6CB9C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20062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98A72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9BD0ED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1F7F56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08F61B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A5755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350B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8D3D1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6DCB2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16DC8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15EBB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00EE2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C640A8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4EED1D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43D33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43D33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8F5752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9D4F8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001A5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7FFA65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9E3C6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80874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D351D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6854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016C4D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4F3A73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61E2B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4326C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335EC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CC80B3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63918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D3B43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B4EA8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9653B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F8FF1F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48A1D6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970C8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C95B0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62BA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CB4A4B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1FE98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4ED35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F38C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02FC2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3D98E6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04207A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2CDF8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86E3B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DA3EB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0A3DF0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AFB10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27878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87228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44FE3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4C8863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C37BF2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AD49E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F9242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ED6C1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659CDA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34861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0A1B1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BF2F3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83C27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C3466E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BD1687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A13C1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8B84F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79CC2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D98EF5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21F4C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B7736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D2B70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C3FFA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5555C9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15CFB6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252A1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CD348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6546B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657618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465476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22FE7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-3 214,1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89260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8390C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A77B46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6CEA95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143FC5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34B89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99BBD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9C8ECD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31FE7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FC14B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B28EB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19AFB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CD7E16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D50F65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606308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819B1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27A39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CBB905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9DA4E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CB6A4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B959D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B89FD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DADE27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0EFFDE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1EC183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A415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9592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BF2AD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DBD1A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07A39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1B346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B6A39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740B6D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2D4F10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E305E1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95333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DB006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AAA47A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8BB74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02B79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4A20C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D854F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19A8EB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8B31C8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A5AAA1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3BBA3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6316C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6EECB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7B5F4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02EEE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2D72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559DF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AA9533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1619E8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90A922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95D37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E21E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7C81C3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EF874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24AC9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FD1C5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35953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05E70A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CEB2E4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55BB2A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E0E45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A3CDB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E18D57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C19E6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E6B86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-5 364,1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3CF8D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24585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478BDD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213949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4388FB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ED588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6A547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36304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E689E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453DA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-5 514,1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B2E9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1771E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98804E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7170F8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ABACF7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B6993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1FE22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D3343F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C2254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1C0AF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-5 514,1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DED76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FAFB4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F4C0F7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231E26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C8196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3924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8EC1E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EB158D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A90F9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C8AAA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48112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C7C7E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DDB88B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3F9B3A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6CDCE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63C40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6494F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B39FB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0252F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34DB5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CE7E4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E569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2CB5DB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A18830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966DC4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1DC05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6807E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C03AA9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B3565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0517E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721AB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786BC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2062B6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ED7777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B0F1AB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0124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4A121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5A6116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F70DE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DD8DE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99536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21354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A5F163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1BCE2B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536D5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956B2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3DAAB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CCBE52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22265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259B0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B9BAC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3E5C1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5C79E1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CE37F7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9CCE8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AB8E3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7AF1C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99279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8FD73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3F53C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7D14F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9A194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048E58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607C8A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3A92CF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2E130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9C1E6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648084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71523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6B24E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-5 564,1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746CF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861E6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5377B2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79A47E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4C55D4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98705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1B9E7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79C012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E5C4B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B837C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-5 564,1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0E04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E9D25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8B3369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C7C257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1B6922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118F5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B3C78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FAE8A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BC96B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EF36A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-5 564,1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0CA1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26706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F77D2E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E4360B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</w:t>
            </w:r>
            <w:proofErr w:type="gramStart"/>
            <w:r w:rsidRPr="00F43D33">
              <w:rPr>
                <w:color w:val="000000"/>
                <w:sz w:val="20"/>
                <w:szCs w:val="20"/>
              </w:rPr>
              <w:t>экономики  города</w:t>
            </w:r>
            <w:proofErr w:type="gramEnd"/>
            <w:r w:rsidRPr="00F43D3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3D33">
              <w:rPr>
                <w:color w:val="000000"/>
                <w:sz w:val="20"/>
                <w:szCs w:val="20"/>
              </w:rPr>
              <w:t>Новочебоксарска"муниципальной</w:t>
            </w:r>
            <w:proofErr w:type="spellEnd"/>
            <w:r w:rsidRPr="00F43D33">
              <w:rPr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9E2C03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F51FD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D2C8A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9698BA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20958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1678C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23238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6103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AA7CB1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2E212F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5FDCF0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FBA50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F67F1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F77749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C1BF9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E0F1B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66AE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5FDCD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4356FC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226366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01BE1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E787C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51837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B2D245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D86C6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C3B83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7EAEB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012D5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B0DCEB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10DBA7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B8837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914D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C28D4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B27D3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7B599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28B3D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87617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B22A4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C805EF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BC067B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F57055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75714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7052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2DEC0D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9950C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BD87A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0956C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52CC9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FD7694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3C882A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E48EE6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EDAB1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C8B55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4E1C8B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DDBC7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95077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4C23F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C9C5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391227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5EE022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 xml:space="preserve">Подпрограмма «Совершенствование бюджетной политики и обеспечение </w:t>
            </w:r>
            <w:r w:rsidRPr="00F43D33">
              <w:rPr>
                <w:color w:val="000000"/>
                <w:sz w:val="20"/>
                <w:szCs w:val="20"/>
              </w:rPr>
              <w:lastRenderedPageBreak/>
              <w:t>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D4C78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F7D64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E3E67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B0C3A9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2FAB6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CEBF3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8AA16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5EF95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F5F6D8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1E3827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012317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01125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2ACCC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5FF01A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F02EB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3C759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78501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A45BB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BD443D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AF972B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B1AEF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127B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ACB0D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40894B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3D6F3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E0892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FAF79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F8FB7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39033D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93ABA9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D14EA8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76154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1C50A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4E6E5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EC7D8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98E0D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74DE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75A6E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4659E7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E22D0F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8B6B31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00AD9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10D4A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BAA6C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9C8B7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9F1B0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DD1B1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3F2C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9497C3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97C79AC" w14:textId="5AB79AA1" w:rsidR="00F43D33" w:rsidRPr="00F43D33" w:rsidRDefault="00A359C1" w:rsidP="00F43D3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="00F43D33" w:rsidRPr="00F43D33">
              <w:rPr>
                <w:b/>
                <w:bCs/>
                <w:color w:val="000000"/>
                <w:sz w:val="20"/>
                <w:szCs w:val="20"/>
              </w:rPr>
              <w:t>тдел физической культуры и спорта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754716F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080C5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A8F06B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1BED18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63A2B6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65F6A8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B4835D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07C33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3114EF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32EC24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3DF695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D9291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0B16B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E72B0B6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F20E3B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18DEA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2271C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72BED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F43D33" w:rsidRPr="00F43D33" w14:paraId="0FAC9E5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A0F77C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72041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141CF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A7AFB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0D72C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F8E79B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D9D85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4D297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3CAC5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F43D33" w:rsidRPr="00F43D33" w14:paraId="79D41AA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C421D9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75BD2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E63F2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10DD8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00E9C1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88074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8C53F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7CEC2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7DCAA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F43D33" w:rsidRPr="00F43D33" w14:paraId="5195ADE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90F0BB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40B14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DD2C0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EE2C4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26958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43838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18EAC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F43C3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B62AD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F43D33" w:rsidRPr="00F43D33" w14:paraId="38015E0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63D5B3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AE2620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D8180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1EFB8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9A3E68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CF67E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D266A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B81A8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ED0E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F43D33" w:rsidRPr="00F43D33" w14:paraId="538E8DA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77FFA4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B1F65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448BC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303D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A84CC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96C5D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31790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FC5E1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B2E88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F43D33" w:rsidRPr="00F43D33" w14:paraId="557D434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EDC419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2CC169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C750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7362C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A0F16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594A4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83E53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DD4F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DEC01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F43D33" w:rsidRPr="00F43D33" w14:paraId="709352D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18B92E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28E742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0B527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6765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B11AD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5F5A6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1D343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69A87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704EF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F43D33" w:rsidRPr="00F43D33" w14:paraId="6E80D5D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EDE09F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730954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DAC09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1C5DB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7441A1B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AA7BEA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608E6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31F4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1443F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</w:tr>
      <w:tr w:rsidR="00F43D33" w:rsidRPr="00F43D33" w14:paraId="0ABA455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F97806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25C25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9E468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053DC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01EE73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99C5A1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3FB3B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DE41A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8A8A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</w:tr>
      <w:tr w:rsidR="00F43D33" w:rsidRPr="00F43D33" w14:paraId="4A309B5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701EEA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2D0EF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A3666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C6D5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A1C4A8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62CF7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BCEBB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AB476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E04E8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</w:tr>
      <w:tr w:rsidR="00F43D33" w:rsidRPr="00F43D33" w14:paraId="113FE4B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5C3D80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5428D3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2F105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93231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CB5ED6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60EC7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5C9B0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4107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E7A20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</w:tr>
      <w:tr w:rsidR="00F43D33" w:rsidRPr="00F43D33" w14:paraId="0676797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B36628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06F90C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127FD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BFD2A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501C95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967CB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3BCF4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C8DB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6AAE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</w:tr>
      <w:tr w:rsidR="00F43D33" w:rsidRPr="00F43D33" w14:paraId="32087BF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A1FA50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09BCC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9B041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F8C76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B06036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BE13A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04200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4E18F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FB25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</w:tr>
      <w:tr w:rsidR="00F43D33" w:rsidRPr="00F43D33" w14:paraId="03667C2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A88382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DE007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C48AB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0AF5E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789AF0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0CC49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DF746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827F0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50B61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</w:tr>
      <w:tr w:rsidR="00F43D33" w:rsidRPr="00F43D33" w14:paraId="0792110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DB6B2C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4F61DE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E58F3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B5081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903B6D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8A2C3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CE6F2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8A0D3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29FB1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</w:tr>
      <w:tr w:rsidR="00F43D33" w:rsidRPr="00F43D33" w14:paraId="66355EC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9A3D618" w14:textId="77777777" w:rsidR="00F43D33" w:rsidRPr="00F43D33" w:rsidRDefault="00F43D33" w:rsidP="00F43D3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59120F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16C443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73E6BA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26743BD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9E7F27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80DEAC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30 188,2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EB4EB7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37A156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4235D8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8828A0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2F536A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EB34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6FB7D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CED0DF8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3DD2F7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D3088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27 951,2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FBD34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E429C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60F4AB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BC7102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EC29BE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E3C59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1ED44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CC316D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4F140A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C07B6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16 127,6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4A177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7351A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5F744B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3B1C49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5CFAF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9032C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9175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00077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F8845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F8F48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16 127,6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CB09C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42425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0DC3A7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A14F7A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6D983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7521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966CC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1D70C3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FC8D9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D0E47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16 127,6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D9D12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396B7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40E521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BBB2A8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65BC50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A26FA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2A9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651081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AFDBC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8F4C7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10 823,8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45B2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D9A14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6E824F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47099C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EC7EAB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853C4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669E6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BD6AB6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7A893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EF44B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10 823,8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2D229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94AE1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572ABB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2DDF0F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7711AC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1E0EB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27D0C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F807E7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815D5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E6FFE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10 823,8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F4930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B8E69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9D8593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B3226D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E08785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FCAB7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49FD1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67F62E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0201F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118C7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10 823,8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45714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17099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960A69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BE3B85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A24039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AF98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34381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258A81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355D1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41E49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5 228,9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EB8AD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3B0CA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4C9CCD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BE33BA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77559B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00146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1B997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FDB799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D39BD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0F9EF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5 228,9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5150B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92CCD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7E0472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CC53C4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5A69BF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AAF6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E78CE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D158A9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732C7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7E522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5 228,9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2C2D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98903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EC7035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215474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5B5E0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33357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96166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8E64BE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FAB8A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89DEE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5 228,9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99C8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37125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76456C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3D8373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8CAF03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DCFB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C6444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035EC1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AF5D8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A4448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E6079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BE4B8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6384D9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F62F1B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E0650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91A6E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BD879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007C6B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5FDF1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FDF8B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3BD81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D4F4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D7FFDC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9053CB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8F6644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7131E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93995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D6DC00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6D5D5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A3537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5A2D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041AA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35EF80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2382F5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07CC0D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00018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48768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F91AD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87DB0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E9D64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CF74D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C1EAF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E24EBA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D5E855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2DBE5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EC96F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68E09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87BFC2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85706F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372D5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11 107,8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D416D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7DDA1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0290BE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971B8E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ACEDE7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395AB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8FB8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CB5A7E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F6540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0282F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11 107,8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66D8E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9CF9D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C174A8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1BAD7F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7FAFA6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65817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24543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C0E08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73A88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1580D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11 107,8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FC6F4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44DE7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785D4B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492179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3A00F2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729C2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DD01C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99C39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F1A70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A1F80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2 827,4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B5541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68335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EE7FFA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43F2B7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673D8D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526AB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D430A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5BC93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432C8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111AC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2 827,4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3E14C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B0A64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B63E08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546BDC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5EB193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32327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C7960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2D3D30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54764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49A85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2 827,4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CB7D0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8744B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575609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1AA19F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5B256D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BB697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C942B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11031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B0E52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52BD9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2 827,4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400FD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AC779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BEF42C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307F85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CF203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14769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163BC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7FFE85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80D0B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D382B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2 208,6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49E9D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9D9F2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FA9D8A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4E2B61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871A29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696A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F4A4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527C0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6E309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4B660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2 208,6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95EB8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79F49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244C1B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1E9E35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C3B54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0D7C5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680E0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DEE855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7D7AC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DBCB8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2 208,6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1CE75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E3126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EB0357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2C794D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DA4F6E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0179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B5CD6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D94CDB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A3D5C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4CB19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2 208,6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5011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46802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FCF97D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900B40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Основное мероприятие "Капитальный ремонт объектов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06820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6FD1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183E2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16815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6BDE2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36ADA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4 037,5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B0B99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C61C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8C4FF9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A00BB5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91FE73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F56D4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6D861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DBE2FF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4404F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7FE5A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4 037,5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99202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73BA7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DB131D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88DD23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C7699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29BFB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AD63E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DDFE7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76FC0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AEB31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4 037,5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19557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EFB2F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254EC4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1D251A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C93959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DE897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D63D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BFC0A5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269B2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1A18C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4 037,5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366C2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E0F64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DB8C24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EF8CAC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9896CC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1FA2D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B76FB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46B11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050D8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E5FBF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011F5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1BD49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B6A434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40335C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A32EE6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F0E0D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DDEB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85C0B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3EE2B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8CE6E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82934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587AC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F4E9E7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6A3329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DD7944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5F689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B4C2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E661D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43785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6CE97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44583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F9DAE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5B72A7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622F67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655A04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F278F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1880E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16664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5E806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706AE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C2BD7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B876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6CCAD2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EE567E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1D0042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3D047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E14C6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53DF3E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C29386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A254C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732,8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9AE24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7C06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5A5E8A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51C399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DA301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2F0B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87B1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E6CB1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0A11D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5C235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732,8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C4116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DC7CA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BAD514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8DB497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F9E9BF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D354D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6A6F6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E41B90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65561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A4311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732,8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FCABC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55E7E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30D04B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313963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1758C4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3354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70633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9C626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7795E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BFB21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20D6A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D8AA5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44F15D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57A79E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A29CA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61A74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5B80D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969E84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01E76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16556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D7DA4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DD27D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690603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9068B3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168A5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C6775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DCF38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976B73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5E9B1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713F8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9E633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516B5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C56258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BC910B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93801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6E2E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5C8AB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643836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14BAD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51B62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C6F34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6ED7B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5CA17E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FEA7FA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306B8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99306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2685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1C9765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CD01E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CFCEB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3A38B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9EB67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B2ACC5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50375E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0CFAE6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61C2A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75BE2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0D12E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9AB98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CC3DD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6C699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1BD0E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E77C69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3EF1BC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70A3F7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30C63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00E1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79A068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F8AE3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40AA5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D4433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2487B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382220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40B8E1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A57CBF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38D65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839B0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DE2F4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C8C6A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79EB4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43F13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8A80F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6030BF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25F598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EFA13D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D8E93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8AEF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DDF3F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E5B66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928B0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ECFCB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A8AD0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4C2715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DEEA01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680E71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DB7D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F1A6C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977EE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EB30C4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BA9D6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3650B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C3488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88BF64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282A15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8739FA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C0B3D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C027B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BC0141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D0495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9A804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7C5F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B2419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FB515A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C74F91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E857AC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C48C7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EBA4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4E17D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F5039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97C77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D0E7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1592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C64B73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10CEA1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77DF55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3AA55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E4AE4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9FEA6D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5295A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438CC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7C336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CC444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9A9563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ED61EE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76DA22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F15D4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9504E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E8DE2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9FD47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A69F9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452CD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D5E47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CFDBD6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05E027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91010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DFFCD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F3CBE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E13AD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9A050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C05BC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-94,2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DA08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5466E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7904E0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D573B4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68A1B7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4C63B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9977B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693397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117A9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98578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-94,2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61E49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8BC1A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E9895D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60E24C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7A5D60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10044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8049C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19BC73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36542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467D4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421B3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19D1F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421DF5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EB86FC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4A4307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E4B1C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509F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DD21E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6B53F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8126E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BDAB7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685F6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947668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281170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D5DDB0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A9B50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929AA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C43824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E9016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E7CE0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D85EF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C074A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591DD1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336519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E4FF4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22E09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0F443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AB7FA3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0812B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C1AE9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52FF9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23201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419B92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7DC1FB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2BA61B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436AF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6B7C7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293C3C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CB0A4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5717B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35CF5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5F890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BD5A9F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9DFDA3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C2C95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B20CC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A02A4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8270F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34435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074BD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694D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B996A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2EAD40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EE610A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1A42D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83205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7BF17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BEBFA0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E3288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96519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C47DE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1E9FF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05C65B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5D473C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26A300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C024E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546E8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E21559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DD30D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A7574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CD5C5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5BA1D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3A868B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3B7B2B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94FF30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2AC6C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19AB5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CE4480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26C8EE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F7118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6925D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DC835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914592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EC61DD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7336B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05F4A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866D2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F17230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A7888E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2E6E3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477B3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4EC62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147B65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CABF8D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753BC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81F5B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BC337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B0F28B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9A793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29AA7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D95D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EAF1B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C57140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72A548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DF8EEA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E80D9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5EA8B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07BFB5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65A6D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BEAAC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B42E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3200D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1B0194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3A8BEF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B2E2D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B46B0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79E19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D09B6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E76D3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553E1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3C5FF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3A252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271396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BC6264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B79D8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23412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881BD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5A1AFD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E2F08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31E10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1B05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25DBE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AD6279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CB314A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D2B4EE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7E319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41EAA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D4500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0FE9D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8A268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F60CC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55C79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2DABBE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4B9E03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9DB6A5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8B1C3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7367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5803E3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DF30B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5D0F4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1F3FF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E5397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42B2F8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C66CC2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EB26CF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0B7BE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9C1E1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3BFAE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163F5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8A013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5D95C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48352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7B325F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7CAD6D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B9FBDB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3D45F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B0C6D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C82B2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2D3BD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5D362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F3D6A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7EA60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0F0EBA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EC4580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71387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91059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90B7E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EB82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FDAFB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4C2AD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1 277,0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1589D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5625B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45232A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58DB5F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88AC36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78591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FE59B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DC4883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AA6B7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E8902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1 277,0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EE708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5E93A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D24A45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06DD5C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0AE49F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5793E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2716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54F88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CEF57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AA8B8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1 277,0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B86D1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3E3FD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821637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1C1EAD6" w14:textId="77777777" w:rsidR="00F43D33" w:rsidRPr="00F43D33" w:rsidRDefault="00F43D33" w:rsidP="00F43D3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75ADAED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D7F00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4E1916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D254506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D5BD76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D2403D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-2 597,9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F76556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773C7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CB5A54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3F1EC0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2F9996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7F90E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E6275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C7FE42F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61C606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F6C40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-2 597,9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CBE17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957BA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1F6061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F93BA4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5D923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BEA40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A7001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BBA65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E8F041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55E49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2FC39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6F0A9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0EF05F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653916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EFD93A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163DD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4F489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5A0500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2BC6F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7D773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53E96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2ED00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38C59F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CC5A14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4C865D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F72B5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47753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687E1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B9502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43E8C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466F5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29396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35D580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A645D5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75E32D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D23B1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312C3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07AB5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9539E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DAF07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46E84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48F14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15D7CF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F0714E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DBAC91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C2A23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D6372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F0DBF5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72119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1AE75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29C1B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F9131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2C4114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A90115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3F6B30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3F5E7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17371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1AA75D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77307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8C098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56128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127FF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F0DB1F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6D7B5D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C69073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460B8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35891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6D84C8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FBF07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44EBE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1A111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0ECE5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259BB2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B7262C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E44F9F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3621A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B5715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5C8D0A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F927D4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79BA6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F182D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36835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C09D9B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76EC96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0321BC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0C8E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0852C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5CAF1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B565D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0FA45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209E4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641F1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32508F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0F3062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41050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6BA49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96A2D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F174A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15427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A3F5F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1F248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C8F9D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4BBFEF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ED6BCF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43D33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43D33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1CEFA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3C1D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D0814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BFCDD7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C8A8C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00650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0FCB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5AAD6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C0EEEE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B3252A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499BE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316C5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15218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B3805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5097E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E129A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07BB3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A70F9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3251A1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3F0BB5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5509A4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3B785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83DC9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1B2A84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EDBB5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3846B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FD594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6FC9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D9D923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1672AD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DE35A5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0C91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A489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FF90B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5F776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1736EE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71486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F3D775" w14:textId="3C7CC09D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  <w:r w:rsidR="00A359C1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54B68EA0" w14:textId="77777777" w:rsidR="0013231C" w:rsidRDefault="0013231C" w:rsidP="003177E5">
      <w:pPr>
        <w:ind w:firstLine="709"/>
        <w:rPr>
          <w:highlight w:val="yellow"/>
        </w:rPr>
      </w:pPr>
    </w:p>
    <w:p w14:paraId="34A59D2C" w14:textId="3EE6A649" w:rsidR="00030F44" w:rsidRPr="00D437EF" w:rsidRDefault="00FB7CAA" w:rsidP="003177E5">
      <w:pPr>
        <w:ind w:firstLine="709"/>
        <w:rPr>
          <w:color w:val="000000"/>
        </w:rPr>
      </w:pPr>
      <w:r w:rsidRPr="00ED5C39">
        <w:t>8</w:t>
      </w:r>
      <w:r w:rsidR="00030F44" w:rsidRPr="00ED5C39">
        <w:t>)</w:t>
      </w:r>
      <w:r w:rsidR="00030F44" w:rsidRPr="00690C25">
        <w:t xml:space="preserve"> приложение</w:t>
      </w:r>
      <w:r w:rsidR="00030F44" w:rsidRPr="00D437EF">
        <w:t xml:space="preserve"> </w:t>
      </w:r>
      <w:r w:rsidR="00526962">
        <w:t>5</w:t>
      </w:r>
      <w:r w:rsidR="00030F44" w:rsidRPr="00D437EF">
        <w:t xml:space="preserve"> изложить в следующей редакции</w:t>
      </w:r>
      <w:r w:rsidR="00030F44" w:rsidRPr="00D437EF">
        <w:rPr>
          <w:color w:val="000000"/>
        </w:rPr>
        <w:t>:</w:t>
      </w:r>
    </w:p>
    <w:p w14:paraId="51266BEB" w14:textId="77777777" w:rsidR="00ED5C39" w:rsidRDefault="00ED5C39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4A06EEF0" w14:textId="77777777" w:rsidR="00ED5C39" w:rsidRDefault="00ED5C39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07093B7E" w14:textId="77777777" w:rsidR="00ED5C39" w:rsidRDefault="00ED5C39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083BFD22" w14:textId="77777777" w:rsidR="00ED5C39" w:rsidRDefault="00ED5C39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006AC936" w14:textId="77777777" w:rsidR="00ED5C39" w:rsidRDefault="00ED5C39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09F423C0" w14:textId="77777777" w:rsidR="006020EC" w:rsidRDefault="006020EC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760C3937" w14:textId="77777777" w:rsidR="006020EC" w:rsidRDefault="006020EC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4DFBE339" w14:textId="77777777" w:rsidR="006020EC" w:rsidRDefault="006020EC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5348DF4B" w14:textId="77777777" w:rsidR="006020EC" w:rsidRDefault="006020EC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508B7A13" w14:textId="7C97C55B" w:rsidR="00030F44" w:rsidRPr="00D437EF" w:rsidRDefault="00030F44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  <w:r w:rsidRPr="00D437EF">
        <w:rPr>
          <w:bCs/>
          <w:sz w:val="22"/>
          <w:szCs w:val="22"/>
        </w:rPr>
        <w:lastRenderedPageBreak/>
        <w:t xml:space="preserve">«Приложение </w:t>
      </w:r>
      <w:r w:rsidR="00526962">
        <w:rPr>
          <w:bCs/>
          <w:sz w:val="22"/>
          <w:szCs w:val="22"/>
        </w:rPr>
        <w:t>5</w:t>
      </w:r>
    </w:p>
    <w:p w14:paraId="11D7039F" w14:textId="04FD9B11" w:rsidR="00030F44" w:rsidRPr="00D437EF" w:rsidRDefault="00030F44" w:rsidP="00186173">
      <w:pPr>
        <w:tabs>
          <w:tab w:val="left" w:pos="10065"/>
        </w:tabs>
        <w:ind w:left="10206" w:right="-1"/>
        <w:jc w:val="both"/>
        <w:rPr>
          <w:sz w:val="22"/>
          <w:szCs w:val="22"/>
        </w:rPr>
      </w:pPr>
      <w:r w:rsidRPr="00D437EF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D437EF">
        <w:rPr>
          <w:sz w:val="22"/>
          <w:szCs w:val="22"/>
        </w:rPr>
        <w:t>Чувашской Республики «О бюджете города Новочебоксарска на 202</w:t>
      </w:r>
      <w:r w:rsidR="00526962">
        <w:rPr>
          <w:sz w:val="22"/>
          <w:szCs w:val="22"/>
        </w:rPr>
        <w:t>3</w:t>
      </w:r>
      <w:r w:rsidRPr="00D437EF">
        <w:rPr>
          <w:sz w:val="22"/>
          <w:szCs w:val="22"/>
        </w:rPr>
        <w:t xml:space="preserve"> год и на плановый период 202</w:t>
      </w:r>
      <w:r w:rsidR="00526962">
        <w:rPr>
          <w:sz w:val="22"/>
          <w:szCs w:val="22"/>
        </w:rPr>
        <w:t>4</w:t>
      </w:r>
      <w:r w:rsidRPr="00D437EF">
        <w:rPr>
          <w:sz w:val="22"/>
          <w:szCs w:val="22"/>
        </w:rPr>
        <w:t xml:space="preserve"> и 202</w:t>
      </w:r>
      <w:r w:rsidR="00526962">
        <w:rPr>
          <w:sz w:val="22"/>
          <w:szCs w:val="22"/>
        </w:rPr>
        <w:t>5</w:t>
      </w:r>
      <w:r w:rsidRPr="00D437EF">
        <w:rPr>
          <w:sz w:val="22"/>
          <w:szCs w:val="22"/>
        </w:rPr>
        <w:t xml:space="preserve"> годов»</w:t>
      </w:r>
    </w:p>
    <w:p w14:paraId="00B2A0A4" w14:textId="77777777" w:rsidR="00030F44" w:rsidRPr="00D437EF" w:rsidRDefault="00030F44" w:rsidP="00030F44">
      <w:pPr>
        <w:ind w:firstLine="567"/>
        <w:jc w:val="both"/>
        <w:rPr>
          <w:sz w:val="20"/>
          <w:szCs w:val="20"/>
        </w:rPr>
      </w:pPr>
    </w:p>
    <w:p w14:paraId="6EDBFE43" w14:textId="77777777" w:rsidR="00526962" w:rsidRPr="00C87FDE" w:rsidRDefault="00526962" w:rsidP="00526962">
      <w:pPr>
        <w:tabs>
          <w:tab w:val="left" w:pos="5835"/>
        </w:tabs>
        <w:jc w:val="center"/>
        <w:rPr>
          <w:b/>
        </w:rPr>
      </w:pPr>
      <w:r w:rsidRPr="00C87FDE">
        <w:rPr>
          <w:b/>
        </w:rPr>
        <w:t>ИСТОЧНИКИ</w:t>
      </w:r>
    </w:p>
    <w:p w14:paraId="08B65079" w14:textId="77777777" w:rsidR="00526962" w:rsidRPr="00C87FDE" w:rsidRDefault="00526962" w:rsidP="00526962">
      <w:pPr>
        <w:tabs>
          <w:tab w:val="left" w:pos="5835"/>
        </w:tabs>
        <w:jc w:val="center"/>
        <w:rPr>
          <w:b/>
        </w:rPr>
      </w:pPr>
      <w:r w:rsidRPr="00C87FDE">
        <w:rPr>
          <w:b/>
        </w:rPr>
        <w:t xml:space="preserve">внутреннего финансирования дефицита бюджета </w:t>
      </w:r>
    </w:p>
    <w:p w14:paraId="5539D672" w14:textId="77777777" w:rsidR="00526962" w:rsidRPr="00C87FDE" w:rsidRDefault="00526962" w:rsidP="00526962">
      <w:pPr>
        <w:tabs>
          <w:tab w:val="left" w:pos="5835"/>
        </w:tabs>
        <w:jc w:val="center"/>
        <w:rPr>
          <w:b/>
        </w:rPr>
      </w:pPr>
      <w:r w:rsidRPr="00C87FDE">
        <w:rPr>
          <w:b/>
        </w:rPr>
        <w:t>города Новочебоксарска на 202</w:t>
      </w:r>
      <w:r>
        <w:rPr>
          <w:b/>
        </w:rPr>
        <w:t>3</w:t>
      </w:r>
      <w:r w:rsidRPr="00C87FDE">
        <w:rPr>
          <w:b/>
        </w:rPr>
        <w:t xml:space="preserve"> год</w:t>
      </w:r>
      <w:r>
        <w:rPr>
          <w:b/>
        </w:rPr>
        <w:t xml:space="preserve"> и на плановый период 2024 и 2025 годов</w:t>
      </w:r>
    </w:p>
    <w:p w14:paraId="26E4BEDD" w14:textId="77777777" w:rsidR="00526962" w:rsidRPr="00452727" w:rsidRDefault="00526962" w:rsidP="00526962">
      <w:pPr>
        <w:tabs>
          <w:tab w:val="left" w:pos="5835"/>
        </w:tabs>
        <w:jc w:val="right"/>
        <w:rPr>
          <w:sz w:val="18"/>
          <w:szCs w:val="1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9106"/>
        <w:gridCol w:w="1134"/>
        <w:gridCol w:w="1276"/>
        <w:gridCol w:w="1134"/>
      </w:tblGrid>
      <w:tr w:rsidR="00526962" w:rsidRPr="00C87FDE" w14:paraId="59009B8D" w14:textId="77777777" w:rsidTr="00B95DD3">
        <w:trPr>
          <w:trHeight w:val="64"/>
        </w:trPr>
        <w:tc>
          <w:tcPr>
            <w:tcW w:w="2802" w:type="dxa"/>
            <w:tcBorders>
              <w:top w:val="nil"/>
              <w:left w:val="nil"/>
              <w:right w:val="nil"/>
            </w:tcBorders>
            <w:vAlign w:val="bottom"/>
          </w:tcPr>
          <w:p w14:paraId="307AE9E5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106" w:type="dxa"/>
            <w:tcBorders>
              <w:top w:val="nil"/>
              <w:left w:val="nil"/>
              <w:right w:val="nil"/>
            </w:tcBorders>
            <w:vAlign w:val="bottom"/>
          </w:tcPr>
          <w:p w14:paraId="766BC636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FA00586" w14:textId="77777777" w:rsidR="00526962" w:rsidRPr="00C87FDE" w:rsidRDefault="00526962" w:rsidP="00B95DD3">
            <w:pPr>
              <w:tabs>
                <w:tab w:val="left" w:pos="5835"/>
              </w:tabs>
              <w:jc w:val="right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(тыс. рублей)</w:t>
            </w:r>
          </w:p>
        </w:tc>
      </w:tr>
      <w:tr w:rsidR="00526962" w:rsidRPr="00C87FDE" w14:paraId="548B5C29" w14:textId="77777777" w:rsidTr="00B95DD3">
        <w:tc>
          <w:tcPr>
            <w:tcW w:w="2802" w:type="dxa"/>
            <w:vMerge w:val="restart"/>
            <w:vAlign w:val="bottom"/>
          </w:tcPr>
          <w:p w14:paraId="075C6112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9106" w:type="dxa"/>
            <w:vMerge w:val="restart"/>
            <w:vAlign w:val="bottom"/>
          </w:tcPr>
          <w:p w14:paraId="7E0491C7" w14:textId="77777777" w:rsidR="00526962" w:rsidRPr="00C87FDE" w:rsidRDefault="00526962" w:rsidP="00B95DD3">
            <w:pPr>
              <w:tabs>
                <w:tab w:val="left" w:pos="5835"/>
              </w:tabs>
              <w:spacing w:before="240" w:after="240"/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  <w:gridSpan w:val="3"/>
            <w:vAlign w:val="center"/>
          </w:tcPr>
          <w:p w14:paraId="10597FE0" w14:textId="77777777" w:rsidR="00526962" w:rsidRPr="00C87FDE" w:rsidRDefault="00526962" w:rsidP="00B95DD3">
            <w:pPr>
              <w:tabs>
                <w:tab w:val="left" w:pos="5835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Сумма</w:t>
            </w:r>
          </w:p>
        </w:tc>
      </w:tr>
      <w:tr w:rsidR="00526962" w:rsidRPr="00C87FDE" w14:paraId="7CA6B2A7" w14:textId="77777777" w:rsidTr="00B95DD3">
        <w:tc>
          <w:tcPr>
            <w:tcW w:w="2802" w:type="dxa"/>
            <w:vMerge/>
          </w:tcPr>
          <w:p w14:paraId="015B7C0C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106" w:type="dxa"/>
            <w:vMerge/>
          </w:tcPr>
          <w:p w14:paraId="2DB28219" w14:textId="77777777" w:rsidR="00526962" w:rsidRPr="00C87FDE" w:rsidRDefault="00526962" w:rsidP="00B95DD3">
            <w:pPr>
              <w:tabs>
                <w:tab w:val="left" w:pos="5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35B33B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14:paraId="0B299B9E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14:paraId="5643A891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526962" w:rsidRPr="00C87FDE" w14:paraId="6E7E803B" w14:textId="77777777" w:rsidTr="00B95DD3">
        <w:tc>
          <w:tcPr>
            <w:tcW w:w="2802" w:type="dxa"/>
          </w:tcPr>
          <w:p w14:paraId="2220AF73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6" w:type="dxa"/>
          </w:tcPr>
          <w:p w14:paraId="5AF78F24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63B330A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821F41B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99E71C0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26962" w:rsidRPr="00C87FDE" w14:paraId="4E24E64A" w14:textId="77777777" w:rsidTr="00B95DD3">
        <w:tc>
          <w:tcPr>
            <w:tcW w:w="2802" w:type="dxa"/>
          </w:tcPr>
          <w:p w14:paraId="060A3B18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000 01 020000 00 0000 000</w:t>
            </w:r>
          </w:p>
        </w:tc>
        <w:tc>
          <w:tcPr>
            <w:tcW w:w="9106" w:type="dxa"/>
          </w:tcPr>
          <w:p w14:paraId="5189AB4F" w14:textId="77777777" w:rsidR="00526962" w:rsidRPr="00C87FDE" w:rsidRDefault="00526962" w:rsidP="00B95DD3">
            <w:pPr>
              <w:tabs>
                <w:tab w:val="left" w:pos="5835"/>
              </w:tabs>
              <w:jc w:val="both"/>
              <w:rPr>
                <w:b/>
                <w:sz w:val="20"/>
                <w:szCs w:val="20"/>
              </w:rPr>
            </w:pPr>
            <w:r w:rsidRPr="00C87FDE">
              <w:rPr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</w:tcPr>
          <w:p w14:paraId="297DDA41" w14:textId="53E170EC" w:rsidR="00526962" w:rsidRPr="00CE49A6" w:rsidRDefault="00CE49A6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E49A6">
              <w:rPr>
                <w:sz w:val="20"/>
                <w:szCs w:val="20"/>
              </w:rPr>
              <w:t>3</w:t>
            </w:r>
            <w:r w:rsidR="00526962" w:rsidRPr="00CE49A6">
              <w:rPr>
                <w:sz w:val="20"/>
                <w:szCs w:val="20"/>
              </w:rPr>
              <w:t>0 000,0</w:t>
            </w:r>
          </w:p>
        </w:tc>
        <w:tc>
          <w:tcPr>
            <w:tcW w:w="1276" w:type="dxa"/>
          </w:tcPr>
          <w:p w14:paraId="5C2AC04F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F208896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26962" w:rsidRPr="00C87FDE" w14:paraId="47007618" w14:textId="77777777" w:rsidTr="00B95DD3">
        <w:tc>
          <w:tcPr>
            <w:tcW w:w="2802" w:type="dxa"/>
          </w:tcPr>
          <w:p w14:paraId="78A39233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000 01 050000 00 0000 000</w:t>
            </w:r>
          </w:p>
        </w:tc>
        <w:tc>
          <w:tcPr>
            <w:tcW w:w="9106" w:type="dxa"/>
          </w:tcPr>
          <w:p w14:paraId="362CAF41" w14:textId="77777777" w:rsidR="00526962" w:rsidRPr="00C87FDE" w:rsidRDefault="00526962" w:rsidP="00B95DD3">
            <w:pPr>
              <w:tabs>
                <w:tab w:val="left" w:pos="5835"/>
              </w:tabs>
              <w:jc w:val="both"/>
              <w:rPr>
                <w:b/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</w:tcPr>
          <w:p w14:paraId="6B4C2CD9" w14:textId="0F7E4CCD" w:rsidR="00526962" w:rsidRPr="00CE49A6" w:rsidRDefault="00526962" w:rsidP="00CE49A6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E49A6">
              <w:rPr>
                <w:sz w:val="20"/>
                <w:szCs w:val="20"/>
              </w:rPr>
              <w:t>98</w:t>
            </w:r>
            <w:r w:rsidR="00CE49A6" w:rsidRPr="00CE49A6">
              <w:rPr>
                <w:sz w:val="20"/>
                <w:szCs w:val="20"/>
              </w:rPr>
              <w:t> </w:t>
            </w:r>
            <w:r w:rsidRPr="00CE49A6">
              <w:rPr>
                <w:sz w:val="20"/>
                <w:szCs w:val="20"/>
              </w:rPr>
              <w:t>01</w:t>
            </w:r>
            <w:r w:rsidR="00CE49A6" w:rsidRPr="00CE49A6">
              <w:rPr>
                <w:sz w:val="20"/>
                <w:szCs w:val="20"/>
              </w:rPr>
              <w:t>8,7</w:t>
            </w:r>
          </w:p>
        </w:tc>
        <w:tc>
          <w:tcPr>
            <w:tcW w:w="1276" w:type="dxa"/>
          </w:tcPr>
          <w:p w14:paraId="646171AC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952C29B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26962" w:rsidRPr="00C87FDE" w14:paraId="7CDD915D" w14:textId="77777777" w:rsidTr="00B95DD3">
        <w:tc>
          <w:tcPr>
            <w:tcW w:w="11908" w:type="dxa"/>
            <w:gridSpan w:val="2"/>
          </w:tcPr>
          <w:p w14:paraId="77BF62FD" w14:textId="77777777" w:rsidR="00526962" w:rsidRPr="00C87FDE" w:rsidRDefault="00526962" w:rsidP="00B95DD3">
            <w:pPr>
              <w:tabs>
                <w:tab w:val="left" w:pos="5835"/>
              </w:tabs>
              <w:rPr>
                <w:bCs/>
                <w:sz w:val="20"/>
                <w:szCs w:val="20"/>
              </w:rPr>
            </w:pPr>
            <w:r w:rsidRPr="00C87FDE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14:paraId="04456FD0" w14:textId="4171697B" w:rsidR="00526962" w:rsidRPr="00CE49A6" w:rsidRDefault="00526962" w:rsidP="00CE49A6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E49A6">
              <w:rPr>
                <w:sz w:val="20"/>
                <w:szCs w:val="20"/>
              </w:rPr>
              <w:t>1</w:t>
            </w:r>
            <w:r w:rsidR="00CE49A6" w:rsidRPr="00CE49A6">
              <w:rPr>
                <w:sz w:val="20"/>
                <w:szCs w:val="20"/>
              </w:rPr>
              <w:t>28 018,7</w:t>
            </w:r>
          </w:p>
        </w:tc>
        <w:tc>
          <w:tcPr>
            <w:tcW w:w="1276" w:type="dxa"/>
          </w:tcPr>
          <w:p w14:paraId="76DF2140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90B9845" w14:textId="7546EA50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0,0»</w:t>
            </w:r>
            <w:r w:rsidR="002B1958">
              <w:rPr>
                <w:sz w:val="20"/>
                <w:szCs w:val="20"/>
              </w:rPr>
              <w:t>.</w:t>
            </w:r>
          </w:p>
        </w:tc>
      </w:tr>
    </w:tbl>
    <w:p w14:paraId="5B1E981E" w14:textId="5FCAD024" w:rsidR="00526962" w:rsidRDefault="00526962" w:rsidP="00526962">
      <w:pPr>
        <w:rPr>
          <w:sz w:val="20"/>
          <w:szCs w:val="20"/>
        </w:rPr>
      </w:pPr>
    </w:p>
    <w:p w14:paraId="6D5459FC" w14:textId="77777777" w:rsidR="00B95DD3" w:rsidRDefault="000756BD" w:rsidP="00B95DD3">
      <w:pPr>
        <w:tabs>
          <w:tab w:val="left" w:pos="10065"/>
        </w:tabs>
        <w:ind w:left="10773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B508E04" w14:textId="3859295D" w:rsidR="00B95DD3" w:rsidRPr="00D437EF" w:rsidRDefault="00FB7CAA" w:rsidP="00B95DD3">
      <w:pPr>
        <w:ind w:firstLine="709"/>
        <w:rPr>
          <w:color w:val="000000"/>
        </w:rPr>
      </w:pPr>
      <w:r w:rsidRPr="00ED5C39">
        <w:lastRenderedPageBreak/>
        <w:t>9</w:t>
      </w:r>
      <w:r w:rsidR="00B95DD3" w:rsidRPr="00ED5C39">
        <w:t>)</w:t>
      </w:r>
      <w:r w:rsidR="00B95DD3" w:rsidRPr="00690C25">
        <w:t xml:space="preserve"> приложение</w:t>
      </w:r>
      <w:r w:rsidR="00B95DD3" w:rsidRPr="00D437EF">
        <w:t xml:space="preserve"> </w:t>
      </w:r>
      <w:r w:rsidR="00B95DD3">
        <w:t>6</w:t>
      </w:r>
      <w:r w:rsidR="00B95DD3" w:rsidRPr="00D437EF">
        <w:t xml:space="preserve"> изложить в следующей редакции</w:t>
      </w:r>
      <w:r w:rsidR="00B95DD3" w:rsidRPr="00D437EF">
        <w:rPr>
          <w:color w:val="000000"/>
        </w:rPr>
        <w:t>:</w:t>
      </w:r>
    </w:p>
    <w:p w14:paraId="06DAADC3" w14:textId="77777777" w:rsidR="00B95DD3" w:rsidRDefault="00B95DD3" w:rsidP="00B95DD3">
      <w:pPr>
        <w:tabs>
          <w:tab w:val="left" w:pos="10065"/>
        </w:tabs>
        <w:ind w:left="10773"/>
        <w:jc w:val="center"/>
        <w:rPr>
          <w:sz w:val="20"/>
          <w:szCs w:val="20"/>
        </w:rPr>
      </w:pPr>
    </w:p>
    <w:p w14:paraId="655DB205" w14:textId="4F24310B" w:rsidR="00B95DD3" w:rsidRPr="00D437EF" w:rsidRDefault="00B95DD3" w:rsidP="00B95DD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  <w:r w:rsidRPr="00D437EF">
        <w:rPr>
          <w:bCs/>
          <w:sz w:val="22"/>
          <w:szCs w:val="22"/>
        </w:rPr>
        <w:t xml:space="preserve">«Приложение </w:t>
      </w:r>
      <w:r>
        <w:rPr>
          <w:bCs/>
          <w:sz w:val="22"/>
          <w:szCs w:val="22"/>
        </w:rPr>
        <w:t>6</w:t>
      </w:r>
    </w:p>
    <w:p w14:paraId="568369DE" w14:textId="77777777" w:rsidR="00B95DD3" w:rsidRPr="00D437EF" w:rsidRDefault="00B95DD3" w:rsidP="00B95DD3">
      <w:pPr>
        <w:tabs>
          <w:tab w:val="left" w:pos="10065"/>
        </w:tabs>
        <w:ind w:left="10206" w:right="-1"/>
        <w:jc w:val="both"/>
        <w:rPr>
          <w:sz w:val="22"/>
          <w:szCs w:val="22"/>
        </w:rPr>
      </w:pPr>
      <w:r w:rsidRPr="00D437EF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D437EF">
        <w:rPr>
          <w:sz w:val="22"/>
          <w:szCs w:val="22"/>
        </w:rPr>
        <w:t>Чувашской Республики «О бюджете города Новочебоксарска на 202</w:t>
      </w:r>
      <w:r>
        <w:rPr>
          <w:sz w:val="22"/>
          <w:szCs w:val="22"/>
        </w:rPr>
        <w:t>3</w:t>
      </w:r>
      <w:r w:rsidRPr="00D437EF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4</w:t>
      </w:r>
      <w:r w:rsidRPr="00D437EF">
        <w:rPr>
          <w:sz w:val="22"/>
          <w:szCs w:val="22"/>
        </w:rPr>
        <w:t xml:space="preserve"> и 202</w:t>
      </w:r>
      <w:r>
        <w:rPr>
          <w:sz w:val="22"/>
          <w:szCs w:val="22"/>
        </w:rPr>
        <w:t>5</w:t>
      </w:r>
      <w:r w:rsidRPr="00D437EF">
        <w:rPr>
          <w:sz w:val="22"/>
          <w:szCs w:val="22"/>
        </w:rPr>
        <w:t xml:space="preserve"> годов»</w:t>
      </w:r>
    </w:p>
    <w:p w14:paraId="0E48D115" w14:textId="77777777" w:rsidR="00B95DD3" w:rsidRDefault="00B95DD3" w:rsidP="00B95DD3">
      <w:pPr>
        <w:tabs>
          <w:tab w:val="left" w:pos="10065"/>
        </w:tabs>
        <w:ind w:left="10773"/>
        <w:jc w:val="center"/>
        <w:rPr>
          <w:sz w:val="20"/>
          <w:szCs w:val="20"/>
        </w:rPr>
      </w:pPr>
    </w:p>
    <w:p w14:paraId="74F39FCA" w14:textId="77777777" w:rsidR="00B95DD3" w:rsidRPr="00C87FDE" w:rsidRDefault="00B95DD3" w:rsidP="00B95DD3"/>
    <w:p w14:paraId="41460883" w14:textId="77777777" w:rsidR="00B95DD3" w:rsidRPr="00C87FDE" w:rsidRDefault="00B95DD3" w:rsidP="00B95DD3">
      <w:pPr>
        <w:jc w:val="center"/>
        <w:rPr>
          <w:b/>
        </w:rPr>
      </w:pPr>
      <w:r w:rsidRPr="00C87FDE">
        <w:rPr>
          <w:b/>
        </w:rPr>
        <w:t>ПРОГРАММА</w:t>
      </w:r>
    </w:p>
    <w:p w14:paraId="36C15472" w14:textId="77777777" w:rsidR="00B95DD3" w:rsidRPr="00C87FDE" w:rsidRDefault="00B95DD3" w:rsidP="00B95DD3">
      <w:pPr>
        <w:jc w:val="center"/>
        <w:rPr>
          <w:b/>
        </w:rPr>
      </w:pPr>
      <w:r w:rsidRPr="00C87FDE">
        <w:rPr>
          <w:b/>
        </w:rPr>
        <w:t xml:space="preserve">муниципальных внутренних заимствований города Новочебоксарска </w:t>
      </w:r>
    </w:p>
    <w:p w14:paraId="31D15E80" w14:textId="77777777" w:rsidR="00B95DD3" w:rsidRPr="00C87FDE" w:rsidRDefault="00B95DD3" w:rsidP="00B95DD3">
      <w:pPr>
        <w:jc w:val="center"/>
        <w:rPr>
          <w:b/>
        </w:rPr>
      </w:pPr>
      <w:r w:rsidRPr="00C87FDE">
        <w:rPr>
          <w:b/>
        </w:rPr>
        <w:t>на 202</w:t>
      </w:r>
      <w:r>
        <w:rPr>
          <w:b/>
        </w:rPr>
        <w:t>3</w:t>
      </w:r>
      <w:r w:rsidRPr="00C87FDE">
        <w:rPr>
          <w:b/>
        </w:rPr>
        <w:t xml:space="preserve"> год</w:t>
      </w:r>
      <w:r>
        <w:rPr>
          <w:b/>
        </w:rPr>
        <w:t xml:space="preserve"> и на плановый период 2024 и 2025 годов</w:t>
      </w:r>
    </w:p>
    <w:p w14:paraId="48231A1C" w14:textId="77777777" w:rsidR="00B95DD3" w:rsidRPr="00C87FDE" w:rsidRDefault="00B95DD3" w:rsidP="00B95DD3">
      <w:pPr>
        <w:jc w:val="right"/>
        <w:rPr>
          <w:sz w:val="20"/>
          <w:szCs w:val="20"/>
        </w:rPr>
      </w:pPr>
      <w:r w:rsidRPr="00C87FDE">
        <w:rPr>
          <w:sz w:val="20"/>
          <w:szCs w:val="20"/>
        </w:rPr>
        <w:t>(тыс. рублей)</w:t>
      </w:r>
    </w:p>
    <w:p w14:paraId="05AD7433" w14:textId="77777777" w:rsidR="00B95DD3" w:rsidRPr="00C87FDE" w:rsidRDefault="00B95DD3" w:rsidP="00B95DD3">
      <w:pPr>
        <w:jc w:val="right"/>
        <w:rPr>
          <w:sz w:val="4"/>
          <w:szCs w:val="4"/>
        </w:rPr>
      </w:pPr>
    </w:p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010"/>
        <w:gridCol w:w="1403"/>
        <w:gridCol w:w="1545"/>
        <w:gridCol w:w="12"/>
        <w:gridCol w:w="1405"/>
        <w:gridCol w:w="1560"/>
        <w:gridCol w:w="12"/>
        <w:gridCol w:w="1405"/>
        <w:gridCol w:w="1418"/>
        <w:gridCol w:w="12"/>
      </w:tblGrid>
      <w:tr w:rsidR="00B95DD3" w:rsidRPr="00C87FDE" w14:paraId="6E88F3B9" w14:textId="77777777" w:rsidTr="00B95DD3">
        <w:trPr>
          <w:cantSplit/>
          <w:trHeight w:val="529"/>
          <w:jc w:val="center"/>
        </w:trPr>
        <w:tc>
          <w:tcPr>
            <w:tcW w:w="648" w:type="dxa"/>
            <w:vMerge w:val="restart"/>
            <w:vAlign w:val="center"/>
          </w:tcPr>
          <w:p w14:paraId="6A4F7BB3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№</w:t>
            </w:r>
          </w:p>
          <w:p w14:paraId="0649848E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п/п</w:t>
            </w:r>
          </w:p>
        </w:tc>
        <w:tc>
          <w:tcPr>
            <w:tcW w:w="6010" w:type="dxa"/>
            <w:vMerge w:val="restart"/>
            <w:vAlign w:val="center"/>
          </w:tcPr>
          <w:p w14:paraId="4D6EFF19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2960" w:type="dxa"/>
            <w:gridSpan w:val="3"/>
            <w:tcBorders>
              <w:bottom w:val="nil"/>
            </w:tcBorders>
            <w:vAlign w:val="center"/>
          </w:tcPr>
          <w:p w14:paraId="363D2ECF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2977" w:type="dxa"/>
            <w:gridSpan w:val="3"/>
            <w:tcBorders>
              <w:bottom w:val="nil"/>
            </w:tcBorders>
            <w:vAlign w:val="center"/>
          </w:tcPr>
          <w:p w14:paraId="64399509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14:paraId="1017724F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B95DD3" w:rsidRPr="00C87FDE" w14:paraId="33C6E5B0" w14:textId="77777777" w:rsidTr="00B95DD3">
        <w:trPr>
          <w:gridAfter w:val="1"/>
          <w:wAfter w:w="12" w:type="dxa"/>
          <w:cantSplit/>
          <w:jc w:val="center"/>
        </w:trPr>
        <w:tc>
          <w:tcPr>
            <w:tcW w:w="648" w:type="dxa"/>
            <w:vMerge/>
            <w:tcBorders>
              <w:bottom w:val="nil"/>
            </w:tcBorders>
          </w:tcPr>
          <w:p w14:paraId="16FAF4CC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vMerge/>
            <w:tcBorders>
              <w:bottom w:val="nil"/>
            </w:tcBorders>
          </w:tcPr>
          <w:p w14:paraId="348E01DD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bottom w:val="nil"/>
            </w:tcBorders>
            <w:vAlign w:val="center"/>
          </w:tcPr>
          <w:p w14:paraId="46EA4743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45" w:type="dxa"/>
            <w:tcBorders>
              <w:bottom w:val="nil"/>
            </w:tcBorders>
          </w:tcPr>
          <w:p w14:paraId="24BCB639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Погашение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76A77D39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60" w:type="dxa"/>
            <w:tcBorders>
              <w:bottom w:val="nil"/>
            </w:tcBorders>
          </w:tcPr>
          <w:p w14:paraId="127BEFB7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Погашение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37A80AA2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Привлечение</w:t>
            </w:r>
          </w:p>
        </w:tc>
        <w:tc>
          <w:tcPr>
            <w:tcW w:w="1418" w:type="dxa"/>
            <w:tcBorders>
              <w:bottom w:val="nil"/>
            </w:tcBorders>
          </w:tcPr>
          <w:p w14:paraId="44ACC9CF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Погашение</w:t>
            </w:r>
          </w:p>
        </w:tc>
      </w:tr>
      <w:tr w:rsidR="00B95DD3" w:rsidRPr="00C87FDE" w14:paraId="3C15EF30" w14:textId="77777777" w:rsidTr="00B95DD3">
        <w:trPr>
          <w:gridAfter w:val="1"/>
          <w:wAfter w:w="12" w:type="dxa"/>
          <w:cantSplit/>
          <w:jc w:val="center"/>
        </w:trPr>
        <w:tc>
          <w:tcPr>
            <w:tcW w:w="648" w:type="dxa"/>
            <w:tcBorders>
              <w:bottom w:val="nil"/>
            </w:tcBorders>
          </w:tcPr>
          <w:p w14:paraId="70666275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</w:t>
            </w:r>
          </w:p>
        </w:tc>
        <w:tc>
          <w:tcPr>
            <w:tcW w:w="6010" w:type="dxa"/>
            <w:tcBorders>
              <w:bottom w:val="nil"/>
            </w:tcBorders>
          </w:tcPr>
          <w:p w14:paraId="22DC1452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bottom w:val="nil"/>
            </w:tcBorders>
          </w:tcPr>
          <w:p w14:paraId="70046454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14:paraId="7389E2D9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0BD09440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bottom w:val="nil"/>
            </w:tcBorders>
          </w:tcPr>
          <w:p w14:paraId="5BD400A3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6F295F8E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bottom w:val="nil"/>
            </w:tcBorders>
          </w:tcPr>
          <w:p w14:paraId="2143AB78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95DD3" w:rsidRPr="00C87FDE" w14:paraId="5184851D" w14:textId="77777777" w:rsidTr="00B95DD3">
        <w:trPr>
          <w:gridAfter w:val="1"/>
          <w:wAfter w:w="12" w:type="dxa"/>
          <w:cantSplit/>
          <w:trHeight w:val="18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E10D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76AF" w14:textId="77777777" w:rsidR="00B95DD3" w:rsidRPr="00C87FDE" w:rsidRDefault="00B95DD3" w:rsidP="00B95DD3">
            <w:pPr>
              <w:jc w:val="both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CB92" w14:textId="478F1C57" w:rsidR="00B95DD3" w:rsidRPr="009E51D6" w:rsidRDefault="009E51D6" w:rsidP="00B95DD3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6</w:t>
            </w:r>
            <w:r w:rsidR="00B95DD3" w:rsidRPr="009E51D6">
              <w:rPr>
                <w:sz w:val="20"/>
                <w:szCs w:val="20"/>
                <w:lang w:val="en-US"/>
              </w:rPr>
              <w:t>0 000</w:t>
            </w:r>
            <w:r w:rsidR="00B95DD3" w:rsidRPr="009E51D6">
              <w:rPr>
                <w:sz w:val="20"/>
                <w:szCs w:val="20"/>
              </w:rPr>
              <w:t>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A27D" w14:textId="1B357179" w:rsidR="00B95DD3" w:rsidRPr="009E51D6" w:rsidRDefault="009E51D6" w:rsidP="00B95DD3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3</w:t>
            </w:r>
            <w:r w:rsidR="00B95DD3" w:rsidRPr="009E51D6">
              <w:rPr>
                <w:sz w:val="20"/>
                <w:szCs w:val="20"/>
              </w:rPr>
              <w:t>0 000,0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7864" w14:textId="208CCCAA" w:rsidR="00B95DD3" w:rsidRPr="009E51D6" w:rsidRDefault="009E51D6" w:rsidP="00B95DD3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3</w:t>
            </w:r>
            <w:r w:rsidR="00B95DD3" w:rsidRPr="009E51D6">
              <w:rPr>
                <w:sz w:val="20"/>
                <w:szCs w:val="20"/>
              </w:rPr>
              <w:t>0 000,0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6C25" w14:textId="7034185E" w:rsidR="00B95DD3" w:rsidRPr="009E51D6" w:rsidRDefault="009E51D6" w:rsidP="00B95DD3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3</w:t>
            </w:r>
            <w:r w:rsidR="00B95DD3" w:rsidRPr="009E51D6">
              <w:rPr>
                <w:sz w:val="20"/>
                <w:szCs w:val="20"/>
              </w:rPr>
              <w:t>0 000,0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9CC8" w14:textId="5162BFD5" w:rsidR="00B95DD3" w:rsidRPr="009E51D6" w:rsidRDefault="009E51D6" w:rsidP="00B95DD3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3</w:t>
            </w:r>
            <w:r w:rsidR="00B95DD3" w:rsidRPr="009E51D6">
              <w:rPr>
                <w:sz w:val="20"/>
                <w:szCs w:val="20"/>
              </w:rPr>
              <w:t>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A097" w14:textId="70246AC1" w:rsidR="00B95DD3" w:rsidRPr="009E51D6" w:rsidRDefault="009E51D6" w:rsidP="00B95DD3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3</w:t>
            </w:r>
            <w:r w:rsidR="00B95DD3" w:rsidRPr="009E51D6">
              <w:rPr>
                <w:sz w:val="20"/>
                <w:szCs w:val="20"/>
              </w:rPr>
              <w:t>0 000,0</w:t>
            </w:r>
          </w:p>
        </w:tc>
      </w:tr>
      <w:tr w:rsidR="00B95DD3" w:rsidRPr="00C87FDE" w14:paraId="34302514" w14:textId="77777777" w:rsidTr="00B95DD3">
        <w:trPr>
          <w:gridAfter w:val="1"/>
          <w:wAfter w:w="12" w:type="dxa"/>
          <w:cantSplit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9594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4C20" w14:textId="77777777" w:rsidR="00B95DD3" w:rsidRPr="00C87FDE" w:rsidRDefault="00B95DD3" w:rsidP="00B95DD3">
            <w:pPr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6AF" w14:textId="0593E1D9" w:rsidR="00B95DD3" w:rsidRPr="009E51D6" w:rsidRDefault="009E51D6" w:rsidP="00B95DD3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6</w:t>
            </w:r>
            <w:r w:rsidR="00B95DD3" w:rsidRPr="009E51D6">
              <w:rPr>
                <w:sz w:val="20"/>
                <w:szCs w:val="20"/>
              </w:rPr>
              <w:t>0 000,0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EDBF" w14:textId="2CAFE733" w:rsidR="00B95DD3" w:rsidRPr="009E51D6" w:rsidRDefault="009E51D6" w:rsidP="00B95DD3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3</w:t>
            </w:r>
            <w:r w:rsidR="00B95DD3" w:rsidRPr="009E51D6">
              <w:rPr>
                <w:sz w:val="20"/>
                <w:szCs w:val="20"/>
              </w:rPr>
              <w:t>0 000,0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9EBE" w14:textId="58994B28" w:rsidR="00B95DD3" w:rsidRPr="009E51D6" w:rsidRDefault="009E51D6" w:rsidP="00B95DD3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3</w:t>
            </w:r>
            <w:r w:rsidR="00B95DD3" w:rsidRPr="009E51D6">
              <w:rPr>
                <w:sz w:val="20"/>
                <w:szCs w:val="20"/>
              </w:rPr>
              <w:t>0 000,0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974C" w14:textId="6FF6A2E3" w:rsidR="00B95DD3" w:rsidRPr="009E51D6" w:rsidRDefault="009E51D6" w:rsidP="00B95DD3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3</w:t>
            </w:r>
            <w:r w:rsidR="00B95DD3" w:rsidRPr="009E51D6">
              <w:rPr>
                <w:sz w:val="20"/>
                <w:szCs w:val="20"/>
              </w:rPr>
              <w:t>0 000,0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01E5" w14:textId="6D94E45A" w:rsidR="00B95DD3" w:rsidRPr="009E51D6" w:rsidRDefault="009E51D6" w:rsidP="00B95DD3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3</w:t>
            </w:r>
            <w:r w:rsidR="00B95DD3" w:rsidRPr="009E51D6">
              <w:rPr>
                <w:sz w:val="20"/>
                <w:szCs w:val="20"/>
              </w:rPr>
              <w:t>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8C60" w14:textId="37F58295" w:rsidR="00B95DD3" w:rsidRPr="009E51D6" w:rsidRDefault="009E51D6" w:rsidP="00B95DD3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3</w:t>
            </w:r>
            <w:r w:rsidR="00B95DD3" w:rsidRPr="009E51D6">
              <w:rPr>
                <w:sz w:val="20"/>
                <w:szCs w:val="20"/>
              </w:rPr>
              <w:t>0 000,0</w:t>
            </w:r>
          </w:p>
        </w:tc>
      </w:tr>
    </w:tbl>
    <w:p w14:paraId="360B40D1" w14:textId="77777777" w:rsidR="00B95DD3" w:rsidRDefault="00B95DD3" w:rsidP="00B95DD3">
      <w:pPr>
        <w:rPr>
          <w:sz w:val="20"/>
          <w:szCs w:val="20"/>
        </w:rPr>
      </w:pPr>
    </w:p>
    <w:p w14:paraId="68C24F84" w14:textId="77777777" w:rsidR="00B95DD3" w:rsidRDefault="00B95DD3" w:rsidP="00B95DD3">
      <w:pPr>
        <w:tabs>
          <w:tab w:val="left" w:pos="10065"/>
        </w:tabs>
        <w:ind w:left="10773"/>
        <w:jc w:val="center"/>
        <w:rPr>
          <w:bCs/>
          <w:i/>
        </w:rPr>
      </w:pPr>
    </w:p>
    <w:p w14:paraId="017160A3" w14:textId="77777777" w:rsidR="00B95DD3" w:rsidRDefault="00B95DD3" w:rsidP="00B95DD3">
      <w:pPr>
        <w:tabs>
          <w:tab w:val="left" w:pos="10065"/>
        </w:tabs>
        <w:ind w:left="10773"/>
        <w:jc w:val="center"/>
        <w:rPr>
          <w:bCs/>
          <w:i/>
        </w:rPr>
      </w:pPr>
    </w:p>
    <w:p w14:paraId="029FDD75" w14:textId="49FF85F4" w:rsidR="000756BD" w:rsidRDefault="000756BD">
      <w:pPr>
        <w:rPr>
          <w:sz w:val="20"/>
          <w:szCs w:val="20"/>
        </w:rPr>
      </w:pPr>
    </w:p>
    <w:p w14:paraId="76B9230F" w14:textId="77777777" w:rsidR="000756BD" w:rsidRDefault="000756BD" w:rsidP="00526962">
      <w:pPr>
        <w:rPr>
          <w:sz w:val="20"/>
          <w:szCs w:val="20"/>
        </w:rPr>
      </w:pPr>
    </w:p>
    <w:p w14:paraId="0DCD5A1F" w14:textId="77777777" w:rsidR="00B95DD3" w:rsidRDefault="00B95DD3" w:rsidP="00526962">
      <w:pPr>
        <w:rPr>
          <w:sz w:val="20"/>
          <w:szCs w:val="20"/>
        </w:rPr>
      </w:pPr>
    </w:p>
    <w:p w14:paraId="1A64CFA5" w14:textId="77777777" w:rsidR="00B95DD3" w:rsidRDefault="00B95DD3" w:rsidP="00526962">
      <w:pPr>
        <w:rPr>
          <w:sz w:val="20"/>
          <w:szCs w:val="20"/>
        </w:rPr>
      </w:pPr>
    </w:p>
    <w:p w14:paraId="104A853A" w14:textId="77777777" w:rsidR="00B95DD3" w:rsidRDefault="00B95DD3" w:rsidP="00526962">
      <w:pPr>
        <w:rPr>
          <w:sz w:val="20"/>
          <w:szCs w:val="20"/>
        </w:rPr>
      </w:pPr>
    </w:p>
    <w:p w14:paraId="7937A4B2" w14:textId="77777777" w:rsidR="00B95DD3" w:rsidRDefault="00B95DD3" w:rsidP="00526962">
      <w:pPr>
        <w:rPr>
          <w:sz w:val="20"/>
          <w:szCs w:val="20"/>
        </w:rPr>
        <w:sectPr w:rsidR="00B95DD3" w:rsidSect="00805B2D">
          <w:headerReference w:type="first" r:id="rId12"/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2C1B78AD" w14:textId="77777777" w:rsidR="00CB2AD5" w:rsidRPr="002D64CF" w:rsidRDefault="00CB2AD5" w:rsidP="005A35E5">
      <w:pPr>
        <w:ind w:firstLine="567"/>
        <w:jc w:val="both"/>
      </w:pPr>
      <w:r w:rsidRPr="002D64CF">
        <w:lastRenderedPageBreak/>
        <w:t>2. Контроль за исполнением настоящего решения возложить на постоянную комиссию по бюджету, налогам и инвестиционной политике Новочебоксарского городского Собрания депутатов Чувашской Республики.</w:t>
      </w:r>
    </w:p>
    <w:p w14:paraId="34F160B6" w14:textId="72185EA7" w:rsidR="00CB2AD5" w:rsidRPr="002D64CF" w:rsidRDefault="00CB2AD5" w:rsidP="005A35E5">
      <w:pPr>
        <w:ind w:firstLine="567"/>
        <w:jc w:val="both"/>
      </w:pPr>
      <w:r w:rsidRPr="002D64CF">
        <w:t xml:space="preserve">3. Настоящее решение вступает в силу </w:t>
      </w:r>
      <w:r w:rsidR="0031319E">
        <w:t>после</w:t>
      </w:r>
      <w:r w:rsidRPr="002D64CF">
        <w:t xml:space="preserve"> его официального опубликования (обнародования). </w:t>
      </w:r>
    </w:p>
    <w:p w14:paraId="2B17F41F" w14:textId="77777777" w:rsidR="00CB2AD5" w:rsidRPr="002D64CF" w:rsidRDefault="00CB2AD5" w:rsidP="005A35E5">
      <w:pPr>
        <w:shd w:val="clear" w:color="auto" w:fill="FFFFFF"/>
        <w:ind w:firstLine="709"/>
        <w:jc w:val="both"/>
      </w:pPr>
    </w:p>
    <w:p w14:paraId="50FD001C" w14:textId="77777777" w:rsidR="0022246E" w:rsidRPr="002D64CF" w:rsidRDefault="0022246E" w:rsidP="005A35E5">
      <w:pPr>
        <w:shd w:val="clear" w:color="auto" w:fill="FFFFFF"/>
        <w:ind w:firstLine="709"/>
        <w:jc w:val="both"/>
      </w:pPr>
    </w:p>
    <w:p w14:paraId="14FA0A84" w14:textId="77777777" w:rsidR="0022246E" w:rsidRPr="002D64CF" w:rsidRDefault="0022246E" w:rsidP="005A35E5">
      <w:pPr>
        <w:shd w:val="clear" w:color="auto" w:fill="FFFFFF"/>
        <w:ind w:firstLine="709"/>
        <w:jc w:val="both"/>
      </w:pPr>
    </w:p>
    <w:p w14:paraId="40477519" w14:textId="77777777" w:rsidR="009A7A06" w:rsidRPr="009A7A06" w:rsidRDefault="009A7A06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  <w:r w:rsidRPr="009A7A06">
        <w:rPr>
          <w:color w:val="262626"/>
        </w:rPr>
        <w:t>Врио главы города Новочебоксарска</w:t>
      </w:r>
    </w:p>
    <w:p w14:paraId="10640D09" w14:textId="62B0F005" w:rsidR="009A7A06" w:rsidRPr="009A7A06" w:rsidRDefault="009A7A06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  <w:r w:rsidRPr="009A7A06">
        <w:rPr>
          <w:color w:val="262626"/>
        </w:rPr>
        <w:t xml:space="preserve">Чувашской </w:t>
      </w:r>
      <w:r w:rsidR="000756BD">
        <w:rPr>
          <w:color w:val="262626"/>
        </w:rPr>
        <w:t>Р</w:t>
      </w:r>
      <w:r w:rsidRPr="009A7A06">
        <w:rPr>
          <w:color w:val="262626"/>
        </w:rPr>
        <w:t xml:space="preserve">еспублики                            </w:t>
      </w:r>
      <w:r>
        <w:rPr>
          <w:color w:val="262626"/>
        </w:rPr>
        <w:t xml:space="preserve">            </w:t>
      </w:r>
      <w:r w:rsidR="00526962">
        <w:rPr>
          <w:color w:val="262626"/>
        </w:rPr>
        <w:t xml:space="preserve">                                               </w:t>
      </w:r>
      <w:r w:rsidRPr="009A7A06">
        <w:rPr>
          <w:color w:val="262626"/>
        </w:rPr>
        <w:t>О.А. Матвеев</w:t>
      </w:r>
    </w:p>
    <w:tbl>
      <w:tblPr>
        <w:tblW w:w="5148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9562"/>
      </w:tblGrid>
      <w:tr w:rsidR="00A35C8B" w:rsidRPr="002D64CF" w14:paraId="2EB80DA8" w14:textId="77777777" w:rsidTr="001C7276">
        <w:trPr>
          <w:trHeight w:val="68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209C7EC5" w14:textId="77777777" w:rsidR="00A35C8B" w:rsidRPr="002D64CF" w:rsidRDefault="00A35C8B" w:rsidP="009A7A06"/>
        </w:tc>
      </w:tr>
    </w:tbl>
    <w:p w14:paraId="4174D8A5" w14:textId="2B1C2C10" w:rsidR="0084166D" w:rsidRDefault="0084166D" w:rsidP="00FB39AA">
      <w:pPr>
        <w:jc w:val="both"/>
      </w:pPr>
    </w:p>
    <w:sectPr w:rsidR="0084166D" w:rsidSect="000756BD">
      <w:pgSz w:w="11906" w:h="16838" w:code="9"/>
      <w:pgMar w:top="1134" w:right="1134" w:bottom="567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53AAA" w14:textId="77777777" w:rsidR="00260220" w:rsidRDefault="00260220">
      <w:r>
        <w:separator/>
      </w:r>
    </w:p>
  </w:endnote>
  <w:endnote w:type="continuationSeparator" w:id="0">
    <w:p w14:paraId="0D34CD7C" w14:textId="77777777" w:rsidR="00260220" w:rsidRDefault="0026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A9EB0" w14:textId="77777777" w:rsidR="00260220" w:rsidRDefault="00260220">
      <w:r>
        <w:separator/>
      </w:r>
    </w:p>
  </w:footnote>
  <w:footnote w:type="continuationSeparator" w:id="0">
    <w:p w14:paraId="309020AF" w14:textId="77777777" w:rsidR="00260220" w:rsidRDefault="00260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141001"/>
      <w:docPartObj>
        <w:docPartGallery w:val="Page Numbers (Top of Page)"/>
        <w:docPartUnique/>
      </w:docPartObj>
    </w:sdtPr>
    <w:sdtEndPr/>
    <w:sdtContent>
      <w:p w14:paraId="08FAE242" w14:textId="3911335F" w:rsidR="00F740A1" w:rsidRDefault="00F740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9EC">
          <w:rPr>
            <w:noProof/>
          </w:rPr>
          <w:t>21</w:t>
        </w:r>
        <w:r>
          <w:fldChar w:fldCharType="end"/>
        </w:r>
      </w:p>
    </w:sdtContent>
  </w:sdt>
  <w:p w14:paraId="0649B5E7" w14:textId="77777777" w:rsidR="00F740A1" w:rsidRDefault="00F740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6BED2" w14:textId="2746DBBA" w:rsidR="00F740A1" w:rsidRDefault="00F740A1">
    <w:pPr>
      <w:pStyle w:val="a3"/>
      <w:jc w:val="center"/>
    </w:pPr>
  </w:p>
  <w:p w14:paraId="13B897E9" w14:textId="026F8E03" w:rsidR="00F740A1" w:rsidRPr="008A270E" w:rsidRDefault="00F740A1" w:rsidP="00006F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2747570"/>
      <w:docPartObj>
        <w:docPartGallery w:val="Page Numbers (Top of Page)"/>
        <w:docPartUnique/>
      </w:docPartObj>
    </w:sdtPr>
    <w:sdtEndPr/>
    <w:sdtContent>
      <w:p w14:paraId="790A037C" w14:textId="77777777" w:rsidR="00F740A1" w:rsidRDefault="00F740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9EC">
          <w:rPr>
            <w:noProof/>
          </w:rPr>
          <w:t>3</w:t>
        </w:r>
        <w:r>
          <w:fldChar w:fldCharType="end"/>
        </w:r>
      </w:p>
    </w:sdtContent>
  </w:sdt>
  <w:p w14:paraId="10349B9E" w14:textId="77777777" w:rsidR="00F740A1" w:rsidRPr="00075DAB" w:rsidRDefault="00F740A1" w:rsidP="00B95D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7F24928"/>
    <w:multiLevelType w:val="hybridMultilevel"/>
    <w:tmpl w:val="19AE8AD8"/>
    <w:lvl w:ilvl="0" w:tplc="3EF002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C3D0295"/>
    <w:multiLevelType w:val="hybridMultilevel"/>
    <w:tmpl w:val="4F5E4A40"/>
    <w:lvl w:ilvl="0" w:tplc="A636F86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1E653BDA"/>
    <w:multiLevelType w:val="hybridMultilevel"/>
    <w:tmpl w:val="0568C682"/>
    <w:lvl w:ilvl="0" w:tplc="2B78151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6E01D8A"/>
    <w:multiLevelType w:val="hybridMultilevel"/>
    <w:tmpl w:val="11680E54"/>
    <w:lvl w:ilvl="0" w:tplc="9760E4B8">
      <w:start w:val="957"/>
      <w:numFmt w:val="decimal"/>
      <w:lvlText w:val="%1"/>
      <w:lvlJc w:val="left"/>
      <w:pPr>
        <w:tabs>
          <w:tab w:val="num" w:pos="660"/>
        </w:tabs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4" w15:restartNumberingAfterBreak="0">
    <w:nsid w:val="280B553A"/>
    <w:multiLevelType w:val="hybridMultilevel"/>
    <w:tmpl w:val="2384E3CC"/>
    <w:lvl w:ilvl="0" w:tplc="C2301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BD5F9D"/>
    <w:multiLevelType w:val="hybridMultilevel"/>
    <w:tmpl w:val="015A3F22"/>
    <w:lvl w:ilvl="0" w:tplc="9F202C1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E6F1EDC"/>
    <w:multiLevelType w:val="hybridMultilevel"/>
    <w:tmpl w:val="90D001DE"/>
    <w:lvl w:ilvl="0" w:tplc="7FC886FA">
      <w:start w:val="974"/>
      <w:numFmt w:val="decimal"/>
      <w:lvlText w:val="%1"/>
      <w:lvlJc w:val="left"/>
      <w:pPr>
        <w:tabs>
          <w:tab w:val="num" w:pos="1275"/>
        </w:tabs>
        <w:ind w:left="127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4" w15:restartNumberingAfterBreak="0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5" w15:restartNumberingAfterBreak="0">
    <w:nsid w:val="608F0E07"/>
    <w:multiLevelType w:val="hybridMultilevel"/>
    <w:tmpl w:val="3EDCFFB2"/>
    <w:lvl w:ilvl="0" w:tplc="A858C80E">
      <w:start w:val="932"/>
      <w:numFmt w:val="decimal"/>
      <w:lvlText w:val="%1"/>
      <w:lvlJc w:val="left"/>
      <w:pPr>
        <w:tabs>
          <w:tab w:val="num" w:pos="885"/>
        </w:tabs>
        <w:ind w:left="88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6" w15:restartNumberingAfterBreak="0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C426B18"/>
    <w:multiLevelType w:val="hybridMultilevel"/>
    <w:tmpl w:val="47FAB90A"/>
    <w:lvl w:ilvl="0" w:tplc="1B5016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C652D30"/>
    <w:multiLevelType w:val="hybridMultilevel"/>
    <w:tmpl w:val="563479C8"/>
    <w:lvl w:ilvl="0" w:tplc="95F8DB6C">
      <w:start w:val="992"/>
      <w:numFmt w:val="decimal"/>
      <w:lvlText w:val="%1"/>
      <w:lvlJc w:val="left"/>
      <w:pPr>
        <w:tabs>
          <w:tab w:val="num" w:pos="2205"/>
        </w:tabs>
        <w:ind w:left="2205" w:hanging="1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9" w15:restartNumberingAfterBreak="0">
    <w:nsid w:val="70524C6B"/>
    <w:multiLevelType w:val="hybridMultilevel"/>
    <w:tmpl w:val="8E083834"/>
    <w:lvl w:ilvl="0" w:tplc="E7647434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715B781D"/>
    <w:multiLevelType w:val="hybridMultilevel"/>
    <w:tmpl w:val="5D8E7EEA"/>
    <w:lvl w:ilvl="0" w:tplc="640A5B12">
      <w:start w:val="955"/>
      <w:numFmt w:val="decimal"/>
      <w:lvlText w:val="%1"/>
      <w:lvlJc w:val="left"/>
      <w:pPr>
        <w:tabs>
          <w:tab w:val="num" w:pos="945"/>
        </w:tabs>
        <w:ind w:left="94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 w15:restartNumberingAfterBreak="0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33"/>
  </w:num>
  <w:num w:numId="4">
    <w:abstractNumId w:val="32"/>
  </w:num>
  <w:num w:numId="5">
    <w:abstractNumId w:val="1"/>
  </w:num>
  <w:num w:numId="6">
    <w:abstractNumId w:val="19"/>
  </w:num>
  <w:num w:numId="7">
    <w:abstractNumId w:val="19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6"/>
  </w:num>
  <w:num w:numId="9">
    <w:abstractNumId w:val="31"/>
  </w:num>
  <w:num w:numId="10">
    <w:abstractNumId w:val="15"/>
  </w:num>
  <w:num w:numId="11">
    <w:abstractNumId w:val="0"/>
  </w:num>
  <w:num w:numId="12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8"/>
  </w:num>
  <w:num w:numId="14">
    <w:abstractNumId w:val="9"/>
  </w:num>
  <w:num w:numId="15">
    <w:abstractNumId w:val="11"/>
  </w:num>
  <w:num w:numId="16">
    <w:abstractNumId w:val="2"/>
  </w:num>
  <w:num w:numId="17">
    <w:abstractNumId w:val="6"/>
  </w:num>
  <w:num w:numId="18">
    <w:abstractNumId w:val="4"/>
  </w:num>
  <w:num w:numId="19">
    <w:abstractNumId w:val="20"/>
  </w:num>
  <w:num w:numId="20">
    <w:abstractNumId w:val="21"/>
  </w:num>
  <w:num w:numId="21">
    <w:abstractNumId w:val="24"/>
  </w:num>
  <w:num w:numId="22">
    <w:abstractNumId w:val="12"/>
  </w:num>
  <w:num w:numId="23">
    <w:abstractNumId w:val="16"/>
  </w:num>
  <w:num w:numId="24">
    <w:abstractNumId w:val="10"/>
  </w:num>
  <w:num w:numId="25">
    <w:abstractNumId w:val="22"/>
  </w:num>
  <w:num w:numId="26">
    <w:abstractNumId w:val="27"/>
  </w:num>
  <w:num w:numId="27">
    <w:abstractNumId w:val="7"/>
  </w:num>
  <w:num w:numId="28">
    <w:abstractNumId w:val="29"/>
  </w:num>
  <w:num w:numId="29">
    <w:abstractNumId w:val="17"/>
  </w:num>
  <w:num w:numId="30">
    <w:abstractNumId w:val="13"/>
  </w:num>
  <w:num w:numId="31">
    <w:abstractNumId w:val="25"/>
  </w:num>
  <w:num w:numId="32">
    <w:abstractNumId w:val="23"/>
  </w:num>
  <w:num w:numId="33">
    <w:abstractNumId w:val="30"/>
  </w:num>
  <w:num w:numId="34">
    <w:abstractNumId w:val="28"/>
  </w:num>
  <w:num w:numId="35">
    <w:abstractNumId w:val="1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1E"/>
    <w:rsid w:val="0000001B"/>
    <w:rsid w:val="00001C24"/>
    <w:rsid w:val="000030FB"/>
    <w:rsid w:val="00005773"/>
    <w:rsid w:val="00006BFC"/>
    <w:rsid w:val="00006FCB"/>
    <w:rsid w:val="00012227"/>
    <w:rsid w:val="00012BE8"/>
    <w:rsid w:val="00013575"/>
    <w:rsid w:val="00013E58"/>
    <w:rsid w:val="00016FB5"/>
    <w:rsid w:val="00017738"/>
    <w:rsid w:val="0001780F"/>
    <w:rsid w:val="0002596A"/>
    <w:rsid w:val="00026127"/>
    <w:rsid w:val="0002701E"/>
    <w:rsid w:val="00027587"/>
    <w:rsid w:val="00030F44"/>
    <w:rsid w:val="00032D06"/>
    <w:rsid w:val="00035205"/>
    <w:rsid w:val="000357F0"/>
    <w:rsid w:val="00035F65"/>
    <w:rsid w:val="00036861"/>
    <w:rsid w:val="000378F5"/>
    <w:rsid w:val="000400A4"/>
    <w:rsid w:val="00041628"/>
    <w:rsid w:val="000416F6"/>
    <w:rsid w:val="00041FD2"/>
    <w:rsid w:val="00043995"/>
    <w:rsid w:val="000440E1"/>
    <w:rsid w:val="000441F6"/>
    <w:rsid w:val="00044ABC"/>
    <w:rsid w:val="00044C8A"/>
    <w:rsid w:val="000455E0"/>
    <w:rsid w:val="000459CD"/>
    <w:rsid w:val="000518E4"/>
    <w:rsid w:val="00051E27"/>
    <w:rsid w:val="00052A4F"/>
    <w:rsid w:val="00053536"/>
    <w:rsid w:val="0005382A"/>
    <w:rsid w:val="0005482C"/>
    <w:rsid w:val="00057EC0"/>
    <w:rsid w:val="00060C89"/>
    <w:rsid w:val="000611C4"/>
    <w:rsid w:val="0006223A"/>
    <w:rsid w:val="000629B5"/>
    <w:rsid w:val="00064340"/>
    <w:rsid w:val="00064D19"/>
    <w:rsid w:val="00065CCA"/>
    <w:rsid w:val="00066A43"/>
    <w:rsid w:val="00067E3B"/>
    <w:rsid w:val="000708A5"/>
    <w:rsid w:val="0007179E"/>
    <w:rsid w:val="0007217B"/>
    <w:rsid w:val="00073875"/>
    <w:rsid w:val="00073A4A"/>
    <w:rsid w:val="0007469A"/>
    <w:rsid w:val="000756BD"/>
    <w:rsid w:val="0007608A"/>
    <w:rsid w:val="00076154"/>
    <w:rsid w:val="00077109"/>
    <w:rsid w:val="000772F1"/>
    <w:rsid w:val="00077C76"/>
    <w:rsid w:val="00081771"/>
    <w:rsid w:val="00082196"/>
    <w:rsid w:val="00082A90"/>
    <w:rsid w:val="00083977"/>
    <w:rsid w:val="00085242"/>
    <w:rsid w:val="00085CA3"/>
    <w:rsid w:val="00085D28"/>
    <w:rsid w:val="0009270B"/>
    <w:rsid w:val="00092C30"/>
    <w:rsid w:val="00093337"/>
    <w:rsid w:val="00093AD6"/>
    <w:rsid w:val="00094547"/>
    <w:rsid w:val="00095788"/>
    <w:rsid w:val="0009625B"/>
    <w:rsid w:val="0009719F"/>
    <w:rsid w:val="00097B67"/>
    <w:rsid w:val="00097DD8"/>
    <w:rsid w:val="00097ECF"/>
    <w:rsid w:val="000A0246"/>
    <w:rsid w:val="000A027A"/>
    <w:rsid w:val="000A4177"/>
    <w:rsid w:val="000A4E36"/>
    <w:rsid w:val="000A5449"/>
    <w:rsid w:val="000A5E1C"/>
    <w:rsid w:val="000A6419"/>
    <w:rsid w:val="000A66B1"/>
    <w:rsid w:val="000A7032"/>
    <w:rsid w:val="000A7AA3"/>
    <w:rsid w:val="000B0393"/>
    <w:rsid w:val="000B1791"/>
    <w:rsid w:val="000B27A5"/>
    <w:rsid w:val="000B3E5D"/>
    <w:rsid w:val="000B3FAA"/>
    <w:rsid w:val="000B44E0"/>
    <w:rsid w:val="000B5BB8"/>
    <w:rsid w:val="000B5F3B"/>
    <w:rsid w:val="000B7AB2"/>
    <w:rsid w:val="000B7C49"/>
    <w:rsid w:val="000C1D92"/>
    <w:rsid w:val="000C1FCF"/>
    <w:rsid w:val="000C35F8"/>
    <w:rsid w:val="000C379A"/>
    <w:rsid w:val="000C59DB"/>
    <w:rsid w:val="000C5FDC"/>
    <w:rsid w:val="000C6580"/>
    <w:rsid w:val="000C758B"/>
    <w:rsid w:val="000D003B"/>
    <w:rsid w:val="000D0257"/>
    <w:rsid w:val="000D046F"/>
    <w:rsid w:val="000D0630"/>
    <w:rsid w:val="000D2294"/>
    <w:rsid w:val="000D285D"/>
    <w:rsid w:val="000D53D5"/>
    <w:rsid w:val="000D6327"/>
    <w:rsid w:val="000D6415"/>
    <w:rsid w:val="000D6507"/>
    <w:rsid w:val="000D6C2D"/>
    <w:rsid w:val="000D79DB"/>
    <w:rsid w:val="000E08E2"/>
    <w:rsid w:val="000E12F9"/>
    <w:rsid w:val="000E139E"/>
    <w:rsid w:val="000E19BF"/>
    <w:rsid w:val="000E421B"/>
    <w:rsid w:val="000E67E0"/>
    <w:rsid w:val="000F1776"/>
    <w:rsid w:val="000F3A30"/>
    <w:rsid w:val="000F54AA"/>
    <w:rsid w:val="000F5A57"/>
    <w:rsid w:val="000F6932"/>
    <w:rsid w:val="000F710A"/>
    <w:rsid w:val="000F73FD"/>
    <w:rsid w:val="001001BC"/>
    <w:rsid w:val="00101636"/>
    <w:rsid w:val="001020D1"/>
    <w:rsid w:val="00102A4D"/>
    <w:rsid w:val="00102AE7"/>
    <w:rsid w:val="00102E82"/>
    <w:rsid w:val="00103CBD"/>
    <w:rsid w:val="001049E4"/>
    <w:rsid w:val="00105980"/>
    <w:rsid w:val="00105B96"/>
    <w:rsid w:val="00106FFA"/>
    <w:rsid w:val="00107452"/>
    <w:rsid w:val="0011060E"/>
    <w:rsid w:val="00110F92"/>
    <w:rsid w:val="00111803"/>
    <w:rsid w:val="00111D1F"/>
    <w:rsid w:val="00111FF8"/>
    <w:rsid w:val="001133DE"/>
    <w:rsid w:val="00113511"/>
    <w:rsid w:val="001143E5"/>
    <w:rsid w:val="0011490F"/>
    <w:rsid w:val="00115230"/>
    <w:rsid w:val="00115564"/>
    <w:rsid w:val="00115F2C"/>
    <w:rsid w:val="001175B8"/>
    <w:rsid w:val="00117671"/>
    <w:rsid w:val="00117D28"/>
    <w:rsid w:val="00120E65"/>
    <w:rsid w:val="00123F8C"/>
    <w:rsid w:val="0012423F"/>
    <w:rsid w:val="0012457A"/>
    <w:rsid w:val="00124C93"/>
    <w:rsid w:val="0012593B"/>
    <w:rsid w:val="00126137"/>
    <w:rsid w:val="00127532"/>
    <w:rsid w:val="001304E1"/>
    <w:rsid w:val="00132050"/>
    <w:rsid w:val="0013231C"/>
    <w:rsid w:val="00132CCA"/>
    <w:rsid w:val="00133FB5"/>
    <w:rsid w:val="00135521"/>
    <w:rsid w:val="00135CA3"/>
    <w:rsid w:val="00137720"/>
    <w:rsid w:val="00137890"/>
    <w:rsid w:val="00137AC8"/>
    <w:rsid w:val="00137D7B"/>
    <w:rsid w:val="0014077A"/>
    <w:rsid w:val="00140808"/>
    <w:rsid w:val="00140F39"/>
    <w:rsid w:val="0014122C"/>
    <w:rsid w:val="00143C41"/>
    <w:rsid w:val="001456DB"/>
    <w:rsid w:val="001503AB"/>
    <w:rsid w:val="001503F5"/>
    <w:rsid w:val="00152FF1"/>
    <w:rsid w:val="001537B3"/>
    <w:rsid w:val="00156FD6"/>
    <w:rsid w:val="001610FA"/>
    <w:rsid w:val="0016184E"/>
    <w:rsid w:val="00162C99"/>
    <w:rsid w:val="00162CDD"/>
    <w:rsid w:val="00162FCC"/>
    <w:rsid w:val="00163BC4"/>
    <w:rsid w:val="0016461B"/>
    <w:rsid w:val="001657B7"/>
    <w:rsid w:val="00165D10"/>
    <w:rsid w:val="00170592"/>
    <w:rsid w:val="0017124D"/>
    <w:rsid w:val="0017135A"/>
    <w:rsid w:val="0017142B"/>
    <w:rsid w:val="00172CDF"/>
    <w:rsid w:val="001730D5"/>
    <w:rsid w:val="001739F1"/>
    <w:rsid w:val="00174735"/>
    <w:rsid w:val="00174DBA"/>
    <w:rsid w:val="00175827"/>
    <w:rsid w:val="001758AF"/>
    <w:rsid w:val="00175A21"/>
    <w:rsid w:val="00175F74"/>
    <w:rsid w:val="00176E87"/>
    <w:rsid w:val="00177DBA"/>
    <w:rsid w:val="00180388"/>
    <w:rsid w:val="00180BCA"/>
    <w:rsid w:val="001815B3"/>
    <w:rsid w:val="00181C75"/>
    <w:rsid w:val="001826DF"/>
    <w:rsid w:val="00182FD1"/>
    <w:rsid w:val="00186173"/>
    <w:rsid w:val="00186180"/>
    <w:rsid w:val="00186E98"/>
    <w:rsid w:val="00187413"/>
    <w:rsid w:val="00187735"/>
    <w:rsid w:val="001902BF"/>
    <w:rsid w:val="0019095A"/>
    <w:rsid w:val="001925D1"/>
    <w:rsid w:val="00194316"/>
    <w:rsid w:val="00194741"/>
    <w:rsid w:val="00195B69"/>
    <w:rsid w:val="001A1695"/>
    <w:rsid w:val="001A1D03"/>
    <w:rsid w:val="001A2625"/>
    <w:rsid w:val="001A2E97"/>
    <w:rsid w:val="001A360C"/>
    <w:rsid w:val="001A4037"/>
    <w:rsid w:val="001A4DA7"/>
    <w:rsid w:val="001A5790"/>
    <w:rsid w:val="001B25C6"/>
    <w:rsid w:val="001B2896"/>
    <w:rsid w:val="001B3388"/>
    <w:rsid w:val="001B3BA5"/>
    <w:rsid w:val="001B7F9A"/>
    <w:rsid w:val="001C1532"/>
    <w:rsid w:val="001C1BBC"/>
    <w:rsid w:val="001C4E8F"/>
    <w:rsid w:val="001C5328"/>
    <w:rsid w:val="001C679B"/>
    <w:rsid w:val="001C69D2"/>
    <w:rsid w:val="001C7276"/>
    <w:rsid w:val="001C76A1"/>
    <w:rsid w:val="001D099F"/>
    <w:rsid w:val="001D13C4"/>
    <w:rsid w:val="001D2D5A"/>
    <w:rsid w:val="001D365A"/>
    <w:rsid w:val="001D5597"/>
    <w:rsid w:val="001D6F53"/>
    <w:rsid w:val="001D72C1"/>
    <w:rsid w:val="001E0E19"/>
    <w:rsid w:val="001E161A"/>
    <w:rsid w:val="001E1A98"/>
    <w:rsid w:val="001E2B7D"/>
    <w:rsid w:val="001E2DB6"/>
    <w:rsid w:val="001E5705"/>
    <w:rsid w:val="001E7118"/>
    <w:rsid w:val="001E7213"/>
    <w:rsid w:val="001F0000"/>
    <w:rsid w:val="001F0BF5"/>
    <w:rsid w:val="001F19DB"/>
    <w:rsid w:val="001F1D65"/>
    <w:rsid w:val="001F1EA9"/>
    <w:rsid w:val="001F2D04"/>
    <w:rsid w:val="001F35AD"/>
    <w:rsid w:val="001F3AB6"/>
    <w:rsid w:val="001F47D8"/>
    <w:rsid w:val="001F4AF1"/>
    <w:rsid w:val="001F5398"/>
    <w:rsid w:val="001F610E"/>
    <w:rsid w:val="001F6E9A"/>
    <w:rsid w:val="001F7449"/>
    <w:rsid w:val="00200FC6"/>
    <w:rsid w:val="00204C68"/>
    <w:rsid w:val="00205A74"/>
    <w:rsid w:val="00205BE5"/>
    <w:rsid w:val="00211194"/>
    <w:rsid w:val="0021221E"/>
    <w:rsid w:val="002123E8"/>
    <w:rsid w:val="00212DDE"/>
    <w:rsid w:val="00213CCF"/>
    <w:rsid w:val="00213FD4"/>
    <w:rsid w:val="0021401B"/>
    <w:rsid w:val="00215325"/>
    <w:rsid w:val="0021716E"/>
    <w:rsid w:val="002177BF"/>
    <w:rsid w:val="00220BFD"/>
    <w:rsid w:val="00220E34"/>
    <w:rsid w:val="00220FD1"/>
    <w:rsid w:val="002212A8"/>
    <w:rsid w:val="002216B4"/>
    <w:rsid w:val="0022246E"/>
    <w:rsid w:val="00222F12"/>
    <w:rsid w:val="00223665"/>
    <w:rsid w:val="002238CD"/>
    <w:rsid w:val="00223C34"/>
    <w:rsid w:val="00224CB2"/>
    <w:rsid w:val="00225D18"/>
    <w:rsid w:val="0022610D"/>
    <w:rsid w:val="00226BA1"/>
    <w:rsid w:val="00227769"/>
    <w:rsid w:val="00227C89"/>
    <w:rsid w:val="00230EDE"/>
    <w:rsid w:val="002319FF"/>
    <w:rsid w:val="00232092"/>
    <w:rsid w:val="00235014"/>
    <w:rsid w:val="00235D40"/>
    <w:rsid w:val="00236A57"/>
    <w:rsid w:val="00240376"/>
    <w:rsid w:val="00240954"/>
    <w:rsid w:val="00240F4E"/>
    <w:rsid w:val="00240FBB"/>
    <w:rsid w:val="002423E6"/>
    <w:rsid w:val="00242977"/>
    <w:rsid w:val="00242BB3"/>
    <w:rsid w:val="002434CF"/>
    <w:rsid w:val="00245683"/>
    <w:rsid w:val="0024709F"/>
    <w:rsid w:val="002472D3"/>
    <w:rsid w:val="002476E7"/>
    <w:rsid w:val="00250984"/>
    <w:rsid w:val="00250F06"/>
    <w:rsid w:val="00252E05"/>
    <w:rsid w:val="0025303B"/>
    <w:rsid w:val="00253171"/>
    <w:rsid w:val="00253E48"/>
    <w:rsid w:val="00256BA1"/>
    <w:rsid w:val="00257C71"/>
    <w:rsid w:val="00260220"/>
    <w:rsid w:val="00260F4F"/>
    <w:rsid w:val="00261118"/>
    <w:rsid w:val="002620E5"/>
    <w:rsid w:val="002625B0"/>
    <w:rsid w:val="00264F25"/>
    <w:rsid w:val="00265B66"/>
    <w:rsid w:val="00267727"/>
    <w:rsid w:val="002703FD"/>
    <w:rsid w:val="0027327D"/>
    <w:rsid w:val="00274344"/>
    <w:rsid w:val="002747AA"/>
    <w:rsid w:val="0027504E"/>
    <w:rsid w:val="00276431"/>
    <w:rsid w:val="0028047D"/>
    <w:rsid w:val="00280616"/>
    <w:rsid w:val="00280621"/>
    <w:rsid w:val="0028117A"/>
    <w:rsid w:val="00282F32"/>
    <w:rsid w:val="00284CE7"/>
    <w:rsid w:val="00285A39"/>
    <w:rsid w:val="002867CA"/>
    <w:rsid w:val="00286996"/>
    <w:rsid w:val="00286EE4"/>
    <w:rsid w:val="002924CF"/>
    <w:rsid w:val="00292EA1"/>
    <w:rsid w:val="002938CF"/>
    <w:rsid w:val="0029472D"/>
    <w:rsid w:val="00295FA0"/>
    <w:rsid w:val="002967E5"/>
    <w:rsid w:val="00296EE8"/>
    <w:rsid w:val="002A0479"/>
    <w:rsid w:val="002A0732"/>
    <w:rsid w:val="002A0E26"/>
    <w:rsid w:val="002A172A"/>
    <w:rsid w:val="002A223E"/>
    <w:rsid w:val="002A2661"/>
    <w:rsid w:val="002A27D4"/>
    <w:rsid w:val="002A3422"/>
    <w:rsid w:val="002A55FD"/>
    <w:rsid w:val="002A6901"/>
    <w:rsid w:val="002A790D"/>
    <w:rsid w:val="002A7BF7"/>
    <w:rsid w:val="002A7E5F"/>
    <w:rsid w:val="002B0D46"/>
    <w:rsid w:val="002B1958"/>
    <w:rsid w:val="002B1D8F"/>
    <w:rsid w:val="002B28D8"/>
    <w:rsid w:val="002B2C76"/>
    <w:rsid w:val="002B4648"/>
    <w:rsid w:val="002B51DD"/>
    <w:rsid w:val="002B69DA"/>
    <w:rsid w:val="002B6BE6"/>
    <w:rsid w:val="002B7A80"/>
    <w:rsid w:val="002B7AFE"/>
    <w:rsid w:val="002C0888"/>
    <w:rsid w:val="002C1DA7"/>
    <w:rsid w:val="002C221B"/>
    <w:rsid w:val="002C2446"/>
    <w:rsid w:val="002C2B27"/>
    <w:rsid w:val="002C3586"/>
    <w:rsid w:val="002C3CC9"/>
    <w:rsid w:val="002C3F87"/>
    <w:rsid w:val="002C4481"/>
    <w:rsid w:val="002C5393"/>
    <w:rsid w:val="002C7551"/>
    <w:rsid w:val="002D03E6"/>
    <w:rsid w:val="002D1AB8"/>
    <w:rsid w:val="002D1EA6"/>
    <w:rsid w:val="002D20F9"/>
    <w:rsid w:val="002D2876"/>
    <w:rsid w:val="002D2E12"/>
    <w:rsid w:val="002D4AF1"/>
    <w:rsid w:val="002D62B7"/>
    <w:rsid w:val="002D64CF"/>
    <w:rsid w:val="002D67B1"/>
    <w:rsid w:val="002D7533"/>
    <w:rsid w:val="002D781A"/>
    <w:rsid w:val="002E1325"/>
    <w:rsid w:val="002E2791"/>
    <w:rsid w:val="002E3506"/>
    <w:rsid w:val="002E3ABA"/>
    <w:rsid w:val="002E5C08"/>
    <w:rsid w:val="002E6A3E"/>
    <w:rsid w:val="002E780C"/>
    <w:rsid w:val="002E7EE7"/>
    <w:rsid w:val="002F1A52"/>
    <w:rsid w:val="002F1F14"/>
    <w:rsid w:val="002F21A5"/>
    <w:rsid w:val="002F329E"/>
    <w:rsid w:val="002F58EB"/>
    <w:rsid w:val="002F7B3F"/>
    <w:rsid w:val="003015AE"/>
    <w:rsid w:val="00302175"/>
    <w:rsid w:val="0030299E"/>
    <w:rsid w:val="00305C47"/>
    <w:rsid w:val="003069C9"/>
    <w:rsid w:val="003102E7"/>
    <w:rsid w:val="00310E80"/>
    <w:rsid w:val="003111A0"/>
    <w:rsid w:val="0031121A"/>
    <w:rsid w:val="00311E31"/>
    <w:rsid w:val="00311E59"/>
    <w:rsid w:val="00311F0B"/>
    <w:rsid w:val="00312164"/>
    <w:rsid w:val="0031257E"/>
    <w:rsid w:val="00313048"/>
    <w:rsid w:val="0031319E"/>
    <w:rsid w:val="00314A6E"/>
    <w:rsid w:val="003152B7"/>
    <w:rsid w:val="00315A9C"/>
    <w:rsid w:val="0031713C"/>
    <w:rsid w:val="003177E5"/>
    <w:rsid w:val="0032043D"/>
    <w:rsid w:val="00321300"/>
    <w:rsid w:val="0032140B"/>
    <w:rsid w:val="00322545"/>
    <w:rsid w:val="00322D27"/>
    <w:rsid w:val="003250F1"/>
    <w:rsid w:val="00325793"/>
    <w:rsid w:val="00325A88"/>
    <w:rsid w:val="00326E3F"/>
    <w:rsid w:val="0032746B"/>
    <w:rsid w:val="00327E1D"/>
    <w:rsid w:val="00330602"/>
    <w:rsid w:val="00330E19"/>
    <w:rsid w:val="00331283"/>
    <w:rsid w:val="00331937"/>
    <w:rsid w:val="00331C74"/>
    <w:rsid w:val="00331DDD"/>
    <w:rsid w:val="00333619"/>
    <w:rsid w:val="003346A8"/>
    <w:rsid w:val="00334E33"/>
    <w:rsid w:val="00335FD6"/>
    <w:rsid w:val="003408AB"/>
    <w:rsid w:val="00341513"/>
    <w:rsid w:val="00341860"/>
    <w:rsid w:val="00341EE1"/>
    <w:rsid w:val="003420F4"/>
    <w:rsid w:val="003428AC"/>
    <w:rsid w:val="003430A7"/>
    <w:rsid w:val="00343551"/>
    <w:rsid w:val="00344A9D"/>
    <w:rsid w:val="003462DF"/>
    <w:rsid w:val="003477A5"/>
    <w:rsid w:val="00354F05"/>
    <w:rsid w:val="00354FA3"/>
    <w:rsid w:val="0035561D"/>
    <w:rsid w:val="003559F1"/>
    <w:rsid w:val="00356B9A"/>
    <w:rsid w:val="00360703"/>
    <w:rsid w:val="00363BF4"/>
    <w:rsid w:val="00364637"/>
    <w:rsid w:val="00364A8C"/>
    <w:rsid w:val="00365A57"/>
    <w:rsid w:val="00365F77"/>
    <w:rsid w:val="00366777"/>
    <w:rsid w:val="003672DE"/>
    <w:rsid w:val="003673C0"/>
    <w:rsid w:val="0037005A"/>
    <w:rsid w:val="003704BB"/>
    <w:rsid w:val="00370D0D"/>
    <w:rsid w:val="0037121A"/>
    <w:rsid w:val="00372051"/>
    <w:rsid w:val="00372055"/>
    <w:rsid w:val="003747EF"/>
    <w:rsid w:val="00374A93"/>
    <w:rsid w:val="003756D5"/>
    <w:rsid w:val="00376AED"/>
    <w:rsid w:val="00380AE8"/>
    <w:rsid w:val="00380EF6"/>
    <w:rsid w:val="00381376"/>
    <w:rsid w:val="00381AB9"/>
    <w:rsid w:val="00382DE2"/>
    <w:rsid w:val="00383339"/>
    <w:rsid w:val="003834F6"/>
    <w:rsid w:val="00383531"/>
    <w:rsid w:val="00383B99"/>
    <w:rsid w:val="00385CD2"/>
    <w:rsid w:val="00386CB7"/>
    <w:rsid w:val="0038738A"/>
    <w:rsid w:val="00391619"/>
    <w:rsid w:val="00391CA4"/>
    <w:rsid w:val="00393009"/>
    <w:rsid w:val="00393B95"/>
    <w:rsid w:val="00393F41"/>
    <w:rsid w:val="00396644"/>
    <w:rsid w:val="00397130"/>
    <w:rsid w:val="00397EE4"/>
    <w:rsid w:val="003A003F"/>
    <w:rsid w:val="003A0ACB"/>
    <w:rsid w:val="003A1887"/>
    <w:rsid w:val="003A198F"/>
    <w:rsid w:val="003A283E"/>
    <w:rsid w:val="003A2BDB"/>
    <w:rsid w:val="003A30E5"/>
    <w:rsid w:val="003A3764"/>
    <w:rsid w:val="003A5749"/>
    <w:rsid w:val="003A58FB"/>
    <w:rsid w:val="003A7807"/>
    <w:rsid w:val="003A7B88"/>
    <w:rsid w:val="003A7F7A"/>
    <w:rsid w:val="003B0F84"/>
    <w:rsid w:val="003B2A3E"/>
    <w:rsid w:val="003B4021"/>
    <w:rsid w:val="003B419D"/>
    <w:rsid w:val="003B500B"/>
    <w:rsid w:val="003B5A2C"/>
    <w:rsid w:val="003B5DEF"/>
    <w:rsid w:val="003B72BF"/>
    <w:rsid w:val="003B77C7"/>
    <w:rsid w:val="003C18CA"/>
    <w:rsid w:val="003C1FC3"/>
    <w:rsid w:val="003C2962"/>
    <w:rsid w:val="003C3F4C"/>
    <w:rsid w:val="003C6BFB"/>
    <w:rsid w:val="003C7A5C"/>
    <w:rsid w:val="003D1BB1"/>
    <w:rsid w:val="003D2B6B"/>
    <w:rsid w:val="003D2D54"/>
    <w:rsid w:val="003D3B4E"/>
    <w:rsid w:val="003D3D6D"/>
    <w:rsid w:val="003D4754"/>
    <w:rsid w:val="003D4BA1"/>
    <w:rsid w:val="003D56C8"/>
    <w:rsid w:val="003D69CF"/>
    <w:rsid w:val="003E0857"/>
    <w:rsid w:val="003E09D6"/>
    <w:rsid w:val="003E2331"/>
    <w:rsid w:val="003E2B58"/>
    <w:rsid w:val="003E37F6"/>
    <w:rsid w:val="003E3CC4"/>
    <w:rsid w:val="003E473E"/>
    <w:rsid w:val="003E5077"/>
    <w:rsid w:val="003E5150"/>
    <w:rsid w:val="003E542D"/>
    <w:rsid w:val="003E6120"/>
    <w:rsid w:val="003F0364"/>
    <w:rsid w:val="003F17DA"/>
    <w:rsid w:val="003F1F3F"/>
    <w:rsid w:val="003F278C"/>
    <w:rsid w:val="003F5D05"/>
    <w:rsid w:val="004006C2"/>
    <w:rsid w:val="00400F87"/>
    <w:rsid w:val="0040192E"/>
    <w:rsid w:val="00402FF4"/>
    <w:rsid w:val="00403E9D"/>
    <w:rsid w:val="00404307"/>
    <w:rsid w:val="00406916"/>
    <w:rsid w:val="004106FC"/>
    <w:rsid w:val="0041104F"/>
    <w:rsid w:val="00413286"/>
    <w:rsid w:val="00414882"/>
    <w:rsid w:val="00414FDA"/>
    <w:rsid w:val="0041506C"/>
    <w:rsid w:val="00415FCD"/>
    <w:rsid w:val="00416DDD"/>
    <w:rsid w:val="0041713F"/>
    <w:rsid w:val="00417A7F"/>
    <w:rsid w:val="00417B54"/>
    <w:rsid w:val="00417FBE"/>
    <w:rsid w:val="004216F0"/>
    <w:rsid w:val="00421721"/>
    <w:rsid w:val="004224E7"/>
    <w:rsid w:val="00424E25"/>
    <w:rsid w:val="00426BF4"/>
    <w:rsid w:val="004277C3"/>
    <w:rsid w:val="00427D20"/>
    <w:rsid w:val="00431BF2"/>
    <w:rsid w:val="00431C16"/>
    <w:rsid w:val="0043213F"/>
    <w:rsid w:val="00432D32"/>
    <w:rsid w:val="004335A8"/>
    <w:rsid w:val="004339FE"/>
    <w:rsid w:val="00433B63"/>
    <w:rsid w:val="004352B7"/>
    <w:rsid w:val="00435815"/>
    <w:rsid w:val="00435AA1"/>
    <w:rsid w:val="00435E78"/>
    <w:rsid w:val="004366AF"/>
    <w:rsid w:val="0044006F"/>
    <w:rsid w:val="00442520"/>
    <w:rsid w:val="00442A64"/>
    <w:rsid w:val="00443201"/>
    <w:rsid w:val="00444C78"/>
    <w:rsid w:val="004458BB"/>
    <w:rsid w:val="00445B96"/>
    <w:rsid w:val="004478AE"/>
    <w:rsid w:val="00447914"/>
    <w:rsid w:val="004512DF"/>
    <w:rsid w:val="0045260F"/>
    <w:rsid w:val="00452BC3"/>
    <w:rsid w:val="00453F8A"/>
    <w:rsid w:val="00454429"/>
    <w:rsid w:val="00454EC7"/>
    <w:rsid w:val="00455FAB"/>
    <w:rsid w:val="0045750D"/>
    <w:rsid w:val="00460597"/>
    <w:rsid w:val="004610EA"/>
    <w:rsid w:val="00462541"/>
    <w:rsid w:val="00463105"/>
    <w:rsid w:val="00463957"/>
    <w:rsid w:val="00464771"/>
    <w:rsid w:val="00465237"/>
    <w:rsid w:val="00466147"/>
    <w:rsid w:val="00466EA4"/>
    <w:rsid w:val="00470DF7"/>
    <w:rsid w:val="00471573"/>
    <w:rsid w:val="00474D33"/>
    <w:rsid w:val="00477863"/>
    <w:rsid w:val="00480320"/>
    <w:rsid w:val="004830BB"/>
    <w:rsid w:val="0048334E"/>
    <w:rsid w:val="004835FF"/>
    <w:rsid w:val="004836BD"/>
    <w:rsid w:val="004847A0"/>
    <w:rsid w:val="00485285"/>
    <w:rsid w:val="004858F9"/>
    <w:rsid w:val="00485AC4"/>
    <w:rsid w:val="0048665B"/>
    <w:rsid w:val="004869F0"/>
    <w:rsid w:val="00486DD1"/>
    <w:rsid w:val="00487792"/>
    <w:rsid w:val="00490865"/>
    <w:rsid w:val="00490E98"/>
    <w:rsid w:val="004914F1"/>
    <w:rsid w:val="00491C14"/>
    <w:rsid w:val="00492199"/>
    <w:rsid w:val="004927C3"/>
    <w:rsid w:val="00492DCB"/>
    <w:rsid w:val="00493EC1"/>
    <w:rsid w:val="00494772"/>
    <w:rsid w:val="00494A54"/>
    <w:rsid w:val="0049573F"/>
    <w:rsid w:val="00495911"/>
    <w:rsid w:val="0049668C"/>
    <w:rsid w:val="00496CE8"/>
    <w:rsid w:val="00496FB9"/>
    <w:rsid w:val="004970B2"/>
    <w:rsid w:val="00497F36"/>
    <w:rsid w:val="004A06C3"/>
    <w:rsid w:val="004A1A98"/>
    <w:rsid w:val="004A1AF5"/>
    <w:rsid w:val="004A3998"/>
    <w:rsid w:val="004A3DBF"/>
    <w:rsid w:val="004A5E30"/>
    <w:rsid w:val="004A6859"/>
    <w:rsid w:val="004B0600"/>
    <w:rsid w:val="004B1337"/>
    <w:rsid w:val="004B1875"/>
    <w:rsid w:val="004B1F93"/>
    <w:rsid w:val="004B21B2"/>
    <w:rsid w:val="004B3BC3"/>
    <w:rsid w:val="004B4176"/>
    <w:rsid w:val="004B41D0"/>
    <w:rsid w:val="004B4861"/>
    <w:rsid w:val="004B56C5"/>
    <w:rsid w:val="004B6095"/>
    <w:rsid w:val="004B6581"/>
    <w:rsid w:val="004B7382"/>
    <w:rsid w:val="004B75AF"/>
    <w:rsid w:val="004C1466"/>
    <w:rsid w:val="004C19A1"/>
    <w:rsid w:val="004C1DC5"/>
    <w:rsid w:val="004C33CA"/>
    <w:rsid w:val="004C3476"/>
    <w:rsid w:val="004C442B"/>
    <w:rsid w:val="004C5771"/>
    <w:rsid w:val="004C57D4"/>
    <w:rsid w:val="004C616A"/>
    <w:rsid w:val="004C67CF"/>
    <w:rsid w:val="004C68FE"/>
    <w:rsid w:val="004D06D0"/>
    <w:rsid w:val="004D113E"/>
    <w:rsid w:val="004D2295"/>
    <w:rsid w:val="004D2C5A"/>
    <w:rsid w:val="004D30E9"/>
    <w:rsid w:val="004D4122"/>
    <w:rsid w:val="004D53B1"/>
    <w:rsid w:val="004D5BE1"/>
    <w:rsid w:val="004D6221"/>
    <w:rsid w:val="004E1377"/>
    <w:rsid w:val="004E389C"/>
    <w:rsid w:val="004E5555"/>
    <w:rsid w:val="004E5862"/>
    <w:rsid w:val="004E5ADB"/>
    <w:rsid w:val="004E5E6F"/>
    <w:rsid w:val="004E5FCE"/>
    <w:rsid w:val="004E6B1B"/>
    <w:rsid w:val="004E6E74"/>
    <w:rsid w:val="004F06B4"/>
    <w:rsid w:val="004F0CE9"/>
    <w:rsid w:val="004F0F45"/>
    <w:rsid w:val="004F1646"/>
    <w:rsid w:val="004F2BE5"/>
    <w:rsid w:val="004F4926"/>
    <w:rsid w:val="004F5489"/>
    <w:rsid w:val="004F6647"/>
    <w:rsid w:val="004F6963"/>
    <w:rsid w:val="004F7040"/>
    <w:rsid w:val="0050043D"/>
    <w:rsid w:val="00501FA6"/>
    <w:rsid w:val="00502739"/>
    <w:rsid w:val="00503848"/>
    <w:rsid w:val="00504147"/>
    <w:rsid w:val="00504BEE"/>
    <w:rsid w:val="00505C3E"/>
    <w:rsid w:val="00506C02"/>
    <w:rsid w:val="00511AE8"/>
    <w:rsid w:val="00511C2C"/>
    <w:rsid w:val="0051499D"/>
    <w:rsid w:val="00515132"/>
    <w:rsid w:val="00516093"/>
    <w:rsid w:val="005176A5"/>
    <w:rsid w:val="005179B1"/>
    <w:rsid w:val="00520066"/>
    <w:rsid w:val="005209E8"/>
    <w:rsid w:val="00521052"/>
    <w:rsid w:val="005220F1"/>
    <w:rsid w:val="005254F0"/>
    <w:rsid w:val="00525ECB"/>
    <w:rsid w:val="00526493"/>
    <w:rsid w:val="00526496"/>
    <w:rsid w:val="00526962"/>
    <w:rsid w:val="005306F8"/>
    <w:rsid w:val="00530F64"/>
    <w:rsid w:val="00532737"/>
    <w:rsid w:val="00533920"/>
    <w:rsid w:val="00535392"/>
    <w:rsid w:val="0053689C"/>
    <w:rsid w:val="0053778B"/>
    <w:rsid w:val="00537C76"/>
    <w:rsid w:val="00540093"/>
    <w:rsid w:val="00540EE7"/>
    <w:rsid w:val="00542A57"/>
    <w:rsid w:val="0054371A"/>
    <w:rsid w:val="00543CF3"/>
    <w:rsid w:val="005479DE"/>
    <w:rsid w:val="00551F29"/>
    <w:rsid w:val="0055244E"/>
    <w:rsid w:val="00555C2D"/>
    <w:rsid w:val="00556311"/>
    <w:rsid w:val="0055655E"/>
    <w:rsid w:val="00556B4F"/>
    <w:rsid w:val="00560614"/>
    <w:rsid w:val="00560C28"/>
    <w:rsid w:val="00561E3D"/>
    <w:rsid w:val="0056220B"/>
    <w:rsid w:val="00563DC3"/>
    <w:rsid w:val="00564353"/>
    <w:rsid w:val="00564EC3"/>
    <w:rsid w:val="00565031"/>
    <w:rsid w:val="00565DED"/>
    <w:rsid w:val="00567306"/>
    <w:rsid w:val="00567FE7"/>
    <w:rsid w:val="00570BFB"/>
    <w:rsid w:val="00571126"/>
    <w:rsid w:val="00571978"/>
    <w:rsid w:val="00571E3B"/>
    <w:rsid w:val="005728B3"/>
    <w:rsid w:val="005743CB"/>
    <w:rsid w:val="00576C5D"/>
    <w:rsid w:val="0057723C"/>
    <w:rsid w:val="0058031F"/>
    <w:rsid w:val="00580FE3"/>
    <w:rsid w:val="00581F01"/>
    <w:rsid w:val="005831FF"/>
    <w:rsid w:val="005846A1"/>
    <w:rsid w:val="00585E25"/>
    <w:rsid w:val="005865C6"/>
    <w:rsid w:val="00587138"/>
    <w:rsid w:val="0058727A"/>
    <w:rsid w:val="00587474"/>
    <w:rsid w:val="00592F0D"/>
    <w:rsid w:val="0059339C"/>
    <w:rsid w:val="00595750"/>
    <w:rsid w:val="00597823"/>
    <w:rsid w:val="005A1135"/>
    <w:rsid w:val="005A1C9C"/>
    <w:rsid w:val="005A35E5"/>
    <w:rsid w:val="005A468E"/>
    <w:rsid w:val="005A56DA"/>
    <w:rsid w:val="005A62CD"/>
    <w:rsid w:val="005A699C"/>
    <w:rsid w:val="005B39C5"/>
    <w:rsid w:val="005B3D9D"/>
    <w:rsid w:val="005B4CE1"/>
    <w:rsid w:val="005B582C"/>
    <w:rsid w:val="005B590F"/>
    <w:rsid w:val="005B63DE"/>
    <w:rsid w:val="005C0B1A"/>
    <w:rsid w:val="005C0E3A"/>
    <w:rsid w:val="005C1329"/>
    <w:rsid w:val="005C1F60"/>
    <w:rsid w:val="005C4252"/>
    <w:rsid w:val="005C5403"/>
    <w:rsid w:val="005C5FD2"/>
    <w:rsid w:val="005D250B"/>
    <w:rsid w:val="005D4CBE"/>
    <w:rsid w:val="005D55F9"/>
    <w:rsid w:val="005D5EBB"/>
    <w:rsid w:val="005E15D5"/>
    <w:rsid w:val="005E24C5"/>
    <w:rsid w:val="005E515D"/>
    <w:rsid w:val="005E526D"/>
    <w:rsid w:val="005E5CC5"/>
    <w:rsid w:val="005E5FA5"/>
    <w:rsid w:val="005E60A9"/>
    <w:rsid w:val="005E6423"/>
    <w:rsid w:val="005E7782"/>
    <w:rsid w:val="005E7BEC"/>
    <w:rsid w:val="005F009A"/>
    <w:rsid w:val="005F061F"/>
    <w:rsid w:val="005F1BC0"/>
    <w:rsid w:val="005F35B2"/>
    <w:rsid w:val="005F4132"/>
    <w:rsid w:val="005F4E3C"/>
    <w:rsid w:val="005F5137"/>
    <w:rsid w:val="005F5BA1"/>
    <w:rsid w:val="005F5E09"/>
    <w:rsid w:val="005F6CFA"/>
    <w:rsid w:val="005F7982"/>
    <w:rsid w:val="0060101C"/>
    <w:rsid w:val="006020EC"/>
    <w:rsid w:val="006028AD"/>
    <w:rsid w:val="00603662"/>
    <w:rsid w:val="00604ED1"/>
    <w:rsid w:val="0060795D"/>
    <w:rsid w:val="00612CC8"/>
    <w:rsid w:val="00613F60"/>
    <w:rsid w:val="00615354"/>
    <w:rsid w:val="00615809"/>
    <w:rsid w:val="006171F5"/>
    <w:rsid w:val="006205CF"/>
    <w:rsid w:val="00622B79"/>
    <w:rsid w:val="00623F9B"/>
    <w:rsid w:val="00625984"/>
    <w:rsid w:val="00626756"/>
    <w:rsid w:val="00626AD7"/>
    <w:rsid w:val="00631D21"/>
    <w:rsid w:val="0063262C"/>
    <w:rsid w:val="00632875"/>
    <w:rsid w:val="00634020"/>
    <w:rsid w:val="006343D5"/>
    <w:rsid w:val="00635EA3"/>
    <w:rsid w:val="00637336"/>
    <w:rsid w:val="00640399"/>
    <w:rsid w:val="0064050A"/>
    <w:rsid w:val="00640B25"/>
    <w:rsid w:val="0064104B"/>
    <w:rsid w:val="006435B9"/>
    <w:rsid w:val="00650744"/>
    <w:rsid w:val="00651326"/>
    <w:rsid w:val="00651ACC"/>
    <w:rsid w:val="00651F38"/>
    <w:rsid w:val="00652092"/>
    <w:rsid w:val="0065242A"/>
    <w:rsid w:val="0065253E"/>
    <w:rsid w:val="0065428A"/>
    <w:rsid w:val="006545C8"/>
    <w:rsid w:val="00654AC2"/>
    <w:rsid w:val="006550C7"/>
    <w:rsid w:val="006552D9"/>
    <w:rsid w:val="006610BA"/>
    <w:rsid w:val="00661720"/>
    <w:rsid w:val="00665C20"/>
    <w:rsid w:val="00666399"/>
    <w:rsid w:val="006671A1"/>
    <w:rsid w:val="00672561"/>
    <w:rsid w:val="00672584"/>
    <w:rsid w:val="006744B7"/>
    <w:rsid w:val="00674D59"/>
    <w:rsid w:val="0067542E"/>
    <w:rsid w:val="006771FC"/>
    <w:rsid w:val="006777F7"/>
    <w:rsid w:val="00681097"/>
    <w:rsid w:val="006827CB"/>
    <w:rsid w:val="00682912"/>
    <w:rsid w:val="006834BA"/>
    <w:rsid w:val="006841AB"/>
    <w:rsid w:val="00684701"/>
    <w:rsid w:val="00685339"/>
    <w:rsid w:val="00685AA0"/>
    <w:rsid w:val="006862CB"/>
    <w:rsid w:val="00686EB3"/>
    <w:rsid w:val="006873F2"/>
    <w:rsid w:val="006905A9"/>
    <w:rsid w:val="00690C25"/>
    <w:rsid w:val="00691E9C"/>
    <w:rsid w:val="006936B9"/>
    <w:rsid w:val="006941E8"/>
    <w:rsid w:val="006950AA"/>
    <w:rsid w:val="0069670B"/>
    <w:rsid w:val="00696809"/>
    <w:rsid w:val="00696B9F"/>
    <w:rsid w:val="00696CC9"/>
    <w:rsid w:val="00697291"/>
    <w:rsid w:val="006976B2"/>
    <w:rsid w:val="00697723"/>
    <w:rsid w:val="006A0859"/>
    <w:rsid w:val="006A0DF9"/>
    <w:rsid w:val="006A1460"/>
    <w:rsid w:val="006A1810"/>
    <w:rsid w:val="006A1F57"/>
    <w:rsid w:val="006A20A3"/>
    <w:rsid w:val="006A2440"/>
    <w:rsid w:val="006A4AE2"/>
    <w:rsid w:val="006A5008"/>
    <w:rsid w:val="006A56CD"/>
    <w:rsid w:val="006A728A"/>
    <w:rsid w:val="006A7A58"/>
    <w:rsid w:val="006B0324"/>
    <w:rsid w:val="006B0EFD"/>
    <w:rsid w:val="006B1640"/>
    <w:rsid w:val="006B1F54"/>
    <w:rsid w:val="006B246E"/>
    <w:rsid w:val="006B4459"/>
    <w:rsid w:val="006B4B6D"/>
    <w:rsid w:val="006B505B"/>
    <w:rsid w:val="006B6DF2"/>
    <w:rsid w:val="006C1086"/>
    <w:rsid w:val="006C319E"/>
    <w:rsid w:val="006C44F4"/>
    <w:rsid w:val="006D1661"/>
    <w:rsid w:val="006D19AB"/>
    <w:rsid w:val="006D32E3"/>
    <w:rsid w:val="006D51F2"/>
    <w:rsid w:val="006D638F"/>
    <w:rsid w:val="006D67F0"/>
    <w:rsid w:val="006E0F80"/>
    <w:rsid w:val="006E18FF"/>
    <w:rsid w:val="006E1CEE"/>
    <w:rsid w:val="006E28ED"/>
    <w:rsid w:val="006E31D6"/>
    <w:rsid w:val="006E3F17"/>
    <w:rsid w:val="006E500A"/>
    <w:rsid w:val="006E550D"/>
    <w:rsid w:val="006E670E"/>
    <w:rsid w:val="006E700C"/>
    <w:rsid w:val="006E74A1"/>
    <w:rsid w:val="006F1A95"/>
    <w:rsid w:val="006F1E3C"/>
    <w:rsid w:val="006F44F4"/>
    <w:rsid w:val="006F58AD"/>
    <w:rsid w:val="007018E0"/>
    <w:rsid w:val="007019EC"/>
    <w:rsid w:val="007021D2"/>
    <w:rsid w:val="00702743"/>
    <w:rsid w:val="00703C38"/>
    <w:rsid w:val="0070437C"/>
    <w:rsid w:val="00706170"/>
    <w:rsid w:val="00706AB8"/>
    <w:rsid w:val="00706C47"/>
    <w:rsid w:val="00711729"/>
    <w:rsid w:val="0071195A"/>
    <w:rsid w:val="007128D7"/>
    <w:rsid w:val="007143E0"/>
    <w:rsid w:val="00716ED4"/>
    <w:rsid w:val="007171CC"/>
    <w:rsid w:val="0071748B"/>
    <w:rsid w:val="00720CC0"/>
    <w:rsid w:val="00722719"/>
    <w:rsid w:val="00722C36"/>
    <w:rsid w:val="00722CD2"/>
    <w:rsid w:val="00723ABB"/>
    <w:rsid w:val="007251C5"/>
    <w:rsid w:val="0072525E"/>
    <w:rsid w:val="007267C8"/>
    <w:rsid w:val="00726D08"/>
    <w:rsid w:val="007273B1"/>
    <w:rsid w:val="0073084A"/>
    <w:rsid w:val="00731C59"/>
    <w:rsid w:val="007331ED"/>
    <w:rsid w:val="0073336D"/>
    <w:rsid w:val="007334A4"/>
    <w:rsid w:val="00734CCD"/>
    <w:rsid w:val="00735735"/>
    <w:rsid w:val="00735BC1"/>
    <w:rsid w:val="0073610E"/>
    <w:rsid w:val="00740749"/>
    <w:rsid w:val="00742FFA"/>
    <w:rsid w:val="0074364E"/>
    <w:rsid w:val="00743AB2"/>
    <w:rsid w:val="007446DE"/>
    <w:rsid w:val="00745278"/>
    <w:rsid w:val="00745F8E"/>
    <w:rsid w:val="0074786F"/>
    <w:rsid w:val="00747E38"/>
    <w:rsid w:val="00747E97"/>
    <w:rsid w:val="0075044F"/>
    <w:rsid w:val="00750839"/>
    <w:rsid w:val="00750AF1"/>
    <w:rsid w:val="00750D6B"/>
    <w:rsid w:val="007517A4"/>
    <w:rsid w:val="00752B23"/>
    <w:rsid w:val="0075376E"/>
    <w:rsid w:val="00754A6D"/>
    <w:rsid w:val="00754A8F"/>
    <w:rsid w:val="0075505C"/>
    <w:rsid w:val="00755A2B"/>
    <w:rsid w:val="007565D9"/>
    <w:rsid w:val="00756EBD"/>
    <w:rsid w:val="007571A0"/>
    <w:rsid w:val="0075755C"/>
    <w:rsid w:val="0076295F"/>
    <w:rsid w:val="0076343D"/>
    <w:rsid w:val="00763646"/>
    <w:rsid w:val="00765972"/>
    <w:rsid w:val="00767BDD"/>
    <w:rsid w:val="00767C21"/>
    <w:rsid w:val="00770610"/>
    <w:rsid w:val="0077065A"/>
    <w:rsid w:val="00772602"/>
    <w:rsid w:val="00772AA3"/>
    <w:rsid w:val="00773589"/>
    <w:rsid w:val="007735C2"/>
    <w:rsid w:val="00774291"/>
    <w:rsid w:val="007763FF"/>
    <w:rsid w:val="00776524"/>
    <w:rsid w:val="00777A30"/>
    <w:rsid w:val="00784765"/>
    <w:rsid w:val="0078594C"/>
    <w:rsid w:val="00785C2E"/>
    <w:rsid w:val="007870C3"/>
    <w:rsid w:val="0079022C"/>
    <w:rsid w:val="00791E09"/>
    <w:rsid w:val="00794A40"/>
    <w:rsid w:val="00795C9D"/>
    <w:rsid w:val="00795F35"/>
    <w:rsid w:val="007971AD"/>
    <w:rsid w:val="00797F3A"/>
    <w:rsid w:val="007A088C"/>
    <w:rsid w:val="007A0C6C"/>
    <w:rsid w:val="007A1334"/>
    <w:rsid w:val="007A33A2"/>
    <w:rsid w:val="007A537A"/>
    <w:rsid w:val="007A5B04"/>
    <w:rsid w:val="007B08C6"/>
    <w:rsid w:val="007B1859"/>
    <w:rsid w:val="007B1D75"/>
    <w:rsid w:val="007B30A4"/>
    <w:rsid w:val="007B3188"/>
    <w:rsid w:val="007B368B"/>
    <w:rsid w:val="007B3BDF"/>
    <w:rsid w:val="007B4358"/>
    <w:rsid w:val="007B4F65"/>
    <w:rsid w:val="007B5231"/>
    <w:rsid w:val="007B6497"/>
    <w:rsid w:val="007B7516"/>
    <w:rsid w:val="007C08C4"/>
    <w:rsid w:val="007C097A"/>
    <w:rsid w:val="007C15B9"/>
    <w:rsid w:val="007C1B23"/>
    <w:rsid w:val="007C3AC7"/>
    <w:rsid w:val="007D040C"/>
    <w:rsid w:val="007D060D"/>
    <w:rsid w:val="007D0AA4"/>
    <w:rsid w:val="007D2AA9"/>
    <w:rsid w:val="007D2E49"/>
    <w:rsid w:val="007D5095"/>
    <w:rsid w:val="007D5E05"/>
    <w:rsid w:val="007E0AB2"/>
    <w:rsid w:val="007E0AF9"/>
    <w:rsid w:val="007E1402"/>
    <w:rsid w:val="007E195E"/>
    <w:rsid w:val="007E479B"/>
    <w:rsid w:val="007E49CD"/>
    <w:rsid w:val="007E49D5"/>
    <w:rsid w:val="007E4A87"/>
    <w:rsid w:val="007E5579"/>
    <w:rsid w:val="007E573D"/>
    <w:rsid w:val="007E5CF5"/>
    <w:rsid w:val="007E74C2"/>
    <w:rsid w:val="007F0791"/>
    <w:rsid w:val="007F12A5"/>
    <w:rsid w:val="007F23EC"/>
    <w:rsid w:val="007F24F0"/>
    <w:rsid w:val="007F3A21"/>
    <w:rsid w:val="007F5A11"/>
    <w:rsid w:val="007F5D60"/>
    <w:rsid w:val="007F660D"/>
    <w:rsid w:val="007F6B8C"/>
    <w:rsid w:val="00800BA1"/>
    <w:rsid w:val="00801557"/>
    <w:rsid w:val="008024B0"/>
    <w:rsid w:val="00802E76"/>
    <w:rsid w:val="00804941"/>
    <w:rsid w:val="00804F92"/>
    <w:rsid w:val="00805905"/>
    <w:rsid w:val="00805B2D"/>
    <w:rsid w:val="008066C3"/>
    <w:rsid w:val="00806A66"/>
    <w:rsid w:val="0080701B"/>
    <w:rsid w:val="008073FF"/>
    <w:rsid w:val="00810784"/>
    <w:rsid w:val="00810BC3"/>
    <w:rsid w:val="008137F2"/>
    <w:rsid w:val="00814406"/>
    <w:rsid w:val="008160C0"/>
    <w:rsid w:val="00817D6D"/>
    <w:rsid w:val="00817F59"/>
    <w:rsid w:val="008204C6"/>
    <w:rsid w:val="00821309"/>
    <w:rsid w:val="00822046"/>
    <w:rsid w:val="008254B4"/>
    <w:rsid w:val="00826100"/>
    <w:rsid w:val="00827F34"/>
    <w:rsid w:val="00830199"/>
    <w:rsid w:val="00830615"/>
    <w:rsid w:val="00830ACA"/>
    <w:rsid w:val="00833F7F"/>
    <w:rsid w:val="00836B2E"/>
    <w:rsid w:val="008379C3"/>
    <w:rsid w:val="00840549"/>
    <w:rsid w:val="0084160B"/>
    <w:rsid w:val="0084166D"/>
    <w:rsid w:val="008420A1"/>
    <w:rsid w:val="00842363"/>
    <w:rsid w:val="00842B74"/>
    <w:rsid w:val="00843613"/>
    <w:rsid w:val="0084401D"/>
    <w:rsid w:val="00844797"/>
    <w:rsid w:val="008450F2"/>
    <w:rsid w:val="008452C2"/>
    <w:rsid w:val="0084592F"/>
    <w:rsid w:val="0085039B"/>
    <w:rsid w:val="008508FD"/>
    <w:rsid w:val="00851392"/>
    <w:rsid w:val="0085179D"/>
    <w:rsid w:val="00853ACD"/>
    <w:rsid w:val="00853F82"/>
    <w:rsid w:val="008549EA"/>
    <w:rsid w:val="00861A1A"/>
    <w:rsid w:val="00865CFB"/>
    <w:rsid w:val="00866F21"/>
    <w:rsid w:val="00867345"/>
    <w:rsid w:val="00867642"/>
    <w:rsid w:val="00867C17"/>
    <w:rsid w:val="008707B9"/>
    <w:rsid w:val="00871481"/>
    <w:rsid w:val="0087193D"/>
    <w:rsid w:val="008724BC"/>
    <w:rsid w:val="008727F9"/>
    <w:rsid w:val="00873264"/>
    <w:rsid w:val="00873BE4"/>
    <w:rsid w:val="0087474D"/>
    <w:rsid w:val="00874B33"/>
    <w:rsid w:val="00874B8A"/>
    <w:rsid w:val="008759C2"/>
    <w:rsid w:val="00875CAA"/>
    <w:rsid w:val="008763DA"/>
    <w:rsid w:val="00876788"/>
    <w:rsid w:val="008773BD"/>
    <w:rsid w:val="008779AD"/>
    <w:rsid w:val="0088011E"/>
    <w:rsid w:val="0088050A"/>
    <w:rsid w:val="00880C33"/>
    <w:rsid w:val="00881510"/>
    <w:rsid w:val="008821B1"/>
    <w:rsid w:val="008847DD"/>
    <w:rsid w:val="00884FE9"/>
    <w:rsid w:val="0088531F"/>
    <w:rsid w:val="008861BE"/>
    <w:rsid w:val="0088780A"/>
    <w:rsid w:val="00887CC7"/>
    <w:rsid w:val="00891B0A"/>
    <w:rsid w:val="00891B89"/>
    <w:rsid w:val="00891E2F"/>
    <w:rsid w:val="00893397"/>
    <w:rsid w:val="00893643"/>
    <w:rsid w:val="008952EB"/>
    <w:rsid w:val="0089533B"/>
    <w:rsid w:val="008969FD"/>
    <w:rsid w:val="00896AFF"/>
    <w:rsid w:val="00896FBA"/>
    <w:rsid w:val="008974DB"/>
    <w:rsid w:val="00897CF1"/>
    <w:rsid w:val="008A0371"/>
    <w:rsid w:val="008A270E"/>
    <w:rsid w:val="008A2EFF"/>
    <w:rsid w:val="008A3338"/>
    <w:rsid w:val="008A3C2D"/>
    <w:rsid w:val="008A3FE2"/>
    <w:rsid w:val="008A552A"/>
    <w:rsid w:val="008A684A"/>
    <w:rsid w:val="008A684D"/>
    <w:rsid w:val="008A69C5"/>
    <w:rsid w:val="008A6E0E"/>
    <w:rsid w:val="008A7FEA"/>
    <w:rsid w:val="008B0382"/>
    <w:rsid w:val="008B03B7"/>
    <w:rsid w:val="008B0A1B"/>
    <w:rsid w:val="008B156C"/>
    <w:rsid w:val="008B17E6"/>
    <w:rsid w:val="008B3124"/>
    <w:rsid w:val="008B37A3"/>
    <w:rsid w:val="008B4522"/>
    <w:rsid w:val="008B4B64"/>
    <w:rsid w:val="008B4C94"/>
    <w:rsid w:val="008B5358"/>
    <w:rsid w:val="008B6C32"/>
    <w:rsid w:val="008B6D95"/>
    <w:rsid w:val="008B6DFF"/>
    <w:rsid w:val="008C0333"/>
    <w:rsid w:val="008C136A"/>
    <w:rsid w:val="008C339C"/>
    <w:rsid w:val="008C395B"/>
    <w:rsid w:val="008C3DAE"/>
    <w:rsid w:val="008C44CB"/>
    <w:rsid w:val="008C4862"/>
    <w:rsid w:val="008C5287"/>
    <w:rsid w:val="008C55F7"/>
    <w:rsid w:val="008C5637"/>
    <w:rsid w:val="008C60CC"/>
    <w:rsid w:val="008C6712"/>
    <w:rsid w:val="008C6F14"/>
    <w:rsid w:val="008C7BD1"/>
    <w:rsid w:val="008D07E0"/>
    <w:rsid w:val="008D0939"/>
    <w:rsid w:val="008D1242"/>
    <w:rsid w:val="008D53CF"/>
    <w:rsid w:val="008D570E"/>
    <w:rsid w:val="008D5B69"/>
    <w:rsid w:val="008E0D14"/>
    <w:rsid w:val="008E1BA0"/>
    <w:rsid w:val="008E32A4"/>
    <w:rsid w:val="008E35A0"/>
    <w:rsid w:val="008E3D71"/>
    <w:rsid w:val="008E3F15"/>
    <w:rsid w:val="008E5D92"/>
    <w:rsid w:val="008E5DBF"/>
    <w:rsid w:val="008E6AF6"/>
    <w:rsid w:val="008E7C22"/>
    <w:rsid w:val="008F1E3B"/>
    <w:rsid w:val="008F258A"/>
    <w:rsid w:val="008F2E82"/>
    <w:rsid w:val="008F2EFA"/>
    <w:rsid w:val="008F31F0"/>
    <w:rsid w:val="008F367A"/>
    <w:rsid w:val="008F3AF8"/>
    <w:rsid w:val="008F4552"/>
    <w:rsid w:val="008F56C3"/>
    <w:rsid w:val="008F57B6"/>
    <w:rsid w:val="00903C4E"/>
    <w:rsid w:val="0090536D"/>
    <w:rsid w:val="00905A0F"/>
    <w:rsid w:val="00905E8B"/>
    <w:rsid w:val="00910599"/>
    <w:rsid w:val="00911E7C"/>
    <w:rsid w:val="009139A4"/>
    <w:rsid w:val="0091496C"/>
    <w:rsid w:val="009149DA"/>
    <w:rsid w:val="009151B7"/>
    <w:rsid w:val="009169B5"/>
    <w:rsid w:val="00916CE5"/>
    <w:rsid w:val="00916F4A"/>
    <w:rsid w:val="009200F0"/>
    <w:rsid w:val="009226CF"/>
    <w:rsid w:val="00923694"/>
    <w:rsid w:val="00924DAB"/>
    <w:rsid w:val="0092566A"/>
    <w:rsid w:val="009257AE"/>
    <w:rsid w:val="00925944"/>
    <w:rsid w:val="00927A8B"/>
    <w:rsid w:val="00930194"/>
    <w:rsid w:val="009307D5"/>
    <w:rsid w:val="00931439"/>
    <w:rsid w:val="009323B0"/>
    <w:rsid w:val="009337B2"/>
    <w:rsid w:val="009337C1"/>
    <w:rsid w:val="009346E7"/>
    <w:rsid w:val="00934959"/>
    <w:rsid w:val="0093508D"/>
    <w:rsid w:val="00935837"/>
    <w:rsid w:val="00936393"/>
    <w:rsid w:val="00936430"/>
    <w:rsid w:val="00936460"/>
    <w:rsid w:val="00936A3F"/>
    <w:rsid w:val="009407C6"/>
    <w:rsid w:val="00941B35"/>
    <w:rsid w:val="00941D2C"/>
    <w:rsid w:val="00941E7B"/>
    <w:rsid w:val="009422B2"/>
    <w:rsid w:val="00943538"/>
    <w:rsid w:val="00943AF0"/>
    <w:rsid w:val="0094441F"/>
    <w:rsid w:val="00945487"/>
    <w:rsid w:val="00945739"/>
    <w:rsid w:val="00945BD7"/>
    <w:rsid w:val="00945E4F"/>
    <w:rsid w:val="00946D8A"/>
    <w:rsid w:val="00947E49"/>
    <w:rsid w:val="00947E68"/>
    <w:rsid w:val="0095037D"/>
    <w:rsid w:val="00950B9F"/>
    <w:rsid w:val="00950C67"/>
    <w:rsid w:val="00952D70"/>
    <w:rsid w:val="00953C11"/>
    <w:rsid w:val="009541E9"/>
    <w:rsid w:val="00954B5A"/>
    <w:rsid w:val="0095522D"/>
    <w:rsid w:val="00955506"/>
    <w:rsid w:val="009558A8"/>
    <w:rsid w:val="00955A94"/>
    <w:rsid w:val="009563C7"/>
    <w:rsid w:val="009567BB"/>
    <w:rsid w:val="00957CEC"/>
    <w:rsid w:val="00957FAB"/>
    <w:rsid w:val="00960DC1"/>
    <w:rsid w:val="00961A47"/>
    <w:rsid w:val="009635E2"/>
    <w:rsid w:val="0096419E"/>
    <w:rsid w:val="009641BE"/>
    <w:rsid w:val="009645C9"/>
    <w:rsid w:val="00965491"/>
    <w:rsid w:val="00966657"/>
    <w:rsid w:val="00967703"/>
    <w:rsid w:val="0097031D"/>
    <w:rsid w:val="00970370"/>
    <w:rsid w:val="0097059F"/>
    <w:rsid w:val="00971EFB"/>
    <w:rsid w:val="0097270E"/>
    <w:rsid w:val="00972859"/>
    <w:rsid w:val="00973D4F"/>
    <w:rsid w:val="0097487A"/>
    <w:rsid w:val="00975196"/>
    <w:rsid w:val="00976849"/>
    <w:rsid w:val="009771AF"/>
    <w:rsid w:val="0098124D"/>
    <w:rsid w:val="00982596"/>
    <w:rsid w:val="00983671"/>
    <w:rsid w:val="009845FC"/>
    <w:rsid w:val="009848C9"/>
    <w:rsid w:val="00985291"/>
    <w:rsid w:val="0098583D"/>
    <w:rsid w:val="00985C5D"/>
    <w:rsid w:val="00985E2A"/>
    <w:rsid w:val="00987604"/>
    <w:rsid w:val="00987A68"/>
    <w:rsid w:val="00987E13"/>
    <w:rsid w:val="00992AE4"/>
    <w:rsid w:val="00992BC7"/>
    <w:rsid w:val="00993723"/>
    <w:rsid w:val="009947C8"/>
    <w:rsid w:val="00995D18"/>
    <w:rsid w:val="00996289"/>
    <w:rsid w:val="009963FB"/>
    <w:rsid w:val="00997649"/>
    <w:rsid w:val="00997963"/>
    <w:rsid w:val="009A08ED"/>
    <w:rsid w:val="009A18FC"/>
    <w:rsid w:val="009A3713"/>
    <w:rsid w:val="009A675F"/>
    <w:rsid w:val="009A6EF6"/>
    <w:rsid w:val="009A7A06"/>
    <w:rsid w:val="009A7DDC"/>
    <w:rsid w:val="009B07E3"/>
    <w:rsid w:val="009B08A9"/>
    <w:rsid w:val="009B08D7"/>
    <w:rsid w:val="009B1819"/>
    <w:rsid w:val="009B2501"/>
    <w:rsid w:val="009B33F2"/>
    <w:rsid w:val="009B3C0B"/>
    <w:rsid w:val="009B404C"/>
    <w:rsid w:val="009B4EFE"/>
    <w:rsid w:val="009B5BF3"/>
    <w:rsid w:val="009B6C12"/>
    <w:rsid w:val="009B7AB3"/>
    <w:rsid w:val="009C0947"/>
    <w:rsid w:val="009C0D3B"/>
    <w:rsid w:val="009C139A"/>
    <w:rsid w:val="009C1A89"/>
    <w:rsid w:val="009C3194"/>
    <w:rsid w:val="009C3502"/>
    <w:rsid w:val="009C3ED5"/>
    <w:rsid w:val="009C5F80"/>
    <w:rsid w:val="009D004E"/>
    <w:rsid w:val="009D1458"/>
    <w:rsid w:val="009D14FC"/>
    <w:rsid w:val="009D4748"/>
    <w:rsid w:val="009D5869"/>
    <w:rsid w:val="009D633B"/>
    <w:rsid w:val="009D6350"/>
    <w:rsid w:val="009D7134"/>
    <w:rsid w:val="009D7F67"/>
    <w:rsid w:val="009E0581"/>
    <w:rsid w:val="009E1C86"/>
    <w:rsid w:val="009E2E72"/>
    <w:rsid w:val="009E37D6"/>
    <w:rsid w:val="009E459F"/>
    <w:rsid w:val="009E51D6"/>
    <w:rsid w:val="009E5519"/>
    <w:rsid w:val="009E699D"/>
    <w:rsid w:val="009F4CA4"/>
    <w:rsid w:val="009F52F3"/>
    <w:rsid w:val="009F5986"/>
    <w:rsid w:val="009F6456"/>
    <w:rsid w:val="009F705F"/>
    <w:rsid w:val="00A0001D"/>
    <w:rsid w:val="00A018DD"/>
    <w:rsid w:val="00A02EC2"/>
    <w:rsid w:val="00A045DC"/>
    <w:rsid w:val="00A0625D"/>
    <w:rsid w:val="00A07F23"/>
    <w:rsid w:val="00A11111"/>
    <w:rsid w:val="00A11187"/>
    <w:rsid w:val="00A112B0"/>
    <w:rsid w:val="00A11834"/>
    <w:rsid w:val="00A11AA7"/>
    <w:rsid w:val="00A11B0D"/>
    <w:rsid w:val="00A1267A"/>
    <w:rsid w:val="00A12CC9"/>
    <w:rsid w:val="00A12D74"/>
    <w:rsid w:val="00A12E66"/>
    <w:rsid w:val="00A136E9"/>
    <w:rsid w:val="00A149CB"/>
    <w:rsid w:val="00A14A7B"/>
    <w:rsid w:val="00A16752"/>
    <w:rsid w:val="00A16E36"/>
    <w:rsid w:val="00A17683"/>
    <w:rsid w:val="00A17F6C"/>
    <w:rsid w:val="00A20738"/>
    <w:rsid w:val="00A213DB"/>
    <w:rsid w:val="00A23AD4"/>
    <w:rsid w:val="00A23F79"/>
    <w:rsid w:val="00A240AF"/>
    <w:rsid w:val="00A252D6"/>
    <w:rsid w:val="00A26370"/>
    <w:rsid w:val="00A26599"/>
    <w:rsid w:val="00A30F0D"/>
    <w:rsid w:val="00A31379"/>
    <w:rsid w:val="00A3205E"/>
    <w:rsid w:val="00A322D7"/>
    <w:rsid w:val="00A32429"/>
    <w:rsid w:val="00A32B86"/>
    <w:rsid w:val="00A337B2"/>
    <w:rsid w:val="00A33BDB"/>
    <w:rsid w:val="00A345A0"/>
    <w:rsid w:val="00A359C1"/>
    <w:rsid w:val="00A35C8B"/>
    <w:rsid w:val="00A35CD7"/>
    <w:rsid w:val="00A36088"/>
    <w:rsid w:val="00A363F4"/>
    <w:rsid w:val="00A41AE1"/>
    <w:rsid w:val="00A41B2F"/>
    <w:rsid w:val="00A41CF8"/>
    <w:rsid w:val="00A42543"/>
    <w:rsid w:val="00A42905"/>
    <w:rsid w:val="00A42E53"/>
    <w:rsid w:val="00A439CA"/>
    <w:rsid w:val="00A43D73"/>
    <w:rsid w:val="00A4597D"/>
    <w:rsid w:val="00A46D96"/>
    <w:rsid w:val="00A47AA1"/>
    <w:rsid w:val="00A52C09"/>
    <w:rsid w:val="00A53069"/>
    <w:rsid w:val="00A53499"/>
    <w:rsid w:val="00A5493D"/>
    <w:rsid w:val="00A55A8A"/>
    <w:rsid w:val="00A5740B"/>
    <w:rsid w:val="00A57A21"/>
    <w:rsid w:val="00A6018C"/>
    <w:rsid w:val="00A6047C"/>
    <w:rsid w:val="00A608C8"/>
    <w:rsid w:val="00A63433"/>
    <w:rsid w:val="00A6459B"/>
    <w:rsid w:val="00A65F3F"/>
    <w:rsid w:val="00A66A13"/>
    <w:rsid w:val="00A716B3"/>
    <w:rsid w:val="00A719FC"/>
    <w:rsid w:val="00A759C5"/>
    <w:rsid w:val="00A75BF0"/>
    <w:rsid w:val="00A75CCC"/>
    <w:rsid w:val="00A76908"/>
    <w:rsid w:val="00A800B0"/>
    <w:rsid w:val="00A81455"/>
    <w:rsid w:val="00A8202A"/>
    <w:rsid w:val="00A82F5F"/>
    <w:rsid w:val="00A831E9"/>
    <w:rsid w:val="00A83334"/>
    <w:rsid w:val="00A84929"/>
    <w:rsid w:val="00A859FF"/>
    <w:rsid w:val="00A8702F"/>
    <w:rsid w:val="00A87856"/>
    <w:rsid w:val="00A9007C"/>
    <w:rsid w:val="00A90563"/>
    <w:rsid w:val="00A90692"/>
    <w:rsid w:val="00A91981"/>
    <w:rsid w:val="00A924FA"/>
    <w:rsid w:val="00A92E21"/>
    <w:rsid w:val="00A93A55"/>
    <w:rsid w:val="00A96501"/>
    <w:rsid w:val="00A9692B"/>
    <w:rsid w:val="00AA066B"/>
    <w:rsid w:val="00AA0EE9"/>
    <w:rsid w:val="00AA1E9B"/>
    <w:rsid w:val="00AA2D40"/>
    <w:rsid w:val="00AA36C2"/>
    <w:rsid w:val="00AA49EA"/>
    <w:rsid w:val="00AA4A6E"/>
    <w:rsid w:val="00AA55AA"/>
    <w:rsid w:val="00AA6382"/>
    <w:rsid w:val="00AA73A8"/>
    <w:rsid w:val="00AA7B5E"/>
    <w:rsid w:val="00AB075B"/>
    <w:rsid w:val="00AB07D0"/>
    <w:rsid w:val="00AB084A"/>
    <w:rsid w:val="00AB0AE5"/>
    <w:rsid w:val="00AB1D15"/>
    <w:rsid w:val="00AB1DC4"/>
    <w:rsid w:val="00AB1FAC"/>
    <w:rsid w:val="00AB3086"/>
    <w:rsid w:val="00AB44C0"/>
    <w:rsid w:val="00AB666C"/>
    <w:rsid w:val="00AC0C2F"/>
    <w:rsid w:val="00AC23D9"/>
    <w:rsid w:val="00AC2809"/>
    <w:rsid w:val="00AC2980"/>
    <w:rsid w:val="00AC38BF"/>
    <w:rsid w:val="00AC4222"/>
    <w:rsid w:val="00AC6125"/>
    <w:rsid w:val="00AC6342"/>
    <w:rsid w:val="00AC6F95"/>
    <w:rsid w:val="00AC7519"/>
    <w:rsid w:val="00AC7580"/>
    <w:rsid w:val="00AD0BFF"/>
    <w:rsid w:val="00AD1CFA"/>
    <w:rsid w:val="00AD20BB"/>
    <w:rsid w:val="00AD3912"/>
    <w:rsid w:val="00AD543C"/>
    <w:rsid w:val="00AD5A79"/>
    <w:rsid w:val="00AD5E05"/>
    <w:rsid w:val="00AD6B01"/>
    <w:rsid w:val="00AD76D9"/>
    <w:rsid w:val="00AD7A66"/>
    <w:rsid w:val="00AE1654"/>
    <w:rsid w:val="00AE22FE"/>
    <w:rsid w:val="00AE27F2"/>
    <w:rsid w:val="00AE2D43"/>
    <w:rsid w:val="00AE3D28"/>
    <w:rsid w:val="00AE484F"/>
    <w:rsid w:val="00AE4C01"/>
    <w:rsid w:val="00AE5A8F"/>
    <w:rsid w:val="00AE7308"/>
    <w:rsid w:val="00AE7322"/>
    <w:rsid w:val="00AF066E"/>
    <w:rsid w:val="00AF1504"/>
    <w:rsid w:val="00AF2960"/>
    <w:rsid w:val="00AF5EF9"/>
    <w:rsid w:val="00AF735C"/>
    <w:rsid w:val="00B00046"/>
    <w:rsid w:val="00B01E2B"/>
    <w:rsid w:val="00B0431D"/>
    <w:rsid w:val="00B04566"/>
    <w:rsid w:val="00B054B2"/>
    <w:rsid w:val="00B0586F"/>
    <w:rsid w:val="00B05EDE"/>
    <w:rsid w:val="00B101B4"/>
    <w:rsid w:val="00B103AF"/>
    <w:rsid w:val="00B11DDC"/>
    <w:rsid w:val="00B123AA"/>
    <w:rsid w:val="00B1298D"/>
    <w:rsid w:val="00B14F69"/>
    <w:rsid w:val="00B15E52"/>
    <w:rsid w:val="00B171C0"/>
    <w:rsid w:val="00B20D73"/>
    <w:rsid w:val="00B21718"/>
    <w:rsid w:val="00B21988"/>
    <w:rsid w:val="00B21E77"/>
    <w:rsid w:val="00B240AE"/>
    <w:rsid w:val="00B240FF"/>
    <w:rsid w:val="00B24C04"/>
    <w:rsid w:val="00B25114"/>
    <w:rsid w:val="00B2537F"/>
    <w:rsid w:val="00B25BC4"/>
    <w:rsid w:val="00B26328"/>
    <w:rsid w:val="00B2666A"/>
    <w:rsid w:val="00B2705B"/>
    <w:rsid w:val="00B278D9"/>
    <w:rsid w:val="00B30C81"/>
    <w:rsid w:val="00B32833"/>
    <w:rsid w:val="00B33196"/>
    <w:rsid w:val="00B35863"/>
    <w:rsid w:val="00B35D81"/>
    <w:rsid w:val="00B35EB7"/>
    <w:rsid w:val="00B35ED4"/>
    <w:rsid w:val="00B36EAA"/>
    <w:rsid w:val="00B3745E"/>
    <w:rsid w:val="00B375CA"/>
    <w:rsid w:val="00B37B44"/>
    <w:rsid w:val="00B37EE6"/>
    <w:rsid w:val="00B400A1"/>
    <w:rsid w:val="00B42032"/>
    <w:rsid w:val="00B4258D"/>
    <w:rsid w:val="00B42C27"/>
    <w:rsid w:val="00B42CB4"/>
    <w:rsid w:val="00B436E7"/>
    <w:rsid w:val="00B438D1"/>
    <w:rsid w:val="00B4392E"/>
    <w:rsid w:val="00B43C0F"/>
    <w:rsid w:val="00B45A04"/>
    <w:rsid w:val="00B45A9B"/>
    <w:rsid w:val="00B46147"/>
    <w:rsid w:val="00B46CD7"/>
    <w:rsid w:val="00B4718D"/>
    <w:rsid w:val="00B5105B"/>
    <w:rsid w:val="00B5437C"/>
    <w:rsid w:val="00B56177"/>
    <w:rsid w:val="00B56681"/>
    <w:rsid w:val="00B571D2"/>
    <w:rsid w:val="00B606CF"/>
    <w:rsid w:val="00B6138D"/>
    <w:rsid w:val="00B64B29"/>
    <w:rsid w:val="00B65280"/>
    <w:rsid w:val="00B6588F"/>
    <w:rsid w:val="00B67CCD"/>
    <w:rsid w:val="00B70A9A"/>
    <w:rsid w:val="00B749B0"/>
    <w:rsid w:val="00B7578F"/>
    <w:rsid w:val="00B761F9"/>
    <w:rsid w:val="00B767DB"/>
    <w:rsid w:val="00B80921"/>
    <w:rsid w:val="00B82056"/>
    <w:rsid w:val="00B82354"/>
    <w:rsid w:val="00B8352F"/>
    <w:rsid w:val="00B83D44"/>
    <w:rsid w:val="00B844FC"/>
    <w:rsid w:val="00B872C7"/>
    <w:rsid w:val="00B90353"/>
    <w:rsid w:val="00B913AD"/>
    <w:rsid w:val="00B91639"/>
    <w:rsid w:val="00B91977"/>
    <w:rsid w:val="00B91C62"/>
    <w:rsid w:val="00B91ED9"/>
    <w:rsid w:val="00B94E07"/>
    <w:rsid w:val="00B95DD3"/>
    <w:rsid w:val="00B97B51"/>
    <w:rsid w:val="00BA21E5"/>
    <w:rsid w:val="00BA23F8"/>
    <w:rsid w:val="00BA324B"/>
    <w:rsid w:val="00BA5F0A"/>
    <w:rsid w:val="00BA6019"/>
    <w:rsid w:val="00BA622F"/>
    <w:rsid w:val="00BA6EB9"/>
    <w:rsid w:val="00BA74C4"/>
    <w:rsid w:val="00BA7732"/>
    <w:rsid w:val="00BA7EC0"/>
    <w:rsid w:val="00BB39D2"/>
    <w:rsid w:val="00BB4CD0"/>
    <w:rsid w:val="00BB5C36"/>
    <w:rsid w:val="00BB5FC1"/>
    <w:rsid w:val="00BC133D"/>
    <w:rsid w:val="00BC30A4"/>
    <w:rsid w:val="00BC3B3D"/>
    <w:rsid w:val="00BC56AA"/>
    <w:rsid w:val="00BC56B9"/>
    <w:rsid w:val="00BC78A4"/>
    <w:rsid w:val="00BD1D4C"/>
    <w:rsid w:val="00BD4078"/>
    <w:rsid w:val="00BD42C6"/>
    <w:rsid w:val="00BD443C"/>
    <w:rsid w:val="00BD489B"/>
    <w:rsid w:val="00BD5091"/>
    <w:rsid w:val="00BD61D7"/>
    <w:rsid w:val="00BD6E5E"/>
    <w:rsid w:val="00BE0E12"/>
    <w:rsid w:val="00BE312C"/>
    <w:rsid w:val="00BE32A9"/>
    <w:rsid w:val="00BE33E3"/>
    <w:rsid w:val="00BE36B0"/>
    <w:rsid w:val="00BE4C7C"/>
    <w:rsid w:val="00BE576A"/>
    <w:rsid w:val="00BE5D74"/>
    <w:rsid w:val="00BE5EA2"/>
    <w:rsid w:val="00BE6477"/>
    <w:rsid w:val="00BE66BC"/>
    <w:rsid w:val="00BE685F"/>
    <w:rsid w:val="00BE7426"/>
    <w:rsid w:val="00BE77DE"/>
    <w:rsid w:val="00BF1067"/>
    <w:rsid w:val="00BF1AE5"/>
    <w:rsid w:val="00BF1EAD"/>
    <w:rsid w:val="00BF2B98"/>
    <w:rsid w:val="00BF3FBB"/>
    <w:rsid w:val="00BF3FC6"/>
    <w:rsid w:val="00BF48E1"/>
    <w:rsid w:val="00BF4EE6"/>
    <w:rsid w:val="00BF533E"/>
    <w:rsid w:val="00BF5610"/>
    <w:rsid w:val="00BF657F"/>
    <w:rsid w:val="00BF670F"/>
    <w:rsid w:val="00BF6CC6"/>
    <w:rsid w:val="00BF7655"/>
    <w:rsid w:val="00BF7894"/>
    <w:rsid w:val="00C00C2C"/>
    <w:rsid w:val="00C024E0"/>
    <w:rsid w:val="00C04E9A"/>
    <w:rsid w:val="00C0500A"/>
    <w:rsid w:val="00C0607A"/>
    <w:rsid w:val="00C07141"/>
    <w:rsid w:val="00C07685"/>
    <w:rsid w:val="00C07686"/>
    <w:rsid w:val="00C108D1"/>
    <w:rsid w:val="00C132FF"/>
    <w:rsid w:val="00C1576F"/>
    <w:rsid w:val="00C15DD2"/>
    <w:rsid w:val="00C17307"/>
    <w:rsid w:val="00C175B0"/>
    <w:rsid w:val="00C2150E"/>
    <w:rsid w:val="00C2187C"/>
    <w:rsid w:val="00C227D1"/>
    <w:rsid w:val="00C22D60"/>
    <w:rsid w:val="00C235AE"/>
    <w:rsid w:val="00C23F8A"/>
    <w:rsid w:val="00C251B9"/>
    <w:rsid w:val="00C26909"/>
    <w:rsid w:val="00C26E02"/>
    <w:rsid w:val="00C308F5"/>
    <w:rsid w:val="00C30FC2"/>
    <w:rsid w:val="00C314A9"/>
    <w:rsid w:val="00C3215C"/>
    <w:rsid w:val="00C3290C"/>
    <w:rsid w:val="00C3329D"/>
    <w:rsid w:val="00C33532"/>
    <w:rsid w:val="00C335CC"/>
    <w:rsid w:val="00C33EBF"/>
    <w:rsid w:val="00C33F28"/>
    <w:rsid w:val="00C34704"/>
    <w:rsid w:val="00C3485A"/>
    <w:rsid w:val="00C35432"/>
    <w:rsid w:val="00C355A6"/>
    <w:rsid w:val="00C35E36"/>
    <w:rsid w:val="00C37392"/>
    <w:rsid w:val="00C37E0D"/>
    <w:rsid w:val="00C407DA"/>
    <w:rsid w:val="00C40D88"/>
    <w:rsid w:val="00C40E86"/>
    <w:rsid w:val="00C40F6F"/>
    <w:rsid w:val="00C44400"/>
    <w:rsid w:val="00C45D3A"/>
    <w:rsid w:val="00C46BDC"/>
    <w:rsid w:val="00C46F01"/>
    <w:rsid w:val="00C470AD"/>
    <w:rsid w:val="00C472AC"/>
    <w:rsid w:val="00C51194"/>
    <w:rsid w:val="00C515AC"/>
    <w:rsid w:val="00C51735"/>
    <w:rsid w:val="00C52BE3"/>
    <w:rsid w:val="00C54144"/>
    <w:rsid w:val="00C55493"/>
    <w:rsid w:val="00C55E1B"/>
    <w:rsid w:val="00C57653"/>
    <w:rsid w:val="00C57A1B"/>
    <w:rsid w:val="00C612A0"/>
    <w:rsid w:val="00C621DA"/>
    <w:rsid w:val="00C622D1"/>
    <w:rsid w:val="00C62756"/>
    <w:rsid w:val="00C63311"/>
    <w:rsid w:val="00C655FE"/>
    <w:rsid w:val="00C65816"/>
    <w:rsid w:val="00C67E54"/>
    <w:rsid w:val="00C7220D"/>
    <w:rsid w:val="00C73540"/>
    <w:rsid w:val="00C75429"/>
    <w:rsid w:val="00C76DF7"/>
    <w:rsid w:val="00C770F3"/>
    <w:rsid w:val="00C77EFC"/>
    <w:rsid w:val="00C80057"/>
    <w:rsid w:val="00C80D2E"/>
    <w:rsid w:val="00C8181B"/>
    <w:rsid w:val="00C821DE"/>
    <w:rsid w:val="00C844CF"/>
    <w:rsid w:val="00C84D6D"/>
    <w:rsid w:val="00C85349"/>
    <w:rsid w:val="00C86B54"/>
    <w:rsid w:val="00C8710D"/>
    <w:rsid w:val="00C91061"/>
    <w:rsid w:val="00C91F20"/>
    <w:rsid w:val="00C92C0F"/>
    <w:rsid w:val="00C92F5F"/>
    <w:rsid w:val="00C94B4D"/>
    <w:rsid w:val="00C95385"/>
    <w:rsid w:val="00C965ED"/>
    <w:rsid w:val="00C96A59"/>
    <w:rsid w:val="00C974B4"/>
    <w:rsid w:val="00C974C0"/>
    <w:rsid w:val="00CA0319"/>
    <w:rsid w:val="00CA063B"/>
    <w:rsid w:val="00CA0E84"/>
    <w:rsid w:val="00CA0F38"/>
    <w:rsid w:val="00CA10E7"/>
    <w:rsid w:val="00CA1E03"/>
    <w:rsid w:val="00CA2840"/>
    <w:rsid w:val="00CA3750"/>
    <w:rsid w:val="00CA39EE"/>
    <w:rsid w:val="00CA585F"/>
    <w:rsid w:val="00CA74D6"/>
    <w:rsid w:val="00CB02D7"/>
    <w:rsid w:val="00CB089B"/>
    <w:rsid w:val="00CB2420"/>
    <w:rsid w:val="00CB26FA"/>
    <w:rsid w:val="00CB2AD5"/>
    <w:rsid w:val="00CB379F"/>
    <w:rsid w:val="00CB4DB7"/>
    <w:rsid w:val="00CB56B8"/>
    <w:rsid w:val="00CB59B1"/>
    <w:rsid w:val="00CB5C62"/>
    <w:rsid w:val="00CB5E3B"/>
    <w:rsid w:val="00CB6622"/>
    <w:rsid w:val="00CB7BA2"/>
    <w:rsid w:val="00CB7C26"/>
    <w:rsid w:val="00CC0A3E"/>
    <w:rsid w:val="00CC1868"/>
    <w:rsid w:val="00CC1BDF"/>
    <w:rsid w:val="00CC20C2"/>
    <w:rsid w:val="00CC27A6"/>
    <w:rsid w:val="00CC381B"/>
    <w:rsid w:val="00CC3DAC"/>
    <w:rsid w:val="00CC415C"/>
    <w:rsid w:val="00CC42A0"/>
    <w:rsid w:val="00CC4629"/>
    <w:rsid w:val="00CC472C"/>
    <w:rsid w:val="00CC48AC"/>
    <w:rsid w:val="00CC4F51"/>
    <w:rsid w:val="00CC5E45"/>
    <w:rsid w:val="00CC6AB8"/>
    <w:rsid w:val="00CD125B"/>
    <w:rsid w:val="00CD4627"/>
    <w:rsid w:val="00CD5501"/>
    <w:rsid w:val="00CD6B05"/>
    <w:rsid w:val="00CD6CA5"/>
    <w:rsid w:val="00CE14FB"/>
    <w:rsid w:val="00CE1BE9"/>
    <w:rsid w:val="00CE49A6"/>
    <w:rsid w:val="00CE5475"/>
    <w:rsid w:val="00CE560D"/>
    <w:rsid w:val="00CE6B46"/>
    <w:rsid w:val="00CE7B44"/>
    <w:rsid w:val="00CF01EC"/>
    <w:rsid w:val="00CF19A6"/>
    <w:rsid w:val="00CF1FFF"/>
    <w:rsid w:val="00CF284A"/>
    <w:rsid w:val="00CF32CE"/>
    <w:rsid w:val="00CF3951"/>
    <w:rsid w:val="00CF39D4"/>
    <w:rsid w:val="00CF5128"/>
    <w:rsid w:val="00CF5195"/>
    <w:rsid w:val="00CF59EF"/>
    <w:rsid w:val="00D00ACB"/>
    <w:rsid w:val="00D01841"/>
    <w:rsid w:val="00D04DCA"/>
    <w:rsid w:val="00D05382"/>
    <w:rsid w:val="00D06846"/>
    <w:rsid w:val="00D0689F"/>
    <w:rsid w:val="00D06BC1"/>
    <w:rsid w:val="00D07981"/>
    <w:rsid w:val="00D10840"/>
    <w:rsid w:val="00D13EDE"/>
    <w:rsid w:val="00D14B9F"/>
    <w:rsid w:val="00D168B4"/>
    <w:rsid w:val="00D16D99"/>
    <w:rsid w:val="00D20501"/>
    <w:rsid w:val="00D220C5"/>
    <w:rsid w:val="00D22BAE"/>
    <w:rsid w:val="00D23A96"/>
    <w:rsid w:val="00D254CC"/>
    <w:rsid w:val="00D257E8"/>
    <w:rsid w:val="00D25854"/>
    <w:rsid w:val="00D25F03"/>
    <w:rsid w:val="00D2661C"/>
    <w:rsid w:val="00D2680C"/>
    <w:rsid w:val="00D338FE"/>
    <w:rsid w:val="00D34565"/>
    <w:rsid w:val="00D35106"/>
    <w:rsid w:val="00D355EB"/>
    <w:rsid w:val="00D36841"/>
    <w:rsid w:val="00D36A5F"/>
    <w:rsid w:val="00D37B94"/>
    <w:rsid w:val="00D37EEF"/>
    <w:rsid w:val="00D41621"/>
    <w:rsid w:val="00D416CF"/>
    <w:rsid w:val="00D437EF"/>
    <w:rsid w:val="00D43993"/>
    <w:rsid w:val="00D5017B"/>
    <w:rsid w:val="00D5033A"/>
    <w:rsid w:val="00D51C66"/>
    <w:rsid w:val="00D52A2D"/>
    <w:rsid w:val="00D53402"/>
    <w:rsid w:val="00D53792"/>
    <w:rsid w:val="00D53888"/>
    <w:rsid w:val="00D54F9D"/>
    <w:rsid w:val="00D5583E"/>
    <w:rsid w:val="00D577F6"/>
    <w:rsid w:val="00D60312"/>
    <w:rsid w:val="00D60649"/>
    <w:rsid w:val="00D614BA"/>
    <w:rsid w:val="00D61DAC"/>
    <w:rsid w:val="00D63255"/>
    <w:rsid w:val="00D639BF"/>
    <w:rsid w:val="00D63DAC"/>
    <w:rsid w:val="00D64413"/>
    <w:rsid w:val="00D649FD"/>
    <w:rsid w:val="00D64F58"/>
    <w:rsid w:val="00D66B18"/>
    <w:rsid w:val="00D678E1"/>
    <w:rsid w:val="00D67C8D"/>
    <w:rsid w:val="00D7054B"/>
    <w:rsid w:val="00D7148C"/>
    <w:rsid w:val="00D73F43"/>
    <w:rsid w:val="00D74ACF"/>
    <w:rsid w:val="00D74CBB"/>
    <w:rsid w:val="00D750BE"/>
    <w:rsid w:val="00D77054"/>
    <w:rsid w:val="00D77858"/>
    <w:rsid w:val="00D77D9C"/>
    <w:rsid w:val="00D802AE"/>
    <w:rsid w:val="00D80C34"/>
    <w:rsid w:val="00D815BE"/>
    <w:rsid w:val="00D82BFC"/>
    <w:rsid w:val="00D8325F"/>
    <w:rsid w:val="00D833D8"/>
    <w:rsid w:val="00D834E8"/>
    <w:rsid w:val="00D83FE1"/>
    <w:rsid w:val="00D8419A"/>
    <w:rsid w:val="00D84511"/>
    <w:rsid w:val="00D85A34"/>
    <w:rsid w:val="00D85EE2"/>
    <w:rsid w:val="00D86CCD"/>
    <w:rsid w:val="00D86DE9"/>
    <w:rsid w:val="00D86FCA"/>
    <w:rsid w:val="00D871AF"/>
    <w:rsid w:val="00D87530"/>
    <w:rsid w:val="00D87759"/>
    <w:rsid w:val="00D90F0D"/>
    <w:rsid w:val="00D9106F"/>
    <w:rsid w:val="00D92283"/>
    <w:rsid w:val="00D930FF"/>
    <w:rsid w:val="00D93D3B"/>
    <w:rsid w:val="00D95663"/>
    <w:rsid w:val="00D95A9A"/>
    <w:rsid w:val="00D9690D"/>
    <w:rsid w:val="00D979D1"/>
    <w:rsid w:val="00DA02BD"/>
    <w:rsid w:val="00DA0C90"/>
    <w:rsid w:val="00DA134A"/>
    <w:rsid w:val="00DA1C0A"/>
    <w:rsid w:val="00DA28B6"/>
    <w:rsid w:val="00DA2A2E"/>
    <w:rsid w:val="00DA435D"/>
    <w:rsid w:val="00DA4800"/>
    <w:rsid w:val="00DA5A97"/>
    <w:rsid w:val="00DA5AA1"/>
    <w:rsid w:val="00DA5FA2"/>
    <w:rsid w:val="00DA62DA"/>
    <w:rsid w:val="00DA67D6"/>
    <w:rsid w:val="00DB0297"/>
    <w:rsid w:val="00DB0B8C"/>
    <w:rsid w:val="00DB2B72"/>
    <w:rsid w:val="00DB5071"/>
    <w:rsid w:val="00DB5372"/>
    <w:rsid w:val="00DB5BDA"/>
    <w:rsid w:val="00DB69D9"/>
    <w:rsid w:val="00DB7F57"/>
    <w:rsid w:val="00DC221D"/>
    <w:rsid w:val="00DC25E9"/>
    <w:rsid w:val="00DC2840"/>
    <w:rsid w:val="00DC2A96"/>
    <w:rsid w:val="00DC4C5F"/>
    <w:rsid w:val="00DC5753"/>
    <w:rsid w:val="00DC57B3"/>
    <w:rsid w:val="00DD3A7A"/>
    <w:rsid w:val="00DD489B"/>
    <w:rsid w:val="00DD525E"/>
    <w:rsid w:val="00DD61ED"/>
    <w:rsid w:val="00DD6245"/>
    <w:rsid w:val="00DD7113"/>
    <w:rsid w:val="00DE0A0B"/>
    <w:rsid w:val="00DE0C83"/>
    <w:rsid w:val="00DE126E"/>
    <w:rsid w:val="00DE1779"/>
    <w:rsid w:val="00DE357C"/>
    <w:rsid w:val="00DE53BE"/>
    <w:rsid w:val="00DE774C"/>
    <w:rsid w:val="00DF007C"/>
    <w:rsid w:val="00DF01BF"/>
    <w:rsid w:val="00DF04C7"/>
    <w:rsid w:val="00DF0CCB"/>
    <w:rsid w:val="00DF1003"/>
    <w:rsid w:val="00DF1A02"/>
    <w:rsid w:val="00DF2408"/>
    <w:rsid w:val="00DF2E36"/>
    <w:rsid w:val="00DF3318"/>
    <w:rsid w:val="00DF3F27"/>
    <w:rsid w:val="00DF51CC"/>
    <w:rsid w:val="00DF6654"/>
    <w:rsid w:val="00DF6BB2"/>
    <w:rsid w:val="00DF7159"/>
    <w:rsid w:val="00DF7715"/>
    <w:rsid w:val="00DF7BEA"/>
    <w:rsid w:val="00DF7CC8"/>
    <w:rsid w:val="00DF7E7C"/>
    <w:rsid w:val="00E00755"/>
    <w:rsid w:val="00E00F5B"/>
    <w:rsid w:val="00E0121B"/>
    <w:rsid w:val="00E01D09"/>
    <w:rsid w:val="00E03859"/>
    <w:rsid w:val="00E06407"/>
    <w:rsid w:val="00E06610"/>
    <w:rsid w:val="00E06856"/>
    <w:rsid w:val="00E06892"/>
    <w:rsid w:val="00E107D1"/>
    <w:rsid w:val="00E1155B"/>
    <w:rsid w:val="00E11F83"/>
    <w:rsid w:val="00E12A90"/>
    <w:rsid w:val="00E12B0A"/>
    <w:rsid w:val="00E14B49"/>
    <w:rsid w:val="00E15D43"/>
    <w:rsid w:val="00E219EC"/>
    <w:rsid w:val="00E21C33"/>
    <w:rsid w:val="00E2240F"/>
    <w:rsid w:val="00E233C4"/>
    <w:rsid w:val="00E23B38"/>
    <w:rsid w:val="00E2517C"/>
    <w:rsid w:val="00E264DA"/>
    <w:rsid w:val="00E269BB"/>
    <w:rsid w:val="00E2775B"/>
    <w:rsid w:val="00E27CD5"/>
    <w:rsid w:val="00E31CEA"/>
    <w:rsid w:val="00E336BE"/>
    <w:rsid w:val="00E35CEB"/>
    <w:rsid w:val="00E3647D"/>
    <w:rsid w:val="00E3679E"/>
    <w:rsid w:val="00E36F9D"/>
    <w:rsid w:val="00E3788A"/>
    <w:rsid w:val="00E40322"/>
    <w:rsid w:val="00E406F3"/>
    <w:rsid w:val="00E411A8"/>
    <w:rsid w:val="00E418F8"/>
    <w:rsid w:val="00E42339"/>
    <w:rsid w:val="00E42BEC"/>
    <w:rsid w:val="00E43494"/>
    <w:rsid w:val="00E436E3"/>
    <w:rsid w:val="00E443BF"/>
    <w:rsid w:val="00E453B5"/>
    <w:rsid w:val="00E47C87"/>
    <w:rsid w:val="00E50C8B"/>
    <w:rsid w:val="00E569F4"/>
    <w:rsid w:val="00E56C4E"/>
    <w:rsid w:val="00E57263"/>
    <w:rsid w:val="00E57990"/>
    <w:rsid w:val="00E57A56"/>
    <w:rsid w:val="00E615C2"/>
    <w:rsid w:val="00E619D1"/>
    <w:rsid w:val="00E62137"/>
    <w:rsid w:val="00E62A17"/>
    <w:rsid w:val="00E62E67"/>
    <w:rsid w:val="00E64286"/>
    <w:rsid w:val="00E651C6"/>
    <w:rsid w:val="00E67CCC"/>
    <w:rsid w:val="00E70585"/>
    <w:rsid w:val="00E70A1F"/>
    <w:rsid w:val="00E70A73"/>
    <w:rsid w:val="00E71347"/>
    <w:rsid w:val="00E71503"/>
    <w:rsid w:val="00E72DD9"/>
    <w:rsid w:val="00E734BC"/>
    <w:rsid w:val="00E7376B"/>
    <w:rsid w:val="00E74292"/>
    <w:rsid w:val="00E75271"/>
    <w:rsid w:val="00E80A97"/>
    <w:rsid w:val="00E80CF5"/>
    <w:rsid w:val="00E80EB5"/>
    <w:rsid w:val="00E82CC5"/>
    <w:rsid w:val="00E84408"/>
    <w:rsid w:val="00E8610B"/>
    <w:rsid w:val="00E87298"/>
    <w:rsid w:val="00E92014"/>
    <w:rsid w:val="00E927AA"/>
    <w:rsid w:val="00E92C05"/>
    <w:rsid w:val="00E93A64"/>
    <w:rsid w:val="00E94E09"/>
    <w:rsid w:val="00E9544D"/>
    <w:rsid w:val="00E96778"/>
    <w:rsid w:val="00E97098"/>
    <w:rsid w:val="00E9731A"/>
    <w:rsid w:val="00E97867"/>
    <w:rsid w:val="00E97C63"/>
    <w:rsid w:val="00E97DDB"/>
    <w:rsid w:val="00EA02D3"/>
    <w:rsid w:val="00EA0DCC"/>
    <w:rsid w:val="00EA1C84"/>
    <w:rsid w:val="00EA24AD"/>
    <w:rsid w:val="00EA3666"/>
    <w:rsid w:val="00EA3AA3"/>
    <w:rsid w:val="00EA3BED"/>
    <w:rsid w:val="00EA44D8"/>
    <w:rsid w:val="00EA484C"/>
    <w:rsid w:val="00EA4D63"/>
    <w:rsid w:val="00EB1384"/>
    <w:rsid w:val="00EB1BEE"/>
    <w:rsid w:val="00EB48C9"/>
    <w:rsid w:val="00EB4AC2"/>
    <w:rsid w:val="00EB4E00"/>
    <w:rsid w:val="00EB51EE"/>
    <w:rsid w:val="00EB5A08"/>
    <w:rsid w:val="00EB6505"/>
    <w:rsid w:val="00EB6901"/>
    <w:rsid w:val="00EC0124"/>
    <w:rsid w:val="00EC3194"/>
    <w:rsid w:val="00EC328A"/>
    <w:rsid w:val="00EC3DE2"/>
    <w:rsid w:val="00EC4FED"/>
    <w:rsid w:val="00EC627B"/>
    <w:rsid w:val="00ED094C"/>
    <w:rsid w:val="00ED126D"/>
    <w:rsid w:val="00ED1932"/>
    <w:rsid w:val="00ED2BEE"/>
    <w:rsid w:val="00ED2D97"/>
    <w:rsid w:val="00ED3A24"/>
    <w:rsid w:val="00ED466E"/>
    <w:rsid w:val="00ED53CC"/>
    <w:rsid w:val="00ED5C39"/>
    <w:rsid w:val="00ED6753"/>
    <w:rsid w:val="00EE1A6C"/>
    <w:rsid w:val="00EE3329"/>
    <w:rsid w:val="00EE3645"/>
    <w:rsid w:val="00EE379B"/>
    <w:rsid w:val="00EE3ACB"/>
    <w:rsid w:val="00EE3E8C"/>
    <w:rsid w:val="00EE4941"/>
    <w:rsid w:val="00EE5189"/>
    <w:rsid w:val="00EE69E2"/>
    <w:rsid w:val="00EF0111"/>
    <w:rsid w:val="00EF340E"/>
    <w:rsid w:val="00EF3772"/>
    <w:rsid w:val="00EF3C92"/>
    <w:rsid w:val="00EF4F5F"/>
    <w:rsid w:val="00EF590D"/>
    <w:rsid w:val="00EF601D"/>
    <w:rsid w:val="00F00233"/>
    <w:rsid w:val="00F01519"/>
    <w:rsid w:val="00F01739"/>
    <w:rsid w:val="00F01822"/>
    <w:rsid w:val="00F03AAA"/>
    <w:rsid w:val="00F046C9"/>
    <w:rsid w:val="00F04932"/>
    <w:rsid w:val="00F1084C"/>
    <w:rsid w:val="00F10E8E"/>
    <w:rsid w:val="00F137D5"/>
    <w:rsid w:val="00F1532C"/>
    <w:rsid w:val="00F1616B"/>
    <w:rsid w:val="00F165CA"/>
    <w:rsid w:val="00F17763"/>
    <w:rsid w:val="00F17830"/>
    <w:rsid w:val="00F21267"/>
    <w:rsid w:val="00F219EA"/>
    <w:rsid w:val="00F23560"/>
    <w:rsid w:val="00F25038"/>
    <w:rsid w:val="00F255BD"/>
    <w:rsid w:val="00F25D96"/>
    <w:rsid w:val="00F26A99"/>
    <w:rsid w:val="00F27AC5"/>
    <w:rsid w:val="00F3063E"/>
    <w:rsid w:val="00F31B5A"/>
    <w:rsid w:val="00F339F5"/>
    <w:rsid w:val="00F34CD3"/>
    <w:rsid w:val="00F3554B"/>
    <w:rsid w:val="00F36F2A"/>
    <w:rsid w:val="00F37FC1"/>
    <w:rsid w:val="00F408FF"/>
    <w:rsid w:val="00F43688"/>
    <w:rsid w:val="00F43BB0"/>
    <w:rsid w:val="00F43D33"/>
    <w:rsid w:val="00F45A20"/>
    <w:rsid w:val="00F45A34"/>
    <w:rsid w:val="00F45AC6"/>
    <w:rsid w:val="00F469B8"/>
    <w:rsid w:val="00F47BA9"/>
    <w:rsid w:val="00F50696"/>
    <w:rsid w:val="00F50A30"/>
    <w:rsid w:val="00F51916"/>
    <w:rsid w:val="00F51AD9"/>
    <w:rsid w:val="00F54096"/>
    <w:rsid w:val="00F549CF"/>
    <w:rsid w:val="00F54E06"/>
    <w:rsid w:val="00F60273"/>
    <w:rsid w:val="00F630BB"/>
    <w:rsid w:val="00F65171"/>
    <w:rsid w:val="00F66335"/>
    <w:rsid w:val="00F671DF"/>
    <w:rsid w:val="00F70886"/>
    <w:rsid w:val="00F70964"/>
    <w:rsid w:val="00F740A1"/>
    <w:rsid w:val="00F758A3"/>
    <w:rsid w:val="00F75A0B"/>
    <w:rsid w:val="00F75BD7"/>
    <w:rsid w:val="00F761C5"/>
    <w:rsid w:val="00F772F4"/>
    <w:rsid w:val="00F8090F"/>
    <w:rsid w:val="00F81432"/>
    <w:rsid w:val="00F83C5E"/>
    <w:rsid w:val="00F84B6A"/>
    <w:rsid w:val="00F8516E"/>
    <w:rsid w:val="00F8595A"/>
    <w:rsid w:val="00F859AA"/>
    <w:rsid w:val="00F86305"/>
    <w:rsid w:val="00F86C8E"/>
    <w:rsid w:val="00F877E9"/>
    <w:rsid w:val="00F879A9"/>
    <w:rsid w:val="00F91A65"/>
    <w:rsid w:val="00F92581"/>
    <w:rsid w:val="00F9458F"/>
    <w:rsid w:val="00F96153"/>
    <w:rsid w:val="00F96607"/>
    <w:rsid w:val="00F97D4C"/>
    <w:rsid w:val="00F97E9D"/>
    <w:rsid w:val="00FA1580"/>
    <w:rsid w:val="00FA15F8"/>
    <w:rsid w:val="00FA1E80"/>
    <w:rsid w:val="00FA3B1F"/>
    <w:rsid w:val="00FA4104"/>
    <w:rsid w:val="00FA47D2"/>
    <w:rsid w:val="00FA498F"/>
    <w:rsid w:val="00FA4FC6"/>
    <w:rsid w:val="00FA5C31"/>
    <w:rsid w:val="00FA66AC"/>
    <w:rsid w:val="00FA701E"/>
    <w:rsid w:val="00FB079E"/>
    <w:rsid w:val="00FB0A87"/>
    <w:rsid w:val="00FB0AD8"/>
    <w:rsid w:val="00FB0BA7"/>
    <w:rsid w:val="00FB0D0B"/>
    <w:rsid w:val="00FB1790"/>
    <w:rsid w:val="00FB18C6"/>
    <w:rsid w:val="00FB3796"/>
    <w:rsid w:val="00FB37AA"/>
    <w:rsid w:val="00FB39AA"/>
    <w:rsid w:val="00FB4273"/>
    <w:rsid w:val="00FB48DC"/>
    <w:rsid w:val="00FB4C43"/>
    <w:rsid w:val="00FB5B87"/>
    <w:rsid w:val="00FB5D12"/>
    <w:rsid w:val="00FB5F6D"/>
    <w:rsid w:val="00FB62AE"/>
    <w:rsid w:val="00FB6823"/>
    <w:rsid w:val="00FB7CAA"/>
    <w:rsid w:val="00FC0201"/>
    <w:rsid w:val="00FC0F43"/>
    <w:rsid w:val="00FC298A"/>
    <w:rsid w:val="00FC2B98"/>
    <w:rsid w:val="00FC4BF3"/>
    <w:rsid w:val="00FC5802"/>
    <w:rsid w:val="00FC59A3"/>
    <w:rsid w:val="00FC7264"/>
    <w:rsid w:val="00FC7D25"/>
    <w:rsid w:val="00FD040D"/>
    <w:rsid w:val="00FD12FC"/>
    <w:rsid w:val="00FD1432"/>
    <w:rsid w:val="00FD1472"/>
    <w:rsid w:val="00FD40C4"/>
    <w:rsid w:val="00FD48EE"/>
    <w:rsid w:val="00FD517C"/>
    <w:rsid w:val="00FD5387"/>
    <w:rsid w:val="00FD5EFE"/>
    <w:rsid w:val="00FD67BC"/>
    <w:rsid w:val="00FD7028"/>
    <w:rsid w:val="00FD7463"/>
    <w:rsid w:val="00FE0E9E"/>
    <w:rsid w:val="00FE14E2"/>
    <w:rsid w:val="00FE2A3C"/>
    <w:rsid w:val="00FE3324"/>
    <w:rsid w:val="00FE3622"/>
    <w:rsid w:val="00FE3D5A"/>
    <w:rsid w:val="00FE5779"/>
    <w:rsid w:val="00FE68CF"/>
    <w:rsid w:val="00FF08D0"/>
    <w:rsid w:val="00FF16A6"/>
    <w:rsid w:val="00FF28D9"/>
    <w:rsid w:val="00FF2B1E"/>
    <w:rsid w:val="00FF4A40"/>
    <w:rsid w:val="00FF5B43"/>
    <w:rsid w:val="00FF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D84D3C"/>
  <w15:docId w15:val="{4511FF1E-745B-4AA3-BFAA-6D6F0041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A5C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uiPriority w:val="99"/>
    <w:rsid w:val="00B35D81"/>
    <w:pPr>
      <w:spacing w:after="120"/>
    </w:pPr>
  </w:style>
  <w:style w:type="character" w:customStyle="1" w:styleId="a8">
    <w:name w:val="Основной текст Знак"/>
    <w:link w:val="a7"/>
    <w:uiPriority w:val="99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9D4748"/>
    <w:pPr>
      <w:spacing w:before="100" w:beforeAutospacing="1" w:after="100" w:afterAutospacing="1"/>
    </w:pPr>
  </w:style>
  <w:style w:type="paragraph" w:styleId="aff0">
    <w:name w:val="Normal (Web)"/>
    <w:basedOn w:val="a"/>
    <w:uiPriority w:val="99"/>
    <w:semiHidden/>
    <w:unhideWhenUsed/>
    <w:rsid w:val="009A7A0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595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c2\&#1052;&#1086;&#1080;%20&#1076;&#1086;&#1082;&#1091;&#1084;&#1077;&#1085;&#1090;&#1099;\&#1057;&#1086;&#1073;&#1088;&#1072;&#1085;&#1080;&#1077;%20&#1076;&#1077;&#1087;&#1091;&#1090;&#1072;&#1090;&#1086;&#1074;\&#1064;&#1072;&#1073;&#1083;&#1086;&#1085;&#1099;%20&#1057;&#1086;&#1073;&#1088;&#1072;&#1085;&#1080;&#1103;%20&#1076;&#1077;&#1087;&#1091;&#1090;&#1072;&#1090;&#1086;&#1074;\&#1056;&#1077;&#1096;&#1077;&#1085;&#1080;&#1077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19A81-E4B5-45D4-AF22-6ED48AA9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депутатов</Template>
  <TotalTime>2</TotalTime>
  <Pages>79</Pages>
  <Words>32046</Words>
  <Characters>182668</Characters>
  <Application>Microsoft Office Word</Application>
  <DocSecurity>0</DocSecurity>
  <Lines>1522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Администрация г.Новочебоксарска</Company>
  <LinksUpToDate>false</LinksUpToDate>
  <CharactersWithSpaces>214286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doc2</dc:creator>
  <cp:lastModifiedBy>User</cp:lastModifiedBy>
  <cp:revision>2</cp:revision>
  <cp:lastPrinted>2023-04-21T07:41:00Z</cp:lastPrinted>
  <dcterms:created xsi:type="dcterms:W3CDTF">2023-10-06T06:38:00Z</dcterms:created>
  <dcterms:modified xsi:type="dcterms:W3CDTF">2023-10-06T06:38:00Z</dcterms:modified>
</cp:coreProperties>
</file>