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B8BB6" w14:textId="77777777" w:rsidR="00C80A40" w:rsidRPr="00EC21FC" w:rsidRDefault="00C80A40">
      <w:pPr>
        <w:rPr>
          <w:rFonts w:ascii="Times New Roman" w:hAnsi="Times New Roman"/>
          <w:szCs w:val="26"/>
        </w:rPr>
      </w:pPr>
    </w:p>
    <w:p w14:paraId="366BBE21" w14:textId="77777777" w:rsidR="00C80A40" w:rsidRDefault="00C80A40">
      <w:pPr>
        <w:rPr>
          <w:rFonts w:ascii="Times New Roman" w:hAnsi="Times New Roman"/>
          <w:szCs w:val="26"/>
        </w:rPr>
      </w:pPr>
    </w:p>
    <w:tbl>
      <w:tblPr>
        <w:tblW w:w="9967" w:type="dxa"/>
        <w:tblInd w:w="206" w:type="dxa"/>
        <w:tblLook w:val="04A0" w:firstRow="1" w:lastRow="0" w:firstColumn="1" w:lastColumn="0" w:noHBand="0" w:noVBand="1"/>
      </w:tblPr>
      <w:tblGrid>
        <w:gridCol w:w="9556"/>
        <w:gridCol w:w="222"/>
        <w:gridCol w:w="222"/>
      </w:tblGrid>
      <w:tr w:rsidR="00675077" w:rsidRPr="00F33928" w14:paraId="5828985A" w14:textId="77777777" w:rsidTr="00636E08">
        <w:trPr>
          <w:trHeight w:val="2744"/>
        </w:trPr>
        <w:tc>
          <w:tcPr>
            <w:tcW w:w="3573" w:type="dxa"/>
            <w:shd w:val="clear" w:color="auto" w:fill="auto"/>
          </w:tcPr>
          <w:tbl>
            <w:tblPr>
              <w:tblW w:w="9747" w:type="dxa"/>
              <w:tblLook w:val="04A0" w:firstRow="1" w:lastRow="0" w:firstColumn="1" w:lastColumn="0" w:noHBand="0" w:noVBand="1"/>
            </w:tblPr>
            <w:tblGrid>
              <w:gridCol w:w="3285"/>
              <w:gridCol w:w="2210"/>
              <w:gridCol w:w="4252"/>
            </w:tblGrid>
            <w:tr w:rsidR="00A4587C" w:rsidRPr="00A75AD7" w14:paraId="22E9CB3C" w14:textId="77777777" w:rsidTr="006E7850">
              <w:tc>
                <w:tcPr>
                  <w:tcW w:w="3285" w:type="dxa"/>
                  <w:shd w:val="clear" w:color="auto" w:fill="auto"/>
                </w:tcPr>
                <w:p w14:paraId="48D95CF3" w14:textId="77777777" w:rsidR="00A4587C" w:rsidRPr="00A75AD7" w:rsidRDefault="00A4587C" w:rsidP="00A4587C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Calibri" w:hAnsi="Calibri"/>
                      <w:b/>
                      <w:szCs w:val="18"/>
                    </w:rPr>
                  </w:pPr>
                  <w:r>
                    <w:rPr>
                      <w:rFonts w:ascii="Arial Cyr Chuv" w:hAnsi="Arial Cyr Chuv"/>
                      <w:b/>
                      <w:szCs w:val="18"/>
                    </w:rPr>
                    <w:t>Ч</w:t>
                  </w:r>
                  <w:r w:rsidRPr="00A75AD7">
                    <w:rPr>
                      <w:rFonts w:ascii="Arial Cyr Chuv" w:hAnsi="Arial Cyr Chuv"/>
                      <w:b/>
                      <w:szCs w:val="18"/>
                    </w:rPr>
                    <w:t>ЁВАШ РЕСПУБЛИКИ</w:t>
                  </w:r>
                </w:p>
                <w:p w14:paraId="55CFBC54" w14:textId="77777777" w:rsidR="00A4587C" w:rsidRPr="00A75AD7" w:rsidRDefault="00A4587C" w:rsidP="00A4587C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Arial Cyr Chuv" w:hAnsi="Arial Cyr Chuv"/>
                      <w:b/>
                      <w:szCs w:val="18"/>
                    </w:rPr>
                  </w:pPr>
                </w:p>
                <w:p w14:paraId="1D78CB7E" w14:textId="77777777" w:rsidR="00A4587C" w:rsidRPr="00A75AD7" w:rsidRDefault="00A4587C" w:rsidP="00A4587C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center"/>
                    <w:rPr>
                      <w:rFonts w:ascii="Arial Cyr Chuv" w:hAnsi="Arial Cyr Chuv"/>
                      <w:b/>
                      <w:szCs w:val="18"/>
                    </w:rPr>
                  </w:pPr>
                  <w:r w:rsidRPr="00A75AD7">
                    <w:rPr>
                      <w:rFonts w:ascii="Arial Cyr Chuv" w:hAnsi="Arial Cyr Chuv"/>
                      <w:b/>
                      <w:szCs w:val="18"/>
                    </w:rPr>
                    <w:t xml:space="preserve">ШУПАШКАР </w:t>
                  </w:r>
                </w:p>
                <w:p w14:paraId="3E23669B" w14:textId="77777777" w:rsidR="00A4587C" w:rsidRPr="00A75AD7" w:rsidRDefault="00A4587C" w:rsidP="00A4587C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center"/>
                    <w:rPr>
                      <w:rFonts w:ascii="Arial Cyr Chuv" w:hAnsi="Arial Cyr Chuv"/>
                      <w:b/>
                      <w:szCs w:val="18"/>
                    </w:rPr>
                  </w:pPr>
                  <w:r w:rsidRPr="00A75AD7">
                    <w:rPr>
                      <w:rFonts w:ascii="Arial Cyr Chuv" w:hAnsi="Arial Cyr Chuv"/>
                      <w:b/>
                      <w:szCs w:val="18"/>
                    </w:rPr>
                    <w:t>МУНИЦИПАЛЛЁ ОКРУГ,Н АДМИНИСТРАЦИЙ,</w:t>
                  </w:r>
                </w:p>
                <w:p w14:paraId="6F242D3C" w14:textId="77777777" w:rsidR="00A4587C" w:rsidRPr="00A75AD7" w:rsidRDefault="00A4587C" w:rsidP="00A4587C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Arial Cyr Chuv" w:hAnsi="Arial Cyr Chuv"/>
                      <w:b/>
                      <w:sz w:val="24"/>
                    </w:rPr>
                  </w:pPr>
                </w:p>
                <w:p w14:paraId="59E84A56" w14:textId="77777777" w:rsidR="00A4587C" w:rsidRPr="00A75AD7" w:rsidRDefault="00A4587C" w:rsidP="00A4587C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Arial Cyr Chuv" w:hAnsi="Arial Cyr Chuv"/>
                      <w:sz w:val="24"/>
                    </w:rPr>
                  </w:pPr>
                  <w:r w:rsidRPr="00A75AD7">
                    <w:rPr>
                      <w:rFonts w:ascii="Arial Cyr Chuv" w:hAnsi="Arial Cyr Chuv"/>
                      <w:b/>
                      <w:sz w:val="24"/>
                    </w:rPr>
                    <w:t>ЙЫШЁНУ</w:t>
                  </w:r>
                </w:p>
                <w:p w14:paraId="3F78A2AE" w14:textId="77777777" w:rsidR="00A4587C" w:rsidRPr="00A75AD7" w:rsidRDefault="00A4587C" w:rsidP="00A4587C">
                  <w:pPr>
                    <w:tabs>
                      <w:tab w:val="center" w:pos="4153"/>
                      <w:tab w:val="right" w:pos="8306"/>
                    </w:tabs>
                    <w:rPr>
                      <w:rFonts w:ascii="Arial Cyr Chuv" w:hAnsi="Arial Cyr Chuv"/>
                      <w:szCs w:val="18"/>
                    </w:rPr>
                  </w:pPr>
                </w:p>
                <w:tbl>
                  <w:tblPr>
                    <w:tblW w:w="0" w:type="auto"/>
                    <w:tblBorders>
                      <w:bottom w:val="single" w:sz="4" w:space="0" w:color="auto"/>
                      <w:insideH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09"/>
                    <w:gridCol w:w="507"/>
                    <w:gridCol w:w="1153"/>
                  </w:tblGrid>
                  <w:tr w:rsidR="00A4587C" w:rsidRPr="00A75AD7" w14:paraId="1D18038E" w14:textId="77777777" w:rsidTr="006E7850">
                    <w:tc>
                      <w:tcPr>
                        <w:tcW w:w="14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205B419" w14:textId="13B49455" w:rsidR="00A4587C" w:rsidRPr="0095121D" w:rsidRDefault="00A4587C" w:rsidP="00A4587C">
                        <w:pPr>
                          <w:tabs>
                            <w:tab w:val="center" w:pos="4153"/>
                            <w:tab w:val="right" w:pos="8306"/>
                          </w:tabs>
                          <w:spacing w:line="276" w:lineRule="auto"/>
                          <w:rPr>
                            <w:rFonts w:ascii="Times New Roman" w:hAnsi="Times New Roman"/>
                            <w:szCs w:val="18"/>
                          </w:rPr>
                        </w:pPr>
                        <w:r w:rsidRPr="0095121D">
                          <w:rPr>
                            <w:rFonts w:ascii="Times New Roman" w:hAnsi="Times New Roman"/>
                            <w:szCs w:val="18"/>
                          </w:rPr>
                          <w:t>01.0</w:t>
                        </w:r>
                        <w:r>
                          <w:rPr>
                            <w:rFonts w:ascii="Times New Roman" w:hAnsi="Times New Roman"/>
                            <w:szCs w:val="18"/>
                          </w:rPr>
                          <w:t>8</w:t>
                        </w:r>
                        <w:r w:rsidRPr="0095121D">
                          <w:rPr>
                            <w:rFonts w:ascii="Times New Roman" w:hAnsi="Times New Roman"/>
                            <w:szCs w:val="18"/>
                          </w:rPr>
                          <w:t>.2024</w:t>
                        </w:r>
                      </w:p>
                    </w:tc>
                    <w:tc>
                      <w:tcPr>
                        <w:tcW w:w="4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7FDAD01C" w14:textId="77777777" w:rsidR="00A4587C" w:rsidRPr="00A75AD7" w:rsidRDefault="00A4587C" w:rsidP="00A4587C">
                        <w:pPr>
                          <w:tabs>
                            <w:tab w:val="center" w:pos="4153"/>
                            <w:tab w:val="right" w:pos="8306"/>
                          </w:tabs>
                          <w:spacing w:line="276" w:lineRule="auto"/>
                          <w:jc w:val="center"/>
                          <w:rPr>
                            <w:b/>
                            <w:szCs w:val="18"/>
                          </w:rPr>
                        </w:pPr>
                        <w:r w:rsidRPr="00A75AD7">
                          <w:rPr>
                            <w:b/>
                            <w:szCs w:val="18"/>
                          </w:rPr>
                          <w:t>№</w:t>
                        </w:r>
                      </w:p>
                    </w:tc>
                    <w:tc>
                      <w:tcPr>
                        <w:tcW w:w="121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086EC8BF" w14:textId="34385015" w:rsidR="00A4587C" w:rsidRPr="0095121D" w:rsidRDefault="00A4587C" w:rsidP="00A4587C">
                        <w:pPr>
                          <w:tabs>
                            <w:tab w:val="center" w:pos="4153"/>
                            <w:tab w:val="right" w:pos="8306"/>
                          </w:tabs>
                          <w:spacing w:line="276" w:lineRule="auto"/>
                          <w:rPr>
                            <w:rFonts w:ascii="Times New Roman" w:hAnsi="Times New Roman"/>
                            <w:szCs w:val="18"/>
                          </w:rPr>
                        </w:pPr>
                        <w:r>
                          <w:rPr>
                            <w:rFonts w:ascii="Times New Roman" w:hAnsi="Times New Roman"/>
                            <w:szCs w:val="18"/>
                          </w:rPr>
                          <w:t>1052</w:t>
                        </w:r>
                      </w:p>
                    </w:tc>
                  </w:tr>
                </w:tbl>
                <w:p w14:paraId="3D4D32F5" w14:textId="77777777" w:rsidR="00A4587C" w:rsidRPr="00A75AD7" w:rsidRDefault="00A4587C" w:rsidP="00A4587C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A75AD7">
                    <w:rPr>
                      <w:rFonts w:ascii="Arial Cyr Chuv" w:hAnsi="Arial Cyr Chuv"/>
                      <w:b/>
                      <w:szCs w:val="18"/>
                    </w:rPr>
                    <w:t>К\ке= поселок.</w:t>
                  </w:r>
                </w:p>
              </w:tc>
              <w:tc>
                <w:tcPr>
                  <w:tcW w:w="2210" w:type="dxa"/>
                  <w:shd w:val="clear" w:color="auto" w:fill="auto"/>
                </w:tcPr>
                <w:p w14:paraId="55A8A8B6" w14:textId="77777777" w:rsidR="00A4587C" w:rsidRPr="00A75AD7" w:rsidRDefault="00A4587C" w:rsidP="00A4587C">
                  <w:pPr>
                    <w:tabs>
                      <w:tab w:val="center" w:pos="3075"/>
                      <w:tab w:val="right" w:pos="8306"/>
                    </w:tabs>
                    <w:ind w:hanging="308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A75AD7">
                    <w:rPr>
                      <w:rFonts w:ascii="Times New Roman" w:hAnsi="Times New Roman"/>
                      <w:b/>
                      <w:sz w:val="24"/>
                    </w:rPr>
                    <w:t xml:space="preserve">                </w:t>
                  </w:r>
                  <w:r w:rsidRPr="00A75AD7">
                    <w:rPr>
                      <w:noProof/>
                    </w:rPr>
                    <w:drawing>
                      <wp:inline distT="0" distB="0" distL="0" distR="0" wp14:anchorId="7E267092" wp14:editId="23B97E96">
                        <wp:extent cx="828040" cy="840105"/>
                        <wp:effectExtent l="0" t="0" r="0" b="0"/>
                        <wp:docPr id="2" name="Рисунок 2" descr="C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8040" cy="8401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A75AD7">
                    <w:rPr>
                      <w:rFonts w:ascii="Times New Roman" w:hAnsi="Times New Roman"/>
                      <w:b/>
                      <w:sz w:val="24"/>
                    </w:rPr>
                    <w:t xml:space="preserve">  </w:t>
                  </w:r>
                </w:p>
              </w:tc>
              <w:tc>
                <w:tcPr>
                  <w:tcW w:w="4252" w:type="dxa"/>
                  <w:shd w:val="clear" w:color="auto" w:fill="auto"/>
                </w:tcPr>
                <w:p w14:paraId="425D2170" w14:textId="77777777" w:rsidR="00A4587C" w:rsidRPr="00A75AD7" w:rsidRDefault="00A4587C" w:rsidP="00A4587C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Arial Cyr Chuv" w:hAnsi="Arial Cyr Chuv"/>
                      <w:b/>
                      <w:szCs w:val="18"/>
                    </w:rPr>
                  </w:pPr>
                  <w:r w:rsidRPr="00A75AD7">
                    <w:rPr>
                      <w:rFonts w:ascii="Arial Cyr Chuv" w:hAnsi="Arial Cyr Chuv"/>
                      <w:b/>
                      <w:szCs w:val="18"/>
                    </w:rPr>
                    <w:t>ЧУВАШСКАЯ РЕСПУБЛИКА</w:t>
                  </w:r>
                </w:p>
                <w:p w14:paraId="09D89EEE" w14:textId="77777777" w:rsidR="00A4587C" w:rsidRPr="00A75AD7" w:rsidRDefault="00A4587C" w:rsidP="00A4587C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Arial Cyr Chuv" w:hAnsi="Arial Cyr Chuv"/>
                      <w:b/>
                      <w:szCs w:val="18"/>
                    </w:rPr>
                  </w:pPr>
                </w:p>
                <w:p w14:paraId="5655D0C0" w14:textId="77777777" w:rsidR="00A4587C" w:rsidRPr="00A75AD7" w:rsidRDefault="00A4587C" w:rsidP="00A4587C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center"/>
                    <w:rPr>
                      <w:rFonts w:ascii="Arial Cyr Chuv" w:hAnsi="Arial Cyr Chuv"/>
                      <w:b/>
                      <w:szCs w:val="18"/>
                    </w:rPr>
                  </w:pPr>
                  <w:r w:rsidRPr="00A75AD7">
                    <w:rPr>
                      <w:rFonts w:ascii="Arial Cyr Chuv" w:hAnsi="Arial Cyr Chuv"/>
                      <w:b/>
                      <w:szCs w:val="18"/>
                    </w:rPr>
                    <w:t xml:space="preserve">АДМИНИСТРАЦИЯ  </w:t>
                  </w:r>
                </w:p>
                <w:p w14:paraId="353629BF" w14:textId="77777777" w:rsidR="00A4587C" w:rsidRPr="00A75AD7" w:rsidRDefault="00A4587C" w:rsidP="00A4587C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center"/>
                    <w:rPr>
                      <w:rFonts w:ascii="Arial Cyr Chuv" w:hAnsi="Arial Cyr Chuv"/>
                      <w:b/>
                      <w:szCs w:val="18"/>
                    </w:rPr>
                  </w:pPr>
                  <w:r w:rsidRPr="00A75AD7">
                    <w:rPr>
                      <w:rFonts w:ascii="Arial Cyr Chuv" w:hAnsi="Arial Cyr Chuv"/>
                      <w:b/>
                      <w:szCs w:val="18"/>
                    </w:rPr>
                    <w:t xml:space="preserve">ЧЕБОКСАРСКОГО </w:t>
                  </w:r>
                </w:p>
                <w:p w14:paraId="79EC4F9D" w14:textId="77777777" w:rsidR="00A4587C" w:rsidRPr="00A75AD7" w:rsidRDefault="00A4587C" w:rsidP="00A4587C">
                  <w:pPr>
                    <w:tabs>
                      <w:tab w:val="center" w:pos="4153"/>
                      <w:tab w:val="right" w:pos="8306"/>
                    </w:tabs>
                    <w:spacing w:line="276" w:lineRule="auto"/>
                    <w:jc w:val="center"/>
                    <w:rPr>
                      <w:rFonts w:ascii="Arial Cyr Chuv" w:hAnsi="Arial Cyr Chuv"/>
                      <w:b/>
                      <w:szCs w:val="18"/>
                    </w:rPr>
                  </w:pPr>
                  <w:r w:rsidRPr="00A75AD7">
                    <w:rPr>
                      <w:rFonts w:ascii="Arial Cyr Chuv" w:hAnsi="Arial Cyr Chuv"/>
                      <w:b/>
                      <w:szCs w:val="18"/>
                    </w:rPr>
                    <w:t>МУНИЦИПАЛЬНОГО ОКРУГА</w:t>
                  </w:r>
                </w:p>
                <w:p w14:paraId="79B721F5" w14:textId="77777777" w:rsidR="00A4587C" w:rsidRPr="00A75AD7" w:rsidRDefault="00A4587C" w:rsidP="00A4587C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Arial Cyr Chuv" w:hAnsi="Arial Cyr Chuv"/>
                      <w:b/>
                      <w:szCs w:val="18"/>
                    </w:rPr>
                  </w:pPr>
                </w:p>
                <w:p w14:paraId="019EB1D0" w14:textId="77777777" w:rsidR="00A4587C" w:rsidRPr="00A75AD7" w:rsidRDefault="00A4587C" w:rsidP="00A4587C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Arial Cyr Chuv" w:hAnsi="Arial Cyr Chuv"/>
                      <w:b/>
                      <w:sz w:val="24"/>
                    </w:rPr>
                  </w:pPr>
                  <w:r w:rsidRPr="00A75AD7">
                    <w:rPr>
                      <w:rFonts w:ascii="Arial Cyr Chuv" w:hAnsi="Arial Cyr Chuv"/>
                      <w:b/>
                      <w:sz w:val="24"/>
                    </w:rPr>
                    <w:t>ПОСТАНОВЛЕНИЕ</w:t>
                  </w:r>
                </w:p>
                <w:p w14:paraId="40182B24" w14:textId="77777777" w:rsidR="00A4587C" w:rsidRPr="00A75AD7" w:rsidRDefault="00A4587C" w:rsidP="00A4587C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Arial Cyr Chuv" w:hAnsi="Arial Cyr Chuv"/>
                      <w:b/>
                      <w:szCs w:val="18"/>
                    </w:rPr>
                  </w:pPr>
                </w:p>
                <w:tbl>
                  <w:tblPr>
                    <w:tblW w:w="0" w:type="auto"/>
                    <w:tblInd w:w="209" w:type="dxa"/>
                    <w:tblBorders>
                      <w:bottom w:val="single" w:sz="4" w:space="0" w:color="auto"/>
                      <w:insideH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413"/>
                    <w:gridCol w:w="507"/>
                    <w:gridCol w:w="1523"/>
                  </w:tblGrid>
                  <w:tr w:rsidR="00A4587C" w:rsidRPr="00A75AD7" w14:paraId="3C993973" w14:textId="77777777" w:rsidTr="006E7850">
                    <w:tc>
                      <w:tcPr>
                        <w:tcW w:w="141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7A3BCEDB" w14:textId="77777777" w:rsidR="00A4587C" w:rsidRPr="00A75AD7" w:rsidRDefault="00A4587C" w:rsidP="00A4587C">
                        <w:pPr>
                          <w:tabs>
                            <w:tab w:val="center" w:pos="4153"/>
                            <w:tab w:val="right" w:pos="8306"/>
                          </w:tabs>
                          <w:spacing w:line="276" w:lineRule="auto"/>
                          <w:rPr>
                            <w:rFonts w:ascii="Times New Roman" w:hAnsi="Times New Roman"/>
                            <w:szCs w:val="18"/>
                            <w:u w:val="single"/>
                          </w:rPr>
                        </w:pPr>
                      </w:p>
                    </w:tc>
                    <w:tc>
                      <w:tcPr>
                        <w:tcW w:w="4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14:paraId="637B9780" w14:textId="77777777" w:rsidR="00A4587C" w:rsidRPr="00A75AD7" w:rsidRDefault="00A4587C" w:rsidP="00A4587C">
                        <w:pPr>
                          <w:tabs>
                            <w:tab w:val="center" w:pos="4153"/>
                            <w:tab w:val="right" w:pos="8306"/>
                          </w:tabs>
                          <w:spacing w:line="276" w:lineRule="auto"/>
                          <w:jc w:val="center"/>
                          <w:rPr>
                            <w:b/>
                            <w:szCs w:val="18"/>
                          </w:rPr>
                        </w:pPr>
                        <w:r w:rsidRPr="00A75AD7">
                          <w:rPr>
                            <w:b/>
                            <w:szCs w:val="18"/>
                          </w:rPr>
                          <w:t>№</w:t>
                        </w:r>
                      </w:p>
                    </w:tc>
                    <w:tc>
                      <w:tcPr>
                        <w:tcW w:w="152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76FF1BA" w14:textId="77777777" w:rsidR="00A4587C" w:rsidRPr="00A75AD7" w:rsidRDefault="00A4587C" w:rsidP="00A4587C">
                        <w:pPr>
                          <w:tabs>
                            <w:tab w:val="center" w:pos="4153"/>
                            <w:tab w:val="right" w:pos="8306"/>
                          </w:tabs>
                          <w:spacing w:line="276" w:lineRule="auto"/>
                          <w:jc w:val="center"/>
                          <w:rPr>
                            <w:szCs w:val="18"/>
                            <w:u w:val="single"/>
                          </w:rPr>
                        </w:pPr>
                      </w:p>
                    </w:tc>
                  </w:tr>
                </w:tbl>
                <w:p w14:paraId="5D3DB230" w14:textId="77777777" w:rsidR="00A4587C" w:rsidRPr="00A75AD7" w:rsidRDefault="00A4587C" w:rsidP="00A4587C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b/>
                      <w:sz w:val="24"/>
                    </w:rPr>
                  </w:pPr>
                  <w:r w:rsidRPr="00A75AD7">
                    <w:rPr>
                      <w:rFonts w:ascii="Arial Cyr Chuv" w:hAnsi="Arial Cyr Chuv"/>
                      <w:b/>
                      <w:szCs w:val="18"/>
                    </w:rPr>
                    <w:t>поселок Кугеси</w:t>
                  </w:r>
                </w:p>
              </w:tc>
            </w:tr>
          </w:tbl>
          <w:p w14:paraId="4B5FEDD0" w14:textId="213580A0" w:rsidR="00675077" w:rsidRPr="00F33928" w:rsidRDefault="00675077" w:rsidP="00636E08">
            <w:pPr>
              <w:pStyle w:val="a3"/>
              <w:jc w:val="center"/>
              <w:rPr>
                <w:b/>
                <w:sz w:val="22"/>
                <w:szCs w:val="18"/>
              </w:rPr>
            </w:pPr>
          </w:p>
        </w:tc>
        <w:tc>
          <w:tcPr>
            <w:tcW w:w="2811" w:type="dxa"/>
            <w:shd w:val="clear" w:color="auto" w:fill="auto"/>
          </w:tcPr>
          <w:p w14:paraId="5F2DEBD8" w14:textId="77777777" w:rsidR="00675077" w:rsidRPr="00532791" w:rsidRDefault="00675077" w:rsidP="00636E08">
            <w:pPr>
              <w:jc w:val="center"/>
            </w:pPr>
          </w:p>
        </w:tc>
        <w:tc>
          <w:tcPr>
            <w:tcW w:w="3583" w:type="dxa"/>
            <w:shd w:val="clear" w:color="auto" w:fill="auto"/>
          </w:tcPr>
          <w:p w14:paraId="0CC40CB8" w14:textId="6CEB7D5E" w:rsidR="00675077" w:rsidRPr="00F33928" w:rsidRDefault="00675077" w:rsidP="00636E08">
            <w:pPr>
              <w:pStyle w:val="a3"/>
              <w:jc w:val="center"/>
              <w:rPr>
                <w:b/>
                <w:sz w:val="22"/>
                <w:szCs w:val="18"/>
              </w:rPr>
            </w:pPr>
          </w:p>
        </w:tc>
      </w:tr>
    </w:tbl>
    <w:p w14:paraId="2869A6AA" w14:textId="77777777" w:rsidR="00675077" w:rsidRDefault="00675077">
      <w:pPr>
        <w:rPr>
          <w:rFonts w:ascii="Times New Roman" w:hAnsi="Times New Roman"/>
          <w:szCs w:val="2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28"/>
      </w:tblGrid>
      <w:tr w:rsidR="001665CF" w:rsidRPr="0059146D" w14:paraId="247FEDA5" w14:textId="77777777" w:rsidTr="006A567E">
        <w:trPr>
          <w:trHeight w:val="2304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38B8CC3C" w14:textId="77777777" w:rsidR="001665CF" w:rsidRPr="0059146D" w:rsidRDefault="001665CF" w:rsidP="00EC21FC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 w:rsidRPr="0059146D">
              <w:rPr>
                <w:rFonts w:ascii="Times New Roman" w:hAnsi="Times New Roman"/>
                <w:b/>
                <w:szCs w:val="26"/>
              </w:rPr>
              <w:t xml:space="preserve">О внесении изменений в постановление администрации Чебоксарского </w:t>
            </w:r>
            <w:r w:rsidR="00EC21FC">
              <w:rPr>
                <w:rFonts w:ascii="Times New Roman" w:hAnsi="Times New Roman"/>
                <w:b/>
                <w:szCs w:val="26"/>
              </w:rPr>
              <w:t>муниципального округа</w:t>
            </w:r>
            <w:r w:rsidRPr="0059146D">
              <w:rPr>
                <w:rFonts w:ascii="Times New Roman" w:hAnsi="Times New Roman"/>
                <w:b/>
                <w:szCs w:val="26"/>
              </w:rPr>
              <w:t xml:space="preserve"> от </w:t>
            </w:r>
            <w:r w:rsidR="00EC21FC">
              <w:rPr>
                <w:rFonts w:ascii="Times New Roman" w:hAnsi="Times New Roman"/>
                <w:b/>
                <w:szCs w:val="26"/>
              </w:rPr>
              <w:t>08</w:t>
            </w:r>
            <w:r w:rsidR="0059295F" w:rsidRPr="0059146D">
              <w:rPr>
                <w:rFonts w:ascii="Times New Roman" w:hAnsi="Times New Roman"/>
                <w:b/>
                <w:szCs w:val="26"/>
              </w:rPr>
              <w:t>.</w:t>
            </w:r>
            <w:r w:rsidR="00EC21FC">
              <w:rPr>
                <w:rFonts w:ascii="Times New Roman" w:hAnsi="Times New Roman"/>
                <w:b/>
                <w:szCs w:val="26"/>
              </w:rPr>
              <w:t>12</w:t>
            </w:r>
            <w:r w:rsidRPr="0059146D">
              <w:rPr>
                <w:rFonts w:ascii="Times New Roman" w:hAnsi="Times New Roman"/>
                <w:b/>
                <w:szCs w:val="26"/>
              </w:rPr>
              <w:t>.20</w:t>
            </w:r>
            <w:r w:rsidR="007041E5" w:rsidRPr="0059146D">
              <w:rPr>
                <w:rFonts w:ascii="Times New Roman" w:hAnsi="Times New Roman"/>
                <w:b/>
                <w:szCs w:val="26"/>
              </w:rPr>
              <w:t>2</w:t>
            </w:r>
            <w:r w:rsidR="00EC21FC">
              <w:rPr>
                <w:rFonts w:ascii="Times New Roman" w:hAnsi="Times New Roman"/>
                <w:b/>
                <w:szCs w:val="26"/>
              </w:rPr>
              <w:t>3</w:t>
            </w:r>
            <w:r w:rsidRPr="0059146D">
              <w:rPr>
                <w:rFonts w:ascii="Times New Roman" w:hAnsi="Times New Roman"/>
                <w:b/>
                <w:szCs w:val="26"/>
              </w:rPr>
              <w:t xml:space="preserve"> №</w:t>
            </w:r>
            <w:r w:rsidR="00EC21FC">
              <w:rPr>
                <w:rFonts w:ascii="Times New Roman" w:hAnsi="Times New Roman"/>
                <w:b/>
                <w:szCs w:val="26"/>
              </w:rPr>
              <w:t xml:space="preserve"> 2284</w:t>
            </w:r>
            <w:r w:rsidRPr="0059146D">
              <w:rPr>
                <w:rFonts w:ascii="Times New Roman" w:hAnsi="Times New Roman"/>
                <w:b/>
                <w:szCs w:val="26"/>
              </w:rPr>
              <w:t xml:space="preserve"> «Об утверждении </w:t>
            </w:r>
            <w:r w:rsidR="001640C4" w:rsidRPr="0059146D">
              <w:rPr>
                <w:rFonts w:ascii="Times New Roman" w:hAnsi="Times New Roman"/>
                <w:b/>
                <w:szCs w:val="26"/>
              </w:rPr>
              <w:t xml:space="preserve">фонда  оплаты </w:t>
            </w:r>
            <w:r w:rsidRPr="0059146D">
              <w:rPr>
                <w:rFonts w:ascii="Times New Roman" w:hAnsi="Times New Roman"/>
                <w:b/>
                <w:szCs w:val="26"/>
              </w:rPr>
              <w:t xml:space="preserve">труда </w:t>
            </w:r>
            <w:r w:rsidR="00E7387B" w:rsidRPr="0059146D">
              <w:rPr>
                <w:rFonts w:ascii="Times New Roman" w:hAnsi="Times New Roman"/>
                <w:b/>
                <w:szCs w:val="26"/>
              </w:rPr>
              <w:t xml:space="preserve">работников муниципальных учреждений </w:t>
            </w:r>
            <w:r w:rsidRPr="0059146D">
              <w:rPr>
                <w:rFonts w:ascii="Times New Roman" w:hAnsi="Times New Roman"/>
                <w:b/>
                <w:szCs w:val="26"/>
              </w:rPr>
              <w:t xml:space="preserve">Чебоксарского </w:t>
            </w:r>
            <w:r w:rsidR="00F9769A">
              <w:rPr>
                <w:rFonts w:ascii="Times New Roman" w:hAnsi="Times New Roman"/>
                <w:b/>
                <w:szCs w:val="26"/>
              </w:rPr>
              <w:t>муниципального округа</w:t>
            </w:r>
            <w:r w:rsidRPr="0059146D">
              <w:rPr>
                <w:rFonts w:ascii="Times New Roman" w:hAnsi="Times New Roman"/>
                <w:b/>
                <w:szCs w:val="26"/>
              </w:rPr>
              <w:t xml:space="preserve"> </w:t>
            </w:r>
            <w:r w:rsidR="00204DDE">
              <w:rPr>
                <w:rFonts w:ascii="Times New Roman" w:hAnsi="Times New Roman"/>
                <w:b/>
                <w:szCs w:val="26"/>
              </w:rPr>
              <w:t xml:space="preserve">Чувашской Республики </w:t>
            </w:r>
            <w:r w:rsidRPr="0059146D">
              <w:rPr>
                <w:rFonts w:ascii="Times New Roman" w:hAnsi="Times New Roman"/>
                <w:b/>
                <w:szCs w:val="26"/>
              </w:rPr>
              <w:t>на 20</w:t>
            </w:r>
            <w:r w:rsidR="005F049B" w:rsidRPr="0059146D">
              <w:rPr>
                <w:rFonts w:ascii="Times New Roman" w:hAnsi="Times New Roman"/>
                <w:b/>
                <w:szCs w:val="26"/>
              </w:rPr>
              <w:t>2</w:t>
            </w:r>
            <w:r w:rsidR="00EC21FC">
              <w:rPr>
                <w:rFonts w:ascii="Times New Roman" w:hAnsi="Times New Roman"/>
                <w:b/>
                <w:szCs w:val="26"/>
              </w:rPr>
              <w:t>4</w:t>
            </w:r>
            <w:r w:rsidRPr="0059146D">
              <w:rPr>
                <w:rFonts w:ascii="Times New Roman" w:hAnsi="Times New Roman"/>
                <w:b/>
                <w:szCs w:val="26"/>
              </w:rPr>
              <w:t xml:space="preserve"> год</w:t>
            </w:r>
            <w:r w:rsidR="009713D3" w:rsidRPr="0059146D">
              <w:rPr>
                <w:rFonts w:ascii="Times New Roman" w:hAnsi="Times New Roman"/>
                <w:b/>
                <w:szCs w:val="26"/>
              </w:rPr>
              <w:t xml:space="preserve"> и на плановый период 20</w:t>
            </w:r>
            <w:r w:rsidR="001B273C" w:rsidRPr="0059146D">
              <w:rPr>
                <w:rFonts w:ascii="Times New Roman" w:hAnsi="Times New Roman"/>
                <w:b/>
                <w:szCs w:val="26"/>
              </w:rPr>
              <w:t>2</w:t>
            </w:r>
            <w:r w:rsidR="00EC21FC">
              <w:rPr>
                <w:rFonts w:ascii="Times New Roman" w:hAnsi="Times New Roman"/>
                <w:b/>
                <w:szCs w:val="26"/>
              </w:rPr>
              <w:t>5</w:t>
            </w:r>
            <w:r w:rsidR="009713D3" w:rsidRPr="0059146D">
              <w:rPr>
                <w:rFonts w:ascii="Times New Roman" w:hAnsi="Times New Roman"/>
                <w:b/>
                <w:szCs w:val="26"/>
              </w:rPr>
              <w:t xml:space="preserve"> и 20</w:t>
            </w:r>
            <w:r w:rsidR="00D55CF4" w:rsidRPr="0059146D">
              <w:rPr>
                <w:rFonts w:ascii="Times New Roman" w:hAnsi="Times New Roman"/>
                <w:b/>
                <w:szCs w:val="26"/>
              </w:rPr>
              <w:t>2</w:t>
            </w:r>
            <w:r w:rsidR="00EC21FC">
              <w:rPr>
                <w:rFonts w:ascii="Times New Roman" w:hAnsi="Times New Roman"/>
                <w:b/>
                <w:szCs w:val="26"/>
              </w:rPr>
              <w:t>6</w:t>
            </w:r>
            <w:r w:rsidR="009713D3" w:rsidRPr="0059146D">
              <w:rPr>
                <w:rFonts w:ascii="Times New Roman" w:hAnsi="Times New Roman"/>
                <w:b/>
                <w:szCs w:val="26"/>
              </w:rPr>
              <w:t xml:space="preserve"> годов</w:t>
            </w:r>
            <w:r w:rsidR="007B5B43" w:rsidRPr="0059146D">
              <w:rPr>
                <w:rFonts w:ascii="Times New Roman" w:hAnsi="Times New Roman"/>
                <w:b/>
                <w:szCs w:val="26"/>
              </w:rPr>
              <w:t>»</w:t>
            </w:r>
          </w:p>
        </w:tc>
      </w:tr>
    </w:tbl>
    <w:p w14:paraId="5ACC903B" w14:textId="77777777" w:rsidR="001665CF" w:rsidRPr="0059146D" w:rsidRDefault="001665CF" w:rsidP="00D233BD">
      <w:pPr>
        <w:jc w:val="both"/>
        <w:rPr>
          <w:rFonts w:ascii="Times New Roman" w:hAnsi="Times New Roman"/>
          <w:b/>
          <w:szCs w:val="26"/>
        </w:rPr>
      </w:pPr>
    </w:p>
    <w:p w14:paraId="74C61799" w14:textId="77777777" w:rsidR="00D233BD" w:rsidRPr="0059146D" w:rsidRDefault="00D233BD" w:rsidP="00D233BD">
      <w:pPr>
        <w:rPr>
          <w:rFonts w:ascii="Times New Roman" w:hAnsi="Times New Roman"/>
          <w:b/>
          <w:szCs w:val="26"/>
        </w:rPr>
      </w:pPr>
    </w:p>
    <w:p w14:paraId="6E84458F" w14:textId="77777777" w:rsidR="0059295F" w:rsidRPr="0059146D" w:rsidRDefault="0059295F" w:rsidP="0059295F">
      <w:pPr>
        <w:ind w:firstLine="567"/>
        <w:jc w:val="both"/>
        <w:rPr>
          <w:rFonts w:ascii="Times New Roman" w:hAnsi="Times New Roman"/>
          <w:szCs w:val="26"/>
        </w:rPr>
      </w:pPr>
      <w:r w:rsidRPr="0059146D">
        <w:rPr>
          <w:rFonts w:ascii="Times New Roman" w:hAnsi="Times New Roman"/>
          <w:szCs w:val="26"/>
        </w:rPr>
        <w:t xml:space="preserve">В целях реализации решения Собрания депутатов Чебоксарского </w:t>
      </w:r>
      <w:r w:rsidR="006B2D2F" w:rsidRPr="0059146D">
        <w:rPr>
          <w:rFonts w:ascii="Times New Roman" w:hAnsi="Times New Roman"/>
          <w:szCs w:val="26"/>
        </w:rPr>
        <w:t>муниципального округа Чувашской Республики</w:t>
      </w:r>
      <w:r w:rsidRPr="0059146D">
        <w:rPr>
          <w:rFonts w:ascii="Times New Roman" w:hAnsi="Times New Roman"/>
          <w:szCs w:val="26"/>
        </w:rPr>
        <w:t xml:space="preserve"> от </w:t>
      </w:r>
      <w:r w:rsidR="0024131D" w:rsidRPr="0024131D">
        <w:rPr>
          <w:rFonts w:ascii="Times New Roman" w:hAnsi="Times New Roman"/>
          <w:szCs w:val="26"/>
        </w:rPr>
        <w:t>24</w:t>
      </w:r>
      <w:r w:rsidRPr="0059146D">
        <w:rPr>
          <w:rFonts w:ascii="Times New Roman" w:hAnsi="Times New Roman"/>
          <w:szCs w:val="26"/>
        </w:rPr>
        <w:t>.</w:t>
      </w:r>
      <w:r w:rsidR="00561330">
        <w:rPr>
          <w:rFonts w:ascii="Times New Roman" w:hAnsi="Times New Roman"/>
          <w:szCs w:val="26"/>
        </w:rPr>
        <w:t>0</w:t>
      </w:r>
      <w:r w:rsidR="0024131D" w:rsidRPr="0024131D">
        <w:rPr>
          <w:rFonts w:ascii="Times New Roman" w:hAnsi="Times New Roman"/>
          <w:szCs w:val="26"/>
        </w:rPr>
        <w:t>7</w:t>
      </w:r>
      <w:r w:rsidRPr="0059146D">
        <w:rPr>
          <w:rFonts w:ascii="Times New Roman" w:hAnsi="Times New Roman"/>
          <w:szCs w:val="26"/>
        </w:rPr>
        <w:t>.202</w:t>
      </w:r>
      <w:r w:rsidR="00561330">
        <w:rPr>
          <w:rFonts w:ascii="Times New Roman" w:hAnsi="Times New Roman"/>
          <w:szCs w:val="26"/>
        </w:rPr>
        <w:t>4</w:t>
      </w:r>
      <w:r w:rsidRPr="0059146D">
        <w:rPr>
          <w:rFonts w:ascii="Times New Roman" w:hAnsi="Times New Roman"/>
          <w:szCs w:val="26"/>
        </w:rPr>
        <w:t xml:space="preserve"> № </w:t>
      </w:r>
      <w:r w:rsidR="00561330">
        <w:rPr>
          <w:rFonts w:ascii="Times New Roman" w:hAnsi="Times New Roman"/>
          <w:szCs w:val="26"/>
        </w:rPr>
        <w:t>2</w:t>
      </w:r>
      <w:r w:rsidR="0024131D" w:rsidRPr="0024131D">
        <w:rPr>
          <w:rFonts w:ascii="Times New Roman" w:hAnsi="Times New Roman"/>
          <w:szCs w:val="26"/>
        </w:rPr>
        <w:t>5</w:t>
      </w:r>
      <w:r w:rsidR="006B2D2F" w:rsidRPr="0059146D">
        <w:rPr>
          <w:rFonts w:ascii="Times New Roman" w:hAnsi="Times New Roman"/>
          <w:szCs w:val="26"/>
        </w:rPr>
        <w:t>-0</w:t>
      </w:r>
      <w:r w:rsidR="00561330">
        <w:rPr>
          <w:rFonts w:ascii="Times New Roman" w:hAnsi="Times New Roman"/>
          <w:szCs w:val="26"/>
        </w:rPr>
        <w:t>1</w:t>
      </w:r>
      <w:r w:rsidRPr="0059146D">
        <w:rPr>
          <w:rFonts w:ascii="Times New Roman" w:hAnsi="Times New Roman"/>
          <w:szCs w:val="26"/>
        </w:rPr>
        <w:t xml:space="preserve"> «О внесении изменений в решение Собрания депутатов Чебоксарского </w:t>
      </w:r>
      <w:r w:rsidR="0059146D" w:rsidRPr="0059146D">
        <w:rPr>
          <w:rFonts w:ascii="Times New Roman" w:hAnsi="Times New Roman"/>
          <w:szCs w:val="26"/>
        </w:rPr>
        <w:t xml:space="preserve">муниципального округа </w:t>
      </w:r>
      <w:r w:rsidRPr="0059146D">
        <w:rPr>
          <w:rFonts w:ascii="Times New Roman" w:hAnsi="Times New Roman"/>
          <w:szCs w:val="26"/>
        </w:rPr>
        <w:t>от 0</w:t>
      </w:r>
      <w:r w:rsidR="00561330">
        <w:rPr>
          <w:rFonts w:ascii="Times New Roman" w:hAnsi="Times New Roman"/>
          <w:szCs w:val="26"/>
        </w:rPr>
        <w:t>7</w:t>
      </w:r>
      <w:r w:rsidR="0059146D" w:rsidRPr="0059146D">
        <w:rPr>
          <w:rFonts w:ascii="Times New Roman" w:hAnsi="Times New Roman"/>
          <w:szCs w:val="26"/>
        </w:rPr>
        <w:t>.12.202</w:t>
      </w:r>
      <w:r w:rsidR="00561330">
        <w:rPr>
          <w:rFonts w:ascii="Times New Roman" w:hAnsi="Times New Roman"/>
          <w:szCs w:val="26"/>
        </w:rPr>
        <w:t>3</w:t>
      </w:r>
      <w:r w:rsidR="0059146D" w:rsidRPr="0059146D">
        <w:rPr>
          <w:rFonts w:ascii="Times New Roman" w:hAnsi="Times New Roman"/>
          <w:szCs w:val="26"/>
        </w:rPr>
        <w:t xml:space="preserve"> №</w:t>
      </w:r>
      <w:r w:rsidR="00561330">
        <w:rPr>
          <w:rFonts w:ascii="Times New Roman" w:hAnsi="Times New Roman"/>
          <w:szCs w:val="26"/>
        </w:rPr>
        <w:t xml:space="preserve"> 21</w:t>
      </w:r>
      <w:r w:rsidRPr="0059146D">
        <w:rPr>
          <w:rFonts w:ascii="Times New Roman" w:hAnsi="Times New Roman"/>
          <w:szCs w:val="26"/>
        </w:rPr>
        <w:t>-0</w:t>
      </w:r>
      <w:r w:rsidR="0059146D" w:rsidRPr="0059146D">
        <w:rPr>
          <w:rFonts w:ascii="Times New Roman" w:hAnsi="Times New Roman"/>
          <w:szCs w:val="26"/>
        </w:rPr>
        <w:t>1</w:t>
      </w:r>
      <w:r w:rsidRPr="0059146D">
        <w:rPr>
          <w:rFonts w:ascii="Times New Roman" w:hAnsi="Times New Roman"/>
          <w:szCs w:val="26"/>
        </w:rPr>
        <w:t xml:space="preserve"> «О бюджете Чебоксарского </w:t>
      </w:r>
      <w:r w:rsidR="0059146D" w:rsidRPr="0059146D">
        <w:rPr>
          <w:rFonts w:ascii="Times New Roman" w:hAnsi="Times New Roman"/>
          <w:szCs w:val="26"/>
        </w:rPr>
        <w:t>муниципального округа</w:t>
      </w:r>
      <w:r w:rsidRPr="0059146D">
        <w:rPr>
          <w:rFonts w:ascii="Times New Roman" w:hAnsi="Times New Roman"/>
          <w:szCs w:val="26"/>
        </w:rPr>
        <w:t xml:space="preserve"> Чувашской Республики на 202</w:t>
      </w:r>
      <w:r w:rsidR="00561330">
        <w:rPr>
          <w:rFonts w:ascii="Times New Roman" w:hAnsi="Times New Roman"/>
          <w:szCs w:val="26"/>
        </w:rPr>
        <w:t>4</w:t>
      </w:r>
      <w:r w:rsidRPr="0059146D">
        <w:rPr>
          <w:rFonts w:ascii="Times New Roman" w:hAnsi="Times New Roman"/>
          <w:szCs w:val="26"/>
        </w:rPr>
        <w:t xml:space="preserve"> год</w:t>
      </w:r>
      <w:r w:rsidR="0059146D" w:rsidRPr="0059146D">
        <w:rPr>
          <w:rFonts w:ascii="Times New Roman" w:hAnsi="Times New Roman"/>
          <w:szCs w:val="26"/>
        </w:rPr>
        <w:t xml:space="preserve"> и на плановый период 202</w:t>
      </w:r>
      <w:r w:rsidR="00561330">
        <w:rPr>
          <w:rFonts w:ascii="Times New Roman" w:hAnsi="Times New Roman"/>
          <w:szCs w:val="26"/>
        </w:rPr>
        <w:t>5</w:t>
      </w:r>
      <w:r w:rsidRPr="0059146D">
        <w:rPr>
          <w:rFonts w:ascii="Times New Roman" w:hAnsi="Times New Roman"/>
          <w:szCs w:val="26"/>
        </w:rPr>
        <w:t xml:space="preserve"> и 202</w:t>
      </w:r>
      <w:r w:rsidR="00561330">
        <w:rPr>
          <w:rFonts w:ascii="Times New Roman" w:hAnsi="Times New Roman"/>
          <w:szCs w:val="26"/>
        </w:rPr>
        <w:t>6</w:t>
      </w:r>
      <w:r w:rsidRPr="0059146D">
        <w:rPr>
          <w:rFonts w:ascii="Times New Roman" w:hAnsi="Times New Roman"/>
          <w:szCs w:val="26"/>
        </w:rPr>
        <w:t xml:space="preserve"> годов» и во исполнение постановления</w:t>
      </w:r>
      <w:r w:rsidR="0081239E">
        <w:rPr>
          <w:rFonts w:ascii="Times New Roman" w:hAnsi="Times New Roman"/>
          <w:szCs w:val="26"/>
        </w:rPr>
        <w:t xml:space="preserve"> </w:t>
      </w:r>
      <w:r w:rsidRPr="0059146D">
        <w:rPr>
          <w:rFonts w:ascii="Times New Roman" w:hAnsi="Times New Roman"/>
          <w:szCs w:val="26"/>
        </w:rPr>
        <w:t>администрации</w:t>
      </w:r>
      <w:r w:rsidR="0081239E">
        <w:rPr>
          <w:rFonts w:ascii="Times New Roman" w:hAnsi="Times New Roman"/>
          <w:szCs w:val="26"/>
        </w:rPr>
        <w:t xml:space="preserve"> </w:t>
      </w:r>
      <w:r w:rsidRPr="0059146D">
        <w:rPr>
          <w:rFonts w:ascii="Times New Roman" w:hAnsi="Times New Roman"/>
          <w:szCs w:val="26"/>
        </w:rPr>
        <w:t>Чебоксарского</w:t>
      </w:r>
      <w:r w:rsidR="0081239E">
        <w:rPr>
          <w:rFonts w:ascii="Times New Roman" w:hAnsi="Times New Roman"/>
          <w:szCs w:val="26"/>
        </w:rPr>
        <w:t xml:space="preserve"> </w:t>
      </w:r>
      <w:r w:rsidR="0059146D" w:rsidRPr="0059146D">
        <w:rPr>
          <w:rFonts w:ascii="Times New Roman" w:hAnsi="Times New Roman"/>
          <w:szCs w:val="26"/>
        </w:rPr>
        <w:t>муниципального</w:t>
      </w:r>
      <w:r w:rsidR="0081239E">
        <w:rPr>
          <w:rFonts w:ascii="Times New Roman" w:hAnsi="Times New Roman"/>
          <w:szCs w:val="26"/>
        </w:rPr>
        <w:t xml:space="preserve"> </w:t>
      </w:r>
      <w:r w:rsidR="0059146D" w:rsidRPr="0059146D">
        <w:rPr>
          <w:rFonts w:ascii="Times New Roman" w:hAnsi="Times New Roman"/>
          <w:szCs w:val="26"/>
        </w:rPr>
        <w:t>округа</w:t>
      </w:r>
      <w:r w:rsidR="0081239E">
        <w:rPr>
          <w:rFonts w:ascii="Times New Roman" w:hAnsi="Times New Roman"/>
          <w:szCs w:val="26"/>
        </w:rPr>
        <w:t xml:space="preserve"> </w:t>
      </w:r>
      <w:r w:rsidRPr="0059146D">
        <w:rPr>
          <w:rFonts w:ascii="Times New Roman" w:hAnsi="Times New Roman"/>
          <w:szCs w:val="26"/>
        </w:rPr>
        <w:t xml:space="preserve">от </w:t>
      </w:r>
      <w:r w:rsidR="0024131D" w:rsidRPr="0024131D">
        <w:rPr>
          <w:rFonts w:ascii="Times New Roman" w:hAnsi="Times New Roman"/>
          <w:szCs w:val="26"/>
        </w:rPr>
        <w:t>26</w:t>
      </w:r>
      <w:r w:rsidRPr="003A68E5">
        <w:rPr>
          <w:rFonts w:ascii="Times New Roman" w:hAnsi="Times New Roman"/>
          <w:szCs w:val="26"/>
        </w:rPr>
        <w:t>.</w:t>
      </w:r>
      <w:r w:rsidR="00EA60E5" w:rsidRPr="00EA60E5">
        <w:rPr>
          <w:rFonts w:ascii="Times New Roman" w:hAnsi="Times New Roman"/>
          <w:szCs w:val="26"/>
        </w:rPr>
        <w:t>0</w:t>
      </w:r>
      <w:r w:rsidR="0024131D" w:rsidRPr="0024131D">
        <w:rPr>
          <w:rFonts w:ascii="Times New Roman" w:hAnsi="Times New Roman"/>
          <w:szCs w:val="26"/>
        </w:rPr>
        <w:t>7</w:t>
      </w:r>
      <w:r w:rsidRPr="003A68E5">
        <w:rPr>
          <w:rFonts w:ascii="Times New Roman" w:hAnsi="Times New Roman"/>
          <w:szCs w:val="26"/>
        </w:rPr>
        <w:t>.202</w:t>
      </w:r>
      <w:r w:rsidR="00EA60E5" w:rsidRPr="00EA60E5">
        <w:rPr>
          <w:rFonts w:ascii="Times New Roman" w:hAnsi="Times New Roman"/>
          <w:szCs w:val="26"/>
        </w:rPr>
        <w:t>4</w:t>
      </w:r>
      <w:r w:rsidRPr="003A68E5">
        <w:rPr>
          <w:rFonts w:ascii="Times New Roman" w:hAnsi="Times New Roman"/>
          <w:szCs w:val="26"/>
        </w:rPr>
        <w:t xml:space="preserve"> № </w:t>
      </w:r>
      <w:r w:rsidR="0024131D" w:rsidRPr="0024131D">
        <w:rPr>
          <w:rFonts w:ascii="Times New Roman" w:hAnsi="Times New Roman"/>
          <w:szCs w:val="26"/>
        </w:rPr>
        <w:t>1025</w:t>
      </w:r>
      <w:r w:rsidRPr="0059146D">
        <w:rPr>
          <w:rFonts w:ascii="Times New Roman" w:hAnsi="Times New Roman"/>
          <w:szCs w:val="26"/>
        </w:rPr>
        <w:t xml:space="preserve"> «О мерах </w:t>
      </w:r>
      <w:r w:rsidR="0059146D" w:rsidRPr="0059146D">
        <w:rPr>
          <w:rFonts w:ascii="Times New Roman" w:hAnsi="Times New Roman"/>
          <w:szCs w:val="26"/>
        </w:rPr>
        <w:t xml:space="preserve">по </w:t>
      </w:r>
      <w:r w:rsidRPr="0059146D">
        <w:rPr>
          <w:rFonts w:ascii="Times New Roman" w:hAnsi="Times New Roman"/>
          <w:szCs w:val="26"/>
        </w:rPr>
        <w:t xml:space="preserve">реализации </w:t>
      </w:r>
      <w:r w:rsidR="009149A2" w:rsidRPr="0059146D">
        <w:rPr>
          <w:rFonts w:ascii="Times New Roman" w:hAnsi="Times New Roman"/>
          <w:szCs w:val="26"/>
        </w:rPr>
        <w:t>решения Собрания депутатов</w:t>
      </w:r>
      <w:r w:rsidRPr="0059146D">
        <w:rPr>
          <w:rFonts w:ascii="Times New Roman" w:hAnsi="Times New Roman"/>
          <w:szCs w:val="26"/>
        </w:rPr>
        <w:t xml:space="preserve"> </w:t>
      </w:r>
      <w:r w:rsidR="006B2D2F" w:rsidRPr="0059146D">
        <w:rPr>
          <w:rFonts w:ascii="Times New Roman" w:hAnsi="Times New Roman"/>
          <w:szCs w:val="26"/>
        </w:rPr>
        <w:t xml:space="preserve">Чебоксарского муниципального округа Чувашской Республики от </w:t>
      </w:r>
      <w:r w:rsidR="0024131D" w:rsidRPr="0024131D">
        <w:rPr>
          <w:rFonts w:ascii="Times New Roman" w:hAnsi="Times New Roman"/>
          <w:szCs w:val="26"/>
        </w:rPr>
        <w:t>24</w:t>
      </w:r>
      <w:r w:rsidR="0059146D" w:rsidRPr="0059146D">
        <w:rPr>
          <w:rFonts w:ascii="Times New Roman" w:hAnsi="Times New Roman"/>
          <w:szCs w:val="26"/>
        </w:rPr>
        <w:t>.</w:t>
      </w:r>
      <w:r w:rsidR="00EA60E5" w:rsidRPr="00EA60E5">
        <w:rPr>
          <w:rFonts w:ascii="Times New Roman" w:hAnsi="Times New Roman"/>
          <w:szCs w:val="26"/>
        </w:rPr>
        <w:t>0</w:t>
      </w:r>
      <w:r w:rsidR="0024131D" w:rsidRPr="0024131D">
        <w:rPr>
          <w:rFonts w:ascii="Times New Roman" w:hAnsi="Times New Roman"/>
          <w:szCs w:val="26"/>
        </w:rPr>
        <w:t>7</w:t>
      </w:r>
      <w:r w:rsidR="00D242ED" w:rsidRPr="0059146D">
        <w:rPr>
          <w:rFonts w:ascii="Times New Roman" w:hAnsi="Times New Roman"/>
          <w:szCs w:val="26"/>
        </w:rPr>
        <w:t>.202</w:t>
      </w:r>
      <w:r w:rsidR="00EA60E5" w:rsidRPr="00EA60E5">
        <w:rPr>
          <w:rFonts w:ascii="Times New Roman" w:hAnsi="Times New Roman"/>
          <w:szCs w:val="26"/>
        </w:rPr>
        <w:t>4</w:t>
      </w:r>
      <w:r w:rsidR="00D242ED" w:rsidRPr="0059146D">
        <w:rPr>
          <w:rFonts w:ascii="Times New Roman" w:hAnsi="Times New Roman"/>
          <w:szCs w:val="26"/>
        </w:rPr>
        <w:t xml:space="preserve"> № </w:t>
      </w:r>
      <w:r w:rsidR="00346E08">
        <w:rPr>
          <w:rFonts w:ascii="Times New Roman" w:hAnsi="Times New Roman"/>
          <w:szCs w:val="26"/>
        </w:rPr>
        <w:t>2</w:t>
      </w:r>
      <w:r w:rsidR="0024131D" w:rsidRPr="0024131D">
        <w:rPr>
          <w:rFonts w:ascii="Times New Roman" w:hAnsi="Times New Roman"/>
          <w:szCs w:val="26"/>
        </w:rPr>
        <w:t>5</w:t>
      </w:r>
      <w:r w:rsidR="00D242ED" w:rsidRPr="0059146D">
        <w:rPr>
          <w:rFonts w:ascii="Times New Roman" w:hAnsi="Times New Roman"/>
          <w:szCs w:val="26"/>
        </w:rPr>
        <w:t>-0</w:t>
      </w:r>
      <w:r w:rsidR="00EA60E5" w:rsidRPr="00EA60E5">
        <w:rPr>
          <w:rFonts w:ascii="Times New Roman" w:hAnsi="Times New Roman"/>
          <w:szCs w:val="26"/>
        </w:rPr>
        <w:t>1</w:t>
      </w:r>
      <w:r w:rsidR="00D242ED" w:rsidRPr="0059146D">
        <w:rPr>
          <w:rFonts w:ascii="Times New Roman" w:hAnsi="Times New Roman"/>
          <w:szCs w:val="26"/>
        </w:rPr>
        <w:t xml:space="preserve"> </w:t>
      </w:r>
      <w:r w:rsidRPr="0059146D">
        <w:rPr>
          <w:rFonts w:ascii="Times New Roman" w:hAnsi="Times New Roman"/>
          <w:szCs w:val="26"/>
        </w:rPr>
        <w:t xml:space="preserve">«О внесении изменений в решение Собрания депутатов Чебоксарского </w:t>
      </w:r>
      <w:r w:rsidR="0059146D" w:rsidRPr="0059146D">
        <w:rPr>
          <w:rFonts w:ascii="Times New Roman" w:hAnsi="Times New Roman"/>
          <w:szCs w:val="26"/>
        </w:rPr>
        <w:t>муниципального округа</w:t>
      </w:r>
      <w:r w:rsidRPr="0059146D">
        <w:rPr>
          <w:rFonts w:ascii="Times New Roman" w:hAnsi="Times New Roman"/>
          <w:szCs w:val="26"/>
        </w:rPr>
        <w:t xml:space="preserve"> от 0</w:t>
      </w:r>
      <w:r w:rsidR="00EA60E5" w:rsidRPr="00EA60E5">
        <w:rPr>
          <w:rFonts w:ascii="Times New Roman" w:hAnsi="Times New Roman"/>
          <w:szCs w:val="26"/>
        </w:rPr>
        <w:t>7</w:t>
      </w:r>
      <w:r w:rsidRPr="0059146D">
        <w:rPr>
          <w:rFonts w:ascii="Times New Roman" w:hAnsi="Times New Roman"/>
          <w:szCs w:val="26"/>
        </w:rPr>
        <w:t>.12.202</w:t>
      </w:r>
      <w:r w:rsidR="00EA60E5" w:rsidRPr="00EA60E5">
        <w:rPr>
          <w:rFonts w:ascii="Times New Roman" w:hAnsi="Times New Roman"/>
          <w:szCs w:val="26"/>
        </w:rPr>
        <w:t>3</w:t>
      </w:r>
      <w:r w:rsidR="0059146D" w:rsidRPr="0059146D">
        <w:rPr>
          <w:rFonts w:ascii="Times New Roman" w:hAnsi="Times New Roman"/>
          <w:szCs w:val="26"/>
        </w:rPr>
        <w:t xml:space="preserve"> №</w:t>
      </w:r>
      <w:r w:rsidR="00EA60E5" w:rsidRPr="00EA60E5">
        <w:rPr>
          <w:rFonts w:ascii="Times New Roman" w:hAnsi="Times New Roman"/>
          <w:szCs w:val="26"/>
        </w:rPr>
        <w:t xml:space="preserve"> 21</w:t>
      </w:r>
      <w:r w:rsidRPr="0059146D">
        <w:rPr>
          <w:rFonts w:ascii="Times New Roman" w:hAnsi="Times New Roman"/>
          <w:szCs w:val="26"/>
        </w:rPr>
        <w:t>-0</w:t>
      </w:r>
      <w:r w:rsidR="0059146D" w:rsidRPr="0059146D">
        <w:rPr>
          <w:rFonts w:ascii="Times New Roman" w:hAnsi="Times New Roman"/>
          <w:szCs w:val="26"/>
        </w:rPr>
        <w:t>1</w:t>
      </w:r>
      <w:r w:rsidRPr="0059146D">
        <w:rPr>
          <w:rFonts w:ascii="Times New Roman" w:hAnsi="Times New Roman"/>
          <w:szCs w:val="26"/>
        </w:rPr>
        <w:t xml:space="preserve"> «О бюджете Чебоксарского </w:t>
      </w:r>
      <w:r w:rsidR="0059146D" w:rsidRPr="0059146D">
        <w:rPr>
          <w:rFonts w:ascii="Times New Roman" w:hAnsi="Times New Roman"/>
          <w:szCs w:val="26"/>
        </w:rPr>
        <w:t>муниципального округа</w:t>
      </w:r>
      <w:r w:rsidRPr="0059146D">
        <w:rPr>
          <w:rFonts w:ascii="Times New Roman" w:hAnsi="Times New Roman"/>
          <w:szCs w:val="26"/>
        </w:rPr>
        <w:t xml:space="preserve"> Чувашской Республики на 202</w:t>
      </w:r>
      <w:r w:rsidR="00EA60E5" w:rsidRPr="00EA60E5">
        <w:rPr>
          <w:rFonts w:ascii="Times New Roman" w:hAnsi="Times New Roman"/>
          <w:szCs w:val="26"/>
        </w:rPr>
        <w:t>4</w:t>
      </w:r>
      <w:r w:rsidRPr="0059146D">
        <w:rPr>
          <w:rFonts w:ascii="Times New Roman" w:hAnsi="Times New Roman"/>
          <w:szCs w:val="26"/>
        </w:rPr>
        <w:t xml:space="preserve"> год и на плановый период 20</w:t>
      </w:r>
      <w:r w:rsidR="00EA60E5" w:rsidRPr="00EA60E5">
        <w:rPr>
          <w:rFonts w:ascii="Times New Roman" w:hAnsi="Times New Roman"/>
          <w:szCs w:val="26"/>
        </w:rPr>
        <w:t>25</w:t>
      </w:r>
      <w:r w:rsidRPr="0059146D">
        <w:rPr>
          <w:rFonts w:ascii="Times New Roman" w:hAnsi="Times New Roman"/>
          <w:szCs w:val="26"/>
        </w:rPr>
        <w:t xml:space="preserve"> и 202</w:t>
      </w:r>
      <w:r w:rsidR="00EA60E5" w:rsidRPr="00EA60E5">
        <w:rPr>
          <w:rFonts w:ascii="Times New Roman" w:hAnsi="Times New Roman"/>
          <w:szCs w:val="26"/>
        </w:rPr>
        <w:t>6</w:t>
      </w:r>
      <w:r w:rsidRPr="0059146D">
        <w:rPr>
          <w:rFonts w:ascii="Times New Roman" w:hAnsi="Times New Roman"/>
          <w:szCs w:val="26"/>
        </w:rPr>
        <w:t xml:space="preserve"> годов» администрация Чебоксарского </w:t>
      </w:r>
      <w:r w:rsidR="0059146D" w:rsidRPr="0059146D">
        <w:rPr>
          <w:rFonts w:ascii="Times New Roman" w:hAnsi="Times New Roman"/>
          <w:szCs w:val="26"/>
        </w:rPr>
        <w:t>муниципального округа</w:t>
      </w:r>
      <w:r w:rsidRPr="0059146D">
        <w:rPr>
          <w:rFonts w:ascii="Times New Roman" w:hAnsi="Times New Roman"/>
          <w:szCs w:val="26"/>
        </w:rPr>
        <w:t xml:space="preserve"> п о с т а н о в л я е т:</w:t>
      </w:r>
    </w:p>
    <w:p w14:paraId="636D7E40" w14:textId="77777777" w:rsidR="005F67C3" w:rsidRPr="0059146D" w:rsidRDefault="005F67C3" w:rsidP="005F67C3">
      <w:pPr>
        <w:ind w:firstLine="567"/>
        <w:jc w:val="both"/>
        <w:rPr>
          <w:rFonts w:ascii="Times New Roman" w:hAnsi="Times New Roman"/>
          <w:szCs w:val="26"/>
        </w:rPr>
      </w:pPr>
      <w:r w:rsidRPr="0059146D">
        <w:rPr>
          <w:rFonts w:ascii="Times New Roman" w:hAnsi="Times New Roman"/>
          <w:szCs w:val="26"/>
        </w:rPr>
        <w:t>1. Внести</w:t>
      </w:r>
      <w:r w:rsidR="00D264E3">
        <w:rPr>
          <w:rFonts w:ascii="Times New Roman" w:hAnsi="Times New Roman"/>
          <w:szCs w:val="26"/>
        </w:rPr>
        <w:t xml:space="preserve"> </w:t>
      </w:r>
      <w:r w:rsidRPr="0059146D">
        <w:rPr>
          <w:rFonts w:ascii="Times New Roman" w:hAnsi="Times New Roman"/>
          <w:szCs w:val="26"/>
        </w:rPr>
        <w:t xml:space="preserve">в постановление </w:t>
      </w:r>
      <w:r w:rsidR="00D264E3">
        <w:rPr>
          <w:rFonts w:ascii="Times New Roman" w:hAnsi="Times New Roman"/>
          <w:szCs w:val="26"/>
        </w:rPr>
        <w:t>а</w:t>
      </w:r>
      <w:r w:rsidRPr="0059146D">
        <w:rPr>
          <w:rFonts w:ascii="Times New Roman" w:hAnsi="Times New Roman"/>
          <w:szCs w:val="26"/>
        </w:rPr>
        <w:t>дминистрации Чебоксарского</w:t>
      </w:r>
      <w:r w:rsidR="00D264E3">
        <w:rPr>
          <w:rFonts w:ascii="Times New Roman" w:hAnsi="Times New Roman"/>
          <w:szCs w:val="26"/>
        </w:rPr>
        <w:t xml:space="preserve"> </w:t>
      </w:r>
      <w:r w:rsidR="00A878E3">
        <w:rPr>
          <w:rFonts w:ascii="Times New Roman" w:hAnsi="Times New Roman"/>
          <w:szCs w:val="26"/>
        </w:rPr>
        <w:t>муниципального округа</w:t>
      </w:r>
      <w:r w:rsidR="00D264E3">
        <w:rPr>
          <w:rFonts w:ascii="Times New Roman" w:hAnsi="Times New Roman"/>
          <w:szCs w:val="26"/>
        </w:rPr>
        <w:t xml:space="preserve"> </w:t>
      </w:r>
      <w:r w:rsidRPr="0059146D">
        <w:rPr>
          <w:rFonts w:ascii="Times New Roman" w:hAnsi="Times New Roman"/>
          <w:szCs w:val="26"/>
        </w:rPr>
        <w:t>от</w:t>
      </w:r>
      <w:r w:rsidR="0037712F">
        <w:rPr>
          <w:rFonts w:ascii="Times New Roman" w:hAnsi="Times New Roman"/>
          <w:szCs w:val="26"/>
        </w:rPr>
        <w:t xml:space="preserve"> </w:t>
      </w:r>
      <w:r w:rsidR="00EA60E5" w:rsidRPr="00EA60E5">
        <w:rPr>
          <w:rFonts w:ascii="Times New Roman" w:hAnsi="Times New Roman"/>
          <w:szCs w:val="26"/>
        </w:rPr>
        <w:t>08</w:t>
      </w:r>
      <w:r w:rsidRPr="0059146D">
        <w:rPr>
          <w:rFonts w:ascii="Times New Roman" w:hAnsi="Times New Roman"/>
          <w:szCs w:val="26"/>
        </w:rPr>
        <w:t>.12.20</w:t>
      </w:r>
      <w:r w:rsidR="007E387D" w:rsidRPr="0059146D">
        <w:rPr>
          <w:rFonts w:ascii="Times New Roman" w:hAnsi="Times New Roman"/>
          <w:szCs w:val="26"/>
        </w:rPr>
        <w:t>2</w:t>
      </w:r>
      <w:r w:rsidR="00EA60E5" w:rsidRPr="00EA60E5">
        <w:rPr>
          <w:rFonts w:ascii="Times New Roman" w:hAnsi="Times New Roman"/>
          <w:szCs w:val="26"/>
        </w:rPr>
        <w:t>3</w:t>
      </w:r>
      <w:r w:rsidRPr="0059146D">
        <w:rPr>
          <w:rFonts w:ascii="Times New Roman" w:hAnsi="Times New Roman"/>
          <w:szCs w:val="26"/>
        </w:rPr>
        <w:t xml:space="preserve"> № </w:t>
      </w:r>
      <w:r w:rsidR="00EA60E5" w:rsidRPr="00EA60E5">
        <w:rPr>
          <w:rFonts w:ascii="Times New Roman" w:hAnsi="Times New Roman"/>
          <w:szCs w:val="26"/>
        </w:rPr>
        <w:t>2284</w:t>
      </w:r>
      <w:r w:rsidRPr="0059146D">
        <w:rPr>
          <w:rFonts w:ascii="Times New Roman" w:hAnsi="Times New Roman"/>
          <w:szCs w:val="26"/>
        </w:rPr>
        <w:t xml:space="preserve"> «Об утверждении фонда оплаты труда работников муниципальных учреждений Чебоксарского </w:t>
      </w:r>
      <w:r w:rsidR="0059146D" w:rsidRPr="0059146D">
        <w:rPr>
          <w:rFonts w:ascii="Times New Roman" w:hAnsi="Times New Roman"/>
          <w:szCs w:val="26"/>
        </w:rPr>
        <w:t>муниципального округа</w:t>
      </w:r>
      <w:r w:rsidRPr="0059146D">
        <w:rPr>
          <w:rFonts w:ascii="Times New Roman" w:hAnsi="Times New Roman"/>
          <w:szCs w:val="26"/>
        </w:rPr>
        <w:t xml:space="preserve"> </w:t>
      </w:r>
      <w:r w:rsidR="004A01DA">
        <w:rPr>
          <w:rFonts w:ascii="Times New Roman" w:hAnsi="Times New Roman"/>
          <w:szCs w:val="26"/>
        </w:rPr>
        <w:t xml:space="preserve">Чувашской Республики </w:t>
      </w:r>
      <w:r w:rsidRPr="0059146D">
        <w:rPr>
          <w:rFonts w:ascii="Times New Roman" w:hAnsi="Times New Roman"/>
          <w:szCs w:val="26"/>
        </w:rPr>
        <w:t>на 20</w:t>
      </w:r>
      <w:r w:rsidR="005F049B" w:rsidRPr="0059146D">
        <w:rPr>
          <w:rFonts w:ascii="Times New Roman" w:hAnsi="Times New Roman"/>
          <w:szCs w:val="26"/>
        </w:rPr>
        <w:t>2</w:t>
      </w:r>
      <w:r w:rsidR="00EA60E5" w:rsidRPr="00EA60E5">
        <w:rPr>
          <w:rFonts w:ascii="Times New Roman" w:hAnsi="Times New Roman"/>
          <w:szCs w:val="26"/>
        </w:rPr>
        <w:t>4</w:t>
      </w:r>
      <w:r w:rsidRPr="0059146D">
        <w:rPr>
          <w:rFonts w:ascii="Times New Roman" w:hAnsi="Times New Roman"/>
          <w:szCs w:val="26"/>
        </w:rPr>
        <w:t xml:space="preserve"> год</w:t>
      </w:r>
      <w:r w:rsidR="009713D3" w:rsidRPr="0059146D">
        <w:rPr>
          <w:rFonts w:ascii="Times New Roman" w:hAnsi="Times New Roman"/>
          <w:szCs w:val="26"/>
        </w:rPr>
        <w:t xml:space="preserve"> и на плановый период 20</w:t>
      </w:r>
      <w:r w:rsidR="001B273C" w:rsidRPr="0059146D">
        <w:rPr>
          <w:rFonts w:ascii="Times New Roman" w:hAnsi="Times New Roman"/>
          <w:szCs w:val="26"/>
        </w:rPr>
        <w:t>2</w:t>
      </w:r>
      <w:r w:rsidR="00EA60E5" w:rsidRPr="00EA60E5">
        <w:rPr>
          <w:rFonts w:ascii="Times New Roman" w:hAnsi="Times New Roman"/>
          <w:szCs w:val="26"/>
        </w:rPr>
        <w:t>5</w:t>
      </w:r>
      <w:r w:rsidR="009713D3" w:rsidRPr="0059146D">
        <w:rPr>
          <w:rFonts w:ascii="Times New Roman" w:hAnsi="Times New Roman"/>
          <w:szCs w:val="26"/>
        </w:rPr>
        <w:t xml:space="preserve"> и 20</w:t>
      </w:r>
      <w:r w:rsidR="00D55CF4" w:rsidRPr="0059146D">
        <w:rPr>
          <w:rFonts w:ascii="Times New Roman" w:hAnsi="Times New Roman"/>
          <w:szCs w:val="26"/>
        </w:rPr>
        <w:t>2</w:t>
      </w:r>
      <w:r w:rsidR="00EA60E5" w:rsidRPr="00EA60E5">
        <w:rPr>
          <w:rFonts w:ascii="Times New Roman" w:hAnsi="Times New Roman"/>
          <w:szCs w:val="26"/>
        </w:rPr>
        <w:t>6</w:t>
      </w:r>
      <w:r w:rsidR="009713D3" w:rsidRPr="0059146D">
        <w:rPr>
          <w:rFonts w:ascii="Times New Roman" w:hAnsi="Times New Roman"/>
          <w:szCs w:val="26"/>
        </w:rPr>
        <w:t xml:space="preserve"> годов</w:t>
      </w:r>
      <w:r w:rsidRPr="0059146D">
        <w:rPr>
          <w:rFonts w:ascii="Times New Roman" w:hAnsi="Times New Roman"/>
          <w:szCs w:val="26"/>
        </w:rPr>
        <w:t>» изменения, изложив приложени</w:t>
      </w:r>
      <w:r w:rsidR="00F505D4">
        <w:rPr>
          <w:rFonts w:ascii="Times New Roman" w:hAnsi="Times New Roman"/>
          <w:szCs w:val="26"/>
        </w:rPr>
        <w:t>я № 1,</w:t>
      </w:r>
      <w:r w:rsidR="00263657">
        <w:rPr>
          <w:rFonts w:ascii="Times New Roman" w:hAnsi="Times New Roman"/>
          <w:szCs w:val="26"/>
        </w:rPr>
        <w:t xml:space="preserve"> </w:t>
      </w:r>
      <w:r w:rsidR="00F505D4">
        <w:rPr>
          <w:rFonts w:ascii="Times New Roman" w:hAnsi="Times New Roman"/>
          <w:szCs w:val="26"/>
        </w:rPr>
        <w:t>2</w:t>
      </w:r>
      <w:r w:rsidRPr="0059146D">
        <w:rPr>
          <w:rFonts w:ascii="Times New Roman" w:hAnsi="Times New Roman"/>
          <w:szCs w:val="26"/>
        </w:rPr>
        <w:t xml:space="preserve"> к указанному постановлению в редакции согласно приложени</w:t>
      </w:r>
      <w:r w:rsidR="00F505D4">
        <w:rPr>
          <w:rFonts w:ascii="Times New Roman" w:hAnsi="Times New Roman"/>
          <w:szCs w:val="26"/>
        </w:rPr>
        <w:t>ям № 1,</w:t>
      </w:r>
      <w:r w:rsidR="00263657">
        <w:rPr>
          <w:rFonts w:ascii="Times New Roman" w:hAnsi="Times New Roman"/>
          <w:szCs w:val="26"/>
        </w:rPr>
        <w:t xml:space="preserve"> </w:t>
      </w:r>
      <w:r w:rsidR="00F505D4">
        <w:rPr>
          <w:rFonts w:ascii="Times New Roman" w:hAnsi="Times New Roman"/>
          <w:szCs w:val="26"/>
        </w:rPr>
        <w:t>2</w:t>
      </w:r>
      <w:r w:rsidRPr="0059146D">
        <w:rPr>
          <w:rFonts w:ascii="Times New Roman" w:hAnsi="Times New Roman"/>
          <w:szCs w:val="26"/>
        </w:rPr>
        <w:t xml:space="preserve"> к настоящему постановлению. </w:t>
      </w:r>
    </w:p>
    <w:p w14:paraId="7A914E77" w14:textId="77777777" w:rsidR="005F67C3" w:rsidRPr="00823420" w:rsidRDefault="005F67C3" w:rsidP="005F67C3">
      <w:pPr>
        <w:ind w:firstLine="567"/>
        <w:jc w:val="both"/>
        <w:rPr>
          <w:rFonts w:ascii="Times New Roman" w:hAnsi="Times New Roman"/>
          <w:szCs w:val="26"/>
        </w:rPr>
      </w:pPr>
      <w:r w:rsidRPr="0059146D">
        <w:rPr>
          <w:rFonts w:ascii="Times New Roman" w:hAnsi="Times New Roman"/>
          <w:szCs w:val="26"/>
        </w:rPr>
        <w:t xml:space="preserve">2. </w:t>
      </w:r>
      <w:r w:rsidR="0059295F" w:rsidRPr="0059146D">
        <w:rPr>
          <w:rFonts w:ascii="Times New Roman" w:hAnsi="Times New Roman"/>
          <w:szCs w:val="26"/>
        </w:rPr>
        <w:t>Настоящее постановление вступает в силу со дня его официального опубликования</w:t>
      </w:r>
      <w:r w:rsidR="00823420">
        <w:rPr>
          <w:rFonts w:ascii="Times New Roman" w:hAnsi="Times New Roman"/>
          <w:szCs w:val="26"/>
        </w:rPr>
        <w:t xml:space="preserve"> в периодическом печатном издании </w:t>
      </w:r>
      <w:r w:rsidR="00823420" w:rsidRPr="00823420">
        <w:rPr>
          <w:rFonts w:ascii="Times New Roman" w:hAnsi="Times New Roman"/>
        </w:rPr>
        <w:t>«Ведомости Чебоксарского муниципального округа»</w:t>
      </w:r>
      <w:r w:rsidR="0059295F" w:rsidRPr="00823420">
        <w:rPr>
          <w:rFonts w:ascii="Times New Roman" w:hAnsi="Times New Roman"/>
          <w:szCs w:val="26"/>
        </w:rPr>
        <w:t>.</w:t>
      </w:r>
    </w:p>
    <w:p w14:paraId="337C16AE" w14:textId="77777777" w:rsidR="002F55B2" w:rsidRPr="0059146D" w:rsidRDefault="002F55B2" w:rsidP="002F55B2">
      <w:pPr>
        <w:ind w:firstLine="567"/>
        <w:jc w:val="both"/>
        <w:rPr>
          <w:rFonts w:ascii="Times New Roman" w:hAnsi="Times New Roman"/>
          <w:szCs w:val="26"/>
        </w:rPr>
      </w:pPr>
    </w:p>
    <w:p w14:paraId="3A7ED6F8" w14:textId="77777777" w:rsidR="002F55B2" w:rsidRPr="0059146D" w:rsidRDefault="002F55B2" w:rsidP="002F55B2">
      <w:pPr>
        <w:ind w:firstLine="567"/>
        <w:jc w:val="both"/>
        <w:rPr>
          <w:rFonts w:ascii="Times New Roman" w:hAnsi="Times New Roman"/>
          <w:szCs w:val="26"/>
        </w:rPr>
      </w:pPr>
    </w:p>
    <w:p w14:paraId="2F09C60E" w14:textId="77777777" w:rsidR="002F55B2" w:rsidRPr="0059146D" w:rsidRDefault="002F55B2" w:rsidP="002F55B2">
      <w:pPr>
        <w:ind w:firstLine="567"/>
        <w:jc w:val="both"/>
        <w:rPr>
          <w:rFonts w:ascii="Times New Roman" w:hAnsi="Times New Roman"/>
          <w:szCs w:val="26"/>
        </w:rPr>
      </w:pPr>
    </w:p>
    <w:tbl>
      <w:tblPr>
        <w:tblW w:w="10392" w:type="dxa"/>
        <w:tblLook w:val="00A0" w:firstRow="1" w:lastRow="0" w:firstColumn="1" w:lastColumn="0" w:noHBand="0" w:noVBand="0"/>
      </w:tblPr>
      <w:tblGrid>
        <w:gridCol w:w="811"/>
        <w:gridCol w:w="22"/>
        <w:gridCol w:w="4378"/>
        <w:gridCol w:w="993"/>
        <w:gridCol w:w="709"/>
        <w:gridCol w:w="566"/>
        <w:gridCol w:w="1418"/>
        <w:gridCol w:w="1495"/>
      </w:tblGrid>
      <w:tr w:rsidR="001460B2" w:rsidRPr="0059146D" w14:paraId="1776DDA8" w14:textId="77777777" w:rsidTr="009172CE">
        <w:tc>
          <w:tcPr>
            <w:tcW w:w="5211" w:type="dxa"/>
            <w:gridSpan w:val="3"/>
          </w:tcPr>
          <w:p w14:paraId="24FFD863" w14:textId="77777777" w:rsidR="00675077" w:rsidRDefault="002974E8" w:rsidP="0059146D">
            <w:pPr>
              <w:rPr>
                <w:rFonts w:ascii="Times New Roman" w:hAnsi="Times New Roman"/>
                <w:szCs w:val="26"/>
              </w:rPr>
            </w:pPr>
            <w:r w:rsidRPr="0059146D">
              <w:rPr>
                <w:rFonts w:ascii="Times New Roman" w:hAnsi="Times New Roman"/>
                <w:szCs w:val="26"/>
              </w:rPr>
              <w:t>Г</w:t>
            </w:r>
            <w:r w:rsidR="007E2291" w:rsidRPr="0059146D">
              <w:rPr>
                <w:rFonts w:ascii="Times New Roman" w:hAnsi="Times New Roman"/>
                <w:szCs w:val="26"/>
              </w:rPr>
              <w:t>л</w:t>
            </w:r>
            <w:r w:rsidR="001460B2" w:rsidRPr="0059146D">
              <w:rPr>
                <w:rFonts w:ascii="Times New Roman" w:hAnsi="Times New Roman"/>
                <w:szCs w:val="26"/>
              </w:rPr>
              <w:t>ав</w:t>
            </w:r>
            <w:r w:rsidRPr="0059146D">
              <w:rPr>
                <w:rFonts w:ascii="Times New Roman" w:hAnsi="Times New Roman"/>
                <w:szCs w:val="26"/>
              </w:rPr>
              <w:t>а</w:t>
            </w:r>
            <w:r w:rsidR="001460B2" w:rsidRPr="0059146D">
              <w:rPr>
                <w:rFonts w:ascii="Times New Roman" w:hAnsi="Times New Roman"/>
                <w:szCs w:val="26"/>
              </w:rPr>
              <w:t xml:space="preserve"> </w:t>
            </w:r>
            <w:r w:rsidR="0059146D" w:rsidRPr="0059146D">
              <w:rPr>
                <w:rFonts w:ascii="Times New Roman" w:hAnsi="Times New Roman"/>
                <w:szCs w:val="26"/>
              </w:rPr>
              <w:t xml:space="preserve">Чебоксарского </w:t>
            </w:r>
          </w:p>
          <w:p w14:paraId="061D0484" w14:textId="77777777" w:rsidR="00675077" w:rsidRDefault="0059146D" w:rsidP="0059146D">
            <w:pPr>
              <w:rPr>
                <w:rFonts w:ascii="Times New Roman" w:hAnsi="Times New Roman"/>
                <w:szCs w:val="26"/>
              </w:rPr>
            </w:pPr>
            <w:r w:rsidRPr="0059146D">
              <w:rPr>
                <w:rFonts w:ascii="Times New Roman" w:hAnsi="Times New Roman"/>
                <w:szCs w:val="26"/>
              </w:rPr>
              <w:t xml:space="preserve">муниципального округа </w:t>
            </w:r>
          </w:p>
          <w:p w14:paraId="2242F86C" w14:textId="77777777" w:rsidR="001460B2" w:rsidRPr="0059146D" w:rsidRDefault="0059146D" w:rsidP="0059146D">
            <w:pPr>
              <w:rPr>
                <w:rFonts w:ascii="Times New Roman" w:hAnsi="Times New Roman"/>
                <w:szCs w:val="26"/>
              </w:rPr>
            </w:pPr>
            <w:r w:rsidRPr="0059146D">
              <w:rPr>
                <w:rFonts w:ascii="Times New Roman" w:hAnsi="Times New Roman"/>
                <w:szCs w:val="26"/>
              </w:rPr>
              <w:t>Чувашской Республики</w:t>
            </w:r>
          </w:p>
        </w:tc>
        <w:tc>
          <w:tcPr>
            <w:tcW w:w="5181" w:type="dxa"/>
            <w:gridSpan w:val="5"/>
          </w:tcPr>
          <w:p w14:paraId="7E41111C" w14:textId="77777777" w:rsidR="00675077" w:rsidRDefault="007B5B43" w:rsidP="00310DAE">
            <w:pPr>
              <w:jc w:val="right"/>
              <w:rPr>
                <w:rFonts w:ascii="Times New Roman" w:hAnsi="Times New Roman"/>
                <w:szCs w:val="26"/>
              </w:rPr>
            </w:pPr>
            <w:r w:rsidRPr="0059146D">
              <w:rPr>
                <w:rFonts w:ascii="Times New Roman" w:hAnsi="Times New Roman"/>
                <w:szCs w:val="26"/>
              </w:rPr>
              <w:t xml:space="preserve">       </w:t>
            </w:r>
          </w:p>
          <w:p w14:paraId="213A631F" w14:textId="77777777" w:rsidR="00675077" w:rsidRDefault="00675077" w:rsidP="00310DAE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57F97128" w14:textId="77777777" w:rsidR="001460B2" w:rsidRPr="0059146D" w:rsidRDefault="00675077" w:rsidP="00144CC1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</w:t>
            </w:r>
            <w:r w:rsidR="00451B1A">
              <w:rPr>
                <w:rFonts w:ascii="Times New Roman" w:hAnsi="Times New Roman"/>
                <w:szCs w:val="26"/>
              </w:rPr>
              <w:t xml:space="preserve">  </w:t>
            </w:r>
            <w:r w:rsidR="00144CC1">
              <w:rPr>
                <w:rFonts w:ascii="Times New Roman" w:hAnsi="Times New Roman"/>
                <w:szCs w:val="26"/>
              </w:rPr>
              <w:t>В.Б. Михайлов</w:t>
            </w:r>
          </w:p>
        </w:tc>
      </w:tr>
      <w:tr w:rsidR="006A567E" w:rsidRPr="006A567E" w14:paraId="2BDFBC3F" w14:textId="77777777" w:rsidTr="009172CE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833" w:type="dxa"/>
            <w:gridSpan w:val="2"/>
            <w:noWrap/>
            <w:vAlign w:val="bottom"/>
          </w:tcPr>
          <w:p w14:paraId="46222C81" w14:textId="77777777" w:rsidR="006A567E" w:rsidRPr="006A567E" w:rsidRDefault="006A567E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6080" w:type="dxa"/>
            <w:gridSpan w:val="3"/>
            <w:noWrap/>
            <w:vAlign w:val="bottom"/>
            <w:hideMark/>
          </w:tcPr>
          <w:p w14:paraId="28122CBA" w14:textId="77777777" w:rsidR="006A567E" w:rsidRPr="006A567E" w:rsidRDefault="006A567E">
            <w:pPr>
              <w:rPr>
                <w:rFonts w:ascii="Times New Roman" w:hAnsi="Times New Roman"/>
              </w:rPr>
            </w:pPr>
          </w:p>
        </w:tc>
        <w:tc>
          <w:tcPr>
            <w:tcW w:w="3479" w:type="dxa"/>
            <w:gridSpan w:val="3"/>
            <w:vAlign w:val="center"/>
            <w:hideMark/>
          </w:tcPr>
          <w:p w14:paraId="5C4AA992" w14:textId="77777777" w:rsidR="009172CE" w:rsidRDefault="009172CE" w:rsidP="006A567E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Приложение № 1</w:t>
            </w:r>
          </w:p>
          <w:p w14:paraId="37582340" w14:textId="77777777" w:rsidR="009172CE" w:rsidRDefault="009172CE" w:rsidP="006A567E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к постановлению администрации Чебоксарского муниципального округа</w:t>
            </w:r>
          </w:p>
          <w:p w14:paraId="4B4D2697" w14:textId="77777777" w:rsidR="009172CE" w:rsidRDefault="009172CE" w:rsidP="006A567E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от_______________№____</w:t>
            </w:r>
          </w:p>
          <w:p w14:paraId="69CE4E9D" w14:textId="77777777" w:rsidR="009172CE" w:rsidRDefault="009172CE" w:rsidP="006A567E">
            <w:pPr>
              <w:jc w:val="center"/>
              <w:rPr>
                <w:rFonts w:ascii="Times New Roman" w:hAnsi="Times New Roman"/>
                <w:szCs w:val="26"/>
              </w:rPr>
            </w:pPr>
          </w:p>
          <w:p w14:paraId="2AAABC1F" w14:textId="77777777" w:rsidR="006A567E" w:rsidRPr="006A567E" w:rsidRDefault="006A567E" w:rsidP="006A567E">
            <w:pPr>
              <w:jc w:val="center"/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Утвержден</w:t>
            </w:r>
          </w:p>
          <w:p w14:paraId="72FFB7FE" w14:textId="77777777" w:rsidR="006A567E" w:rsidRPr="006A567E" w:rsidRDefault="006A567E" w:rsidP="006A567E">
            <w:pPr>
              <w:jc w:val="center"/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постановлением администрации Чебоксарского муниципального округа</w:t>
            </w:r>
          </w:p>
          <w:p w14:paraId="57427718" w14:textId="77777777" w:rsidR="006A567E" w:rsidRPr="006A567E" w:rsidRDefault="006A567E" w:rsidP="009172CE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от </w:t>
            </w:r>
            <w:r w:rsidR="009172CE">
              <w:rPr>
                <w:rFonts w:ascii="Times New Roman" w:hAnsi="Times New Roman"/>
                <w:szCs w:val="26"/>
              </w:rPr>
              <w:t xml:space="preserve">08.12.2023 </w:t>
            </w:r>
            <w:r w:rsidRPr="006A567E">
              <w:rPr>
                <w:rFonts w:ascii="Times New Roman" w:hAnsi="Times New Roman"/>
                <w:szCs w:val="26"/>
              </w:rPr>
              <w:t>№</w:t>
            </w:r>
            <w:r w:rsidR="009172CE">
              <w:rPr>
                <w:rFonts w:ascii="Times New Roman" w:hAnsi="Times New Roman"/>
                <w:szCs w:val="26"/>
              </w:rPr>
              <w:t xml:space="preserve"> 2284</w:t>
            </w:r>
          </w:p>
        </w:tc>
      </w:tr>
      <w:tr w:rsidR="006A567E" w:rsidRPr="006A567E" w14:paraId="654A6DC4" w14:textId="77777777" w:rsidTr="009172CE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833" w:type="dxa"/>
            <w:gridSpan w:val="2"/>
            <w:noWrap/>
            <w:vAlign w:val="bottom"/>
            <w:hideMark/>
          </w:tcPr>
          <w:p w14:paraId="41457F46" w14:textId="77777777" w:rsidR="006A567E" w:rsidRPr="006A567E" w:rsidRDefault="006A567E">
            <w:pPr>
              <w:rPr>
                <w:rFonts w:ascii="Times New Roman" w:hAnsi="Times New Roman"/>
              </w:rPr>
            </w:pPr>
          </w:p>
        </w:tc>
        <w:tc>
          <w:tcPr>
            <w:tcW w:w="6080" w:type="dxa"/>
            <w:gridSpan w:val="3"/>
            <w:noWrap/>
            <w:vAlign w:val="bottom"/>
            <w:hideMark/>
          </w:tcPr>
          <w:p w14:paraId="223077B9" w14:textId="77777777" w:rsidR="006A567E" w:rsidRPr="006A567E" w:rsidRDefault="006A567E">
            <w:pPr>
              <w:rPr>
                <w:rFonts w:ascii="Times New Roman" w:hAnsi="Times New Roman"/>
              </w:rPr>
            </w:pPr>
          </w:p>
        </w:tc>
        <w:tc>
          <w:tcPr>
            <w:tcW w:w="3479" w:type="dxa"/>
            <w:gridSpan w:val="3"/>
            <w:noWrap/>
            <w:vAlign w:val="bottom"/>
            <w:hideMark/>
          </w:tcPr>
          <w:p w14:paraId="386DBF23" w14:textId="77777777" w:rsidR="006A567E" w:rsidRPr="006A567E" w:rsidRDefault="006A567E">
            <w:pPr>
              <w:jc w:val="center"/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(приложение №</w:t>
            </w:r>
            <w:r w:rsidR="00AA13CD">
              <w:rPr>
                <w:rFonts w:ascii="Times New Roman" w:hAnsi="Times New Roman"/>
                <w:szCs w:val="26"/>
              </w:rPr>
              <w:t xml:space="preserve"> </w:t>
            </w:r>
            <w:r w:rsidRPr="006A567E">
              <w:rPr>
                <w:rFonts w:ascii="Times New Roman" w:hAnsi="Times New Roman"/>
                <w:szCs w:val="26"/>
              </w:rPr>
              <w:t>1)</w:t>
            </w:r>
          </w:p>
        </w:tc>
      </w:tr>
      <w:tr w:rsidR="006A567E" w:rsidRPr="006A567E" w14:paraId="0F01639B" w14:textId="77777777" w:rsidTr="009172C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833" w:type="dxa"/>
            <w:gridSpan w:val="2"/>
            <w:noWrap/>
            <w:vAlign w:val="bottom"/>
            <w:hideMark/>
          </w:tcPr>
          <w:p w14:paraId="7361E00D" w14:textId="77777777" w:rsidR="006A567E" w:rsidRPr="006A567E" w:rsidRDefault="006A567E">
            <w:pPr>
              <w:rPr>
                <w:rFonts w:ascii="Times New Roman" w:hAnsi="Times New Roman"/>
              </w:rPr>
            </w:pPr>
          </w:p>
        </w:tc>
        <w:tc>
          <w:tcPr>
            <w:tcW w:w="6080" w:type="dxa"/>
            <w:gridSpan w:val="3"/>
            <w:noWrap/>
            <w:vAlign w:val="bottom"/>
            <w:hideMark/>
          </w:tcPr>
          <w:p w14:paraId="0CDD497D" w14:textId="77777777" w:rsidR="006A567E" w:rsidRPr="006A567E" w:rsidRDefault="006A567E">
            <w:pPr>
              <w:rPr>
                <w:rFonts w:ascii="Times New Roman" w:hAnsi="Times New Roman"/>
              </w:rPr>
            </w:pPr>
          </w:p>
        </w:tc>
        <w:tc>
          <w:tcPr>
            <w:tcW w:w="3479" w:type="dxa"/>
            <w:gridSpan w:val="3"/>
            <w:noWrap/>
            <w:vAlign w:val="bottom"/>
            <w:hideMark/>
          </w:tcPr>
          <w:p w14:paraId="2058F024" w14:textId="77777777" w:rsidR="006A567E" w:rsidRPr="006A567E" w:rsidRDefault="006A567E">
            <w:pPr>
              <w:rPr>
                <w:rFonts w:ascii="Times New Roman" w:hAnsi="Times New Roman"/>
              </w:rPr>
            </w:pPr>
          </w:p>
        </w:tc>
      </w:tr>
      <w:tr w:rsidR="006A567E" w:rsidRPr="006A567E" w14:paraId="79A4ACE4" w14:textId="77777777" w:rsidTr="009172CE">
        <w:tblPrEx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10392" w:type="dxa"/>
            <w:gridSpan w:val="8"/>
            <w:noWrap/>
            <w:vAlign w:val="bottom"/>
            <w:hideMark/>
          </w:tcPr>
          <w:p w14:paraId="4356F292" w14:textId="77777777" w:rsidR="006A567E" w:rsidRPr="006A567E" w:rsidRDefault="006A567E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A567E">
              <w:rPr>
                <w:rFonts w:ascii="Times New Roman" w:hAnsi="Times New Roman"/>
                <w:b/>
                <w:bCs/>
                <w:szCs w:val="26"/>
              </w:rPr>
              <w:t>ФОНД ОПЛАТЫ ТРУДА</w:t>
            </w:r>
          </w:p>
        </w:tc>
      </w:tr>
      <w:tr w:rsidR="006A567E" w:rsidRPr="006A567E" w14:paraId="662160E8" w14:textId="77777777" w:rsidTr="009B6FA8">
        <w:tblPrEx>
          <w:tblLook w:val="04A0" w:firstRow="1" w:lastRow="0" w:firstColumn="1" w:lastColumn="0" w:noHBand="0" w:noVBand="1"/>
        </w:tblPrEx>
        <w:trPr>
          <w:trHeight w:val="1281"/>
        </w:trPr>
        <w:tc>
          <w:tcPr>
            <w:tcW w:w="10392" w:type="dxa"/>
            <w:gridSpan w:val="8"/>
            <w:vAlign w:val="center"/>
            <w:hideMark/>
          </w:tcPr>
          <w:p w14:paraId="3D89AF93" w14:textId="77777777" w:rsidR="006A567E" w:rsidRPr="006A567E" w:rsidRDefault="006A567E" w:rsidP="000C5495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A567E">
              <w:rPr>
                <w:rFonts w:ascii="Times New Roman" w:hAnsi="Times New Roman"/>
                <w:b/>
                <w:bCs/>
                <w:szCs w:val="26"/>
              </w:rPr>
              <w:t>работников казенных учреждений Чебоксарского муниципального округа Чувашской Республики в разрезе главных распорядителей средств бюджета Чебоксарского муниципального округа Чувашской Республики на 2024 год и на плановый период 2025 и 2026 годов</w:t>
            </w:r>
          </w:p>
        </w:tc>
      </w:tr>
      <w:tr w:rsidR="006A567E" w:rsidRPr="006A567E" w14:paraId="40101A1D" w14:textId="77777777" w:rsidTr="009172CE">
        <w:tblPrEx>
          <w:tblLook w:val="04A0" w:firstRow="1" w:lastRow="0" w:firstColumn="1" w:lastColumn="0" w:noHBand="0" w:noVBand="1"/>
        </w:tblPrEx>
        <w:trPr>
          <w:trHeight w:val="1122"/>
        </w:trPr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8FA190" w14:textId="77777777" w:rsidR="006A567E" w:rsidRPr="006A567E" w:rsidRDefault="006A567E">
            <w:pPr>
              <w:jc w:val="center"/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№                                         пп</w:t>
            </w:r>
          </w:p>
        </w:tc>
        <w:tc>
          <w:tcPr>
            <w:tcW w:w="53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35DFC4" w14:textId="77777777" w:rsidR="006A567E" w:rsidRPr="006A567E" w:rsidRDefault="006A567E">
            <w:pPr>
              <w:jc w:val="center"/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 xml:space="preserve">Наименование разделов, отделов органов местного самоуправления Чебоксарского муниципального округа </w:t>
            </w:r>
          </w:p>
        </w:tc>
        <w:tc>
          <w:tcPr>
            <w:tcW w:w="418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61C7F" w14:textId="77777777" w:rsidR="006A567E" w:rsidRPr="006A567E" w:rsidRDefault="006A567E" w:rsidP="000C5495">
            <w:pPr>
              <w:jc w:val="center"/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Фонд оплаты труда работников казенных учреждений Чебоксарского муниципального округа,</w:t>
            </w:r>
            <w:r w:rsidR="000C5495">
              <w:rPr>
                <w:rFonts w:ascii="Times New Roman" w:hAnsi="Times New Roman"/>
                <w:szCs w:val="26"/>
              </w:rPr>
              <w:t xml:space="preserve"> </w:t>
            </w:r>
            <w:r w:rsidRPr="006A567E">
              <w:rPr>
                <w:rFonts w:ascii="Times New Roman" w:hAnsi="Times New Roman"/>
                <w:szCs w:val="26"/>
              </w:rPr>
              <w:t>тыс. руб.</w:t>
            </w:r>
          </w:p>
        </w:tc>
      </w:tr>
      <w:tr w:rsidR="006A567E" w:rsidRPr="006A567E" w14:paraId="41179794" w14:textId="77777777" w:rsidTr="009172CE">
        <w:tblPrEx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6AC8B" w14:textId="77777777" w:rsidR="006A567E" w:rsidRPr="006A567E" w:rsidRDefault="006A567E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5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61A74" w14:textId="77777777" w:rsidR="006A567E" w:rsidRPr="006A567E" w:rsidRDefault="006A567E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18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19254" w14:textId="77777777" w:rsidR="006A567E" w:rsidRPr="006A567E" w:rsidRDefault="006A567E">
            <w:pPr>
              <w:rPr>
                <w:rFonts w:ascii="Times New Roman" w:hAnsi="Times New Roman"/>
                <w:szCs w:val="26"/>
              </w:rPr>
            </w:pPr>
          </w:p>
        </w:tc>
      </w:tr>
      <w:tr w:rsidR="006A567E" w:rsidRPr="006A567E" w14:paraId="79D1EA46" w14:textId="77777777" w:rsidTr="009172CE">
        <w:tblPrEx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ED45E" w14:textId="77777777" w:rsidR="006A567E" w:rsidRPr="006A567E" w:rsidRDefault="006A567E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53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5FE8D" w14:textId="77777777" w:rsidR="006A567E" w:rsidRPr="006A567E" w:rsidRDefault="006A567E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3505A" w14:textId="77777777" w:rsidR="006A567E" w:rsidRPr="006A567E" w:rsidRDefault="006A567E">
            <w:pPr>
              <w:jc w:val="center"/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EE3A1A" w14:textId="77777777" w:rsidR="006A567E" w:rsidRPr="006A567E" w:rsidRDefault="006A567E">
            <w:pPr>
              <w:jc w:val="center"/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2025 год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7D421" w14:textId="77777777" w:rsidR="006A567E" w:rsidRPr="006A567E" w:rsidRDefault="006A567E">
            <w:pPr>
              <w:jc w:val="center"/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 xml:space="preserve">2026 год </w:t>
            </w:r>
          </w:p>
        </w:tc>
      </w:tr>
      <w:tr w:rsidR="006A567E" w:rsidRPr="006A567E" w14:paraId="318E61D8" w14:textId="77777777" w:rsidTr="009172CE">
        <w:tblPrEx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157C0A" w14:textId="77777777" w:rsidR="006A567E" w:rsidRPr="006A567E" w:rsidRDefault="006A567E">
            <w:pPr>
              <w:jc w:val="center"/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5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441CF" w14:textId="77777777" w:rsidR="006A567E" w:rsidRPr="006A567E" w:rsidRDefault="006A567E">
            <w:pPr>
              <w:jc w:val="center"/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D6230" w14:textId="77777777" w:rsidR="006A567E" w:rsidRPr="006A567E" w:rsidRDefault="006A567E">
            <w:pPr>
              <w:jc w:val="center"/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CCA9EC" w14:textId="77777777" w:rsidR="006A567E" w:rsidRPr="006A567E" w:rsidRDefault="006A567E">
            <w:pPr>
              <w:jc w:val="center"/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9F9E73" w14:textId="77777777" w:rsidR="006A567E" w:rsidRPr="006A567E" w:rsidRDefault="006A567E">
            <w:pPr>
              <w:jc w:val="center"/>
              <w:rPr>
                <w:rFonts w:ascii="Times New Roman" w:hAnsi="Times New Roman"/>
                <w:szCs w:val="26"/>
                <w:lang w:val="en-US"/>
              </w:rPr>
            </w:pPr>
            <w:r w:rsidRPr="006A567E">
              <w:rPr>
                <w:rFonts w:ascii="Times New Roman" w:hAnsi="Times New Roman"/>
                <w:szCs w:val="26"/>
              </w:rPr>
              <w:t>5</w:t>
            </w:r>
          </w:p>
        </w:tc>
      </w:tr>
      <w:tr w:rsidR="006A567E" w:rsidRPr="006A567E" w14:paraId="3B2799D5" w14:textId="77777777" w:rsidTr="009172CE">
        <w:tblPrEx>
          <w:tblLook w:val="04A0" w:firstRow="1" w:lastRow="0" w:firstColumn="1" w:lastColumn="0" w:noHBand="0" w:noVBand="1"/>
        </w:tblPrEx>
        <w:trPr>
          <w:trHeight w:val="1824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4C5A8F" w14:textId="77777777" w:rsidR="006A567E" w:rsidRPr="006A567E" w:rsidRDefault="006A567E" w:rsidP="009172CE">
            <w:pPr>
              <w:jc w:val="center"/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1.</w:t>
            </w:r>
          </w:p>
          <w:p w14:paraId="123AF78B" w14:textId="77777777" w:rsidR="006A567E" w:rsidRPr="006A567E" w:rsidRDefault="006A567E" w:rsidP="009172CE">
            <w:pPr>
              <w:jc w:val="center"/>
              <w:rPr>
                <w:rFonts w:ascii="Times New Roman" w:hAnsi="Times New Roman"/>
                <w:szCs w:val="26"/>
              </w:rPr>
            </w:pPr>
          </w:p>
          <w:p w14:paraId="7B374FEE" w14:textId="77777777" w:rsidR="006A567E" w:rsidRPr="006A567E" w:rsidRDefault="006A567E" w:rsidP="009172CE">
            <w:pPr>
              <w:jc w:val="center"/>
              <w:rPr>
                <w:rFonts w:ascii="Times New Roman" w:hAnsi="Times New Roman"/>
                <w:szCs w:val="26"/>
              </w:rPr>
            </w:pPr>
          </w:p>
          <w:p w14:paraId="140265C2" w14:textId="77777777" w:rsidR="006A567E" w:rsidRPr="006A567E" w:rsidRDefault="006A567E" w:rsidP="009172CE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06868A" w14:textId="77777777" w:rsidR="006A567E" w:rsidRPr="006A567E" w:rsidRDefault="006A567E">
            <w:pPr>
              <w:rPr>
                <w:rFonts w:ascii="Times New Roman" w:hAnsi="Times New Roman"/>
                <w:b/>
                <w:szCs w:val="26"/>
              </w:rPr>
            </w:pPr>
            <w:r w:rsidRPr="006A567E">
              <w:rPr>
                <w:rFonts w:ascii="Times New Roman" w:hAnsi="Times New Roman"/>
                <w:b/>
                <w:szCs w:val="26"/>
              </w:rPr>
              <w:t>ОБЩЕГОСУДАРСТВЕННЫЕ ВОПРОСЫ - всего</w:t>
            </w:r>
          </w:p>
          <w:p w14:paraId="0464256B" w14:textId="77777777" w:rsidR="006A567E" w:rsidRPr="006A567E" w:rsidRDefault="006A567E">
            <w:pPr>
              <w:rPr>
                <w:rFonts w:ascii="Times New Roman" w:hAnsi="Times New Roman"/>
                <w:b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 xml:space="preserve">     в том числе:</w:t>
            </w:r>
          </w:p>
          <w:p w14:paraId="10FC1FB7" w14:textId="77777777" w:rsidR="006A567E" w:rsidRPr="006A567E" w:rsidRDefault="006A567E">
            <w:pPr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МКУ «Центр финансового ресурсного обеспечения Чебоксарского муниципального округа Чувашской Республики»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59588B" w14:textId="77777777" w:rsidR="006A567E" w:rsidRPr="006A567E" w:rsidRDefault="006055CA" w:rsidP="00B22551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20 559,5</w:t>
            </w:r>
          </w:p>
          <w:p w14:paraId="05A694A8" w14:textId="77777777" w:rsidR="006A567E" w:rsidRPr="006A567E" w:rsidRDefault="006A567E" w:rsidP="00B22551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  <w:p w14:paraId="62A1A16F" w14:textId="77777777" w:rsidR="006A567E" w:rsidRPr="006A567E" w:rsidRDefault="006A567E" w:rsidP="00B22551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  <w:p w14:paraId="6DBB0633" w14:textId="77777777" w:rsidR="006A567E" w:rsidRPr="006A567E" w:rsidRDefault="006A567E" w:rsidP="00B22551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  <w:p w14:paraId="3AE9BB6D" w14:textId="77777777" w:rsidR="006A567E" w:rsidRPr="006A567E" w:rsidRDefault="006055CA" w:rsidP="00B22551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20 559,5</w:t>
            </w:r>
          </w:p>
          <w:p w14:paraId="33C829D4" w14:textId="77777777" w:rsidR="006A567E" w:rsidRPr="006A567E" w:rsidRDefault="006A567E" w:rsidP="00B22551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20F96CB4" w14:textId="77777777" w:rsidR="006A567E" w:rsidRPr="006A567E" w:rsidRDefault="006A567E" w:rsidP="00B22551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6A567E">
              <w:rPr>
                <w:rFonts w:ascii="Times New Roman" w:hAnsi="Times New Roman"/>
                <w:b/>
                <w:szCs w:val="26"/>
              </w:rPr>
              <w:t>20 207,2</w:t>
            </w:r>
          </w:p>
          <w:p w14:paraId="1BCC0232" w14:textId="77777777" w:rsidR="006A567E" w:rsidRPr="006A567E" w:rsidRDefault="006A567E" w:rsidP="00B22551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  <w:p w14:paraId="7C7CF29B" w14:textId="77777777" w:rsidR="006A567E" w:rsidRPr="006A567E" w:rsidRDefault="006A567E" w:rsidP="00B22551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  <w:p w14:paraId="60741839" w14:textId="77777777" w:rsidR="006A567E" w:rsidRPr="006A567E" w:rsidRDefault="006A567E" w:rsidP="00B22551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  <w:p w14:paraId="60D21C8B" w14:textId="77777777" w:rsidR="006A567E" w:rsidRPr="006A567E" w:rsidRDefault="006A567E" w:rsidP="00B22551">
            <w:pPr>
              <w:jc w:val="right"/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20 207,2</w:t>
            </w:r>
          </w:p>
          <w:p w14:paraId="779DF887" w14:textId="77777777" w:rsidR="006A567E" w:rsidRPr="006A567E" w:rsidRDefault="006A567E" w:rsidP="00B22551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14:paraId="025452CD" w14:textId="77777777" w:rsidR="006A567E" w:rsidRPr="006A567E" w:rsidRDefault="006A567E" w:rsidP="00B22551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6A567E">
              <w:rPr>
                <w:rFonts w:ascii="Times New Roman" w:hAnsi="Times New Roman"/>
                <w:b/>
                <w:szCs w:val="26"/>
              </w:rPr>
              <w:t>20 207,2</w:t>
            </w:r>
          </w:p>
          <w:p w14:paraId="77F92A68" w14:textId="77777777" w:rsidR="006A567E" w:rsidRPr="006A567E" w:rsidRDefault="006A567E" w:rsidP="00B22551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  <w:p w14:paraId="2CDCD0DF" w14:textId="77777777" w:rsidR="006A567E" w:rsidRPr="006A567E" w:rsidRDefault="006A567E" w:rsidP="00B22551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  <w:p w14:paraId="2E45B396" w14:textId="77777777" w:rsidR="006A567E" w:rsidRPr="006A567E" w:rsidRDefault="006A567E" w:rsidP="00B22551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  <w:p w14:paraId="43073A4A" w14:textId="77777777" w:rsidR="006A567E" w:rsidRPr="006A567E" w:rsidRDefault="006A567E" w:rsidP="00B22551">
            <w:pPr>
              <w:jc w:val="right"/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20 207,2</w:t>
            </w:r>
          </w:p>
          <w:p w14:paraId="0753F696" w14:textId="77777777" w:rsidR="006A567E" w:rsidRPr="006A567E" w:rsidRDefault="006A567E" w:rsidP="00B22551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6A567E" w:rsidRPr="006A567E" w14:paraId="7E93E046" w14:textId="77777777" w:rsidTr="009B6FA8">
        <w:tblPrEx>
          <w:tblLook w:val="04A0" w:firstRow="1" w:lastRow="0" w:firstColumn="1" w:lastColumn="0" w:noHBand="0" w:noVBand="1"/>
        </w:tblPrEx>
        <w:trPr>
          <w:trHeight w:val="2267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4542D6" w14:textId="77777777" w:rsidR="006A567E" w:rsidRPr="006A567E" w:rsidRDefault="006A567E" w:rsidP="009172CE">
            <w:pPr>
              <w:jc w:val="center"/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2.</w:t>
            </w:r>
          </w:p>
        </w:tc>
        <w:tc>
          <w:tcPr>
            <w:tcW w:w="5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22105D" w14:textId="77777777" w:rsidR="006A567E" w:rsidRPr="006A567E" w:rsidRDefault="006A567E" w:rsidP="009172CE">
            <w:pPr>
              <w:rPr>
                <w:rFonts w:ascii="Times New Roman" w:hAnsi="Times New Roman"/>
                <w:b/>
                <w:szCs w:val="26"/>
              </w:rPr>
            </w:pPr>
            <w:r w:rsidRPr="006A567E">
              <w:rPr>
                <w:rFonts w:ascii="Times New Roman" w:hAnsi="Times New Roman"/>
                <w:b/>
                <w:szCs w:val="26"/>
              </w:rPr>
              <w:t>НАЦИОНАЛЬНАЯ БЕЗОПАСНОСТЬ И ПРАВООХРАНИТЕЛЬНАЯ ДЕЯТЕЛЬНОСТЬ- всего</w:t>
            </w:r>
          </w:p>
          <w:p w14:paraId="42DAAD1B" w14:textId="77777777" w:rsidR="006A567E" w:rsidRPr="006A567E" w:rsidRDefault="006A567E" w:rsidP="009172CE">
            <w:pPr>
              <w:rPr>
                <w:rFonts w:ascii="Times New Roman" w:hAnsi="Times New Roman"/>
                <w:b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в том числе:</w:t>
            </w:r>
          </w:p>
          <w:p w14:paraId="5A2FBF3F" w14:textId="77777777" w:rsidR="009172CE" w:rsidRPr="009172CE" w:rsidRDefault="006A567E" w:rsidP="009B6FA8">
            <w:pPr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МКУ «Центр финансового ресурсного обеспечения Чебоксарского муниципального округа Чувашской Республики»</w:t>
            </w:r>
            <w:r w:rsidR="009172CE">
              <w:rPr>
                <w:rFonts w:ascii="Times New Roman" w:hAnsi="Times New Roman"/>
                <w:szCs w:val="26"/>
              </w:rPr>
              <w:t xml:space="preserve"> 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C8B6F0" w14:textId="77777777" w:rsidR="006A567E" w:rsidRPr="006A567E" w:rsidRDefault="006055CA" w:rsidP="00B22551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7 123,8</w:t>
            </w:r>
          </w:p>
          <w:p w14:paraId="531F1A56" w14:textId="77777777" w:rsidR="006A567E" w:rsidRPr="006A567E" w:rsidRDefault="006A567E" w:rsidP="00B22551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  <w:p w14:paraId="6B422689" w14:textId="77777777" w:rsidR="006A567E" w:rsidRPr="006A567E" w:rsidRDefault="006A567E" w:rsidP="00B22551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  <w:p w14:paraId="63CD590B" w14:textId="77777777" w:rsidR="006A567E" w:rsidRPr="006A567E" w:rsidRDefault="006A567E" w:rsidP="00B22551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  <w:p w14:paraId="57DDDDD3" w14:textId="77777777" w:rsidR="006A567E" w:rsidRPr="006A567E" w:rsidRDefault="006A567E" w:rsidP="00B22551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  <w:p w14:paraId="7593D7E4" w14:textId="77777777" w:rsidR="006A567E" w:rsidRPr="006A567E" w:rsidRDefault="006A567E" w:rsidP="00B22551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  <w:p w14:paraId="43CE49C7" w14:textId="77777777" w:rsidR="006A567E" w:rsidRPr="006A567E" w:rsidRDefault="006055CA" w:rsidP="00B22551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7 123,8</w:t>
            </w:r>
          </w:p>
          <w:p w14:paraId="5BF12C2F" w14:textId="77777777" w:rsidR="006A567E" w:rsidRPr="006A567E" w:rsidRDefault="006A567E" w:rsidP="00B22551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38FF8F" w14:textId="77777777" w:rsidR="006A567E" w:rsidRPr="006A567E" w:rsidRDefault="006A567E" w:rsidP="00B22551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6A567E">
              <w:rPr>
                <w:rFonts w:ascii="Times New Roman" w:hAnsi="Times New Roman"/>
                <w:b/>
                <w:szCs w:val="26"/>
              </w:rPr>
              <w:t>6 081,5</w:t>
            </w:r>
          </w:p>
          <w:p w14:paraId="7BB0EDC8" w14:textId="77777777" w:rsidR="006A567E" w:rsidRPr="006A567E" w:rsidRDefault="006A567E" w:rsidP="00B22551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  <w:p w14:paraId="4D9F13E2" w14:textId="77777777" w:rsidR="006A567E" w:rsidRPr="006A567E" w:rsidRDefault="006A567E" w:rsidP="00B22551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  <w:p w14:paraId="6ACA9340" w14:textId="77777777" w:rsidR="006A567E" w:rsidRPr="006A567E" w:rsidRDefault="006A567E" w:rsidP="00B22551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  <w:p w14:paraId="787FE965" w14:textId="77777777" w:rsidR="006A567E" w:rsidRPr="006A567E" w:rsidRDefault="006A567E" w:rsidP="00B22551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  <w:p w14:paraId="5E29BE4D" w14:textId="77777777" w:rsidR="006A567E" w:rsidRPr="006A567E" w:rsidRDefault="006A567E" w:rsidP="00B22551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  <w:p w14:paraId="02767E7F" w14:textId="77777777" w:rsidR="006A567E" w:rsidRPr="006A567E" w:rsidRDefault="006A567E" w:rsidP="00B22551">
            <w:pPr>
              <w:jc w:val="right"/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6 081,5</w:t>
            </w:r>
          </w:p>
          <w:p w14:paraId="16DF7E8B" w14:textId="77777777" w:rsidR="006A567E" w:rsidRPr="006A567E" w:rsidRDefault="006A567E" w:rsidP="00B22551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65B04" w14:textId="77777777" w:rsidR="006A567E" w:rsidRPr="006A567E" w:rsidRDefault="006A567E" w:rsidP="00B22551">
            <w:pPr>
              <w:jc w:val="right"/>
              <w:rPr>
                <w:rFonts w:ascii="Times New Roman" w:hAnsi="Times New Roman"/>
                <w:b/>
                <w:szCs w:val="26"/>
              </w:rPr>
            </w:pPr>
            <w:r w:rsidRPr="006A567E">
              <w:rPr>
                <w:rFonts w:ascii="Times New Roman" w:hAnsi="Times New Roman"/>
                <w:b/>
                <w:szCs w:val="26"/>
              </w:rPr>
              <w:t>6 081,5</w:t>
            </w:r>
          </w:p>
          <w:p w14:paraId="69DE5BA0" w14:textId="77777777" w:rsidR="006A567E" w:rsidRPr="006A567E" w:rsidRDefault="006A567E" w:rsidP="00B22551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  <w:p w14:paraId="126E0BA7" w14:textId="77777777" w:rsidR="006A567E" w:rsidRPr="006A567E" w:rsidRDefault="006A567E" w:rsidP="00B22551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  <w:p w14:paraId="22C1C92E" w14:textId="77777777" w:rsidR="006A567E" w:rsidRPr="006A567E" w:rsidRDefault="006A567E" w:rsidP="00B22551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  <w:p w14:paraId="7F4FB66F" w14:textId="77777777" w:rsidR="006A567E" w:rsidRPr="006A567E" w:rsidRDefault="006A567E" w:rsidP="00B22551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  <w:p w14:paraId="3016C087" w14:textId="77777777" w:rsidR="006A567E" w:rsidRPr="006A567E" w:rsidRDefault="006A567E" w:rsidP="00B22551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  <w:p w14:paraId="73E4CCC9" w14:textId="77777777" w:rsidR="006A567E" w:rsidRPr="006A567E" w:rsidRDefault="006A567E" w:rsidP="00B22551">
            <w:pPr>
              <w:jc w:val="right"/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6 081,5</w:t>
            </w:r>
          </w:p>
          <w:p w14:paraId="2B9141BE" w14:textId="77777777" w:rsidR="006A567E" w:rsidRPr="006A567E" w:rsidRDefault="006A567E" w:rsidP="00B22551">
            <w:pPr>
              <w:jc w:val="right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6A567E" w:rsidRPr="006A567E" w14:paraId="2CFAE0C7" w14:textId="77777777" w:rsidTr="002A44FB">
        <w:tblPrEx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0A0FDDDC" w14:textId="77777777" w:rsidR="006A567E" w:rsidRPr="006A567E" w:rsidRDefault="006A567E" w:rsidP="006D7CFC">
            <w:pPr>
              <w:jc w:val="center"/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3.</w:t>
            </w:r>
          </w:p>
          <w:p w14:paraId="1DBF014A" w14:textId="77777777" w:rsidR="006A567E" w:rsidRPr="006A567E" w:rsidRDefault="006A567E" w:rsidP="006D7CFC">
            <w:pPr>
              <w:jc w:val="center"/>
              <w:rPr>
                <w:rFonts w:ascii="Times New Roman" w:hAnsi="Times New Roman"/>
                <w:szCs w:val="26"/>
              </w:rPr>
            </w:pPr>
          </w:p>
        </w:tc>
        <w:tc>
          <w:tcPr>
            <w:tcW w:w="53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3A1287C" w14:textId="77777777" w:rsidR="006A567E" w:rsidRPr="006A567E" w:rsidRDefault="006A567E">
            <w:pPr>
              <w:rPr>
                <w:rFonts w:ascii="Times New Roman" w:hAnsi="Times New Roman"/>
                <w:b/>
                <w:bCs/>
                <w:szCs w:val="26"/>
              </w:rPr>
            </w:pPr>
            <w:r w:rsidRPr="006A567E">
              <w:rPr>
                <w:rFonts w:ascii="Times New Roman" w:hAnsi="Times New Roman"/>
                <w:b/>
                <w:bCs/>
                <w:szCs w:val="26"/>
              </w:rPr>
              <w:t>КУЛЬТУРА И КИНЕМАТОГРАФИЯ – всего</w:t>
            </w:r>
          </w:p>
          <w:p w14:paraId="189AE428" w14:textId="77777777" w:rsidR="006A567E" w:rsidRPr="006A567E" w:rsidRDefault="006A567E">
            <w:pPr>
              <w:rPr>
                <w:rFonts w:ascii="Times New Roman" w:hAnsi="Times New Roman"/>
                <w:b/>
                <w:bCs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 xml:space="preserve">     в том числе: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092F9479" w14:textId="77777777" w:rsidR="006A567E" w:rsidRPr="006A567E" w:rsidRDefault="006A567E" w:rsidP="006D7CFC">
            <w:pPr>
              <w:jc w:val="right"/>
              <w:rPr>
                <w:rFonts w:ascii="Times New Roman" w:hAnsi="Times New Roman"/>
                <w:b/>
                <w:bCs/>
                <w:szCs w:val="26"/>
              </w:rPr>
            </w:pPr>
            <w:r w:rsidRPr="006A567E">
              <w:rPr>
                <w:rFonts w:ascii="Times New Roman" w:hAnsi="Times New Roman"/>
                <w:b/>
                <w:bCs/>
                <w:szCs w:val="26"/>
              </w:rPr>
              <w:t>16 405,8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015F9371" w14:textId="77777777" w:rsidR="006A567E" w:rsidRPr="006A567E" w:rsidRDefault="006A567E" w:rsidP="006D7CFC">
            <w:pPr>
              <w:jc w:val="right"/>
              <w:rPr>
                <w:rFonts w:ascii="Times New Roman" w:hAnsi="Times New Roman"/>
                <w:b/>
                <w:bCs/>
                <w:szCs w:val="26"/>
              </w:rPr>
            </w:pPr>
            <w:r w:rsidRPr="006A567E">
              <w:rPr>
                <w:rFonts w:ascii="Times New Roman" w:hAnsi="Times New Roman"/>
                <w:b/>
                <w:bCs/>
                <w:szCs w:val="26"/>
              </w:rPr>
              <w:t>16 405,8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noWrap/>
            <w:hideMark/>
          </w:tcPr>
          <w:p w14:paraId="4AA81358" w14:textId="77777777" w:rsidR="006A567E" w:rsidRPr="006A567E" w:rsidRDefault="006A567E" w:rsidP="006D7CFC">
            <w:pPr>
              <w:jc w:val="right"/>
              <w:rPr>
                <w:rFonts w:ascii="Times New Roman" w:hAnsi="Times New Roman"/>
                <w:b/>
                <w:bCs/>
                <w:szCs w:val="26"/>
              </w:rPr>
            </w:pPr>
            <w:r w:rsidRPr="006A567E">
              <w:rPr>
                <w:rFonts w:ascii="Times New Roman" w:hAnsi="Times New Roman"/>
                <w:b/>
                <w:bCs/>
                <w:szCs w:val="26"/>
              </w:rPr>
              <w:t>16 405,8</w:t>
            </w:r>
          </w:p>
        </w:tc>
      </w:tr>
      <w:tr w:rsidR="006A567E" w:rsidRPr="006A567E" w14:paraId="539381FB" w14:textId="77777777" w:rsidTr="002A44FB">
        <w:tblPrEx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8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F8DEE03" w14:textId="77777777" w:rsidR="006A567E" w:rsidRPr="006A567E" w:rsidRDefault="006A567E">
            <w:pPr>
              <w:jc w:val="center"/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5393" w:type="dxa"/>
            <w:gridSpan w:val="3"/>
            <w:shd w:val="clear" w:color="auto" w:fill="FFFFFF"/>
            <w:vAlign w:val="bottom"/>
            <w:hideMark/>
          </w:tcPr>
          <w:p w14:paraId="72F0BA02" w14:textId="77777777" w:rsidR="006A567E" w:rsidRPr="006A567E" w:rsidRDefault="006A567E">
            <w:pPr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МКУ «Центр финансового ресурсного обеспечения Чебоксарского муниципального округа Чувашской Республики»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181CE586" w14:textId="77777777" w:rsidR="006A567E" w:rsidRPr="006A567E" w:rsidRDefault="006A567E" w:rsidP="006D7CFC">
            <w:pPr>
              <w:jc w:val="right"/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16 405,8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noWrap/>
            <w:vAlign w:val="center"/>
            <w:hideMark/>
          </w:tcPr>
          <w:p w14:paraId="279E16D4" w14:textId="77777777" w:rsidR="006A567E" w:rsidRPr="006A567E" w:rsidRDefault="006A567E" w:rsidP="006D7CFC">
            <w:pPr>
              <w:jc w:val="right"/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16 405,8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DE91FD" w14:textId="77777777" w:rsidR="006A567E" w:rsidRPr="006A567E" w:rsidRDefault="006A567E" w:rsidP="006D7CFC">
            <w:pPr>
              <w:jc w:val="right"/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16 405,8</w:t>
            </w:r>
          </w:p>
        </w:tc>
      </w:tr>
      <w:tr w:rsidR="006A567E" w:rsidRPr="006A567E" w14:paraId="11A5B12C" w14:textId="77777777" w:rsidTr="002A44FB">
        <w:tblPrEx>
          <w:tblLook w:val="04A0" w:firstRow="1" w:lastRow="0" w:firstColumn="1" w:lastColumn="0" w:noHBand="0" w:noVBand="1"/>
        </w:tblPrEx>
        <w:trPr>
          <w:trHeight w:val="34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EE69C0" w14:textId="77777777" w:rsidR="006A567E" w:rsidRPr="006A567E" w:rsidRDefault="006A567E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53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415BD659" w14:textId="77777777" w:rsidR="006A567E" w:rsidRPr="006A567E" w:rsidRDefault="006A567E">
            <w:pPr>
              <w:rPr>
                <w:rFonts w:ascii="Times New Roman" w:hAnsi="Times New Roman"/>
                <w:b/>
                <w:bCs/>
                <w:szCs w:val="26"/>
              </w:rPr>
            </w:pPr>
            <w:r w:rsidRPr="006A567E">
              <w:rPr>
                <w:rFonts w:ascii="Times New Roman" w:hAnsi="Times New Roman"/>
                <w:b/>
                <w:bCs/>
                <w:szCs w:val="26"/>
              </w:rPr>
              <w:t>ВСЕГО</w:t>
            </w:r>
            <w:r w:rsidR="0013350B">
              <w:rPr>
                <w:rFonts w:ascii="Times New Roman" w:hAnsi="Times New Roman"/>
                <w:b/>
                <w:bCs/>
                <w:szCs w:val="26"/>
              </w:rPr>
              <w:t>: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B3AE7E0" w14:textId="77777777" w:rsidR="006A567E" w:rsidRPr="006A567E" w:rsidRDefault="006055CA" w:rsidP="00B22551">
            <w:pPr>
              <w:jc w:val="right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44 089,1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1DDE6A86" w14:textId="77777777" w:rsidR="006A567E" w:rsidRPr="006A567E" w:rsidRDefault="006A567E" w:rsidP="00B22551">
            <w:pPr>
              <w:jc w:val="right"/>
              <w:rPr>
                <w:rFonts w:ascii="Times New Roman" w:hAnsi="Times New Roman"/>
                <w:b/>
                <w:bCs/>
                <w:szCs w:val="26"/>
              </w:rPr>
            </w:pPr>
            <w:r w:rsidRPr="006A567E">
              <w:rPr>
                <w:rFonts w:ascii="Times New Roman" w:hAnsi="Times New Roman"/>
                <w:b/>
                <w:bCs/>
                <w:szCs w:val="26"/>
              </w:rPr>
              <w:t>42 694,5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14:paraId="78A94AC0" w14:textId="77777777" w:rsidR="006A567E" w:rsidRPr="006A567E" w:rsidRDefault="006A567E" w:rsidP="00B22551">
            <w:pPr>
              <w:jc w:val="right"/>
              <w:rPr>
                <w:rFonts w:ascii="Times New Roman" w:hAnsi="Times New Roman"/>
                <w:b/>
                <w:bCs/>
                <w:szCs w:val="26"/>
              </w:rPr>
            </w:pPr>
            <w:r w:rsidRPr="006A567E">
              <w:rPr>
                <w:rFonts w:ascii="Times New Roman" w:hAnsi="Times New Roman"/>
                <w:b/>
                <w:bCs/>
                <w:szCs w:val="26"/>
              </w:rPr>
              <w:t>42 694,5</w:t>
            </w:r>
          </w:p>
        </w:tc>
      </w:tr>
    </w:tbl>
    <w:p w14:paraId="1C8A9D8F" w14:textId="77777777" w:rsidR="001460B2" w:rsidRDefault="001460B2" w:rsidP="00D233BD">
      <w:pPr>
        <w:ind w:firstLine="709"/>
        <w:jc w:val="both"/>
        <w:rPr>
          <w:rFonts w:ascii="Times New Roman" w:hAnsi="Times New Roman"/>
          <w:szCs w:val="26"/>
        </w:rPr>
      </w:pPr>
    </w:p>
    <w:p w14:paraId="0CCB2FC0" w14:textId="77777777" w:rsidR="006A567E" w:rsidRPr="006A567E" w:rsidRDefault="006A567E" w:rsidP="00D233BD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1103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"/>
        <w:gridCol w:w="812"/>
        <w:gridCol w:w="22"/>
        <w:gridCol w:w="4993"/>
        <w:gridCol w:w="142"/>
        <w:gridCol w:w="899"/>
        <w:gridCol w:w="910"/>
        <w:gridCol w:w="366"/>
        <w:gridCol w:w="943"/>
        <w:gridCol w:w="1134"/>
        <w:gridCol w:w="142"/>
        <w:gridCol w:w="405"/>
      </w:tblGrid>
      <w:tr w:rsidR="000A4351" w:rsidRPr="006A567E" w14:paraId="3D85B3B2" w14:textId="77777777" w:rsidTr="00C04E0F">
        <w:trPr>
          <w:trHeight w:val="142"/>
        </w:trPr>
        <w:tc>
          <w:tcPr>
            <w:tcW w:w="110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8016" w14:textId="77777777" w:rsidR="009172CE" w:rsidRPr="006A567E" w:rsidRDefault="009172CE" w:rsidP="000A4351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bookmarkStart w:id="0" w:name="RANGE!A1:C26"/>
            <w:bookmarkStart w:id="1" w:name="RANGE!A1:E26"/>
            <w:bookmarkEnd w:id="0"/>
            <w:bookmarkEnd w:id="1"/>
          </w:p>
        </w:tc>
      </w:tr>
      <w:tr w:rsidR="00675077" w:rsidRPr="006A567E" w14:paraId="71D3BA8D" w14:textId="77777777" w:rsidTr="00C04E0F">
        <w:trPr>
          <w:gridBefore w:val="1"/>
          <w:gridAfter w:val="2"/>
          <w:wBefore w:w="269" w:type="dxa"/>
          <w:wAfter w:w="547" w:type="dxa"/>
          <w:trHeight w:val="126"/>
        </w:trPr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7620" w14:textId="77777777" w:rsidR="00675077" w:rsidRPr="006A567E" w:rsidRDefault="00675077" w:rsidP="00B911E6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F87E2" w14:textId="77777777" w:rsidR="00675077" w:rsidRPr="006A567E" w:rsidRDefault="00675077" w:rsidP="00B911E6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CD647" w14:textId="77777777" w:rsidR="0013350B" w:rsidRDefault="0013350B" w:rsidP="0013350B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Приложение № 2</w:t>
            </w:r>
          </w:p>
          <w:p w14:paraId="078507DC" w14:textId="77777777" w:rsidR="0013350B" w:rsidRDefault="0013350B" w:rsidP="0013350B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к постановлению администрации Чебоксарского муниципального округа</w:t>
            </w:r>
          </w:p>
          <w:p w14:paraId="158B40E4" w14:textId="77777777" w:rsidR="0013350B" w:rsidRDefault="0013350B" w:rsidP="0013350B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от_______________№____</w:t>
            </w:r>
          </w:p>
          <w:p w14:paraId="1A453447" w14:textId="77777777" w:rsidR="0013350B" w:rsidRDefault="0013350B" w:rsidP="00675077">
            <w:pPr>
              <w:jc w:val="center"/>
              <w:rPr>
                <w:rFonts w:ascii="Times New Roman" w:hAnsi="Times New Roman"/>
                <w:szCs w:val="26"/>
              </w:rPr>
            </w:pPr>
          </w:p>
          <w:p w14:paraId="6BF35A15" w14:textId="77777777" w:rsidR="00675077" w:rsidRPr="006A567E" w:rsidRDefault="00675077" w:rsidP="00675077">
            <w:pPr>
              <w:jc w:val="center"/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Утвержден</w:t>
            </w:r>
          </w:p>
        </w:tc>
      </w:tr>
      <w:tr w:rsidR="0059146D" w:rsidRPr="006A567E" w14:paraId="1EF542FA" w14:textId="77777777" w:rsidTr="00C04E0F">
        <w:trPr>
          <w:gridBefore w:val="1"/>
          <w:gridAfter w:val="2"/>
          <w:wBefore w:w="269" w:type="dxa"/>
          <w:wAfter w:w="547" w:type="dxa"/>
          <w:trHeight w:val="870"/>
        </w:trPr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A2A4" w14:textId="77777777" w:rsidR="0059146D" w:rsidRPr="006A567E" w:rsidRDefault="0059146D" w:rsidP="00B911E6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44B4F" w14:textId="77777777" w:rsidR="0059146D" w:rsidRPr="006A567E" w:rsidRDefault="0059146D" w:rsidP="00B911E6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A1ED1" w14:textId="77777777" w:rsidR="0059146D" w:rsidRPr="006A567E" w:rsidRDefault="0059146D" w:rsidP="00675077">
            <w:pPr>
              <w:jc w:val="center"/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постановлением администрации Чебоксарского муниципального округа</w:t>
            </w:r>
          </w:p>
          <w:p w14:paraId="19FD215A" w14:textId="77777777" w:rsidR="0059146D" w:rsidRPr="006A567E" w:rsidRDefault="0059146D" w:rsidP="006D7CFC">
            <w:pPr>
              <w:jc w:val="center"/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 xml:space="preserve">от </w:t>
            </w:r>
            <w:r w:rsidR="006D7CFC">
              <w:rPr>
                <w:rFonts w:ascii="Times New Roman" w:hAnsi="Times New Roman"/>
                <w:szCs w:val="26"/>
              </w:rPr>
              <w:t>08.12.2023</w:t>
            </w:r>
            <w:r w:rsidRPr="006A567E">
              <w:rPr>
                <w:rFonts w:ascii="Times New Roman" w:hAnsi="Times New Roman"/>
                <w:szCs w:val="26"/>
              </w:rPr>
              <w:t xml:space="preserve"> №</w:t>
            </w:r>
            <w:r w:rsidR="006D7CFC">
              <w:rPr>
                <w:rFonts w:ascii="Times New Roman" w:hAnsi="Times New Roman"/>
                <w:szCs w:val="26"/>
              </w:rPr>
              <w:t xml:space="preserve"> 2284</w:t>
            </w:r>
          </w:p>
        </w:tc>
      </w:tr>
      <w:tr w:rsidR="006A567E" w:rsidRPr="006A567E" w14:paraId="6FFFB3FF" w14:textId="77777777" w:rsidTr="00C04271">
        <w:trPr>
          <w:gridBefore w:val="1"/>
          <w:gridAfter w:val="2"/>
          <w:wBefore w:w="269" w:type="dxa"/>
          <w:wAfter w:w="547" w:type="dxa"/>
          <w:trHeight w:val="330"/>
        </w:trPr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3D06" w14:textId="77777777" w:rsidR="006A567E" w:rsidRPr="006A567E" w:rsidRDefault="006A567E" w:rsidP="00B911E6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CDE9B" w14:textId="77777777" w:rsidR="006A567E" w:rsidRPr="006A567E" w:rsidRDefault="006A567E" w:rsidP="00B911E6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3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4A878" w14:textId="77777777" w:rsidR="006A567E" w:rsidRPr="006A567E" w:rsidRDefault="006A567E" w:rsidP="00B911E6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(приложение </w:t>
            </w:r>
            <w:r w:rsidR="00AA13CD">
              <w:rPr>
                <w:rFonts w:ascii="Times New Roman" w:hAnsi="Times New Roman"/>
                <w:szCs w:val="26"/>
              </w:rPr>
              <w:t xml:space="preserve">№ </w:t>
            </w:r>
            <w:r>
              <w:rPr>
                <w:rFonts w:ascii="Times New Roman" w:hAnsi="Times New Roman"/>
                <w:szCs w:val="26"/>
              </w:rPr>
              <w:t>2)</w:t>
            </w:r>
          </w:p>
        </w:tc>
      </w:tr>
      <w:tr w:rsidR="0059146D" w:rsidRPr="006A567E" w14:paraId="2532B11F" w14:textId="77777777" w:rsidTr="00C04E0F">
        <w:trPr>
          <w:gridBefore w:val="1"/>
          <w:gridAfter w:val="2"/>
          <w:wBefore w:w="269" w:type="dxa"/>
          <w:wAfter w:w="547" w:type="dxa"/>
          <w:trHeight w:val="255"/>
        </w:trPr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92483" w14:textId="77777777" w:rsidR="0059146D" w:rsidRPr="006A567E" w:rsidRDefault="0059146D" w:rsidP="00B911E6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9E90" w14:textId="77777777" w:rsidR="0059146D" w:rsidRPr="006A567E" w:rsidRDefault="0059146D" w:rsidP="00B911E6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0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E683" w14:textId="77777777" w:rsidR="0059146D" w:rsidRPr="006A567E" w:rsidRDefault="0059146D" w:rsidP="00B911E6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EE27" w14:textId="77777777" w:rsidR="0059146D" w:rsidRPr="006A567E" w:rsidRDefault="0059146D" w:rsidP="00B911E6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41B6" w14:textId="77777777" w:rsidR="0059146D" w:rsidRPr="006A567E" w:rsidRDefault="0059146D" w:rsidP="00B911E6">
            <w:pPr>
              <w:rPr>
                <w:rFonts w:ascii="Times New Roman" w:hAnsi="Times New Roman"/>
                <w:szCs w:val="26"/>
              </w:rPr>
            </w:pPr>
          </w:p>
        </w:tc>
      </w:tr>
      <w:tr w:rsidR="0059146D" w:rsidRPr="006A567E" w14:paraId="34816F83" w14:textId="77777777" w:rsidTr="00C04E0F">
        <w:trPr>
          <w:gridBefore w:val="1"/>
          <w:gridAfter w:val="1"/>
          <w:wBefore w:w="269" w:type="dxa"/>
          <w:wAfter w:w="405" w:type="dxa"/>
          <w:trHeight w:val="330"/>
        </w:trPr>
        <w:tc>
          <w:tcPr>
            <w:tcW w:w="1036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1A91C" w14:textId="77777777" w:rsidR="0059146D" w:rsidRPr="006A567E" w:rsidRDefault="0059146D" w:rsidP="00B911E6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6A567E">
              <w:rPr>
                <w:rFonts w:ascii="Times New Roman" w:hAnsi="Times New Roman"/>
                <w:b/>
                <w:bCs/>
                <w:szCs w:val="26"/>
              </w:rPr>
              <w:t>ФОНД ОПЛАТЫ ТРУДА</w:t>
            </w:r>
          </w:p>
        </w:tc>
      </w:tr>
      <w:tr w:rsidR="0059146D" w:rsidRPr="006A567E" w14:paraId="0481849B" w14:textId="77777777" w:rsidTr="00C04E0F">
        <w:trPr>
          <w:gridBefore w:val="1"/>
          <w:gridAfter w:val="1"/>
          <w:wBefore w:w="269" w:type="dxa"/>
          <w:wAfter w:w="405" w:type="dxa"/>
          <w:trHeight w:val="1417"/>
        </w:trPr>
        <w:tc>
          <w:tcPr>
            <w:tcW w:w="103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9FD459" w14:textId="77777777" w:rsidR="005054FA" w:rsidRPr="005054FA" w:rsidRDefault="005054FA" w:rsidP="005054FA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  <w:r w:rsidRPr="005054FA">
              <w:rPr>
                <w:rFonts w:ascii="Times New Roman" w:hAnsi="Times New Roman"/>
                <w:b/>
                <w:bCs/>
                <w:szCs w:val="26"/>
              </w:rPr>
              <w:t>работников бюджетных и автономных учреждений Чебоксарского муниципального округа Чувашской Республики, учтенный при расчете субсидий на финансовое обеспечение выполнения муниципального задания бюджетным и автономным учреждениям Чебоксарского муниципального округа Чувашской Республики, в разрезе главных распорядителей средств бюджета Чебоксарского муниципального округа Чувашской Республики на 2024 год и на плановый период 2025 и 2026 годов</w:t>
            </w:r>
          </w:p>
          <w:p w14:paraId="62A2396A" w14:textId="77777777" w:rsidR="0059146D" w:rsidRPr="006A567E" w:rsidRDefault="0059146D" w:rsidP="00B911E6">
            <w:pPr>
              <w:jc w:val="center"/>
              <w:rPr>
                <w:rFonts w:ascii="Times New Roman" w:hAnsi="Times New Roman"/>
                <w:b/>
                <w:bCs/>
                <w:szCs w:val="26"/>
              </w:rPr>
            </w:pPr>
          </w:p>
        </w:tc>
      </w:tr>
      <w:tr w:rsidR="005054FA" w:rsidRPr="006A567E" w14:paraId="39BA9D02" w14:textId="77777777" w:rsidTr="00411385">
        <w:trPr>
          <w:gridBefore w:val="1"/>
          <w:gridAfter w:val="1"/>
          <w:wBefore w:w="269" w:type="dxa"/>
          <w:wAfter w:w="405" w:type="dxa"/>
          <w:trHeight w:val="70"/>
        </w:trPr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C8F3C4" w14:textId="77777777" w:rsidR="005054FA" w:rsidRPr="005054FA" w:rsidRDefault="005054FA" w:rsidP="001C4762">
            <w:pPr>
              <w:rPr>
                <w:rFonts w:ascii="Times New Roman" w:hAnsi="Times New Roman"/>
                <w:sz w:val="24"/>
                <w:szCs w:val="24"/>
              </w:rPr>
            </w:pPr>
            <w:r w:rsidRPr="005054FA">
              <w:rPr>
                <w:rFonts w:ascii="Times New Roman" w:hAnsi="Times New Roman"/>
                <w:sz w:val="24"/>
                <w:szCs w:val="24"/>
              </w:rPr>
              <w:t>№        пп</w:t>
            </w:r>
          </w:p>
        </w:tc>
        <w:tc>
          <w:tcPr>
            <w:tcW w:w="51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3C8EA6" w14:textId="77777777" w:rsidR="005054FA" w:rsidRPr="005054FA" w:rsidRDefault="005054FA" w:rsidP="001C4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4FA">
              <w:rPr>
                <w:rFonts w:ascii="Times New Roman" w:hAnsi="Times New Roman"/>
                <w:sz w:val="24"/>
                <w:szCs w:val="24"/>
              </w:rPr>
              <w:t>Наименование разделов, отделов органов местного самоуправления Чебоксарского муниципального округа</w:t>
            </w:r>
          </w:p>
        </w:tc>
        <w:tc>
          <w:tcPr>
            <w:tcW w:w="439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97E99" w14:textId="77777777" w:rsidR="005054FA" w:rsidRPr="005054FA" w:rsidRDefault="005054FA" w:rsidP="001C47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4FA">
              <w:rPr>
                <w:rFonts w:ascii="Times New Roman" w:hAnsi="Times New Roman"/>
                <w:sz w:val="24"/>
                <w:szCs w:val="24"/>
              </w:rPr>
              <w:t>Фонд оплаты труда работников бюджетных и автономных учреждений Чебоксарского муниципального округа, учтенный при расчете субсидий на финансовое обеспечение выполнения муниципального задания бюджетным и автономным учреждениям Чебоксарского муниципального округа, тыс. руб.</w:t>
            </w:r>
          </w:p>
        </w:tc>
      </w:tr>
      <w:tr w:rsidR="005054FA" w:rsidRPr="006A567E" w14:paraId="3450FAD4" w14:textId="77777777" w:rsidTr="00411385">
        <w:trPr>
          <w:gridBefore w:val="1"/>
          <w:gridAfter w:val="1"/>
          <w:wBefore w:w="269" w:type="dxa"/>
          <w:wAfter w:w="405" w:type="dxa"/>
          <w:trHeight w:val="70"/>
        </w:trPr>
        <w:tc>
          <w:tcPr>
            <w:tcW w:w="8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261F15" w14:textId="77777777" w:rsidR="005054FA" w:rsidRPr="005054FA" w:rsidRDefault="005054FA" w:rsidP="00B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7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833BCD" w14:textId="77777777" w:rsidR="005054FA" w:rsidRPr="005054FA" w:rsidRDefault="005054FA" w:rsidP="00B91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9F2C6" w14:textId="77777777" w:rsidR="005054FA" w:rsidRPr="005054FA" w:rsidRDefault="005054FA" w:rsidP="00EA6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4FA">
              <w:rPr>
                <w:rFonts w:ascii="Times New Roman" w:hAnsi="Times New Roman"/>
                <w:sz w:val="24"/>
                <w:szCs w:val="24"/>
              </w:rPr>
              <w:t>202</w:t>
            </w:r>
            <w:r w:rsidRPr="005054F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5054F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384D3" w14:textId="77777777" w:rsidR="005054FA" w:rsidRPr="005054FA" w:rsidRDefault="005054FA" w:rsidP="00EA6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4FA">
              <w:rPr>
                <w:rFonts w:ascii="Times New Roman" w:hAnsi="Times New Roman"/>
                <w:sz w:val="24"/>
                <w:szCs w:val="24"/>
              </w:rPr>
              <w:t>202</w:t>
            </w:r>
            <w:r w:rsidRPr="005054FA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5054F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B65E6" w14:textId="77777777" w:rsidR="005054FA" w:rsidRPr="005054FA" w:rsidRDefault="005054FA" w:rsidP="00EA60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4FA">
              <w:rPr>
                <w:rFonts w:ascii="Times New Roman" w:hAnsi="Times New Roman"/>
                <w:sz w:val="24"/>
                <w:szCs w:val="24"/>
              </w:rPr>
              <w:t>202</w:t>
            </w:r>
            <w:r w:rsidRPr="005054FA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5054FA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A45173" w:rsidRPr="006A567E" w14:paraId="333DEE67" w14:textId="77777777" w:rsidTr="004B44FD">
        <w:trPr>
          <w:gridBefore w:val="1"/>
          <w:gridAfter w:val="1"/>
          <w:wBefore w:w="269" w:type="dxa"/>
          <w:wAfter w:w="405" w:type="dxa"/>
          <w:trHeight w:val="99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35B6D" w14:textId="77777777" w:rsidR="00A45173" w:rsidRPr="005054FA" w:rsidRDefault="00A45173" w:rsidP="00B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4F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73837" w14:textId="77777777" w:rsidR="00A45173" w:rsidRPr="005054FA" w:rsidRDefault="00A45173" w:rsidP="00B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4F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8B19" w14:textId="77777777" w:rsidR="00A45173" w:rsidRPr="005054FA" w:rsidRDefault="00A45173" w:rsidP="00B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4F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EDF6" w14:textId="77777777" w:rsidR="00A45173" w:rsidRPr="005054FA" w:rsidRDefault="00A45173" w:rsidP="00B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4F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DD2D3" w14:textId="77777777" w:rsidR="00A45173" w:rsidRPr="005054FA" w:rsidRDefault="00A45173" w:rsidP="00B911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54F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45173" w:rsidRPr="006A567E" w14:paraId="543D83F8" w14:textId="77777777" w:rsidTr="004B44FD">
        <w:trPr>
          <w:gridBefore w:val="1"/>
          <w:gridAfter w:val="1"/>
          <w:wBefore w:w="269" w:type="dxa"/>
          <w:wAfter w:w="405" w:type="dxa"/>
          <w:trHeight w:val="39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A1BC" w14:textId="77777777" w:rsidR="00A45173" w:rsidRPr="006A567E" w:rsidRDefault="00385DEC" w:rsidP="00B911E6">
            <w:pPr>
              <w:jc w:val="center"/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  <w:lang w:val="en-US"/>
              </w:rPr>
              <w:t>1</w:t>
            </w:r>
            <w:r w:rsidR="00A45173" w:rsidRPr="006A567E">
              <w:rPr>
                <w:rFonts w:ascii="Times New Roman" w:hAnsi="Times New Roman"/>
                <w:szCs w:val="26"/>
              </w:rPr>
              <w:t>.</w:t>
            </w:r>
          </w:p>
        </w:tc>
        <w:tc>
          <w:tcPr>
            <w:tcW w:w="51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1C8B9B" w14:textId="77777777" w:rsidR="00A45173" w:rsidRPr="006A567E" w:rsidRDefault="00A45173" w:rsidP="00B911E6">
            <w:pPr>
              <w:rPr>
                <w:rFonts w:ascii="Times New Roman" w:hAnsi="Times New Roman"/>
                <w:b/>
                <w:bCs/>
                <w:szCs w:val="26"/>
              </w:rPr>
            </w:pPr>
            <w:r w:rsidRPr="006A567E">
              <w:rPr>
                <w:rFonts w:ascii="Times New Roman" w:hAnsi="Times New Roman"/>
                <w:b/>
                <w:bCs/>
                <w:szCs w:val="26"/>
              </w:rPr>
              <w:t>ОБРАЗОВАНИЕ - всего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2478C6" w14:textId="77777777" w:rsidR="00A45173" w:rsidRPr="006A567E" w:rsidRDefault="00937F27" w:rsidP="00F663FB">
            <w:pPr>
              <w:jc w:val="right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522 690,5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3A17FF" w14:textId="77777777" w:rsidR="00A45173" w:rsidRPr="006A567E" w:rsidRDefault="00937F27" w:rsidP="007B62A6">
            <w:pPr>
              <w:jc w:val="right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623 436,2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B78A33" w14:textId="77777777" w:rsidR="00A45173" w:rsidRPr="006A567E" w:rsidRDefault="00937F27" w:rsidP="007B62A6">
            <w:pPr>
              <w:jc w:val="right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624 137,7</w:t>
            </w:r>
          </w:p>
        </w:tc>
      </w:tr>
      <w:tr w:rsidR="00A45173" w:rsidRPr="006A567E" w14:paraId="794196F5" w14:textId="77777777" w:rsidTr="00C04E0F">
        <w:trPr>
          <w:gridBefore w:val="1"/>
          <w:gridAfter w:val="1"/>
          <w:wBefore w:w="269" w:type="dxa"/>
          <w:wAfter w:w="405" w:type="dxa"/>
          <w:trHeight w:val="338"/>
        </w:trPr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FC98D5" w14:textId="77777777" w:rsidR="00A45173" w:rsidRPr="006A567E" w:rsidRDefault="00A45173" w:rsidP="00B911E6">
            <w:pPr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80181E" w14:textId="77777777" w:rsidR="00A45173" w:rsidRPr="006A567E" w:rsidRDefault="00A45173" w:rsidP="00B911E6">
            <w:pPr>
              <w:rPr>
                <w:rFonts w:ascii="Times New Roman" w:hAnsi="Times New Roman"/>
                <w:sz w:val="24"/>
                <w:szCs w:val="24"/>
              </w:rPr>
            </w:pPr>
            <w:r w:rsidRPr="006A567E">
              <w:rPr>
                <w:rFonts w:ascii="Times New Roman" w:hAnsi="Times New Roman"/>
                <w:sz w:val="24"/>
                <w:szCs w:val="24"/>
              </w:rPr>
              <w:t xml:space="preserve">     в том числе:</w:t>
            </w:r>
          </w:p>
        </w:tc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2A1096" w14:textId="77777777" w:rsidR="00A45173" w:rsidRPr="006A567E" w:rsidRDefault="00A45173" w:rsidP="00B911E6">
            <w:pPr>
              <w:rPr>
                <w:rFonts w:ascii="Times New Roman" w:hAnsi="Times New Roman"/>
                <w:sz w:val="24"/>
                <w:szCs w:val="24"/>
              </w:rPr>
            </w:pPr>
            <w:r w:rsidRPr="006A56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B3497" w14:textId="77777777" w:rsidR="00A45173" w:rsidRPr="006A567E" w:rsidRDefault="00A45173" w:rsidP="00B911E6">
            <w:pPr>
              <w:rPr>
                <w:rFonts w:ascii="Times New Roman" w:hAnsi="Times New Roman"/>
                <w:sz w:val="24"/>
                <w:szCs w:val="24"/>
              </w:rPr>
            </w:pPr>
            <w:r w:rsidRPr="006A56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D667D" w14:textId="77777777" w:rsidR="00A45173" w:rsidRPr="006A567E" w:rsidRDefault="00A45173" w:rsidP="00B911E6">
            <w:pPr>
              <w:rPr>
                <w:rFonts w:ascii="Times New Roman" w:hAnsi="Times New Roman"/>
                <w:sz w:val="24"/>
                <w:szCs w:val="24"/>
              </w:rPr>
            </w:pPr>
            <w:r w:rsidRPr="006A56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45173" w:rsidRPr="006A567E" w14:paraId="5C196EC6" w14:textId="77777777" w:rsidTr="00C04E0F">
        <w:trPr>
          <w:gridBefore w:val="1"/>
          <w:gridAfter w:val="1"/>
          <w:wBefore w:w="269" w:type="dxa"/>
          <w:wAfter w:w="405" w:type="dxa"/>
          <w:trHeight w:val="381"/>
        </w:trPr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493521" w14:textId="77777777" w:rsidR="00A45173" w:rsidRPr="006A567E" w:rsidRDefault="00A45173" w:rsidP="00B911E6">
            <w:pPr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7882434" w14:textId="77777777" w:rsidR="00A45173" w:rsidRPr="006A567E" w:rsidRDefault="00A45173" w:rsidP="00675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67E">
              <w:rPr>
                <w:rFonts w:ascii="Times New Roman" w:hAnsi="Times New Roman"/>
                <w:sz w:val="24"/>
                <w:szCs w:val="24"/>
              </w:rPr>
              <w:t>Отдел культуры, туризма и социального развития администрации Чебоксарского муниципального округа</w:t>
            </w:r>
          </w:p>
        </w:tc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E1CA56" w14:textId="77777777" w:rsidR="00A45173" w:rsidRPr="006A567E" w:rsidRDefault="00385DEC" w:rsidP="00385D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567E">
              <w:rPr>
                <w:rFonts w:ascii="Times New Roman" w:hAnsi="Times New Roman"/>
                <w:sz w:val="24"/>
                <w:szCs w:val="24"/>
                <w:lang w:val="en-US"/>
              </w:rPr>
              <w:t>24 967</w:t>
            </w:r>
            <w:r w:rsidRPr="006A567E">
              <w:rPr>
                <w:rFonts w:ascii="Times New Roman" w:hAnsi="Times New Roman"/>
                <w:sz w:val="24"/>
                <w:szCs w:val="24"/>
              </w:rPr>
              <w:t>,</w:t>
            </w:r>
            <w:r w:rsidRPr="006A567E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1C3137" w14:textId="77777777" w:rsidR="00A45173" w:rsidRPr="006A567E" w:rsidRDefault="00385DEC" w:rsidP="00385D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567E">
              <w:rPr>
                <w:rFonts w:ascii="Times New Roman" w:hAnsi="Times New Roman"/>
                <w:sz w:val="24"/>
                <w:szCs w:val="24"/>
                <w:lang w:val="en-US"/>
              </w:rPr>
              <w:t>23 074</w:t>
            </w:r>
            <w:r w:rsidRPr="006A567E">
              <w:rPr>
                <w:rFonts w:ascii="Times New Roman" w:hAnsi="Times New Roman"/>
                <w:sz w:val="24"/>
                <w:szCs w:val="24"/>
              </w:rPr>
              <w:t>,</w:t>
            </w:r>
            <w:r w:rsidRPr="006A567E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8DB15" w14:textId="77777777" w:rsidR="00A45173" w:rsidRPr="006A567E" w:rsidRDefault="00385DEC" w:rsidP="00B91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567E">
              <w:rPr>
                <w:rFonts w:ascii="Times New Roman" w:hAnsi="Times New Roman"/>
                <w:sz w:val="24"/>
                <w:szCs w:val="24"/>
              </w:rPr>
              <w:t>23 074,0</w:t>
            </w:r>
          </w:p>
        </w:tc>
      </w:tr>
      <w:tr w:rsidR="00A45173" w:rsidRPr="006A567E" w14:paraId="21685A86" w14:textId="77777777" w:rsidTr="00C04E0F">
        <w:trPr>
          <w:gridBefore w:val="1"/>
          <w:gridAfter w:val="1"/>
          <w:wBefore w:w="269" w:type="dxa"/>
          <w:wAfter w:w="405" w:type="dxa"/>
          <w:trHeight w:val="776"/>
        </w:trPr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6BB79F8" w14:textId="77777777" w:rsidR="00A45173" w:rsidRPr="006A567E" w:rsidRDefault="00A45173" w:rsidP="00B911E6">
            <w:pPr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1430957" w14:textId="77777777" w:rsidR="00A45173" w:rsidRPr="006A567E" w:rsidRDefault="00A45173" w:rsidP="00675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67E">
              <w:rPr>
                <w:rFonts w:ascii="Times New Roman" w:hAnsi="Times New Roman"/>
                <w:sz w:val="24"/>
                <w:szCs w:val="24"/>
              </w:rPr>
              <w:t>Управление образования, спорта и молодежной политики администрации Чебоксарского муниципального округа</w:t>
            </w:r>
          </w:p>
        </w:tc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CA3E2D" w14:textId="77777777" w:rsidR="00A45173" w:rsidRPr="006A567E" w:rsidRDefault="00937F27" w:rsidP="00FA7E8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497 722,9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C009A7" w14:textId="77777777" w:rsidR="00A45173" w:rsidRPr="006A567E" w:rsidRDefault="00937F27" w:rsidP="007B62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600 362,2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F4C8C" w14:textId="77777777" w:rsidR="00A45173" w:rsidRPr="006A567E" w:rsidRDefault="00937F27" w:rsidP="007B62A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601 063,7</w:t>
            </w:r>
          </w:p>
        </w:tc>
      </w:tr>
      <w:tr w:rsidR="00A45173" w:rsidRPr="006A567E" w14:paraId="2B984C28" w14:textId="77777777" w:rsidTr="00C04E0F">
        <w:trPr>
          <w:gridBefore w:val="1"/>
          <w:gridAfter w:val="1"/>
          <w:wBefore w:w="269" w:type="dxa"/>
          <w:wAfter w:w="405" w:type="dxa"/>
          <w:trHeight w:val="285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657AFB" w14:textId="77777777" w:rsidR="00A45173" w:rsidRPr="006A567E" w:rsidRDefault="00A45173" w:rsidP="00B911E6">
            <w:pPr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F2BC0C8" w14:textId="77777777" w:rsidR="00A45173" w:rsidRPr="006A567E" w:rsidRDefault="00A45173" w:rsidP="00B911E6">
            <w:pPr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0C8F8B15" w14:textId="77777777" w:rsidR="00A45173" w:rsidRPr="006A567E" w:rsidRDefault="00A45173" w:rsidP="00B911E6">
            <w:pPr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D7509C" w14:textId="77777777" w:rsidR="00A45173" w:rsidRPr="006A567E" w:rsidRDefault="00A45173" w:rsidP="00B911E6">
            <w:pPr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C626A" w14:textId="77777777" w:rsidR="00A45173" w:rsidRPr="006A567E" w:rsidRDefault="00A45173" w:rsidP="00B911E6">
            <w:pPr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 </w:t>
            </w:r>
          </w:p>
        </w:tc>
      </w:tr>
      <w:tr w:rsidR="00A45173" w:rsidRPr="006A567E" w14:paraId="1912B1EF" w14:textId="77777777" w:rsidTr="00C04E0F">
        <w:trPr>
          <w:gridBefore w:val="1"/>
          <w:gridAfter w:val="1"/>
          <w:wBefore w:w="269" w:type="dxa"/>
          <w:wAfter w:w="405" w:type="dxa"/>
          <w:trHeight w:val="390"/>
        </w:trPr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E7798" w14:textId="77777777" w:rsidR="00A45173" w:rsidRPr="006A567E" w:rsidRDefault="00385DEC" w:rsidP="00B911E6">
            <w:pPr>
              <w:jc w:val="center"/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  <w:lang w:val="en-US"/>
              </w:rPr>
              <w:t>2</w:t>
            </w:r>
            <w:r w:rsidR="00A45173" w:rsidRPr="006A567E">
              <w:rPr>
                <w:rFonts w:ascii="Times New Roman" w:hAnsi="Times New Roman"/>
                <w:szCs w:val="26"/>
              </w:rPr>
              <w:t>.</w:t>
            </w:r>
          </w:p>
        </w:tc>
        <w:tc>
          <w:tcPr>
            <w:tcW w:w="515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1C2ECCA0" w14:textId="77777777" w:rsidR="00A45173" w:rsidRPr="006A567E" w:rsidRDefault="00A45173" w:rsidP="00B911E6">
            <w:pPr>
              <w:rPr>
                <w:rFonts w:ascii="Times New Roman" w:hAnsi="Times New Roman"/>
                <w:b/>
                <w:bCs/>
                <w:szCs w:val="26"/>
              </w:rPr>
            </w:pPr>
            <w:r w:rsidRPr="006A567E">
              <w:rPr>
                <w:rFonts w:ascii="Times New Roman" w:hAnsi="Times New Roman"/>
                <w:b/>
                <w:bCs/>
                <w:szCs w:val="26"/>
              </w:rPr>
              <w:t>КУЛЬТУРА И КИНЕМАТОГРАФИЯ - всего</w:t>
            </w:r>
          </w:p>
        </w:tc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A6CD7C3" w14:textId="77777777" w:rsidR="00A45173" w:rsidRPr="006A567E" w:rsidRDefault="00385DEC" w:rsidP="00FA7E8A">
            <w:pPr>
              <w:jc w:val="right"/>
              <w:rPr>
                <w:rFonts w:ascii="Times New Roman" w:hAnsi="Times New Roman"/>
                <w:b/>
                <w:bCs/>
                <w:szCs w:val="26"/>
              </w:rPr>
            </w:pPr>
            <w:r w:rsidRPr="006A567E">
              <w:rPr>
                <w:rFonts w:ascii="Times New Roman" w:hAnsi="Times New Roman"/>
                <w:b/>
                <w:bCs/>
                <w:szCs w:val="26"/>
              </w:rPr>
              <w:t>61 541,</w:t>
            </w:r>
            <w:r w:rsidR="00803D5E" w:rsidRPr="006A567E">
              <w:rPr>
                <w:rFonts w:ascii="Times New Roman" w:hAnsi="Times New Roman"/>
                <w:b/>
                <w:bCs/>
                <w:szCs w:val="26"/>
              </w:rPr>
              <w:t>3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E322D" w14:textId="77777777" w:rsidR="00A45173" w:rsidRPr="006A567E" w:rsidRDefault="00385DEC" w:rsidP="00B911E6">
            <w:pPr>
              <w:jc w:val="right"/>
              <w:rPr>
                <w:rFonts w:ascii="Times New Roman" w:hAnsi="Times New Roman"/>
                <w:b/>
                <w:bCs/>
                <w:szCs w:val="26"/>
              </w:rPr>
            </w:pPr>
            <w:r w:rsidRPr="006A567E">
              <w:rPr>
                <w:rFonts w:ascii="Times New Roman" w:hAnsi="Times New Roman"/>
                <w:b/>
                <w:bCs/>
                <w:szCs w:val="26"/>
              </w:rPr>
              <w:t>60 276,9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7B61F" w14:textId="77777777" w:rsidR="00A45173" w:rsidRPr="006A567E" w:rsidRDefault="00385DEC" w:rsidP="00B911E6">
            <w:pPr>
              <w:jc w:val="right"/>
              <w:rPr>
                <w:rFonts w:ascii="Times New Roman" w:hAnsi="Times New Roman"/>
                <w:b/>
                <w:bCs/>
                <w:szCs w:val="26"/>
              </w:rPr>
            </w:pPr>
            <w:r w:rsidRPr="006A567E">
              <w:rPr>
                <w:rFonts w:ascii="Times New Roman" w:hAnsi="Times New Roman"/>
                <w:b/>
                <w:bCs/>
                <w:szCs w:val="26"/>
              </w:rPr>
              <w:t>60 276,9</w:t>
            </w:r>
          </w:p>
        </w:tc>
      </w:tr>
      <w:tr w:rsidR="00A45173" w:rsidRPr="006A567E" w14:paraId="05BA6DB5" w14:textId="77777777" w:rsidTr="00C04E0F">
        <w:trPr>
          <w:gridBefore w:val="1"/>
          <w:gridAfter w:val="1"/>
          <w:wBefore w:w="269" w:type="dxa"/>
          <w:wAfter w:w="405" w:type="dxa"/>
          <w:trHeight w:val="339"/>
        </w:trPr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D40DC3C" w14:textId="77777777" w:rsidR="00A45173" w:rsidRPr="006A567E" w:rsidRDefault="00A45173" w:rsidP="00B911E6">
            <w:pPr>
              <w:jc w:val="center"/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DF5C3" w14:textId="77777777" w:rsidR="00A45173" w:rsidRPr="006A567E" w:rsidRDefault="00A45173" w:rsidP="00B911E6">
            <w:pPr>
              <w:rPr>
                <w:rFonts w:ascii="Times New Roman" w:hAnsi="Times New Roman"/>
                <w:sz w:val="24"/>
                <w:szCs w:val="24"/>
              </w:rPr>
            </w:pPr>
            <w:r w:rsidRPr="006A567E">
              <w:rPr>
                <w:rFonts w:ascii="Times New Roman" w:hAnsi="Times New Roman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DA1F5F" w14:textId="77777777" w:rsidR="00A45173" w:rsidRPr="006A567E" w:rsidRDefault="00A45173" w:rsidP="00B911E6">
            <w:pPr>
              <w:rPr>
                <w:rFonts w:ascii="Times New Roman" w:hAnsi="Times New Roman"/>
                <w:sz w:val="24"/>
                <w:szCs w:val="24"/>
              </w:rPr>
            </w:pPr>
            <w:r w:rsidRPr="006A56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F237B5" w14:textId="77777777" w:rsidR="00A45173" w:rsidRPr="006A567E" w:rsidRDefault="00A45173" w:rsidP="00B911E6">
            <w:pPr>
              <w:rPr>
                <w:rFonts w:ascii="Times New Roman" w:hAnsi="Times New Roman"/>
                <w:sz w:val="24"/>
                <w:szCs w:val="24"/>
              </w:rPr>
            </w:pPr>
            <w:r w:rsidRPr="006A56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FFD6F" w14:textId="77777777" w:rsidR="00A45173" w:rsidRPr="006A567E" w:rsidRDefault="00A45173" w:rsidP="00B911E6">
            <w:pPr>
              <w:rPr>
                <w:rFonts w:ascii="Times New Roman" w:hAnsi="Times New Roman"/>
                <w:sz w:val="24"/>
                <w:szCs w:val="24"/>
              </w:rPr>
            </w:pPr>
            <w:r w:rsidRPr="006A56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45173" w:rsidRPr="006A567E" w14:paraId="03489AF6" w14:textId="77777777" w:rsidTr="00C04E0F">
        <w:trPr>
          <w:gridBefore w:val="1"/>
          <w:gridAfter w:val="1"/>
          <w:wBefore w:w="269" w:type="dxa"/>
          <w:wAfter w:w="405" w:type="dxa"/>
          <w:trHeight w:val="284"/>
        </w:trPr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C0F7F2F" w14:textId="77777777" w:rsidR="00A45173" w:rsidRPr="006A567E" w:rsidRDefault="00A45173" w:rsidP="00B911E6">
            <w:pPr>
              <w:jc w:val="center"/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98F2462" w14:textId="77777777" w:rsidR="00A45173" w:rsidRPr="006A567E" w:rsidRDefault="00A45173" w:rsidP="00675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67E">
              <w:rPr>
                <w:rFonts w:ascii="Times New Roman" w:hAnsi="Times New Roman"/>
                <w:sz w:val="24"/>
                <w:szCs w:val="24"/>
              </w:rPr>
              <w:t>Отдел культуры, туризма и социального развития администрации Чебоксарского муниципального округа</w:t>
            </w:r>
          </w:p>
        </w:tc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3BC89" w14:textId="77777777" w:rsidR="00A45173" w:rsidRPr="006A567E" w:rsidRDefault="00385DEC" w:rsidP="00803D5E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567E">
              <w:rPr>
                <w:rFonts w:ascii="Times New Roman" w:hAnsi="Times New Roman"/>
                <w:sz w:val="24"/>
                <w:szCs w:val="24"/>
              </w:rPr>
              <w:t>61 541,</w:t>
            </w:r>
            <w:r w:rsidR="00803D5E" w:rsidRPr="006A56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14B40D" w14:textId="77777777" w:rsidR="00A45173" w:rsidRPr="006A567E" w:rsidRDefault="00385DEC" w:rsidP="00B91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567E">
              <w:rPr>
                <w:rFonts w:ascii="Times New Roman" w:hAnsi="Times New Roman"/>
                <w:sz w:val="24"/>
                <w:szCs w:val="24"/>
              </w:rPr>
              <w:t>60 276,9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4C4039" w14:textId="77777777" w:rsidR="00A45173" w:rsidRPr="006A567E" w:rsidRDefault="00385DEC" w:rsidP="00385DEC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A567E">
              <w:rPr>
                <w:rFonts w:ascii="Times New Roman" w:hAnsi="Times New Roman"/>
                <w:sz w:val="24"/>
                <w:szCs w:val="24"/>
              </w:rPr>
              <w:t>60 276,9</w:t>
            </w:r>
          </w:p>
        </w:tc>
      </w:tr>
      <w:tr w:rsidR="00A45173" w:rsidRPr="006A567E" w14:paraId="7A7CF465" w14:textId="77777777" w:rsidTr="00C04E0F">
        <w:trPr>
          <w:gridBefore w:val="1"/>
          <w:gridAfter w:val="1"/>
          <w:wBefore w:w="269" w:type="dxa"/>
          <w:wAfter w:w="405" w:type="dxa"/>
          <w:trHeight w:val="330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D7117" w14:textId="77777777" w:rsidR="00A45173" w:rsidRPr="006A567E" w:rsidRDefault="00A45173" w:rsidP="00B911E6">
            <w:pPr>
              <w:jc w:val="center"/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9828CA" w14:textId="77777777" w:rsidR="00A45173" w:rsidRPr="006A567E" w:rsidRDefault="00A45173" w:rsidP="00B911E6">
            <w:pPr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061CF62" w14:textId="77777777" w:rsidR="00A45173" w:rsidRPr="006A567E" w:rsidRDefault="00A45173" w:rsidP="00B911E6">
            <w:pPr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35DC210" w14:textId="77777777" w:rsidR="00A45173" w:rsidRPr="006A567E" w:rsidRDefault="00A45173" w:rsidP="00B911E6">
            <w:pPr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EAA306" w14:textId="77777777" w:rsidR="00A45173" w:rsidRPr="006A567E" w:rsidRDefault="00A45173" w:rsidP="00B911E6">
            <w:pPr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 </w:t>
            </w:r>
          </w:p>
        </w:tc>
      </w:tr>
      <w:tr w:rsidR="00A45173" w:rsidRPr="006A567E" w14:paraId="2F1EC9B3" w14:textId="77777777" w:rsidTr="00C04E0F">
        <w:trPr>
          <w:gridBefore w:val="1"/>
          <w:gridAfter w:val="1"/>
          <w:wBefore w:w="269" w:type="dxa"/>
          <w:wAfter w:w="405" w:type="dxa"/>
          <w:trHeight w:val="330"/>
        </w:trPr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6B8B104" w14:textId="77777777" w:rsidR="00A45173" w:rsidRPr="006A567E" w:rsidRDefault="00385DEC" w:rsidP="00B911E6">
            <w:pPr>
              <w:jc w:val="center"/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  <w:lang w:val="en-US"/>
              </w:rPr>
              <w:t>3</w:t>
            </w:r>
            <w:r w:rsidR="00A45173" w:rsidRPr="006A567E">
              <w:rPr>
                <w:rFonts w:ascii="Times New Roman" w:hAnsi="Times New Roman"/>
                <w:szCs w:val="26"/>
              </w:rPr>
              <w:t>.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6BB6B4" w14:textId="77777777" w:rsidR="00A45173" w:rsidRPr="006A567E" w:rsidRDefault="00A45173" w:rsidP="00B911E6">
            <w:pPr>
              <w:rPr>
                <w:rFonts w:ascii="Times New Roman" w:hAnsi="Times New Roman"/>
                <w:b/>
                <w:bCs/>
                <w:szCs w:val="26"/>
              </w:rPr>
            </w:pPr>
            <w:r w:rsidRPr="006A567E">
              <w:rPr>
                <w:rFonts w:ascii="Times New Roman" w:hAnsi="Times New Roman"/>
                <w:b/>
                <w:bCs/>
                <w:szCs w:val="26"/>
              </w:rPr>
              <w:t>ФИЗИЧЕСКАЯ КУЛЬТУРА - всего</w:t>
            </w:r>
          </w:p>
        </w:tc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4CDF79" w14:textId="77777777" w:rsidR="00A45173" w:rsidRPr="006A567E" w:rsidRDefault="000201C4" w:rsidP="00FA7E8A">
            <w:pPr>
              <w:jc w:val="right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30 002,5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25F4C1" w14:textId="77777777" w:rsidR="00A45173" w:rsidRPr="006A567E" w:rsidRDefault="000201C4" w:rsidP="00B911E6">
            <w:pPr>
              <w:jc w:val="right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30 002,5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2B7B1C" w14:textId="77777777" w:rsidR="00A45173" w:rsidRPr="006A567E" w:rsidRDefault="000201C4" w:rsidP="000201C4">
            <w:pPr>
              <w:jc w:val="right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30 002,5</w:t>
            </w:r>
          </w:p>
        </w:tc>
      </w:tr>
      <w:tr w:rsidR="00A45173" w:rsidRPr="006A567E" w14:paraId="0637D9D1" w14:textId="77777777" w:rsidTr="00C04E0F">
        <w:trPr>
          <w:gridBefore w:val="1"/>
          <w:gridAfter w:val="1"/>
          <w:wBefore w:w="269" w:type="dxa"/>
          <w:wAfter w:w="405" w:type="dxa"/>
          <w:trHeight w:val="330"/>
        </w:trPr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B2C9A6A" w14:textId="77777777" w:rsidR="00A45173" w:rsidRPr="006A567E" w:rsidRDefault="00A45173" w:rsidP="00B911E6">
            <w:pPr>
              <w:jc w:val="center"/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2CABCE" w14:textId="77777777" w:rsidR="00A45173" w:rsidRPr="006A567E" w:rsidRDefault="00A45173" w:rsidP="00B911E6">
            <w:pPr>
              <w:rPr>
                <w:rFonts w:ascii="Times New Roman" w:hAnsi="Times New Roman"/>
                <w:sz w:val="24"/>
                <w:szCs w:val="24"/>
              </w:rPr>
            </w:pPr>
            <w:r w:rsidRPr="006A567E">
              <w:rPr>
                <w:rFonts w:ascii="Times New Roman" w:hAnsi="Times New Roman"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C7A267" w14:textId="77777777" w:rsidR="00A45173" w:rsidRPr="006A567E" w:rsidRDefault="00A45173" w:rsidP="00B911E6">
            <w:pPr>
              <w:rPr>
                <w:rFonts w:ascii="Times New Roman" w:hAnsi="Times New Roman"/>
                <w:sz w:val="24"/>
                <w:szCs w:val="24"/>
              </w:rPr>
            </w:pPr>
            <w:r w:rsidRPr="006A56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E1579" w14:textId="77777777" w:rsidR="00A45173" w:rsidRPr="006A567E" w:rsidRDefault="00A45173" w:rsidP="00B911E6">
            <w:pPr>
              <w:rPr>
                <w:rFonts w:ascii="Times New Roman" w:hAnsi="Times New Roman"/>
                <w:sz w:val="24"/>
                <w:szCs w:val="24"/>
              </w:rPr>
            </w:pPr>
            <w:r w:rsidRPr="006A56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7A8471" w14:textId="77777777" w:rsidR="00A45173" w:rsidRPr="006A567E" w:rsidRDefault="00A45173" w:rsidP="00B911E6">
            <w:pPr>
              <w:rPr>
                <w:rFonts w:ascii="Times New Roman" w:hAnsi="Times New Roman"/>
                <w:sz w:val="24"/>
                <w:szCs w:val="24"/>
              </w:rPr>
            </w:pPr>
            <w:r w:rsidRPr="006A56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45173" w:rsidRPr="006A567E" w14:paraId="787B7621" w14:textId="77777777" w:rsidTr="00C04E0F">
        <w:trPr>
          <w:gridBefore w:val="1"/>
          <w:gridAfter w:val="1"/>
          <w:wBefore w:w="269" w:type="dxa"/>
          <w:wAfter w:w="405" w:type="dxa"/>
          <w:trHeight w:val="90"/>
        </w:trPr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7ABD695" w14:textId="77777777" w:rsidR="00A45173" w:rsidRPr="006A567E" w:rsidRDefault="00A45173" w:rsidP="00B911E6">
            <w:pPr>
              <w:jc w:val="center"/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lastRenderedPageBreak/>
              <w:t> 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53D9B0" w14:textId="77777777" w:rsidR="00A45173" w:rsidRPr="006A567E" w:rsidRDefault="00A45173" w:rsidP="00B911E6">
            <w:pPr>
              <w:rPr>
                <w:rFonts w:ascii="Times New Roman" w:hAnsi="Times New Roman"/>
                <w:sz w:val="24"/>
                <w:szCs w:val="24"/>
              </w:rPr>
            </w:pPr>
            <w:r w:rsidRPr="006A56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D2FA52" w14:textId="77777777" w:rsidR="00A45173" w:rsidRPr="006A567E" w:rsidRDefault="00A45173" w:rsidP="00B911E6">
            <w:pPr>
              <w:rPr>
                <w:rFonts w:ascii="Times New Roman" w:hAnsi="Times New Roman"/>
                <w:sz w:val="24"/>
                <w:szCs w:val="24"/>
              </w:rPr>
            </w:pPr>
            <w:r w:rsidRPr="006A56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DD9FD46" w14:textId="77777777" w:rsidR="00A45173" w:rsidRPr="006A567E" w:rsidRDefault="00A45173" w:rsidP="00B911E6">
            <w:pPr>
              <w:rPr>
                <w:rFonts w:ascii="Times New Roman" w:hAnsi="Times New Roman"/>
                <w:sz w:val="24"/>
                <w:szCs w:val="24"/>
              </w:rPr>
            </w:pPr>
            <w:r w:rsidRPr="006A56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625F7" w14:textId="77777777" w:rsidR="00A45173" w:rsidRPr="006A567E" w:rsidRDefault="00A45173" w:rsidP="00B911E6">
            <w:pPr>
              <w:rPr>
                <w:rFonts w:ascii="Times New Roman" w:hAnsi="Times New Roman"/>
                <w:sz w:val="24"/>
                <w:szCs w:val="24"/>
              </w:rPr>
            </w:pPr>
            <w:r w:rsidRPr="006A567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A45173" w:rsidRPr="006A567E" w14:paraId="7361C055" w14:textId="77777777" w:rsidTr="00C04E0F">
        <w:trPr>
          <w:gridBefore w:val="1"/>
          <w:gridAfter w:val="1"/>
          <w:wBefore w:w="269" w:type="dxa"/>
          <w:wAfter w:w="405" w:type="dxa"/>
          <w:trHeight w:val="758"/>
        </w:trPr>
        <w:tc>
          <w:tcPr>
            <w:tcW w:w="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36FC481" w14:textId="77777777" w:rsidR="00A45173" w:rsidRPr="006A567E" w:rsidRDefault="00A45173" w:rsidP="00B911E6">
            <w:pPr>
              <w:jc w:val="center"/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1D24DB8" w14:textId="77777777" w:rsidR="00A45173" w:rsidRPr="006A567E" w:rsidRDefault="00A45173" w:rsidP="0067507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67E">
              <w:rPr>
                <w:rFonts w:ascii="Times New Roman" w:hAnsi="Times New Roman"/>
                <w:sz w:val="24"/>
                <w:szCs w:val="24"/>
              </w:rPr>
              <w:t>Управление образования, спорта и молодежной политики администрации Чебоксарского муниципального округа</w:t>
            </w:r>
          </w:p>
        </w:tc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FC8946" w14:textId="77777777" w:rsidR="00A45173" w:rsidRPr="006A567E" w:rsidRDefault="000201C4" w:rsidP="00FA7E8A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30 002,5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2B1ED2" w14:textId="77777777" w:rsidR="00A45173" w:rsidRPr="006A567E" w:rsidRDefault="000201C4" w:rsidP="00B91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30 002,5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4A1057" w14:textId="77777777" w:rsidR="00A45173" w:rsidRPr="006A567E" w:rsidRDefault="000201C4" w:rsidP="00B911E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30 002,5</w:t>
            </w:r>
          </w:p>
        </w:tc>
      </w:tr>
      <w:tr w:rsidR="00A45173" w:rsidRPr="006A567E" w14:paraId="6F985C97" w14:textId="77777777" w:rsidTr="00C04E0F">
        <w:trPr>
          <w:gridBefore w:val="1"/>
          <w:gridAfter w:val="1"/>
          <w:wBefore w:w="269" w:type="dxa"/>
          <w:wAfter w:w="405" w:type="dxa"/>
          <w:trHeight w:val="255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C6ED9" w14:textId="77777777" w:rsidR="00A45173" w:rsidRPr="006A567E" w:rsidRDefault="00A45173" w:rsidP="00B911E6">
            <w:pPr>
              <w:jc w:val="center"/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5D538F3" w14:textId="77777777" w:rsidR="00A45173" w:rsidRPr="006A567E" w:rsidRDefault="00A45173" w:rsidP="00B911E6">
            <w:pPr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18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F68C02" w14:textId="77777777" w:rsidR="00A45173" w:rsidRPr="006A567E" w:rsidRDefault="00A45173" w:rsidP="00B911E6">
            <w:pPr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65F860" w14:textId="77777777" w:rsidR="00A45173" w:rsidRPr="006A567E" w:rsidRDefault="00A45173" w:rsidP="00B911E6">
            <w:pPr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657EF" w14:textId="77777777" w:rsidR="00A45173" w:rsidRPr="006A567E" w:rsidRDefault="00A45173" w:rsidP="00B911E6">
            <w:pPr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 </w:t>
            </w:r>
          </w:p>
        </w:tc>
      </w:tr>
      <w:tr w:rsidR="00A45173" w:rsidRPr="006A567E" w14:paraId="6172BF62" w14:textId="77777777" w:rsidTr="00C04E0F">
        <w:trPr>
          <w:gridBefore w:val="1"/>
          <w:gridAfter w:val="1"/>
          <w:wBefore w:w="269" w:type="dxa"/>
          <w:wAfter w:w="405" w:type="dxa"/>
          <w:trHeight w:val="345"/>
        </w:trPr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F4EE" w14:textId="77777777" w:rsidR="00A45173" w:rsidRPr="006A567E" w:rsidRDefault="00A45173" w:rsidP="00B911E6">
            <w:pPr>
              <w:rPr>
                <w:rFonts w:ascii="Times New Roman" w:hAnsi="Times New Roman"/>
                <w:szCs w:val="26"/>
              </w:rPr>
            </w:pPr>
            <w:r w:rsidRPr="006A567E">
              <w:rPr>
                <w:rFonts w:ascii="Times New Roman" w:hAnsi="Times New Roman"/>
                <w:szCs w:val="26"/>
              </w:rPr>
              <w:t> </w:t>
            </w:r>
          </w:p>
        </w:tc>
        <w:tc>
          <w:tcPr>
            <w:tcW w:w="515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D533D6" w14:textId="77777777" w:rsidR="00A45173" w:rsidRPr="006A567E" w:rsidRDefault="00A45173" w:rsidP="00B911E6">
            <w:pPr>
              <w:rPr>
                <w:rFonts w:ascii="Times New Roman" w:hAnsi="Times New Roman"/>
                <w:b/>
                <w:bCs/>
                <w:szCs w:val="26"/>
              </w:rPr>
            </w:pPr>
            <w:r w:rsidRPr="006A567E">
              <w:rPr>
                <w:rFonts w:ascii="Times New Roman" w:hAnsi="Times New Roman"/>
                <w:b/>
                <w:bCs/>
                <w:szCs w:val="26"/>
              </w:rPr>
              <w:t>ВСЕГО: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28FBB" w14:textId="77777777" w:rsidR="00A45173" w:rsidRPr="006A567E" w:rsidRDefault="00937F27" w:rsidP="00F663FB">
            <w:pPr>
              <w:jc w:val="right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614 234,3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0BD7E" w14:textId="77777777" w:rsidR="00A45173" w:rsidRPr="006A567E" w:rsidRDefault="00937F27" w:rsidP="007B62A6">
            <w:pPr>
              <w:jc w:val="right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713 715,6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26C55" w14:textId="77777777" w:rsidR="00A45173" w:rsidRPr="006A567E" w:rsidRDefault="00937F27" w:rsidP="00C231B2">
            <w:pPr>
              <w:jc w:val="right"/>
              <w:rPr>
                <w:rFonts w:ascii="Times New Roman" w:hAnsi="Times New Roman"/>
                <w:b/>
                <w:bCs/>
                <w:szCs w:val="26"/>
              </w:rPr>
            </w:pPr>
            <w:r>
              <w:rPr>
                <w:rFonts w:ascii="Times New Roman" w:hAnsi="Times New Roman"/>
                <w:b/>
                <w:bCs/>
                <w:szCs w:val="26"/>
              </w:rPr>
              <w:t>714 417,1</w:t>
            </w:r>
          </w:p>
        </w:tc>
      </w:tr>
    </w:tbl>
    <w:p w14:paraId="0A250FE3" w14:textId="77777777" w:rsidR="00985E1A" w:rsidRPr="006A567E" w:rsidRDefault="00985E1A" w:rsidP="00FD374D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</w:p>
    <w:sectPr w:rsidR="00985E1A" w:rsidRPr="006A567E" w:rsidSect="00921A5E">
      <w:headerReference w:type="first" r:id="rId9"/>
      <w:type w:val="evenPage"/>
      <w:pgSz w:w="11907" w:h="16840"/>
      <w:pgMar w:top="-426" w:right="567" w:bottom="993" w:left="1134" w:header="1134" w:footer="5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E285A" w14:textId="77777777" w:rsidR="0022433C" w:rsidRDefault="0022433C">
      <w:r>
        <w:separator/>
      </w:r>
    </w:p>
  </w:endnote>
  <w:endnote w:type="continuationSeparator" w:id="0">
    <w:p w14:paraId="32DE2D06" w14:textId="77777777" w:rsidR="0022433C" w:rsidRDefault="00224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FE3C5" w14:textId="77777777" w:rsidR="0022433C" w:rsidRDefault="0022433C">
      <w:r>
        <w:separator/>
      </w:r>
    </w:p>
  </w:footnote>
  <w:footnote w:type="continuationSeparator" w:id="0">
    <w:p w14:paraId="6F2AA4D2" w14:textId="77777777" w:rsidR="0022433C" w:rsidRDefault="00224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BC2E89" w:rsidRPr="00AD02C4" w14:paraId="218BEC26" w14:textId="77777777" w:rsidTr="00AD02C4">
      <w:tc>
        <w:tcPr>
          <w:tcW w:w="3285" w:type="dxa"/>
          <w:shd w:val="clear" w:color="auto" w:fill="auto"/>
        </w:tcPr>
        <w:p w14:paraId="32997EAD" w14:textId="77777777" w:rsidR="00BC2E89" w:rsidRPr="00AD02C4" w:rsidRDefault="00BC2E89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14:paraId="459D78C1" w14:textId="77777777" w:rsidR="00BC2E89" w:rsidRPr="00AD02C4" w:rsidRDefault="00BC2E89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14:paraId="452E7003" w14:textId="77777777" w:rsidR="00BC2E89" w:rsidRPr="00AD02C4" w:rsidRDefault="00BC2E89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</w:tbl>
  <w:p w14:paraId="0FEF251B" w14:textId="77777777" w:rsidR="00BC2E89" w:rsidRDefault="00BC2E89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646F323B" w14:textId="77777777" w:rsidR="00BC2E89" w:rsidRDefault="00BC2E89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CB658E7"/>
    <w:multiLevelType w:val="hybridMultilevel"/>
    <w:tmpl w:val="0F5225C2"/>
    <w:lvl w:ilvl="0" w:tplc="8CDE9420">
      <w:start w:val="1"/>
      <w:numFmt w:val="decimal"/>
      <w:lvlText w:val="%1."/>
      <w:lvlJc w:val="left"/>
      <w:pPr>
        <w:tabs>
          <w:tab w:val="num" w:pos="1804"/>
        </w:tabs>
        <w:ind w:left="180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3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895513832">
    <w:abstractNumId w:val="1"/>
  </w:num>
  <w:num w:numId="2" w16cid:durableId="1367944390">
    <w:abstractNumId w:val="3"/>
  </w:num>
  <w:num w:numId="3" w16cid:durableId="1203054730">
    <w:abstractNumId w:val="4"/>
  </w:num>
  <w:num w:numId="4" w16cid:durableId="1876385741">
    <w:abstractNumId w:val="2"/>
  </w:num>
  <w:num w:numId="5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3BD"/>
    <w:rsid w:val="00003AC6"/>
    <w:rsid w:val="000201C4"/>
    <w:rsid w:val="00021759"/>
    <w:rsid w:val="00022059"/>
    <w:rsid w:val="00035B9C"/>
    <w:rsid w:val="000A4351"/>
    <w:rsid w:val="000A7307"/>
    <w:rsid w:val="000C5495"/>
    <w:rsid w:val="0010180E"/>
    <w:rsid w:val="001063AE"/>
    <w:rsid w:val="00132BA9"/>
    <w:rsid w:val="0013350B"/>
    <w:rsid w:val="00134DA7"/>
    <w:rsid w:val="00137418"/>
    <w:rsid w:val="00144CC1"/>
    <w:rsid w:val="001460B2"/>
    <w:rsid w:val="00147273"/>
    <w:rsid w:val="00156F02"/>
    <w:rsid w:val="00162839"/>
    <w:rsid w:val="001640C4"/>
    <w:rsid w:val="001665CF"/>
    <w:rsid w:val="0017767D"/>
    <w:rsid w:val="00185FD9"/>
    <w:rsid w:val="00186DA2"/>
    <w:rsid w:val="00193FF5"/>
    <w:rsid w:val="001A4D80"/>
    <w:rsid w:val="001B273C"/>
    <w:rsid w:val="001B3B99"/>
    <w:rsid w:val="001B4BC6"/>
    <w:rsid w:val="001C5852"/>
    <w:rsid w:val="001C637D"/>
    <w:rsid w:val="00204DDE"/>
    <w:rsid w:val="0022433C"/>
    <w:rsid w:val="00224ABC"/>
    <w:rsid w:val="002258DD"/>
    <w:rsid w:val="00236905"/>
    <w:rsid w:val="0024131D"/>
    <w:rsid w:val="00261377"/>
    <w:rsid w:val="00263657"/>
    <w:rsid w:val="00277235"/>
    <w:rsid w:val="002944B4"/>
    <w:rsid w:val="002974E8"/>
    <w:rsid w:val="002A44FB"/>
    <w:rsid w:val="002F55B2"/>
    <w:rsid w:val="00310C7A"/>
    <w:rsid w:val="00310DAE"/>
    <w:rsid w:val="00330B61"/>
    <w:rsid w:val="0033529B"/>
    <w:rsid w:val="00336E9B"/>
    <w:rsid w:val="00346E08"/>
    <w:rsid w:val="003605E2"/>
    <w:rsid w:val="003652FF"/>
    <w:rsid w:val="00367432"/>
    <w:rsid w:val="00372C67"/>
    <w:rsid w:val="0037712F"/>
    <w:rsid w:val="00382FC1"/>
    <w:rsid w:val="00385DEC"/>
    <w:rsid w:val="00390873"/>
    <w:rsid w:val="00397302"/>
    <w:rsid w:val="003A154C"/>
    <w:rsid w:val="003A5D5E"/>
    <w:rsid w:val="003A68E5"/>
    <w:rsid w:val="003F5BE4"/>
    <w:rsid w:val="0044046A"/>
    <w:rsid w:val="00444F68"/>
    <w:rsid w:val="00451B1A"/>
    <w:rsid w:val="0046092C"/>
    <w:rsid w:val="004762BA"/>
    <w:rsid w:val="00482953"/>
    <w:rsid w:val="0049007C"/>
    <w:rsid w:val="004A01DA"/>
    <w:rsid w:val="004B44FD"/>
    <w:rsid w:val="004B7215"/>
    <w:rsid w:val="004C49DA"/>
    <w:rsid w:val="004D2082"/>
    <w:rsid w:val="004E44D8"/>
    <w:rsid w:val="005054FA"/>
    <w:rsid w:val="005056F1"/>
    <w:rsid w:val="0051067D"/>
    <w:rsid w:val="005226D0"/>
    <w:rsid w:val="00525088"/>
    <w:rsid w:val="00527375"/>
    <w:rsid w:val="0055267F"/>
    <w:rsid w:val="00561330"/>
    <w:rsid w:val="0056516A"/>
    <w:rsid w:val="00577923"/>
    <w:rsid w:val="0058549F"/>
    <w:rsid w:val="0059146D"/>
    <w:rsid w:val="005914F6"/>
    <w:rsid w:val="00591B6B"/>
    <w:rsid w:val="0059295F"/>
    <w:rsid w:val="005A127F"/>
    <w:rsid w:val="005A55B3"/>
    <w:rsid w:val="005A69CC"/>
    <w:rsid w:val="005A7615"/>
    <w:rsid w:val="005C1F0F"/>
    <w:rsid w:val="005C7A41"/>
    <w:rsid w:val="005E7372"/>
    <w:rsid w:val="005F049B"/>
    <w:rsid w:val="005F0C4E"/>
    <w:rsid w:val="005F16B6"/>
    <w:rsid w:val="005F67C3"/>
    <w:rsid w:val="00602C03"/>
    <w:rsid w:val="006055CA"/>
    <w:rsid w:val="0061187F"/>
    <w:rsid w:val="006345BB"/>
    <w:rsid w:val="00652A9B"/>
    <w:rsid w:val="0067351E"/>
    <w:rsid w:val="00675077"/>
    <w:rsid w:val="00686156"/>
    <w:rsid w:val="0068707D"/>
    <w:rsid w:val="00692017"/>
    <w:rsid w:val="006967B8"/>
    <w:rsid w:val="006A567E"/>
    <w:rsid w:val="006B2D2F"/>
    <w:rsid w:val="006D7CFC"/>
    <w:rsid w:val="006E13F4"/>
    <w:rsid w:val="00700316"/>
    <w:rsid w:val="007041E5"/>
    <w:rsid w:val="00715982"/>
    <w:rsid w:val="007242A1"/>
    <w:rsid w:val="00731BBB"/>
    <w:rsid w:val="0073427E"/>
    <w:rsid w:val="00756E41"/>
    <w:rsid w:val="007669AA"/>
    <w:rsid w:val="0078414D"/>
    <w:rsid w:val="00797A00"/>
    <w:rsid w:val="007B5B43"/>
    <w:rsid w:val="007B62A6"/>
    <w:rsid w:val="007C0B1C"/>
    <w:rsid w:val="007C55F2"/>
    <w:rsid w:val="007E2291"/>
    <w:rsid w:val="007E387D"/>
    <w:rsid w:val="007F72D9"/>
    <w:rsid w:val="00802EED"/>
    <w:rsid w:val="00803D5E"/>
    <w:rsid w:val="00807E6A"/>
    <w:rsid w:val="0081239E"/>
    <w:rsid w:val="0082029A"/>
    <w:rsid w:val="00823420"/>
    <w:rsid w:val="00835AFF"/>
    <w:rsid w:val="00842D3C"/>
    <w:rsid w:val="00844FA9"/>
    <w:rsid w:val="009149A2"/>
    <w:rsid w:val="009172CE"/>
    <w:rsid w:val="00921A5E"/>
    <w:rsid w:val="00927AD0"/>
    <w:rsid w:val="00937F27"/>
    <w:rsid w:val="009713D3"/>
    <w:rsid w:val="00975DBE"/>
    <w:rsid w:val="00984B33"/>
    <w:rsid w:val="00985E1A"/>
    <w:rsid w:val="009A3B85"/>
    <w:rsid w:val="009A58EC"/>
    <w:rsid w:val="009A6412"/>
    <w:rsid w:val="009A7E1D"/>
    <w:rsid w:val="009B6FA8"/>
    <w:rsid w:val="009E1D43"/>
    <w:rsid w:val="009E214D"/>
    <w:rsid w:val="009E664F"/>
    <w:rsid w:val="009F6CA0"/>
    <w:rsid w:val="00A229BE"/>
    <w:rsid w:val="00A35832"/>
    <w:rsid w:val="00A4095C"/>
    <w:rsid w:val="00A45173"/>
    <w:rsid w:val="00A4587C"/>
    <w:rsid w:val="00A46EAA"/>
    <w:rsid w:val="00A65C92"/>
    <w:rsid w:val="00A878E3"/>
    <w:rsid w:val="00AA13CD"/>
    <w:rsid w:val="00AA160F"/>
    <w:rsid w:val="00AA71C8"/>
    <w:rsid w:val="00AC184D"/>
    <w:rsid w:val="00AD02C4"/>
    <w:rsid w:val="00AE01BC"/>
    <w:rsid w:val="00AF1CF2"/>
    <w:rsid w:val="00B1674E"/>
    <w:rsid w:val="00B21053"/>
    <w:rsid w:val="00B22551"/>
    <w:rsid w:val="00B252B5"/>
    <w:rsid w:val="00B2760D"/>
    <w:rsid w:val="00B27803"/>
    <w:rsid w:val="00B73FC5"/>
    <w:rsid w:val="00B77A53"/>
    <w:rsid w:val="00B86164"/>
    <w:rsid w:val="00BA17AC"/>
    <w:rsid w:val="00BB6F17"/>
    <w:rsid w:val="00BC2E89"/>
    <w:rsid w:val="00BE002E"/>
    <w:rsid w:val="00BE3A62"/>
    <w:rsid w:val="00C04E0F"/>
    <w:rsid w:val="00C231B2"/>
    <w:rsid w:val="00C518DE"/>
    <w:rsid w:val="00C80A40"/>
    <w:rsid w:val="00CA709A"/>
    <w:rsid w:val="00CB109E"/>
    <w:rsid w:val="00CB7E29"/>
    <w:rsid w:val="00CC2DC7"/>
    <w:rsid w:val="00CD28AC"/>
    <w:rsid w:val="00CF14EF"/>
    <w:rsid w:val="00D031A6"/>
    <w:rsid w:val="00D233BD"/>
    <w:rsid w:val="00D242ED"/>
    <w:rsid w:val="00D264E3"/>
    <w:rsid w:val="00D42CE4"/>
    <w:rsid w:val="00D55CF4"/>
    <w:rsid w:val="00D61F6B"/>
    <w:rsid w:val="00D75DE7"/>
    <w:rsid w:val="00DD525E"/>
    <w:rsid w:val="00DD6BDC"/>
    <w:rsid w:val="00DF4F21"/>
    <w:rsid w:val="00DF761C"/>
    <w:rsid w:val="00E35F4D"/>
    <w:rsid w:val="00E417C9"/>
    <w:rsid w:val="00E67FC3"/>
    <w:rsid w:val="00E7387B"/>
    <w:rsid w:val="00E8149F"/>
    <w:rsid w:val="00E82D19"/>
    <w:rsid w:val="00E8461A"/>
    <w:rsid w:val="00E858BB"/>
    <w:rsid w:val="00E95AEE"/>
    <w:rsid w:val="00EA60E5"/>
    <w:rsid w:val="00EC21FC"/>
    <w:rsid w:val="00EC5E3A"/>
    <w:rsid w:val="00EC767B"/>
    <w:rsid w:val="00F03E69"/>
    <w:rsid w:val="00F222C6"/>
    <w:rsid w:val="00F2351A"/>
    <w:rsid w:val="00F3024C"/>
    <w:rsid w:val="00F505D4"/>
    <w:rsid w:val="00F6333E"/>
    <w:rsid w:val="00F663FB"/>
    <w:rsid w:val="00F74A26"/>
    <w:rsid w:val="00F7570C"/>
    <w:rsid w:val="00F8553E"/>
    <w:rsid w:val="00F926B9"/>
    <w:rsid w:val="00F9769A"/>
    <w:rsid w:val="00FA7E8A"/>
    <w:rsid w:val="00FD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7DF90B"/>
  <w15:docId w15:val="{F4DC2EDE-E469-42A6-B91B-F30D1362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17AC"/>
    <w:rPr>
      <w:rFonts w:ascii="Baltica" w:hAnsi="Baltica"/>
      <w:sz w:val="26"/>
    </w:rPr>
  </w:style>
  <w:style w:type="paragraph" w:styleId="2">
    <w:name w:val="heading 2"/>
    <w:basedOn w:val="a"/>
    <w:next w:val="a"/>
    <w:link w:val="20"/>
    <w:qFormat/>
    <w:rsid w:val="00D233BD"/>
    <w:pPr>
      <w:keepNext/>
      <w:jc w:val="center"/>
      <w:outlineLvl w:val="1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rsid w:val="00BA17A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BA17AC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BA17AC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rsid w:val="00BA17AC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D233BD"/>
    <w:rPr>
      <w:sz w:val="24"/>
      <w:lang w:eastAsia="en-US"/>
    </w:rPr>
  </w:style>
  <w:style w:type="paragraph" w:customStyle="1" w:styleId="ConsPlusNormal">
    <w:name w:val="ConsPlusNormal"/>
    <w:rsid w:val="00D233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675077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B52E6-B535-4851-AD37-0F6F1DB2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2</TotalTime>
  <Pages>4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sergeeva</dc:creator>
  <cp:keywords/>
  <cp:lastModifiedBy>Иванова О.В.</cp:lastModifiedBy>
  <cp:revision>4</cp:revision>
  <cp:lastPrinted>2024-04-24T11:00:00Z</cp:lastPrinted>
  <dcterms:created xsi:type="dcterms:W3CDTF">2024-09-02T13:20:00Z</dcterms:created>
  <dcterms:modified xsi:type="dcterms:W3CDTF">2024-11-07T11:01:00Z</dcterms:modified>
</cp:coreProperties>
</file>