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5F5C" w14:textId="77777777" w:rsidR="002C5F9B" w:rsidRDefault="002C5F9B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567"/>
        <w:gridCol w:w="1535"/>
        <w:gridCol w:w="1158"/>
        <w:gridCol w:w="1103"/>
        <w:gridCol w:w="1134"/>
        <w:gridCol w:w="1134"/>
        <w:gridCol w:w="1134"/>
      </w:tblGrid>
      <w:tr w:rsidR="00AA6B64" w:rsidRPr="007F72CD" w14:paraId="70563530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8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61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C5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FD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6C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DE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8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EE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5CD" w14:textId="41BEDACC" w:rsidR="00AA6B64" w:rsidRPr="007F72CD" w:rsidRDefault="001F5E9D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A6B64" w:rsidRPr="007F72CD" w14:paraId="2AA5BD6D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9B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BEA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AA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0A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5AF" w14:textId="77777777" w:rsidR="00AA6B64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09EC6CF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4E1D27E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5E7787E8" w14:textId="2AB7CC33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4B81E5DF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8E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19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70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E7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0100B31B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00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EC4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82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46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A5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6BEDA8D1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F8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BD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28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2CF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66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2C9F219C" w14:textId="77777777" w:rsidTr="000E4FC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68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79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2E4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B0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02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F7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3FF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674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32F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E03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A6B64" w:rsidRPr="007F72CD" w14:paraId="77A9F6FF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1FE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AA6B64" w:rsidRPr="007F72CD" w14:paraId="0EDED93C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E3F" w14:textId="23E6CBB4" w:rsidR="00AA6B64" w:rsidRPr="007F72CD" w:rsidRDefault="00AA6B64" w:rsidP="00AC2F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реализации муниципальной программы Чебоксарского </w:t>
            </w:r>
            <w:r w:rsidR="00AC2F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</w:tr>
      <w:tr w:rsidR="00AA6B64" w:rsidRPr="007F72CD" w14:paraId="4800F3D9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E2D" w14:textId="682177B4" w:rsidR="00AA6B64" w:rsidRPr="007F72CD" w:rsidRDefault="00AC2FFA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Чувашской Республики 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«Развитие культуры и туризма» на 2023 – 2035 годы </w:t>
            </w:r>
          </w:p>
        </w:tc>
      </w:tr>
      <w:tr w:rsidR="00AA6B64" w:rsidRPr="007F72CD" w14:paraId="3E207BA6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9AF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AA6B64" w:rsidRPr="007F72CD" w14:paraId="1D0B90CB" w14:textId="77777777" w:rsidTr="000E4FC4">
        <w:trPr>
          <w:trHeight w:val="115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4768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0AF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2766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Код бюджетной классифи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softHyphen/>
              <w:t>кации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257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09D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AA6B64" w:rsidRPr="007F72CD" w14:paraId="57FED070" w14:textId="77777777" w:rsidTr="000E4FC4">
        <w:trPr>
          <w:trHeight w:val="4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E6FB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1CE7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(подпрограммы, основного мероприятия)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DAD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</w:t>
            </w: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212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2EED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9D4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5B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523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222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2026 - 2030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11C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2031 - 2035</w:t>
            </w:r>
          </w:p>
        </w:tc>
      </w:tr>
      <w:tr w:rsidR="00AA6B64" w:rsidRPr="007F72CD" w14:paraId="598ECA34" w14:textId="77777777" w:rsidTr="000E4F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4E1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071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1BA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FAD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77B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0D8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E06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EE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9CB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7F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AA6B64" w:rsidRPr="007F72CD" w14:paraId="14843D44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0208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D91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2F1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C3B1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Ц400000000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103512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5D4" w14:textId="1BEF0B2E" w:rsidR="00AA6B64" w:rsidRPr="007F72CD" w:rsidRDefault="00D23D6C" w:rsidP="009938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  <w:r w:rsidR="009938E8">
              <w:rPr>
                <w:rFonts w:ascii="Times New Roman" w:hAnsi="Times New Roman"/>
                <w:b/>
                <w:bCs/>
                <w:color w:val="000000"/>
                <w:sz w:val="20"/>
              </w:rPr>
              <w:t>8934,51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5D9" w14:textId="3A1519EB" w:rsidR="00AA6B64" w:rsidRPr="007F72CD" w:rsidRDefault="009938E8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103742,77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034" w14:textId="48589911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9938E8">
              <w:rPr>
                <w:rFonts w:ascii="Times New Roman" w:hAnsi="Times New Roman"/>
                <w:b/>
                <w:bCs/>
                <w:color w:val="000000"/>
                <w:sz w:val="20"/>
              </w:rPr>
              <w:t>57803,10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17B" w14:textId="5038D197" w:rsidR="00AA6B64" w:rsidRPr="007F72CD" w:rsidRDefault="009938E8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789515,50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EA7B" w14:textId="3ACF2AC6" w:rsidR="00AA6B64" w:rsidRPr="007F72CD" w:rsidRDefault="009938E8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789515,50</w:t>
            </w:r>
          </w:p>
        </w:tc>
      </w:tr>
      <w:tr w:rsidR="00AA6B64" w:rsidRPr="007F72CD" w14:paraId="06076E7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163F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53FB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E8C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D605609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3D15EE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9045" w14:textId="54F9541A" w:rsidR="00AA6B64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846D" w14:textId="3BE27AD0" w:rsidR="00AA6B64" w:rsidRPr="007F72CD" w:rsidRDefault="009938E8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FE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BE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9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ECA90F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4F46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0662A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C17D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2CAC6D4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3A904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947" w14:textId="49069B5A" w:rsidR="00AA6B64" w:rsidRPr="007F72CD" w:rsidRDefault="00D771A0" w:rsidP="002C5F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="009938E8">
              <w:rPr>
                <w:rFonts w:ascii="Times New Roman" w:hAnsi="Times New Roman"/>
                <w:color w:val="000000"/>
                <w:sz w:val="20"/>
              </w:rPr>
              <w:t>5477,425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ACC" w14:textId="3BEF69DA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D47" w14:textId="1D4D585E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D57" w14:textId="15093BE5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F56" w14:textId="7AB65ED3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</w:tr>
      <w:tr w:rsidR="00AA6B64" w:rsidRPr="007F72CD" w14:paraId="4D964DC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73A34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0AFC4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3A1A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AC9CDE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AC26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D0C" w14:textId="7A5B1807" w:rsidR="00AA6B64" w:rsidRPr="007F72CD" w:rsidRDefault="008238DE" w:rsidP="008238DE">
            <w:pPr>
              <w:ind w:left="-84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115953,985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5D4" w14:textId="7A2F5D32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102342,76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224" w14:textId="09996B74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156686,40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DE6" w14:textId="79C226FD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783932,00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CD4" w14:textId="609B9991" w:rsidR="00AA6B64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783932,00</w:t>
            </w:r>
          </w:p>
        </w:tc>
      </w:tr>
      <w:tr w:rsidR="00E402AD" w:rsidRPr="007F72CD" w14:paraId="18E8F339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268F8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A2E0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285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37271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DA4026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F9D" w14:textId="517CE84E" w:rsidR="00E402AD" w:rsidRPr="00E402AD" w:rsidRDefault="008238DE" w:rsidP="00E40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128382,93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C9D" w14:textId="043C3C46" w:rsidR="00E402AD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100603,28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DD1" w14:textId="2CBEA95C" w:rsidR="00E402AD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154663,60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E90B" w14:textId="24CEE44C" w:rsidR="00E402AD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773818,00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14BA" w14:textId="50EE525E" w:rsidR="00E402AD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773818,00</w:t>
            </w:r>
          </w:p>
        </w:tc>
      </w:tr>
      <w:tr w:rsidR="00E402AD" w:rsidRPr="007F72CD" w14:paraId="0E0D52C0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78868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8C82F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9B13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8AE063C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7321FEF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27E" w14:textId="7402BFCB" w:rsidR="00E402AD" w:rsidRPr="00E402AD" w:rsidRDefault="00E402AD" w:rsidP="00620B0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08D" w14:textId="2054629E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6D4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22E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D45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404ED13C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4BC5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8B00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84EF3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45992D8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B636F1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51D" w14:textId="2C795B71" w:rsidR="00E402AD" w:rsidRPr="00E402AD" w:rsidRDefault="008238DE" w:rsidP="00620B0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10921,875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A63" w14:textId="01A8FA30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24A" w14:textId="5B8BF767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10E" w14:textId="2B29119B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D90" w14:textId="5D2670CA" w:rsidR="00E402AD" w:rsidRPr="007F72CD" w:rsidRDefault="00E402AD" w:rsidP="0082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</w:t>
            </w:r>
            <w:r w:rsidR="008238DE">
              <w:rPr>
                <w:rFonts w:ascii="Times New Roman" w:hAnsi="Times New Roman"/>
                <w:color w:val="000000"/>
                <w:sz w:val="20"/>
              </w:rPr>
              <w:t>583,5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E402AD" w:rsidRPr="007F72CD" w14:paraId="7A89CBD4" w14:textId="77777777" w:rsidTr="008238DE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DAF0F" w14:textId="04AC5B32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9822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62758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E003062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D2281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6EED" w14:textId="629F4545" w:rsidR="00E402AD" w:rsidRPr="00E402AD" w:rsidRDefault="008238DE" w:rsidP="008238DE">
            <w:pPr>
              <w:ind w:left="-84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109957,755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F8E" w14:textId="133159BC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99203,25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7BD0" w14:textId="674C49D3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153546,90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C15E" w14:textId="74B91D42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EEB8" w14:textId="7CA4659C" w:rsidR="00E402AD" w:rsidRPr="007F72CD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768234,50</w:t>
            </w:r>
          </w:p>
        </w:tc>
      </w:tr>
      <w:tr w:rsidR="00AA6B64" w:rsidRPr="007F72CD" w14:paraId="210F918E" w14:textId="77777777" w:rsidTr="008238DE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D6CB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92B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библиотечного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B30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09AE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Ц410200000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4E405C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BBE4" w14:textId="5C60C854" w:rsidR="00AA6B64" w:rsidRPr="007F72CD" w:rsidRDefault="008238DE" w:rsidP="00216F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5766,36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008D" w14:textId="6D806E05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23152,20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228D" w14:textId="7309B86A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427B" w14:textId="56F4AB6C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150025,50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D388E" w14:textId="03614440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150025,50</w:t>
            </w:r>
          </w:p>
        </w:tc>
      </w:tr>
      <w:tr w:rsidR="00AA6B64" w:rsidRPr="007F72CD" w14:paraId="148828D9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FB2A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8D4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BA41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A43106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9D7FCA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5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EF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7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84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1F0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930A00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C44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DC18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5CA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9374FE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00AEC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C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1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13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82C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238DE" w:rsidRPr="007F72CD" w14:paraId="1B308D5F" w14:textId="77777777" w:rsidTr="003B32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76044" w14:textId="77777777" w:rsidR="008238DE" w:rsidRPr="007F72CD" w:rsidRDefault="008238DE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4EDFE" w14:textId="77777777" w:rsidR="008238DE" w:rsidRPr="007F72CD" w:rsidRDefault="008238DE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AE237" w14:textId="77777777" w:rsidR="008238DE" w:rsidRPr="007F72CD" w:rsidRDefault="008238DE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56559FA" w14:textId="77777777" w:rsidR="008238DE" w:rsidRPr="007F72CD" w:rsidRDefault="008238DE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9D1B7" w14:textId="77777777" w:rsidR="008238DE" w:rsidRPr="007F72CD" w:rsidRDefault="008238DE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4A19" w14:textId="78813E91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5766,36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7B25" w14:textId="66B95FBA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23152,20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104" w14:textId="6BC3CF02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9EB" w14:textId="029C04B7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150025,50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5D2B1" w14:textId="26AC3A57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150025,50</w:t>
            </w:r>
          </w:p>
        </w:tc>
      </w:tr>
      <w:tr w:rsidR="00AA6B64" w:rsidRPr="007F72CD" w14:paraId="5ED0B43D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C2A6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E1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музейного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607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0A465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Ц410300000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56F8C4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A73" w14:textId="7A7D57AD" w:rsidR="00AA6B64" w:rsidRPr="007F72CD" w:rsidRDefault="00620B0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BF6" w14:textId="52373524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293" w14:textId="5BA206B0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B96" w14:textId="710C28B6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18812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0D73" w14:textId="3C86A235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18812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,50</w:t>
            </w:r>
          </w:p>
        </w:tc>
      </w:tr>
      <w:tr w:rsidR="00AA6B64" w:rsidRPr="007F72CD" w14:paraId="1B9F296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82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1D36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86D4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1866DC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D2F464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F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77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CE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8B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84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C7516E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1D2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0092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B499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D444B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85DB05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35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59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BB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4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8BEA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238DE" w:rsidRPr="007F72CD" w14:paraId="608C3230" w14:textId="77777777" w:rsidTr="003B32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BC25A" w14:textId="77777777" w:rsidR="008238DE" w:rsidRPr="007F72CD" w:rsidRDefault="008238DE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BC4EC" w14:textId="77777777" w:rsidR="008238DE" w:rsidRPr="007F72CD" w:rsidRDefault="008238DE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E5D7C" w14:textId="77777777" w:rsidR="008238DE" w:rsidRPr="007F72CD" w:rsidRDefault="008238DE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D455063" w14:textId="77777777" w:rsidR="008238DE" w:rsidRPr="007F72CD" w:rsidRDefault="008238DE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9C700" w14:textId="77777777" w:rsidR="008238DE" w:rsidRPr="007F72CD" w:rsidRDefault="008238DE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0719" w14:textId="5E10AC3C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F11E" w14:textId="32BA5038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E17" w14:textId="26F139EF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B4E" w14:textId="63E18D14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18812,50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AE5BD" w14:textId="70CBA9DD" w:rsidR="008238DE" w:rsidRPr="008238DE" w:rsidRDefault="008238DE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38DE">
              <w:rPr>
                <w:rFonts w:ascii="Times New Roman" w:hAnsi="Times New Roman"/>
                <w:bCs/>
                <w:color w:val="000000"/>
                <w:sz w:val="20"/>
              </w:rPr>
              <w:t>18812,50</w:t>
            </w:r>
          </w:p>
        </w:tc>
      </w:tr>
      <w:tr w:rsidR="00E402AD" w:rsidRPr="007F72CD" w14:paraId="7BB306F6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DAD0AB" w14:textId="11A03362" w:rsidR="00E402AD" w:rsidRPr="007F72CD" w:rsidRDefault="00E402AD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41859" w14:textId="4E13BF5E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6DB36" w14:textId="66A15CF3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346808" w14:textId="67CE0463" w:rsidR="00E402AD" w:rsidRPr="007F72CD" w:rsidRDefault="00E402AD" w:rsidP="00E40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87C457" w14:textId="5777D461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F162" w14:textId="2B1B81FA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03C8" w14:textId="59562D8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EEE" w14:textId="5A1CBE53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99E6" w14:textId="1BBE57C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D130" w14:textId="703A877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E402AD" w:rsidRPr="007F72CD" w14:paraId="59E0F35C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719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A348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FEF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4F8C364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6CB5DC" w14:textId="106CE5F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8D4A" w14:textId="3CBDD0B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3DF3" w14:textId="58FD2D4F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8CF6" w14:textId="03C02351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29C" w14:textId="7D179850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42AF6" w14:textId="0D3B369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236492E4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F88A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BBD8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3519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7A5BB92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19D8C9" w14:textId="33AB012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5D86" w14:textId="4256E52B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DAF6" w14:textId="1AA2737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DDD1" w14:textId="65349C0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7B95" w14:textId="2E53C0A5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DE91C" w14:textId="5E12419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0636A9CF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2A84D7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3726F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DF8D8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A464BAA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D192E7" w14:textId="7D6A70C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48BC" w14:textId="7774797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4391" w14:textId="4A64FD6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E166" w14:textId="1F597E2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EA16" w14:textId="4748968C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01446" w14:textId="46C45B8A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4A9D14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E53EB" w14:textId="3D4E2239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619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образования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F9F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7C0C9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Ц410600000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85BDE7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F0F" w14:textId="2DD55CC0" w:rsidR="00AA6B64" w:rsidRPr="007F72CD" w:rsidRDefault="00AA6B64" w:rsidP="0082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23</w:t>
            </w:r>
            <w:r w:rsidR="008238DE">
              <w:rPr>
                <w:rFonts w:ascii="Times New Roman" w:hAnsi="Times New Roman"/>
                <w:b/>
                <w:bCs/>
                <w:color w:val="000000"/>
                <w:sz w:val="20"/>
              </w:rPr>
              <w:t>616,7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9E3" w14:textId="0066F87E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8B2" w14:textId="1C8917FF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879" w14:textId="68C49AA4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159938,00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8628E" w14:textId="6DB93D8B" w:rsidR="00AA6B64" w:rsidRPr="007F72CD" w:rsidRDefault="008238DE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159938,00</w:t>
            </w:r>
          </w:p>
        </w:tc>
      </w:tr>
      <w:tr w:rsidR="00AA6B64" w:rsidRPr="007F72CD" w14:paraId="4398F78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709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ED66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3F1D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83125A2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7DAC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55F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D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FC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1C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AB0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3F261ED" w14:textId="77777777" w:rsidTr="00C259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B04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0FF7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475D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57A2A4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B59A5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2206" w14:textId="77777777" w:rsidR="00AA6B64" w:rsidRPr="007F72CD" w:rsidRDefault="00AA6B64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3EA" w14:textId="77777777" w:rsidR="00AA6B64" w:rsidRPr="007F72CD" w:rsidRDefault="00AA6B64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09A5" w14:textId="77777777" w:rsidR="00AA6B64" w:rsidRPr="007F72CD" w:rsidRDefault="00AA6B64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60E" w14:textId="77777777" w:rsidR="00AA6B64" w:rsidRPr="007F72CD" w:rsidRDefault="00AA6B64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D39E3" w14:textId="77777777" w:rsidR="00AA6B64" w:rsidRPr="007F72CD" w:rsidRDefault="00AA6B64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2590A" w:rsidRPr="007F72CD" w14:paraId="2864A249" w14:textId="77777777" w:rsidTr="003B32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9E3C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352B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69680" w14:textId="77777777" w:rsidR="00C2590A" w:rsidRPr="007F72CD" w:rsidRDefault="00C2590A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3588B37" w14:textId="77777777" w:rsidR="00C2590A" w:rsidRPr="007F72CD" w:rsidRDefault="00C2590A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160DE" w14:textId="77777777" w:rsidR="00C2590A" w:rsidRPr="007F72CD" w:rsidRDefault="00C2590A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2513" w14:textId="104DA75B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23616,70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30A1" w14:textId="17496FFA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B73" w14:textId="42B4F56A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0840" w14:textId="7CACCDE6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159938,00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F4130" w14:textId="6DB3FB47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159938,00</w:t>
            </w:r>
          </w:p>
        </w:tc>
      </w:tr>
      <w:tr w:rsidR="00AA6B64" w:rsidRPr="007F72CD" w14:paraId="540DB8CD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287D0" w14:textId="4E1513D3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005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ECC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2F42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Ц410700000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56CFA3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AD2" w14:textId="55A1FD07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21832,30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A75" w14:textId="455C3DD3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132" w14:textId="7C9FACE9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B13" w14:textId="6D1C041F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251411,50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9E8F" w14:textId="01E1AEC8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251411,50</w:t>
            </w:r>
          </w:p>
        </w:tc>
      </w:tr>
      <w:tr w:rsidR="00AA6B64" w:rsidRPr="007F72CD" w14:paraId="7779116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77D0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4F06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7E5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D0721DB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AA9C4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7A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0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4D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A1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D6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0004E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CE1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7944E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1599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EE5D27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1C6E67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33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CB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1D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5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E6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2590A" w:rsidRPr="007F72CD" w14:paraId="38B2939A" w14:textId="77777777" w:rsidTr="003B32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86B5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1B7B5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4816" w14:textId="77777777" w:rsidR="00C2590A" w:rsidRPr="007F72CD" w:rsidRDefault="00C2590A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A749B7" w14:textId="77777777" w:rsidR="00C2590A" w:rsidRPr="007F72CD" w:rsidRDefault="00C2590A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3B42B" w14:textId="77777777" w:rsidR="00C2590A" w:rsidRPr="007F72CD" w:rsidRDefault="00C2590A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26B" w14:textId="143E7B5D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21832,30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A0B" w14:textId="36E71711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58C" w14:textId="192CE884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59F" w14:textId="4D7F3012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251411,50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A5D4" w14:textId="4D51ACDC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251411,50</w:t>
            </w:r>
          </w:p>
        </w:tc>
      </w:tr>
      <w:tr w:rsidR="00AA6B64" w:rsidRPr="007F72CD" w14:paraId="6C87A20B" w14:textId="77777777" w:rsidTr="00C2590A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D54FC4" w14:textId="1F06324F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DD5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Бухгалтерское, финансовое и хозяйственно-эксплуатационное обслуживание государственных 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5CD0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46EDF0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Ц410800000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223082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6C4E" w14:textId="58B4BDE6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29437,85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9F4A" w14:textId="28E60ABB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B824" w14:textId="1C366A2C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2A40" w14:textId="6E93E356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182245,50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4A5C0" w14:textId="3A8553C7" w:rsidR="00AA6B64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182245,50</w:t>
            </w:r>
          </w:p>
        </w:tc>
      </w:tr>
      <w:tr w:rsidR="00AA6B64" w:rsidRPr="007F72CD" w14:paraId="28E864F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846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EF0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5E5A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33889D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0CEA3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25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8D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24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7F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263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38E0CF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596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394D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A0EC0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58B4A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BAFD33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04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94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CC2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A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8E5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2590A" w:rsidRPr="007F72CD" w14:paraId="0684C36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3975A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1FB4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70539" w14:textId="77777777" w:rsidR="00C2590A" w:rsidRPr="007F72CD" w:rsidRDefault="00C2590A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4002477" w14:textId="77777777" w:rsidR="00C2590A" w:rsidRPr="007F72CD" w:rsidRDefault="00C2590A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3AB05" w14:textId="77777777" w:rsidR="00C2590A" w:rsidRPr="007F72CD" w:rsidRDefault="00C2590A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4B9" w14:textId="206FAC62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29437,85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91B" w14:textId="4344C997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9DD" w14:textId="4DD806F4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0F3" w14:textId="6746B370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182245,50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DFB4" w14:textId="35D035B5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182245,50</w:t>
            </w:r>
          </w:p>
        </w:tc>
      </w:tr>
      <w:tr w:rsidR="00E402AD" w:rsidRPr="007F72CD" w14:paraId="68F9003E" w14:textId="77777777" w:rsidTr="00C2590A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9E791" w14:textId="576B8F8C" w:rsidR="00E402AD" w:rsidRPr="007F72CD" w:rsidRDefault="00E402AD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7DA4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DFD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903, 957</w:t>
            </w:r>
            <w:r>
              <w:rPr>
                <w:rFonts w:ascii="Times New Roman" w:hAnsi="Times New Roman"/>
                <w:color w:val="000000"/>
                <w:sz w:val="20"/>
              </w:rPr>
              <w:t>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5C83F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80041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7D3D" w14:textId="6B3494B0" w:rsidR="00E402AD" w:rsidRPr="00E402A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13408,94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698C" w14:textId="5B391CB8" w:rsidR="00E402AD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F846" w14:textId="390FB78E" w:rsidR="00E402AD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C29" w14:textId="2B018DF7" w:rsidR="00E402AD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28E57F" w14:textId="75B00C3A" w:rsidR="00E402AD" w:rsidRPr="007F72CD" w:rsidRDefault="00C2590A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5316,00</w:t>
            </w:r>
          </w:p>
        </w:tc>
      </w:tr>
      <w:tr w:rsidR="00E402AD" w:rsidRPr="007F72CD" w14:paraId="4A46F003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B32D3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99C7E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97CB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7D10B3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1F68795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FD5" w14:textId="090D7AC4" w:rsidR="00E402AD" w:rsidRPr="00E402AD" w:rsidRDefault="00E402AD" w:rsidP="00E402A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38C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8EF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FB6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F627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0ADDD130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285A0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0785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63C3B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915EC7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EDCCBC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D56" w14:textId="4E5D4663" w:rsidR="00E402AD" w:rsidRPr="00E402AD" w:rsidRDefault="00E402AD" w:rsidP="00E402A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B97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769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BAC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45A0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2590A" w:rsidRPr="007F72CD" w14:paraId="2A1A88D4" w14:textId="77777777" w:rsidTr="00C2590A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CB8B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7AAD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5F6F8" w14:textId="77777777" w:rsidR="00C2590A" w:rsidRPr="007F72CD" w:rsidRDefault="00C2590A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2063CF" w14:textId="77777777" w:rsidR="00C2590A" w:rsidRPr="007F72CD" w:rsidRDefault="00C2590A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1BC42" w14:textId="77777777" w:rsidR="00C2590A" w:rsidRPr="007F72CD" w:rsidRDefault="00C2590A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3BCA" w14:textId="3B4BAE82" w:rsidR="00C2590A" w:rsidRPr="00C2590A" w:rsidRDefault="00C2590A" w:rsidP="00C2590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13408,94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B27C" w14:textId="7EFDE2FF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1063,20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33C9" w14:textId="5821CF44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FB6" w14:textId="77CDC9FE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5316,00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92CDA" w14:textId="043D8F81" w:rsidR="00C2590A" w:rsidRPr="00C2590A" w:rsidRDefault="00C2590A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5316,00</w:t>
            </w:r>
          </w:p>
        </w:tc>
      </w:tr>
      <w:tr w:rsidR="00AA6B64" w:rsidRPr="007F72CD" w14:paraId="09176595" w14:textId="77777777" w:rsidTr="00A50A46">
        <w:trPr>
          <w:cantSplit/>
          <w:trHeight w:val="59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FFA7E" w14:textId="3CEF41A9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869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5DD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9C46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Ц411100000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7ECB06" w14:textId="77777777" w:rsidR="00A50A46" w:rsidRDefault="00A50A46" w:rsidP="00A50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075EE210" w14:textId="610E23C3" w:rsidR="00AA6B64" w:rsidRPr="007F72CD" w:rsidRDefault="00AA6B64" w:rsidP="00A50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409" w14:textId="73060F04" w:rsidR="00AA6B64" w:rsidRPr="007F72CD" w:rsidRDefault="00620B06" w:rsidP="00C259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  <w:r w:rsidR="00C2590A">
              <w:rPr>
                <w:rFonts w:ascii="Times New Roman" w:hAnsi="Times New Roman"/>
                <w:b/>
                <w:bCs/>
                <w:color w:val="000000"/>
                <w:sz w:val="20"/>
              </w:rPr>
              <w:t>312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</w:t>
            </w:r>
            <w:r w:rsidR="00C2590A">
              <w:rPr>
                <w:rFonts w:ascii="Times New Roman" w:hAnsi="Times New Roman"/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E43" w14:textId="11D7EC4B" w:rsidR="00AA6B64" w:rsidRPr="007F72CD" w:rsidRDefault="00C2590A" w:rsidP="00C259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6E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2E1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5DC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45E72B74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AC0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F9B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6FF2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0364CA4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26EC20" w14:textId="77777777" w:rsidR="00AA6B64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  <w:p w14:paraId="063D321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5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36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AD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0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D13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AD123E2" w14:textId="77777777" w:rsidTr="000E4FC4">
        <w:trPr>
          <w:cantSplit/>
          <w:trHeight w:val="84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AD52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6AF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877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3482AB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29A73D6" w14:textId="77777777" w:rsidR="00AA6B64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  <w:p w14:paraId="1A5AA0A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E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8F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00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C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3E4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2590A" w:rsidRPr="007F72CD" w14:paraId="6633AD75" w14:textId="77777777" w:rsidTr="000E4FC4">
        <w:trPr>
          <w:cantSplit/>
          <w:trHeight w:val="6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A5E29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0230" w14:textId="77777777" w:rsidR="00C2590A" w:rsidRPr="007F72CD" w:rsidRDefault="00C2590A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ED97" w14:textId="77777777" w:rsidR="00C2590A" w:rsidRPr="007F72CD" w:rsidRDefault="00C2590A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C7A80E3" w14:textId="77777777" w:rsidR="00C2590A" w:rsidRPr="007F72CD" w:rsidRDefault="00C2590A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AF65CC" w14:textId="77777777" w:rsidR="00C2590A" w:rsidRPr="007F72CD" w:rsidRDefault="00C2590A" w:rsidP="00697D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B13" w14:textId="3F61E8F9" w:rsidR="00C2590A" w:rsidRPr="00C2590A" w:rsidRDefault="00C2590A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11312,72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B2F" w14:textId="1116B1E8" w:rsidR="00C2590A" w:rsidRPr="00C2590A" w:rsidRDefault="00C2590A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2590A">
              <w:rPr>
                <w:rFonts w:ascii="Times New Roman" w:hAnsi="Times New Roman"/>
                <w:bCs/>
                <w:color w:val="000000"/>
                <w:sz w:val="20"/>
              </w:rPr>
              <w:t>953,30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766" w14:textId="77777777" w:rsidR="00C2590A" w:rsidRPr="007F72CD" w:rsidRDefault="00C2590A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F46" w14:textId="77777777" w:rsidR="00C2590A" w:rsidRPr="007F72CD" w:rsidRDefault="00C2590A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ADDD" w14:textId="77777777" w:rsidR="00C2590A" w:rsidRPr="007F72CD" w:rsidRDefault="00C2590A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50A46" w:rsidRPr="007F72CD" w14:paraId="5CB139F4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9247DB" w14:textId="1B038249" w:rsidR="00A50A46" w:rsidRPr="007F72CD" w:rsidRDefault="00A50A46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7B0A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муниципальных учреждений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30B6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903, 957</w:t>
            </w:r>
            <w:r>
              <w:rPr>
                <w:rFonts w:ascii="Times New Roman" w:hAnsi="Times New Roman"/>
                <w:color w:val="000000"/>
                <w:sz w:val="20"/>
              </w:rPr>
              <w:t>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5762E" w14:textId="461B9450" w:rsidR="00A50A46" w:rsidRPr="007F72CD" w:rsidRDefault="00A50A46" w:rsidP="00254F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</w:t>
            </w:r>
            <w:r w:rsidR="00254F49"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E83A82A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ADA" w14:textId="76799672" w:rsidR="00A50A46" w:rsidRPr="00A50A46" w:rsidRDefault="00400EA6" w:rsidP="00A50A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14160,94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DA2" w14:textId="55008D85" w:rsidR="00A50A4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1499,97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1C9" w14:textId="2E9B9DDA" w:rsidR="00A50A46" w:rsidRPr="007F72CD" w:rsidRDefault="00A50A46" w:rsidP="00400E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20"/>
              </w:rPr>
              <w:t>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F02" w14:textId="5CFCF0AD" w:rsidR="00A50A4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F20A" w14:textId="18CBB9C2" w:rsidR="00A50A4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6069,00</w:t>
            </w:r>
          </w:p>
        </w:tc>
      </w:tr>
      <w:tr w:rsidR="00A50A46" w:rsidRPr="007F72CD" w14:paraId="522A947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93B0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B53C3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94B36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9073BB2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589F6C8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557" w14:textId="434ADA94" w:rsidR="00A50A46" w:rsidRPr="00A50A46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0A46">
              <w:rPr>
                <w:rFonts w:ascii="Times New Roman" w:hAnsi="Times New Roman"/>
                <w:color w:val="000000"/>
                <w:sz w:val="20"/>
              </w:rPr>
              <w:t>2403,30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44E" w14:textId="1341F306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  <w:r w:rsidR="00A50A46"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291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14A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6AD7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50A46" w:rsidRPr="007F72CD" w14:paraId="33B3E46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9BA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451D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360C0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C4358DA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EB47864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BF5" w14:textId="0F7CE466" w:rsidR="00A50A46" w:rsidRPr="00A50A46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10771,875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8B9" w14:textId="003A7857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834" w14:textId="2BB48FFC" w:rsidR="00A50A46" w:rsidRPr="007F72CD" w:rsidRDefault="00A50A46" w:rsidP="00400EA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</w:t>
            </w:r>
            <w:r w:rsidR="00400EA6">
              <w:rPr>
                <w:rFonts w:ascii="Times New Roman" w:hAnsi="Times New Roman"/>
                <w:color w:val="000000"/>
                <w:sz w:val="20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92B" w14:textId="4515CC15" w:rsidR="00A50A46" w:rsidRPr="007F72CD" w:rsidRDefault="00A50A46" w:rsidP="00400EA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</w:t>
            </w:r>
            <w:r w:rsidR="00400EA6">
              <w:rPr>
                <w:rFonts w:ascii="Times New Roman" w:hAnsi="Times New Roman"/>
                <w:color w:val="000000"/>
                <w:sz w:val="20"/>
              </w:rPr>
              <w:t>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1E36" w14:textId="5E05BBF4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</w:t>
            </w:r>
            <w:r w:rsidR="00A50A46"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50A46" w:rsidRPr="007F72CD" w14:paraId="43148A26" w14:textId="77777777" w:rsidTr="000E4FC4">
        <w:trPr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EBEC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A7D2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50BF7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DA8D30E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8F22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D65" w14:textId="150327B9" w:rsidR="00A50A46" w:rsidRPr="00A50A46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985,765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B3" w14:textId="6232377E" w:rsidR="00A50A46" w:rsidRPr="007F72CD" w:rsidRDefault="00400EA6" w:rsidP="00400EA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808" w14:textId="3AE05788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F0D" w14:textId="0E180B05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DEE3" w14:textId="4A387550" w:rsidR="00A50A4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485,50</w:t>
            </w:r>
          </w:p>
        </w:tc>
      </w:tr>
      <w:tr w:rsidR="00AA6B64" w:rsidRPr="007F72CD" w14:paraId="62DC7D37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04ABED" w14:textId="3F71546A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79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30F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115350" w14:textId="7523F5C3" w:rsidR="00AA6B64" w:rsidRPr="007F72CD" w:rsidRDefault="00AA6B64" w:rsidP="00254F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</w:t>
            </w:r>
            <w:r w:rsidR="00254F49">
              <w:rPr>
                <w:rFonts w:ascii="Times New Roman" w:hAnsi="Times New Roman"/>
                <w:color w:val="000000"/>
                <w:sz w:val="20"/>
              </w:rPr>
              <w:t>А1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3FA78D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52B5DBA9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3B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A3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C7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1A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237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35B397D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C987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211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9713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0C8CFC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2D7D0B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5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D6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A3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F0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28D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E78BE46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40843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DC4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8D69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E1CC18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3A63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C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4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C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BC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15DEBED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859F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0776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285D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962D0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A32C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A0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D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6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5B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B2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3E9C0FE0" w14:textId="77777777" w:rsidTr="000E4FC4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2A9440" w14:textId="5CF90474" w:rsidR="00697D67" w:rsidRPr="007F72CD" w:rsidRDefault="00697D67" w:rsidP="00E402A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D85FCD1" w14:textId="60822AB7" w:rsidR="00697D67" w:rsidRPr="007F72CD" w:rsidRDefault="00697D67" w:rsidP="00697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840C627" w14:textId="7CAD8FE2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7FE930B" w14:textId="2975D667" w:rsidR="00697D67" w:rsidRPr="007F72CD" w:rsidRDefault="00697D67" w:rsidP="00697D6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Ц41А200000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BF4C5" w14:textId="0466E2ED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95C" w14:textId="58C5798D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B890" w14:textId="29FF76C2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37F" w14:textId="487BC479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580B" w14:textId="4F2D212F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66DB9" w14:textId="115EF001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97D67" w:rsidRPr="007F72CD" w14:paraId="0C11BFDD" w14:textId="77777777" w:rsidTr="000E4FC4">
        <w:trPr>
          <w:cantSplit/>
          <w:trHeight w:val="2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FB3E3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5006E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4432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E7AE989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E0F86" w14:textId="022A075F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70F5" w14:textId="6397EDA7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225A" w14:textId="656F5B4A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84C6" w14:textId="7C0E251C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94F8" w14:textId="45B28D58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3BD4B" w14:textId="6DE551A4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5DCC31DD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E7D53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A8C68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92E8D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86B969E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DD223" w14:textId="1179F745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F08" w14:textId="56850DE3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9956" w14:textId="697C49CA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5381" w14:textId="6027B5C1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5ED8" w14:textId="6E74921D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75C4A" w14:textId="09165D0C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640FF822" w14:textId="77777777" w:rsidTr="002C5F9B">
        <w:trPr>
          <w:cantSplit/>
          <w:trHeight w:val="46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EEB27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013EF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9665B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318832E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6D588B" w14:textId="39FC483D" w:rsidR="00697D67" w:rsidRPr="007F72CD" w:rsidRDefault="00697D67" w:rsidP="00697D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CEB8" w14:textId="49729EB9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5D5C" w14:textId="32266BC6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5749" w14:textId="07015629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C39" w14:textId="59532475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73319" w14:textId="65AA73DE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CA0C22" w14:textId="77777777" w:rsidTr="002C5F9B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D235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830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«Туризм»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47A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EE6FF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4D3FF034" w14:textId="77777777" w:rsidR="00AA6B64" w:rsidRDefault="00AA6B64" w:rsidP="002C5F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38B0C54A" w14:textId="77777777" w:rsidR="00697D67" w:rsidRPr="007F72CD" w:rsidRDefault="00697D67" w:rsidP="002C5F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D0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0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D1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F6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EF5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7FBE8503" w14:textId="77777777" w:rsidTr="000E4FC4">
        <w:trPr>
          <w:cantSplit/>
          <w:trHeight w:val="60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4B0C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BC4E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DBEF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262E20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86863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A6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46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1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CF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5E4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B3655E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1CA8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2D856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1F6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AAC7DA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5E30F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26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6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D5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48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A1C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390507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9F1A7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8E2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32D9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838BA2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9F17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0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8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73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1F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75C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42C2390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C449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40C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Формирование и продвижение туристского продукта Чебоксарского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F52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A505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30995E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5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E5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46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BD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502E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DC6BF8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D437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3467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093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3E54F7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27187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35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5D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B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EE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763A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1395B3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E914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85F1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4801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5220B6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1C58B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13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2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1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3B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31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45670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3A2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908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70A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4C0995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65DB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7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E0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0A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F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11F3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5265CAC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BF0E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CE1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приоритетных направлений развития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26D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5E1D1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AF4F55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3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04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3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F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9A6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3EFE4C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2B0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28E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AF81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6C2E3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A3700F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0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E9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FD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2B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E1C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AF9F01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7F9A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B22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C7D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01F04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6C7D1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B6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6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12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0C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16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A481E6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BBFF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0A0C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4CCA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4C251E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8D2C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F9A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8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C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8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24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D48CB6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C89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B9E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инфраструктуры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935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FEBFD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2253A4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367D3243" w14:textId="77777777" w:rsidR="002C5F9B" w:rsidRPr="007F72CD" w:rsidRDefault="002C5F9B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6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34F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35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2D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3A8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731D067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EE0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60FB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5192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34449A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DCB1A3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5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A3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03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9D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C8B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15E8092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E1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6B8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9FD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DFBEE1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4EAEE2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4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8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23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19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A7E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B9792D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4507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FFEF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D8E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83EC7C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1BC3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49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E2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AF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D6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9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FF6118F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94FF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CAD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системы кадрового и организационно-методического обеспечения в сфере туризма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380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7440D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3877863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582A575A" w14:textId="77777777" w:rsidR="002C5F9B" w:rsidRPr="007F72CD" w:rsidRDefault="002C5F9B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D1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E1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E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F2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165A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5C84252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7CE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AD2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2ED8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49F935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8E419A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D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E3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B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2EC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0D7BA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151F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153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F0C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C6615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91B02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F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A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2B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F8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FFD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05E6F8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C974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40C5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D42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E5AA961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0985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B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C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2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CF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644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1EBE300" w14:textId="77777777" w:rsidTr="000E4FC4">
        <w:trPr>
          <w:cantSplit/>
          <w:trHeight w:val="47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A4ED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4C31" w14:textId="77777777" w:rsidR="00AA6B64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сети туристических маршрутов по Чебоксарскому району</w:t>
            </w:r>
          </w:p>
          <w:p w14:paraId="4F1DCA5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63F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EE37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77896E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95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5F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69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AF0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7AD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2E700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6BA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2B7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3D58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E73F063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0D9FD5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0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48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A8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F4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67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83F37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03F0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E0153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59F9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EC79CC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D53D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A7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C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64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1A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BB32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27C44666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1284E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F1A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922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13586A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BC67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24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74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B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65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96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89C409" w14:textId="77777777" w:rsidTr="002C5F9B">
        <w:trPr>
          <w:cantSplit/>
          <w:trHeight w:val="42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D718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090C" w14:textId="321C1EF6" w:rsidR="00AA6B64" w:rsidRPr="007F72CD" w:rsidRDefault="00AA6B64" w:rsidP="00254F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«Обеспечение реализации муниципальной программы 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117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BB34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Ц4Э000000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A58FCC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6FF" w14:textId="41B750F0" w:rsidR="00AA6B64" w:rsidRPr="007F72CD" w:rsidRDefault="00620B06" w:rsidP="00620B0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E4C" w14:textId="41BBCBED" w:rsidR="00AA6B64" w:rsidRPr="007F72CD" w:rsidRDefault="00AA6B64" w:rsidP="00400E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20"/>
              </w:rPr>
              <w:t>139,5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327" w14:textId="16A47FC7" w:rsidR="00AA6B64" w:rsidRPr="007F72CD" w:rsidRDefault="00AA6B64" w:rsidP="00400E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20"/>
              </w:rPr>
              <w:t>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4F8" w14:textId="16A77944" w:rsidR="00AA6B64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6E19B" w14:textId="08020598" w:rsidR="00AA6B64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</w:tr>
      <w:tr w:rsidR="00AA6B64" w:rsidRPr="007F72CD" w14:paraId="4326748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2671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6ED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B2DD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3CB2D8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49EA7B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4E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0E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D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B0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0B4D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EEFD580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F90B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F5F5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A57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57EFB5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37CC6B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AD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B3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74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FF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CC6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422014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64FE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47C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7F8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93C168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9845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5FA" w14:textId="67A0787A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8C9" w14:textId="75F1E187" w:rsidR="00AA6B64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882" w14:textId="50768D4C" w:rsidR="00AA6B64" w:rsidRPr="007F72CD" w:rsidRDefault="00AA6B64" w:rsidP="00400EA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</w:t>
            </w:r>
            <w:r w:rsidR="00400EA6">
              <w:rPr>
                <w:rFonts w:ascii="Times New Roman" w:hAnsi="Times New Roman"/>
                <w:color w:val="000000"/>
                <w:sz w:val="20"/>
              </w:rPr>
              <w:t>139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</w:t>
            </w:r>
            <w:r w:rsidR="00400EA6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803" w14:textId="707F7F47" w:rsidR="00AA6B64" w:rsidRPr="007F72CD" w:rsidRDefault="00AA6B64" w:rsidP="00400EA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</w:t>
            </w:r>
            <w:r w:rsidR="00400EA6">
              <w:rPr>
                <w:rFonts w:ascii="Times New Roman" w:hAnsi="Times New Roman"/>
                <w:color w:val="000000"/>
                <w:sz w:val="20"/>
              </w:rPr>
              <w:t>697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C96CC" w14:textId="70B41546" w:rsidR="00AA6B64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</w:tr>
      <w:tr w:rsidR="00400EA6" w:rsidRPr="007F72CD" w14:paraId="0AA7B828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6D8E2" w14:textId="77777777" w:rsidR="00400EA6" w:rsidRPr="007F72CD" w:rsidRDefault="00400EA6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0768" w14:textId="25152CF7" w:rsidR="00400EA6" w:rsidRPr="007F72CD" w:rsidRDefault="00400EA6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proofErr w:type="spellStart"/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Общепрограмм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ные</w:t>
            </w:r>
            <w:proofErr w:type="spellEnd"/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расходы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E82F" w14:textId="77777777" w:rsidR="00400EA6" w:rsidRPr="007F72CD" w:rsidRDefault="00400EA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3573F" w14:textId="77777777" w:rsidR="00400EA6" w:rsidRPr="007F72CD" w:rsidRDefault="00400EA6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Ц4Э010000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36F59C" w14:textId="77777777" w:rsidR="00400EA6" w:rsidRPr="007F72CD" w:rsidRDefault="00400EA6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6D4" w14:textId="2782915F" w:rsidR="00400EA6" w:rsidRPr="007F72CD" w:rsidRDefault="00400EA6" w:rsidP="00620B0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EBC" w14:textId="0FDAC6FF" w:rsidR="00400EA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139,5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338" w14:textId="3BC6E7A4" w:rsidR="00400EA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BC7" w14:textId="23B9F3A7" w:rsidR="00400EA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A25D" w14:textId="369859C8" w:rsidR="00400EA6" w:rsidRPr="007F72CD" w:rsidRDefault="00400EA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</w:tr>
      <w:tr w:rsidR="00400EA6" w:rsidRPr="007F72CD" w14:paraId="15858B9E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09F6F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15B6A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CAF2C" w14:textId="77777777" w:rsidR="00400EA6" w:rsidRPr="007F72CD" w:rsidRDefault="00400EA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57917A2" w14:textId="77777777" w:rsidR="00400EA6" w:rsidRPr="007F72CD" w:rsidRDefault="00400EA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8C63DD" w14:textId="77777777" w:rsidR="00400EA6" w:rsidRPr="007F72CD" w:rsidRDefault="00400EA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018" w14:textId="13F07C04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E9E" w14:textId="239886DF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DA7" w14:textId="5D428F37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9BB" w14:textId="23FA8A99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C182" w14:textId="70115603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00EA6" w:rsidRPr="007F72CD" w14:paraId="785B644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9FBBF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B5F1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9314" w14:textId="77777777" w:rsidR="00400EA6" w:rsidRPr="007F72CD" w:rsidRDefault="00400EA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A0A2668" w14:textId="77777777" w:rsidR="00400EA6" w:rsidRPr="007F72CD" w:rsidRDefault="00400EA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27029D8" w14:textId="77777777" w:rsidR="00400EA6" w:rsidRPr="007F72CD" w:rsidRDefault="00400EA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093" w14:textId="61DC9F5B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E95" w14:textId="3A9B8EAF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240" w14:textId="1344373E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CF6" w14:textId="3E15ED95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2FCB" w14:textId="72B1DFEF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00EA6" w:rsidRPr="007F72CD" w14:paraId="694A243A" w14:textId="77777777" w:rsidTr="00400EA6">
        <w:trPr>
          <w:cantSplit/>
          <w:trHeight w:val="27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AFFD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65FBD" w14:textId="77777777" w:rsidR="00400EA6" w:rsidRPr="007F72CD" w:rsidRDefault="00400EA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3C5E8" w14:textId="77777777" w:rsidR="00400EA6" w:rsidRPr="007F72CD" w:rsidRDefault="00400EA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7DC0CA6" w14:textId="77777777" w:rsidR="00400EA6" w:rsidRPr="007F72CD" w:rsidRDefault="00400EA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8EA16" w14:textId="77777777" w:rsidR="00400EA6" w:rsidRDefault="00400EA6" w:rsidP="00400EA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  <w:p w14:paraId="1D1A29A9" w14:textId="09713848" w:rsidR="00400EA6" w:rsidRPr="007F72CD" w:rsidRDefault="00400EA6" w:rsidP="00400EA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01AD" w14:textId="7A182DED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60C" w14:textId="77960F60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025" w14:textId="630CB56C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139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39F6" w14:textId="791683D5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>697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C6922" w14:textId="149A95CB" w:rsidR="00400EA6" w:rsidRPr="007F72CD" w:rsidRDefault="00400EA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,50</w:t>
            </w:r>
          </w:p>
        </w:tc>
      </w:tr>
      <w:tr w:rsidR="00AA6B64" w:rsidRPr="007F72CD" w14:paraId="1D9B88B3" w14:textId="77777777" w:rsidTr="000E4FC4">
        <w:trPr>
          <w:cantSplit/>
          <w:trHeight w:val="46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CAD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E852" w14:textId="7BDC8B98" w:rsidR="00AA6B64" w:rsidRPr="007F72CD" w:rsidRDefault="00AA6B64" w:rsidP="00254F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«Укрепление единства российской нации и 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этнокультурное развитие народов»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7AD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856E7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9CAE32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96D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5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D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1E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EA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0702BD76" w14:textId="77777777" w:rsidTr="00254F49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80BDF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C69D6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5327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3ED3B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F0A897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2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E1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66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D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75B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C0ED219" w14:textId="77777777" w:rsidTr="00254F49">
        <w:trPr>
          <w:cantSplit/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B1DA1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6117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5A4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125A5CB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C563F9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A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9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4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15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62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BCDCD2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E685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433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CEE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C6313F1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0E71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51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89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4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15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871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F0CB8B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35F4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AAFD0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Поддержка и сохранение русского языка как государственного языка Российской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1EB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9D6D2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F3012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D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EA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3E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F3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9F79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33E2DC8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83D2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0AEE927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62A9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94C954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A07CE7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C0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A4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C62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C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5470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BFD934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83C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50536DD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B74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EA224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930AED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53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C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E9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35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559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3D0430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474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14467C3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6E78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BDC2D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8C25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6B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48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A8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32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FA1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4F48C8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BC6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A8D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Социальная-культурная адаптация и интеграция иностранных граждан в Российской Федерации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3B1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CB180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A2496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0D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4A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D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1F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B9CA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CE90CA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E2A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4DE7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557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5A7E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ADB8F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15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0C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4C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8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BC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2ABA5AF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7114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83A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E1DC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41908E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F78375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31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D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01C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1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75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3A439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BA1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362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19E0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2A787C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0709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EB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5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07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93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888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D1C50CB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4108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F1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Профилактика экстремизма на национальной и религиозной почве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34D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ECCC5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CD243F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6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96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B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48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C3DD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1A4DB45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45BB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FE29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68A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3C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E2846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74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08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A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D2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3F5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A201E2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5A7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7D13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DF9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9445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7EF307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3C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99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3C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C8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167963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1AB6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9D4E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9822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1E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41AE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7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87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6A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B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C9C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701A382B" w14:textId="77777777" w:rsidTr="000E4FC4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7FCEEBA" w14:textId="59657A64" w:rsidR="003F6890" w:rsidRPr="007F72CD" w:rsidRDefault="003F6890" w:rsidP="003F6890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Подпрограмма </w:t>
            </w:r>
            <w:r w:rsidR="00037256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F41EB" w14:textId="08C25DBE" w:rsidR="003F6890" w:rsidRPr="000E4FC4" w:rsidRDefault="000E4FC4" w:rsidP="003F6890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«</w:t>
            </w:r>
            <w:r w:rsidR="003F6890" w:rsidRPr="000E4FC4"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Строительство (реконструкция) и модернизация муниципальных учреждений культуры клубного типа</w:t>
            </w:r>
            <w:r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70A107" w14:textId="52BE8ABD" w:rsidR="003F6890" w:rsidRPr="007F72CD" w:rsidRDefault="000E4FC4" w:rsidP="00AA6B6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DE360E" w14:textId="72DD5D8F" w:rsidR="003F6890" w:rsidRPr="007F72CD" w:rsidRDefault="000E4FC4" w:rsidP="000E4FC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C6683" w14:textId="18C86A2E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85AEF7" w14:textId="5A5964B8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9631D7" w14:textId="5E47F39D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02E58A" w14:textId="0959AE3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2CB035" w14:textId="507E630E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0A943" w14:textId="1BAAE475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3F6890" w:rsidRPr="007F72CD" w14:paraId="7700F270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02B4FE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627E7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5822A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AF643E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56DDE" w14:textId="060B2437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4EB91" w14:textId="7478FEE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DCE5B" w14:textId="60D9166D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6220C5" w14:textId="033E3A54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9009C0" w14:textId="05505D1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2B89B" w14:textId="77110F01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2C57EEC6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C0698B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DF3C7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E03EA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09140E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33439" w14:textId="647998A8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07786C" w14:textId="5DFA23E0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A3C20B" w14:textId="2EC934B8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57EEBF" w14:textId="77F8392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6EEB8D" w14:textId="08B583DC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F7C14" w14:textId="3690379C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699D3969" w14:textId="77777777" w:rsidTr="000E4FC4">
        <w:trPr>
          <w:cantSplit/>
          <w:trHeight w:val="23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CD36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0503A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2C971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BE02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410EA" w14:textId="55B22759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C9D811" w14:textId="6ECE3676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72F612" w14:textId="42031A65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56C79D" w14:textId="0C1868D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3498EB" w14:textId="1F7AB2E9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B42C5" w14:textId="412E4DF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E4FC4" w:rsidRPr="007F72CD" w14:paraId="2247B910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A23C4E" w14:textId="2565E068" w:rsidR="000E4FC4" w:rsidRPr="007F72CD" w:rsidRDefault="000E4FC4" w:rsidP="003F689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F0301C" w14:textId="4113E394" w:rsidR="000E4FC4" w:rsidRPr="003F6890" w:rsidRDefault="000E4FC4" w:rsidP="003F689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F6890"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Строительство (реконструкция) и модернизация муниципальных учреждений культуры клубного тип</w:t>
            </w:r>
            <w:r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28FB8" w14:textId="21F2079C" w:rsidR="000E4FC4" w:rsidRPr="007F72CD" w:rsidRDefault="000E4FC4" w:rsidP="000E4FC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2004EE7" w14:textId="61442761" w:rsidR="000E4FC4" w:rsidRPr="007F72CD" w:rsidRDefault="000E4FC4" w:rsidP="000E4FC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FAB37" w14:textId="2EE2BE07" w:rsidR="000E4FC4" w:rsidRPr="000E4FC4" w:rsidRDefault="000E4FC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4FC4">
              <w:rPr>
                <w:rFonts w:ascii="Times New Roman" w:hAnsi="Times New Roman"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B838C5" w14:textId="581CFF2C" w:rsidR="000E4FC4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66A49A" w14:textId="74DEBCB2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C562EA" w14:textId="1FF9FC64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7082F9" w14:textId="54544864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D6DBD" w14:textId="406A09C8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3F6890" w:rsidRPr="007F72CD" w14:paraId="324BA24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EA42F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D7E29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8DB1A1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E432F2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3565E" w14:textId="3F06153F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950F90" w14:textId="6769F8B0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830916" w14:textId="677659DE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0081EA" w14:textId="426282F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84974A" w14:textId="5848594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CF54F" w14:textId="6A972262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771A0" w:rsidRPr="007F72CD" w14:paraId="589C9AB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A0D51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0DA46E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9FF28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E6A49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05AAC" w14:textId="430EFF04" w:rsidR="00D771A0" w:rsidRPr="007F72CD" w:rsidRDefault="00D771A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D33E64" w14:textId="5781739A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0D6E39" w14:textId="65F6C55C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4A7020" w14:textId="46FE3F6D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BC5949" w14:textId="22D40CBF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A214F" w14:textId="3BF9AE30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771A0" w:rsidRPr="007F72CD" w14:paraId="38F6026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1C441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2BC04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3CD74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DB97A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14B19" w14:textId="749C471E" w:rsidR="00D771A0" w:rsidRPr="007F72CD" w:rsidRDefault="00D771A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5AC664" w14:textId="6234FA91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79A8AC" w14:textId="71227C17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886C2" w14:textId="52FF69CD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6683C4" w14:textId="2B8AC999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9AE07" w14:textId="0664AA2F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3DFBD6D0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016CC0EF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4C960251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E3C3DB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DD67A7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DE22E6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ED91FF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069F35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16773E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E947D6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75AD10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7D3439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4960D3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3770A8" w14:textId="77777777" w:rsidR="002A72AD" w:rsidRDefault="002A72AD" w:rsidP="002A72AD">
      <w:pPr>
        <w:rPr>
          <w:rFonts w:ascii="Calibri" w:hAnsi="Calibri" w:cs="Calibri"/>
          <w:color w:val="000000"/>
          <w:sz w:val="22"/>
          <w:szCs w:val="22"/>
        </w:rPr>
        <w:sectPr w:rsidR="002A72AD" w:rsidSect="006A72C7">
          <w:type w:val="evenPage"/>
          <w:pgSz w:w="11905" w:h="16837"/>
          <w:pgMar w:top="709" w:right="423" w:bottom="709" w:left="1418" w:header="720" w:footer="720" w:gutter="0"/>
          <w:cols w:space="720"/>
        </w:sectPr>
      </w:pPr>
    </w:p>
    <w:tbl>
      <w:tblPr>
        <w:tblW w:w="16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270"/>
        <w:gridCol w:w="1625"/>
        <w:gridCol w:w="671"/>
        <w:gridCol w:w="4010"/>
        <w:gridCol w:w="376"/>
        <w:gridCol w:w="405"/>
        <w:gridCol w:w="293"/>
        <w:gridCol w:w="145"/>
        <w:gridCol w:w="98"/>
        <w:gridCol w:w="469"/>
        <w:gridCol w:w="440"/>
        <w:gridCol w:w="127"/>
        <w:gridCol w:w="1363"/>
        <w:gridCol w:w="15"/>
        <w:gridCol w:w="1078"/>
        <w:gridCol w:w="992"/>
        <w:gridCol w:w="992"/>
        <w:gridCol w:w="1134"/>
        <w:gridCol w:w="135"/>
        <w:gridCol w:w="857"/>
        <w:gridCol w:w="142"/>
        <w:gridCol w:w="318"/>
      </w:tblGrid>
      <w:tr w:rsidR="002A72AD" w:rsidRPr="00221778" w14:paraId="0B552A9B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19F" w14:textId="6CD20C86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8B9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8B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86B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158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9F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F70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7C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91A" w14:textId="77777777" w:rsidR="00E97D1B" w:rsidRDefault="00E97D1B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14:paraId="3BA6DC10" w14:textId="15FAD818" w:rsidR="002A72AD" w:rsidRPr="00221778" w:rsidRDefault="002A72AD" w:rsidP="001F5E9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color w:val="000000"/>
                <w:szCs w:val="26"/>
              </w:rPr>
              <w:t xml:space="preserve">Приложение № </w:t>
            </w:r>
            <w:r w:rsidR="001F5E9D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</w:tr>
      <w:tr w:rsidR="002A72AD" w:rsidRPr="00221778" w14:paraId="05F85722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92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538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B0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BD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E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9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62F" w14:textId="77777777" w:rsidR="002A72A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7C6A8F48" w14:textId="77777777" w:rsidR="002A72AD" w:rsidRPr="007F72C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1F07AA11" w14:textId="77777777" w:rsidR="002A72AD" w:rsidRPr="007F72C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11871333" w14:textId="72E95ED6" w:rsidR="002A72AD" w:rsidRPr="00221778" w:rsidRDefault="002A72AD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A72AD" w:rsidRPr="00221778" w14:paraId="61710939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1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F27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FEA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A5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2CC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11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8BB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6F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13F" w14:textId="77777777" w:rsidR="002A72AD" w:rsidRPr="00221778" w:rsidRDefault="002A72AD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A72AD" w:rsidRPr="00221778" w14:paraId="4D8E35BA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B5A2" w14:textId="77777777" w:rsidR="00413A3E" w:rsidRDefault="00413A3E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14:paraId="487BB9A8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подпрограммы «Развитие культуры»  </w:t>
            </w:r>
          </w:p>
        </w:tc>
      </w:tr>
      <w:tr w:rsidR="002A72AD" w:rsidRPr="00221778" w14:paraId="708846ED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F649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й программы Чебоксарского муниципального округа Чувашской Республики</w:t>
            </w: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</w:p>
        </w:tc>
      </w:tr>
      <w:tr w:rsidR="002A72AD" w:rsidRPr="00221778" w14:paraId="5F64ECA6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EE54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>«Развитие культуры и туризма» на 20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23</w:t>
            </w: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– 2035 годы </w:t>
            </w:r>
          </w:p>
        </w:tc>
      </w:tr>
      <w:tr w:rsidR="002A72AD" w:rsidRPr="00221778" w14:paraId="068E4EF4" w14:textId="77777777" w:rsidTr="00442B0A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77D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82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2469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6FC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F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41C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56A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D2A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709" w14:textId="77777777" w:rsidR="002A72AD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70EF0B" w14:textId="77777777" w:rsidR="00650A00" w:rsidRPr="00221778" w:rsidRDefault="00650A00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BA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E27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3F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1B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72AD" w:rsidRPr="00C6669C" w14:paraId="0C1749B9" w14:textId="77777777" w:rsidTr="00AE2F62">
        <w:trPr>
          <w:gridAfter w:val="1"/>
          <w:wAfter w:w="318" w:type="dxa"/>
          <w:trHeight w:val="81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7A41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Чебоксарского района (основного мероприятия, мероприятия)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7E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92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7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D5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A72AD" w:rsidRPr="00C6669C" w14:paraId="57DDBCBE" w14:textId="77777777" w:rsidTr="00AE2F62">
        <w:trPr>
          <w:gridAfter w:val="1"/>
          <w:wAfter w:w="318" w:type="dxa"/>
          <w:trHeight w:val="58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AA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646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08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938F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AF2E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4A6C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043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Группа (подгруппа) вида расходов</w:t>
            </w: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831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A5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47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9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DF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07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2031</w:t>
            </w:r>
          </w:p>
        </w:tc>
      </w:tr>
      <w:tr w:rsidR="002A72AD" w:rsidRPr="00C6669C" w14:paraId="6066E00E" w14:textId="77777777" w:rsidTr="00AE2F62">
        <w:trPr>
          <w:gridAfter w:val="1"/>
          <w:wAfter w:w="318" w:type="dxa"/>
          <w:trHeight w:val="300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9CF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93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1A3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08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D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1B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0F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324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4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AAF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20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BF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61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</w:tr>
      <w:tr w:rsidR="00AE2F62" w:rsidRPr="00C6669C" w14:paraId="6AB04DFD" w14:textId="77777777" w:rsidTr="00AE2F62">
        <w:trPr>
          <w:gridAfter w:val="1"/>
          <w:wAfter w:w="318" w:type="dxa"/>
          <w:trHeight w:val="5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D6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8D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8A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DE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04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73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74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665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BF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8E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22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4E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2035</w:t>
            </w:r>
          </w:p>
        </w:tc>
      </w:tr>
      <w:tr w:rsidR="002A72AD" w:rsidRPr="00C6669C" w14:paraId="1CD8C983" w14:textId="77777777" w:rsidTr="00AE2F62">
        <w:trPr>
          <w:gridAfter w:val="1"/>
          <w:wAfter w:w="318" w:type="dxa"/>
          <w:trHeight w:val="7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CD31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CE1" w14:textId="7445850F" w:rsidR="002A72AD" w:rsidRPr="00C6669C" w:rsidRDefault="002A72AD" w:rsidP="00AE65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</w:t>
            </w:r>
            <w:r w:rsidR="00AE65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азвитие культуры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30B" w14:textId="77777777" w:rsidR="002A72AD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Чебоксарского муниципального округа Чувашской Республики; </w:t>
            </w:r>
          </w:p>
          <w:p w14:paraId="5E1847C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- отдел культуры, туризма и социального развития администрации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муниципального округа Чувашской Республики;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муниципальные учреждения культуры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B6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4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525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43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2F8E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41A" w14:textId="3C0E6F4F" w:rsidR="002A72AD" w:rsidRPr="00C6669C" w:rsidRDefault="00626017" w:rsidP="00400EA6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,9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16A" w14:textId="3D8DF0E7" w:rsidR="002A72AD" w:rsidRPr="00C6669C" w:rsidRDefault="002A72AD" w:rsidP="00400EA6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3A6" w14:textId="36EDBEE4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54663,60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F9C" w14:textId="3F0E842C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73818,00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860" w14:textId="6210EA68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400E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73818,00</w:t>
            </w:r>
          </w:p>
        </w:tc>
      </w:tr>
      <w:tr w:rsidR="002A72AD" w:rsidRPr="00C6669C" w14:paraId="3E078EE5" w14:textId="77777777" w:rsidTr="00AE2F62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69E0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48F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182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60B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30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F8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04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1569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876" w14:textId="68B49A48" w:rsidR="000E09A5" w:rsidRPr="00C6669C" w:rsidRDefault="000E09A5" w:rsidP="000E09A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F49" w14:textId="37E43BF7" w:rsidR="002A72AD" w:rsidRPr="00C6669C" w:rsidRDefault="00400EA6" w:rsidP="00400EA6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B1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0C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CB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AC26F05" w14:textId="77777777" w:rsidTr="00AE2F62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84C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509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38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A46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9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35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1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9E07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6E3" w14:textId="6D959183" w:rsidR="002A72AD" w:rsidRPr="00C6669C" w:rsidRDefault="006F75F1" w:rsidP="00400EA6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400EA6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  <w:r w:rsidR="000E09A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400EA6"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FA4" w14:textId="77C6D8E9" w:rsidR="002A72AD" w:rsidRPr="00C6669C" w:rsidRDefault="00400EA6" w:rsidP="00400EA6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3DE" w14:textId="37D508F4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499" w14:textId="4F782E26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6DA" w14:textId="0D9A4A9C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A72AD" w:rsidRPr="00C6669C" w14:paraId="65627D12" w14:textId="77777777" w:rsidTr="00E97D1B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D62E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180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B4D9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E0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B92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49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65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CA4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EBC" w14:textId="5855F477" w:rsidR="002A72AD" w:rsidRPr="00C6669C" w:rsidRDefault="007A291F" w:rsidP="0060297A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109957,755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417" w14:textId="7F0BB5EA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992036,25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CE8" w14:textId="25AEFCA9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153546,90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C0" w14:textId="708D96B3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768234,50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BA1" w14:textId="38C47920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91F">
              <w:rPr>
                <w:rFonts w:ascii="Times New Roman" w:hAnsi="Times New Roman"/>
                <w:color w:val="000000"/>
                <w:sz w:val="18"/>
                <w:szCs w:val="18"/>
              </w:rPr>
              <w:t>68234,50</w:t>
            </w:r>
          </w:p>
        </w:tc>
      </w:tr>
      <w:tr w:rsidR="002A72AD" w:rsidRPr="00C6669C" w14:paraId="0FFE7934" w14:textId="77777777" w:rsidTr="00E97D1B">
        <w:trPr>
          <w:gridAfter w:val="1"/>
          <w:wAfter w:w="318" w:type="dxa"/>
          <w:trHeight w:val="41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516B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25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46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438B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1091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6A92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38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B40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C5B" w14:textId="1F38FF63" w:rsidR="002A72AD" w:rsidRPr="00C6669C" w:rsidRDefault="00DD1C9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CCD" w14:textId="37354342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23152,20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1BA" w14:textId="2FBE46B4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819" w14:textId="7EC7A758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485" w14:textId="545203AE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150025,50</w:t>
            </w:r>
          </w:p>
        </w:tc>
      </w:tr>
      <w:tr w:rsidR="002A72AD" w:rsidRPr="00C6669C" w14:paraId="646502AE" w14:textId="77777777" w:rsidTr="00AE2F62">
        <w:trPr>
          <w:gridAfter w:val="1"/>
          <w:wAfter w:w="318" w:type="dxa"/>
          <w:trHeight w:val="32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E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9F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F5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AF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F6B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51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1F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8EB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FE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8B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FD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8A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09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5B5387F" w14:textId="77777777" w:rsidTr="00AE2F62">
        <w:trPr>
          <w:gridAfter w:val="1"/>
          <w:wAfter w:w="318" w:type="dxa"/>
          <w:trHeight w:val="36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BC6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AA8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31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F0A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F7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46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48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2678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FF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18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CE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6A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1F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81947A9" w14:textId="77777777" w:rsidTr="00AE2F62">
        <w:trPr>
          <w:gridAfter w:val="1"/>
          <w:wAfter w:w="318" w:type="dxa"/>
          <w:trHeight w:val="54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73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24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56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19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DE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C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F6A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E06" w14:textId="192F31E4" w:rsidR="002A72AD" w:rsidRPr="00C6669C" w:rsidRDefault="0006195A" w:rsidP="00DD1C9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DD1C9F">
              <w:rPr>
                <w:rFonts w:ascii="Times New Roman" w:hAnsi="Times New Roman"/>
                <w:color w:val="000000"/>
                <w:sz w:val="18"/>
                <w:szCs w:val="18"/>
              </w:rPr>
              <w:t>766,36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65B" w14:textId="309D4B2C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23152,20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A85" w14:textId="1897408B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4A7" w14:textId="51646E6A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752" w14:textId="59240069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</w:tr>
      <w:tr w:rsidR="002A72AD" w:rsidRPr="00C6669C" w14:paraId="08BC14D9" w14:textId="77777777" w:rsidTr="00AE2F62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EF43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E7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Централизованное комплектование книжных фондов общедоступных </w:t>
            </w: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9E2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культуры, туризма и социального развития администрации Чебоксарского муниципального округа </w:t>
            </w: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209E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28DB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3015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Ц410210930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837DC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BC0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35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B5C" w14:textId="6963FF2D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63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39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16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9C3A035" w14:textId="77777777" w:rsidTr="00AE2F62">
        <w:trPr>
          <w:gridAfter w:val="1"/>
          <w:wAfter w:w="318" w:type="dxa"/>
          <w:trHeight w:val="41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848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FD23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1633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62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02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B8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40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D99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EE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8D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13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CB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7D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D3C8424" w14:textId="77777777" w:rsidTr="00AE2F62">
        <w:trPr>
          <w:gridAfter w:val="1"/>
          <w:wAfter w:w="318" w:type="dxa"/>
          <w:trHeight w:val="40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E9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BEF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70E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21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D09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E50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B2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531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67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46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1A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F9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56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E9FA26A" w14:textId="77777777" w:rsidTr="00AE2F62">
        <w:trPr>
          <w:gridAfter w:val="1"/>
          <w:wAfter w:w="318" w:type="dxa"/>
          <w:trHeight w:val="38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0AC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785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50FD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58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FC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96B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E6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6D0E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E9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AAE" w14:textId="3C4160CD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2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82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6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1954841" w14:textId="77777777" w:rsidTr="00A963CD">
        <w:trPr>
          <w:gridAfter w:val="1"/>
          <w:wAfter w:w="318" w:type="dxa"/>
          <w:trHeight w:val="27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6793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8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64A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8D47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B99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8D6C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50ADA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E36A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3B0A" w14:textId="63C90CAC" w:rsidR="002A72AD" w:rsidRPr="00C6669C" w:rsidRDefault="00A963CD" w:rsidP="000E09A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E132" w14:textId="32F81DAB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22852,20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30F4" w14:textId="7396F445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C8CD" w14:textId="5FB28434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10E1" w14:textId="4666C56B" w:rsidR="002A72AD" w:rsidRPr="00C6669C" w:rsidRDefault="00A963C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A291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7A291F">
              <w:rPr>
                <w:rFonts w:ascii="Times New Roman" w:hAnsi="Times New Roman"/>
                <w:color w:val="000000"/>
                <w:sz w:val="18"/>
                <w:szCs w:val="18"/>
              </w:rPr>
              <w:t>025,50</w:t>
            </w:r>
          </w:p>
        </w:tc>
      </w:tr>
      <w:tr w:rsidR="002A72AD" w:rsidRPr="00C6669C" w14:paraId="49DBA3D5" w14:textId="77777777" w:rsidTr="007A291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A82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9F0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DF08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9A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E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6B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61E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DD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147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F48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281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54A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D55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BC81F0B" w14:textId="77777777" w:rsidTr="007A291F">
        <w:trPr>
          <w:gridAfter w:val="1"/>
          <w:wAfter w:w="318" w:type="dxa"/>
          <w:trHeight w:val="398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94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EB8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5D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BF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29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E9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C4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AE9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76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6D1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4D1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E69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EFB" w14:textId="77777777" w:rsidR="002A72AD" w:rsidRPr="00C6669C" w:rsidRDefault="002A72AD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91F" w:rsidRPr="00C6669C" w14:paraId="1855C185" w14:textId="77777777" w:rsidTr="007A291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DD5B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EFB6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223" w14:textId="77777777" w:rsidR="007A291F" w:rsidRPr="00C6669C" w:rsidRDefault="007A291F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6B51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0420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29A6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00B" w14:textId="77777777" w:rsidR="007A291F" w:rsidRPr="00C6669C" w:rsidRDefault="007A291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89E90" w14:textId="77777777" w:rsidR="007A291F" w:rsidRPr="00C6669C" w:rsidRDefault="007A291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89C" w14:textId="68F6EC03" w:rsidR="007A291F" w:rsidRPr="00C6669C" w:rsidRDefault="007A291F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1C2" w14:textId="705E338C" w:rsidR="007A291F" w:rsidRPr="00C6669C" w:rsidRDefault="007A291F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22852,20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755" w14:textId="1CCD7214" w:rsidR="007A291F" w:rsidRPr="00C6669C" w:rsidRDefault="007A291F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9924" w14:textId="6EF43141" w:rsidR="007A291F" w:rsidRPr="00C6669C" w:rsidRDefault="007A291F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5DBE"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A4B7" w14:textId="44E062A4" w:rsidR="007A291F" w:rsidRPr="00C6669C" w:rsidRDefault="007A291F" w:rsidP="007A291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5DBE"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</w:tr>
      <w:tr w:rsidR="002A72AD" w:rsidRPr="00C6669C" w14:paraId="6D7D8D96" w14:textId="77777777" w:rsidTr="00AE2F62">
        <w:trPr>
          <w:gridAfter w:val="1"/>
          <w:wAfter w:w="318" w:type="dxa"/>
          <w:trHeight w:val="25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DD8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77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15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C128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EC8E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D872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Ц410300000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E9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1FF48" w14:textId="77777777" w:rsidR="00F51BB8" w:rsidRDefault="00F51BB8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22F807" w14:textId="77777777" w:rsidR="002A72AD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  <w:p w14:paraId="00A322FE" w14:textId="77777777" w:rsidR="00F51BB8" w:rsidRPr="00C6669C" w:rsidRDefault="00F51BB8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D3A" w14:textId="2C3DA277" w:rsidR="002A72AD" w:rsidRPr="00C6669C" w:rsidRDefault="002A72AD" w:rsidP="0006195A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619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</w:t>
            </w:r>
            <w:r w:rsidR="000619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154" w14:textId="28B0391D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3762</w:t>
            </w:r>
            <w:r w:rsidR="002A72AD"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EE3" w14:textId="0DB6664D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3762</w:t>
            </w:r>
            <w:r w:rsidR="002A72AD"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B0B" w14:textId="2E5F1FF8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326" w14:textId="45E6A85E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18812</w:t>
            </w:r>
            <w:r w:rsidR="002A72AD"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,50</w:t>
            </w:r>
          </w:p>
        </w:tc>
      </w:tr>
      <w:tr w:rsidR="002A72AD" w:rsidRPr="00C6669C" w14:paraId="69B74D66" w14:textId="77777777" w:rsidTr="00AE2F62">
        <w:trPr>
          <w:gridAfter w:val="1"/>
          <w:wAfter w:w="318" w:type="dxa"/>
          <w:trHeight w:val="40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9F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D63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7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D9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934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E65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3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A90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C7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2C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5E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2B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7D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8A7BA17" w14:textId="77777777" w:rsidTr="00AE2F62">
        <w:trPr>
          <w:gridAfter w:val="1"/>
          <w:wAfter w:w="318" w:type="dxa"/>
          <w:trHeight w:val="39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80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9CE9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6F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70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16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49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24B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BB76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CD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D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B0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9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4B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21D2A9D" w14:textId="77777777" w:rsidTr="00AE2F62">
        <w:trPr>
          <w:gridAfter w:val="1"/>
          <w:wAfter w:w="318" w:type="dxa"/>
          <w:trHeight w:val="401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6A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2E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5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E1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DB4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B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B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9C4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84B" w14:textId="73CB52DD" w:rsidR="002A72AD" w:rsidRPr="00C6669C" w:rsidRDefault="006E364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713" w14:textId="03F01906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5BA" w14:textId="6AF94B43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189" w14:textId="4A42497E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AC1" w14:textId="7A548562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  <w:tr w:rsidR="002A72AD" w:rsidRPr="00C6669C" w14:paraId="70BD025C" w14:textId="77777777" w:rsidTr="00AE2F62">
        <w:trPr>
          <w:gridAfter w:val="1"/>
          <w:wAfter w:w="318" w:type="dxa"/>
          <w:trHeight w:val="2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8B45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EE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F46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C693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D6C8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A239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3D41C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D0D0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9F0" w14:textId="140FCE11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A9B" w14:textId="5749E791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B8D" w14:textId="300A3583" w:rsidR="002A72AD" w:rsidRPr="00C6669C" w:rsidRDefault="007C3CBB" w:rsidP="00254F4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F63" w14:textId="6D4E2C14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786" w14:textId="5BC693DD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  <w:tr w:rsidR="002A72AD" w:rsidRPr="00C6669C" w14:paraId="038B0B0B" w14:textId="77777777" w:rsidTr="00AE2F62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65B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66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FB2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CCF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37D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C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05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83F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88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86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7D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5D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26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B1C5E40" w14:textId="77777777" w:rsidTr="00AE2F62">
        <w:trPr>
          <w:gridAfter w:val="1"/>
          <w:wAfter w:w="318" w:type="dxa"/>
          <w:trHeight w:val="40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0C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8F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BE24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39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917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D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AC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131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5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A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73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31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07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CCDBD98" w14:textId="77777777" w:rsidTr="007C3CBB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F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4FD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7E8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8D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F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7A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4EA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20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AF5" w14:textId="6F2F6B9A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E8CD" w14:textId="093FEF68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EB78" w14:textId="74D01104" w:rsidR="002A72AD" w:rsidRPr="00C6669C" w:rsidRDefault="007C3CBB" w:rsidP="00BB6C9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431F" w14:textId="6D29B50B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BEA5" w14:textId="74136B18" w:rsidR="002A72AD" w:rsidRPr="00C6669C" w:rsidRDefault="007C3CB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</w:tr>
      <w:tr w:rsidR="00AF030B" w:rsidRPr="00C6669C" w14:paraId="37A409B4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A0DBB" w14:textId="011DA16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40D" w14:textId="257FDFEE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Развитие профессионального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069A" w14:textId="2E719275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55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AB5655" w14:textId="77777777" w:rsidR="00AF030B" w:rsidRDefault="00AF030B" w:rsidP="00A5454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471E68" w14:textId="09252534" w:rsidR="00AF030B" w:rsidRPr="00C6669C" w:rsidRDefault="00AF030B" w:rsidP="00A5454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AF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65B29" w14:textId="51E8D18D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C43CDC" w14:textId="53B41AD1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Ц410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59F" w14:textId="2BB2E0AE" w:rsidR="00AF030B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D4ECA" w14:textId="69A3FFC2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FC1" w14:textId="60B47DD7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E0B" w14:textId="074C9D57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DA71" w14:textId="213CCC3A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813" w14:textId="34739AB2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0AA" w14:textId="44DE32A3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30FDA089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5001B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CABF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F168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28EB76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EF0D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288FC1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A446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DDE03" w14:textId="79CEF7AC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EA1" w14:textId="61C916C5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066" w14:textId="7A7B6A37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80F" w14:textId="6BA6BA56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3CCC" w14:textId="764766E8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D52" w14:textId="2C43C140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03E44D62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6D7D9" w14:textId="52768AEC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957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E959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80E4C2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FC3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6771AD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FA3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6085F" w14:textId="1400689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FB48" w14:textId="1AF89F41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B9AC" w14:textId="273A2E0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BE06" w14:textId="7E03A4B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B68D" w14:textId="6CD3F8B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A32" w14:textId="3E598E8A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7BE349E7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DE349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B3F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0FF4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F0C2BB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786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09967B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E9D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4663" w14:textId="4E24BEB0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066E" w14:textId="11A6DD53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1DB" w14:textId="7F2D7B4B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BBA" w14:textId="788F880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015C" w14:textId="3509D2FA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AC0" w14:textId="0CBE1941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37C4773D" w14:textId="77777777" w:rsidTr="00B44F01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97212C" w14:textId="4231A16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160" w14:textId="35BE7EE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Гранд Главы Чувашской Республики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A21ED" w14:textId="560C51AB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55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1BEF17" w14:textId="77777777" w:rsidR="00AF030B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A467D3" w14:textId="7111005F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AF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FE49E" w14:textId="6BBBFA58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624882" w14:textId="378C33CB" w:rsidR="00AF030B" w:rsidRPr="00C6669C" w:rsidRDefault="00AF030B" w:rsidP="00B44F0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Ц410</w:t>
            </w:r>
            <w:r w:rsidR="00B44F01">
              <w:rPr>
                <w:rFonts w:ascii="Times New Roman" w:hAnsi="Times New Roman"/>
                <w:color w:val="000000"/>
                <w:sz w:val="18"/>
                <w:szCs w:val="18"/>
              </w:rPr>
              <w:t>510970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846529" w14:textId="08624FFA" w:rsidR="00AF030B" w:rsidRPr="00C6669C" w:rsidRDefault="00B44F01" w:rsidP="00B44F0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9D01A" w14:textId="0A77EA84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92E" w14:textId="4F024B5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41E" w14:textId="0EDFDA9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BC2" w14:textId="35638B7B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2ACB" w14:textId="54EF9783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7501" w14:textId="04D1C268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4E7D216E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62F7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4910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AF13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B3195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A1E7D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05089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1A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BCC71" w14:textId="20259ED7" w:rsidR="00AD0B12" w:rsidRPr="00C6669C" w:rsidRDefault="00AD0B12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045" w14:textId="1D4F1D8D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5C4" w14:textId="3CD2A84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653" w14:textId="46EAB40B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0D63" w14:textId="06945C80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63A3" w14:textId="7E1BCB59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369FFDCB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D710C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353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D7F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A7733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B8CA3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F0A08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8CF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4163" w14:textId="5E4B5A1F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4589" w14:textId="26103FF0" w:rsidR="00AD0B12" w:rsidRPr="00AD0B12" w:rsidRDefault="00AD0B12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90D" w14:textId="2C79B4A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D139" w14:textId="54153780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7F5" w14:textId="4CFEFD7F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4A16" w14:textId="0B54FEAF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2DF09121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51B15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3B9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170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79620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F72B8F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ECFEF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C7F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CBAD2" w14:textId="5CB8C365" w:rsidR="00AD0B12" w:rsidRPr="00C6669C" w:rsidRDefault="00AD0B12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FFB3" w14:textId="47F8C214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812" w14:textId="2D3A5534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3F8D" w14:textId="31E380DC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2DD" w14:textId="7FD35102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6C6F" w14:textId="68D7B8C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58DF" w:rsidRPr="00C6669C" w14:paraId="400C84E4" w14:textId="77777777" w:rsidTr="00FF1DEC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F6196" w14:textId="096CFFF6" w:rsidR="00D758DF" w:rsidRPr="00C6669C" w:rsidRDefault="00D758DF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A97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731" w14:textId="77777777" w:rsidR="00D758DF" w:rsidRPr="00C6669C" w:rsidRDefault="00D758DF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</w:t>
            </w: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32F73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04804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770E2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Ц410600000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71F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ABBA5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94D" w14:textId="304FE4D3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913" w14:textId="15AD42EB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064" w14:textId="4958795C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B26" w14:textId="17B948E4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159938,00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D27" w14:textId="17047E59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159938,00</w:t>
            </w:r>
          </w:p>
        </w:tc>
      </w:tr>
      <w:tr w:rsidR="002A72AD" w:rsidRPr="00C6669C" w14:paraId="7833236A" w14:textId="77777777" w:rsidTr="00DC5B41">
        <w:trPr>
          <w:gridAfter w:val="1"/>
          <w:wAfter w:w="318" w:type="dxa"/>
          <w:trHeight w:val="28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541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741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7C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1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552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17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B1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5AAE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0E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83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FE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8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0C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971CB55" w14:textId="77777777" w:rsidTr="00DC5B41">
        <w:trPr>
          <w:gridAfter w:val="1"/>
          <w:wAfter w:w="318" w:type="dxa"/>
          <w:trHeight w:val="42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F3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EF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1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9D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4EA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E9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29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213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E4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90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21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5C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D4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758DF" w:rsidRPr="00C6669C" w14:paraId="205149FC" w14:textId="77777777" w:rsidTr="00FF1DEC">
        <w:trPr>
          <w:gridAfter w:val="1"/>
          <w:wAfter w:w="318" w:type="dxa"/>
          <w:trHeight w:val="50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387F" w14:textId="77777777" w:rsidR="00D758DF" w:rsidRPr="00C6669C" w:rsidRDefault="00D758DF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7F4" w14:textId="77777777" w:rsidR="00D758DF" w:rsidRPr="00C6669C" w:rsidRDefault="00D758DF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60FC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91E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3801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82D7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2AFA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8D7E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7FE" w14:textId="62C0E354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E1B" w14:textId="0B17DC2B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2E9" w14:textId="423D0023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D4A" w14:textId="2D65D786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EC9" w14:textId="14DFFEBA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A72AD" w:rsidRPr="00C6669C" w14:paraId="575E0B95" w14:textId="77777777" w:rsidTr="00FF1DEC">
        <w:trPr>
          <w:gridAfter w:val="1"/>
          <w:wAfter w:w="318" w:type="dxa"/>
          <w:trHeight w:val="29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010C7" w14:textId="77777777" w:rsidR="002A72AD" w:rsidRPr="004E5700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70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00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F4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69F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082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F39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Ц410670560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2B974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169A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B87" w14:textId="2F8197F3" w:rsidR="002A72AD" w:rsidRPr="00C6669C" w:rsidRDefault="002A72AD" w:rsidP="00D758D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7A291F">
              <w:rPr>
                <w:rFonts w:ascii="Times New Roman" w:hAnsi="Times New Roman"/>
                <w:color w:val="000000"/>
                <w:sz w:val="18"/>
                <w:szCs w:val="18"/>
              </w:rPr>
              <w:t>616,7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7A9" w14:textId="1FB4D88C" w:rsidR="002A72AD" w:rsidRPr="00C6669C" w:rsidRDefault="002A72AD" w:rsidP="00D758D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D758DF">
              <w:rPr>
                <w:rFonts w:ascii="Times New Roman" w:hAnsi="Times New Roman"/>
                <w:color w:val="000000"/>
                <w:sz w:val="18"/>
                <w:szCs w:val="18"/>
              </w:rPr>
              <w:t>1987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D758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4B4" w14:textId="58E4307C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667" w14:textId="7433E49F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E61" w14:textId="14164F42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A72AD" w:rsidRPr="00C6669C" w14:paraId="035F559D" w14:textId="77777777" w:rsidTr="00FF1DEC">
        <w:trPr>
          <w:gridAfter w:val="1"/>
          <w:wAfter w:w="318" w:type="dxa"/>
          <w:trHeight w:val="39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46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C4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ED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20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590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F10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709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334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B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9A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38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B9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6B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FFD2CE0" w14:textId="77777777" w:rsidTr="00FF1DEC">
        <w:trPr>
          <w:gridAfter w:val="1"/>
          <w:wAfter w:w="318" w:type="dxa"/>
          <w:trHeight w:val="401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2B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C5F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3D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9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215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2E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1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0D3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FB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4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6B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33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4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EE828FA" w14:textId="77777777" w:rsidTr="00FF1DEC">
        <w:trPr>
          <w:gridAfter w:val="1"/>
          <w:wAfter w:w="318" w:type="dxa"/>
          <w:trHeight w:val="39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4C6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8F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D3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0F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85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6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8F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D5B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954" w14:textId="3A4A3FEF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D84" w14:textId="7954D684" w:rsidR="002A72AD" w:rsidRPr="00C6669C" w:rsidRDefault="00D758DF" w:rsidP="00D758D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07D" w14:textId="412BF34A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597" w14:textId="5FF77DD7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4F3" w14:textId="4E02BDCC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758DF" w:rsidRPr="00C6669C" w14:paraId="6AA5D881" w14:textId="77777777" w:rsidTr="00FF1DEC">
        <w:trPr>
          <w:gridAfter w:val="1"/>
          <w:wAfter w:w="318" w:type="dxa"/>
          <w:trHeight w:val="38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8CB78" w14:textId="7551EF10" w:rsidR="00D758DF" w:rsidRPr="00C6669C" w:rsidRDefault="00D758DF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3D5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1F6" w14:textId="77777777" w:rsidR="00D758DF" w:rsidRPr="00C6669C" w:rsidRDefault="00D758DF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71AF5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1F283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14656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44F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BD9D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299" w14:textId="369412CE" w:rsidR="00D758DF" w:rsidRPr="00D758DF" w:rsidRDefault="00D758DF" w:rsidP="00036829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D5F" w14:textId="1220EA4C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DAB" w14:textId="25D12749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FE3" w14:textId="2C117AE0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E58" w14:textId="630F5623" w:rsidR="00D758DF" w:rsidRPr="00D758DF" w:rsidRDefault="00D758D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58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251411,50</w:t>
            </w:r>
          </w:p>
        </w:tc>
      </w:tr>
      <w:tr w:rsidR="002A72AD" w:rsidRPr="00C6669C" w14:paraId="0733751F" w14:textId="77777777" w:rsidTr="00FF1DEC">
        <w:trPr>
          <w:gridAfter w:val="1"/>
          <w:wAfter w:w="318" w:type="dxa"/>
          <w:trHeight w:val="40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21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056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3B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BA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878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D3D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560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5985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D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69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B7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F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8C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EAE8CD1" w14:textId="77777777" w:rsidTr="00FF1DEC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E3C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0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89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1F8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85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C45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C09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8B7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81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5D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27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02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A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758DF" w:rsidRPr="00C6669C" w14:paraId="59D73B35" w14:textId="77777777" w:rsidTr="00FF1DEC">
        <w:trPr>
          <w:gridAfter w:val="1"/>
          <w:wAfter w:w="318" w:type="dxa"/>
          <w:trHeight w:val="23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A48" w14:textId="77777777" w:rsidR="00D758DF" w:rsidRPr="00C6669C" w:rsidRDefault="00D758DF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EA60" w14:textId="77777777" w:rsidR="00D758DF" w:rsidRPr="00C6669C" w:rsidRDefault="00D758DF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4622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75A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8BD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13F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6CA1" w14:textId="77777777" w:rsidR="00D758DF" w:rsidRPr="00C6669C" w:rsidRDefault="00D758D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4829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768" w14:textId="3EDEF789" w:rsidR="00D758DF" w:rsidRPr="00C6669C" w:rsidRDefault="00D758DF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ACE" w14:textId="2CBF223A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B80" w14:textId="3C214491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F19" w14:textId="16742A3C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481" w14:textId="68976682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D758DF" w:rsidRPr="00C6669C" w14:paraId="2FA1AC9D" w14:textId="77777777" w:rsidTr="00DC5B41">
        <w:trPr>
          <w:gridAfter w:val="1"/>
          <w:wAfter w:w="318" w:type="dxa"/>
          <w:trHeight w:val="28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751FF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324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4D6" w14:textId="77777777" w:rsidR="00D758DF" w:rsidRPr="00C6669C" w:rsidRDefault="00D758DF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40EC2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6CE77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B8897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7А390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3EF21" w14:textId="77777777" w:rsidR="00D758DF" w:rsidRPr="00C6669C" w:rsidRDefault="00D758DF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9C2DD" w14:textId="77777777" w:rsidR="00D758DF" w:rsidRPr="00C6669C" w:rsidRDefault="00D758D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E7B" w14:textId="0A7BC414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AD0" w14:textId="1DA23C3F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724" w14:textId="0C3619EC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828" w14:textId="4E839A52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579" w14:textId="62115813" w:rsidR="00D758DF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2A72AD" w:rsidRPr="00C6669C" w14:paraId="48F21964" w14:textId="77777777" w:rsidTr="00FF1DEC">
        <w:trPr>
          <w:gridAfter w:val="1"/>
          <w:wAfter w:w="318" w:type="dxa"/>
          <w:trHeight w:val="36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B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0C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9F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CD8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1A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E16C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DB6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BC6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D9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52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4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F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3D083AE" w14:textId="77777777" w:rsidTr="00FF1DEC">
        <w:trPr>
          <w:gridAfter w:val="1"/>
          <w:wAfter w:w="318" w:type="dxa"/>
          <w:trHeight w:val="21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EE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5BD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F2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59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A4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0682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7EF8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5F6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C7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6E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66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5C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50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636D7D4" w14:textId="77777777" w:rsidTr="00D758DF">
        <w:trPr>
          <w:gridAfter w:val="1"/>
          <w:wAfter w:w="318" w:type="dxa"/>
          <w:trHeight w:val="20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554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091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87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391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35D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B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CBE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A0B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710" w14:textId="102C2647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836" w14:textId="08C53DD9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A2EF" w14:textId="11E26F53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334" w14:textId="36D56D30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7D90" w14:textId="34CAA075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8B5EEC" w:rsidRPr="00C6669C" w14:paraId="432B0256" w14:textId="77777777" w:rsidTr="00DC5B41">
        <w:trPr>
          <w:gridAfter w:val="1"/>
          <w:wAfter w:w="318" w:type="dxa"/>
          <w:trHeight w:val="24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2A3AE" w14:textId="23C5094F" w:rsidR="008B5EEC" w:rsidRPr="00C6669C" w:rsidRDefault="008B5EEC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E82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Бухгалтерское, финансовое и хозяйственно-эксплуатационное обслуживание государственных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931" w14:textId="77777777" w:rsidR="008B5EEC" w:rsidRPr="00C6669C" w:rsidRDefault="008B5EEC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4453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3EE7C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0C5B7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Ц410800000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FF0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C7BC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76D" w14:textId="71B8F94F" w:rsidR="008B5EEC" w:rsidRPr="008B5EEC" w:rsidRDefault="008B5EEC" w:rsidP="00036829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5E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B73" w14:textId="44AD8738" w:rsidR="008B5EEC" w:rsidRPr="008B5EEC" w:rsidRDefault="008B5EEC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5E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639" w14:textId="5A230AAB" w:rsidR="008B5EEC" w:rsidRPr="008B5EEC" w:rsidRDefault="008B5EEC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5E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4AE" w14:textId="4A53C387" w:rsidR="008B5EEC" w:rsidRPr="008B5EEC" w:rsidRDefault="008B5EEC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5E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73B" w14:textId="0EB530FA" w:rsidR="008B5EEC" w:rsidRPr="008B5EEC" w:rsidRDefault="008B5EEC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5E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182245,50</w:t>
            </w:r>
          </w:p>
        </w:tc>
      </w:tr>
      <w:tr w:rsidR="002A72AD" w:rsidRPr="00C6669C" w14:paraId="51BADA66" w14:textId="77777777" w:rsidTr="00FF1DEC">
        <w:trPr>
          <w:gridAfter w:val="1"/>
          <w:wAfter w:w="318" w:type="dxa"/>
          <w:trHeight w:val="37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797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2E2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9D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D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5A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C7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BE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0AA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A2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12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1C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24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F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90C2F12" w14:textId="77777777" w:rsidTr="00FF1DEC">
        <w:trPr>
          <w:gridAfter w:val="1"/>
          <w:wAfter w:w="318" w:type="dxa"/>
          <w:trHeight w:val="22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E4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B23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F4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A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82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93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550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35DF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2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6B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3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D4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3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8DBB461" w14:textId="77777777" w:rsidTr="00D758DF">
        <w:trPr>
          <w:gridAfter w:val="1"/>
          <w:wAfter w:w="318" w:type="dxa"/>
          <w:trHeight w:val="26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9EB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E9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7BB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7B3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F4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7A7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6BC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290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24F" w14:textId="584CA973" w:rsidR="002A72AD" w:rsidRPr="00C6669C" w:rsidRDefault="00D758D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71B1" w14:textId="5512477F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69D8" w14:textId="394DAE7A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570" w14:textId="742B41E7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EF3" w14:textId="3A8C34FA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</w:tr>
      <w:tr w:rsidR="008B5EEC" w:rsidRPr="00C6669C" w14:paraId="67BF7809" w14:textId="77777777" w:rsidTr="006B2AB6">
        <w:trPr>
          <w:gridAfter w:val="1"/>
          <w:wAfter w:w="318" w:type="dxa"/>
          <w:cantSplit/>
          <w:trHeight w:val="25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3E0D9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F73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A1E" w14:textId="77777777" w:rsidR="008B5EEC" w:rsidRPr="00C6669C" w:rsidRDefault="008B5EEC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5447C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11CBE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87ABF" w14:textId="338F7F7C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99D13" w14:textId="77777777" w:rsidR="008B5EEC" w:rsidRPr="00C6669C" w:rsidRDefault="008B5EEC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B916A" w14:textId="77777777" w:rsidR="008B5EEC" w:rsidRPr="00C6669C" w:rsidRDefault="008B5EEC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9C3" w14:textId="66586562" w:rsidR="008B5EEC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123" w14:textId="078043C8" w:rsidR="008B5EEC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789" w14:textId="613D6169" w:rsidR="008B5EEC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B38" w14:textId="3D49EAA8" w:rsidR="008B5EEC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521" w14:textId="63260AC3" w:rsidR="008B5EEC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</w:tr>
      <w:tr w:rsidR="006B2AB6" w:rsidRPr="00C6669C" w14:paraId="0CF344E4" w14:textId="77777777" w:rsidTr="00753427">
        <w:trPr>
          <w:gridAfter w:val="1"/>
          <w:wAfter w:w="318" w:type="dxa"/>
          <w:trHeight w:val="29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E23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E1B02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F182E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19A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8236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D1C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D8D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68705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AC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3C6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337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81D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725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B2AB6" w:rsidRPr="00C6669C" w14:paraId="4EE69F2E" w14:textId="77777777" w:rsidTr="00753427">
        <w:trPr>
          <w:gridAfter w:val="1"/>
          <w:wAfter w:w="318" w:type="dxa"/>
          <w:trHeight w:val="40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68869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C1D14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8468B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C2D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C95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9DD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C6A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87324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D62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00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A8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37E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DED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B2AB6" w:rsidRPr="00C6669C" w14:paraId="4B5096B4" w14:textId="77777777" w:rsidTr="008B5EEC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78A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1BF49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342499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CAEB1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767D1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76E07" w14:textId="77777777" w:rsidR="00AB4124" w:rsidRDefault="006B2AB6" w:rsidP="00AB41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0AA9FF2" w14:textId="13A4E4DA" w:rsidR="006B2AB6" w:rsidRPr="006B2AB6" w:rsidRDefault="006B2AB6" w:rsidP="00AB41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72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72CC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A1D" w14:textId="6510E556" w:rsidR="006B2AB6" w:rsidRPr="00D82713" w:rsidRDefault="003B320A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089B" w14:textId="6A5B0A3F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F5A0" w14:textId="41A50959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ABA" w14:textId="3884D8C4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106801,50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983A" w14:textId="5B7CA773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106801,50</w:t>
            </w:r>
          </w:p>
        </w:tc>
      </w:tr>
      <w:tr w:rsidR="006B2AB6" w:rsidRPr="00C6669C" w14:paraId="131609A1" w14:textId="77777777" w:rsidTr="006B2AB6">
        <w:trPr>
          <w:gridAfter w:val="1"/>
          <w:wAfter w:w="318" w:type="dxa"/>
          <w:trHeight w:val="40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429E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9D2F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0297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157F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9456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65C08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4892923" w14:textId="77777777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295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030D1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8EB9" w14:textId="543B0575" w:rsidR="006B2AB6" w:rsidRPr="00D82713" w:rsidRDefault="003B320A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660" w14:textId="774D44F3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4CB" w14:textId="73647BD6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33A" w14:textId="70EFBF25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67820,00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360" w14:textId="5830D538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67820,00</w:t>
            </w:r>
          </w:p>
        </w:tc>
      </w:tr>
      <w:tr w:rsidR="006B2AB6" w:rsidRPr="00C6669C" w14:paraId="1183FF90" w14:textId="77777777" w:rsidTr="006B2AB6">
        <w:trPr>
          <w:gridAfter w:val="1"/>
          <w:wAfter w:w="318" w:type="dxa"/>
          <w:trHeight w:val="411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33CA" w14:textId="63556929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9F1A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96AB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7D918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01F51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023F5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71BE7011" w14:textId="77777777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2FF1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1FC74" w14:textId="77777777" w:rsidR="006B2AB6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80D" w14:textId="6470BB81" w:rsidR="006B2AB6" w:rsidRPr="00D82713" w:rsidRDefault="003B320A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99BB" w14:textId="0F287C2B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49EA" w14:textId="60377E38" w:rsidR="006B2AB6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6B93" w14:textId="5D75F412" w:rsidR="006B2AB6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0E0" w14:textId="74A79E6F" w:rsidR="006B2AB6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7624,00</w:t>
            </w:r>
          </w:p>
        </w:tc>
      </w:tr>
      <w:tr w:rsidR="006B2AB6" w:rsidRPr="00C6669C" w14:paraId="42E579AD" w14:textId="77777777" w:rsidTr="006B2AB6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9B3" w14:textId="26605495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25C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55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D4EB7F" w14:textId="5A7385CD" w:rsidR="006B2AB6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B5462" w14:textId="1CE0E4AA" w:rsidR="006B2AB6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9A527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18C10726" w14:textId="38B51799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0496" w14:textId="16572439" w:rsidR="006B2AB6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8C8C8" w14:textId="16F0CC94" w:rsidR="006B2AB6" w:rsidRPr="00260882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5C6" w14:textId="53D62EDC" w:rsidR="006B2AB6" w:rsidRDefault="003B320A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13F5" w14:textId="5AD09672" w:rsidR="006B2AB6" w:rsidRPr="00C6669C" w:rsidRDefault="003B320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E8E" w14:textId="4BF21232" w:rsidR="006B2AB6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B2E" w14:textId="20B0D890" w:rsidR="006B2AB6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D307" w14:textId="3B70E255" w:rsidR="006B2AB6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80C8AF1" w14:textId="77777777" w:rsidTr="006B2AB6">
        <w:trPr>
          <w:gridAfter w:val="1"/>
          <w:wAfter w:w="318" w:type="dxa"/>
          <w:trHeight w:val="40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FF728" w14:textId="1961BEE2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3B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77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8530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903, 957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5138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9C99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F7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3A4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A2E" w14:textId="6E85F0DA" w:rsidR="002A72AD" w:rsidRPr="00C6669C" w:rsidRDefault="00AD0B12" w:rsidP="007A291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7A291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EF54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3A0" w14:textId="79E4DB97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D98" w14:textId="69F2B4ED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A19" w14:textId="4D387426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EAA" w14:textId="4B1B0619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5316,00</w:t>
            </w:r>
          </w:p>
        </w:tc>
      </w:tr>
      <w:tr w:rsidR="002A72AD" w:rsidRPr="00C6669C" w14:paraId="7EDB86B0" w14:textId="77777777" w:rsidTr="00FF1DEC">
        <w:trPr>
          <w:gridAfter w:val="1"/>
          <w:wAfter w:w="318" w:type="dxa"/>
          <w:trHeight w:val="41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0AB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C5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D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72C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610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CE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A4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EB9A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BF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D5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BA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89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30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18C5B87" w14:textId="77777777" w:rsidTr="00FF1DEC">
        <w:trPr>
          <w:gridAfter w:val="1"/>
          <w:wAfter w:w="318" w:type="dxa"/>
          <w:trHeight w:val="39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FFE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256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83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85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E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AB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4F6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ABAF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4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00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82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61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2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7E18186" w14:textId="77777777" w:rsidTr="003365C8">
        <w:trPr>
          <w:gridAfter w:val="1"/>
          <w:wAfter w:w="318" w:type="dxa"/>
          <w:trHeight w:val="39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7B3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002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BD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59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D9E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9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8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FCF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D59" w14:textId="0E2F1392" w:rsidR="002A72AD" w:rsidRPr="00C6669C" w:rsidRDefault="008B5EEC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E58" w14:textId="0D32A76E" w:rsidR="002A72AD" w:rsidRPr="00C6669C" w:rsidRDefault="008B5EEC" w:rsidP="008B5EEC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CF5" w14:textId="0ADC2D4A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790" w14:textId="67A36045" w:rsidR="002A72AD" w:rsidRPr="00C6669C" w:rsidRDefault="008B5EEC" w:rsidP="008B5EEC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0DE" w14:textId="1E0AB590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</w:tr>
      <w:tr w:rsidR="002A72AD" w:rsidRPr="00C6669C" w14:paraId="2B198A16" w14:textId="77777777" w:rsidTr="008B5EEC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2A2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61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97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CDA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903, 957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0445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A4C9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Ц411071060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34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B669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4643" w14:textId="34E72C70" w:rsidR="002A72AD" w:rsidRPr="00C6669C" w:rsidRDefault="008B5EEC" w:rsidP="001F5E9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5F25" w14:textId="23A093D0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CA03" w14:textId="62536535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9814" w14:textId="345E8982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F994" w14:textId="29CDFF3E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</w:tr>
      <w:tr w:rsidR="002A72AD" w:rsidRPr="00C6669C" w14:paraId="653721DE" w14:textId="77777777" w:rsidTr="003365C8">
        <w:trPr>
          <w:gridAfter w:val="1"/>
          <w:wAfter w:w="318" w:type="dxa"/>
          <w:trHeight w:val="44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73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9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4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8893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CB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313B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7D4E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F8D1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54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E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53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C5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E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A385460" w14:textId="77777777" w:rsidTr="003365C8">
        <w:trPr>
          <w:gridAfter w:val="1"/>
          <w:wAfter w:w="318" w:type="dxa"/>
          <w:trHeight w:val="54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B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A4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74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83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CA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0FA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9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1CC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78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43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6B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73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F1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2109AE4" w14:textId="77777777" w:rsidTr="008B5EEC">
        <w:trPr>
          <w:gridAfter w:val="1"/>
          <w:wAfter w:w="318" w:type="dxa"/>
          <w:cantSplit/>
          <w:trHeight w:val="52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BF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09E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BA8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F0934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0DC51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30F3C2" w14:textId="59DF11D9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</w:t>
            </w:r>
            <w:r w:rsidR="00F3004A"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546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CFF5" w14:textId="77777777" w:rsidR="002A72AD" w:rsidRPr="00C6669C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651" w14:textId="1121382C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2E0" w14:textId="05162914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6FDD" w14:textId="3E32A1EF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2583" w14:textId="7119832D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D39" w14:textId="7ACA4EF4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1500,00</w:t>
            </w:r>
          </w:p>
        </w:tc>
      </w:tr>
      <w:tr w:rsidR="002A72AD" w:rsidRPr="00C6669C" w14:paraId="181610DC" w14:textId="77777777" w:rsidTr="006B2AB6">
        <w:trPr>
          <w:gridAfter w:val="1"/>
          <w:wAfter w:w="318" w:type="dxa"/>
          <w:cantSplit/>
          <w:trHeight w:val="54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5BC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2D05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CD9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3D71D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F05BEA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2D476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6C0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685D1" w14:textId="77777777" w:rsidR="002A72AD" w:rsidRPr="00C6669C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776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FA8" w14:textId="4274BD76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ABB" w14:textId="7CDB5343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3497" w14:textId="377B141C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15C" w14:textId="6EE20CFF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294" w14:textId="3E43DF5A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2816,00</w:t>
            </w:r>
          </w:p>
        </w:tc>
      </w:tr>
      <w:tr w:rsidR="002A72AD" w:rsidRPr="00C6669C" w14:paraId="0374242F" w14:textId="77777777" w:rsidTr="006B2AB6">
        <w:trPr>
          <w:gridAfter w:val="1"/>
          <w:wAfter w:w="318" w:type="dxa"/>
          <w:cantSplit/>
          <w:trHeight w:val="53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A47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BA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99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05A18C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3786F" w14:textId="176AD048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</w:t>
            </w:r>
            <w:r w:rsidR="006B2AB6"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02ED6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2E4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45756" w14:textId="2CEADFDE" w:rsidR="002A72AD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776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437B" w14:textId="13952AAA" w:rsidR="002A72AD" w:rsidRPr="00C6669C" w:rsidRDefault="002F1676" w:rsidP="00AD0B12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72DE" w14:textId="5C928A95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6F" w14:textId="07BF3830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3440" w14:textId="4DDB3DE3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505F" w14:textId="4CDC4B26" w:rsidR="002A72AD" w:rsidRPr="00C6669C" w:rsidRDefault="002F1676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1000,00</w:t>
            </w:r>
          </w:p>
        </w:tc>
      </w:tr>
      <w:tr w:rsidR="00980745" w:rsidRPr="00C6669C" w14:paraId="1C19B041" w14:textId="77777777" w:rsidTr="00726E5A">
        <w:trPr>
          <w:gridAfter w:val="1"/>
          <w:wAfter w:w="318" w:type="dxa"/>
          <w:cantSplit/>
          <w:trHeight w:val="4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D929F" w14:textId="6F10367E" w:rsidR="00980745" w:rsidRPr="00C6669C" w:rsidRDefault="00980745" w:rsidP="009A5FE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9CE" w14:textId="30278B25" w:rsidR="00980745" w:rsidRPr="00C6669C" w:rsidRDefault="00980745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157" w14:textId="22851FBC" w:rsidR="00980745" w:rsidRPr="00C6669C" w:rsidRDefault="00980745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1AA09" w14:textId="1612276D" w:rsidR="00980745" w:rsidRDefault="00726E5A" w:rsidP="00726E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4F689" w14:textId="517F2F6D" w:rsidR="00980745" w:rsidRPr="0055150A" w:rsidRDefault="00726E5A" w:rsidP="00726E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F2A263" w14:textId="10612E3D" w:rsidR="00980745" w:rsidRPr="006C1EC7" w:rsidRDefault="00980745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Ц411071220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87C8" w14:textId="174B5698" w:rsidR="00980745" w:rsidRDefault="00726E5A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1D900" w14:textId="0F0A2CB9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AA92" w14:textId="631C7C5D" w:rsidR="002B3D73" w:rsidRPr="00726E5A" w:rsidRDefault="008B5EEC" w:rsidP="002B3D73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726" w14:textId="7A66C9F6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FAE9" w14:textId="5B6021AA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23E" w14:textId="1B1665B1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9945" w14:textId="36BC8C80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2542090B" w14:textId="77777777" w:rsidTr="003365C8">
        <w:trPr>
          <w:gridAfter w:val="1"/>
          <w:wAfter w:w="318" w:type="dxa"/>
          <w:cantSplit/>
          <w:trHeight w:val="53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DF7" w14:textId="1D78439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23A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837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F1DA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F0B2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438E7D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4998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A41EE" w14:textId="14626E75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F03" w14:textId="2418C90C" w:rsidR="00980745" w:rsidRPr="00726E5A" w:rsidRDefault="00980745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60FB" w14:textId="545EDCCD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3D52" w14:textId="11F86CA0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F37" w14:textId="1A96826E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E29" w14:textId="79F13CF5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6194F969" w14:textId="77777777" w:rsidTr="003365C8">
        <w:trPr>
          <w:gridAfter w:val="1"/>
          <w:wAfter w:w="318" w:type="dxa"/>
          <w:cantSplit/>
          <w:trHeight w:val="54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BE4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CC5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4B2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BF58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A7306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FBA822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E2353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E1479" w14:textId="1F34294A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051" w14:textId="65E588BB" w:rsidR="00980745" w:rsidRPr="00726E5A" w:rsidRDefault="00980745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65E1" w14:textId="564976D1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55B" w14:textId="026BDEE4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EBDF" w14:textId="7F527D1B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5B9" w14:textId="268FE92D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6CCB9809" w14:textId="77777777" w:rsidTr="003365C8">
        <w:trPr>
          <w:gridAfter w:val="1"/>
          <w:wAfter w:w="318" w:type="dxa"/>
          <w:cantSplit/>
          <w:trHeight w:val="55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1B9F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A83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0C76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F89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46E59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A3589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D24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1CD01" w14:textId="2F20CADC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42D" w14:textId="4BC73F7A" w:rsidR="00980745" w:rsidRPr="00726E5A" w:rsidRDefault="008B5EEC" w:rsidP="00437816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6314" w14:textId="7A135935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34A" w14:textId="53524E53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4C5F" w14:textId="17939A99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C516" w14:textId="149EAE42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DF26195" w14:textId="77777777" w:rsidTr="00650A00">
        <w:trPr>
          <w:gridAfter w:val="1"/>
          <w:wAfter w:w="318" w:type="dxa"/>
          <w:trHeight w:val="52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CC01F" w14:textId="32141F5A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CB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Создание условий для оказания доступных и качественных услуг учреждениями культуры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архивами и образовательными организациями в сфере культуры и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57B" w14:textId="686D115F" w:rsidR="002A72AD" w:rsidRPr="00C6669C" w:rsidRDefault="00BB6C95" w:rsidP="00FF1D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D6E79" w14:textId="6D7F745D" w:rsidR="002A72AD" w:rsidRPr="00C6669C" w:rsidRDefault="00BB6C95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903, </w:t>
            </w:r>
            <w:r w:rsidR="002A72AD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3FA0B" w14:textId="77777777" w:rsidR="002A72AD" w:rsidRPr="00C6669C" w:rsidRDefault="002A72AD" w:rsidP="002A72AD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50A">
              <w:rPr>
                <w:rFonts w:ascii="Times New Roman" w:hAnsi="Times New Roman"/>
                <w:color w:val="000000"/>
                <w:sz w:val="18"/>
                <w:szCs w:val="18"/>
              </w:rPr>
              <w:t>080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C228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1EC7">
              <w:rPr>
                <w:rFonts w:ascii="Times New Roman" w:hAnsi="Times New Roman"/>
                <w:color w:val="000000"/>
                <w:sz w:val="18"/>
                <w:szCs w:val="18"/>
              </w:rPr>
              <w:t>Ц411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2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6CAE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4D6" w14:textId="2B77BD55" w:rsidR="002A72AD" w:rsidRPr="00C6669C" w:rsidRDefault="008B5EEC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11312,72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E93" w14:textId="0B5DE341" w:rsidR="002A72AD" w:rsidRPr="00C6669C" w:rsidRDefault="00FD115B" w:rsidP="00FD115B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953,3</w:t>
            </w:r>
            <w:r w:rsidR="002A72AD"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62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4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37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1EA09B3" w14:textId="77777777" w:rsidTr="003365C8">
        <w:trPr>
          <w:gridAfter w:val="1"/>
          <w:wAfter w:w="318" w:type="dxa"/>
          <w:trHeight w:val="42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A2F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E9AB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A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0E507" w14:textId="77777777" w:rsidR="002A72AD" w:rsidRPr="00C6669C" w:rsidRDefault="002A72AD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F88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091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D7D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22C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61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7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C3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1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B3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04BBD01" w14:textId="77777777" w:rsidTr="003365C8">
        <w:trPr>
          <w:gridAfter w:val="1"/>
          <w:wAfter w:w="318" w:type="dxa"/>
          <w:trHeight w:val="15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C72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F2D09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94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0D15C" w14:textId="77777777" w:rsidR="002A72AD" w:rsidRPr="00C6669C" w:rsidRDefault="002A72AD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8E9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7EED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2EE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A807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86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6D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F2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3F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13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7216FEB" w14:textId="77777777" w:rsidTr="004A4F21">
        <w:trPr>
          <w:gridAfter w:val="1"/>
          <w:wAfter w:w="318" w:type="dxa"/>
          <w:cantSplit/>
          <w:trHeight w:val="39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78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CB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30058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10DA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24B54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BE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FFED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B68" w14:textId="1D4C9A9C" w:rsidR="002A72AD" w:rsidRPr="00C6669C" w:rsidRDefault="00FD115B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213" w14:textId="0A46B20A" w:rsidR="002A72AD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CB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25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F7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2A78B3B0" w14:textId="77777777" w:rsidTr="004A4F21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F6EDA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AEE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Осуществление капитального и текущего  ремонта объектов социально-культурной сферы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5C0" w14:textId="285D8D8B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27082">
              <w:rPr>
                <w:rFonts w:ascii="Times New Roman" w:hAnsi="Times New Roman"/>
                <w:sz w:val="18"/>
                <w:szCs w:val="18"/>
              </w:rPr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ADD72" w14:textId="3F26AB58" w:rsidR="004A4F21" w:rsidRPr="00C6669C" w:rsidRDefault="004A4F21" w:rsidP="00726E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EE4F2E" w14:textId="177247E2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07FC9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Ц411170160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753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64CE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1E2" w14:textId="4D1995A5" w:rsidR="004A4F21" w:rsidRPr="00C6669C" w:rsidRDefault="00AB4124" w:rsidP="002B3D7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FD115B">
              <w:rPr>
                <w:rFonts w:ascii="Times New Roman" w:hAnsi="Times New Roman"/>
                <w:color w:val="000000"/>
                <w:sz w:val="18"/>
                <w:szCs w:val="18"/>
              </w:rPr>
              <w:t>660,4</w:t>
            </w:r>
            <w:r w:rsidR="007A291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5EB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8C4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C5C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85D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0011A2DB" w14:textId="77777777" w:rsidTr="00753427">
        <w:trPr>
          <w:gridAfter w:val="1"/>
          <w:wAfter w:w="318" w:type="dxa"/>
          <w:trHeight w:val="36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240D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EC3D6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BBE16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2790" w14:textId="0A8C11B5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836C" w14:textId="5A25A2BF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A45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5A335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2D68F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F8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73F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04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2E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C9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601350E4" w14:textId="77777777" w:rsidTr="00753427">
        <w:trPr>
          <w:gridAfter w:val="1"/>
          <w:wAfter w:w="318" w:type="dxa"/>
          <w:trHeight w:val="34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14D0D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5CCFC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6597D2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1693" w14:textId="0E3EBE26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396" w14:textId="727F2BD2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7B2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9836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3392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DB7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20E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E22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6ED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AE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62C70519" w14:textId="77777777" w:rsidTr="00753427">
        <w:trPr>
          <w:gridAfter w:val="1"/>
          <w:wAfter w:w="318" w:type="dxa"/>
          <w:trHeight w:val="52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32287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07DDE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898BE8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93075" w14:textId="4A4B1122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549E90" w14:textId="49882FE3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23D707" w14:textId="77777777" w:rsidR="00B44F01" w:rsidRDefault="004A4F21" w:rsidP="004A4F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1B540502" w14:textId="43FD0D72" w:rsidR="004A4F21" w:rsidRPr="004A4F21" w:rsidRDefault="004A4F21" w:rsidP="004A4F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99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87B15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675" w14:textId="3A3BC746" w:rsidR="004A4F21" w:rsidRPr="00726E5A" w:rsidRDefault="002F1676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3D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B97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5F3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9CD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430070D6" w14:textId="77777777" w:rsidTr="00753427">
        <w:trPr>
          <w:gridAfter w:val="1"/>
          <w:wAfter w:w="318" w:type="dxa"/>
          <w:trHeight w:val="55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7204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C671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69F5D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C831C" w14:textId="3CDD25DC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E9838" w14:textId="08A2029E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9A973" w14:textId="77777777" w:rsidR="00B44F0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Ц4110</w:t>
            </w:r>
          </w:p>
          <w:p w14:paraId="76128E62" w14:textId="4DE69537" w:rsidR="004A4F21" w:rsidRPr="004A4F2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0F9" w14:textId="0DE9354D" w:rsidR="004A4F21" w:rsidRPr="00C6669C" w:rsidRDefault="00B44F01" w:rsidP="004A4F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CA589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53E2" w14:textId="2258936F" w:rsidR="004A4F21" w:rsidRPr="00726E5A" w:rsidRDefault="002F1676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A26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D80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C1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D15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33197364" w14:textId="77777777" w:rsidTr="004A4F21">
        <w:trPr>
          <w:gridAfter w:val="1"/>
          <w:wAfter w:w="318" w:type="dxa"/>
          <w:trHeight w:val="550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77E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A84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34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CFA25" w14:textId="5A837E59" w:rsidR="004A4F21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538A2" w14:textId="6A34F651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74329" w14:textId="77777777" w:rsidR="00B44F0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5F6A5480" w14:textId="25D8501E" w:rsidR="004A4F21" w:rsidRPr="004A4F2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E71" w14:textId="31F613C4" w:rsidR="004A4F2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D33A8" w14:textId="50F432EE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8D1E" w14:textId="3B1CDC58" w:rsidR="004A4F21" w:rsidRPr="00726E5A" w:rsidRDefault="002F1676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B6FA" w14:textId="1C7FBCA8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10F" w14:textId="6B7536EB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16EF" w14:textId="0AC8D6ED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7112" w14:textId="55E9F7D2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115B" w:rsidRPr="00C6669C" w14:paraId="432ED9AE" w14:textId="77777777" w:rsidTr="00FD115B">
        <w:trPr>
          <w:gridAfter w:val="1"/>
          <w:wAfter w:w="318" w:type="dxa"/>
          <w:trHeight w:val="33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F8F35" w14:textId="7B97E751" w:rsidR="00FD115B" w:rsidRPr="002616B3" w:rsidRDefault="00FD115B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D10C" w14:textId="4D36D897" w:rsidR="00FD115B" w:rsidRDefault="00FD115B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1AFAB" w14:textId="3A36D99D" w:rsidR="00FD115B" w:rsidRPr="00027082" w:rsidRDefault="00FD115B" w:rsidP="00881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7D2C22" w14:textId="65471D4C" w:rsidR="00FD115B" w:rsidRDefault="00FD115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12D53D" w14:textId="743BCE76" w:rsidR="00FD115B" w:rsidRPr="00027082" w:rsidRDefault="00FD115B" w:rsidP="002A7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8B6A89" w14:textId="356C8D9D" w:rsidR="00FD115B" w:rsidRDefault="00FD115B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Ц411171170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30C39" w14:textId="77777777" w:rsidR="00FD115B" w:rsidRDefault="00FD115B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8A354" w14:textId="1AE09681" w:rsidR="00FD115B" w:rsidRPr="00C6669C" w:rsidRDefault="00FD115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EF7" w14:textId="65BAD34C" w:rsidR="00FD115B" w:rsidRDefault="00FD115B" w:rsidP="00FD115B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C571" w14:textId="4B48FCBA" w:rsidR="00FD115B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2F41" w14:textId="4A14378C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BB17" w14:textId="04A3D6BF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191A" w14:textId="1C720B8C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115B" w:rsidRPr="00C6669C" w14:paraId="23C5CD74" w14:textId="77777777" w:rsidTr="00FD115B">
        <w:trPr>
          <w:gridAfter w:val="1"/>
          <w:wAfter w:w="318" w:type="dxa"/>
          <w:trHeight w:val="1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717FE" w14:textId="77777777" w:rsidR="00FD115B" w:rsidRPr="00C6669C" w:rsidRDefault="00FD115B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2771" w14:textId="77777777" w:rsidR="00FD115B" w:rsidRDefault="00FD115B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EE6C" w14:textId="77777777" w:rsidR="00FD115B" w:rsidRPr="00027082" w:rsidRDefault="00FD115B" w:rsidP="00881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86CF2" w14:textId="77777777" w:rsidR="00FD115B" w:rsidRDefault="00FD115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F82CE0" w14:textId="77777777" w:rsidR="00FD115B" w:rsidRDefault="00FD115B" w:rsidP="002A7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DE4041" w14:textId="77777777" w:rsidR="00FD115B" w:rsidRDefault="00FD115B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BDE8" w14:textId="77777777" w:rsidR="00FD115B" w:rsidRDefault="00FD115B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931E8" w14:textId="34FA8657" w:rsidR="00FD115B" w:rsidRPr="00C6669C" w:rsidRDefault="00FD115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A86" w14:textId="29C142ED" w:rsidR="00FD115B" w:rsidRDefault="00FD115B" w:rsidP="00FD115B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6F8" w14:textId="4AA9E69D" w:rsidR="00FD115B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C17" w14:textId="7300ED86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996" w14:textId="29B4E624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10D" w14:textId="5E31A923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115B" w:rsidRPr="00C6669C" w14:paraId="2F16C4EA" w14:textId="77777777" w:rsidTr="00FD115B">
        <w:trPr>
          <w:gridAfter w:val="1"/>
          <w:wAfter w:w="318" w:type="dxa"/>
          <w:trHeight w:val="1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ED1A3" w14:textId="77777777" w:rsidR="00FD115B" w:rsidRPr="00C6669C" w:rsidRDefault="00FD115B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3001" w14:textId="77777777" w:rsidR="00FD115B" w:rsidRDefault="00FD115B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95BE" w14:textId="77777777" w:rsidR="00FD115B" w:rsidRPr="00027082" w:rsidRDefault="00FD115B" w:rsidP="00881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86BC5" w14:textId="77777777" w:rsidR="00FD115B" w:rsidRDefault="00FD115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7B44ED" w14:textId="77777777" w:rsidR="00FD115B" w:rsidRDefault="00FD115B" w:rsidP="002A7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100234" w14:textId="77777777" w:rsidR="00FD115B" w:rsidRDefault="00FD115B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5104" w14:textId="77777777" w:rsidR="00FD115B" w:rsidRDefault="00FD115B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DF546" w14:textId="0A008948" w:rsidR="00FD115B" w:rsidRPr="00C6669C" w:rsidRDefault="00FD115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4AB4" w14:textId="76314F3E" w:rsidR="00FD115B" w:rsidRDefault="00FD115B" w:rsidP="00FD115B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D825" w14:textId="6E18DB81" w:rsidR="00FD115B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EDEB" w14:textId="05A51B61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0832" w14:textId="38E44EEF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2601" w14:textId="32329528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115B" w:rsidRPr="00C6669C" w14:paraId="52B5964D" w14:textId="77777777" w:rsidTr="009938E8">
        <w:trPr>
          <w:gridAfter w:val="1"/>
          <w:wAfter w:w="318" w:type="dxa"/>
          <w:trHeight w:val="25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FD337" w14:textId="77777777" w:rsidR="00FD115B" w:rsidRPr="00C6669C" w:rsidRDefault="00FD115B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DDEB" w14:textId="77777777" w:rsidR="00FD115B" w:rsidRDefault="00FD115B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3A71" w14:textId="77777777" w:rsidR="00FD115B" w:rsidRPr="00027082" w:rsidRDefault="00FD115B" w:rsidP="00881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AD21F" w14:textId="77777777" w:rsidR="00FD115B" w:rsidRDefault="00FD115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FBDDA1" w14:textId="77777777" w:rsidR="00FD115B" w:rsidRDefault="00FD115B" w:rsidP="002A7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7258C1" w14:textId="77777777" w:rsidR="00FD115B" w:rsidRDefault="00FD115B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DA34" w14:textId="77777777" w:rsidR="00FD115B" w:rsidRDefault="00FD115B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6BA8E" w14:textId="519F422F" w:rsidR="00FD115B" w:rsidRPr="00C6669C" w:rsidRDefault="00FD115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63B" w14:textId="5CB9F2DC" w:rsidR="00FD115B" w:rsidRDefault="00FD115B" w:rsidP="00FD115B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ADCF" w14:textId="64A6CD24" w:rsidR="00FD115B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902" w14:textId="2A1808B8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87A0" w14:textId="77134253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CF61" w14:textId="5990F985" w:rsidR="00FD115B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2B6EBE98" w14:textId="77777777" w:rsidTr="00B44F01">
        <w:trPr>
          <w:gridAfter w:val="1"/>
          <w:wAfter w:w="318" w:type="dxa"/>
          <w:trHeight w:val="3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9FE02" w14:textId="68D79894" w:rsidR="00B44F01" w:rsidRPr="00C6669C" w:rsidRDefault="00B44F01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6B3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25EC8" w14:textId="138E98D4" w:rsidR="00B44F01" w:rsidRPr="00C6669C" w:rsidRDefault="00B44F01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E024" w14:textId="28060321" w:rsidR="00B44F01" w:rsidRPr="00C6669C" w:rsidRDefault="00B44F01" w:rsidP="00881C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5BBD8" w14:textId="0262699F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73FD20" w14:textId="6E768210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C27C2F" w14:textId="152BC3C6" w:rsidR="00B44F01" w:rsidRPr="006C1EC7" w:rsidRDefault="00B44F01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Ц411171200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2DC75" w14:textId="19933843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055FC" w14:textId="384AD0B6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8A73" w14:textId="7FA5A418" w:rsidR="00B44F01" w:rsidRPr="00027082" w:rsidRDefault="00B44F01" w:rsidP="00FD115B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  <w:r w:rsidR="00626017">
              <w:rPr>
                <w:rFonts w:ascii="Times New Roman" w:hAnsi="Times New Roman"/>
                <w:sz w:val="18"/>
                <w:szCs w:val="18"/>
              </w:rPr>
              <w:t>2,</w:t>
            </w:r>
            <w:r w:rsidR="00FD115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8D0" w14:textId="76FF3752" w:rsidR="00B44F01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="00B44F01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7800" w14:textId="1E3B8089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7C2E" w14:textId="6BBED518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4ED" w14:textId="1301E4F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45895A47" w14:textId="77777777" w:rsidTr="00B44F01">
        <w:trPr>
          <w:gridAfter w:val="1"/>
          <w:wAfter w:w="318" w:type="dxa"/>
          <w:trHeight w:val="2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95AA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6B03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0ACF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44C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0ED12" w14:textId="2ABB4C9A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B38DA1" w14:textId="1D733D33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4E9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7E3B1" w14:textId="293596C8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EE38" w14:textId="6C151345" w:rsidR="00B44F01" w:rsidRPr="00027082" w:rsidRDefault="00B44F01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9EA" w14:textId="4AB8C8B1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7276" w14:textId="2DF811A8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DD5" w14:textId="20CA2E5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CB0" w14:textId="07600D4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37187135" w14:textId="77777777" w:rsidTr="00B44F01">
        <w:trPr>
          <w:gridAfter w:val="1"/>
          <w:wAfter w:w="318" w:type="dxa"/>
          <w:trHeight w:val="41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D0B6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C649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4B523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5D8A8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356FCF" w14:textId="6F975659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0F3CAD" w14:textId="0AD31442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A8F0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8F534" w14:textId="07E64722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2A9" w14:textId="7F914156" w:rsidR="00B44F01" w:rsidRPr="00027082" w:rsidRDefault="00B44F01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521" w14:textId="0AE94E0F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704" w14:textId="336447F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B12C" w14:textId="29291F7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453" w14:textId="29A86761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78208202" w14:textId="77777777" w:rsidTr="00B44F01">
        <w:trPr>
          <w:gridAfter w:val="1"/>
          <w:wAfter w:w="318" w:type="dxa"/>
          <w:trHeight w:val="278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DE3D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97CA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DAC1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4E4B3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65E8D" w14:textId="76157E33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6118C" w14:textId="435FD058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F41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DB324" w14:textId="284399FA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66CF" w14:textId="08E9A90F" w:rsidR="00B44F01" w:rsidRPr="00027082" w:rsidRDefault="00626017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16A" w14:textId="2E8746CD" w:rsidR="00B44F01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721" w14:textId="64804363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8E22" w14:textId="27A61EA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3B0" w14:textId="2AF1F56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66DB4D8D" w14:textId="77777777" w:rsidTr="00F51BB8">
        <w:trPr>
          <w:gridAfter w:val="1"/>
          <w:wAfter w:w="318" w:type="dxa"/>
          <w:trHeight w:val="43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5D0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C83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02A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1C52E" w14:textId="436082B6" w:rsidR="00B44F01" w:rsidRDefault="00B44F01" w:rsidP="00B44F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638D8" w14:textId="0494F488" w:rsidR="00B44F01" w:rsidRPr="00B44F01" w:rsidRDefault="00B44F01" w:rsidP="00B44F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30059" w14:textId="77777777" w:rsidR="00B44F01" w:rsidRDefault="00B44F01" w:rsidP="00B44F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</w:t>
            </w:r>
          </w:p>
          <w:p w14:paraId="6D5FAD14" w14:textId="38F128C1" w:rsidR="00B44F01" w:rsidRPr="006C1EC7" w:rsidRDefault="00B44F01" w:rsidP="00B44F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6CA" w14:textId="16B54676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E3DC" w14:textId="3EFEDAFC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CC5" w14:textId="3EDE736F" w:rsidR="00B44F01" w:rsidRDefault="00626017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502,</w:t>
            </w:r>
            <w:r w:rsidR="00FD115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AFFB" w14:textId="5D3DFFB2" w:rsidR="00B44F01" w:rsidRPr="00C6669C" w:rsidRDefault="002F167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5CA" w14:textId="6DF89DD9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58C" w14:textId="75CC7C6C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A6A" w14:textId="40CE3F55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1FB0BBB" w14:textId="77777777" w:rsidTr="00F51BB8">
        <w:trPr>
          <w:gridAfter w:val="1"/>
          <w:wAfter w:w="318" w:type="dxa"/>
          <w:trHeight w:val="26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59C1C" w14:textId="28880111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3E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B1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AF5F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903, 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69A2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0104, 0503, 0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6FA7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CE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18CC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8BC" w14:textId="09E7270F" w:rsidR="002A72AD" w:rsidRPr="00C6669C" w:rsidRDefault="00FD115B" w:rsidP="00D0543C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14160,94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0FE" w14:textId="59FDAE2C" w:rsidR="002A72AD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8B2" w14:textId="435E996B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FD11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5E3" w14:textId="0738EB2F" w:rsidR="002A72AD" w:rsidRPr="00C6669C" w:rsidRDefault="00FD115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6069,00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B68" w14:textId="24EA6D95" w:rsidR="002A72AD" w:rsidRPr="00C6669C" w:rsidRDefault="00FD115B" w:rsidP="00FD115B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606</w:t>
            </w:r>
            <w:r w:rsidR="002A72AD"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2A72AD" w:rsidRPr="00C6669C" w14:paraId="4D7EC6D2" w14:textId="77777777" w:rsidTr="003365C8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4F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D6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3D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B6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2DC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DF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1A3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3F3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FD9" w14:textId="115A9D9C" w:rsidR="002A72AD" w:rsidRPr="00C6669C" w:rsidRDefault="00027082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187" w14:textId="58EA1BE0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CA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5D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C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2C82E27" w14:textId="77777777" w:rsidTr="003365C8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261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FC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C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A5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2DD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267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3E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833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DD9" w14:textId="2A38DA27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10771,875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8F1" w14:textId="25247459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9CF" w14:textId="3CE1F419" w:rsidR="002A72AD" w:rsidRPr="00C6669C" w:rsidRDefault="007A291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63F" w14:textId="661CA895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5E0" w14:textId="79B698E2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A72AD" w:rsidRPr="00C6669C" w14:paraId="3F614DD4" w14:textId="77777777" w:rsidTr="00FF1DEC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911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F9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3C6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CC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C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9A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87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3CC3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385" w14:textId="47F33A5C" w:rsidR="002A72AD" w:rsidRPr="00C6669C" w:rsidRDefault="00BB1DE3" w:rsidP="00BB1DE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985,765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890" w14:textId="139F845A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E95" w14:textId="2FA2978E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4E6" w14:textId="5FB96D94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59E" w14:textId="313FC855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</w:tr>
      <w:tr w:rsidR="002A72AD" w:rsidRPr="00C6669C" w14:paraId="1C8DDA06" w14:textId="77777777" w:rsidTr="00567FCE">
        <w:trPr>
          <w:gridAfter w:val="1"/>
          <w:wAfter w:w="318" w:type="dxa"/>
          <w:trHeight w:val="19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970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FA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A06" w14:textId="77777777" w:rsidR="002A72AD" w:rsidRPr="00C6669C" w:rsidRDefault="002A72AD" w:rsidP="007042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  <w:proofErr w:type="spellStart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</w:t>
            </w:r>
            <w:proofErr w:type="spellEnd"/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CBD8A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3246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97EC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Ц4115L2990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AF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C938" w14:textId="30FB45B9" w:rsidR="00E573CC" w:rsidRPr="00C6669C" w:rsidRDefault="002A72AD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46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1AD" w14:textId="7DF8CB04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E0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6C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6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7355051" w14:textId="77777777" w:rsidTr="003365C8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CA4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000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09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2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63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B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8E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4919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0B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525" w14:textId="000C50B0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8A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E8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5E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9FA3230" w14:textId="77777777" w:rsidTr="003365C8">
        <w:trPr>
          <w:gridAfter w:val="1"/>
          <w:wAfter w:w="318" w:type="dxa"/>
          <w:trHeight w:val="39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1ED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3C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F9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D9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32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982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B7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CDC3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4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743" w14:textId="6E05314F" w:rsidR="002A72AD" w:rsidRPr="00C6669C" w:rsidRDefault="009F16B3" w:rsidP="00BB1DE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B1DE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CA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4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3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2C054F8" w14:textId="77777777" w:rsidTr="003365C8">
        <w:trPr>
          <w:gridAfter w:val="1"/>
          <w:wAfter w:w="318" w:type="dxa"/>
          <w:trHeight w:val="38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6F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18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4AA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7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39F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10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38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19F3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34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4B9" w14:textId="5DE7924A" w:rsidR="002A72AD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  <w:r w:rsidR="009F16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B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68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21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B1DE3" w:rsidRPr="00C6669C" w14:paraId="43D01112" w14:textId="77777777" w:rsidTr="003B320A">
        <w:trPr>
          <w:gridAfter w:val="1"/>
          <w:wAfter w:w="318" w:type="dxa"/>
          <w:trHeight w:val="37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8B304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349" w14:textId="2191E04E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167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1E8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C93A4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8CF66" w14:textId="27C6F3D0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94735" w14:textId="743E4D06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D36" w14:textId="16844D14" w:rsidR="00BB1DE3" w:rsidRPr="00C6669C" w:rsidRDefault="00BB1DE3" w:rsidP="007042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4FC1A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955" w14:textId="13DF3408" w:rsidR="00BB1DE3" w:rsidRPr="00C6669C" w:rsidRDefault="00BB1DE3" w:rsidP="00BB1DE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D55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C59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D55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F44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B1DE3" w:rsidRPr="00C6669C" w14:paraId="18E0B3CE" w14:textId="77777777" w:rsidTr="003B320A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BB050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7BF8F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CAA43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B9F5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E251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000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89EC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E5DF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C43" w14:textId="71D160E6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E6C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508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EE8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C71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B1DE3" w:rsidRPr="00C6669C" w14:paraId="0F0ED243" w14:textId="77777777" w:rsidTr="003B320A">
        <w:trPr>
          <w:gridAfter w:val="1"/>
          <w:wAfter w:w="318" w:type="dxa"/>
          <w:trHeight w:val="391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96E9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067DF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DC055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737D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0DC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182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CD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0465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9D5" w14:textId="13095252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A44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AC9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0D2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CED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B1DE3" w:rsidRPr="00C6669C" w14:paraId="5CFE5C15" w14:textId="77777777" w:rsidTr="003B320A">
        <w:trPr>
          <w:gridAfter w:val="1"/>
          <w:wAfter w:w="318" w:type="dxa"/>
          <w:trHeight w:val="383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516BA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5B4DD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84D37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308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1C2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B007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A22" w14:textId="77777777" w:rsidR="00BB1DE3" w:rsidRPr="00C6669C" w:rsidRDefault="00BB1DE3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9008" w14:textId="7777777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91E" w14:textId="09AB7DE4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EF1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27B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E36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51C" w14:textId="77777777" w:rsidR="00BB1DE3" w:rsidRPr="00C6669C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B1DE3" w:rsidRPr="00C6669C" w14:paraId="6F9F51F6" w14:textId="77777777" w:rsidTr="003B320A">
        <w:trPr>
          <w:gridAfter w:val="1"/>
          <w:wAfter w:w="318" w:type="dxa"/>
          <w:trHeight w:val="752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6387B" w14:textId="77777777" w:rsidR="00BB1DE3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9F8D" w14:textId="77777777" w:rsidR="00BB1DE3" w:rsidRPr="007865FF" w:rsidRDefault="00BB1DE3" w:rsidP="00673C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809" w14:textId="77777777" w:rsidR="00BB1DE3" w:rsidRPr="006B7E36" w:rsidRDefault="00BB1DE3" w:rsidP="00567F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52381" w14:textId="52D274CF" w:rsidR="00BB1DE3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FFB95" w14:textId="6ED7FB78" w:rsidR="00BB1DE3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35660" w14:textId="2C2CEED0" w:rsidR="00BB1DE3" w:rsidRPr="00C6669C" w:rsidRDefault="00BB1DE3" w:rsidP="00BB1D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7326" w14:textId="77777777" w:rsidR="00BB1DE3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F3D38" w14:textId="3E10BD17" w:rsidR="00BB1DE3" w:rsidRPr="00C6669C" w:rsidRDefault="00BB1DE3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A9A" w14:textId="089A55F8" w:rsidR="00BB1DE3" w:rsidRDefault="00BB1DE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4B1" w14:textId="23E0BC79" w:rsidR="00BB1DE3" w:rsidRPr="007B4183" w:rsidRDefault="00BB1DE3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26D5" w14:textId="7FAB3C54" w:rsidR="00BB1DE3" w:rsidRPr="007B4183" w:rsidRDefault="00BB1DE3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8F06" w14:textId="67366291" w:rsidR="00BB1DE3" w:rsidRPr="007B4183" w:rsidRDefault="00BB1DE3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A442" w14:textId="2C703EDA" w:rsidR="00BB1DE3" w:rsidRPr="007B4183" w:rsidRDefault="00BB1DE3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06705A6A" w14:textId="77777777" w:rsidTr="00567FCE">
        <w:trPr>
          <w:gridAfter w:val="1"/>
          <w:wAfter w:w="318" w:type="dxa"/>
          <w:trHeight w:val="6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07633D" w14:textId="52C036E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FB97" w14:textId="56873097" w:rsidR="00505C35" w:rsidRPr="007865FF" w:rsidRDefault="00505C35" w:rsidP="00673C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r w:rsidR="00673C09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</w:t>
            </w:r>
            <w:r w:rsidR="00586994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каза </w:t>
            </w:r>
            <w:r w:rsidR="00705561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>Президента Российской Федерации от 07 мая 2012 года № 597</w:t>
            </w:r>
            <w:r w:rsidR="00413A3E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«О мерах по реализации государственной социальной политики»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74B" w14:textId="2B691604" w:rsidR="00505C35" w:rsidRPr="006B7E36" w:rsidRDefault="00505C35" w:rsidP="00567F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5067" w14:textId="264A90BA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95630" w14:textId="6C8DBBEC" w:rsidR="00505C35" w:rsidRPr="00C6669C" w:rsidRDefault="0002708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C2FF3" w14:textId="3659AEB8" w:rsidR="00505C35" w:rsidRPr="00C6669C" w:rsidRDefault="00505C35" w:rsidP="00505C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662D" w14:textId="146F4DC4" w:rsidR="00505C35" w:rsidRPr="00C6669C" w:rsidRDefault="0002708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4B194" w14:textId="4D11E6F5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3D74" w14:textId="2D62ED0C" w:rsidR="00505C35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10428,26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57F0" w14:textId="3183627E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995B" w14:textId="48C3DA23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BF8" w14:textId="7A1652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939" w14:textId="109305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747F5B72" w14:textId="77777777" w:rsidTr="007865FF">
        <w:trPr>
          <w:gridAfter w:val="1"/>
          <w:wAfter w:w="318" w:type="dxa"/>
          <w:trHeight w:val="41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494BA8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39E1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6260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7DD74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7B084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B77B7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76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9F24F" w14:textId="42D62B5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601" w14:textId="3178E3AA" w:rsidR="00505C35" w:rsidRPr="00C6669C" w:rsidRDefault="00505C3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E06" w14:textId="186641D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0E80" w14:textId="1C94457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F52" w14:textId="456DF96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B6D2" w14:textId="734CB061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3E1C099D" w14:textId="77777777" w:rsidTr="007865FF">
        <w:trPr>
          <w:gridAfter w:val="1"/>
          <w:wAfter w:w="318" w:type="dxa"/>
          <w:trHeight w:val="56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9C85F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C0A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05C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7462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AF9A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8009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606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C03D2" w14:textId="2D4A208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8167" w14:textId="0CC70C7A" w:rsidR="00505C35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ED6" w14:textId="25F85BDA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593B" w14:textId="7F39840C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CD6" w14:textId="2705E6B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D65" w14:textId="60177BD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2D64D595" w14:textId="77777777" w:rsidTr="003365C8">
        <w:trPr>
          <w:gridAfter w:val="1"/>
          <w:wAfter w:w="318" w:type="dxa"/>
          <w:trHeight w:val="38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CD91A5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53F7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938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DF5EA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AFF36A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1A0871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63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50352" w14:textId="0FCF5036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221" w14:textId="0D017A8C" w:rsidR="00505C35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E72" w14:textId="43E87B02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0A" w14:textId="5C8BCBCD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B696" w14:textId="2870F5D0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9938" w14:textId="7FF6B1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ED86E63" w14:textId="77777777" w:rsidTr="00F51BB8">
        <w:trPr>
          <w:gridAfter w:val="1"/>
          <w:wAfter w:w="318" w:type="dxa"/>
          <w:trHeight w:val="2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F723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C1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C7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1907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FF9F9" w14:textId="1E61FE01" w:rsidR="002A72AD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5B00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B7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F92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54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B08" w14:textId="4FA53D0F" w:rsidR="002A72AD" w:rsidRPr="00C6669C" w:rsidRDefault="002A72AD" w:rsidP="009F16B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9F16B3">
              <w:rPr>
                <w:rFonts w:ascii="Times New Roman" w:hAnsi="Times New Roman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D81" w14:textId="14F73F0D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169" w14:textId="49C3E1D1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6069,00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0EC" w14:textId="6435CF7B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6069,00</w:t>
            </w:r>
          </w:p>
        </w:tc>
      </w:tr>
      <w:tr w:rsidR="002A72AD" w:rsidRPr="00C6669C" w14:paraId="2FC1A9E8" w14:textId="77777777" w:rsidTr="003365C8">
        <w:trPr>
          <w:gridAfter w:val="1"/>
          <w:wAfter w:w="318" w:type="dxa"/>
          <w:trHeight w:val="39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12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698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2C6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C0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650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88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F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7781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38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4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7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27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96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25038C9" w14:textId="77777777" w:rsidTr="003365C8">
        <w:trPr>
          <w:gridAfter w:val="1"/>
          <w:wAfter w:w="318" w:type="dxa"/>
          <w:trHeight w:val="38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4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AD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D0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8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4D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27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9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F362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DF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81E" w14:textId="1A59A72D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7E7" w14:textId="27EFADF9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AD1" w14:textId="52760EEE" w:rsidR="002A72AD" w:rsidRPr="00C6669C" w:rsidRDefault="009F16B3" w:rsidP="009F16B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BDC" w14:textId="4CEB5360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</w:tr>
      <w:tr w:rsidR="002A72AD" w:rsidRPr="00C6669C" w14:paraId="3316CC02" w14:textId="77777777" w:rsidTr="003365C8">
        <w:trPr>
          <w:gridAfter w:val="1"/>
          <w:wAfter w:w="318" w:type="dxa"/>
          <w:trHeight w:val="37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43E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FF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68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7C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B7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2A0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2C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AAB8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42B" w14:textId="2DB00BBF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100,</w:t>
            </w:r>
            <w:r w:rsidR="00B90A8F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098" w14:textId="1D219B7C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8D3" w14:textId="2165648B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392" w14:textId="23851FD7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55D" w14:textId="31E4AD08" w:rsidR="002A72AD" w:rsidRPr="00C6669C" w:rsidRDefault="009F16B3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</w:tr>
      <w:tr w:rsidR="002A72AD" w:rsidRPr="00C6669C" w14:paraId="0CB74655" w14:textId="77777777" w:rsidTr="00F51BB8">
        <w:trPr>
          <w:gridAfter w:val="1"/>
          <w:wAfter w:w="318" w:type="dxa"/>
          <w:trHeight w:val="1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D3FCC" w14:textId="43573087" w:rsidR="002A72AD" w:rsidRPr="00C6669C" w:rsidRDefault="002A72AD" w:rsidP="000C1FA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0C1FA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B2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FC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C38E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0DD6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B65B5" w14:textId="612171D9" w:rsidR="002A72AD" w:rsidRPr="00C6669C" w:rsidRDefault="002A72AD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 w:rsidR="0002708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2C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04405" w14:textId="77777777" w:rsidR="002A72AD" w:rsidRPr="001F216F" w:rsidRDefault="002A72AD" w:rsidP="002A72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21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CF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01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57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77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F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3423C38" w14:textId="77777777" w:rsidTr="003365C8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DA4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1B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FB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C06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61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864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6C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706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A9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47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12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CC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F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58D598F" w14:textId="77777777" w:rsidTr="003365C8">
        <w:trPr>
          <w:gridAfter w:val="1"/>
          <w:wAfter w:w="318" w:type="dxa"/>
          <w:trHeight w:val="398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0BE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9BC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C25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3B0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4B7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99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51C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507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195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9C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16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67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0B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CF9E231" w14:textId="77777777" w:rsidTr="003365C8">
        <w:trPr>
          <w:gridAfter w:val="1"/>
          <w:wAfter w:w="318" w:type="dxa"/>
          <w:trHeight w:val="37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99A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87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6A1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30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401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9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F1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013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C1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71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13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3A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74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1581498" w14:textId="77777777" w:rsidTr="00F51BB8">
        <w:trPr>
          <w:gridAfter w:val="1"/>
          <w:wAfter w:w="318" w:type="dxa"/>
          <w:trHeight w:val="11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759E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BC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BB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FC63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433E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7EB6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Ц41А154540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B8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1568" w14:textId="6FAA618A" w:rsidR="00373BD7" w:rsidRPr="00C6669C" w:rsidRDefault="002A72AD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1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BE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8B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15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B2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4E1421E" w14:textId="77777777" w:rsidTr="003365C8">
        <w:trPr>
          <w:gridAfter w:val="1"/>
          <w:wAfter w:w="318" w:type="dxa"/>
          <w:trHeight w:val="40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6D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A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16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65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0D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76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1A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33DA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B9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8D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1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0D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B9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CFAF362" w14:textId="77777777" w:rsidTr="003365C8">
        <w:trPr>
          <w:gridAfter w:val="1"/>
          <w:wAfter w:w="318" w:type="dxa"/>
          <w:trHeight w:val="372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A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B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7A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C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79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2BB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9C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C9A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E3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1A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B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CE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67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633CC41" w14:textId="77777777" w:rsidTr="003365C8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10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B5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6D1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0C0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A3F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12E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937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9FF8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A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6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F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09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F9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1A44609F" w14:textId="77777777" w:rsidTr="00F51BB8">
        <w:trPr>
          <w:gridAfter w:val="1"/>
          <w:wAfter w:w="318" w:type="dxa"/>
          <w:trHeight w:val="26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BDC757" w14:textId="6CD9063A" w:rsidR="001F216F" w:rsidRPr="00C6669C" w:rsidRDefault="001F216F" w:rsidP="000C1FA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0C1FA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4B97" w14:textId="6337F4D9" w:rsidR="001F216F" w:rsidRPr="00680D33" w:rsidRDefault="001F216F" w:rsidP="00680D33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680D3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1CAC7" w14:textId="62105FD4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D15D9" w14:textId="303937DC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C12B5" w14:textId="1E20CF3C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65A63" w14:textId="083D5F36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63704" w14:textId="5B19824C" w:rsidR="001F216F" w:rsidRPr="00C6669C" w:rsidRDefault="00027082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9975A" w14:textId="07AD832A" w:rsidR="001F216F" w:rsidRPr="001F216F" w:rsidRDefault="001F216F" w:rsidP="002A72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21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E20" w14:textId="2BE079FA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0B8" w14:textId="4A385F17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413" w14:textId="0A322053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DD58" w14:textId="400EC32E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48A" w14:textId="00A6DB14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3AC7BEE6" w14:textId="77777777" w:rsidTr="00567FCE">
        <w:trPr>
          <w:gridAfter w:val="1"/>
          <w:wAfter w:w="318" w:type="dxa"/>
          <w:trHeight w:val="418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A31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F6B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5F6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4C8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F451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AB62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8DE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D3681" w14:textId="268D846D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CD4E" w14:textId="5DB4455C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E608" w14:textId="6FA4CF31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7954" w14:textId="057F92DF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5CBD" w14:textId="116289F0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49A" w14:textId="785F720A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1118464E" w14:textId="77777777" w:rsidTr="00C26AE2">
        <w:trPr>
          <w:gridAfter w:val="1"/>
          <w:wAfter w:w="318" w:type="dxa"/>
          <w:trHeight w:val="49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0FD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5D9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33B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6AC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9E86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5E1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337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40C4E" w14:textId="1E1E1CD8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426" w14:textId="67D5B695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8184" w14:textId="20AD82D7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429" w14:textId="210B684D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6D01" w14:textId="0C5287F2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A8F9" w14:textId="28B9BB9E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76717CF6" w14:textId="77777777" w:rsidTr="00C26AE2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54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9D1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7E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75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C6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0D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472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6046A" w14:textId="04455CBE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8AC" w14:textId="0CCA5C02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40E0" w14:textId="3B812548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824E" w14:textId="64801751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544" w14:textId="5535F487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DC1" w14:textId="11F2BFEE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2FBABA10" w14:textId="77777777" w:rsidTr="00F51BB8">
        <w:trPr>
          <w:gridAfter w:val="1"/>
          <w:wAfter w:w="318" w:type="dxa"/>
          <w:trHeight w:val="20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8105C" w14:textId="4907F646" w:rsidR="001F216F" w:rsidRPr="00C6669C" w:rsidRDefault="001F216F" w:rsidP="00680D3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880F8" w14:textId="0E847AB9" w:rsidR="001F216F" w:rsidRPr="007865FF" w:rsidRDefault="00027082" w:rsidP="001F216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65FF">
              <w:rPr>
                <w:rFonts w:ascii="Times New Roman" w:hAnsi="Times New Roman"/>
                <w:color w:val="000000"/>
                <w:sz w:val="14"/>
                <w:szCs w:val="14"/>
              </w:rPr>
              <w:t>Выплата денежного поощрения</w:t>
            </w:r>
            <w:r w:rsidR="00F57418" w:rsidRPr="007865F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лучшим муниципальным учреждениям культуры, находящимся на территориях сельских поселений и их работникам в рамках поддержки отрасли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8AB59" w14:textId="7A3CB8A8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2358C" w14:textId="6021234A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D08E4" w14:textId="7253AD90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ABBD1" w14:textId="0F366BCB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021C" w14:textId="7CA89019" w:rsidR="001F216F" w:rsidRPr="00C6669C" w:rsidRDefault="00027082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1ED6C" w14:textId="766CCE69" w:rsidR="00373BD7" w:rsidRPr="00C6669C" w:rsidRDefault="001F216F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2ED0" w14:textId="5654241E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AEA9" w14:textId="0564D77F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613" w14:textId="08ABE321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6A56" w14:textId="01FD0972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1A24" w14:textId="63601D66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45B62A50" w14:textId="77777777" w:rsidTr="001F216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2CE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D8C4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7CE4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1EA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E09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B3F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2B94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B378E" w14:textId="79F5345B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2B7C" w14:textId="74FA714E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946" w14:textId="3A2DAD79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7B8F" w14:textId="4535211C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A5C" w14:textId="0914E760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E1BE" w14:textId="7954BABB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7EB5B85E" w14:textId="77777777" w:rsidTr="001F216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042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E91F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1BB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D99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C3A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92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D888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B93B3" w14:textId="4EE68FA7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002" w14:textId="46D9B871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85F" w14:textId="1340DB67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E78" w14:textId="22440AE3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CFC8" w14:textId="0C7895BB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2B7" w14:textId="428C7F43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5F26D3EE" w14:textId="77777777" w:rsidTr="006F75F1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10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E33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B8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24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24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2E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156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1F804" w14:textId="7E21D899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A153" w14:textId="2985B1AD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A7E5" w14:textId="08FDFF89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59D" w14:textId="27626688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7AD" w14:textId="05042E80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8A6A" w14:textId="22FAF366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51685F0B" w14:textId="77777777" w:rsidR="002F5C04" w:rsidRDefault="002F5C04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C949CC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20D321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505F6D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69822E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B417A5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FBF560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0134F3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591649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B8B75A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5EC072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09E3EE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79E785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B3ACCA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F88232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79693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485A26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B727FD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85F9FE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D43A05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C2CD39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7E3D7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FC8AAC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09A9D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18405E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6A2CFE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4CD3C2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6477E5" w14:textId="77777777" w:rsidR="009F16B3" w:rsidRDefault="009F16B3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6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1"/>
        <w:gridCol w:w="959"/>
        <w:gridCol w:w="2440"/>
        <w:gridCol w:w="3845"/>
        <w:gridCol w:w="851"/>
        <w:gridCol w:w="567"/>
        <w:gridCol w:w="1960"/>
        <w:gridCol w:w="1000"/>
        <w:gridCol w:w="1000"/>
        <w:gridCol w:w="1002"/>
        <w:gridCol w:w="1120"/>
        <w:gridCol w:w="1120"/>
        <w:gridCol w:w="204"/>
      </w:tblGrid>
      <w:tr w:rsidR="00F51BB8" w:rsidRPr="007F72CD" w14:paraId="3F8C5905" w14:textId="77777777" w:rsidTr="00F51BB8">
        <w:trPr>
          <w:trHeight w:val="330"/>
        </w:trPr>
        <w:tc>
          <w:tcPr>
            <w:tcW w:w="166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16A" w14:textId="002D51C0" w:rsidR="00F51BB8" w:rsidRPr="007F72CD" w:rsidRDefault="00F51BB8" w:rsidP="00F51BB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1BB8" w:rsidRPr="007F72CD" w14:paraId="3C1F5E0E" w14:textId="77777777" w:rsidTr="00F51BB8">
        <w:trPr>
          <w:trHeight w:val="363"/>
        </w:trPr>
        <w:tc>
          <w:tcPr>
            <w:tcW w:w="16619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E06C" w14:textId="77777777" w:rsidR="00F51BB8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5B914D46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704E5F8D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712BE5E4" w14:textId="28F1C2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24D0A1F2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0D3D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52850099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102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41CE4F03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59F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22377E" w14:paraId="10BD9E3D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536103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и прогнозная (справочная) оценка расходов за счет всех источников финансирования </w:t>
            </w:r>
          </w:p>
        </w:tc>
      </w:tr>
      <w:tr w:rsidR="00F51BB8" w:rsidRPr="0022377E" w14:paraId="3496A71D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6C3E16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реализации муниципальной программы Чебоксарского 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муниципального округа Чувашской Республики</w:t>
            </w: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</w:p>
        </w:tc>
      </w:tr>
      <w:tr w:rsidR="00F51BB8" w:rsidRPr="0022377E" w14:paraId="1694A901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95C43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>«Развитие культуры и туризма» на 20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23</w:t>
            </w: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– 2035 годы </w:t>
            </w:r>
          </w:p>
        </w:tc>
      </w:tr>
      <w:tr w:rsidR="00F51BB8" w:rsidRPr="0022377E" w14:paraId="2BE843F2" w14:textId="77777777" w:rsidTr="000A3799">
        <w:trPr>
          <w:gridBefore w:val="1"/>
          <w:gridAfter w:val="1"/>
          <w:wBefore w:w="551" w:type="dxa"/>
          <w:wAfter w:w="204" w:type="dxa"/>
          <w:trHeight w:val="30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60228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BC7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муниципальной программы  </w:t>
            </w: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48F9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F2F7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</w:t>
            </w: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softHyphen/>
              <w:t>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AB2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8EB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F51BB8" w:rsidRPr="0022377E" w14:paraId="62CAD6AB" w14:textId="77777777" w:rsidTr="000A3799">
        <w:trPr>
          <w:gridBefore w:val="1"/>
          <w:gridAfter w:val="1"/>
          <w:wBefore w:w="551" w:type="dxa"/>
          <w:wAfter w:w="204" w:type="dxa"/>
          <w:cantSplit/>
          <w:trHeight w:val="1134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3749B" w14:textId="77777777" w:rsidR="00F51BB8" w:rsidRPr="0022377E" w:rsidRDefault="00F51BB8" w:rsidP="000A379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1D220B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(подпрограммы, основного мероприятия)</w:t>
            </w: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AFE1A1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FAAF6" w14:textId="77777777" w:rsidR="00F51BB8" w:rsidRPr="0022377E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</w:t>
            </w: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softHyphen/>
              <w:t>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E9886" w14:textId="77777777" w:rsidR="00F51BB8" w:rsidRPr="0022377E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41F2" w14:textId="77777777" w:rsidR="00F51BB8" w:rsidRPr="0022377E" w:rsidRDefault="00F51BB8" w:rsidP="000A379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EBB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4027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F84C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7D89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2026 - 2030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C942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2031 - 2035</w:t>
            </w:r>
          </w:p>
        </w:tc>
      </w:tr>
      <w:tr w:rsidR="00F51BB8" w:rsidRPr="0022377E" w14:paraId="4C027979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5B5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6D00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98576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631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0EB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C796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A82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824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36B5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B82F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DBC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F51BB8" w:rsidRPr="00EF4BE0" w14:paraId="37242681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AED6D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399A" w14:textId="1817CA68" w:rsidR="00F51BB8" w:rsidRPr="00EF4BE0" w:rsidRDefault="00F51BB8" w:rsidP="007865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 «Развитие культуры и туризма»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759BF8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3676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F1DA3" w14:textId="77777777" w:rsidR="00F51BB8" w:rsidRPr="00EF4BE0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0EF13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54B" w14:textId="3172754E" w:rsidR="00F51BB8" w:rsidRPr="00EF4BE0" w:rsidRDefault="00F51BB8" w:rsidP="00D23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D23D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</w:t>
            </w:r>
            <w:r w:rsidR="00D23D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C78" w14:textId="6A822B4F" w:rsidR="00F51BB8" w:rsidRPr="00EF4BE0" w:rsidRDefault="009F16B3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59B7" w14:textId="15E26594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9F16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72B" w14:textId="30995231" w:rsidR="00F51BB8" w:rsidRPr="00EF4BE0" w:rsidRDefault="00F51BB8" w:rsidP="00FD71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FD71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697,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C47A" w14:textId="057B2171" w:rsidR="00F51BB8" w:rsidRPr="00EF4BE0" w:rsidRDefault="00F51BB8" w:rsidP="00FD71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FD71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,50</w:t>
            </w:r>
          </w:p>
        </w:tc>
      </w:tr>
      <w:tr w:rsidR="00F51BB8" w:rsidRPr="00EF4BE0" w14:paraId="02C66806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606D3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07C9C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29BE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1E6D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A5306DD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B248D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E03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C4B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5F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42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237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696C7B51" w14:textId="77777777" w:rsidTr="000A3799">
        <w:trPr>
          <w:gridBefore w:val="1"/>
          <w:gridAfter w:val="1"/>
          <w:wBefore w:w="551" w:type="dxa"/>
          <w:wAfter w:w="204" w:type="dxa"/>
          <w:trHeight w:val="49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4EDA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ABC2B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1863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3948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D0D73AC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B5244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12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8D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F1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1A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2705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22E2F2BB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B7BC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C4A96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64B89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CBEF4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F767DF7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B5914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0C5" w14:textId="6A2CB1E8" w:rsidR="00F51BB8" w:rsidRPr="00EF4BE0" w:rsidRDefault="00D23D6C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="00F51BB8"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A80" w14:textId="10B1DE40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9F16B3">
              <w:rPr>
                <w:rFonts w:ascii="Times New Roman" w:hAnsi="Times New Roman"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E89" w14:textId="02BC5483" w:rsidR="00F51BB8" w:rsidRPr="00EF4BE0" w:rsidRDefault="009F16B3" w:rsidP="009F16B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608" w14:textId="5189CC67" w:rsidR="00F51BB8" w:rsidRPr="00EF4BE0" w:rsidRDefault="00F51BB8" w:rsidP="00FD719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FD7197"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1010" w14:textId="16CD1A63" w:rsidR="00F51BB8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15697</w:t>
            </w:r>
            <w:r w:rsidR="00F51BB8"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  <w:tr w:rsidR="00FD7197" w:rsidRPr="00EF4BE0" w14:paraId="19514F76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6BD42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7834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4BE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F4BE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A6B13AC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6A79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79E9E" w14:textId="77777777" w:rsidR="00FD7197" w:rsidRPr="00EF4BE0" w:rsidRDefault="00FD7197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CD423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A28" w14:textId="7881086E" w:rsidR="00FD7197" w:rsidRPr="00EF4BE0" w:rsidRDefault="00FD7197" w:rsidP="00D23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966" w14:textId="2A9131CD" w:rsidR="00FD7197" w:rsidRPr="00EF4BE0" w:rsidRDefault="00FD7197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1DE" w14:textId="1B1090E8" w:rsidR="00FD7197" w:rsidRPr="00EF4BE0" w:rsidRDefault="00FD7197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3E3" w14:textId="70AE174B" w:rsidR="00FD7197" w:rsidRPr="00EF4BE0" w:rsidRDefault="00FD7197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697,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D4D2" w14:textId="333DF5C4" w:rsidR="00FD7197" w:rsidRPr="00EF4BE0" w:rsidRDefault="00FD7197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,50</w:t>
            </w:r>
          </w:p>
        </w:tc>
      </w:tr>
      <w:tr w:rsidR="00FD7197" w:rsidRPr="00EF4BE0" w14:paraId="14801F44" w14:textId="77777777" w:rsidTr="009938E8">
        <w:trPr>
          <w:gridBefore w:val="1"/>
          <w:gridAfter w:val="1"/>
          <w:wBefore w:w="551" w:type="dxa"/>
          <w:wAfter w:w="204" w:type="dxa"/>
          <w:trHeight w:val="384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22D2B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BB984" w14:textId="77777777" w:rsidR="00FD7197" w:rsidRPr="00EF4BE0" w:rsidRDefault="00FD7197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8D033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806CD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9AAE2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D73B8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EF5" w14:textId="011CB849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33E" w14:textId="511D6EC6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45A" w14:textId="46CE592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9DD" w14:textId="314A12C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33D3" w14:textId="3DC6ABE1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7197" w:rsidRPr="00EF4BE0" w14:paraId="4533B1F4" w14:textId="77777777" w:rsidTr="009938E8">
        <w:trPr>
          <w:gridBefore w:val="1"/>
          <w:gridAfter w:val="1"/>
          <w:wBefore w:w="551" w:type="dxa"/>
          <w:wAfter w:w="204" w:type="dxa"/>
          <w:trHeight w:val="49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1F9D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8E72" w14:textId="77777777" w:rsidR="00FD7197" w:rsidRPr="00EF4BE0" w:rsidRDefault="00FD7197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67F09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4B05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4FB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D9D0B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C23" w14:textId="25B5531E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CF2" w14:textId="6606970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EC6" w14:textId="470CC778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A1E" w14:textId="3CCA9280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E916" w14:textId="6EB7BA48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7197" w:rsidRPr="00EF4BE0" w14:paraId="1FA750C9" w14:textId="77777777" w:rsidTr="00FD7197">
        <w:trPr>
          <w:gridBefore w:val="1"/>
          <w:gridAfter w:val="1"/>
          <w:wBefore w:w="551" w:type="dxa"/>
          <w:wAfter w:w="204" w:type="dxa"/>
          <w:trHeight w:val="371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C9FC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7BB69" w14:textId="77777777" w:rsidR="00FD7197" w:rsidRPr="00EF4BE0" w:rsidRDefault="00FD7197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3D9685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2AF6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0CD25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03F9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20EE" w14:textId="527C30AF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A27" w14:textId="092EDE61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CC7" w14:textId="72AFAC3E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A7E" w14:textId="52BD442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7C257" w14:textId="4970A983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  <w:tr w:rsidR="00FD7197" w:rsidRPr="00F61AEF" w14:paraId="0CBB294E" w14:textId="77777777" w:rsidTr="009938E8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0D2E5F0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ероприятие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CC2DDC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082C8F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A24969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E7045B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EEE46" w14:textId="77777777" w:rsidR="00FD7197" w:rsidRPr="00F61AEF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DDC2" w14:textId="5F0B4892" w:rsidR="00FD7197" w:rsidRPr="00F61AEF" w:rsidRDefault="00FD7197" w:rsidP="00D23D6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0549" w14:textId="4C7C8B9D" w:rsidR="00FD7197" w:rsidRPr="00F61AEF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8FF" w14:textId="1455174F" w:rsidR="00FD7197" w:rsidRPr="00F61AEF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128E" w14:textId="07C85218" w:rsidR="00FD7197" w:rsidRPr="00F61AEF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2BC36" w14:textId="0B1182B8" w:rsidR="00FD7197" w:rsidRPr="00F61AEF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  <w:tr w:rsidR="00F51BB8" w:rsidRPr="00EF4BE0" w14:paraId="68E2AB29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C45F8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84EA26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179059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0956F6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9F0C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772B8F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CCF0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F1AC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2F31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779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C16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69524EF5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CD2693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DB7B6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8D809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AA833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37EB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016303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41D5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56C1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03CD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B99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8F7AB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D7197" w:rsidRPr="00EF4BE0" w14:paraId="12BFE191" w14:textId="77777777" w:rsidTr="009938E8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C0651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B07D4" w14:textId="77777777" w:rsidR="00FD7197" w:rsidRPr="00EF4BE0" w:rsidRDefault="00FD7197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E7FE8C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D12FB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E0405" w14:textId="77777777" w:rsidR="00FD7197" w:rsidRPr="00EF4BE0" w:rsidRDefault="00FD7197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9D0FAE" w14:textId="77777777" w:rsidR="00FD7197" w:rsidRPr="00EF4BE0" w:rsidRDefault="00FD7197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5435" w14:textId="583984E5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78D4" w14:textId="32CD8BFA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355A" w14:textId="4A3D6FD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C3D1" w14:textId="4259AC98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20829" w14:textId="5E8D39AD" w:rsidR="00FD7197" w:rsidRPr="00EF4BE0" w:rsidRDefault="00FD7197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15697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</w:tr>
    </w:tbl>
    <w:p w14:paraId="07716368" w14:textId="77777777" w:rsidR="00F51BB8" w:rsidRDefault="00F51BB8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FF38EB" w14:textId="77777777" w:rsidR="00F51BB8" w:rsidRDefault="00F51BB8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51BB8" w:rsidSect="00F51BB8">
      <w:pgSz w:w="16837" w:h="11905" w:orient="landscape"/>
      <w:pgMar w:top="851" w:right="709" w:bottom="706" w:left="70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4CF0" w14:textId="77777777" w:rsidR="003B320A" w:rsidRDefault="003B320A">
      <w:r>
        <w:separator/>
      </w:r>
    </w:p>
  </w:endnote>
  <w:endnote w:type="continuationSeparator" w:id="0">
    <w:p w14:paraId="1CD32995" w14:textId="77777777" w:rsidR="003B320A" w:rsidRDefault="003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3E67" w14:textId="77777777" w:rsidR="003B320A" w:rsidRDefault="003B320A">
      <w:r>
        <w:separator/>
      </w:r>
    </w:p>
  </w:footnote>
  <w:footnote w:type="continuationSeparator" w:id="0">
    <w:p w14:paraId="4966C11B" w14:textId="77777777" w:rsidR="003B320A" w:rsidRDefault="003B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005812"/>
    <w:multiLevelType w:val="multilevel"/>
    <w:tmpl w:val="E0EC41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41E5AE1"/>
    <w:multiLevelType w:val="hybridMultilevel"/>
    <w:tmpl w:val="CB146AEE"/>
    <w:lvl w:ilvl="0" w:tplc="8940F5A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5E16F3"/>
    <w:multiLevelType w:val="multilevel"/>
    <w:tmpl w:val="50CAD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57DB3494"/>
    <w:multiLevelType w:val="hybridMultilevel"/>
    <w:tmpl w:val="CC92958A"/>
    <w:lvl w:ilvl="0" w:tplc="45E6FC3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91559020">
    <w:abstractNumId w:val="0"/>
  </w:num>
  <w:num w:numId="2" w16cid:durableId="669604561">
    <w:abstractNumId w:val="2"/>
  </w:num>
  <w:num w:numId="3" w16cid:durableId="61561003">
    <w:abstractNumId w:val="7"/>
  </w:num>
  <w:num w:numId="4" w16cid:durableId="1082871086">
    <w:abstractNumId w:val="1"/>
  </w:num>
  <w:num w:numId="5" w16cid:durableId="2129622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76330">
    <w:abstractNumId w:val="4"/>
  </w:num>
  <w:num w:numId="7" w16cid:durableId="862789953">
    <w:abstractNumId w:val="6"/>
  </w:num>
  <w:num w:numId="8" w16cid:durableId="1251088641">
    <w:abstractNumId w:val="3"/>
  </w:num>
  <w:num w:numId="9" w16cid:durableId="1702703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6"/>
    <w:rsid w:val="000010C0"/>
    <w:rsid w:val="000034A5"/>
    <w:rsid w:val="000035F3"/>
    <w:rsid w:val="00005712"/>
    <w:rsid w:val="000103AD"/>
    <w:rsid w:val="000127C7"/>
    <w:rsid w:val="00013ABE"/>
    <w:rsid w:val="00016B36"/>
    <w:rsid w:val="00016C0A"/>
    <w:rsid w:val="0002364B"/>
    <w:rsid w:val="00027082"/>
    <w:rsid w:val="00034ECA"/>
    <w:rsid w:val="00036829"/>
    <w:rsid w:val="00037256"/>
    <w:rsid w:val="00043A82"/>
    <w:rsid w:val="00046460"/>
    <w:rsid w:val="00051015"/>
    <w:rsid w:val="00054EF6"/>
    <w:rsid w:val="0006044A"/>
    <w:rsid w:val="0006195A"/>
    <w:rsid w:val="00061EDE"/>
    <w:rsid w:val="000625C7"/>
    <w:rsid w:val="00063456"/>
    <w:rsid w:val="0006386F"/>
    <w:rsid w:val="000704CF"/>
    <w:rsid w:val="000727C2"/>
    <w:rsid w:val="0007573C"/>
    <w:rsid w:val="0008070A"/>
    <w:rsid w:val="00082DD6"/>
    <w:rsid w:val="00085BB7"/>
    <w:rsid w:val="00090AF9"/>
    <w:rsid w:val="0009200E"/>
    <w:rsid w:val="00092FB6"/>
    <w:rsid w:val="000A3799"/>
    <w:rsid w:val="000B2461"/>
    <w:rsid w:val="000B3A25"/>
    <w:rsid w:val="000B3A7F"/>
    <w:rsid w:val="000C1FAB"/>
    <w:rsid w:val="000C4A44"/>
    <w:rsid w:val="000D575A"/>
    <w:rsid w:val="000E09A5"/>
    <w:rsid w:val="000E2583"/>
    <w:rsid w:val="000E4FC4"/>
    <w:rsid w:val="000E776D"/>
    <w:rsid w:val="000F20AA"/>
    <w:rsid w:val="00107275"/>
    <w:rsid w:val="00107F11"/>
    <w:rsid w:val="0011081D"/>
    <w:rsid w:val="0012052B"/>
    <w:rsid w:val="00127DA7"/>
    <w:rsid w:val="001324DE"/>
    <w:rsid w:val="001460B2"/>
    <w:rsid w:val="00147D09"/>
    <w:rsid w:val="00147F1A"/>
    <w:rsid w:val="001503C3"/>
    <w:rsid w:val="001615F8"/>
    <w:rsid w:val="001623DA"/>
    <w:rsid w:val="00167912"/>
    <w:rsid w:val="0017767D"/>
    <w:rsid w:val="00180B2C"/>
    <w:rsid w:val="00180F16"/>
    <w:rsid w:val="001852C6"/>
    <w:rsid w:val="001901D2"/>
    <w:rsid w:val="00197461"/>
    <w:rsid w:val="001A4D80"/>
    <w:rsid w:val="001A75E2"/>
    <w:rsid w:val="001B1F45"/>
    <w:rsid w:val="001B2A81"/>
    <w:rsid w:val="001B51E5"/>
    <w:rsid w:val="001C753E"/>
    <w:rsid w:val="001D3F18"/>
    <w:rsid w:val="001D4413"/>
    <w:rsid w:val="001D72EF"/>
    <w:rsid w:val="001E257D"/>
    <w:rsid w:val="001F216F"/>
    <w:rsid w:val="001F5E9D"/>
    <w:rsid w:val="001F6F91"/>
    <w:rsid w:val="002028A3"/>
    <w:rsid w:val="00203C57"/>
    <w:rsid w:val="00205035"/>
    <w:rsid w:val="002134F9"/>
    <w:rsid w:val="00213722"/>
    <w:rsid w:val="00216F91"/>
    <w:rsid w:val="00221778"/>
    <w:rsid w:val="0022377E"/>
    <w:rsid w:val="00230D34"/>
    <w:rsid w:val="00236E1E"/>
    <w:rsid w:val="00240AAE"/>
    <w:rsid w:val="0025159A"/>
    <w:rsid w:val="00252D3F"/>
    <w:rsid w:val="00254F49"/>
    <w:rsid w:val="002573F6"/>
    <w:rsid w:val="002608A9"/>
    <w:rsid w:val="002616B3"/>
    <w:rsid w:val="00264FEB"/>
    <w:rsid w:val="00277EBC"/>
    <w:rsid w:val="00283021"/>
    <w:rsid w:val="002863DC"/>
    <w:rsid w:val="002872AB"/>
    <w:rsid w:val="002970C5"/>
    <w:rsid w:val="002A1600"/>
    <w:rsid w:val="002A4F65"/>
    <w:rsid w:val="002A72AD"/>
    <w:rsid w:val="002A77EB"/>
    <w:rsid w:val="002B046A"/>
    <w:rsid w:val="002B2A1F"/>
    <w:rsid w:val="002B3D73"/>
    <w:rsid w:val="002B43AB"/>
    <w:rsid w:val="002B43E0"/>
    <w:rsid w:val="002B4663"/>
    <w:rsid w:val="002B528B"/>
    <w:rsid w:val="002C13C4"/>
    <w:rsid w:val="002C3919"/>
    <w:rsid w:val="002C4E8C"/>
    <w:rsid w:val="002C5F9B"/>
    <w:rsid w:val="002D4336"/>
    <w:rsid w:val="002E3355"/>
    <w:rsid w:val="002F11C8"/>
    <w:rsid w:val="002F1676"/>
    <w:rsid w:val="002F190A"/>
    <w:rsid w:val="002F24D6"/>
    <w:rsid w:val="002F5C04"/>
    <w:rsid w:val="00302039"/>
    <w:rsid w:val="00312448"/>
    <w:rsid w:val="00312892"/>
    <w:rsid w:val="003161A5"/>
    <w:rsid w:val="003256C5"/>
    <w:rsid w:val="00325FB4"/>
    <w:rsid w:val="00331075"/>
    <w:rsid w:val="0033145A"/>
    <w:rsid w:val="00333EE6"/>
    <w:rsid w:val="00333F47"/>
    <w:rsid w:val="0033407A"/>
    <w:rsid w:val="0033597E"/>
    <w:rsid w:val="00335CC8"/>
    <w:rsid w:val="003365C8"/>
    <w:rsid w:val="00360A77"/>
    <w:rsid w:val="00362C12"/>
    <w:rsid w:val="003633E3"/>
    <w:rsid w:val="003652FF"/>
    <w:rsid w:val="00367432"/>
    <w:rsid w:val="00373BD7"/>
    <w:rsid w:val="003747C1"/>
    <w:rsid w:val="00381E35"/>
    <w:rsid w:val="003976B3"/>
    <w:rsid w:val="003A1744"/>
    <w:rsid w:val="003A6C27"/>
    <w:rsid w:val="003B320A"/>
    <w:rsid w:val="003C7636"/>
    <w:rsid w:val="003D1D06"/>
    <w:rsid w:val="003E0A92"/>
    <w:rsid w:val="003E3102"/>
    <w:rsid w:val="003E7344"/>
    <w:rsid w:val="003E7F99"/>
    <w:rsid w:val="003F031B"/>
    <w:rsid w:val="003F5BE4"/>
    <w:rsid w:val="003F6890"/>
    <w:rsid w:val="00400EA6"/>
    <w:rsid w:val="00401520"/>
    <w:rsid w:val="004048DA"/>
    <w:rsid w:val="00413A3E"/>
    <w:rsid w:val="00417329"/>
    <w:rsid w:val="00424F2E"/>
    <w:rsid w:val="00427F58"/>
    <w:rsid w:val="00432916"/>
    <w:rsid w:val="00432A0D"/>
    <w:rsid w:val="004366C0"/>
    <w:rsid w:val="00437816"/>
    <w:rsid w:val="00442B0A"/>
    <w:rsid w:val="00447DF1"/>
    <w:rsid w:val="00454B1B"/>
    <w:rsid w:val="00462425"/>
    <w:rsid w:val="00466C7A"/>
    <w:rsid w:val="00484B45"/>
    <w:rsid w:val="004A1CE8"/>
    <w:rsid w:val="004A3491"/>
    <w:rsid w:val="004A4F21"/>
    <w:rsid w:val="004A78C8"/>
    <w:rsid w:val="004A7E58"/>
    <w:rsid w:val="004B484D"/>
    <w:rsid w:val="004B48B6"/>
    <w:rsid w:val="004B49CE"/>
    <w:rsid w:val="004C6DF8"/>
    <w:rsid w:val="004D2D4A"/>
    <w:rsid w:val="004D3685"/>
    <w:rsid w:val="004D3927"/>
    <w:rsid w:val="004D529E"/>
    <w:rsid w:val="004E5700"/>
    <w:rsid w:val="004E6FC4"/>
    <w:rsid w:val="004E738E"/>
    <w:rsid w:val="00504082"/>
    <w:rsid w:val="00505705"/>
    <w:rsid w:val="00505C35"/>
    <w:rsid w:val="00507508"/>
    <w:rsid w:val="00512B9C"/>
    <w:rsid w:val="00514E16"/>
    <w:rsid w:val="00520948"/>
    <w:rsid w:val="0052267A"/>
    <w:rsid w:val="005226C6"/>
    <w:rsid w:val="00527375"/>
    <w:rsid w:val="005365CC"/>
    <w:rsid w:val="00550D38"/>
    <w:rsid w:val="00563971"/>
    <w:rsid w:val="00566FAE"/>
    <w:rsid w:val="00567FCE"/>
    <w:rsid w:val="00586994"/>
    <w:rsid w:val="00587E66"/>
    <w:rsid w:val="00591B6B"/>
    <w:rsid w:val="00593864"/>
    <w:rsid w:val="00595303"/>
    <w:rsid w:val="005954DE"/>
    <w:rsid w:val="00596E50"/>
    <w:rsid w:val="005A28A4"/>
    <w:rsid w:val="005A4517"/>
    <w:rsid w:val="005A69CC"/>
    <w:rsid w:val="005A7008"/>
    <w:rsid w:val="005B30E0"/>
    <w:rsid w:val="005B44F6"/>
    <w:rsid w:val="005B52B0"/>
    <w:rsid w:val="005E0E9B"/>
    <w:rsid w:val="005E4146"/>
    <w:rsid w:val="005E66C2"/>
    <w:rsid w:val="005E7C0B"/>
    <w:rsid w:val="005F14E0"/>
    <w:rsid w:val="005F16B6"/>
    <w:rsid w:val="005F2100"/>
    <w:rsid w:val="005F253E"/>
    <w:rsid w:val="005F512B"/>
    <w:rsid w:val="0060167F"/>
    <w:rsid w:val="0060297A"/>
    <w:rsid w:val="00605FA0"/>
    <w:rsid w:val="00611D14"/>
    <w:rsid w:val="006144F2"/>
    <w:rsid w:val="00614FC8"/>
    <w:rsid w:val="006161B6"/>
    <w:rsid w:val="00616B65"/>
    <w:rsid w:val="00620B06"/>
    <w:rsid w:val="006224CD"/>
    <w:rsid w:val="00626017"/>
    <w:rsid w:val="006337CE"/>
    <w:rsid w:val="00634719"/>
    <w:rsid w:val="00640D50"/>
    <w:rsid w:val="006448EE"/>
    <w:rsid w:val="00647619"/>
    <w:rsid w:val="00650A00"/>
    <w:rsid w:val="00651A33"/>
    <w:rsid w:val="00651DCE"/>
    <w:rsid w:val="00653488"/>
    <w:rsid w:val="00660AB2"/>
    <w:rsid w:val="00662AD8"/>
    <w:rsid w:val="00673C09"/>
    <w:rsid w:val="00680D33"/>
    <w:rsid w:val="00682E1E"/>
    <w:rsid w:val="00686156"/>
    <w:rsid w:val="00697D67"/>
    <w:rsid w:val="006A2B0F"/>
    <w:rsid w:val="006A72C7"/>
    <w:rsid w:val="006B2AB6"/>
    <w:rsid w:val="006C054C"/>
    <w:rsid w:val="006C476A"/>
    <w:rsid w:val="006D1287"/>
    <w:rsid w:val="006D2F4E"/>
    <w:rsid w:val="006D5109"/>
    <w:rsid w:val="006E2051"/>
    <w:rsid w:val="006E364D"/>
    <w:rsid w:val="006F4A23"/>
    <w:rsid w:val="006F75F1"/>
    <w:rsid w:val="0070420F"/>
    <w:rsid w:val="0070442D"/>
    <w:rsid w:val="007046D2"/>
    <w:rsid w:val="00705561"/>
    <w:rsid w:val="00710D7E"/>
    <w:rsid w:val="00714FF2"/>
    <w:rsid w:val="007218A6"/>
    <w:rsid w:val="00723888"/>
    <w:rsid w:val="00726927"/>
    <w:rsid w:val="00726E5A"/>
    <w:rsid w:val="00731ED4"/>
    <w:rsid w:val="00733EBE"/>
    <w:rsid w:val="00736288"/>
    <w:rsid w:val="00740A7D"/>
    <w:rsid w:val="00744595"/>
    <w:rsid w:val="00744D11"/>
    <w:rsid w:val="007506F4"/>
    <w:rsid w:val="00751706"/>
    <w:rsid w:val="00753427"/>
    <w:rsid w:val="00753DEB"/>
    <w:rsid w:val="00755CEF"/>
    <w:rsid w:val="00756E42"/>
    <w:rsid w:val="0076051A"/>
    <w:rsid w:val="00761691"/>
    <w:rsid w:val="0076344F"/>
    <w:rsid w:val="007709E7"/>
    <w:rsid w:val="007748BC"/>
    <w:rsid w:val="00776083"/>
    <w:rsid w:val="007865FF"/>
    <w:rsid w:val="00794F98"/>
    <w:rsid w:val="007A291F"/>
    <w:rsid w:val="007C064B"/>
    <w:rsid w:val="007C387D"/>
    <w:rsid w:val="007C3CBB"/>
    <w:rsid w:val="007D5EDB"/>
    <w:rsid w:val="007D647A"/>
    <w:rsid w:val="007E1103"/>
    <w:rsid w:val="007F31D1"/>
    <w:rsid w:val="007F72CD"/>
    <w:rsid w:val="007F72D9"/>
    <w:rsid w:val="008001A1"/>
    <w:rsid w:val="008018CE"/>
    <w:rsid w:val="00802D81"/>
    <w:rsid w:val="00804BBE"/>
    <w:rsid w:val="00806F52"/>
    <w:rsid w:val="008142BF"/>
    <w:rsid w:val="008143F0"/>
    <w:rsid w:val="0081765D"/>
    <w:rsid w:val="00822462"/>
    <w:rsid w:val="008238DE"/>
    <w:rsid w:val="00823CBB"/>
    <w:rsid w:val="008338E9"/>
    <w:rsid w:val="00841FBF"/>
    <w:rsid w:val="00855961"/>
    <w:rsid w:val="00872450"/>
    <w:rsid w:val="00873984"/>
    <w:rsid w:val="00881CEB"/>
    <w:rsid w:val="008825F0"/>
    <w:rsid w:val="00883E1B"/>
    <w:rsid w:val="008856AB"/>
    <w:rsid w:val="008966C3"/>
    <w:rsid w:val="00896761"/>
    <w:rsid w:val="00897A44"/>
    <w:rsid w:val="008A08AC"/>
    <w:rsid w:val="008A5056"/>
    <w:rsid w:val="008A79C2"/>
    <w:rsid w:val="008B5EEC"/>
    <w:rsid w:val="008C570C"/>
    <w:rsid w:val="008D0C4F"/>
    <w:rsid w:val="008D632F"/>
    <w:rsid w:val="008E265B"/>
    <w:rsid w:val="008E2BE5"/>
    <w:rsid w:val="008E302D"/>
    <w:rsid w:val="008F07AF"/>
    <w:rsid w:val="008F5F8F"/>
    <w:rsid w:val="00904313"/>
    <w:rsid w:val="00914C8F"/>
    <w:rsid w:val="00916593"/>
    <w:rsid w:val="00917C6B"/>
    <w:rsid w:val="00917E2A"/>
    <w:rsid w:val="00920B2B"/>
    <w:rsid w:val="009225C9"/>
    <w:rsid w:val="009240E0"/>
    <w:rsid w:val="0092621C"/>
    <w:rsid w:val="009312D6"/>
    <w:rsid w:val="009342B8"/>
    <w:rsid w:val="00936050"/>
    <w:rsid w:val="0094089C"/>
    <w:rsid w:val="009441A7"/>
    <w:rsid w:val="00947092"/>
    <w:rsid w:val="00952AD6"/>
    <w:rsid w:val="009572CC"/>
    <w:rsid w:val="009625EA"/>
    <w:rsid w:val="00973F33"/>
    <w:rsid w:val="00980745"/>
    <w:rsid w:val="009849A4"/>
    <w:rsid w:val="0098639B"/>
    <w:rsid w:val="00990552"/>
    <w:rsid w:val="009906B9"/>
    <w:rsid w:val="00990A10"/>
    <w:rsid w:val="009938E8"/>
    <w:rsid w:val="00993BD3"/>
    <w:rsid w:val="00993E34"/>
    <w:rsid w:val="00996210"/>
    <w:rsid w:val="009A5FE4"/>
    <w:rsid w:val="009A7524"/>
    <w:rsid w:val="009B0787"/>
    <w:rsid w:val="009B17B5"/>
    <w:rsid w:val="009C1BC9"/>
    <w:rsid w:val="009C2DE2"/>
    <w:rsid w:val="009C35F9"/>
    <w:rsid w:val="009D079B"/>
    <w:rsid w:val="009D0DF0"/>
    <w:rsid w:val="009D4EA6"/>
    <w:rsid w:val="009D5CE5"/>
    <w:rsid w:val="009D6852"/>
    <w:rsid w:val="009D691D"/>
    <w:rsid w:val="009F0B03"/>
    <w:rsid w:val="009F16B3"/>
    <w:rsid w:val="00A0036C"/>
    <w:rsid w:val="00A05D00"/>
    <w:rsid w:val="00A075BF"/>
    <w:rsid w:val="00A12BF6"/>
    <w:rsid w:val="00A1513F"/>
    <w:rsid w:val="00A229BE"/>
    <w:rsid w:val="00A258DC"/>
    <w:rsid w:val="00A258E4"/>
    <w:rsid w:val="00A26B32"/>
    <w:rsid w:val="00A4319E"/>
    <w:rsid w:val="00A4545C"/>
    <w:rsid w:val="00A508C7"/>
    <w:rsid w:val="00A50A46"/>
    <w:rsid w:val="00A527F6"/>
    <w:rsid w:val="00A5454E"/>
    <w:rsid w:val="00A56A12"/>
    <w:rsid w:val="00A80AAE"/>
    <w:rsid w:val="00A81CE0"/>
    <w:rsid w:val="00A82BF6"/>
    <w:rsid w:val="00A872D5"/>
    <w:rsid w:val="00A90888"/>
    <w:rsid w:val="00A93CE4"/>
    <w:rsid w:val="00A963CD"/>
    <w:rsid w:val="00A96A63"/>
    <w:rsid w:val="00AA3832"/>
    <w:rsid w:val="00AA41B9"/>
    <w:rsid w:val="00AA691E"/>
    <w:rsid w:val="00AA6B64"/>
    <w:rsid w:val="00AA77BE"/>
    <w:rsid w:val="00AB4124"/>
    <w:rsid w:val="00AB5446"/>
    <w:rsid w:val="00AC2FFA"/>
    <w:rsid w:val="00AC38E1"/>
    <w:rsid w:val="00AD02C4"/>
    <w:rsid w:val="00AD0B12"/>
    <w:rsid w:val="00AD5F65"/>
    <w:rsid w:val="00AD71AF"/>
    <w:rsid w:val="00AE2F62"/>
    <w:rsid w:val="00AE6574"/>
    <w:rsid w:val="00AF030B"/>
    <w:rsid w:val="00AF3F76"/>
    <w:rsid w:val="00B05AC1"/>
    <w:rsid w:val="00B16A96"/>
    <w:rsid w:val="00B21053"/>
    <w:rsid w:val="00B402FE"/>
    <w:rsid w:val="00B44F01"/>
    <w:rsid w:val="00B45512"/>
    <w:rsid w:val="00B473C7"/>
    <w:rsid w:val="00B47AB7"/>
    <w:rsid w:val="00B5281E"/>
    <w:rsid w:val="00B54AFD"/>
    <w:rsid w:val="00B6334B"/>
    <w:rsid w:val="00B705A8"/>
    <w:rsid w:val="00B71B55"/>
    <w:rsid w:val="00B7378A"/>
    <w:rsid w:val="00B80DF8"/>
    <w:rsid w:val="00B81253"/>
    <w:rsid w:val="00B90243"/>
    <w:rsid w:val="00B9095E"/>
    <w:rsid w:val="00B90A8F"/>
    <w:rsid w:val="00BA6C17"/>
    <w:rsid w:val="00BA7C1F"/>
    <w:rsid w:val="00BB04D6"/>
    <w:rsid w:val="00BB1DE3"/>
    <w:rsid w:val="00BB2D81"/>
    <w:rsid w:val="00BB4C29"/>
    <w:rsid w:val="00BB6BBA"/>
    <w:rsid w:val="00BB6C95"/>
    <w:rsid w:val="00BC2C94"/>
    <w:rsid w:val="00BC3D3C"/>
    <w:rsid w:val="00BC4C72"/>
    <w:rsid w:val="00BC56FB"/>
    <w:rsid w:val="00BE384E"/>
    <w:rsid w:val="00BE3C27"/>
    <w:rsid w:val="00BF05AD"/>
    <w:rsid w:val="00BF14F6"/>
    <w:rsid w:val="00C07287"/>
    <w:rsid w:val="00C17681"/>
    <w:rsid w:val="00C240BE"/>
    <w:rsid w:val="00C2590A"/>
    <w:rsid w:val="00C26AE2"/>
    <w:rsid w:val="00C379F2"/>
    <w:rsid w:val="00C429B7"/>
    <w:rsid w:val="00C57CC2"/>
    <w:rsid w:val="00C6104E"/>
    <w:rsid w:val="00C6669C"/>
    <w:rsid w:val="00C6752D"/>
    <w:rsid w:val="00C7733D"/>
    <w:rsid w:val="00CB196F"/>
    <w:rsid w:val="00CB7E29"/>
    <w:rsid w:val="00CC1872"/>
    <w:rsid w:val="00CC46FE"/>
    <w:rsid w:val="00CC6713"/>
    <w:rsid w:val="00CF2D60"/>
    <w:rsid w:val="00CF7060"/>
    <w:rsid w:val="00D035AC"/>
    <w:rsid w:val="00D0543C"/>
    <w:rsid w:val="00D05746"/>
    <w:rsid w:val="00D05F07"/>
    <w:rsid w:val="00D1074D"/>
    <w:rsid w:val="00D12B0E"/>
    <w:rsid w:val="00D138E9"/>
    <w:rsid w:val="00D1744B"/>
    <w:rsid w:val="00D20360"/>
    <w:rsid w:val="00D21A33"/>
    <w:rsid w:val="00D2301F"/>
    <w:rsid w:val="00D23D6C"/>
    <w:rsid w:val="00D30A9B"/>
    <w:rsid w:val="00D37B43"/>
    <w:rsid w:val="00D44FC0"/>
    <w:rsid w:val="00D61F6B"/>
    <w:rsid w:val="00D75794"/>
    <w:rsid w:val="00D758DF"/>
    <w:rsid w:val="00D771A0"/>
    <w:rsid w:val="00D7770D"/>
    <w:rsid w:val="00D77710"/>
    <w:rsid w:val="00D82713"/>
    <w:rsid w:val="00D84CF7"/>
    <w:rsid w:val="00D904F5"/>
    <w:rsid w:val="00D92659"/>
    <w:rsid w:val="00D93E85"/>
    <w:rsid w:val="00DA09D5"/>
    <w:rsid w:val="00DA32C3"/>
    <w:rsid w:val="00DA4D04"/>
    <w:rsid w:val="00DA628F"/>
    <w:rsid w:val="00DB0C96"/>
    <w:rsid w:val="00DB5954"/>
    <w:rsid w:val="00DC0716"/>
    <w:rsid w:val="00DC1E4D"/>
    <w:rsid w:val="00DC326C"/>
    <w:rsid w:val="00DC32BB"/>
    <w:rsid w:val="00DC5B41"/>
    <w:rsid w:val="00DD1C9F"/>
    <w:rsid w:val="00DD4DD8"/>
    <w:rsid w:val="00DD4E2D"/>
    <w:rsid w:val="00DE328D"/>
    <w:rsid w:val="00DE5206"/>
    <w:rsid w:val="00DE756C"/>
    <w:rsid w:val="00DE7CA8"/>
    <w:rsid w:val="00DF180C"/>
    <w:rsid w:val="00DF761C"/>
    <w:rsid w:val="00E26391"/>
    <w:rsid w:val="00E402AD"/>
    <w:rsid w:val="00E40F68"/>
    <w:rsid w:val="00E417C9"/>
    <w:rsid w:val="00E44541"/>
    <w:rsid w:val="00E545F5"/>
    <w:rsid w:val="00E551BC"/>
    <w:rsid w:val="00E573CC"/>
    <w:rsid w:val="00E63C3C"/>
    <w:rsid w:val="00E67A05"/>
    <w:rsid w:val="00E72ADF"/>
    <w:rsid w:val="00E76B82"/>
    <w:rsid w:val="00E82506"/>
    <w:rsid w:val="00E83923"/>
    <w:rsid w:val="00E97D1B"/>
    <w:rsid w:val="00EA04EF"/>
    <w:rsid w:val="00EA11B8"/>
    <w:rsid w:val="00EA47C4"/>
    <w:rsid w:val="00EB4952"/>
    <w:rsid w:val="00EC11BF"/>
    <w:rsid w:val="00EC1812"/>
    <w:rsid w:val="00EC4D4C"/>
    <w:rsid w:val="00EC7682"/>
    <w:rsid w:val="00ED32C6"/>
    <w:rsid w:val="00EE0F88"/>
    <w:rsid w:val="00EE56C5"/>
    <w:rsid w:val="00EF1DC7"/>
    <w:rsid w:val="00EF4BE0"/>
    <w:rsid w:val="00EF54A5"/>
    <w:rsid w:val="00EF712B"/>
    <w:rsid w:val="00F0225C"/>
    <w:rsid w:val="00F20260"/>
    <w:rsid w:val="00F218BC"/>
    <w:rsid w:val="00F225EB"/>
    <w:rsid w:val="00F23643"/>
    <w:rsid w:val="00F23734"/>
    <w:rsid w:val="00F3004A"/>
    <w:rsid w:val="00F364E1"/>
    <w:rsid w:val="00F4272C"/>
    <w:rsid w:val="00F453AB"/>
    <w:rsid w:val="00F51BB8"/>
    <w:rsid w:val="00F57418"/>
    <w:rsid w:val="00F5759E"/>
    <w:rsid w:val="00F616A1"/>
    <w:rsid w:val="00F61AEF"/>
    <w:rsid w:val="00F7795D"/>
    <w:rsid w:val="00F80320"/>
    <w:rsid w:val="00F82EDB"/>
    <w:rsid w:val="00F848E7"/>
    <w:rsid w:val="00F8553E"/>
    <w:rsid w:val="00F87494"/>
    <w:rsid w:val="00F87963"/>
    <w:rsid w:val="00F92C18"/>
    <w:rsid w:val="00F93FBF"/>
    <w:rsid w:val="00FA1D67"/>
    <w:rsid w:val="00FA42D2"/>
    <w:rsid w:val="00FA539C"/>
    <w:rsid w:val="00FB014F"/>
    <w:rsid w:val="00FB1832"/>
    <w:rsid w:val="00FB3508"/>
    <w:rsid w:val="00FB3C82"/>
    <w:rsid w:val="00FB5347"/>
    <w:rsid w:val="00FC1855"/>
    <w:rsid w:val="00FC1904"/>
    <w:rsid w:val="00FC2535"/>
    <w:rsid w:val="00FC2627"/>
    <w:rsid w:val="00FC2A9E"/>
    <w:rsid w:val="00FD115B"/>
    <w:rsid w:val="00FD2504"/>
    <w:rsid w:val="00FD281F"/>
    <w:rsid w:val="00FD7197"/>
    <w:rsid w:val="00FD734B"/>
    <w:rsid w:val="00FE16A2"/>
    <w:rsid w:val="00FF0FC9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18E618"/>
  <w15:docId w15:val="{61D38C60-C403-4EC5-A189-1129F8E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5AC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92C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4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48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65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18"/>
    <w:rPr>
      <w:rFonts w:ascii="Arial" w:eastAsia="Calibri" w:hAnsi="Arial"/>
      <w:b/>
      <w:color w:val="000080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048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09200E"/>
    <w:rPr>
      <w:rFonts w:ascii="Baltica" w:hAnsi="Baltica"/>
      <w:sz w:val="2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2A4F65"/>
    <w:rPr>
      <w:rFonts w:ascii="Baltica" w:hAnsi="Baltica"/>
      <w:sz w:val="26"/>
    </w:r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B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F92C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16B3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779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FB4"/>
    <w:rPr>
      <w:color w:val="605E5C"/>
      <w:shd w:val="clear" w:color="auto" w:fill="E1DFDD"/>
    </w:rPr>
  </w:style>
  <w:style w:type="paragraph" w:customStyle="1" w:styleId="ad">
    <w:name w:val="Прижатый влево"/>
    <w:basedOn w:val="a"/>
    <w:next w:val="a"/>
    <w:uiPriority w:val="99"/>
    <w:rsid w:val="00BC2C9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Body Text"/>
    <w:basedOn w:val="a"/>
    <w:link w:val="af"/>
    <w:unhideWhenUsed/>
    <w:rsid w:val="00E44541"/>
    <w:pPr>
      <w:spacing w:after="120"/>
    </w:pPr>
  </w:style>
  <w:style w:type="character" w:customStyle="1" w:styleId="af">
    <w:name w:val="Основной текст Знак"/>
    <w:basedOn w:val="a0"/>
    <w:link w:val="ae"/>
    <w:rsid w:val="00E44541"/>
    <w:rPr>
      <w:rFonts w:ascii="Baltica" w:hAnsi="Baltica"/>
      <w:sz w:val="26"/>
    </w:rPr>
  </w:style>
  <w:style w:type="character" w:customStyle="1" w:styleId="af0">
    <w:name w:val="Без интервала Знак"/>
    <w:link w:val="af1"/>
    <w:locked/>
    <w:rsid w:val="00E44541"/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 Spacing"/>
    <w:link w:val="af0"/>
    <w:qFormat/>
    <w:rsid w:val="00E4454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E4454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E445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E44541"/>
    <w:pPr>
      <w:widowControl w:val="0"/>
      <w:snapToGrid w:val="0"/>
    </w:pPr>
    <w:rPr>
      <w:rFonts w:ascii="Courier New" w:hAnsi="Courier New"/>
      <w:sz w:val="16"/>
    </w:rPr>
  </w:style>
  <w:style w:type="character" w:styleId="af2">
    <w:name w:val="Emphasis"/>
    <w:basedOn w:val="a0"/>
    <w:qFormat/>
    <w:rsid w:val="00E44541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B48B6"/>
    <w:rPr>
      <w:color w:val="106BBE"/>
    </w:rPr>
  </w:style>
  <w:style w:type="character" w:customStyle="1" w:styleId="af4">
    <w:name w:val="Цветовое выделение"/>
    <w:uiPriority w:val="99"/>
    <w:rsid w:val="006A2B0F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6A2B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4048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48DA"/>
    <w:pPr>
      <w:autoSpaceDE w:val="0"/>
      <w:autoSpaceDN w:val="0"/>
      <w:adjustRightInd w:val="0"/>
    </w:pPr>
    <w:rPr>
      <w:sz w:val="26"/>
      <w:szCs w:val="26"/>
    </w:rPr>
  </w:style>
  <w:style w:type="character" w:styleId="af6">
    <w:name w:val="Strong"/>
    <w:uiPriority w:val="22"/>
    <w:qFormat/>
    <w:rsid w:val="004048DA"/>
    <w:rPr>
      <w:b/>
      <w:bCs/>
    </w:rPr>
  </w:style>
  <w:style w:type="character" w:customStyle="1" w:styleId="extended-textshort">
    <w:name w:val="extended-text__short"/>
    <w:rsid w:val="004048DA"/>
  </w:style>
  <w:style w:type="character" w:customStyle="1" w:styleId="40">
    <w:name w:val="Заголовок 4 Знак"/>
    <w:basedOn w:val="a0"/>
    <w:link w:val="4"/>
    <w:semiHidden/>
    <w:rsid w:val="0091659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s3">
    <w:name w:val="s_3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91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5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9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17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0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EE7A-1D31-47FA-8D62-EBBB36D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11</Pages>
  <Words>4547</Words>
  <Characters>25922</Characters>
  <Application>Microsoft Office Word</Application>
  <DocSecurity>4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Головина Т. С.</dc:creator>
  <cp:lastModifiedBy>Чеб. р.-н - Трофимова Н.Н.</cp:lastModifiedBy>
  <cp:revision>2</cp:revision>
  <cp:lastPrinted>2024-01-23T13:38:00Z</cp:lastPrinted>
  <dcterms:created xsi:type="dcterms:W3CDTF">2024-02-01T13:27:00Z</dcterms:created>
  <dcterms:modified xsi:type="dcterms:W3CDTF">2024-02-01T13:27:00Z</dcterms:modified>
</cp:coreProperties>
</file>